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E" w:rsidRDefault="00D0664E">
      <w:pPr>
        <w:pStyle w:val="BlockLine"/>
        <w:rPr>
          <w:rFonts w:ascii="Arial" w:hAnsi="Arial"/>
          <w:szCs w:val="24"/>
        </w:rPr>
      </w:pPr>
      <w:bookmarkStart w:id="0" w:name="_GoBack"/>
      <w:bookmarkEnd w:id="0"/>
    </w:p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1734"/>
        <w:gridCol w:w="48"/>
        <w:gridCol w:w="7998"/>
        <w:gridCol w:w="282"/>
      </w:tblGrid>
      <w:tr w:rsidR="00D0664E" w:rsidTr="00034BD9">
        <w:trPr>
          <w:cantSplit/>
          <w:trHeight w:val="1206"/>
        </w:trPr>
        <w:tc>
          <w:tcPr>
            <w:tcW w:w="1782" w:type="dxa"/>
            <w:gridSpan w:val="2"/>
          </w:tcPr>
          <w:p w:rsidR="002968EE" w:rsidRDefault="002968EE" w:rsidP="006A107B">
            <w:pPr>
              <w:pStyle w:val="Heading5"/>
            </w:pPr>
            <w:r>
              <w:t>Purpose</w:t>
            </w:r>
          </w:p>
          <w:p w:rsidR="002968EE" w:rsidRDefault="002968EE" w:rsidP="006A107B">
            <w:pPr>
              <w:pStyle w:val="Heading5"/>
            </w:pPr>
          </w:p>
          <w:p w:rsidR="00D0664E" w:rsidRPr="00EC7C99" w:rsidRDefault="00D0664E">
            <w:pPr>
              <w:pStyle w:val="Heading5"/>
              <w:rPr>
                <w:szCs w:val="22"/>
              </w:rPr>
            </w:pPr>
          </w:p>
        </w:tc>
        <w:tc>
          <w:tcPr>
            <w:tcW w:w="8280" w:type="dxa"/>
            <w:gridSpan w:val="2"/>
          </w:tcPr>
          <w:p w:rsidR="002968EE" w:rsidRDefault="006A107B" w:rsidP="006A107B">
            <w:r>
              <w:t>This procedure provides instructions for</w:t>
            </w:r>
            <w:r w:rsidRPr="005C5D2A">
              <w:rPr>
                <w:i/>
              </w:rPr>
              <w:t xml:space="preserve"> </w:t>
            </w:r>
            <w:r w:rsidR="002968EE">
              <w:t xml:space="preserve">performing </w:t>
            </w:r>
            <w:r w:rsidR="007F4107">
              <w:t xml:space="preserve">annual competency assessment of CLS and MLTs using the online CAP </w:t>
            </w:r>
            <w:r w:rsidR="00AD76C0">
              <w:t xml:space="preserve">(College of American Pathologist) </w:t>
            </w:r>
            <w:r w:rsidR="007F4107">
              <w:t>Competency Assessment Program</w:t>
            </w:r>
          </w:p>
          <w:p w:rsidR="002968EE" w:rsidRPr="007F4107" w:rsidRDefault="000A6D0D" w:rsidP="007F4107">
            <w:pPr>
              <w:tabs>
                <w:tab w:val="left" w:pos="6855"/>
              </w:tabs>
            </w:pPr>
            <w:r>
              <w:t>_________________________________________________________________</w:t>
            </w:r>
          </w:p>
        </w:tc>
      </w:tr>
      <w:tr w:rsidR="00D0664E" w:rsidTr="00034BD9">
        <w:trPr>
          <w:gridAfter w:val="1"/>
          <w:wAfter w:w="282" w:type="dxa"/>
          <w:cantSplit/>
          <w:trHeight w:val="269"/>
        </w:trPr>
        <w:tc>
          <w:tcPr>
            <w:tcW w:w="1734" w:type="dxa"/>
          </w:tcPr>
          <w:p w:rsidR="00D0664E" w:rsidRPr="005B1E7F" w:rsidRDefault="005B1E7F">
            <w:pPr>
              <w:pStyle w:val="Heading5"/>
            </w:pPr>
            <w:r w:rsidRPr="005B1E7F">
              <w:t>Scope</w:t>
            </w:r>
          </w:p>
        </w:tc>
        <w:tc>
          <w:tcPr>
            <w:tcW w:w="8046" w:type="dxa"/>
            <w:gridSpan w:val="2"/>
          </w:tcPr>
          <w:p w:rsidR="007F4107" w:rsidRDefault="006A107B" w:rsidP="007F4107">
            <w:r w:rsidRPr="00E62EF8">
              <w:rPr>
                <w:iCs/>
                <w:szCs w:val="24"/>
              </w:rPr>
              <w:t>This p</w:t>
            </w:r>
            <w:r>
              <w:rPr>
                <w:iCs/>
                <w:szCs w:val="24"/>
              </w:rPr>
              <w:t>rocedure</w:t>
            </w:r>
            <w:r w:rsidRPr="00E62EF8">
              <w:rPr>
                <w:iCs/>
                <w:szCs w:val="24"/>
              </w:rPr>
              <w:t xml:space="preserve"> </w:t>
            </w:r>
            <w:r w:rsidRPr="00E62EF8">
              <w:t>is intended for</w:t>
            </w:r>
            <w:r w:rsidR="002968EE">
              <w:t xml:space="preserve"> Clinical</w:t>
            </w:r>
            <w:r w:rsidR="00034BD9">
              <w:t xml:space="preserve"> Laboratory Scientist (CLS), </w:t>
            </w:r>
            <w:r w:rsidR="002968EE">
              <w:t xml:space="preserve">Medical Laboratory Technicians (MLT) </w:t>
            </w:r>
            <w:r w:rsidR="00034BD9">
              <w:t>and Area Laboratory Managers</w:t>
            </w:r>
          </w:p>
          <w:p w:rsidR="009B358E" w:rsidRDefault="009B358E" w:rsidP="007F4107"/>
          <w:p w:rsidR="009B358E" w:rsidRPr="002968EE" w:rsidRDefault="009B358E" w:rsidP="007F4107">
            <w:r>
              <w:t>Refer to ‘Competency Assessment’ LAMC-PPP-0750 for the frequency and scope of assessment.</w:t>
            </w:r>
          </w:p>
          <w:p w:rsidR="00751C66" w:rsidRPr="002968EE" w:rsidRDefault="00751C66" w:rsidP="002968EE"/>
        </w:tc>
      </w:tr>
    </w:tbl>
    <w:p w:rsidR="00A3670D" w:rsidRDefault="00A3670D" w:rsidP="00A3670D">
      <w:pPr>
        <w:pStyle w:val="BlockLine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28"/>
      </w:tblGrid>
      <w:tr w:rsidR="000A6D0D" w:rsidRPr="006A107B" w:rsidTr="00354187">
        <w:trPr>
          <w:cantSplit/>
        </w:trPr>
        <w:tc>
          <w:tcPr>
            <w:tcW w:w="1728" w:type="dxa"/>
          </w:tcPr>
          <w:p w:rsidR="000A6D0D" w:rsidRPr="006A107B" w:rsidRDefault="000A6D0D" w:rsidP="00354187">
            <w:pPr>
              <w:pStyle w:val="Heading5"/>
            </w:pPr>
            <w:r>
              <w:t>Requirements</w:t>
            </w:r>
          </w:p>
        </w:tc>
      </w:tr>
    </w:tbl>
    <w:p w:rsidR="000A6D0D" w:rsidRDefault="000A6D0D" w:rsidP="000A6D0D">
      <w:r>
        <w:t>PC with Internet Access</w:t>
      </w:r>
    </w:p>
    <w:p w:rsidR="000A6D0D" w:rsidRDefault="000A6D0D" w:rsidP="000A6D0D">
      <w:r>
        <w:tab/>
      </w:r>
      <w:r>
        <w:tab/>
        <w:t xml:space="preserve">        Internet browser using Internet Explorer</w:t>
      </w:r>
      <w:r w:rsidR="0074618F">
        <w:t xml:space="preserve"> 11</w:t>
      </w:r>
      <w:r>
        <w:t xml:space="preserve"> or Google Chrome</w:t>
      </w:r>
    </w:p>
    <w:p w:rsidR="000A6D0D" w:rsidRDefault="000A6D0D" w:rsidP="000A6D0D"/>
    <w:p w:rsidR="000A6D0D" w:rsidRDefault="000A6D0D" w:rsidP="000A6D0D">
      <w:r>
        <w:t xml:space="preserve">                            __________________________________________________________________</w:t>
      </w:r>
    </w:p>
    <w:p w:rsidR="000A6D0D" w:rsidRPr="000A6D0D" w:rsidRDefault="000A6D0D" w:rsidP="000A6D0D"/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6670"/>
        <w:gridCol w:w="361"/>
      </w:tblGrid>
      <w:tr w:rsidR="006A107B" w:rsidTr="00034BD9">
        <w:trPr>
          <w:cantSplit/>
        </w:trPr>
        <w:tc>
          <w:tcPr>
            <w:tcW w:w="1728" w:type="dxa"/>
          </w:tcPr>
          <w:p w:rsidR="006A107B" w:rsidRPr="006A107B" w:rsidRDefault="00034BD9" w:rsidP="00803536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  <w:gridSpan w:val="4"/>
          </w:tcPr>
          <w:p w:rsidR="00034BD9" w:rsidRPr="000A6D0D" w:rsidRDefault="00034BD9" w:rsidP="00034BD9">
            <w:pPr>
              <w:rPr>
                <w:b/>
                <w:i/>
                <w:szCs w:val="24"/>
              </w:rPr>
            </w:pPr>
            <w:r w:rsidRPr="000A6D0D">
              <w:rPr>
                <w:b/>
                <w:i/>
                <w:szCs w:val="24"/>
              </w:rPr>
              <w:t xml:space="preserve">For </w:t>
            </w:r>
            <w:r w:rsidRPr="000A6D0D">
              <w:rPr>
                <w:b/>
                <w:i/>
              </w:rPr>
              <w:t>Clinical Laboratory Scientist (CLS), Medical Laboratory Technicians (MLT)</w:t>
            </w:r>
          </w:p>
          <w:p w:rsidR="00034BD9" w:rsidRPr="00781F79" w:rsidRDefault="00034BD9" w:rsidP="00034BD9">
            <w:pPr>
              <w:rPr>
                <w:szCs w:val="24"/>
              </w:rPr>
            </w:pPr>
          </w:p>
        </w:tc>
      </w:tr>
      <w:tr w:rsidR="00034BD9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HeaderText"/>
            </w:pPr>
            <w:r>
              <w:t>Action</w:t>
            </w:r>
          </w:p>
        </w:tc>
      </w:tr>
      <w:tr w:rsidR="00034BD9" w:rsidRPr="007E251B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Pr="007E251B" w:rsidRDefault="00034BD9" w:rsidP="00354187">
            <w:pPr>
              <w:tabs>
                <w:tab w:val="left" w:pos="1710"/>
              </w:tabs>
            </w:pPr>
            <w:r>
              <w:t>Go to www.cap.org</w:t>
            </w:r>
          </w:p>
        </w:tc>
      </w:tr>
      <w:tr w:rsidR="00034BD9" w:rsidTr="006B3580">
        <w:trPr>
          <w:gridBefore w:val="2"/>
          <w:gridAfter w:val="1"/>
          <w:wBefore w:w="1829" w:type="dxa"/>
          <w:wAfter w:w="361" w:type="dxa"/>
          <w:cantSplit/>
          <w:trHeight w:val="394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A6D0D" w:rsidP="00354187">
            <w:pPr>
              <w:tabs>
                <w:tab w:val="left" w:pos="1710"/>
              </w:tabs>
            </w:pPr>
            <w:r>
              <w:t>Log on to the CAP website</w:t>
            </w:r>
          </w:p>
          <w:p w:rsidR="006B3580" w:rsidRDefault="006B3580" w:rsidP="00354187">
            <w:pPr>
              <w:tabs>
                <w:tab w:val="left" w:pos="1710"/>
              </w:tabs>
            </w:pPr>
          </w:p>
          <w:p w:rsidR="006B3580" w:rsidRDefault="006B3580" w:rsidP="00354187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2752725" cy="19621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580" w:rsidRDefault="006B3580" w:rsidP="00354187">
            <w:pPr>
              <w:tabs>
                <w:tab w:val="left" w:pos="1710"/>
              </w:tabs>
            </w:pPr>
          </w:p>
          <w:p w:rsidR="006B3580" w:rsidRDefault="006B3580" w:rsidP="00354187">
            <w:pPr>
              <w:tabs>
                <w:tab w:val="left" w:pos="1710"/>
              </w:tabs>
            </w:pPr>
          </w:p>
        </w:tc>
      </w:tr>
      <w:tr w:rsidR="00034BD9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lastRenderedPageBreak/>
              <w:t>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A6D0D" w:rsidP="00354187">
            <w:pPr>
              <w:tabs>
                <w:tab w:val="left" w:pos="1710"/>
              </w:tabs>
            </w:pPr>
            <w:r>
              <w:t>Under the “e-Lab Solutions Suite”, select and click on “Competency Assessment Program”</w:t>
            </w:r>
          </w:p>
          <w:p w:rsidR="006B3580" w:rsidRDefault="006B3580" w:rsidP="00354187">
            <w:pPr>
              <w:tabs>
                <w:tab w:val="left" w:pos="1710"/>
              </w:tabs>
            </w:pPr>
          </w:p>
          <w:p w:rsidR="006B3580" w:rsidRDefault="007951AC" w:rsidP="00354187">
            <w:pPr>
              <w:tabs>
                <w:tab w:val="left" w:pos="1710"/>
              </w:tabs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7" o:spid="_x0000_s1026" type="#_x0000_t13" style="position:absolute;margin-left:46.3pt;margin-top:79pt;width:54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" adj="20890" fillcolor="red" strokecolor="#1f4d78 [1604]" strokeweight="1pt"/>
              </w:pict>
            </w:r>
            <w:r w:rsidR="00965045">
              <w:t xml:space="preserve">                            </w:t>
            </w:r>
            <w:r w:rsidR="00965045">
              <w:rPr>
                <w:noProof/>
              </w:rPr>
              <w:drawing>
                <wp:inline distT="0" distB="0" distL="0" distR="0">
                  <wp:extent cx="1609725" cy="2238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580" w:rsidRDefault="006B3580" w:rsidP="00354187">
            <w:pPr>
              <w:tabs>
                <w:tab w:val="left" w:pos="1710"/>
              </w:tabs>
            </w:pPr>
          </w:p>
          <w:p w:rsidR="006B3580" w:rsidRDefault="006B3580" w:rsidP="00354187">
            <w:pPr>
              <w:tabs>
                <w:tab w:val="left" w:pos="1710"/>
              </w:tabs>
            </w:pPr>
          </w:p>
        </w:tc>
      </w:tr>
      <w:tr w:rsidR="00034BD9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A6D0D" w:rsidP="00354187">
            <w:pPr>
              <w:tabs>
                <w:tab w:val="left" w:pos="1710"/>
              </w:tabs>
            </w:pPr>
            <w:r>
              <w:t>Under “Student Access”, click on “Access Course”. This will link to your assignments.</w:t>
            </w:r>
          </w:p>
          <w:p w:rsidR="00965045" w:rsidRDefault="007951AC" w:rsidP="00354187">
            <w:pPr>
              <w:tabs>
                <w:tab w:val="left" w:pos="1710"/>
              </w:tabs>
            </w:pPr>
            <w:r>
              <w:rPr>
                <w:noProof/>
              </w:rPr>
              <w:pict>
                <v:shape id="Right Arrow 19" o:spid="_x0000_s1040" type="#_x0000_t13" style="position:absolute;margin-left:68.85pt;margin-top:50.05pt;width:43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" adj="20706" fillcolor="red" strokecolor="#1f4d78 [1604]" strokeweight="1pt"/>
              </w:pict>
            </w:r>
            <w:r w:rsidR="00965045">
              <w:t xml:space="preserve">                                  </w:t>
            </w:r>
            <w:r w:rsidR="00965045">
              <w:rPr>
                <w:noProof/>
              </w:rPr>
              <w:drawing>
                <wp:inline distT="0" distB="0" distL="0" distR="0">
                  <wp:extent cx="2266950" cy="11334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045" w:rsidRDefault="00965045" w:rsidP="00354187">
            <w:pPr>
              <w:tabs>
                <w:tab w:val="left" w:pos="1710"/>
              </w:tabs>
            </w:pPr>
          </w:p>
        </w:tc>
      </w:tr>
      <w:tr w:rsidR="00034BD9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45" w:rsidRDefault="000A6D0D" w:rsidP="00354187">
            <w:pPr>
              <w:tabs>
                <w:tab w:val="left" w:pos="1710"/>
              </w:tabs>
            </w:pPr>
            <w:r>
              <w:t>Click on the “Checklist’ button to access the competency checklist.</w:t>
            </w:r>
            <w:r w:rsidR="00965045">
              <w:t xml:space="preserve"> </w:t>
            </w:r>
          </w:p>
          <w:p w:rsidR="00965045" w:rsidRDefault="00965045" w:rsidP="00354187">
            <w:pPr>
              <w:tabs>
                <w:tab w:val="left" w:pos="1710"/>
              </w:tabs>
            </w:pPr>
          </w:p>
          <w:p w:rsidR="00965045" w:rsidRDefault="007951AC" w:rsidP="00354187">
            <w:pPr>
              <w:tabs>
                <w:tab w:val="left" w:pos="1710"/>
              </w:tabs>
            </w:pPr>
            <w:r>
              <w:rPr>
                <w:noProof/>
              </w:rPr>
              <w:pict>
                <v:shape id="Right Arrow 21" o:spid="_x0000_s1039" type="#_x0000_t13" style="position:absolute;margin-left:262.35pt;margin-top:47.95pt;width:30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" adj="20304" fillcolor="red" strokecolor="#1f4d78 [1604]" strokeweight="1pt"/>
              </w:pict>
            </w:r>
            <w:r w:rsidR="00965045">
              <w:t xml:space="preserve">       </w:t>
            </w:r>
            <w:r w:rsidR="00965045">
              <w:rPr>
                <w:noProof/>
              </w:rPr>
              <w:drawing>
                <wp:inline distT="0" distB="0" distL="0" distR="0">
                  <wp:extent cx="4098290" cy="70612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5045">
              <w:t xml:space="preserve">          </w:t>
            </w:r>
          </w:p>
          <w:p w:rsidR="00965045" w:rsidRDefault="00965045" w:rsidP="00354187">
            <w:pPr>
              <w:tabs>
                <w:tab w:val="left" w:pos="1710"/>
              </w:tabs>
            </w:pPr>
          </w:p>
        </w:tc>
      </w:tr>
      <w:tr w:rsidR="00034BD9" w:rsidRPr="007E251B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A6D0D" w:rsidP="00354187">
            <w:pPr>
              <w:tabs>
                <w:tab w:val="left" w:pos="1710"/>
              </w:tabs>
            </w:pPr>
            <w:r>
              <w:t>Under the column, ‘Assignee Sign Off’</w:t>
            </w:r>
            <w:r w:rsidR="0074618F">
              <w:t>, click on</w:t>
            </w:r>
            <w:r>
              <w:t xml:space="preserve"> the appropriate subtask</w:t>
            </w:r>
            <w:r w:rsidR="0074618F">
              <w:t>/competency element that you have completed</w:t>
            </w:r>
            <w:r w:rsidR="00B15B33">
              <w:t xml:space="preserve"> for each “Task”</w:t>
            </w:r>
            <w:r w:rsidR="0074618F">
              <w:t>.</w:t>
            </w:r>
          </w:p>
          <w:p w:rsidR="00B53252" w:rsidRPr="007E251B" w:rsidRDefault="00965045" w:rsidP="00354187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4098290" cy="55118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BD9" w:rsidRPr="007E251B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Default="00034BD9" w:rsidP="00354187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D9" w:rsidRPr="007E251B" w:rsidRDefault="0074618F" w:rsidP="00354187">
            <w:pPr>
              <w:tabs>
                <w:tab w:val="num" w:pos="1560"/>
              </w:tabs>
            </w:pPr>
            <w:r>
              <w:t>Documentation must be submitted to your manager for each sign off.</w:t>
            </w:r>
          </w:p>
        </w:tc>
      </w:tr>
      <w:tr w:rsidR="0074618F" w:rsidRPr="007E251B" w:rsidTr="00034BD9">
        <w:trPr>
          <w:gridBefore w:val="2"/>
          <w:gridAfter w:val="1"/>
          <w:wBefore w:w="1829" w:type="dxa"/>
          <w:wAfter w:w="36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18F" w:rsidRDefault="0074618F" w:rsidP="00354187">
            <w:pPr>
              <w:pStyle w:val="TableText"/>
              <w:jc w:val="center"/>
            </w:pPr>
            <w:r>
              <w:lastRenderedPageBreak/>
              <w:t>8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18F" w:rsidRPr="007E251B" w:rsidRDefault="0074618F" w:rsidP="00354187">
            <w:pPr>
              <w:tabs>
                <w:tab w:val="num" w:pos="1560"/>
              </w:tabs>
            </w:pPr>
            <w:r>
              <w:t>All sign off boxes must be checked to be deemed fully competent in the discipline.</w:t>
            </w:r>
          </w:p>
        </w:tc>
      </w:tr>
    </w:tbl>
    <w:p w:rsidR="000E6C86" w:rsidRDefault="00B15B33" w:rsidP="00B15B33">
      <w:pPr>
        <w:rPr>
          <w:b/>
        </w:rPr>
      </w:pPr>
      <w:r>
        <w:rPr>
          <w:b/>
        </w:rPr>
        <w:tab/>
        <w:t xml:space="preserve">                 </w:t>
      </w:r>
    </w:p>
    <w:p w:rsidR="000E6C86" w:rsidRDefault="000E6C86" w:rsidP="00B15B33">
      <w:pPr>
        <w:rPr>
          <w:b/>
        </w:rPr>
      </w:pPr>
    </w:p>
    <w:p w:rsidR="00B15B33" w:rsidRPr="000A6D0D" w:rsidRDefault="000E6C86" w:rsidP="000E6C86">
      <w:pPr>
        <w:ind w:left="1440"/>
        <w:rPr>
          <w:b/>
          <w:i/>
          <w:szCs w:val="24"/>
        </w:rPr>
      </w:pPr>
      <w:r>
        <w:rPr>
          <w:b/>
        </w:rPr>
        <w:t xml:space="preserve">     </w:t>
      </w:r>
      <w:r w:rsidR="00B15B33" w:rsidRPr="000A6D0D">
        <w:rPr>
          <w:b/>
          <w:i/>
          <w:szCs w:val="24"/>
        </w:rPr>
        <w:t xml:space="preserve">For </w:t>
      </w:r>
      <w:r w:rsidR="00B15B33">
        <w:rPr>
          <w:b/>
          <w:i/>
        </w:rPr>
        <w:t>Competency Assessors</w:t>
      </w:r>
      <w:r w:rsidR="009B358E">
        <w:rPr>
          <w:b/>
          <w:i/>
        </w:rPr>
        <w:t>/</w:t>
      </w:r>
      <w:r>
        <w:rPr>
          <w:b/>
          <w:i/>
        </w:rPr>
        <w:t xml:space="preserve">Area Lab </w:t>
      </w:r>
      <w:r w:rsidR="009B358E">
        <w:rPr>
          <w:b/>
          <w:i/>
        </w:rPr>
        <w:t>Managers</w:t>
      </w:r>
    </w:p>
    <w:p w:rsidR="00B15B33" w:rsidRDefault="00B15B33" w:rsidP="007D6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1882" w:type="dxa"/>
        <w:tblLayout w:type="fixed"/>
        <w:tblLook w:val="0000" w:firstRow="0" w:lastRow="0" w:firstColumn="0" w:lastColumn="0" w:noHBand="0" w:noVBand="0"/>
      </w:tblPr>
      <w:tblGrid>
        <w:gridCol w:w="810"/>
        <w:gridCol w:w="6660"/>
      </w:tblGrid>
      <w:tr w:rsidR="00B15B33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pStyle w:val="TableHeaderText"/>
            </w:pPr>
            <w:r>
              <w:t>Step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pStyle w:val="TableHeaderText"/>
            </w:pPr>
            <w:r>
              <w:t>Action</w:t>
            </w:r>
          </w:p>
        </w:tc>
      </w:tr>
      <w:tr w:rsidR="00B15B33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Pr="007E251B" w:rsidRDefault="00B15B33" w:rsidP="00B15B33">
            <w:pPr>
              <w:tabs>
                <w:tab w:val="left" w:pos="1710"/>
              </w:tabs>
            </w:pPr>
            <w:r>
              <w:t>Go to www.cap.org</w:t>
            </w:r>
          </w:p>
        </w:tc>
      </w:tr>
      <w:tr w:rsidR="00B15B33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tabs>
                <w:tab w:val="left" w:pos="1710"/>
              </w:tabs>
            </w:pPr>
            <w:r>
              <w:t>Log on to the CAP website</w:t>
            </w:r>
          </w:p>
          <w:p w:rsidR="00965045" w:rsidRDefault="00965045" w:rsidP="00B15B33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2752725" cy="19621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045" w:rsidRDefault="00965045" w:rsidP="00B15B33">
            <w:pPr>
              <w:tabs>
                <w:tab w:val="left" w:pos="1710"/>
              </w:tabs>
            </w:pPr>
          </w:p>
        </w:tc>
      </w:tr>
      <w:tr w:rsidR="00965045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45" w:rsidRDefault="00965045" w:rsidP="00B15B33">
            <w:pPr>
              <w:pStyle w:val="TableText"/>
              <w:jc w:val="center"/>
            </w:pPr>
            <w:r>
              <w:t>3</w:t>
            </w:r>
          </w:p>
          <w:p w:rsidR="00965045" w:rsidRDefault="00965045" w:rsidP="00B15B33">
            <w:pPr>
              <w:pStyle w:val="TableText"/>
              <w:jc w:val="center"/>
            </w:pP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045" w:rsidRDefault="00965045" w:rsidP="00965045">
            <w:pPr>
              <w:tabs>
                <w:tab w:val="left" w:pos="1710"/>
              </w:tabs>
            </w:pPr>
            <w:r>
              <w:t>Under the “e-Lab Solutions Suite”, select and click on “Competency Assessment Program”</w:t>
            </w:r>
          </w:p>
          <w:p w:rsidR="00965045" w:rsidRDefault="00965045" w:rsidP="00965045">
            <w:pPr>
              <w:tabs>
                <w:tab w:val="left" w:pos="1710"/>
              </w:tabs>
            </w:pPr>
          </w:p>
          <w:p w:rsidR="00965045" w:rsidRDefault="007951AC" w:rsidP="00965045">
            <w:pPr>
              <w:tabs>
                <w:tab w:val="left" w:pos="1710"/>
              </w:tabs>
            </w:pPr>
            <w:r>
              <w:rPr>
                <w:noProof/>
              </w:rPr>
              <w:pict>
                <v:shape id="Right Arrow 24" o:spid="_x0000_s1038" type="#_x0000_t13" style="position:absolute;margin-left:46.3pt;margin-top:79pt;width:54.7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" adj="20890" fillcolor="red" strokecolor="#41719c" strokeweight="1pt"/>
              </w:pict>
            </w:r>
            <w:r w:rsidR="00965045">
              <w:t xml:space="preserve">                            </w:t>
            </w:r>
            <w:r w:rsidR="00965045">
              <w:rPr>
                <w:noProof/>
              </w:rPr>
              <w:drawing>
                <wp:inline distT="0" distB="0" distL="0" distR="0">
                  <wp:extent cx="1609725" cy="22383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045" w:rsidRDefault="00965045" w:rsidP="00B15B33">
            <w:pPr>
              <w:tabs>
                <w:tab w:val="left" w:pos="1710"/>
              </w:tabs>
            </w:pPr>
          </w:p>
        </w:tc>
      </w:tr>
      <w:tr w:rsidR="00B15B33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7951AC" w:rsidP="00B15B33">
            <w:pPr>
              <w:pStyle w:val="TableText"/>
              <w:jc w:val="center"/>
            </w:pPr>
            <w:r>
              <w:rPr>
                <w:noProof/>
              </w:rPr>
              <w:lastRenderedPageBreak/>
              <w:pict>
                <v:shape id="Right Arrow 27" o:spid="_x0000_s1037" type="#_x0000_t13" style="position:absolute;left:0;text-align:left;margin-left:5.8pt;margin-top:83.65pt;width:42pt;height:3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" adj="20674" fillcolor="red" strokecolor="#1f4d78 [1604]" strokeweight="1pt"/>
              </w:pict>
            </w:r>
            <w:r w:rsidR="00B15B33">
              <w:t>3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tabs>
                <w:tab w:val="left" w:pos="1710"/>
              </w:tabs>
            </w:pPr>
            <w:r>
              <w:t>Under “Education Administrator Actions”, click on “Manage Users’</w:t>
            </w:r>
          </w:p>
          <w:p w:rsidR="00965045" w:rsidRDefault="00965045" w:rsidP="00B15B33">
            <w:pPr>
              <w:tabs>
                <w:tab w:val="left" w:pos="1710"/>
              </w:tabs>
            </w:pPr>
          </w:p>
          <w:p w:rsidR="00965045" w:rsidRDefault="00965045" w:rsidP="00B15B33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4091940" cy="993775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B33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7951AC" w:rsidP="00B15B33">
            <w:pPr>
              <w:pStyle w:val="TableText"/>
              <w:jc w:val="center"/>
            </w:pPr>
            <w:r>
              <w:rPr>
                <w:noProof/>
              </w:rPr>
              <w:pict>
                <v:shape id="Right Arrow 29" o:spid="_x0000_s1036" type="#_x0000_t13" style="position:absolute;left:0;text-align:left;margin-left:11.05pt;margin-top:84.75pt;width:33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" adj="20422" fillcolor="red" strokecolor="#1f4d78 [1604]" strokeweight="1pt"/>
              </w:pict>
            </w:r>
            <w:r w:rsidR="00B15B33">
              <w:t>4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tabs>
                <w:tab w:val="left" w:pos="1710"/>
              </w:tabs>
            </w:pPr>
            <w:r>
              <w:t>Click on “View Users”</w:t>
            </w:r>
          </w:p>
          <w:p w:rsidR="00965045" w:rsidRDefault="00965045" w:rsidP="00B15B33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4091940" cy="1147445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045" w:rsidRDefault="00965045" w:rsidP="00B15B33">
            <w:pPr>
              <w:tabs>
                <w:tab w:val="left" w:pos="1710"/>
              </w:tabs>
            </w:pPr>
          </w:p>
        </w:tc>
      </w:tr>
      <w:tr w:rsidR="00B15B33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B15B33" w:rsidP="00B15B33">
            <w:pPr>
              <w:tabs>
                <w:tab w:val="left" w:pos="1710"/>
              </w:tabs>
            </w:pPr>
            <w:r>
              <w:t>Select the CLS/MLT to be assessed by clicking on their “Course Assignments”</w:t>
            </w:r>
          </w:p>
          <w:p w:rsidR="0042445E" w:rsidRDefault="007951AC" w:rsidP="00B15B33">
            <w:pPr>
              <w:tabs>
                <w:tab w:val="left" w:pos="1710"/>
              </w:tabs>
            </w:pPr>
            <w:r>
              <w:rPr>
                <w:noProof/>
              </w:rPr>
              <w:pict>
                <v:shape id="Right Arrow 31" o:spid="_x0000_s1035" type="#_x0000_t13" style="position:absolute;margin-left:64.7pt;margin-top:20.2pt;width:32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" adj="20394" fillcolor="red" strokecolor="#1f4d78 [1604]" strokeweight="1pt"/>
              </w:pict>
            </w:r>
            <w:r w:rsidR="0042445E">
              <w:rPr>
                <w:noProof/>
              </w:rPr>
              <w:drawing>
                <wp:inline distT="0" distB="0" distL="0" distR="0">
                  <wp:extent cx="4091940" cy="1044575"/>
                  <wp:effectExtent l="0" t="0" r="381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45E" w:rsidRDefault="0042445E" w:rsidP="00B15B33">
            <w:pPr>
              <w:tabs>
                <w:tab w:val="left" w:pos="1710"/>
              </w:tabs>
            </w:pPr>
          </w:p>
        </w:tc>
      </w:tr>
      <w:tr w:rsidR="00B15B33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9B358E" w:rsidP="00B15B33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9B358E" w:rsidP="00B15B33">
            <w:pPr>
              <w:tabs>
                <w:tab w:val="left" w:pos="1710"/>
              </w:tabs>
            </w:pPr>
            <w:r>
              <w:t>The course/s or checklist/s assigned will display.</w:t>
            </w:r>
          </w:p>
          <w:p w:rsidR="0042445E" w:rsidRPr="007E251B" w:rsidRDefault="0042445E" w:rsidP="00B15B33">
            <w:pPr>
              <w:tabs>
                <w:tab w:val="left" w:pos="1710"/>
              </w:tabs>
            </w:pPr>
            <w:r>
              <w:rPr>
                <w:noProof/>
              </w:rPr>
              <w:drawing>
                <wp:inline distT="0" distB="0" distL="0" distR="0">
                  <wp:extent cx="4091940" cy="693420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B33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9B358E" w:rsidP="00B15B33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33" w:rsidRDefault="009B358E" w:rsidP="00B15B33">
            <w:pPr>
              <w:tabs>
                <w:tab w:val="num" w:pos="1560"/>
              </w:tabs>
            </w:pPr>
            <w:r>
              <w:t>Select the appropriate course/s or checklist/s by clicking on the “Action” dropdown.</w:t>
            </w:r>
          </w:p>
          <w:p w:rsidR="0042445E" w:rsidRPr="007E251B" w:rsidRDefault="0042445E" w:rsidP="0042445E">
            <w:pPr>
              <w:tabs>
                <w:tab w:val="num" w:pos="1560"/>
              </w:tabs>
            </w:pPr>
            <w:r>
              <w:rPr>
                <w:noProof/>
              </w:rPr>
              <w:drawing>
                <wp:inline distT="0" distB="0" distL="0" distR="0">
                  <wp:extent cx="1295400" cy="4857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8E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8E" w:rsidRDefault="007951AC" w:rsidP="00B15B33">
            <w:pPr>
              <w:pStyle w:val="TableText"/>
              <w:jc w:val="center"/>
            </w:pPr>
            <w:r>
              <w:rPr>
                <w:noProof/>
              </w:rPr>
              <w:pict>
                <v:shape id="Right Arrow 38" o:spid="_x0000_s1034" type="#_x0000_t13" style="position:absolute;left:0;text-align:left;margin-left:23.05pt;margin-top:28.9pt;width:27.7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" adj="20199" fillcolor="red" strokecolor="#1f4d78 [1604]" strokeweight="1pt"/>
              </w:pict>
            </w:r>
            <w:r w:rsidR="009B358E">
              <w:t>8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58E" w:rsidRDefault="004C7B5D" w:rsidP="00B15B33">
            <w:pPr>
              <w:tabs>
                <w:tab w:val="num" w:pos="1560"/>
              </w:tabs>
            </w:pPr>
            <w:r>
              <w:t>Choose “View/Edit Checklist” from the dropdown.</w:t>
            </w:r>
          </w:p>
          <w:p w:rsidR="0042445E" w:rsidRPr="007E251B" w:rsidRDefault="0042445E" w:rsidP="0042445E">
            <w:pPr>
              <w:tabs>
                <w:tab w:val="num" w:pos="1560"/>
              </w:tabs>
            </w:pPr>
            <w:r>
              <w:rPr>
                <w:noProof/>
              </w:rPr>
              <w:drawing>
                <wp:inline distT="0" distB="0" distL="0" distR="0">
                  <wp:extent cx="676275" cy="4476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5D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5D" w:rsidRDefault="004C7B5D" w:rsidP="00B15B33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4C7B5D" w:rsidP="000865E7">
            <w:pPr>
              <w:tabs>
                <w:tab w:val="num" w:pos="1560"/>
              </w:tabs>
            </w:pPr>
            <w:r>
              <w:t xml:space="preserve">The assessor </w:t>
            </w:r>
            <w:r w:rsidR="00C1045A">
              <w:t>will perform:</w:t>
            </w:r>
          </w:p>
          <w:p w:rsidR="00C1045A" w:rsidRDefault="000865E7" w:rsidP="00C1045A">
            <w:pPr>
              <w:pStyle w:val="ListParagraph"/>
              <w:numPr>
                <w:ilvl w:val="0"/>
                <w:numId w:val="21"/>
              </w:numPr>
              <w:tabs>
                <w:tab w:val="num" w:pos="1560"/>
              </w:tabs>
            </w:pPr>
            <w:r>
              <w:t>Direct Observa</w:t>
            </w:r>
            <w:r w:rsidR="00C1045A">
              <w:t xml:space="preserve">tion </w:t>
            </w:r>
            <w:r>
              <w:t xml:space="preserve">(DO) </w:t>
            </w:r>
          </w:p>
          <w:p w:rsidR="004C7B5D" w:rsidRDefault="00C1045A" w:rsidP="00C1045A">
            <w:pPr>
              <w:pStyle w:val="ListParagraph"/>
              <w:numPr>
                <w:ilvl w:val="0"/>
                <w:numId w:val="21"/>
              </w:numPr>
              <w:tabs>
                <w:tab w:val="num" w:pos="1560"/>
              </w:tabs>
            </w:pPr>
            <w:r>
              <w:t xml:space="preserve">Direct Observation of Instruments </w:t>
            </w:r>
            <w:r w:rsidR="000865E7">
              <w:t>(DOI)</w:t>
            </w:r>
          </w:p>
        </w:tc>
      </w:tr>
      <w:tr w:rsidR="004C7B5D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5D" w:rsidRDefault="004C7B5D" w:rsidP="00B15B33">
            <w:pPr>
              <w:pStyle w:val="TableText"/>
              <w:jc w:val="center"/>
            </w:pPr>
            <w:r>
              <w:lastRenderedPageBreak/>
              <w:t>10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5D" w:rsidRDefault="004C7B5D" w:rsidP="00B15B33">
            <w:pPr>
              <w:tabs>
                <w:tab w:val="num" w:pos="1560"/>
              </w:tabs>
            </w:pPr>
            <w:r>
              <w:t>The assessor</w:t>
            </w:r>
            <w:r w:rsidR="00C1045A">
              <w:t xml:space="preserve"> will</w:t>
            </w:r>
            <w:r>
              <w:t xml:space="preserve"> enter the</w:t>
            </w:r>
            <w:r w:rsidR="000865E7">
              <w:t xml:space="preserve"> completion date of the observations</w:t>
            </w:r>
            <w:r>
              <w:t xml:space="preserve"> on the “Comment” section </w:t>
            </w:r>
            <w:r w:rsidR="00C1045A">
              <w:t>of</w:t>
            </w:r>
            <w:r>
              <w:t xml:space="preserve"> subtask/element </w:t>
            </w:r>
            <w:r w:rsidR="00C1045A">
              <w:t xml:space="preserve">for “DO” and “DOI” </w:t>
            </w:r>
            <w:r>
              <w:t>(see example below).</w:t>
            </w:r>
          </w:p>
          <w:p w:rsidR="005349E5" w:rsidRDefault="005349E5" w:rsidP="00B15B33">
            <w:pPr>
              <w:tabs>
                <w:tab w:val="num" w:pos="1560"/>
              </w:tabs>
            </w:pPr>
          </w:p>
          <w:p w:rsidR="005349E5" w:rsidRDefault="007951AC" w:rsidP="00B15B33">
            <w:pPr>
              <w:tabs>
                <w:tab w:val="num" w:pos="1560"/>
              </w:tabs>
            </w:pPr>
            <w:r>
              <w:rPr>
                <w:noProof/>
              </w:rPr>
              <w:pict>
                <v:shape id="Right Arrow 5" o:spid="_x0000_s1033" type="#_x0000_t13" style="position:absolute;margin-left:161.05pt;margin-top:78.95pt;width:25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" adj="20075" fillcolor="red" strokecolor="#1f4d78 [1604]" strokeweight="1pt"/>
              </w:pict>
            </w:r>
            <w:r w:rsidR="005349E5">
              <w:rPr>
                <w:noProof/>
              </w:rPr>
              <w:drawing>
                <wp:inline distT="0" distB="0" distL="0" distR="0">
                  <wp:extent cx="4025265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26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9E5" w:rsidRDefault="005349E5" w:rsidP="00B15B33">
            <w:pPr>
              <w:tabs>
                <w:tab w:val="num" w:pos="1560"/>
              </w:tabs>
            </w:pPr>
          </w:p>
        </w:tc>
      </w:tr>
      <w:tr w:rsidR="004C7B5D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5D" w:rsidRDefault="004C7B5D" w:rsidP="00B15B33">
            <w:pPr>
              <w:pStyle w:val="TableText"/>
              <w:jc w:val="center"/>
            </w:pPr>
            <w:r>
              <w:t>1</w:t>
            </w:r>
            <w:r w:rsidR="000865E7">
              <w:t>1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B5D" w:rsidRDefault="004C7B5D" w:rsidP="00B15B33">
            <w:pPr>
              <w:tabs>
                <w:tab w:val="num" w:pos="1560"/>
              </w:tabs>
            </w:pPr>
            <w:r>
              <w:t xml:space="preserve">If the requirements are </w:t>
            </w:r>
            <w:r w:rsidR="00C1045A">
              <w:t>satisfactory</w:t>
            </w:r>
            <w:r>
              <w:t xml:space="preserve"> </w:t>
            </w:r>
            <w:r w:rsidR="00C1045A">
              <w:t>for these</w:t>
            </w:r>
            <w:r>
              <w:t xml:space="preserve"> subtask</w:t>
            </w:r>
            <w:r w:rsidR="00C1045A">
              <w:t>s</w:t>
            </w:r>
            <w:r>
              <w:t>/element</w:t>
            </w:r>
            <w:r w:rsidR="00C1045A">
              <w:t>s</w:t>
            </w:r>
            <w:r>
              <w:t xml:space="preserve">, the </w:t>
            </w:r>
            <w:r w:rsidR="000865E7">
              <w:t>assessor must</w:t>
            </w:r>
            <w:r>
              <w:t xml:space="preserve"> click on Y button</w:t>
            </w:r>
            <w:r w:rsidR="000865E7">
              <w:t>.  If incomplete or unsatisfactory, the assessor must click on the N button and if not applicable, the assessor must click on N/A button.</w:t>
            </w:r>
          </w:p>
          <w:p w:rsidR="00B53252" w:rsidRDefault="00B53252" w:rsidP="00B15B33">
            <w:pPr>
              <w:tabs>
                <w:tab w:val="num" w:pos="1560"/>
              </w:tabs>
            </w:pPr>
            <w:r>
              <w:t xml:space="preserve">                    </w:t>
            </w:r>
            <w:r>
              <w:rPr>
                <w:noProof/>
              </w:rPr>
              <w:drawing>
                <wp:inline distT="0" distB="0" distL="0" distR="0">
                  <wp:extent cx="1123950" cy="9144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252" w:rsidRDefault="00B53252" w:rsidP="00B15B33">
            <w:pPr>
              <w:tabs>
                <w:tab w:val="num" w:pos="1560"/>
              </w:tabs>
            </w:pPr>
            <w:r>
              <w:t xml:space="preserve">                 </w:t>
            </w:r>
          </w:p>
        </w:tc>
      </w:tr>
      <w:tr w:rsidR="000865E7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E7" w:rsidRDefault="000865E7" w:rsidP="00B15B33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E7" w:rsidRDefault="000E6C86" w:rsidP="00B15B33">
            <w:pPr>
              <w:tabs>
                <w:tab w:val="num" w:pos="1560"/>
              </w:tabs>
            </w:pPr>
            <w:r>
              <w:t>C</w:t>
            </w:r>
            <w:r w:rsidR="006B3580">
              <w:t xml:space="preserve">lick on  </w:t>
            </w:r>
            <w:r w:rsidR="006B3580">
              <w:rPr>
                <w:noProof/>
              </w:rPr>
              <w:drawing>
                <wp:inline distT="0" distB="0" distL="0" distR="0">
                  <wp:extent cx="1524000" cy="419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5E7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E7" w:rsidRDefault="000865E7" w:rsidP="00B15B33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0865E7" w:rsidP="00C1045A">
            <w:pPr>
              <w:tabs>
                <w:tab w:val="num" w:pos="1560"/>
              </w:tabs>
            </w:pPr>
            <w:r>
              <w:t xml:space="preserve">Area </w:t>
            </w:r>
            <w:r w:rsidR="00C1045A">
              <w:t xml:space="preserve">Lab </w:t>
            </w:r>
            <w:r>
              <w:t>Manager will review the</w:t>
            </w:r>
            <w:r w:rsidR="00C1045A">
              <w:t xml:space="preserve"> documentation for the following subtasks/elements:</w:t>
            </w:r>
          </w:p>
          <w:p w:rsidR="00C1045A" w:rsidRDefault="000E6C86" w:rsidP="00C1045A">
            <w:pPr>
              <w:pStyle w:val="ListParagraph"/>
              <w:numPr>
                <w:ilvl w:val="0"/>
                <w:numId w:val="20"/>
              </w:numPr>
              <w:tabs>
                <w:tab w:val="num" w:pos="1560"/>
              </w:tabs>
            </w:pPr>
            <w:r>
              <w:t xml:space="preserve">Recording and Reporting </w:t>
            </w:r>
            <w:r w:rsidR="00C1045A">
              <w:t>(RR)</w:t>
            </w:r>
          </w:p>
          <w:p w:rsidR="000865E7" w:rsidRDefault="00C1045A" w:rsidP="00C1045A">
            <w:pPr>
              <w:pStyle w:val="ListParagraph"/>
              <w:numPr>
                <w:ilvl w:val="0"/>
                <w:numId w:val="20"/>
              </w:numPr>
              <w:tabs>
                <w:tab w:val="num" w:pos="1560"/>
              </w:tabs>
            </w:pPr>
            <w:r>
              <w:t>Review o</w:t>
            </w:r>
            <w:r w:rsidR="000E6C86">
              <w:t>f Intermediate Test Results (RTR)</w:t>
            </w:r>
          </w:p>
          <w:p w:rsidR="000E6C86" w:rsidRDefault="000E6C86" w:rsidP="00C1045A">
            <w:pPr>
              <w:pStyle w:val="ListParagraph"/>
              <w:numPr>
                <w:ilvl w:val="0"/>
                <w:numId w:val="20"/>
              </w:numPr>
              <w:tabs>
                <w:tab w:val="num" w:pos="1560"/>
              </w:tabs>
            </w:pPr>
            <w:r>
              <w:t>Assessment of blind samples/proficiency testing samples (PT)</w:t>
            </w:r>
          </w:p>
          <w:p w:rsidR="000E6C86" w:rsidRDefault="000E6C86" w:rsidP="00C1045A">
            <w:pPr>
              <w:pStyle w:val="ListParagraph"/>
              <w:numPr>
                <w:ilvl w:val="0"/>
                <w:numId w:val="20"/>
              </w:numPr>
              <w:tabs>
                <w:tab w:val="num" w:pos="1560"/>
              </w:tabs>
            </w:pPr>
            <w:r>
              <w:t>Evaluation of problem solving skills (PSS)</w:t>
            </w:r>
          </w:p>
        </w:tc>
      </w:tr>
      <w:tr w:rsidR="00C1045A" w:rsidRPr="007E251B" w:rsidTr="006B3580">
        <w:trPr>
          <w:cantSplit/>
          <w:trHeight w:val="8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0E6C86" w:rsidP="00B15B33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0E6C86" w:rsidP="00C1045A">
            <w:pPr>
              <w:tabs>
                <w:tab w:val="num" w:pos="1560"/>
              </w:tabs>
            </w:pPr>
            <w:r>
              <w:t>The Area Lab Manager will enter the completion date of the observations on the “Comment” section of subtask/element for “RR”, “RTR”, “PT” and “PSS”. (see example below).</w:t>
            </w:r>
          </w:p>
          <w:p w:rsidR="00B53252" w:rsidRDefault="00B53252" w:rsidP="00C1045A">
            <w:pPr>
              <w:tabs>
                <w:tab w:val="num" w:pos="1560"/>
              </w:tabs>
            </w:pPr>
          </w:p>
          <w:p w:rsidR="00B53252" w:rsidRDefault="007951AC" w:rsidP="00C1045A">
            <w:pPr>
              <w:tabs>
                <w:tab w:val="num" w:pos="1560"/>
              </w:tabs>
            </w:pPr>
            <w:r>
              <w:rPr>
                <w:noProof/>
              </w:rPr>
              <w:pict>
                <v:shape id="Right Arrow 50" o:spid="_x0000_s1032" type="#_x0000_t13" style="position:absolute;margin-left:188.45pt;margin-top:103.75pt;width:28.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" adj="20236" fillcolor="red" strokecolor="#1f4d78 [1604]" strokeweight="1pt"/>
              </w:pict>
            </w:r>
            <w:r>
              <w:rPr>
                <w:noProof/>
              </w:rPr>
              <w:pict>
                <v:shape id="Right Arrow 49" o:spid="_x0000_s1031" type="#_x0000_t13" style="position:absolute;margin-left:179.8pt;margin-top:69.45pt;width:24.75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" adj="20029" fillcolor="red" strokecolor="#1f4d78 [1604]" strokeweight="1pt"/>
              </w:pict>
            </w:r>
            <w:r>
              <w:rPr>
                <w:noProof/>
              </w:rPr>
              <w:pict>
                <v:shape id="Right Arrow 47" o:spid="_x0000_s1030" type="#_x0000_t13" style="position:absolute;margin-left:177.2pt;margin-top:34.15pt;width:25.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" adj="20075" fillcolor="red" strokecolor="#1f4d78 [1604]" strokeweight="1pt"/>
              </w:pict>
            </w:r>
            <w:r>
              <w:rPr>
                <w:noProof/>
              </w:rPr>
              <w:pict>
                <v:shape id="Right Arrow 46" o:spid="_x0000_s1029" type="#_x0000_t13" style="position:absolute;margin-left:183.95pt;margin-top:14.5pt;width:30.7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" adj="20336" fillcolor="red" strokecolor="#1f4d78 [1604]" strokeweight="1pt"/>
              </w:pict>
            </w:r>
            <w:r w:rsidR="00B53252">
              <w:rPr>
                <w:noProof/>
              </w:rPr>
              <w:drawing>
                <wp:inline distT="0" distB="0" distL="0" distR="0">
                  <wp:extent cx="4091940" cy="1483360"/>
                  <wp:effectExtent l="0" t="0" r="381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252" w:rsidRDefault="00B53252" w:rsidP="00C1045A">
            <w:pPr>
              <w:tabs>
                <w:tab w:val="num" w:pos="1560"/>
              </w:tabs>
            </w:pPr>
          </w:p>
          <w:p w:rsidR="00B53252" w:rsidRDefault="00B53252" w:rsidP="00C1045A">
            <w:pPr>
              <w:tabs>
                <w:tab w:val="num" w:pos="1560"/>
              </w:tabs>
            </w:pPr>
          </w:p>
          <w:p w:rsidR="00B53252" w:rsidRDefault="00B53252" w:rsidP="00C1045A">
            <w:pPr>
              <w:tabs>
                <w:tab w:val="num" w:pos="1560"/>
              </w:tabs>
            </w:pPr>
          </w:p>
        </w:tc>
      </w:tr>
      <w:tr w:rsidR="00C1045A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C1045A" w:rsidP="00B15B33">
            <w:pPr>
              <w:pStyle w:val="TableText"/>
              <w:jc w:val="center"/>
            </w:pPr>
            <w:r>
              <w:t>1</w:t>
            </w:r>
            <w:r w:rsidR="006B3580">
              <w:t>6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5A" w:rsidRDefault="00C1045A" w:rsidP="00C1045A">
            <w:pPr>
              <w:tabs>
                <w:tab w:val="num" w:pos="1560"/>
              </w:tabs>
            </w:pPr>
            <w:r>
              <w:t xml:space="preserve">If the requirements are satisfactory for these subtasks/elements, the </w:t>
            </w:r>
            <w:r w:rsidR="000E6C86">
              <w:t>Area Lab Manager</w:t>
            </w:r>
            <w:r>
              <w:t xml:space="preserve"> must click on Y button.  If incomplete or unsatisfactory, the </w:t>
            </w:r>
            <w:r w:rsidR="005349E5">
              <w:t>Area Lab Manager</w:t>
            </w:r>
            <w:r>
              <w:t xml:space="preserve"> must click on the N button and if not applicable, the assessor must click on N/A button.</w:t>
            </w:r>
          </w:p>
          <w:p w:rsidR="00B53252" w:rsidRDefault="00B53252" w:rsidP="00C1045A">
            <w:pPr>
              <w:tabs>
                <w:tab w:val="num" w:pos="1560"/>
              </w:tabs>
            </w:pPr>
            <w:r>
              <w:t xml:space="preserve">                         </w:t>
            </w:r>
            <w:r>
              <w:rPr>
                <w:noProof/>
              </w:rPr>
              <w:drawing>
                <wp:inline distT="0" distB="0" distL="0" distR="0">
                  <wp:extent cx="1123950" cy="914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252" w:rsidRDefault="00B53252" w:rsidP="00C1045A">
            <w:pPr>
              <w:tabs>
                <w:tab w:val="num" w:pos="1560"/>
              </w:tabs>
            </w:pPr>
          </w:p>
        </w:tc>
      </w:tr>
      <w:tr w:rsidR="000E6C86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86" w:rsidRDefault="000E6C86" w:rsidP="00B15B33">
            <w:pPr>
              <w:pStyle w:val="TableText"/>
              <w:jc w:val="center"/>
            </w:pPr>
            <w:r>
              <w:t>1</w:t>
            </w:r>
            <w:r w:rsidR="006B3580">
              <w:t>7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86" w:rsidRDefault="000E6C86" w:rsidP="00C1045A">
            <w:pPr>
              <w:tabs>
                <w:tab w:val="num" w:pos="1560"/>
              </w:tabs>
            </w:pPr>
            <w:r>
              <w:t>Once the competency assessment is complete, the Area Lab Manager will click on Y under the “Competency Assessment Summary” Task to indicate that the CLS/MLT is fully competent in the discipline.  If the competency assessment is unsatisfactory, a corrective action plan must be entered in the “Comment” section</w:t>
            </w:r>
            <w:r w:rsidR="005349E5">
              <w:t>.</w:t>
            </w:r>
          </w:p>
          <w:p w:rsidR="00B53252" w:rsidRDefault="007951AC" w:rsidP="00C1045A">
            <w:pPr>
              <w:tabs>
                <w:tab w:val="num" w:pos="1560"/>
              </w:tabs>
            </w:pPr>
            <w:r>
              <w:rPr>
                <w:noProof/>
              </w:rPr>
              <w:pict>
                <v:shape id="Right Arrow 44" o:spid="_x0000_s1028" type="#_x0000_t13" style="position:absolute;margin-left:156.2pt;margin-top:25.75pt;width:51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" adj="20838" fillcolor="red" strokecolor="#1f4d78 [1604]" strokeweight="1pt"/>
              </w:pict>
            </w:r>
            <w:r w:rsidR="00B53252">
              <w:rPr>
                <w:noProof/>
              </w:rPr>
              <w:drawing>
                <wp:inline distT="0" distB="0" distL="0" distR="0">
                  <wp:extent cx="4091940" cy="1171575"/>
                  <wp:effectExtent l="0" t="0" r="381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252" w:rsidRDefault="00B53252" w:rsidP="00C1045A">
            <w:pPr>
              <w:tabs>
                <w:tab w:val="num" w:pos="1560"/>
              </w:tabs>
            </w:pPr>
          </w:p>
        </w:tc>
      </w:tr>
      <w:tr w:rsidR="005349E5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E5" w:rsidRDefault="005349E5" w:rsidP="00B15B33">
            <w:pPr>
              <w:pStyle w:val="TableText"/>
              <w:jc w:val="center"/>
            </w:pPr>
            <w:r>
              <w:t>1</w:t>
            </w:r>
            <w:r w:rsidR="006B3580">
              <w:t>8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E5" w:rsidRDefault="005349E5" w:rsidP="00C1045A">
            <w:pPr>
              <w:tabs>
                <w:tab w:val="num" w:pos="1560"/>
              </w:tabs>
            </w:pPr>
            <w:r>
              <w:t xml:space="preserve">Click on </w:t>
            </w:r>
            <w:r w:rsidR="00B05B15">
              <w:rPr>
                <w:noProof/>
              </w:rPr>
              <w:drawing>
                <wp:inline distT="0" distB="0" distL="0" distR="0">
                  <wp:extent cx="1524000" cy="4191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9E5" w:rsidRPr="007E251B" w:rsidTr="00B15B33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E5" w:rsidRDefault="005349E5" w:rsidP="00B15B33">
            <w:pPr>
              <w:pStyle w:val="TableText"/>
              <w:jc w:val="center"/>
            </w:pPr>
            <w:r>
              <w:t>1</w:t>
            </w:r>
            <w:r w:rsidR="006B3580">
              <w:t>9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9E5" w:rsidRDefault="005349E5" w:rsidP="00C1045A">
            <w:pPr>
              <w:tabs>
                <w:tab w:val="num" w:pos="1560"/>
              </w:tabs>
            </w:pPr>
            <w:r>
              <w:t>All remedial action for failed competency must be entered in the “Comment” section under the “Competency Assessment Summary” Task.</w:t>
            </w:r>
          </w:p>
          <w:p w:rsidR="00B05B15" w:rsidRDefault="007951AC" w:rsidP="00C1045A">
            <w:pPr>
              <w:tabs>
                <w:tab w:val="num" w:pos="1560"/>
              </w:tabs>
            </w:pPr>
            <w:r>
              <w:rPr>
                <w:noProof/>
              </w:rPr>
              <w:pict>
                <v:shape id="Right Arrow 42" o:spid="_x0000_s1027" type="#_x0000_t13" style="position:absolute;margin-left:168.95pt;margin-top:23.75pt;width:37.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" adj="20563" fillcolor="red" strokecolor="#1f4d78 [1604]" strokeweight="1pt"/>
              </w:pict>
            </w:r>
            <w:r w:rsidR="00B05B15">
              <w:rPr>
                <w:noProof/>
              </w:rPr>
              <w:drawing>
                <wp:inline distT="0" distB="0" distL="0" distR="0">
                  <wp:extent cx="4091940" cy="1171575"/>
                  <wp:effectExtent l="0" t="0" r="381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B15" w:rsidRDefault="00B05B15" w:rsidP="00C1045A">
            <w:pPr>
              <w:tabs>
                <w:tab w:val="num" w:pos="1560"/>
              </w:tabs>
            </w:pPr>
          </w:p>
        </w:tc>
      </w:tr>
    </w:tbl>
    <w:p w:rsidR="00B15B33" w:rsidRDefault="00B15B33" w:rsidP="007D6E39">
      <w:pPr>
        <w:rPr>
          <w:b/>
        </w:rPr>
      </w:pPr>
    </w:p>
    <w:p w:rsidR="00B15B33" w:rsidRDefault="00B15B33" w:rsidP="007D6E39">
      <w:pPr>
        <w:rPr>
          <w:b/>
        </w:rPr>
      </w:pPr>
    </w:p>
    <w:p w:rsidR="005A6EE9" w:rsidRDefault="005A6EE9" w:rsidP="005A6EE9">
      <w:pPr>
        <w:pStyle w:val="BlockLine"/>
      </w:pPr>
    </w:p>
    <w:p w:rsidR="000E6C86" w:rsidRPr="000E6C86" w:rsidRDefault="000E6C86" w:rsidP="000E6C86"/>
    <w:p w:rsidR="00BD2A18" w:rsidRDefault="00BD2A18" w:rsidP="00BD2A18"/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1709"/>
        <w:gridCol w:w="119"/>
        <w:gridCol w:w="3773"/>
        <w:gridCol w:w="3787"/>
        <w:gridCol w:w="335"/>
      </w:tblGrid>
      <w:tr w:rsidR="00781F79" w:rsidTr="00895B67">
        <w:trPr>
          <w:cantSplit/>
          <w:trHeight w:val="972"/>
        </w:trPr>
        <w:tc>
          <w:tcPr>
            <w:tcW w:w="1709" w:type="dxa"/>
          </w:tcPr>
          <w:p w:rsidR="00781F79" w:rsidRDefault="00781F79" w:rsidP="0009129B">
            <w:pPr>
              <w:pStyle w:val="Heading5"/>
            </w:pPr>
            <w:r>
              <w:t>Controlled Documents</w:t>
            </w:r>
          </w:p>
        </w:tc>
        <w:tc>
          <w:tcPr>
            <w:tcW w:w="8014" w:type="dxa"/>
            <w:gridSpan w:val="4"/>
          </w:tcPr>
          <w:p w:rsidR="00781F79" w:rsidRDefault="00F06D93" w:rsidP="0009129B">
            <w:pPr>
              <w:pStyle w:val="BlockText"/>
              <w:jc w:val="left"/>
            </w:pPr>
            <w:r>
              <w:t xml:space="preserve">The following </w:t>
            </w:r>
            <w:r w:rsidR="00781F79">
              <w:t>controlled documents support this p</w:t>
            </w:r>
            <w:r w:rsidR="00D20336">
              <w:t>rocedure</w:t>
            </w:r>
            <w:r w:rsidR="00781F79">
              <w:t>.</w:t>
            </w:r>
          </w:p>
          <w:p w:rsidR="00781F79" w:rsidRDefault="00781F79" w:rsidP="0009129B">
            <w:pPr>
              <w:pStyle w:val="BlockText"/>
              <w:tabs>
                <w:tab w:val="left" w:pos="162"/>
              </w:tabs>
              <w:jc w:val="left"/>
            </w:pPr>
          </w:p>
          <w:p w:rsidR="00F06DB2" w:rsidRDefault="00F06DB2" w:rsidP="00F06D93">
            <w:pPr>
              <w:pStyle w:val="BlockText"/>
              <w:tabs>
                <w:tab w:val="left" w:pos="162"/>
              </w:tabs>
              <w:jc w:val="left"/>
            </w:pPr>
          </w:p>
        </w:tc>
      </w:tr>
      <w:tr w:rsidR="00F06D93" w:rsidTr="00895B67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Document No.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F06D93" w:rsidP="00F91C4E">
            <w:pPr>
              <w:pStyle w:val="TableHeaderText"/>
            </w:pPr>
            <w:r>
              <w:t>Name of Documents</w:t>
            </w:r>
          </w:p>
        </w:tc>
      </w:tr>
      <w:tr w:rsidR="00F06D93" w:rsidTr="00895B67">
        <w:tblPrEx>
          <w:tblCellMar>
            <w:left w:w="80" w:type="dxa"/>
            <w:right w:w="80" w:type="dxa"/>
          </w:tblCellMar>
        </w:tblPrEx>
        <w:trPr>
          <w:gridBefore w:val="2"/>
          <w:gridAfter w:val="1"/>
          <w:wBefore w:w="1828" w:type="dxa"/>
          <w:wAfter w:w="335" w:type="dxa"/>
          <w:cantSplit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6B3580" w:rsidP="00F91C4E">
            <w:pPr>
              <w:pStyle w:val="TableText"/>
            </w:pPr>
            <w:r>
              <w:rPr>
                <w:szCs w:val="24"/>
              </w:rPr>
              <w:t>LAMC-PPP-0750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93" w:rsidRDefault="006B3580" w:rsidP="00F91C4E">
            <w:pPr>
              <w:pStyle w:val="TableText"/>
            </w:pPr>
            <w:r>
              <w:rPr>
                <w:szCs w:val="24"/>
              </w:rPr>
              <w:t>Competency Assessment</w:t>
            </w:r>
          </w:p>
        </w:tc>
      </w:tr>
    </w:tbl>
    <w:p w:rsidR="00A3670D" w:rsidRDefault="00A3670D"/>
    <w:p w:rsidR="00EC7C99" w:rsidRDefault="00EC7C99" w:rsidP="00EC7C99">
      <w:pPr>
        <w:pStyle w:val="BlockLine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F06DB2" w:rsidTr="0009129B">
        <w:trPr>
          <w:cantSplit/>
        </w:trPr>
        <w:tc>
          <w:tcPr>
            <w:tcW w:w="1728" w:type="dxa"/>
          </w:tcPr>
          <w:p w:rsidR="00F06DB2" w:rsidRPr="00781F79" w:rsidRDefault="00F06DB2" w:rsidP="00F06DB2">
            <w:pPr>
              <w:pStyle w:val="Heading5"/>
            </w:pPr>
            <w:r w:rsidRPr="00781F79">
              <w:t>A</w:t>
            </w:r>
            <w:r>
              <w:t>uthor</w:t>
            </w:r>
            <w:r w:rsidR="00D32C36">
              <w:t>(s)</w:t>
            </w:r>
          </w:p>
        </w:tc>
        <w:tc>
          <w:tcPr>
            <w:tcW w:w="8010" w:type="dxa"/>
          </w:tcPr>
          <w:p w:rsidR="005349E5" w:rsidRDefault="005349E5" w:rsidP="00F06DB2">
            <w:pPr>
              <w:rPr>
                <w:szCs w:val="24"/>
              </w:rPr>
            </w:pPr>
            <w:r>
              <w:rPr>
                <w:szCs w:val="24"/>
              </w:rPr>
              <w:t>Alvin Castillo, CLS</w:t>
            </w:r>
          </w:p>
          <w:p w:rsidR="00F06DB2" w:rsidRPr="00D05042" w:rsidRDefault="00F06D93" w:rsidP="00F06DB2">
            <w:pPr>
              <w:rPr>
                <w:szCs w:val="24"/>
              </w:rPr>
            </w:pPr>
            <w:r>
              <w:rPr>
                <w:szCs w:val="24"/>
              </w:rPr>
              <w:t>Rosalie I. Fajardo, MS CLS</w:t>
            </w:r>
            <w:r w:rsidR="00CC6651">
              <w:rPr>
                <w:szCs w:val="24"/>
              </w:rPr>
              <w:t>(ASCP)</w:t>
            </w:r>
          </w:p>
          <w:p w:rsidR="00D05042" w:rsidRPr="00D05042" w:rsidRDefault="00D05042" w:rsidP="00F06DB2">
            <w:pPr>
              <w:rPr>
                <w:szCs w:val="24"/>
              </w:rPr>
            </w:pPr>
          </w:p>
        </w:tc>
      </w:tr>
    </w:tbl>
    <w:p w:rsidR="00D26AE2" w:rsidRDefault="00D26AE2" w:rsidP="00D26AE2">
      <w:pPr>
        <w:pStyle w:val="BlockLine"/>
      </w:pPr>
    </w:p>
    <w:p w:rsidR="00F06DB2" w:rsidRDefault="00F06DB2" w:rsidP="00D26AE2"/>
    <w:sectPr w:rsidR="00F06DB2" w:rsidSect="003805D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2240" w:h="15840" w:code="1"/>
      <w:pgMar w:top="1008" w:right="1152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D2" w:rsidRDefault="003857D2">
      <w:r>
        <w:separator/>
      </w:r>
    </w:p>
  </w:endnote>
  <w:endnote w:type="continuationSeparator" w:id="0">
    <w:p w:rsidR="003857D2" w:rsidRDefault="0038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C60114" w:rsidP="00EC7C99">
    <w:pPr>
      <w:pStyle w:val="Footer"/>
      <w:tabs>
        <w:tab w:val="clear" w:pos="4320"/>
        <w:tab w:val="clear" w:pos="8640"/>
        <w:tab w:val="center" w:pos="4680"/>
      </w:tabs>
      <w:ind w:right="90"/>
      <w:jc w:val="right"/>
    </w:pPr>
    <w:r>
      <w:rPr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7951AC">
      <w:rPr>
        <w:rStyle w:val="PageNumber"/>
        <w:rFonts w:ascii="Arial" w:hAnsi="Arial" w:cs="Arial"/>
        <w:noProof/>
        <w:sz w:val="20"/>
      </w:rPr>
      <w:t>4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 w:rsidR="007951AC">
      <w:rPr>
        <w:rStyle w:val="PageNumber"/>
        <w:rFonts w:ascii="Arial" w:hAnsi="Arial" w:cs="Arial"/>
        <w:noProof/>
        <w:sz w:val="20"/>
      </w:rPr>
      <w:t>7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D2" w:rsidRDefault="003857D2">
      <w:r>
        <w:separator/>
      </w:r>
    </w:p>
  </w:footnote>
  <w:footnote w:type="continuationSeparator" w:id="0">
    <w:p w:rsidR="003857D2" w:rsidRDefault="0038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B9218C" w:rsidRPr="00B9218C" w:rsidTr="00B9218C">
      <w:tc>
        <w:tcPr>
          <w:tcW w:w="2605" w:type="dxa"/>
        </w:tcPr>
        <w:p w:rsidR="00B9218C" w:rsidRPr="00B9218C" w:rsidRDefault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B9218C" w:rsidRDefault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B9218C" w:rsidRDefault="00B9218C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B9218C" w:rsidRPr="00B9218C" w:rsidRDefault="001972E2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Systems</w:t>
          </w:r>
        </w:p>
        <w:p w:rsidR="00B9218C" w:rsidRDefault="001972E2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</w:t>
          </w:r>
          <w:r w:rsidR="00B9218C">
            <w:rPr>
              <w:rFonts w:ascii="Arial" w:hAnsi="Arial"/>
              <w:sz w:val="20"/>
            </w:rPr>
            <w:t>s</w:t>
          </w:r>
          <w:r>
            <w:rPr>
              <w:rFonts w:ascii="Arial" w:hAnsi="Arial"/>
              <w:sz w:val="20"/>
            </w:rPr>
            <w:t xml:space="preserve"> Angeles</w:t>
          </w:r>
        </w:p>
        <w:p w:rsidR="00B9218C" w:rsidRPr="00B9218C" w:rsidRDefault="00B9218C" w:rsidP="00B9218C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B9218C" w:rsidRPr="00A844DC" w:rsidRDefault="00A844DC" w:rsidP="00A844DC">
    <w:pPr>
      <w:rPr>
        <w:rFonts w:ascii="Arial" w:hAnsi="Arial" w:cs="Arial"/>
        <w:sz w:val="32"/>
      </w:rPr>
    </w:pPr>
    <w:r>
      <w:rPr>
        <w:rFonts w:ascii="Arial" w:hAnsi="Arial" w:cs="Arial"/>
        <w:sz w:val="32"/>
      </w:rPr>
      <w:t>ON-LINE COMPETENCY ASSESSMENT PROGRAM</w:t>
    </w:r>
  </w:p>
  <w:p w:rsidR="00E42A53" w:rsidRDefault="00E42A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:rsidTr="00DB65BD">
      <w:tc>
        <w:tcPr>
          <w:tcW w:w="2605" w:type="dxa"/>
        </w:tcPr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p w:rsidR="003805DB" w:rsidRPr="00B9218C" w:rsidRDefault="00475EAC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SCPMG Laboratory System</w:t>
          </w:r>
        </w:p>
        <w:p w:rsidR="003805DB" w:rsidRDefault="00475EAC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Lo</w:t>
          </w:r>
          <w:r w:rsidR="00A14F18">
            <w:rPr>
              <w:rFonts w:ascii="Arial" w:hAnsi="Arial"/>
              <w:sz w:val="20"/>
            </w:rPr>
            <w:t>s</w:t>
          </w:r>
          <w:r>
            <w:rPr>
              <w:rFonts w:ascii="Arial" w:hAnsi="Arial"/>
              <w:sz w:val="20"/>
            </w:rPr>
            <w:t xml:space="preserve"> Angeles</w:t>
          </w:r>
        </w:p>
        <w:p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:rsidR="003805DB" w:rsidRDefault="00A844DC" w:rsidP="00A844DC">
    <w:pPr>
      <w:rPr>
        <w:rFonts w:ascii="Arial" w:hAnsi="Arial" w:cs="Arial"/>
        <w:sz w:val="32"/>
      </w:rPr>
    </w:pPr>
    <w:r>
      <w:rPr>
        <w:rFonts w:ascii="Arial" w:hAnsi="Arial" w:cs="Arial"/>
        <w:sz w:val="32"/>
      </w:rPr>
      <w:t>ON-LINE COMPETENCY ASSESSMENT PROGRAM</w:t>
    </w:r>
  </w:p>
  <w:p w:rsidR="00A844DC" w:rsidRPr="00A844DC" w:rsidRDefault="00A844DC" w:rsidP="00A844DC">
    <w:pPr>
      <w:rPr>
        <w:rFonts w:ascii="Arial" w:hAnsi="Arial" w:cs="Arial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515"/>
    <w:multiLevelType w:val="hybridMultilevel"/>
    <w:tmpl w:val="5458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634"/>
    <w:multiLevelType w:val="hybridMultilevel"/>
    <w:tmpl w:val="AA6C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0B777B2D"/>
    <w:multiLevelType w:val="hybridMultilevel"/>
    <w:tmpl w:val="8CF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5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13461417"/>
    <w:multiLevelType w:val="hybridMultilevel"/>
    <w:tmpl w:val="EAD454B0"/>
    <w:lvl w:ilvl="0" w:tplc="C62E7670">
      <w:start w:val="1"/>
      <w:numFmt w:val="decimal"/>
      <w:lvlText w:val="%1."/>
      <w:lvlJc w:val="left"/>
      <w:pPr>
        <w:tabs>
          <w:tab w:val="num" w:pos="1138"/>
        </w:tabs>
        <w:ind w:left="1138" w:hanging="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C852EDA"/>
    <w:multiLevelType w:val="hybridMultilevel"/>
    <w:tmpl w:val="4E5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64C0"/>
    <w:multiLevelType w:val="hybridMultilevel"/>
    <w:tmpl w:val="C35675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000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9992CBB"/>
    <w:multiLevelType w:val="hybridMultilevel"/>
    <w:tmpl w:val="4810F4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1D0885"/>
    <w:multiLevelType w:val="hybridMultilevel"/>
    <w:tmpl w:val="41C696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C9638AF"/>
    <w:multiLevelType w:val="hybridMultilevel"/>
    <w:tmpl w:val="B0D4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47D15"/>
    <w:multiLevelType w:val="hybridMultilevel"/>
    <w:tmpl w:val="D5580D3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41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2"/>
  </w:num>
  <w:num w:numId="7">
    <w:abstractNumId w:val="19"/>
  </w:num>
  <w:num w:numId="8">
    <w:abstractNumId w:val="9"/>
  </w:num>
  <w:num w:numId="9">
    <w:abstractNumId w:val="10"/>
  </w:num>
  <w:num w:numId="10">
    <w:abstractNumId w:val="18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20"/>
  </w:num>
  <w:num w:numId="20">
    <w:abstractNumId w:val="0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174C7"/>
    <w:rsid w:val="00034BD9"/>
    <w:rsid w:val="00036CF5"/>
    <w:rsid w:val="00056877"/>
    <w:rsid w:val="000728C4"/>
    <w:rsid w:val="000865E7"/>
    <w:rsid w:val="0009129B"/>
    <w:rsid w:val="000953A5"/>
    <w:rsid w:val="000A6D0D"/>
    <w:rsid w:val="000C3FDD"/>
    <w:rsid w:val="000D0F87"/>
    <w:rsid w:val="000E02B8"/>
    <w:rsid w:val="000E3F47"/>
    <w:rsid w:val="000E6C86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47952"/>
    <w:rsid w:val="0017610A"/>
    <w:rsid w:val="00192DE5"/>
    <w:rsid w:val="001972E2"/>
    <w:rsid w:val="001A14EE"/>
    <w:rsid w:val="001A699E"/>
    <w:rsid w:val="001D1830"/>
    <w:rsid w:val="00207CFE"/>
    <w:rsid w:val="00211546"/>
    <w:rsid w:val="00222FE8"/>
    <w:rsid w:val="00232E81"/>
    <w:rsid w:val="002363E4"/>
    <w:rsid w:val="00270793"/>
    <w:rsid w:val="00273CCB"/>
    <w:rsid w:val="002968EE"/>
    <w:rsid w:val="002A0EA3"/>
    <w:rsid w:val="002C1AC8"/>
    <w:rsid w:val="002C3C99"/>
    <w:rsid w:val="002C46A4"/>
    <w:rsid w:val="002D3970"/>
    <w:rsid w:val="002E0623"/>
    <w:rsid w:val="00302013"/>
    <w:rsid w:val="003114DA"/>
    <w:rsid w:val="003166A2"/>
    <w:rsid w:val="00317E79"/>
    <w:rsid w:val="00334141"/>
    <w:rsid w:val="00337991"/>
    <w:rsid w:val="003454E3"/>
    <w:rsid w:val="00346DB9"/>
    <w:rsid w:val="003471B5"/>
    <w:rsid w:val="00354C6C"/>
    <w:rsid w:val="00365A64"/>
    <w:rsid w:val="00377806"/>
    <w:rsid w:val="003805DB"/>
    <w:rsid w:val="003812BA"/>
    <w:rsid w:val="00384A92"/>
    <w:rsid w:val="003857D2"/>
    <w:rsid w:val="0039647B"/>
    <w:rsid w:val="00397DEF"/>
    <w:rsid w:val="003A7308"/>
    <w:rsid w:val="003C508E"/>
    <w:rsid w:val="003C6786"/>
    <w:rsid w:val="003E40F0"/>
    <w:rsid w:val="003E7BAE"/>
    <w:rsid w:val="003F0A0D"/>
    <w:rsid w:val="004049B8"/>
    <w:rsid w:val="004160B3"/>
    <w:rsid w:val="0042445E"/>
    <w:rsid w:val="00433D1F"/>
    <w:rsid w:val="00440B6B"/>
    <w:rsid w:val="00452AA8"/>
    <w:rsid w:val="00454667"/>
    <w:rsid w:val="00471432"/>
    <w:rsid w:val="00475EAC"/>
    <w:rsid w:val="004802BC"/>
    <w:rsid w:val="00480580"/>
    <w:rsid w:val="00482A53"/>
    <w:rsid w:val="0048686C"/>
    <w:rsid w:val="004965AA"/>
    <w:rsid w:val="0049720D"/>
    <w:rsid w:val="004B2090"/>
    <w:rsid w:val="004B4377"/>
    <w:rsid w:val="004C1667"/>
    <w:rsid w:val="004C1AD2"/>
    <w:rsid w:val="004C1B71"/>
    <w:rsid w:val="004C4D75"/>
    <w:rsid w:val="004C7B5D"/>
    <w:rsid w:val="004D66F0"/>
    <w:rsid w:val="004F16E7"/>
    <w:rsid w:val="0050196E"/>
    <w:rsid w:val="00504B96"/>
    <w:rsid w:val="0050518A"/>
    <w:rsid w:val="005133FE"/>
    <w:rsid w:val="00515E0C"/>
    <w:rsid w:val="005308A9"/>
    <w:rsid w:val="005349E5"/>
    <w:rsid w:val="00544E86"/>
    <w:rsid w:val="005A6643"/>
    <w:rsid w:val="005A6EE9"/>
    <w:rsid w:val="005B1E7F"/>
    <w:rsid w:val="005D53C9"/>
    <w:rsid w:val="005D61A4"/>
    <w:rsid w:val="005F2ABD"/>
    <w:rsid w:val="005F3E96"/>
    <w:rsid w:val="0061079E"/>
    <w:rsid w:val="00620A2D"/>
    <w:rsid w:val="00633012"/>
    <w:rsid w:val="00677481"/>
    <w:rsid w:val="006A107B"/>
    <w:rsid w:val="006A72CD"/>
    <w:rsid w:val="006B3580"/>
    <w:rsid w:val="006D60D0"/>
    <w:rsid w:val="006E67E1"/>
    <w:rsid w:val="00700D63"/>
    <w:rsid w:val="00701396"/>
    <w:rsid w:val="00706B6E"/>
    <w:rsid w:val="00707CAE"/>
    <w:rsid w:val="00722BAF"/>
    <w:rsid w:val="00725245"/>
    <w:rsid w:val="0072737B"/>
    <w:rsid w:val="0074618F"/>
    <w:rsid w:val="00751C66"/>
    <w:rsid w:val="0075494B"/>
    <w:rsid w:val="00760854"/>
    <w:rsid w:val="00763747"/>
    <w:rsid w:val="00774558"/>
    <w:rsid w:val="00781F79"/>
    <w:rsid w:val="0078514B"/>
    <w:rsid w:val="007951AC"/>
    <w:rsid w:val="00797B8C"/>
    <w:rsid w:val="007A5962"/>
    <w:rsid w:val="007B0208"/>
    <w:rsid w:val="007B069A"/>
    <w:rsid w:val="007B606D"/>
    <w:rsid w:val="007B620E"/>
    <w:rsid w:val="007B698C"/>
    <w:rsid w:val="007B70A1"/>
    <w:rsid w:val="007C1C2C"/>
    <w:rsid w:val="007D3D83"/>
    <w:rsid w:val="007D6E39"/>
    <w:rsid w:val="007E0843"/>
    <w:rsid w:val="007E2A47"/>
    <w:rsid w:val="007E651E"/>
    <w:rsid w:val="007F4107"/>
    <w:rsid w:val="007F5E2E"/>
    <w:rsid w:val="00801686"/>
    <w:rsid w:val="00803536"/>
    <w:rsid w:val="00821E6D"/>
    <w:rsid w:val="008415B6"/>
    <w:rsid w:val="008432AD"/>
    <w:rsid w:val="008641D7"/>
    <w:rsid w:val="00873093"/>
    <w:rsid w:val="0088237F"/>
    <w:rsid w:val="00883D0A"/>
    <w:rsid w:val="0088433C"/>
    <w:rsid w:val="00885E0C"/>
    <w:rsid w:val="00895B67"/>
    <w:rsid w:val="008C29BB"/>
    <w:rsid w:val="008C45FE"/>
    <w:rsid w:val="008D4E7A"/>
    <w:rsid w:val="0092229D"/>
    <w:rsid w:val="00936C1B"/>
    <w:rsid w:val="0094018B"/>
    <w:rsid w:val="009451A0"/>
    <w:rsid w:val="00947B7E"/>
    <w:rsid w:val="00965045"/>
    <w:rsid w:val="00965FC6"/>
    <w:rsid w:val="00966189"/>
    <w:rsid w:val="00971F62"/>
    <w:rsid w:val="00972031"/>
    <w:rsid w:val="0097329A"/>
    <w:rsid w:val="00976FCA"/>
    <w:rsid w:val="00977422"/>
    <w:rsid w:val="00983B6D"/>
    <w:rsid w:val="009A491F"/>
    <w:rsid w:val="009B088D"/>
    <w:rsid w:val="009B358E"/>
    <w:rsid w:val="009C10D5"/>
    <w:rsid w:val="009C4605"/>
    <w:rsid w:val="009E0BB9"/>
    <w:rsid w:val="009E6162"/>
    <w:rsid w:val="00A10B4E"/>
    <w:rsid w:val="00A14DC0"/>
    <w:rsid w:val="00A14F18"/>
    <w:rsid w:val="00A2202A"/>
    <w:rsid w:val="00A3670D"/>
    <w:rsid w:val="00A60B08"/>
    <w:rsid w:val="00A6192E"/>
    <w:rsid w:val="00A66379"/>
    <w:rsid w:val="00A8143D"/>
    <w:rsid w:val="00A844DC"/>
    <w:rsid w:val="00AB4889"/>
    <w:rsid w:val="00AC231D"/>
    <w:rsid w:val="00AD1CD4"/>
    <w:rsid w:val="00AD6204"/>
    <w:rsid w:val="00AD76C0"/>
    <w:rsid w:val="00AE303D"/>
    <w:rsid w:val="00AF10E7"/>
    <w:rsid w:val="00B03F26"/>
    <w:rsid w:val="00B045E7"/>
    <w:rsid w:val="00B05B15"/>
    <w:rsid w:val="00B11883"/>
    <w:rsid w:val="00B14A3D"/>
    <w:rsid w:val="00B1537F"/>
    <w:rsid w:val="00B15A21"/>
    <w:rsid w:val="00B15B33"/>
    <w:rsid w:val="00B16284"/>
    <w:rsid w:val="00B226DC"/>
    <w:rsid w:val="00B413C2"/>
    <w:rsid w:val="00B50BFF"/>
    <w:rsid w:val="00B53252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B1DD4"/>
    <w:rsid w:val="00BD2A18"/>
    <w:rsid w:val="00BE0457"/>
    <w:rsid w:val="00BE1ADD"/>
    <w:rsid w:val="00BF0DF7"/>
    <w:rsid w:val="00BF7178"/>
    <w:rsid w:val="00C0550A"/>
    <w:rsid w:val="00C1045A"/>
    <w:rsid w:val="00C1330E"/>
    <w:rsid w:val="00C14D20"/>
    <w:rsid w:val="00C1738D"/>
    <w:rsid w:val="00C311E2"/>
    <w:rsid w:val="00C33311"/>
    <w:rsid w:val="00C528EA"/>
    <w:rsid w:val="00C60114"/>
    <w:rsid w:val="00C604D8"/>
    <w:rsid w:val="00C66F6C"/>
    <w:rsid w:val="00C75F4B"/>
    <w:rsid w:val="00C80C96"/>
    <w:rsid w:val="00C84E28"/>
    <w:rsid w:val="00C86272"/>
    <w:rsid w:val="00C87487"/>
    <w:rsid w:val="00C918A7"/>
    <w:rsid w:val="00CA0A63"/>
    <w:rsid w:val="00CA67B8"/>
    <w:rsid w:val="00CA7A8E"/>
    <w:rsid w:val="00CC02CC"/>
    <w:rsid w:val="00CC0ED8"/>
    <w:rsid w:val="00CC6651"/>
    <w:rsid w:val="00CD6FE3"/>
    <w:rsid w:val="00CE1C69"/>
    <w:rsid w:val="00CE462F"/>
    <w:rsid w:val="00CE4A7F"/>
    <w:rsid w:val="00CF0C27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4AFA"/>
    <w:rsid w:val="00D6360E"/>
    <w:rsid w:val="00D64FEA"/>
    <w:rsid w:val="00D8329C"/>
    <w:rsid w:val="00DA1F32"/>
    <w:rsid w:val="00DC3744"/>
    <w:rsid w:val="00DD53EF"/>
    <w:rsid w:val="00DE223A"/>
    <w:rsid w:val="00E27D7F"/>
    <w:rsid w:val="00E301AE"/>
    <w:rsid w:val="00E42A53"/>
    <w:rsid w:val="00E42FE4"/>
    <w:rsid w:val="00E50BBB"/>
    <w:rsid w:val="00E51458"/>
    <w:rsid w:val="00E5453D"/>
    <w:rsid w:val="00E61CD5"/>
    <w:rsid w:val="00E733D6"/>
    <w:rsid w:val="00E75365"/>
    <w:rsid w:val="00EB027B"/>
    <w:rsid w:val="00EB50D8"/>
    <w:rsid w:val="00EC0EFC"/>
    <w:rsid w:val="00EC7C99"/>
    <w:rsid w:val="00EE0F07"/>
    <w:rsid w:val="00EE16B0"/>
    <w:rsid w:val="00EE396F"/>
    <w:rsid w:val="00EE3CFA"/>
    <w:rsid w:val="00EE6D86"/>
    <w:rsid w:val="00EF2A00"/>
    <w:rsid w:val="00F06D93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4602"/>
    <w:rsid w:val="00FA472E"/>
    <w:rsid w:val="00FB1920"/>
    <w:rsid w:val="00FC5C5F"/>
    <w:rsid w:val="00FE18DC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CD39A8-E6F0-4E15-B231-8F3F5D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C1738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11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0</TotalTime>
  <Pages>7</Pages>
  <Words>549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>Kaiser Permanente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creator>KP_User</dc:creator>
  <cp:lastModifiedBy>Rosalie I. Fajardo</cp:lastModifiedBy>
  <cp:revision>2</cp:revision>
  <cp:lastPrinted>2017-11-28T19:10:00Z</cp:lastPrinted>
  <dcterms:created xsi:type="dcterms:W3CDTF">2017-12-04T18:44:00Z</dcterms:created>
  <dcterms:modified xsi:type="dcterms:W3CDTF">2017-12-04T18:44:00Z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19 Feb 2018</vt:lpwstr>
  </property>
  <property fmtid="{D5CDD505-2E9C-101B-9397-08002B2CF9AE}" pid="3" name="MC_ReleaseDate">
    <vt:lpwstr/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21 Nov 2017</vt:lpwstr>
  </property>
  <property fmtid="{D5CDD505-2E9C-101B-9397-08002B2CF9AE}" pid="7" name="MC_CF_Med Center Coag Bench">
    <vt:lpwstr>CO Stago Evolution</vt:lpwstr>
  </property>
  <property fmtid="{D5CDD505-2E9C-101B-9397-08002B2CF9AE}" pid="8" name="MC_Status">
    <vt:lpwstr>Draft</vt:lpwstr>
  </property>
  <property fmtid="{D5CDD505-2E9C-101B-9397-08002B2CF9AE}" pid="9" name="MC_NextReviewDate">
    <vt:lpwstr/>
  </property>
  <property fmtid="{D5CDD505-2E9C-101B-9397-08002B2CF9AE}" pid="10" name="MC_Owner">
    <vt:lpwstr>T684676</vt:lpwstr>
  </property>
  <property fmtid="{D5CDD505-2E9C-101B-9397-08002B2CF9AE}" pid="11" name="MC_Title">
    <vt:lpwstr>On-Line Competency Assessment Program - Procedure</vt:lpwstr>
  </property>
  <property fmtid="{D5CDD505-2E9C-101B-9397-08002B2CF9AE}" pid="12" name="MC_Notes">
    <vt:lpwstr/>
  </property>
  <property fmtid="{D5CDD505-2E9C-101B-9397-08002B2CF9AE}" pid="13" name="MC_Number">
    <vt:lpwstr>LAMC-PPP-0788</vt:lpwstr>
  </property>
  <property fmtid="{D5CDD505-2E9C-101B-9397-08002B2CF9AE}" pid="14" name="MC_Author">
    <vt:lpwstr>T684676</vt:lpwstr>
  </property>
  <property fmtid="{D5CDD505-2E9C-101B-9397-08002B2CF9AE}" pid="15" name="MC_Vault">
    <vt:lpwstr>LAMC-dft</vt:lpwstr>
  </property>
  <property fmtid="{D5CDD505-2E9C-101B-9397-08002B2CF9AE}" pid="16" name="MC_CF_Quality System Essential">
    <vt:lpwstr>Personnel</vt:lpwstr>
  </property>
</Properties>
</file>