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5897" w14:textId="77777777" w:rsidR="00D0664E" w:rsidRDefault="00D0664E">
      <w:pPr>
        <w:pStyle w:val="BlockLine"/>
        <w:rPr>
          <w:rFonts w:ascii="Arial" w:hAnsi="Arial"/>
          <w:szCs w:val="24"/>
        </w:rPr>
      </w:pPr>
    </w:p>
    <w:tbl>
      <w:tblPr>
        <w:tblW w:w="10114" w:type="dxa"/>
        <w:tblInd w:w="-108" w:type="dxa"/>
        <w:tblLayout w:type="fixed"/>
        <w:tblLook w:val="0000" w:firstRow="0" w:lastRow="0" w:firstColumn="0" w:lastColumn="0" w:noHBand="0" w:noVBand="0"/>
      </w:tblPr>
      <w:tblGrid>
        <w:gridCol w:w="108"/>
        <w:gridCol w:w="1620"/>
        <w:gridCol w:w="154"/>
        <w:gridCol w:w="7586"/>
        <w:gridCol w:w="646"/>
      </w:tblGrid>
      <w:tr w:rsidR="00FB384B" w14:paraId="51A2CA6B" w14:textId="77777777" w:rsidTr="00FB384B">
        <w:trPr>
          <w:gridAfter w:val="1"/>
          <w:wAfter w:w="646" w:type="dxa"/>
          <w:cantSplit/>
        </w:trPr>
        <w:tc>
          <w:tcPr>
            <w:tcW w:w="1728" w:type="dxa"/>
            <w:gridSpan w:val="2"/>
          </w:tcPr>
          <w:p w14:paraId="17FF7C70" w14:textId="77777777" w:rsidR="00FB384B" w:rsidRDefault="00FB384B" w:rsidP="00C912D0">
            <w:pPr>
              <w:pStyle w:val="Heading5"/>
              <w:ind w:left="270"/>
            </w:pPr>
            <w:r>
              <w:t>Purpose</w:t>
            </w:r>
          </w:p>
        </w:tc>
        <w:tc>
          <w:tcPr>
            <w:tcW w:w="7740" w:type="dxa"/>
            <w:gridSpan w:val="2"/>
          </w:tcPr>
          <w:p w14:paraId="3F559786" w14:textId="1E460D69" w:rsidR="00FB384B" w:rsidRPr="00C912D0" w:rsidRDefault="009857C1" w:rsidP="00FA6079">
            <w:pPr>
              <w:pStyle w:val="BlockText"/>
              <w:jc w:val="left"/>
              <w:rPr>
                <w:szCs w:val="24"/>
              </w:rPr>
            </w:pPr>
            <w:r w:rsidRPr="00C912D0">
              <w:rPr>
                <w:szCs w:val="24"/>
              </w:rPr>
              <w:t xml:space="preserve">The purpose of this procedure is to provide instructions in performing Manual </w:t>
            </w:r>
            <w:r w:rsidR="00AC5901">
              <w:rPr>
                <w:szCs w:val="24"/>
              </w:rPr>
              <w:t xml:space="preserve">and Automated </w:t>
            </w:r>
            <w:r w:rsidRPr="00C912D0">
              <w:rPr>
                <w:szCs w:val="24"/>
              </w:rPr>
              <w:t>Body Fluid Cell Count</w:t>
            </w:r>
            <w:r w:rsidR="0062618B">
              <w:rPr>
                <w:szCs w:val="24"/>
              </w:rPr>
              <w:t xml:space="preserve"> </w:t>
            </w:r>
            <w:r w:rsidR="00FA6079">
              <w:rPr>
                <w:szCs w:val="24"/>
              </w:rPr>
              <w:t>(Red Blood Cells and Total Nucleated Cells)</w:t>
            </w:r>
            <w:r w:rsidRPr="00C912D0">
              <w:rPr>
                <w:szCs w:val="24"/>
              </w:rPr>
              <w:t xml:space="preserve"> and Differential Count.</w:t>
            </w:r>
          </w:p>
        </w:tc>
      </w:tr>
      <w:tr w:rsidR="00D0664E" w14:paraId="17FDD5B5" w14:textId="77777777" w:rsidTr="00FB384B">
        <w:trPr>
          <w:gridBefore w:val="1"/>
          <w:wBefore w:w="108" w:type="dxa"/>
          <w:cantSplit/>
          <w:trHeight w:val="550"/>
        </w:trPr>
        <w:tc>
          <w:tcPr>
            <w:tcW w:w="1774" w:type="dxa"/>
            <w:gridSpan w:val="2"/>
          </w:tcPr>
          <w:p w14:paraId="6D3C436F" w14:textId="77777777" w:rsidR="00D0664E" w:rsidRPr="00EC7C99" w:rsidRDefault="00D0664E">
            <w:pPr>
              <w:pStyle w:val="Heading5"/>
              <w:rPr>
                <w:szCs w:val="22"/>
              </w:rPr>
            </w:pPr>
          </w:p>
        </w:tc>
        <w:tc>
          <w:tcPr>
            <w:tcW w:w="8232" w:type="dxa"/>
            <w:gridSpan w:val="2"/>
          </w:tcPr>
          <w:p w14:paraId="3BF3EDFD" w14:textId="77777777" w:rsidR="002A79D0" w:rsidRPr="00C85B6B" w:rsidRDefault="002A79D0" w:rsidP="009857C1">
            <w:pPr>
              <w:rPr>
                <w:szCs w:val="24"/>
              </w:rPr>
            </w:pPr>
          </w:p>
        </w:tc>
      </w:tr>
    </w:tbl>
    <w:p w14:paraId="7FFC4F93" w14:textId="77777777" w:rsidR="006A107B" w:rsidRDefault="006A107B" w:rsidP="00414622">
      <w:pPr>
        <w:pStyle w:val="BlockLine"/>
        <w:ind w:left="0"/>
      </w:pPr>
    </w:p>
    <w:tbl>
      <w:tblPr>
        <w:tblW w:w="9738" w:type="dxa"/>
        <w:tblLayout w:type="fixed"/>
        <w:tblLook w:val="0000" w:firstRow="0" w:lastRow="0" w:firstColumn="0" w:lastColumn="0" w:noHBand="0" w:noVBand="0"/>
      </w:tblPr>
      <w:tblGrid>
        <w:gridCol w:w="1728"/>
        <w:gridCol w:w="8010"/>
      </w:tblGrid>
      <w:tr w:rsidR="00C85B6B" w14:paraId="52EB5F83" w14:textId="77777777" w:rsidTr="008D03D1">
        <w:trPr>
          <w:cantSplit/>
          <w:trHeight w:val="648"/>
        </w:trPr>
        <w:tc>
          <w:tcPr>
            <w:tcW w:w="1728" w:type="dxa"/>
          </w:tcPr>
          <w:tbl>
            <w:tblPr>
              <w:tblW w:w="0" w:type="auto"/>
              <w:tblLayout w:type="fixed"/>
              <w:tblLook w:val="0000" w:firstRow="0" w:lastRow="0" w:firstColumn="0" w:lastColumn="0" w:noHBand="0" w:noVBand="0"/>
            </w:tblPr>
            <w:tblGrid>
              <w:gridCol w:w="1728"/>
              <w:gridCol w:w="8010"/>
            </w:tblGrid>
            <w:tr w:rsidR="00C85B6B" w:rsidRPr="008D03D1" w14:paraId="24B82B71" w14:textId="77777777" w:rsidTr="008B7E48">
              <w:trPr>
                <w:cantSplit/>
              </w:trPr>
              <w:tc>
                <w:tcPr>
                  <w:tcW w:w="1728" w:type="dxa"/>
                </w:tcPr>
                <w:p w14:paraId="0D85BDE8" w14:textId="77777777" w:rsidR="00C85B6B" w:rsidRPr="008D03D1" w:rsidRDefault="00C85B6B" w:rsidP="00C85B6B">
                  <w:pPr>
                    <w:pStyle w:val="Heading5"/>
                    <w:rPr>
                      <w:szCs w:val="22"/>
                    </w:rPr>
                  </w:pPr>
                  <w:r w:rsidRPr="008D03D1">
                    <w:rPr>
                      <w:szCs w:val="22"/>
                    </w:rPr>
                    <w:t>Workplace Safety</w:t>
                  </w:r>
                </w:p>
              </w:tc>
              <w:tc>
                <w:tcPr>
                  <w:tcW w:w="8010" w:type="dxa"/>
                </w:tcPr>
                <w:p w14:paraId="5ED3185D" w14:textId="77777777" w:rsidR="00C85B6B" w:rsidRPr="008D03D1" w:rsidRDefault="00C85B6B" w:rsidP="00C85B6B">
                  <w:pPr>
                    <w:rPr>
                      <w:sz w:val="22"/>
                      <w:szCs w:val="22"/>
                    </w:rPr>
                  </w:pPr>
                </w:p>
                <w:p w14:paraId="635A92A2" w14:textId="77777777" w:rsidR="00C85B6B" w:rsidRPr="008D03D1" w:rsidRDefault="00C85B6B" w:rsidP="00C85B6B">
                  <w:pPr>
                    <w:rPr>
                      <w:sz w:val="22"/>
                      <w:szCs w:val="22"/>
                    </w:rPr>
                  </w:pPr>
                </w:p>
              </w:tc>
            </w:tr>
          </w:tbl>
          <w:p w14:paraId="486758AE" w14:textId="77777777" w:rsidR="00C85B6B" w:rsidRPr="008D03D1" w:rsidRDefault="00C85B6B" w:rsidP="00C85B6B">
            <w:pPr>
              <w:pStyle w:val="Heading5"/>
              <w:rPr>
                <w:szCs w:val="22"/>
              </w:rPr>
            </w:pPr>
          </w:p>
        </w:tc>
        <w:tc>
          <w:tcPr>
            <w:tcW w:w="8010" w:type="dxa"/>
          </w:tcPr>
          <w:p w14:paraId="3FC1E1C1" w14:textId="77777777" w:rsidR="00C85B6B" w:rsidRPr="008D03D1" w:rsidRDefault="00C85B6B" w:rsidP="00C85B6B">
            <w:pPr>
              <w:pStyle w:val="BlockText"/>
              <w:tabs>
                <w:tab w:val="left" w:pos="162"/>
              </w:tabs>
              <w:jc w:val="both"/>
              <w:rPr>
                <w:sz w:val="22"/>
                <w:szCs w:val="22"/>
              </w:rPr>
            </w:pPr>
            <w:r w:rsidRPr="008D03D1">
              <w:rPr>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0BFE7B17" w14:textId="77777777"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standard precautions and safety practices in the laboratory;  see </w:t>
            </w:r>
            <w:r w:rsidRPr="008D03D1">
              <w:rPr>
                <w:b/>
                <w:sz w:val="22"/>
                <w:szCs w:val="22"/>
              </w:rPr>
              <w:t>Safety Practices</w:t>
            </w:r>
            <w:r w:rsidRPr="008D03D1">
              <w:rPr>
                <w:sz w:val="22"/>
                <w:szCs w:val="22"/>
              </w:rPr>
              <w:t>, specifically, but not limited to, equipment safety, proper body mechanics, sharps exposure and proper use of personal protective equipment (PPE).</w:t>
            </w:r>
          </w:p>
          <w:p w14:paraId="3CC4C9E4" w14:textId="77777777"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Universal Body Substance precautions, see </w:t>
            </w:r>
            <w:r w:rsidRPr="008D03D1">
              <w:rPr>
                <w:b/>
                <w:sz w:val="22"/>
                <w:szCs w:val="22"/>
              </w:rPr>
              <w:t>Universal Body Substance Precautions</w:t>
            </w:r>
            <w:r w:rsidRPr="008D03D1">
              <w:rPr>
                <w:sz w:val="22"/>
                <w:szCs w:val="22"/>
              </w:rPr>
              <w:t>, specifically, but not limited to, exposure to body fluids.</w:t>
            </w:r>
          </w:p>
          <w:p w14:paraId="648213EE" w14:textId="77777777"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hand-washing, see </w:t>
            </w:r>
            <w:r w:rsidRPr="008D03D1">
              <w:rPr>
                <w:b/>
                <w:sz w:val="22"/>
                <w:szCs w:val="22"/>
              </w:rPr>
              <w:t>Hand washing Policy</w:t>
            </w:r>
            <w:r w:rsidRPr="008D03D1">
              <w:rPr>
                <w:sz w:val="22"/>
                <w:szCs w:val="22"/>
              </w:rPr>
              <w:t>, specifically, not limited to, proper hand-washing.</w:t>
            </w:r>
          </w:p>
          <w:p w14:paraId="6D438513" w14:textId="77777777"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infection control, see </w:t>
            </w:r>
            <w:r w:rsidRPr="008D03D1">
              <w:rPr>
                <w:b/>
                <w:sz w:val="22"/>
                <w:szCs w:val="22"/>
              </w:rPr>
              <w:t>Infection Control</w:t>
            </w:r>
            <w:r w:rsidRPr="008D03D1">
              <w:rPr>
                <w:sz w:val="22"/>
                <w:szCs w:val="22"/>
              </w:rPr>
              <w:t>, specifically, but not limited to, proper use of gloves.</w:t>
            </w:r>
          </w:p>
          <w:p w14:paraId="52550E28" w14:textId="77777777"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handling of regular and infectious waste, see </w:t>
            </w:r>
            <w:r w:rsidRPr="008D03D1">
              <w:rPr>
                <w:b/>
                <w:sz w:val="22"/>
                <w:szCs w:val="22"/>
              </w:rPr>
              <w:t>Handling of Regular and Infectious Waste</w:t>
            </w:r>
            <w:r w:rsidRPr="008D03D1">
              <w:rPr>
                <w:sz w:val="22"/>
                <w:szCs w:val="22"/>
              </w:rPr>
              <w:t>, specifically, but not limited to, proper disposal of regular and biohazardous waste.</w:t>
            </w:r>
          </w:p>
          <w:p w14:paraId="240CEFDF" w14:textId="77777777" w:rsidR="00C85B6B" w:rsidRPr="008D03D1" w:rsidRDefault="00C85B6B" w:rsidP="00C85B6B">
            <w:pPr>
              <w:pStyle w:val="BlockText"/>
              <w:numPr>
                <w:ilvl w:val="0"/>
                <w:numId w:val="20"/>
              </w:numPr>
              <w:ind w:left="523"/>
              <w:jc w:val="both"/>
              <w:rPr>
                <w:sz w:val="22"/>
                <w:szCs w:val="22"/>
              </w:rPr>
            </w:pPr>
            <w:r w:rsidRPr="008D03D1">
              <w:rPr>
                <w:sz w:val="22"/>
                <w:szCs w:val="22"/>
              </w:rPr>
              <w:t xml:space="preserve">For proper cleaning of work area, see </w:t>
            </w:r>
            <w:r w:rsidRPr="008D03D1">
              <w:rPr>
                <w:b/>
                <w:sz w:val="22"/>
                <w:szCs w:val="22"/>
              </w:rPr>
              <w:t>Cleaning Work Areas</w:t>
            </w:r>
            <w:r w:rsidRPr="008D03D1">
              <w:rPr>
                <w:sz w:val="22"/>
                <w:szCs w:val="22"/>
              </w:rPr>
              <w:t>.</w:t>
            </w:r>
          </w:p>
          <w:p w14:paraId="1F5B0199" w14:textId="77777777" w:rsidR="00C85B6B" w:rsidRPr="008D03D1" w:rsidRDefault="00C85B6B" w:rsidP="00C85B6B">
            <w:pPr>
              <w:pStyle w:val="BlockText"/>
              <w:numPr>
                <w:ilvl w:val="0"/>
                <w:numId w:val="20"/>
              </w:numPr>
              <w:ind w:left="523"/>
              <w:jc w:val="both"/>
              <w:rPr>
                <w:sz w:val="22"/>
                <w:szCs w:val="22"/>
              </w:rPr>
            </w:pPr>
            <w:r w:rsidRPr="008D03D1">
              <w:rPr>
                <w:sz w:val="22"/>
                <w:szCs w:val="22"/>
              </w:rPr>
              <w:t>For proper handling of chemicals and reagents, see the Chemical Hygiene Plan.</w:t>
            </w:r>
          </w:p>
          <w:p w14:paraId="01591E48" w14:textId="77777777" w:rsidR="00C85B6B" w:rsidRPr="008D03D1" w:rsidRDefault="00C85B6B" w:rsidP="00C85B6B">
            <w:pPr>
              <w:pStyle w:val="BlockText"/>
              <w:numPr>
                <w:ilvl w:val="0"/>
                <w:numId w:val="20"/>
              </w:numPr>
              <w:tabs>
                <w:tab w:val="left" w:pos="162"/>
              </w:tabs>
              <w:ind w:left="523"/>
              <w:jc w:val="both"/>
              <w:rPr>
                <w:sz w:val="22"/>
                <w:szCs w:val="22"/>
              </w:rPr>
            </w:pPr>
            <w:r w:rsidRPr="008D03D1">
              <w:rPr>
                <w:sz w:val="22"/>
                <w:szCs w:val="22"/>
              </w:rPr>
              <w:t xml:space="preserve">For proper storage and disposal of chemical hazardous waste, see </w:t>
            </w:r>
            <w:r w:rsidRPr="008D03D1">
              <w:rPr>
                <w:b/>
                <w:sz w:val="22"/>
                <w:szCs w:val="22"/>
              </w:rPr>
              <w:t>Storage &amp; Disposal of Chemical Hazardous Waste</w:t>
            </w:r>
            <w:r w:rsidRPr="008D03D1">
              <w:rPr>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tc>
      </w:tr>
    </w:tbl>
    <w:p w14:paraId="2ABBF6A4" w14:textId="77777777" w:rsidR="00D0664E" w:rsidRDefault="00D0664E">
      <w:pPr>
        <w:pStyle w:val="BlockLine"/>
      </w:pPr>
    </w:p>
    <w:p w14:paraId="07F1AC8D" w14:textId="77777777" w:rsidR="000A0D43" w:rsidRDefault="000A0D43" w:rsidP="000A0D43"/>
    <w:p w14:paraId="5D754ED3" w14:textId="77777777" w:rsidR="000A0D43" w:rsidRDefault="000A0D43" w:rsidP="000A0D43"/>
    <w:p w14:paraId="785DD7EE" w14:textId="77777777" w:rsidR="000A0D43" w:rsidRDefault="000A0D43" w:rsidP="000A0D43"/>
    <w:p w14:paraId="4331B926" w14:textId="77777777" w:rsidR="000A0D43" w:rsidRDefault="000A0D43" w:rsidP="000A0D43"/>
    <w:p w14:paraId="6598D206" w14:textId="77777777" w:rsidR="000A0D43" w:rsidRDefault="000A0D43" w:rsidP="000A0D43"/>
    <w:p w14:paraId="32BE2D9C" w14:textId="77777777" w:rsidR="000A0D43" w:rsidRDefault="000A0D43" w:rsidP="000A0D43"/>
    <w:p w14:paraId="44E8960F" w14:textId="77777777" w:rsidR="00FB384B" w:rsidRDefault="00FB384B" w:rsidP="000A0D43"/>
    <w:p w14:paraId="29D195DE" w14:textId="77777777" w:rsidR="00FB384B" w:rsidRDefault="00FB384B" w:rsidP="000A0D43"/>
    <w:p w14:paraId="686F2602" w14:textId="77777777" w:rsidR="00FB384B" w:rsidRDefault="00FB384B" w:rsidP="000A0D43"/>
    <w:p w14:paraId="0B121C0E" w14:textId="77777777" w:rsidR="00FB384B" w:rsidRDefault="00FB384B" w:rsidP="000A0D43"/>
    <w:p w14:paraId="50CB0C31" w14:textId="77777777" w:rsidR="009857C1" w:rsidRDefault="009857C1" w:rsidP="009857C1">
      <w:pPr>
        <w:pStyle w:val="BlockLine"/>
      </w:pPr>
    </w:p>
    <w:tbl>
      <w:tblPr>
        <w:tblW w:w="0" w:type="auto"/>
        <w:tblLayout w:type="fixed"/>
        <w:tblLook w:val="0000" w:firstRow="0" w:lastRow="0" w:firstColumn="0" w:lastColumn="0" w:noHBand="0" w:noVBand="0"/>
      </w:tblPr>
      <w:tblGrid>
        <w:gridCol w:w="1728"/>
        <w:gridCol w:w="7740"/>
      </w:tblGrid>
      <w:tr w:rsidR="009857C1" w14:paraId="78AC8720" w14:textId="77777777" w:rsidTr="008B7E48">
        <w:trPr>
          <w:cantSplit/>
        </w:trPr>
        <w:tc>
          <w:tcPr>
            <w:tcW w:w="1728" w:type="dxa"/>
          </w:tcPr>
          <w:p w14:paraId="189F9C1B" w14:textId="77777777" w:rsidR="009857C1" w:rsidRDefault="009857C1" w:rsidP="008B7E48">
            <w:pPr>
              <w:pStyle w:val="Heading5"/>
            </w:pPr>
            <w:r>
              <w:lastRenderedPageBreak/>
              <w:t>Specimen type</w:t>
            </w:r>
          </w:p>
        </w:tc>
        <w:tc>
          <w:tcPr>
            <w:tcW w:w="7740" w:type="dxa"/>
          </w:tcPr>
          <w:p w14:paraId="3E34654A" w14:textId="77777777" w:rsidR="009857C1" w:rsidRDefault="009857C1" w:rsidP="008B7E48">
            <w:pPr>
              <w:pStyle w:val="BlockText"/>
            </w:pPr>
            <w:r>
              <w:t>The following types of specimens are considered to be body fluids:</w:t>
            </w:r>
          </w:p>
          <w:p w14:paraId="7B1EAB89" w14:textId="77777777" w:rsidR="009857C1" w:rsidRDefault="009857C1" w:rsidP="009857C1">
            <w:pPr>
              <w:pStyle w:val="BlockText"/>
              <w:numPr>
                <w:ilvl w:val="0"/>
                <w:numId w:val="29"/>
              </w:numPr>
              <w:jc w:val="left"/>
            </w:pPr>
            <w:r>
              <w:t>CSF</w:t>
            </w:r>
          </w:p>
          <w:p w14:paraId="62A796EF" w14:textId="77777777" w:rsidR="009857C1" w:rsidRDefault="009857C1" w:rsidP="009857C1">
            <w:pPr>
              <w:pStyle w:val="BlockText"/>
              <w:numPr>
                <w:ilvl w:val="0"/>
                <w:numId w:val="29"/>
              </w:numPr>
              <w:jc w:val="left"/>
            </w:pPr>
            <w:r>
              <w:t>Pleural fluid</w:t>
            </w:r>
          </w:p>
          <w:p w14:paraId="52564BE1" w14:textId="77777777" w:rsidR="009857C1" w:rsidRDefault="009857C1" w:rsidP="009857C1">
            <w:pPr>
              <w:pStyle w:val="BlockText"/>
              <w:numPr>
                <w:ilvl w:val="0"/>
                <w:numId w:val="29"/>
              </w:numPr>
              <w:jc w:val="left"/>
            </w:pPr>
            <w:r>
              <w:t>Peritoneal fluid</w:t>
            </w:r>
          </w:p>
          <w:p w14:paraId="53A9D6A5" w14:textId="77777777" w:rsidR="009857C1" w:rsidRDefault="009857C1" w:rsidP="009857C1">
            <w:pPr>
              <w:pStyle w:val="BlockText"/>
              <w:numPr>
                <w:ilvl w:val="0"/>
                <w:numId w:val="29"/>
              </w:numPr>
              <w:jc w:val="left"/>
            </w:pPr>
            <w:r>
              <w:t>Gastric fluid</w:t>
            </w:r>
          </w:p>
          <w:p w14:paraId="359C64F7" w14:textId="77777777" w:rsidR="009857C1" w:rsidRDefault="009857C1" w:rsidP="009857C1">
            <w:pPr>
              <w:pStyle w:val="BlockText"/>
              <w:numPr>
                <w:ilvl w:val="0"/>
                <w:numId w:val="29"/>
              </w:numPr>
              <w:jc w:val="left"/>
            </w:pPr>
            <w:r>
              <w:t>Synovial fluid</w:t>
            </w:r>
          </w:p>
          <w:p w14:paraId="4BDA1638" w14:textId="77777777" w:rsidR="009857C1" w:rsidRDefault="009857C1" w:rsidP="009857C1">
            <w:pPr>
              <w:pStyle w:val="BlockText"/>
              <w:numPr>
                <w:ilvl w:val="0"/>
                <w:numId w:val="29"/>
              </w:numPr>
              <w:jc w:val="left"/>
            </w:pPr>
            <w:r>
              <w:t>Pericardial fluid</w:t>
            </w:r>
          </w:p>
          <w:p w14:paraId="08934EEB" w14:textId="77777777" w:rsidR="009857C1" w:rsidRDefault="009857C1" w:rsidP="009857C1">
            <w:pPr>
              <w:pStyle w:val="BlockText"/>
              <w:numPr>
                <w:ilvl w:val="0"/>
                <w:numId w:val="29"/>
              </w:numPr>
              <w:jc w:val="left"/>
            </w:pPr>
            <w:r>
              <w:t>Abdominal fluid</w:t>
            </w:r>
          </w:p>
          <w:p w14:paraId="1647486B" w14:textId="77777777" w:rsidR="009857C1" w:rsidRDefault="009857C1" w:rsidP="009857C1">
            <w:pPr>
              <w:pStyle w:val="BlockText"/>
              <w:numPr>
                <w:ilvl w:val="0"/>
                <w:numId w:val="29"/>
              </w:numPr>
              <w:jc w:val="left"/>
            </w:pPr>
            <w:r>
              <w:t>Ascites fluid</w:t>
            </w:r>
          </w:p>
          <w:p w14:paraId="47B1E971" w14:textId="77777777" w:rsidR="009857C1" w:rsidRDefault="009857C1" w:rsidP="009857C1">
            <w:pPr>
              <w:pStyle w:val="BlockText"/>
              <w:numPr>
                <w:ilvl w:val="0"/>
                <w:numId w:val="29"/>
              </w:numPr>
              <w:jc w:val="left"/>
            </w:pPr>
            <w:r>
              <w:t>Thoracentesis fluid</w:t>
            </w:r>
          </w:p>
          <w:p w14:paraId="0F557337" w14:textId="77777777" w:rsidR="009857C1" w:rsidRDefault="009857C1" w:rsidP="009857C1">
            <w:pPr>
              <w:pStyle w:val="BlockText"/>
              <w:jc w:val="left"/>
            </w:pPr>
          </w:p>
          <w:p w14:paraId="5C31AC51" w14:textId="77777777" w:rsidR="00DE2EAB" w:rsidRDefault="00DE2EAB" w:rsidP="009857C1">
            <w:pPr>
              <w:pStyle w:val="BlockText"/>
              <w:jc w:val="left"/>
            </w:pPr>
            <w:r>
              <w:t>Bronchial Lavage/Washing cell counts will follow the same procedure as body fluid cell counts.</w:t>
            </w:r>
          </w:p>
        </w:tc>
      </w:tr>
    </w:tbl>
    <w:p w14:paraId="0DC8BF74" w14:textId="77777777" w:rsidR="009857C1" w:rsidRPr="003162FB" w:rsidRDefault="009857C1" w:rsidP="009857C1"/>
    <w:p w14:paraId="69657D1C" w14:textId="77777777" w:rsidR="009857C1" w:rsidRDefault="009857C1" w:rsidP="009857C1"/>
    <w:tbl>
      <w:tblPr>
        <w:tblW w:w="0" w:type="auto"/>
        <w:tblLayout w:type="fixed"/>
        <w:tblLook w:val="0000" w:firstRow="0" w:lastRow="0" w:firstColumn="0" w:lastColumn="0" w:noHBand="0" w:noVBand="0"/>
      </w:tblPr>
      <w:tblGrid>
        <w:gridCol w:w="1728"/>
        <w:gridCol w:w="7740"/>
      </w:tblGrid>
      <w:tr w:rsidR="00414622" w:rsidRPr="00414622" w14:paraId="74859F6C" w14:textId="77777777" w:rsidTr="008B7E48">
        <w:trPr>
          <w:cantSplit/>
        </w:trPr>
        <w:tc>
          <w:tcPr>
            <w:tcW w:w="1728" w:type="dxa"/>
          </w:tcPr>
          <w:p w14:paraId="757D8F4F" w14:textId="77777777" w:rsidR="00414622" w:rsidRPr="00414622" w:rsidRDefault="00F57427" w:rsidP="008B7E48">
            <w:pPr>
              <w:pStyle w:val="Heading5"/>
              <w:rPr>
                <w:sz w:val="24"/>
                <w:szCs w:val="24"/>
              </w:rPr>
            </w:pPr>
            <w:r>
              <w:rPr>
                <w:sz w:val="24"/>
                <w:szCs w:val="24"/>
              </w:rPr>
              <w:t>Specimen stability and storage</w:t>
            </w:r>
          </w:p>
        </w:tc>
        <w:tc>
          <w:tcPr>
            <w:tcW w:w="7740" w:type="dxa"/>
          </w:tcPr>
          <w:p w14:paraId="6CEFB85E" w14:textId="77777777" w:rsidR="00733294" w:rsidRPr="005F6F29" w:rsidRDefault="00733294" w:rsidP="00733294">
            <w:pPr>
              <w:pStyle w:val="ListParagraph"/>
              <w:numPr>
                <w:ilvl w:val="0"/>
                <w:numId w:val="35"/>
              </w:numPr>
              <w:autoSpaceDE w:val="0"/>
              <w:autoSpaceDN w:val="0"/>
              <w:adjustRightInd w:val="0"/>
              <w:rPr>
                <w:szCs w:val="24"/>
              </w:rPr>
            </w:pPr>
            <w:r w:rsidRPr="005F6F29">
              <w:rPr>
                <w:szCs w:val="24"/>
              </w:rPr>
              <w:t>STAT CBC and Body Fluids must be completed within 1 hour after received in the laboratory.</w:t>
            </w:r>
          </w:p>
          <w:p w14:paraId="4380D2ED" w14:textId="77777777" w:rsidR="00733294" w:rsidRPr="005F6F29" w:rsidRDefault="00733294" w:rsidP="00733294">
            <w:pPr>
              <w:pStyle w:val="ListParagraph"/>
              <w:numPr>
                <w:ilvl w:val="0"/>
                <w:numId w:val="35"/>
              </w:numPr>
              <w:autoSpaceDE w:val="0"/>
              <w:autoSpaceDN w:val="0"/>
              <w:adjustRightInd w:val="0"/>
              <w:rPr>
                <w:szCs w:val="24"/>
              </w:rPr>
            </w:pPr>
            <w:r w:rsidRPr="005F6F29">
              <w:rPr>
                <w:szCs w:val="24"/>
              </w:rPr>
              <w:t xml:space="preserve">Routine CSF and Body Fluids must be completed within 3 hours from time of collection. </w:t>
            </w:r>
          </w:p>
          <w:p w14:paraId="4028B3C7" w14:textId="77777777" w:rsidR="00414622" w:rsidRPr="00414622" w:rsidRDefault="00733294" w:rsidP="00733294">
            <w:pPr>
              <w:widowControl w:val="0"/>
              <w:rPr>
                <w:szCs w:val="24"/>
              </w:rPr>
            </w:pPr>
            <w:r>
              <w:rPr>
                <w:szCs w:val="24"/>
              </w:rPr>
              <w:t>Refrigerate samples after testing.</w:t>
            </w:r>
          </w:p>
        </w:tc>
      </w:tr>
    </w:tbl>
    <w:p w14:paraId="4541F309" w14:textId="77777777" w:rsidR="009857C1" w:rsidRPr="00D72C56" w:rsidRDefault="009857C1" w:rsidP="009857C1">
      <w:pPr>
        <w:rPr>
          <w:sz w:val="28"/>
        </w:rPr>
      </w:pPr>
    </w:p>
    <w:p w14:paraId="0E158367" w14:textId="77777777" w:rsidR="009857C1" w:rsidRDefault="009857C1" w:rsidP="009857C1"/>
    <w:tbl>
      <w:tblPr>
        <w:tblW w:w="0" w:type="auto"/>
        <w:tblLayout w:type="fixed"/>
        <w:tblLook w:val="0000" w:firstRow="0" w:lastRow="0" w:firstColumn="0" w:lastColumn="0" w:noHBand="0" w:noVBand="0"/>
      </w:tblPr>
      <w:tblGrid>
        <w:gridCol w:w="1728"/>
        <w:gridCol w:w="7740"/>
      </w:tblGrid>
      <w:tr w:rsidR="009857C1" w14:paraId="56E40B4D" w14:textId="77777777" w:rsidTr="008B7E48">
        <w:trPr>
          <w:cantSplit/>
        </w:trPr>
        <w:tc>
          <w:tcPr>
            <w:tcW w:w="1728" w:type="dxa"/>
          </w:tcPr>
          <w:p w14:paraId="6A5EC5CE" w14:textId="77777777" w:rsidR="009857C1" w:rsidRDefault="009857C1" w:rsidP="008B7E48">
            <w:pPr>
              <w:pStyle w:val="Heading5"/>
            </w:pPr>
            <w:r>
              <w:t>Specimen collection</w:t>
            </w:r>
          </w:p>
        </w:tc>
        <w:tc>
          <w:tcPr>
            <w:tcW w:w="7740" w:type="dxa"/>
          </w:tcPr>
          <w:p w14:paraId="50D7634D" w14:textId="77777777" w:rsidR="009857C1" w:rsidRDefault="009857C1" w:rsidP="00765B31">
            <w:pPr>
              <w:pStyle w:val="BlockText"/>
              <w:jc w:val="left"/>
            </w:pPr>
            <w:r>
              <w:t>Fluid specimens for cell counts are collected in EDTA or sterile container.</w:t>
            </w:r>
          </w:p>
          <w:p w14:paraId="7209574A" w14:textId="77777777" w:rsidR="009857C1" w:rsidRDefault="009857C1" w:rsidP="00765B31">
            <w:pPr>
              <w:pStyle w:val="BlockText"/>
              <w:jc w:val="left"/>
            </w:pPr>
            <w:r>
              <w:t>Note: CSF specimens are collected in sterile containers only</w:t>
            </w:r>
          </w:p>
          <w:p w14:paraId="6B66954F" w14:textId="77777777" w:rsidR="009857C1" w:rsidRDefault="009857C1" w:rsidP="008B7E48">
            <w:pPr>
              <w:pStyle w:val="BlockText"/>
            </w:pPr>
          </w:p>
          <w:p w14:paraId="597AF966" w14:textId="77777777" w:rsidR="009857C1" w:rsidRDefault="009857C1" w:rsidP="00765B31">
            <w:pPr>
              <w:pStyle w:val="BlockText"/>
              <w:jc w:val="both"/>
            </w:pPr>
            <w:r>
              <w:t>Note: Observe specimen for fibrin clots and pellicle formation. If a small fibrin clots are detected, perform test as usual and include a comment in report stating that results may not be accurate due to fibrin clot formation.</w:t>
            </w:r>
          </w:p>
          <w:p w14:paraId="5DBEA814" w14:textId="77777777" w:rsidR="009857C1" w:rsidRDefault="009857C1" w:rsidP="00765B31">
            <w:pPr>
              <w:pStyle w:val="BlockText"/>
              <w:jc w:val="both"/>
            </w:pPr>
          </w:p>
          <w:p w14:paraId="7642E1ED" w14:textId="77777777" w:rsidR="009857C1" w:rsidRDefault="009857C1" w:rsidP="00765B31">
            <w:pPr>
              <w:pStyle w:val="BlockText"/>
              <w:jc w:val="both"/>
            </w:pPr>
            <w:r>
              <w:t>If specimen is completely clotted do not perform the cell count.  Notify unit or provide that the specimen is clotted.</w:t>
            </w:r>
          </w:p>
          <w:p w14:paraId="7EE2390E" w14:textId="77777777" w:rsidR="009857C1" w:rsidRDefault="009857C1" w:rsidP="008B7E48">
            <w:pPr>
              <w:pStyle w:val="BlockText"/>
            </w:pPr>
          </w:p>
          <w:p w14:paraId="47B3C6F2" w14:textId="77777777" w:rsidR="009857C1" w:rsidRDefault="009857C1" w:rsidP="00765B31">
            <w:pPr>
              <w:pStyle w:val="BlockText"/>
              <w:jc w:val="left"/>
            </w:pPr>
            <w:r>
              <w:t>Note:  Always use sterile technique when handling body fluid specimens.</w:t>
            </w:r>
          </w:p>
        </w:tc>
      </w:tr>
    </w:tbl>
    <w:p w14:paraId="05927D91" w14:textId="77777777" w:rsidR="009857C1" w:rsidRDefault="009857C1" w:rsidP="009857C1">
      <w:r>
        <w:t xml:space="preserve"> </w:t>
      </w:r>
    </w:p>
    <w:tbl>
      <w:tblPr>
        <w:tblW w:w="0" w:type="auto"/>
        <w:tblLayout w:type="fixed"/>
        <w:tblLook w:val="0000" w:firstRow="0" w:lastRow="0" w:firstColumn="0" w:lastColumn="0" w:noHBand="0" w:noVBand="0"/>
      </w:tblPr>
      <w:tblGrid>
        <w:gridCol w:w="1728"/>
        <w:gridCol w:w="7740"/>
      </w:tblGrid>
      <w:tr w:rsidR="003227F5" w:rsidRPr="00414622" w14:paraId="1A17820E" w14:textId="77777777" w:rsidTr="008B7E48">
        <w:trPr>
          <w:cantSplit/>
        </w:trPr>
        <w:tc>
          <w:tcPr>
            <w:tcW w:w="1728" w:type="dxa"/>
          </w:tcPr>
          <w:p w14:paraId="5FE7C910" w14:textId="77777777" w:rsidR="003227F5" w:rsidRPr="00414622" w:rsidRDefault="003227F5" w:rsidP="008B7E48">
            <w:pPr>
              <w:pStyle w:val="Heading5"/>
              <w:rPr>
                <w:sz w:val="24"/>
                <w:szCs w:val="24"/>
              </w:rPr>
            </w:pPr>
            <w:r>
              <w:rPr>
                <w:sz w:val="24"/>
                <w:szCs w:val="24"/>
              </w:rPr>
              <w:t>Quality Control</w:t>
            </w:r>
          </w:p>
        </w:tc>
        <w:tc>
          <w:tcPr>
            <w:tcW w:w="7740" w:type="dxa"/>
          </w:tcPr>
          <w:p w14:paraId="5A195D27" w14:textId="77777777" w:rsidR="003227F5" w:rsidRPr="00414622" w:rsidRDefault="003227F5" w:rsidP="008B7E48">
            <w:pPr>
              <w:widowControl w:val="0"/>
              <w:rPr>
                <w:szCs w:val="24"/>
              </w:rPr>
            </w:pPr>
            <w:r>
              <w:rPr>
                <w:szCs w:val="24"/>
              </w:rPr>
              <w:t xml:space="preserve">See procedure </w:t>
            </w:r>
            <w:r w:rsidRPr="003227F5">
              <w:rPr>
                <w:b/>
                <w:szCs w:val="24"/>
              </w:rPr>
              <w:t>LAMC-PPP-0304 Fluid Quality Control Cell Count</w:t>
            </w:r>
          </w:p>
        </w:tc>
      </w:tr>
    </w:tbl>
    <w:p w14:paraId="12E5013F" w14:textId="77777777" w:rsidR="009857C1" w:rsidRDefault="009857C1" w:rsidP="009857C1">
      <w:pPr>
        <w:pStyle w:val="MapTitleContinued"/>
        <w:rPr>
          <w:b w:val="0"/>
          <w:sz w:val="24"/>
        </w:rPr>
      </w:pPr>
      <w:r>
        <w:br w:type="page"/>
      </w:r>
    </w:p>
    <w:tbl>
      <w:tblPr>
        <w:tblW w:w="0" w:type="auto"/>
        <w:tblLayout w:type="fixed"/>
        <w:tblLook w:val="0000" w:firstRow="0" w:lastRow="0" w:firstColumn="0" w:lastColumn="0" w:noHBand="0" w:noVBand="0"/>
      </w:tblPr>
      <w:tblGrid>
        <w:gridCol w:w="1728"/>
        <w:gridCol w:w="7740"/>
      </w:tblGrid>
      <w:tr w:rsidR="009857C1" w14:paraId="604C9E2A" w14:textId="77777777" w:rsidTr="008B7E48">
        <w:trPr>
          <w:cantSplit/>
        </w:trPr>
        <w:tc>
          <w:tcPr>
            <w:tcW w:w="1728" w:type="dxa"/>
          </w:tcPr>
          <w:p w14:paraId="766D7D2A" w14:textId="6E420199" w:rsidR="009857C1" w:rsidRDefault="009857C1" w:rsidP="008B7E48">
            <w:pPr>
              <w:pStyle w:val="Heading5"/>
            </w:pPr>
            <w:r>
              <w:lastRenderedPageBreak/>
              <w:t xml:space="preserve">Completing </w:t>
            </w:r>
            <w:r w:rsidR="00AC2838">
              <w:t xml:space="preserve">Manual </w:t>
            </w:r>
            <w:r>
              <w:t>cell count</w:t>
            </w:r>
            <w:r w:rsidR="00AC2838">
              <w:t xml:space="preserve"> using </w:t>
            </w:r>
            <w:proofErr w:type="spellStart"/>
            <w:r w:rsidR="00AC2838">
              <w:t>Incyto</w:t>
            </w:r>
            <w:proofErr w:type="spellEnd"/>
            <w:r w:rsidR="00AC2838">
              <w:t xml:space="preserve"> C-chip</w:t>
            </w:r>
          </w:p>
        </w:tc>
        <w:tc>
          <w:tcPr>
            <w:tcW w:w="7740" w:type="dxa"/>
          </w:tcPr>
          <w:p w14:paraId="6167A5B3" w14:textId="5D930A29" w:rsidR="009857C1" w:rsidRDefault="009857C1" w:rsidP="008B7E48">
            <w:pPr>
              <w:pStyle w:val="BlockText"/>
            </w:pPr>
            <w:r>
              <w:t xml:space="preserve">Follow the steps below to complete the </w:t>
            </w:r>
            <w:r w:rsidR="00227BA0">
              <w:t xml:space="preserve">manual </w:t>
            </w:r>
            <w:r>
              <w:t>cell count for RBCs and WBCs on body fluids.</w:t>
            </w:r>
          </w:p>
        </w:tc>
      </w:tr>
    </w:tbl>
    <w:p w14:paraId="765C9ECD" w14:textId="77777777" w:rsidR="009857C1" w:rsidRPr="00082BFC" w:rsidRDefault="009857C1" w:rsidP="009857C1"/>
    <w:tbl>
      <w:tblPr>
        <w:tblW w:w="9450" w:type="dxa"/>
        <w:tblInd w:w="648" w:type="dxa"/>
        <w:tblLayout w:type="fixed"/>
        <w:tblLook w:val="0000" w:firstRow="0" w:lastRow="0" w:firstColumn="0" w:lastColumn="0" w:noHBand="0" w:noVBand="0"/>
      </w:tblPr>
      <w:tblGrid>
        <w:gridCol w:w="1080"/>
        <w:gridCol w:w="8370"/>
      </w:tblGrid>
      <w:tr w:rsidR="009857C1" w14:paraId="27ABC04A" w14:textId="77777777" w:rsidTr="008B7E48">
        <w:trPr>
          <w:cantSplit/>
        </w:trPr>
        <w:tc>
          <w:tcPr>
            <w:tcW w:w="1080" w:type="dxa"/>
            <w:tcBorders>
              <w:top w:val="single" w:sz="6" w:space="0" w:color="auto"/>
              <w:left w:val="single" w:sz="6" w:space="0" w:color="auto"/>
              <w:bottom w:val="single" w:sz="6" w:space="0" w:color="auto"/>
              <w:right w:val="single" w:sz="6" w:space="0" w:color="auto"/>
            </w:tcBorders>
          </w:tcPr>
          <w:p w14:paraId="5A450DBD" w14:textId="77777777" w:rsidR="009857C1" w:rsidRDefault="009857C1" w:rsidP="008B7E48">
            <w:pPr>
              <w:pStyle w:val="TableHeaderText"/>
            </w:pPr>
            <w:r>
              <w:t>Step</w:t>
            </w:r>
          </w:p>
        </w:tc>
        <w:tc>
          <w:tcPr>
            <w:tcW w:w="8370" w:type="dxa"/>
            <w:tcBorders>
              <w:top w:val="single" w:sz="6" w:space="0" w:color="auto"/>
              <w:bottom w:val="single" w:sz="6" w:space="0" w:color="auto"/>
              <w:right w:val="single" w:sz="6" w:space="0" w:color="auto"/>
            </w:tcBorders>
          </w:tcPr>
          <w:p w14:paraId="262D01D3" w14:textId="77777777" w:rsidR="009857C1" w:rsidRDefault="009857C1" w:rsidP="008B7E48">
            <w:pPr>
              <w:pStyle w:val="TableHeaderText"/>
            </w:pPr>
            <w:r>
              <w:t>Action</w:t>
            </w:r>
          </w:p>
        </w:tc>
      </w:tr>
      <w:tr w:rsidR="009857C1" w14:paraId="5C3C9629" w14:textId="77777777" w:rsidTr="008B7E48">
        <w:trPr>
          <w:cantSplit/>
        </w:trPr>
        <w:tc>
          <w:tcPr>
            <w:tcW w:w="1080" w:type="dxa"/>
            <w:tcBorders>
              <w:top w:val="single" w:sz="6" w:space="0" w:color="auto"/>
              <w:left w:val="single" w:sz="6" w:space="0" w:color="auto"/>
              <w:bottom w:val="single" w:sz="6" w:space="0" w:color="auto"/>
              <w:right w:val="single" w:sz="6" w:space="0" w:color="auto"/>
            </w:tcBorders>
          </w:tcPr>
          <w:p w14:paraId="02FC990C" w14:textId="77777777" w:rsidR="009857C1" w:rsidRDefault="009857C1" w:rsidP="008B7E48">
            <w:pPr>
              <w:pStyle w:val="TableText"/>
              <w:jc w:val="center"/>
            </w:pPr>
            <w:r>
              <w:t>1</w:t>
            </w:r>
          </w:p>
        </w:tc>
        <w:tc>
          <w:tcPr>
            <w:tcW w:w="8370" w:type="dxa"/>
            <w:tcBorders>
              <w:top w:val="single" w:sz="6" w:space="0" w:color="auto"/>
              <w:bottom w:val="single" w:sz="6" w:space="0" w:color="auto"/>
              <w:right w:val="single" w:sz="6" w:space="0" w:color="auto"/>
            </w:tcBorders>
          </w:tcPr>
          <w:p w14:paraId="2F8823BF" w14:textId="59257E65" w:rsidR="009857C1" w:rsidRDefault="009857C1" w:rsidP="008B7E48">
            <w:pPr>
              <w:pStyle w:val="TableText"/>
            </w:pPr>
            <w:r>
              <w:t>Mix specimen well.  Use</w:t>
            </w:r>
            <w:r w:rsidR="00A725F3">
              <w:t xml:space="preserve"> the </w:t>
            </w:r>
            <w:proofErr w:type="spellStart"/>
            <w:r w:rsidR="00A725F3">
              <w:t>Incyto</w:t>
            </w:r>
            <w:proofErr w:type="spellEnd"/>
            <w:r w:rsidR="00A725F3">
              <w:t xml:space="preserve"> C-chip</w:t>
            </w:r>
            <w:r>
              <w:t xml:space="preserve"> disposable counting chamber. </w:t>
            </w:r>
          </w:p>
          <w:p w14:paraId="11754E25" w14:textId="4D7025F9" w:rsidR="009857C1" w:rsidRDefault="009857C1" w:rsidP="008B7E48">
            <w:pPr>
              <w:pStyle w:val="TableText"/>
            </w:pPr>
            <w:r>
              <w:t xml:space="preserve">  Load both chambers of the hemacytometer, with undiluted body fluid specimen</w:t>
            </w:r>
            <w:r w:rsidR="00CD5954">
              <w:t xml:space="preserve"> by dispensing 10uL of sample using a 10uL calibrated pipet per chamber.</w:t>
            </w:r>
          </w:p>
          <w:p w14:paraId="5C43A46D" w14:textId="77777777" w:rsidR="009857C1" w:rsidRDefault="009857C1" w:rsidP="008B7E48">
            <w:pPr>
              <w:pStyle w:val="TableText"/>
            </w:pPr>
            <w:r>
              <w:t xml:space="preserve">  Note: On high counts a dilution may be necessary.  Place hemacytometer in </w:t>
            </w:r>
          </w:p>
          <w:p w14:paraId="2A07D246" w14:textId="77777777" w:rsidR="009857C1" w:rsidRDefault="009857C1" w:rsidP="008B7E48">
            <w:pPr>
              <w:pStyle w:val="TableText"/>
            </w:pPr>
            <w:r>
              <w:t>A covered Petri dish with a damp paper and two small applicator sticks.  Let</w:t>
            </w:r>
          </w:p>
          <w:p w14:paraId="091A97C2" w14:textId="465832C1" w:rsidR="009857C1" w:rsidRDefault="009857C1" w:rsidP="008B7E48">
            <w:pPr>
              <w:pStyle w:val="TableText"/>
            </w:pPr>
            <w:r>
              <w:t xml:space="preserve"> equilibrate for five minutes before counting</w:t>
            </w:r>
            <w:r w:rsidR="00FA3D46">
              <w:t>.</w:t>
            </w:r>
          </w:p>
        </w:tc>
      </w:tr>
      <w:tr w:rsidR="009857C1" w14:paraId="109CBCC5" w14:textId="77777777" w:rsidTr="008B7E48">
        <w:trPr>
          <w:cantSplit/>
        </w:trPr>
        <w:tc>
          <w:tcPr>
            <w:tcW w:w="1080" w:type="dxa"/>
            <w:tcBorders>
              <w:top w:val="single" w:sz="6" w:space="0" w:color="auto"/>
              <w:left w:val="single" w:sz="6" w:space="0" w:color="auto"/>
              <w:bottom w:val="single" w:sz="6" w:space="0" w:color="auto"/>
              <w:right w:val="single" w:sz="6" w:space="0" w:color="auto"/>
            </w:tcBorders>
          </w:tcPr>
          <w:p w14:paraId="1B5994F0" w14:textId="77777777" w:rsidR="009857C1" w:rsidRDefault="009857C1" w:rsidP="008B7E48">
            <w:pPr>
              <w:pStyle w:val="TableText"/>
              <w:jc w:val="center"/>
            </w:pPr>
            <w:r>
              <w:t>2</w:t>
            </w:r>
          </w:p>
        </w:tc>
        <w:tc>
          <w:tcPr>
            <w:tcW w:w="8370" w:type="dxa"/>
            <w:tcBorders>
              <w:top w:val="single" w:sz="6" w:space="0" w:color="auto"/>
              <w:bottom w:val="single" w:sz="6" w:space="0" w:color="auto"/>
              <w:right w:val="single" w:sz="6" w:space="0" w:color="auto"/>
            </w:tcBorders>
          </w:tcPr>
          <w:p w14:paraId="56B38032" w14:textId="77777777" w:rsidR="009B5535" w:rsidRDefault="009857C1" w:rsidP="008B7E48">
            <w:pPr>
              <w:pStyle w:val="TableText"/>
            </w:pPr>
            <w:r>
              <w:t>Verify that QC is done before performing patient testing. If not perform QC in same manner as patient testing and document the results in the QC log. Refer to Fluid Quality Control Procedure (</w:t>
            </w:r>
            <w:r w:rsidRPr="00CC7BD8">
              <w:rPr>
                <w:b/>
              </w:rPr>
              <w:t>LAMC-PPP-0304</w:t>
            </w:r>
            <w:r>
              <w:t>) for detailed information about QC procedure.</w:t>
            </w:r>
            <w:r w:rsidR="009B5535">
              <w:t xml:space="preserve"> </w:t>
            </w:r>
          </w:p>
          <w:p w14:paraId="3F49E32B" w14:textId="77777777" w:rsidR="009857C1" w:rsidRDefault="009B5535" w:rsidP="008B7E48">
            <w:pPr>
              <w:pStyle w:val="TableText"/>
            </w:pPr>
            <w:r>
              <w:t>Verify that lines in all counting chambers or optical grids are bright and free from scratches, dirt, or debris.</w:t>
            </w:r>
          </w:p>
        </w:tc>
      </w:tr>
      <w:tr w:rsidR="009857C1" w14:paraId="75C3687E" w14:textId="77777777" w:rsidTr="008B7E48">
        <w:trPr>
          <w:cantSplit/>
        </w:trPr>
        <w:tc>
          <w:tcPr>
            <w:tcW w:w="1080" w:type="dxa"/>
            <w:tcBorders>
              <w:top w:val="single" w:sz="6" w:space="0" w:color="auto"/>
              <w:left w:val="single" w:sz="6" w:space="0" w:color="auto"/>
              <w:bottom w:val="single" w:sz="6" w:space="0" w:color="auto"/>
              <w:right w:val="single" w:sz="6" w:space="0" w:color="auto"/>
            </w:tcBorders>
          </w:tcPr>
          <w:p w14:paraId="6802845E" w14:textId="77777777" w:rsidR="009857C1" w:rsidRDefault="009857C1" w:rsidP="008B7E48">
            <w:pPr>
              <w:pStyle w:val="TableText"/>
              <w:jc w:val="center"/>
            </w:pPr>
            <w:r>
              <w:t>3</w:t>
            </w:r>
          </w:p>
        </w:tc>
        <w:tc>
          <w:tcPr>
            <w:tcW w:w="8370" w:type="dxa"/>
            <w:tcBorders>
              <w:top w:val="single" w:sz="6" w:space="0" w:color="auto"/>
              <w:bottom w:val="single" w:sz="6" w:space="0" w:color="auto"/>
              <w:right w:val="single" w:sz="6" w:space="0" w:color="auto"/>
            </w:tcBorders>
          </w:tcPr>
          <w:p w14:paraId="6CE72B43" w14:textId="77777777" w:rsidR="005A2328" w:rsidRPr="00332986" w:rsidRDefault="005A2328" w:rsidP="005A2328">
            <w:pPr>
              <w:pStyle w:val="BulletText1"/>
              <w:numPr>
                <w:ilvl w:val="0"/>
                <w:numId w:val="39"/>
              </w:numPr>
            </w:pPr>
            <w:r w:rsidRPr="00332986">
              <w:t xml:space="preserve">Place the hemocytometer under the microscope, using low power only (10x), and adjust to see the cells. Scan the large squares. For accuracy, there should be even distribution of cells (approximately no more than ten cells variation in the large squares). Cells should not overlap. For diluted samples, a minimum of 200 cells should be counted. </w:t>
            </w:r>
          </w:p>
          <w:p w14:paraId="33C5FBD9" w14:textId="77777777" w:rsidR="005A2328" w:rsidRDefault="005A2328" w:rsidP="00CC7D1A">
            <w:pPr>
              <w:pStyle w:val="TableText"/>
            </w:pPr>
          </w:p>
          <w:p w14:paraId="439CE9D5" w14:textId="66C67210" w:rsidR="009857C1" w:rsidRDefault="009857C1" w:rsidP="005A2328">
            <w:pPr>
              <w:pStyle w:val="TableText"/>
              <w:numPr>
                <w:ilvl w:val="0"/>
                <w:numId w:val="39"/>
              </w:numPr>
            </w:pPr>
            <w:r>
              <w:t xml:space="preserve">Cell count will be performed in duplicate using 40x magnification.  </w:t>
            </w:r>
            <w:r w:rsidR="007C59C2">
              <w:t>Typically,</w:t>
            </w:r>
            <w:r>
              <w:t xml:space="preserve"> 9 large squares are counted on each side of the chamber. For very high counts, less squares may be counted, however, equal number of corresponding squares must be counted on both sides of the chamber. Follow the No cell counting border policy.</w:t>
            </w:r>
          </w:p>
        </w:tc>
      </w:tr>
      <w:tr w:rsidR="009857C1" w14:paraId="792416AD" w14:textId="77777777" w:rsidTr="008B7E48">
        <w:trPr>
          <w:cantSplit/>
        </w:trPr>
        <w:tc>
          <w:tcPr>
            <w:tcW w:w="1080" w:type="dxa"/>
            <w:tcBorders>
              <w:top w:val="single" w:sz="6" w:space="0" w:color="auto"/>
              <w:left w:val="single" w:sz="6" w:space="0" w:color="auto"/>
              <w:bottom w:val="single" w:sz="6" w:space="0" w:color="auto"/>
              <w:right w:val="single" w:sz="6" w:space="0" w:color="auto"/>
            </w:tcBorders>
          </w:tcPr>
          <w:p w14:paraId="648C9AFD" w14:textId="77777777" w:rsidR="009857C1" w:rsidRDefault="009857C1" w:rsidP="008B7E48">
            <w:pPr>
              <w:pStyle w:val="TableText"/>
              <w:jc w:val="center"/>
            </w:pPr>
            <w:r>
              <w:lastRenderedPageBreak/>
              <w:t>4</w:t>
            </w:r>
          </w:p>
        </w:tc>
        <w:tc>
          <w:tcPr>
            <w:tcW w:w="8370" w:type="dxa"/>
            <w:tcBorders>
              <w:top w:val="single" w:sz="6" w:space="0" w:color="auto"/>
              <w:bottom w:val="single" w:sz="6" w:space="0" w:color="auto"/>
              <w:right w:val="single" w:sz="6" w:space="0" w:color="auto"/>
            </w:tcBorders>
          </w:tcPr>
          <w:p w14:paraId="0122C770" w14:textId="77777777" w:rsidR="009857C1" w:rsidRDefault="009857C1" w:rsidP="008B7E48">
            <w:pPr>
              <w:pStyle w:val="TableText"/>
            </w:pPr>
            <w:r>
              <w:t xml:space="preserve">CLS will calculate </w:t>
            </w:r>
            <w:r w:rsidR="00CC7D1A">
              <w:t xml:space="preserve">per </w:t>
            </w:r>
            <w:r>
              <w:t>chamber using the following:</w:t>
            </w:r>
          </w:p>
          <w:p w14:paraId="2E49B9E7" w14:textId="77777777" w:rsidR="009857C1" w:rsidRDefault="009857C1" w:rsidP="008B7E48">
            <w:pPr>
              <w:pStyle w:val="TableText"/>
            </w:pPr>
            <w:r>
              <w:rPr>
                <w:noProof/>
              </w:rPr>
              <w:drawing>
                <wp:anchor distT="0" distB="0" distL="114300" distR="114300" simplePos="0" relativeHeight="251659264" behindDoc="1" locked="0" layoutInCell="1" allowOverlap="1" wp14:anchorId="4D885CB9" wp14:editId="3E4CAACB">
                  <wp:simplePos x="0" y="0"/>
                  <wp:positionH relativeFrom="column">
                    <wp:posOffset>-20320</wp:posOffset>
                  </wp:positionH>
                  <wp:positionV relativeFrom="paragraph">
                    <wp:posOffset>41910</wp:posOffset>
                  </wp:positionV>
                  <wp:extent cx="1447165" cy="1569720"/>
                  <wp:effectExtent l="0" t="0" r="635" b="0"/>
                  <wp:wrapNone/>
                  <wp:docPr id="4" name="Picture 4" descr="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b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16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D9ED2" w14:textId="5DFC167B" w:rsidR="009857C1" w:rsidRDefault="009857C1" w:rsidP="008B7E48">
            <w:pPr>
              <w:pStyle w:val="TableText"/>
              <w:rPr>
                <w:rFonts w:ascii="Arial" w:hAnsi="Arial" w:cs="Arial"/>
                <w:sz w:val="18"/>
                <w:szCs w:val="18"/>
                <w:vertAlign w:val="superscript"/>
              </w:rPr>
            </w:pPr>
            <w:r>
              <w:t xml:space="preserve">                                         </w:t>
            </w:r>
            <w:r w:rsidRPr="00881508">
              <w:rPr>
                <w:rFonts w:ascii="Arial" w:hAnsi="Arial" w:cs="Arial"/>
                <w:sz w:val="18"/>
                <w:szCs w:val="18"/>
              </w:rPr>
              <w:t>Large Square</w:t>
            </w:r>
            <w:r>
              <w:rPr>
                <w:rFonts w:ascii="Arial" w:hAnsi="Arial" w:cs="Arial"/>
                <w:sz w:val="18"/>
                <w:szCs w:val="18"/>
              </w:rPr>
              <w:t xml:space="preserve"> </w:t>
            </w:r>
            <w:r w:rsidRPr="00881508">
              <w:rPr>
                <w:rFonts w:ascii="Arial" w:hAnsi="Arial" w:cs="Arial"/>
                <w:sz w:val="18"/>
                <w:szCs w:val="18"/>
              </w:rPr>
              <w:t>(W) = 1 mm</w:t>
            </w:r>
            <w:r w:rsidR="00743908">
              <w:rPr>
                <w:rFonts w:ascii="Arial" w:hAnsi="Arial" w:cs="Arial"/>
                <w:sz w:val="18"/>
                <w:szCs w:val="18"/>
                <w:vertAlign w:val="superscript"/>
              </w:rPr>
              <w:t>3</w:t>
            </w:r>
          </w:p>
          <w:p w14:paraId="5172C3B4" w14:textId="77777777" w:rsidR="009857C1" w:rsidRDefault="009857C1" w:rsidP="008B7E48">
            <w:pPr>
              <w:pStyle w:val="TableText"/>
              <w:rPr>
                <w:rFonts w:ascii="Arial" w:hAnsi="Arial" w:cs="Arial"/>
                <w:sz w:val="18"/>
                <w:szCs w:val="18"/>
                <w:vertAlign w:val="superscript"/>
              </w:rPr>
            </w:pPr>
          </w:p>
          <w:p w14:paraId="3ACAB7A4" w14:textId="77777777" w:rsidR="009857C1" w:rsidRDefault="009857C1" w:rsidP="008B7E48">
            <w:pPr>
              <w:pStyle w:val="TableText"/>
            </w:pPr>
          </w:p>
          <w:p w14:paraId="0DF3F3F6" w14:textId="0DBB02FF" w:rsidR="009857C1" w:rsidRDefault="009857C1" w:rsidP="008B7E48">
            <w:pPr>
              <w:pStyle w:val="TableText"/>
            </w:pPr>
            <w:r>
              <w:t xml:space="preserve">                                         </w:t>
            </w:r>
            <w:r w:rsidRPr="00881508">
              <w:rPr>
                <w:rFonts w:ascii="Arial" w:hAnsi="Arial" w:cs="Arial"/>
                <w:sz w:val="18"/>
                <w:szCs w:val="18"/>
              </w:rPr>
              <w:t>Small Square (R) = 0.04 mm</w:t>
            </w:r>
            <w:r w:rsidR="00743908">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8"/>
                <w:szCs w:val="18"/>
              </w:rPr>
              <w:t>for one small square</w:t>
            </w:r>
            <w:r>
              <w:t xml:space="preserve">                </w:t>
            </w:r>
          </w:p>
          <w:p w14:paraId="62E2CEA0" w14:textId="0AE95F68" w:rsidR="009857C1" w:rsidRDefault="009857C1" w:rsidP="008B7E48">
            <w:pPr>
              <w:pStyle w:val="TableText"/>
            </w:pPr>
            <w:r>
              <w:t xml:space="preserve">                                                                </w:t>
            </w:r>
            <w:r>
              <w:rPr>
                <w:rFonts w:ascii="Arial" w:hAnsi="Arial" w:cs="Arial"/>
                <w:sz w:val="18"/>
                <w:szCs w:val="18"/>
              </w:rPr>
              <w:t>= 0.2 mm</w:t>
            </w:r>
            <w:r w:rsidR="00743908">
              <w:rPr>
                <w:rFonts w:ascii="Arial" w:hAnsi="Arial" w:cs="Arial"/>
                <w:sz w:val="18"/>
                <w:szCs w:val="18"/>
                <w:vertAlign w:val="superscript"/>
              </w:rPr>
              <w:t>3</w:t>
            </w:r>
            <w:r>
              <w:rPr>
                <w:rFonts w:ascii="Arial" w:hAnsi="Arial" w:cs="Arial"/>
                <w:sz w:val="18"/>
                <w:szCs w:val="18"/>
              </w:rPr>
              <w:t xml:space="preserve"> for all 5 small squares</w:t>
            </w:r>
          </w:p>
          <w:p w14:paraId="321DBB0D" w14:textId="77777777" w:rsidR="009857C1" w:rsidRDefault="009857C1" w:rsidP="008B7E48">
            <w:pPr>
              <w:pStyle w:val="TableText"/>
            </w:pPr>
          </w:p>
          <w:p w14:paraId="399D9CEB" w14:textId="77777777" w:rsidR="009857C1" w:rsidRDefault="009857C1" w:rsidP="008B7E48">
            <w:pPr>
              <w:pStyle w:val="TableText"/>
            </w:pPr>
          </w:p>
          <w:p w14:paraId="6E99A9E0" w14:textId="77777777" w:rsidR="009857C1" w:rsidRDefault="009857C1" w:rsidP="008B7E48">
            <w:pPr>
              <w:pStyle w:val="TableText"/>
            </w:pPr>
          </w:p>
          <w:p w14:paraId="1816F3A8" w14:textId="77777777" w:rsidR="009857C1" w:rsidRDefault="009857C1" w:rsidP="008B7E48">
            <w:pPr>
              <w:pStyle w:val="TableText"/>
            </w:pPr>
          </w:p>
          <w:p w14:paraId="438E427B" w14:textId="77777777" w:rsidR="009857C1" w:rsidRDefault="009857C1" w:rsidP="008B7E48">
            <w:pPr>
              <w:pStyle w:val="TableText"/>
            </w:pPr>
            <w:r>
              <w:t xml:space="preserve"> Formula:</w:t>
            </w:r>
          </w:p>
          <w:p w14:paraId="43994957" w14:textId="77777777" w:rsidR="009857C1" w:rsidRDefault="009857C1" w:rsidP="008B7E48">
            <w:pPr>
              <w:pStyle w:val="TableText"/>
            </w:pPr>
          </w:p>
          <w:p w14:paraId="120DAA39" w14:textId="62D77155" w:rsidR="008B7E48" w:rsidRPr="00AA11BB" w:rsidRDefault="009857C1" w:rsidP="008B7E48">
            <w:pPr>
              <w:rPr>
                <w:rFonts w:ascii="Arial" w:hAnsi="Arial" w:cs="Arial"/>
                <w:sz w:val="22"/>
                <w:szCs w:val="22"/>
              </w:rPr>
            </w:pPr>
            <w:r w:rsidRPr="00AA11BB">
              <w:rPr>
                <w:rFonts w:ascii="Arial" w:hAnsi="Arial" w:cs="Arial"/>
                <w:b/>
                <w:sz w:val="22"/>
                <w:szCs w:val="22"/>
              </w:rPr>
              <w:t xml:space="preserve">Total cells/ </w:t>
            </w:r>
            <w:r w:rsidRPr="00AA11BB">
              <w:rPr>
                <w:rFonts w:ascii="Arial" w:hAnsi="Arial" w:cs="Arial"/>
                <w:b/>
                <w:sz w:val="22"/>
                <w:szCs w:val="22"/>
              </w:rPr>
              <w:sym w:font="Symbol" w:char="F06D"/>
            </w:r>
            <w:r w:rsidRPr="00AA11BB">
              <w:rPr>
                <w:rFonts w:ascii="Arial" w:hAnsi="Arial" w:cs="Arial"/>
                <w:b/>
                <w:sz w:val="22"/>
                <w:szCs w:val="22"/>
              </w:rPr>
              <w:t>l</w:t>
            </w:r>
            <w:r w:rsidRPr="00AA11BB">
              <w:rPr>
                <w:rFonts w:ascii="Arial" w:hAnsi="Arial" w:cs="Arial"/>
                <w:sz w:val="22"/>
                <w:szCs w:val="22"/>
              </w:rPr>
              <w:t xml:space="preserve"> =      </w:t>
            </w:r>
            <w:r w:rsidRPr="00AA11BB">
              <w:rPr>
                <w:rFonts w:ascii="Arial" w:hAnsi="Arial" w:cs="Arial"/>
                <w:sz w:val="22"/>
                <w:szCs w:val="22"/>
                <w:u w:val="single"/>
              </w:rPr>
              <w:t>Total Average Count x 10</w:t>
            </w:r>
            <w:r>
              <w:rPr>
                <w:rFonts w:ascii="Arial" w:hAnsi="Arial" w:cs="Arial"/>
                <w:sz w:val="22"/>
                <w:szCs w:val="22"/>
                <w:u w:val="single"/>
              </w:rPr>
              <w:t xml:space="preserve"> cells/</w:t>
            </w:r>
            <w:r w:rsidRPr="00DB1F42">
              <w:rPr>
                <w:rFonts w:ascii="Arial" w:hAnsi="Arial" w:cs="Arial"/>
                <w:sz w:val="22"/>
                <w:szCs w:val="22"/>
                <w:u w:val="single"/>
              </w:rPr>
              <w:sym w:font="Symbol" w:char="F06D"/>
            </w:r>
            <w:r w:rsidRPr="00F9297B">
              <w:rPr>
                <w:rFonts w:ascii="Arial" w:hAnsi="Arial" w:cs="Arial"/>
                <w:sz w:val="22"/>
                <w:szCs w:val="22"/>
                <w:u w:val="single"/>
              </w:rPr>
              <w:t>l</w:t>
            </w:r>
            <w:r w:rsidRPr="00AA11BB">
              <w:rPr>
                <w:rFonts w:ascii="Arial" w:hAnsi="Arial" w:cs="Arial"/>
                <w:sz w:val="22"/>
                <w:szCs w:val="22"/>
              </w:rPr>
              <w:tab/>
            </w:r>
          </w:p>
          <w:p w14:paraId="02485A24" w14:textId="77777777" w:rsidR="009857C1" w:rsidRPr="00AA11BB" w:rsidRDefault="009857C1" w:rsidP="008B7E48">
            <w:pPr>
              <w:rPr>
                <w:rFonts w:ascii="Arial" w:hAnsi="Arial" w:cs="Arial"/>
                <w:sz w:val="22"/>
                <w:szCs w:val="22"/>
              </w:rPr>
            </w:pPr>
            <w:r w:rsidRPr="00AA11BB">
              <w:rPr>
                <w:rFonts w:ascii="Arial" w:hAnsi="Arial" w:cs="Arial"/>
                <w:sz w:val="22"/>
                <w:szCs w:val="22"/>
              </w:rPr>
              <w:t xml:space="preserve">                                           # of square mm counted</w:t>
            </w:r>
          </w:p>
          <w:p w14:paraId="11260989" w14:textId="3E574140" w:rsidR="009857C1" w:rsidRDefault="008B7E48" w:rsidP="008B7E48">
            <w:pPr>
              <w:pStyle w:val="TableText"/>
              <w:rPr>
                <w:rFonts w:ascii="Arial" w:hAnsi="Arial" w:cs="Arial"/>
              </w:rPr>
            </w:pPr>
            <w:r>
              <w:rPr>
                <w:rFonts w:ascii="Arial" w:hAnsi="Arial" w:cs="Arial"/>
              </w:rPr>
              <w:t xml:space="preserve">                       OR</w:t>
            </w:r>
          </w:p>
          <w:p w14:paraId="346F10A3" w14:textId="77777777" w:rsidR="008B7E48" w:rsidRPr="008B7E48" w:rsidRDefault="008B7E48" w:rsidP="008B7E48">
            <w:pPr>
              <w:pStyle w:val="TableText"/>
              <w:rPr>
                <w:rFonts w:ascii="Arial" w:hAnsi="Arial" w:cs="Arial"/>
              </w:rPr>
            </w:pPr>
          </w:p>
          <w:p w14:paraId="2DAA283C" w14:textId="0C78E0A7" w:rsidR="008B7E48" w:rsidRDefault="008B7E48" w:rsidP="008B7E48">
            <w:pPr>
              <w:rPr>
                <w:rFonts w:ascii="Arial" w:hAnsi="Arial" w:cs="Arial"/>
                <w:color w:val="000000"/>
                <w:sz w:val="20"/>
              </w:rPr>
            </w:pPr>
            <w:r w:rsidRPr="008B7E48">
              <w:rPr>
                <w:rFonts w:ascii="Arial" w:hAnsi="Arial" w:cs="Arial"/>
                <w:b/>
                <w:bCs/>
                <w:color w:val="000000"/>
                <w:sz w:val="20"/>
              </w:rPr>
              <w:t>Large Square (W)</w:t>
            </w:r>
            <w:r w:rsidRPr="008B7E48">
              <w:rPr>
                <w:rFonts w:ascii="Arial" w:hAnsi="Arial" w:cs="Arial"/>
                <w:color w:val="000000"/>
                <w:sz w:val="20"/>
              </w:rPr>
              <w:t xml:space="preserve"> </w:t>
            </w:r>
            <w:r w:rsidRPr="008B7E48">
              <w:rPr>
                <w:rFonts w:ascii="Arial" w:hAnsi="Arial" w:cs="Arial"/>
                <w:color w:val="000000"/>
                <w:sz w:val="20"/>
              </w:rPr>
              <w:br/>
              <w:t>(TNCAVE*</w:t>
            </w:r>
            <w:r>
              <w:rPr>
                <w:rFonts w:ascii="Arial" w:hAnsi="Arial" w:cs="Arial"/>
                <w:color w:val="000000"/>
                <w:sz w:val="20"/>
              </w:rPr>
              <w:t>DIL FACTOR</w:t>
            </w:r>
            <w:r w:rsidRPr="008B7E48">
              <w:rPr>
                <w:rFonts w:ascii="Arial" w:hAnsi="Arial" w:cs="Arial"/>
                <w:color w:val="000000"/>
                <w:sz w:val="20"/>
              </w:rPr>
              <w:t>)</w:t>
            </w:r>
            <w:proofErr w:type="gramStart"/>
            <w:r w:rsidRPr="008B7E48">
              <w:rPr>
                <w:rFonts w:ascii="Arial" w:hAnsi="Arial" w:cs="Arial"/>
                <w:color w:val="000000"/>
                <w:sz w:val="20"/>
              </w:rPr>
              <w:t>/(</w:t>
            </w:r>
            <w:proofErr w:type="gramEnd"/>
            <w:r>
              <w:rPr>
                <w:rFonts w:ascii="Arial" w:hAnsi="Arial" w:cs="Arial"/>
                <w:color w:val="000000"/>
                <w:sz w:val="20"/>
              </w:rPr>
              <w:t>number of squares</w:t>
            </w:r>
            <w:r w:rsidRPr="008B7E48">
              <w:rPr>
                <w:rFonts w:ascii="Arial" w:hAnsi="Arial" w:cs="Arial"/>
                <w:color w:val="000000"/>
                <w:sz w:val="20"/>
              </w:rPr>
              <w:t xml:space="preserve">*0.1) </w:t>
            </w:r>
          </w:p>
          <w:p w14:paraId="7F9E57D5" w14:textId="77777777" w:rsidR="008B7E48" w:rsidRPr="008B7E48" w:rsidRDefault="008B7E48" w:rsidP="008B7E48">
            <w:pPr>
              <w:rPr>
                <w:rFonts w:ascii="Arial" w:hAnsi="Arial" w:cs="Arial"/>
                <w:color w:val="000000"/>
                <w:sz w:val="20"/>
              </w:rPr>
            </w:pPr>
          </w:p>
          <w:p w14:paraId="1774BD4A" w14:textId="37534BB7" w:rsidR="008B7E48" w:rsidRPr="008B7E48" w:rsidRDefault="008B7E48" w:rsidP="008B7E48">
            <w:pPr>
              <w:rPr>
                <w:rFonts w:ascii="Arial" w:hAnsi="Arial" w:cs="Arial"/>
                <w:color w:val="000000"/>
                <w:sz w:val="20"/>
              </w:rPr>
            </w:pPr>
            <w:r w:rsidRPr="008B7E48">
              <w:rPr>
                <w:rFonts w:ascii="Arial" w:hAnsi="Arial" w:cs="Arial"/>
                <w:b/>
                <w:bCs/>
                <w:color w:val="000000"/>
                <w:sz w:val="20"/>
              </w:rPr>
              <w:t>Small Square (R)</w:t>
            </w:r>
            <w:r w:rsidRPr="008B7E48">
              <w:rPr>
                <w:rFonts w:ascii="Arial" w:hAnsi="Arial" w:cs="Arial"/>
                <w:color w:val="000000"/>
                <w:sz w:val="20"/>
              </w:rPr>
              <w:t xml:space="preserve"> </w:t>
            </w:r>
            <w:r w:rsidRPr="008B7E48">
              <w:rPr>
                <w:rFonts w:ascii="Arial" w:hAnsi="Arial" w:cs="Arial"/>
                <w:color w:val="000000"/>
                <w:sz w:val="20"/>
              </w:rPr>
              <w:br/>
              <w:t>(RBCAVE*</w:t>
            </w:r>
            <w:r>
              <w:rPr>
                <w:rFonts w:ascii="Arial" w:hAnsi="Arial" w:cs="Arial"/>
                <w:color w:val="000000"/>
                <w:sz w:val="20"/>
              </w:rPr>
              <w:t>DIL FACTOR</w:t>
            </w:r>
            <w:r w:rsidRPr="008B7E48">
              <w:rPr>
                <w:rFonts w:ascii="Arial" w:hAnsi="Arial" w:cs="Arial"/>
                <w:color w:val="000000"/>
                <w:sz w:val="20"/>
              </w:rPr>
              <w:t>)*10/(</w:t>
            </w:r>
            <w:r>
              <w:rPr>
                <w:rFonts w:ascii="Arial" w:hAnsi="Arial" w:cs="Arial"/>
                <w:color w:val="000000"/>
                <w:sz w:val="20"/>
              </w:rPr>
              <w:t>number of squares</w:t>
            </w:r>
            <w:r w:rsidRPr="008B7E48">
              <w:rPr>
                <w:rFonts w:ascii="Arial" w:hAnsi="Arial" w:cs="Arial"/>
                <w:color w:val="000000"/>
                <w:sz w:val="20"/>
              </w:rPr>
              <w:t xml:space="preserve">*0.04) </w:t>
            </w:r>
          </w:p>
          <w:p w14:paraId="2CB6BAAC" w14:textId="3BDFBB6D" w:rsidR="008B7E48" w:rsidRDefault="008B7E48" w:rsidP="008B7E48">
            <w:pPr>
              <w:pStyle w:val="TableText"/>
            </w:pPr>
          </w:p>
        </w:tc>
      </w:tr>
      <w:tr w:rsidR="009857C1" w14:paraId="3827C7DE" w14:textId="77777777" w:rsidTr="008B7E48">
        <w:trPr>
          <w:cantSplit/>
        </w:trPr>
        <w:tc>
          <w:tcPr>
            <w:tcW w:w="1080" w:type="dxa"/>
            <w:tcBorders>
              <w:top w:val="single" w:sz="6" w:space="0" w:color="auto"/>
              <w:left w:val="single" w:sz="6" w:space="0" w:color="auto"/>
              <w:bottom w:val="single" w:sz="6" w:space="0" w:color="auto"/>
              <w:right w:val="single" w:sz="6" w:space="0" w:color="auto"/>
            </w:tcBorders>
          </w:tcPr>
          <w:p w14:paraId="7886D28C" w14:textId="77777777" w:rsidR="009857C1" w:rsidRDefault="009857C1" w:rsidP="008B7E48">
            <w:pPr>
              <w:pStyle w:val="TableText"/>
              <w:jc w:val="center"/>
            </w:pPr>
            <w:r>
              <w:t>5</w:t>
            </w:r>
          </w:p>
        </w:tc>
        <w:tc>
          <w:tcPr>
            <w:tcW w:w="8370" w:type="dxa"/>
            <w:tcBorders>
              <w:top w:val="single" w:sz="6" w:space="0" w:color="auto"/>
              <w:bottom w:val="single" w:sz="6" w:space="0" w:color="auto"/>
              <w:right w:val="single" w:sz="6" w:space="0" w:color="auto"/>
            </w:tcBorders>
          </w:tcPr>
          <w:p w14:paraId="67482DAF" w14:textId="77777777" w:rsidR="00320BF1" w:rsidRDefault="00320BF1" w:rsidP="00320BF1">
            <w:pPr>
              <w:pStyle w:val="TableText"/>
            </w:pPr>
            <w:r>
              <w:t>The calculated counts between the two chambers will be averaged as the final result but must agree either</w:t>
            </w:r>
          </w:p>
          <w:p w14:paraId="570D70E8" w14:textId="4E39F7F3" w:rsidR="00320BF1" w:rsidRDefault="00320BF1" w:rsidP="00320BF1">
            <w:pPr>
              <w:pStyle w:val="TableText"/>
              <w:numPr>
                <w:ilvl w:val="0"/>
                <w:numId w:val="36"/>
              </w:numPr>
            </w:pPr>
            <w:r>
              <w:t>within 2</w:t>
            </w:r>
            <w:r w:rsidR="0023041B">
              <w:t>0</w:t>
            </w:r>
            <w:r>
              <w:t xml:space="preserve">% difference </w:t>
            </w:r>
            <w:r w:rsidRPr="00B70EAC">
              <w:rPr>
                <w:b/>
              </w:rPr>
              <w:t>if averaged result is &gt;10 cells/</w:t>
            </w:r>
            <w:proofErr w:type="spellStart"/>
            <w:r w:rsidRPr="00B70EAC">
              <w:rPr>
                <w:b/>
              </w:rPr>
              <w:t>ul</w:t>
            </w:r>
            <w:proofErr w:type="spellEnd"/>
            <w:r>
              <w:t xml:space="preserve"> </w:t>
            </w:r>
          </w:p>
          <w:p w14:paraId="39B1686C" w14:textId="77777777" w:rsidR="00320BF1" w:rsidRDefault="00320BF1" w:rsidP="00320BF1">
            <w:pPr>
              <w:pStyle w:val="TableText"/>
              <w:numPr>
                <w:ilvl w:val="0"/>
                <w:numId w:val="36"/>
              </w:numPr>
            </w:pPr>
            <w:r>
              <w:t>within +/- 2 cells/</w:t>
            </w:r>
            <w:proofErr w:type="spellStart"/>
            <w:r>
              <w:t>ul</w:t>
            </w:r>
            <w:proofErr w:type="spellEnd"/>
            <w:r>
              <w:t xml:space="preserve"> from the average result </w:t>
            </w:r>
            <w:r w:rsidRPr="00B70EAC">
              <w:rPr>
                <w:b/>
              </w:rPr>
              <w:t>if average result is ≤10 cells/</w:t>
            </w:r>
            <w:proofErr w:type="spellStart"/>
            <w:r w:rsidRPr="00B70EAC">
              <w:rPr>
                <w:b/>
              </w:rPr>
              <w:t>ul</w:t>
            </w:r>
            <w:proofErr w:type="spellEnd"/>
            <w:r>
              <w:t xml:space="preserve"> </w:t>
            </w:r>
          </w:p>
          <w:p w14:paraId="65FFBF8A" w14:textId="77777777" w:rsidR="00320BF1" w:rsidRDefault="00320BF1" w:rsidP="00320BF1">
            <w:pPr>
              <w:pStyle w:val="TableText"/>
            </w:pPr>
          </w:p>
          <w:p w14:paraId="1F63F5D7" w14:textId="77777777" w:rsidR="00320BF1" w:rsidRDefault="00320BF1" w:rsidP="00320BF1">
            <w:pPr>
              <w:pStyle w:val="TableText"/>
            </w:pPr>
            <w:r>
              <w:t xml:space="preserve">…or the count must be repeated. </w:t>
            </w:r>
          </w:p>
          <w:p w14:paraId="58DAF160" w14:textId="77777777" w:rsidR="00320BF1" w:rsidRDefault="00320BF1" w:rsidP="00320BF1">
            <w:pPr>
              <w:pStyle w:val="TableText"/>
            </w:pPr>
            <w:r>
              <w:t>Formula for % difference:</w:t>
            </w:r>
          </w:p>
          <w:p w14:paraId="626AD986" w14:textId="77777777" w:rsidR="009857C1" w:rsidRDefault="00320BF1" w:rsidP="00320BF1">
            <w:pPr>
              <w:pStyle w:val="TableText"/>
            </w:pPr>
            <w:r w:rsidRPr="00320BF1">
              <w:rPr>
                <w:i/>
              </w:rPr>
              <w:t>% Difference is the difference between the 2 counts divided by the Average of 2 counts then multiplied by 100.</w:t>
            </w:r>
          </w:p>
        </w:tc>
      </w:tr>
      <w:tr w:rsidR="009857C1" w14:paraId="219D20F6" w14:textId="77777777" w:rsidTr="008B7E48">
        <w:trPr>
          <w:cantSplit/>
        </w:trPr>
        <w:tc>
          <w:tcPr>
            <w:tcW w:w="1080" w:type="dxa"/>
            <w:tcBorders>
              <w:top w:val="single" w:sz="6" w:space="0" w:color="auto"/>
              <w:left w:val="single" w:sz="6" w:space="0" w:color="auto"/>
              <w:bottom w:val="single" w:sz="6" w:space="0" w:color="auto"/>
              <w:right w:val="single" w:sz="6" w:space="0" w:color="auto"/>
            </w:tcBorders>
          </w:tcPr>
          <w:p w14:paraId="692B4F7C" w14:textId="77777777" w:rsidR="009857C1" w:rsidRDefault="009857C1" w:rsidP="008B7E48">
            <w:pPr>
              <w:pStyle w:val="TableText"/>
              <w:jc w:val="center"/>
            </w:pPr>
            <w:r>
              <w:t>6</w:t>
            </w:r>
          </w:p>
        </w:tc>
        <w:tc>
          <w:tcPr>
            <w:tcW w:w="8370" w:type="dxa"/>
            <w:tcBorders>
              <w:top w:val="single" w:sz="6" w:space="0" w:color="auto"/>
              <w:bottom w:val="single" w:sz="6" w:space="0" w:color="auto"/>
              <w:right w:val="single" w:sz="6" w:space="0" w:color="auto"/>
            </w:tcBorders>
          </w:tcPr>
          <w:p w14:paraId="3D953EF5" w14:textId="77777777" w:rsidR="009857C1" w:rsidRDefault="009857C1" w:rsidP="008B7E48">
            <w:pPr>
              <w:pStyle w:val="TableText"/>
            </w:pPr>
            <w:r>
              <w:t>After the count is completed</w:t>
            </w:r>
            <w:r w:rsidR="00CC7D1A">
              <w:t>, dispose</w:t>
            </w:r>
            <w:r>
              <w:t xml:space="preserve"> disposable hemacytometer.</w:t>
            </w:r>
          </w:p>
        </w:tc>
      </w:tr>
    </w:tbl>
    <w:p w14:paraId="24063CAF" w14:textId="77777777" w:rsidR="009857C1" w:rsidRDefault="009857C1" w:rsidP="009857C1">
      <w:pPr>
        <w:pStyle w:val="MapTitleContinued"/>
        <w:rPr>
          <w:b w:val="0"/>
          <w:sz w:val="24"/>
        </w:rPr>
      </w:pPr>
    </w:p>
    <w:tbl>
      <w:tblPr>
        <w:tblW w:w="10106" w:type="dxa"/>
        <w:tblLayout w:type="fixed"/>
        <w:tblLook w:val="0000" w:firstRow="0" w:lastRow="0" w:firstColumn="0" w:lastColumn="0" w:noHBand="0" w:noVBand="0"/>
      </w:tblPr>
      <w:tblGrid>
        <w:gridCol w:w="648"/>
        <w:gridCol w:w="8"/>
        <w:gridCol w:w="1072"/>
        <w:gridCol w:w="8"/>
        <w:gridCol w:w="7732"/>
        <w:gridCol w:w="630"/>
        <w:gridCol w:w="8"/>
      </w:tblGrid>
      <w:tr w:rsidR="009857C1" w14:paraId="4B966FDB" w14:textId="77777777" w:rsidTr="00320BF1">
        <w:trPr>
          <w:gridAfter w:val="2"/>
          <w:wAfter w:w="638" w:type="dxa"/>
          <w:cantSplit/>
        </w:trPr>
        <w:tc>
          <w:tcPr>
            <w:tcW w:w="1728" w:type="dxa"/>
            <w:gridSpan w:val="3"/>
          </w:tcPr>
          <w:p w14:paraId="1E52CBB6" w14:textId="77777777" w:rsidR="009857C1" w:rsidRDefault="009857C1" w:rsidP="008B7E48">
            <w:pPr>
              <w:pStyle w:val="Heading5"/>
            </w:pPr>
            <w:r>
              <w:t>Performing cell count that needs dilution</w:t>
            </w:r>
          </w:p>
        </w:tc>
        <w:tc>
          <w:tcPr>
            <w:tcW w:w="7740" w:type="dxa"/>
            <w:gridSpan w:val="2"/>
          </w:tcPr>
          <w:p w14:paraId="695DB931" w14:textId="77777777" w:rsidR="009857C1" w:rsidRDefault="009857C1" w:rsidP="008B7E48">
            <w:pPr>
              <w:pStyle w:val="BlockText"/>
            </w:pPr>
            <w:r>
              <w:t>In performing cell count using a hemacytometer, cells when checked on a microscope should be on a monolayer spread to have an accurate count. High counts that tend to make cells on top of each other should be diluted. Follow steps in performing cell count with dilution.</w:t>
            </w:r>
          </w:p>
        </w:tc>
      </w:tr>
      <w:tr w:rsidR="009857C1" w14:paraId="2F23E5BF"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654E0357" w14:textId="77777777" w:rsidR="009857C1" w:rsidRDefault="009857C1" w:rsidP="008B7E48">
            <w:pPr>
              <w:pStyle w:val="TableHeaderText"/>
            </w:pPr>
            <w:r>
              <w:t>Step</w:t>
            </w:r>
          </w:p>
        </w:tc>
        <w:tc>
          <w:tcPr>
            <w:tcW w:w="8370" w:type="dxa"/>
            <w:gridSpan w:val="3"/>
            <w:tcBorders>
              <w:top w:val="single" w:sz="6" w:space="0" w:color="auto"/>
              <w:bottom w:val="single" w:sz="6" w:space="0" w:color="auto"/>
              <w:right w:val="single" w:sz="6" w:space="0" w:color="auto"/>
            </w:tcBorders>
          </w:tcPr>
          <w:p w14:paraId="7CE31830" w14:textId="77777777" w:rsidR="009857C1" w:rsidRDefault="009857C1" w:rsidP="008B7E48">
            <w:pPr>
              <w:pStyle w:val="TableHeaderText"/>
            </w:pPr>
            <w:r>
              <w:t>Action</w:t>
            </w:r>
          </w:p>
        </w:tc>
      </w:tr>
      <w:tr w:rsidR="009857C1" w14:paraId="555B0B26"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0F31910E" w14:textId="77777777" w:rsidR="009857C1" w:rsidRDefault="009857C1" w:rsidP="008B7E48">
            <w:pPr>
              <w:pStyle w:val="TableText"/>
              <w:jc w:val="center"/>
            </w:pPr>
            <w:r>
              <w:t>1</w:t>
            </w:r>
          </w:p>
        </w:tc>
        <w:tc>
          <w:tcPr>
            <w:tcW w:w="8370" w:type="dxa"/>
            <w:gridSpan w:val="3"/>
            <w:tcBorders>
              <w:top w:val="single" w:sz="6" w:space="0" w:color="auto"/>
              <w:bottom w:val="single" w:sz="6" w:space="0" w:color="auto"/>
              <w:right w:val="single" w:sz="6" w:space="0" w:color="auto"/>
            </w:tcBorders>
          </w:tcPr>
          <w:p w14:paraId="7B967031" w14:textId="427A810E" w:rsidR="009857C1" w:rsidRDefault="009857C1" w:rsidP="008B7E48">
            <w:pPr>
              <w:pStyle w:val="TableText"/>
            </w:pPr>
            <w:r>
              <w:t xml:space="preserve">Diluent to be used for Cell count body fluid </w:t>
            </w:r>
            <w:r w:rsidR="008B7E48">
              <w:t>will be an</w:t>
            </w:r>
            <w:r w:rsidR="00FB03E6">
              <w:t xml:space="preserve"> aliquot from the Sysmex diluent </w:t>
            </w:r>
            <w:proofErr w:type="spellStart"/>
            <w:r w:rsidR="00FB03E6">
              <w:t>Cellpack</w:t>
            </w:r>
            <w:proofErr w:type="spellEnd"/>
            <w:r w:rsidR="00FB03E6">
              <w:t xml:space="preserve"> DC</w:t>
            </w:r>
            <w:r w:rsidR="008B7E48">
              <w:t>L ref. DCL-300A.</w:t>
            </w:r>
          </w:p>
        </w:tc>
      </w:tr>
      <w:tr w:rsidR="009857C1" w14:paraId="3CD3BE07"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20C79AAE" w14:textId="77777777" w:rsidR="009857C1" w:rsidRDefault="009857C1" w:rsidP="008B7E48">
            <w:pPr>
              <w:pStyle w:val="TableText"/>
              <w:jc w:val="center"/>
            </w:pPr>
            <w:r>
              <w:t>2</w:t>
            </w:r>
          </w:p>
        </w:tc>
        <w:tc>
          <w:tcPr>
            <w:tcW w:w="8370" w:type="dxa"/>
            <w:gridSpan w:val="3"/>
            <w:tcBorders>
              <w:top w:val="single" w:sz="6" w:space="0" w:color="auto"/>
              <w:bottom w:val="single" w:sz="6" w:space="0" w:color="auto"/>
              <w:right w:val="single" w:sz="6" w:space="0" w:color="auto"/>
            </w:tcBorders>
          </w:tcPr>
          <w:p w14:paraId="2485D1F1" w14:textId="2C6A63C2" w:rsidR="009857C1" w:rsidRDefault="008B7E48" w:rsidP="008B7E48">
            <w:pPr>
              <w:pStyle w:val="TableText"/>
            </w:pPr>
            <w:r>
              <w:t>Perform diluent background check on diluent fluid by aliquoting diluent sample from diluent container and performing BF cell count mode(manual) using Sysmex.</w:t>
            </w:r>
          </w:p>
        </w:tc>
      </w:tr>
      <w:tr w:rsidR="009857C1" w14:paraId="668A69BC"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222DE438" w14:textId="77777777" w:rsidR="009857C1" w:rsidRDefault="009857C1" w:rsidP="008B7E48">
            <w:pPr>
              <w:pStyle w:val="TableText"/>
              <w:jc w:val="center"/>
            </w:pPr>
            <w:r>
              <w:t>3</w:t>
            </w:r>
          </w:p>
        </w:tc>
        <w:tc>
          <w:tcPr>
            <w:tcW w:w="8370" w:type="dxa"/>
            <w:gridSpan w:val="3"/>
            <w:tcBorders>
              <w:top w:val="single" w:sz="6" w:space="0" w:color="auto"/>
              <w:bottom w:val="single" w:sz="6" w:space="0" w:color="auto"/>
              <w:right w:val="single" w:sz="6" w:space="0" w:color="auto"/>
            </w:tcBorders>
          </w:tcPr>
          <w:p w14:paraId="5598EB5E" w14:textId="03B44BFE" w:rsidR="009857C1" w:rsidRDefault="009857C1" w:rsidP="008B7E48">
            <w:pPr>
              <w:pStyle w:val="TableText"/>
            </w:pPr>
            <w:r>
              <w:t xml:space="preserve">Results should all be zero to make sure diluent can be used for cell count dilution. </w:t>
            </w:r>
            <w:r w:rsidR="008B7E48">
              <w:rPr>
                <w:b/>
              </w:rPr>
              <w:t xml:space="preserve">Record diluent background result in the </w:t>
            </w:r>
            <w:r w:rsidR="00844F68">
              <w:rPr>
                <w:b/>
              </w:rPr>
              <w:t xml:space="preserve">DCL </w:t>
            </w:r>
            <w:r w:rsidR="008B7E48">
              <w:rPr>
                <w:b/>
              </w:rPr>
              <w:t>Diluent Background Check Log.</w:t>
            </w:r>
          </w:p>
        </w:tc>
      </w:tr>
      <w:tr w:rsidR="009857C1" w14:paraId="748946ED"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67074369" w14:textId="77777777" w:rsidR="009857C1" w:rsidRDefault="009857C1" w:rsidP="008B7E48">
            <w:pPr>
              <w:pStyle w:val="TableText"/>
              <w:jc w:val="center"/>
            </w:pPr>
            <w:r>
              <w:lastRenderedPageBreak/>
              <w:t>4</w:t>
            </w:r>
          </w:p>
        </w:tc>
        <w:tc>
          <w:tcPr>
            <w:tcW w:w="8370" w:type="dxa"/>
            <w:gridSpan w:val="3"/>
            <w:tcBorders>
              <w:top w:val="single" w:sz="6" w:space="0" w:color="auto"/>
              <w:bottom w:val="single" w:sz="6" w:space="0" w:color="auto"/>
              <w:right w:val="single" w:sz="6" w:space="0" w:color="auto"/>
            </w:tcBorders>
          </w:tcPr>
          <w:p w14:paraId="1CB2057D" w14:textId="404C39B4" w:rsidR="009857C1" w:rsidRDefault="009857C1" w:rsidP="008B7E48">
            <w:pPr>
              <w:pStyle w:val="TableText"/>
            </w:pPr>
            <w:r>
              <w:t xml:space="preserve">After passing the diluent background check, use the </w:t>
            </w:r>
            <w:r w:rsidR="00844F68">
              <w:t xml:space="preserve">DCL </w:t>
            </w:r>
            <w:r w:rsidR="008B7E48">
              <w:t>diluent fluid aliquot</w:t>
            </w:r>
            <w:r>
              <w:t xml:space="preserve"> to perform dilution analysis for Body Fluid Cell count. Use the lowest dilution factor possible to create a monolayer of cells on hemacytometer when checked on a microscope.</w:t>
            </w:r>
          </w:p>
        </w:tc>
      </w:tr>
      <w:tr w:rsidR="00F83E37" w14:paraId="202AF6CD"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5172ECFB" w14:textId="77777777" w:rsidR="00F83E37" w:rsidRDefault="00F83E37" w:rsidP="008B7E48">
            <w:pPr>
              <w:pStyle w:val="TableText"/>
              <w:jc w:val="center"/>
            </w:pPr>
            <w:r>
              <w:t>5</w:t>
            </w:r>
          </w:p>
        </w:tc>
        <w:tc>
          <w:tcPr>
            <w:tcW w:w="8370" w:type="dxa"/>
            <w:gridSpan w:val="3"/>
            <w:tcBorders>
              <w:top w:val="single" w:sz="6" w:space="0" w:color="auto"/>
              <w:bottom w:val="single" w:sz="6" w:space="0" w:color="auto"/>
              <w:right w:val="single" w:sz="6" w:space="0" w:color="auto"/>
            </w:tcBorders>
          </w:tcPr>
          <w:p w14:paraId="40FA2ED4" w14:textId="77777777" w:rsidR="00F83E37" w:rsidRDefault="00F83E37" w:rsidP="00F83E37">
            <w:pPr>
              <w:pStyle w:val="TableText"/>
            </w:pPr>
            <w:r>
              <w:t xml:space="preserve">Mix diluted specimen well.  Use either disposable counting chamber or reusable one. (Note: if using re-usable counting chamber cover slip the hemacytometer). </w:t>
            </w:r>
          </w:p>
          <w:p w14:paraId="58E34618" w14:textId="77777777" w:rsidR="00F83E37" w:rsidRDefault="00F83E37" w:rsidP="00F83E37">
            <w:pPr>
              <w:pStyle w:val="TableText"/>
            </w:pPr>
            <w:r>
              <w:t xml:space="preserve"> Load both chambers of the hemacytometer, with undiluted body fluid specimen by dispensing 10uL of sample using a 10uL calibrated pipet per chamber.</w:t>
            </w:r>
          </w:p>
          <w:p w14:paraId="2204E0B6" w14:textId="77777777" w:rsidR="00F83E37" w:rsidRDefault="00F83E37" w:rsidP="00F83E37">
            <w:pPr>
              <w:pStyle w:val="TableText"/>
            </w:pPr>
            <w:r>
              <w:t xml:space="preserve">  Note: On high counts a dilution may be necessary.  Place hemacytometer in </w:t>
            </w:r>
          </w:p>
          <w:p w14:paraId="302D5F5D" w14:textId="77777777" w:rsidR="00F83E37" w:rsidRDefault="00F83E37" w:rsidP="00F83E37">
            <w:pPr>
              <w:pStyle w:val="TableText"/>
            </w:pPr>
            <w:r>
              <w:t>A covered Petri dish with a damp paper and two small applicator sticks.  Let</w:t>
            </w:r>
          </w:p>
          <w:p w14:paraId="57B043EE" w14:textId="77777777" w:rsidR="00F83E37" w:rsidRDefault="00F83E37" w:rsidP="00F83E37">
            <w:pPr>
              <w:pStyle w:val="TableText"/>
            </w:pPr>
            <w:r>
              <w:t xml:space="preserve"> equilibrate for five minutes before counting</w:t>
            </w:r>
          </w:p>
        </w:tc>
      </w:tr>
      <w:tr w:rsidR="00550044" w14:paraId="6A42140E"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2B4ADB2F" w14:textId="77777777" w:rsidR="00550044" w:rsidRDefault="00F83E37" w:rsidP="00550044">
            <w:pPr>
              <w:pStyle w:val="TableText"/>
              <w:jc w:val="center"/>
            </w:pPr>
            <w:r>
              <w:t>6</w:t>
            </w:r>
          </w:p>
        </w:tc>
        <w:tc>
          <w:tcPr>
            <w:tcW w:w="8370" w:type="dxa"/>
            <w:gridSpan w:val="3"/>
            <w:tcBorders>
              <w:top w:val="single" w:sz="6" w:space="0" w:color="auto"/>
              <w:bottom w:val="single" w:sz="6" w:space="0" w:color="auto"/>
              <w:right w:val="single" w:sz="6" w:space="0" w:color="auto"/>
            </w:tcBorders>
          </w:tcPr>
          <w:p w14:paraId="71C76334" w14:textId="77777777" w:rsidR="009B5535" w:rsidRDefault="009B5535" w:rsidP="009B5535">
            <w:pPr>
              <w:pStyle w:val="TableText"/>
            </w:pPr>
            <w:r>
              <w:t>Verify that QC is done before performing patient testing. If not perform QC in same manner as patient testing and document the results in the QC log. Refer to Fluid Quality Control Procedure (</w:t>
            </w:r>
            <w:r w:rsidRPr="00CC7BD8">
              <w:rPr>
                <w:b/>
              </w:rPr>
              <w:t>LAMC-PPP-0304</w:t>
            </w:r>
            <w:r>
              <w:t xml:space="preserve">) for detailed information about QC procedure. </w:t>
            </w:r>
          </w:p>
          <w:p w14:paraId="0935A686" w14:textId="77777777" w:rsidR="00550044" w:rsidRDefault="009B5535" w:rsidP="009B5535">
            <w:pPr>
              <w:pStyle w:val="TableText"/>
            </w:pPr>
            <w:r>
              <w:t>Verify that lines in all counting chambers or optical grids are bright and free from scratches, dirt, or debris.</w:t>
            </w:r>
          </w:p>
        </w:tc>
      </w:tr>
      <w:tr w:rsidR="00550044" w14:paraId="516624B4" w14:textId="77777777" w:rsidTr="00320BF1">
        <w:trPr>
          <w:gridBefore w:val="1"/>
          <w:gridAfter w:val="1"/>
          <w:wBefore w:w="648" w:type="dxa"/>
          <w:wAfter w:w="8"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040851D4" w14:textId="77777777" w:rsidR="00550044" w:rsidRDefault="00F83E37" w:rsidP="00550044">
            <w:pPr>
              <w:pStyle w:val="TableText"/>
              <w:jc w:val="center"/>
            </w:pPr>
            <w:r>
              <w:t>7</w:t>
            </w:r>
          </w:p>
        </w:tc>
        <w:tc>
          <w:tcPr>
            <w:tcW w:w="8370" w:type="dxa"/>
            <w:gridSpan w:val="3"/>
            <w:tcBorders>
              <w:top w:val="single" w:sz="6" w:space="0" w:color="auto"/>
              <w:bottom w:val="single" w:sz="6" w:space="0" w:color="auto"/>
              <w:right w:val="single" w:sz="6" w:space="0" w:color="auto"/>
            </w:tcBorders>
          </w:tcPr>
          <w:p w14:paraId="4E37E557" w14:textId="77777777" w:rsidR="00550044" w:rsidRDefault="00550044" w:rsidP="00550044">
            <w:pPr>
              <w:pStyle w:val="TableText"/>
            </w:pPr>
            <w:r>
              <w:t>Cell count will be performed in duplicate using 40x magnification.  Typically 9 large squares are counted on each side of the chamber. For very high counts, less squares may be counted, however, equal number of corresponding squares must be counted on both sides of the chamber. Follow the No cell counting border policy.</w:t>
            </w:r>
          </w:p>
        </w:tc>
      </w:tr>
      <w:tr w:rsidR="009857C1" w14:paraId="117938B6" w14:textId="77777777" w:rsidTr="00320BF1">
        <w:trPr>
          <w:gridBefore w:val="2"/>
          <w:wBefore w:w="656"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569AEF05" w14:textId="77777777" w:rsidR="009857C1" w:rsidRDefault="00F83E37" w:rsidP="008B7E48">
            <w:pPr>
              <w:pStyle w:val="TableText"/>
              <w:jc w:val="center"/>
            </w:pPr>
            <w:r>
              <w:t>8</w:t>
            </w:r>
          </w:p>
        </w:tc>
        <w:tc>
          <w:tcPr>
            <w:tcW w:w="8370" w:type="dxa"/>
            <w:gridSpan w:val="3"/>
            <w:tcBorders>
              <w:top w:val="single" w:sz="6" w:space="0" w:color="auto"/>
              <w:bottom w:val="single" w:sz="6" w:space="0" w:color="auto"/>
              <w:right w:val="single" w:sz="6" w:space="0" w:color="auto"/>
            </w:tcBorders>
          </w:tcPr>
          <w:p w14:paraId="10D086A9" w14:textId="77777777" w:rsidR="00C31B1A" w:rsidRDefault="00C31B1A" w:rsidP="00C31B1A">
            <w:pPr>
              <w:pStyle w:val="TableText"/>
            </w:pPr>
            <w:r>
              <w:t>CLS will calculate per chamber using the following:</w:t>
            </w:r>
          </w:p>
          <w:p w14:paraId="2ACAADD4" w14:textId="77777777" w:rsidR="009857C1" w:rsidRDefault="009857C1" w:rsidP="008B7E48">
            <w:pPr>
              <w:pStyle w:val="TableText"/>
            </w:pPr>
          </w:p>
          <w:p w14:paraId="3C7B6CD7" w14:textId="77777777" w:rsidR="009857C1" w:rsidRDefault="009857C1" w:rsidP="008B7E48">
            <w:pPr>
              <w:pStyle w:val="TableText"/>
            </w:pPr>
            <w:r>
              <w:rPr>
                <w:noProof/>
              </w:rPr>
              <w:drawing>
                <wp:anchor distT="0" distB="0" distL="114300" distR="114300" simplePos="0" relativeHeight="251660288" behindDoc="1" locked="0" layoutInCell="1" allowOverlap="1" wp14:anchorId="3168E0B3" wp14:editId="527A70F8">
                  <wp:simplePos x="0" y="0"/>
                  <wp:positionH relativeFrom="column">
                    <wp:posOffset>-20320</wp:posOffset>
                  </wp:positionH>
                  <wp:positionV relativeFrom="paragraph">
                    <wp:posOffset>41910</wp:posOffset>
                  </wp:positionV>
                  <wp:extent cx="1447165" cy="1569720"/>
                  <wp:effectExtent l="0" t="0" r="635" b="0"/>
                  <wp:wrapNone/>
                  <wp:docPr id="3" name="Picture 3" descr="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mb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16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B513D" w14:textId="77777777" w:rsidR="009857C1" w:rsidRDefault="009857C1" w:rsidP="008B7E48">
            <w:pPr>
              <w:pStyle w:val="TableText"/>
              <w:rPr>
                <w:rFonts w:ascii="Arial" w:hAnsi="Arial" w:cs="Arial"/>
                <w:sz w:val="18"/>
                <w:szCs w:val="18"/>
                <w:vertAlign w:val="superscript"/>
              </w:rPr>
            </w:pPr>
            <w:r>
              <w:t xml:space="preserve">                                         </w:t>
            </w:r>
            <w:r w:rsidRPr="00881508">
              <w:rPr>
                <w:rFonts w:ascii="Arial" w:hAnsi="Arial" w:cs="Arial"/>
                <w:sz w:val="18"/>
                <w:szCs w:val="18"/>
              </w:rPr>
              <w:t>Large Square</w:t>
            </w:r>
            <w:r>
              <w:rPr>
                <w:rFonts w:ascii="Arial" w:hAnsi="Arial" w:cs="Arial"/>
                <w:sz w:val="18"/>
                <w:szCs w:val="18"/>
              </w:rPr>
              <w:t xml:space="preserve"> </w:t>
            </w:r>
            <w:r w:rsidRPr="00881508">
              <w:rPr>
                <w:rFonts w:ascii="Arial" w:hAnsi="Arial" w:cs="Arial"/>
                <w:sz w:val="18"/>
                <w:szCs w:val="18"/>
              </w:rPr>
              <w:t>(W) = 1 mm</w:t>
            </w:r>
            <w:r w:rsidRPr="00881508">
              <w:rPr>
                <w:rFonts w:ascii="Arial" w:hAnsi="Arial" w:cs="Arial"/>
                <w:sz w:val="18"/>
                <w:szCs w:val="18"/>
                <w:vertAlign w:val="superscript"/>
              </w:rPr>
              <w:t>2</w:t>
            </w:r>
          </w:p>
          <w:p w14:paraId="5B3888E5" w14:textId="77777777" w:rsidR="009857C1" w:rsidRDefault="009857C1" w:rsidP="008B7E48">
            <w:pPr>
              <w:pStyle w:val="TableText"/>
              <w:rPr>
                <w:rFonts w:ascii="Arial" w:hAnsi="Arial" w:cs="Arial"/>
                <w:sz w:val="18"/>
                <w:szCs w:val="18"/>
                <w:vertAlign w:val="superscript"/>
              </w:rPr>
            </w:pPr>
          </w:p>
          <w:p w14:paraId="22E89D13" w14:textId="77777777" w:rsidR="009857C1" w:rsidRDefault="009857C1" w:rsidP="008B7E48">
            <w:pPr>
              <w:pStyle w:val="TableText"/>
            </w:pPr>
          </w:p>
          <w:p w14:paraId="50DE9A3F" w14:textId="77777777" w:rsidR="009857C1" w:rsidRDefault="009857C1" w:rsidP="008B7E48">
            <w:pPr>
              <w:pStyle w:val="TableText"/>
            </w:pPr>
            <w:r>
              <w:t xml:space="preserve">                                         </w:t>
            </w:r>
            <w:r w:rsidRPr="00881508">
              <w:rPr>
                <w:rFonts w:ascii="Arial" w:hAnsi="Arial" w:cs="Arial"/>
                <w:sz w:val="18"/>
                <w:szCs w:val="18"/>
              </w:rPr>
              <w:t>Small Square (R) = 0.04 mm</w:t>
            </w:r>
            <w:r w:rsidRPr="00881508">
              <w:rPr>
                <w:rFonts w:ascii="Arial" w:hAnsi="Arial" w:cs="Arial"/>
                <w:sz w:val="18"/>
                <w:szCs w:val="18"/>
                <w:vertAlign w:val="superscript"/>
              </w:rPr>
              <w:t>2</w:t>
            </w:r>
            <w:r>
              <w:rPr>
                <w:rFonts w:ascii="Arial" w:hAnsi="Arial" w:cs="Arial"/>
                <w:sz w:val="18"/>
                <w:szCs w:val="18"/>
                <w:vertAlign w:val="superscript"/>
              </w:rPr>
              <w:t xml:space="preserve">   </w:t>
            </w:r>
            <w:r>
              <w:rPr>
                <w:rFonts w:ascii="Arial" w:hAnsi="Arial" w:cs="Arial"/>
                <w:sz w:val="18"/>
                <w:szCs w:val="18"/>
              </w:rPr>
              <w:t>for one small square</w:t>
            </w:r>
            <w:r>
              <w:t xml:space="preserve">                </w:t>
            </w:r>
          </w:p>
          <w:p w14:paraId="06D05382" w14:textId="77777777" w:rsidR="009857C1" w:rsidRDefault="009857C1" w:rsidP="008B7E48">
            <w:pPr>
              <w:pStyle w:val="TableText"/>
            </w:pPr>
            <w:r>
              <w:t xml:space="preserve">                                                                </w:t>
            </w:r>
            <w:r>
              <w:rPr>
                <w:rFonts w:ascii="Arial" w:hAnsi="Arial" w:cs="Arial"/>
                <w:sz w:val="18"/>
                <w:szCs w:val="18"/>
              </w:rPr>
              <w:t>= 0.2 mm</w:t>
            </w:r>
            <w:r w:rsidRPr="00E429ED">
              <w:rPr>
                <w:rFonts w:ascii="Arial" w:hAnsi="Arial" w:cs="Arial"/>
                <w:sz w:val="18"/>
                <w:szCs w:val="18"/>
                <w:vertAlign w:val="superscript"/>
              </w:rPr>
              <w:t>2</w:t>
            </w:r>
            <w:r>
              <w:rPr>
                <w:rFonts w:ascii="Arial" w:hAnsi="Arial" w:cs="Arial"/>
                <w:sz w:val="18"/>
                <w:szCs w:val="18"/>
              </w:rPr>
              <w:t xml:space="preserve"> for all 5 small squares</w:t>
            </w:r>
          </w:p>
          <w:p w14:paraId="012055EE" w14:textId="77777777" w:rsidR="009857C1" w:rsidRDefault="009857C1" w:rsidP="008B7E48">
            <w:pPr>
              <w:pStyle w:val="TableText"/>
            </w:pPr>
          </w:p>
          <w:p w14:paraId="508D4BAC" w14:textId="77777777" w:rsidR="009857C1" w:rsidRDefault="009857C1" w:rsidP="008B7E48">
            <w:pPr>
              <w:pStyle w:val="TableText"/>
            </w:pPr>
          </w:p>
          <w:p w14:paraId="579CF8E0" w14:textId="77777777" w:rsidR="009857C1" w:rsidRDefault="009857C1" w:rsidP="008B7E48">
            <w:pPr>
              <w:pStyle w:val="TableText"/>
            </w:pPr>
          </w:p>
          <w:p w14:paraId="3C048430" w14:textId="77777777" w:rsidR="009857C1" w:rsidRDefault="009857C1" w:rsidP="008B7E48">
            <w:pPr>
              <w:pStyle w:val="TableText"/>
            </w:pPr>
          </w:p>
          <w:p w14:paraId="145004F9" w14:textId="77777777" w:rsidR="009857C1" w:rsidRDefault="009857C1" w:rsidP="008B7E48">
            <w:pPr>
              <w:pStyle w:val="TableText"/>
            </w:pPr>
            <w:r>
              <w:t xml:space="preserve"> Formula:</w:t>
            </w:r>
          </w:p>
          <w:p w14:paraId="5CDB8EA2" w14:textId="77777777" w:rsidR="009857C1" w:rsidRDefault="009857C1" w:rsidP="008B7E48">
            <w:pPr>
              <w:pStyle w:val="TableText"/>
            </w:pPr>
          </w:p>
          <w:p w14:paraId="6DFBD64F" w14:textId="77777777" w:rsidR="009857C1" w:rsidRPr="00AA11BB" w:rsidRDefault="009857C1" w:rsidP="008B7E48">
            <w:pPr>
              <w:rPr>
                <w:rFonts w:ascii="Arial" w:hAnsi="Arial" w:cs="Arial"/>
                <w:sz w:val="22"/>
                <w:szCs w:val="22"/>
              </w:rPr>
            </w:pPr>
            <w:r w:rsidRPr="00AA11BB">
              <w:rPr>
                <w:rFonts w:ascii="Arial" w:hAnsi="Arial" w:cs="Arial"/>
                <w:b/>
                <w:sz w:val="22"/>
                <w:szCs w:val="22"/>
              </w:rPr>
              <w:t xml:space="preserve">Total cells/ </w:t>
            </w:r>
            <w:r w:rsidRPr="00AA11BB">
              <w:rPr>
                <w:rFonts w:ascii="Arial" w:hAnsi="Arial" w:cs="Arial"/>
                <w:b/>
                <w:sz w:val="22"/>
                <w:szCs w:val="22"/>
              </w:rPr>
              <w:sym w:font="Symbol" w:char="F06D"/>
            </w:r>
            <w:r w:rsidRPr="00AA11BB">
              <w:rPr>
                <w:rFonts w:ascii="Arial" w:hAnsi="Arial" w:cs="Arial"/>
                <w:b/>
                <w:sz w:val="22"/>
                <w:szCs w:val="22"/>
              </w:rPr>
              <w:t>l</w:t>
            </w:r>
            <w:r w:rsidRPr="00AA11BB">
              <w:rPr>
                <w:rFonts w:ascii="Arial" w:hAnsi="Arial" w:cs="Arial"/>
                <w:sz w:val="22"/>
                <w:szCs w:val="22"/>
              </w:rPr>
              <w:t xml:space="preserve"> =      </w:t>
            </w:r>
            <w:r w:rsidRPr="00AA11BB">
              <w:rPr>
                <w:rFonts w:ascii="Arial" w:hAnsi="Arial" w:cs="Arial"/>
                <w:sz w:val="22"/>
                <w:szCs w:val="22"/>
                <w:u w:val="single"/>
              </w:rPr>
              <w:t>Total Average Count x 10</w:t>
            </w:r>
            <w:r>
              <w:rPr>
                <w:rFonts w:ascii="Arial" w:hAnsi="Arial" w:cs="Arial"/>
                <w:sz w:val="22"/>
                <w:szCs w:val="22"/>
                <w:u w:val="single"/>
              </w:rPr>
              <w:t xml:space="preserve"> cells/</w:t>
            </w:r>
            <w:r w:rsidRPr="00DB1F42">
              <w:rPr>
                <w:rFonts w:ascii="Arial" w:hAnsi="Arial" w:cs="Arial"/>
                <w:sz w:val="22"/>
                <w:szCs w:val="22"/>
                <w:u w:val="single"/>
              </w:rPr>
              <w:sym w:font="Symbol" w:char="F06D"/>
            </w:r>
            <w:r>
              <w:rPr>
                <w:rFonts w:ascii="Arial" w:hAnsi="Arial" w:cs="Arial"/>
                <w:sz w:val="22"/>
                <w:szCs w:val="22"/>
                <w:u w:val="single"/>
              </w:rPr>
              <w:t xml:space="preserve">l x </w:t>
            </w:r>
            <w:r w:rsidRPr="003C4323">
              <w:rPr>
                <w:rFonts w:ascii="Arial" w:hAnsi="Arial" w:cs="Arial"/>
                <w:b/>
                <w:sz w:val="22"/>
                <w:szCs w:val="22"/>
                <w:u w:val="single"/>
              </w:rPr>
              <w:t>dilution factor</w:t>
            </w:r>
            <w:r w:rsidRPr="00AA11BB">
              <w:rPr>
                <w:rFonts w:ascii="Arial" w:hAnsi="Arial" w:cs="Arial"/>
                <w:sz w:val="22"/>
                <w:szCs w:val="22"/>
              </w:rPr>
              <w:tab/>
            </w:r>
          </w:p>
          <w:p w14:paraId="71597F65" w14:textId="77777777" w:rsidR="009857C1" w:rsidRPr="003C4323" w:rsidRDefault="009857C1" w:rsidP="008B7E48">
            <w:pPr>
              <w:rPr>
                <w:rFonts w:ascii="Arial" w:hAnsi="Arial" w:cs="Arial"/>
                <w:sz w:val="22"/>
                <w:szCs w:val="22"/>
              </w:rPr>
            </w:pPr>
            <w:r w:rsidRPr="00AA11BB">
              <w:rPr>
                <w:rFonts w:ascii="Arial" w:hAnsi="Arial" w:cs="Arial"/>
                <w:sz w:val="22"/>
                <w:szCs w:val="22"/>
              </w:rPr>
              <w:t xml:space="preserve">                                           # of square mm counted</w:t>
            </w:r>
          </w:p>
        </w:tc>
      </w:tr>
      <w:tr w:rsidR="00C31B1A" w14:paraId="1617EEAB" w14:textId="77777777" w:rsidTr="00320BF1">
        <w:trPr>
          <w:gridBefore w:val="2"/>
          <w:wBefore w:w="656"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72814AB2" w14:textId="77777777" w:rsidR="00C31B1A" w:rsidRDefault="00F83E37" w:rsidP="00C31B1A">
            <w:pPr>
              <w:pStyle w:val="TableText"/>
              <w:jc w:val="center"/>
            </w:pPr>
            <w:r>
              <w:lastRenderedPageBreak/>
              <w:t>9</w:t>
            </w:r>
          </w:p>
        </w:tc>
        <w:tc>
          <w:tcPr>
            <w:tcW w:w="8370" w:type="dxa"/>
            <w:gridSpan w:val="3"/>
            <w:tcBorders>
              <w:top w:val="single" w:sz="6" w:space="0" w:color="auto"/>
              <w:bottom w:val="single" w:sz="6" w:space="0" w:color="auto"/>
              <w:right w:val="single" w:sz="6" w:space="0" w:color="auto"/>
            </w:tcBorders>
          </w:tcPr>
          <w:p w14:paraId="651B91C9" w14:textId="77777777" w:rsidR="00B70EAC" w:rsidRDefault="00C31B1A" w:rsidP="00C31B1A">
            <w:pPr>
              <w:pStyle w:val="TableText"/>
            </w:pPr>
            <w:r>
              <w:t xml:space="preserve">The calculated counts between the two chambers will be averaged as the final result but must agree </w:t>
            </w:r>
            <w:r w:rsidR="00B70EAC">
              <w:t>either</w:t>
            </w:r>
          </w:p>
          <w:p w14:paraId="6DB4C76D" w14:textId="10A828CD" w:rsidR="00B70EAC" w:rsidRDefault="00C31B1A" w:rsidP="00B70EAC">
            <w:pPr>
              <w:pStyle w:val="TableText"/>
              <w:numPr>
                <w:ilvl w:val="0"/>
                <w:numId w:val="36"/>
              </w:numPr>
            </w:pPr>
            <w:r>
              <w:t>within 2</w:t>
            </w:r>
            <w:r w:rsidR="00B87D8B">
              <w:t>0</w:t>
            </w:r>
            <w:r>
              <w:t>% difference</w:t>
            </w:r>
            <w:r w:rsidR="00B70EAC">
              <w:t xml:space="preserve"> </w:t>
            </w:r>
            <w:r w:rsidR="00B70EAC" w:rsidRPr="00B70EAC">
              <w:rPr>
                <w:b/>
              </w:rPr>
              <w:t>if averaged result is &gt;10 cells/</w:t>
            </w:r>
            <w:proofErr w:type="spellStart"/>
            <w:r w:rsidR="00B70EAC" w:rsidRPr="00B70EAC">
              <w:rPr>
                <w:b/>
              </w:rPr>
              <w:t>ul</w:t>
            </w:r>
            <w:proofErr w:type="spellEnd"/>
            <w:r>
              <w:t xml:space="preserve"> </w:t>
            </w:r>
          </w:p>
          <w:p w14:paraId="4B5380A8" w14:textId="77777777" w:rsidR="00B70EAC" w:rsidRDefault="00B70EAC" w:rsidP="00B70EAC">
            <w:pPr>
              <w:pStyle w:val="TableText"/>
              <w:numPr>
                <w:ilvl w:val="0"/>
                <w:numId w:val="36"/>
              </w:numPr>
            </w:pPr>
            <w:r>
              <w:t>within +/- 2 cells/</w:t>
            </w:r>
            <w:proofErr w:type="spellStart"/>
            <w:r>
              <w:t>ul</w:t>
            </w:r>
            <w:proofErr w:type="spellEnd"/>
            <w:r>
              <w:t xml:space="preserve"> from the average result </w:t>
            </w:r>
            <w:r w:rsidRPr="00B70EAC">
              <w:rPr>
                <w:b/>
              </w:rPr>
              <w:t>if average result is ≤10 cells/</w:t>
            </w:r>
            <w:proofErr w:type="spellStart"/>
            <w:r w:rsidRPr="00B70EAC">
              <w:rPr>
                <w:b/>
              </w:rPr>
              <w:t>ul</w:t>
            </w:r>
            <w:proofErr w:type="spellEnd"/>
            <w:r>
              <w:t xml:space="preserve"> </w:t>
            </w:r>
          </w:p>
          <w:p w14:paraId="5D7B81C6" w14:textId="77777777" w:rsidR="00B70EAC" w:rsidRDefault="00B70EAC" w:rsidP="00B70EAC">
            <w:pPr>
              <w:pStyle w:val="TableText"/>
            </w:pPr>
          </w:p>
          <w:p w14:paraId="662E737A" w14:textId="77777777" w:rsidR="00C31B1A" w:rsidRDefault="00B70EAC" w:rsidP="00B70EAC">
            <w:pPr>
              <w:pStyle w:val="TableText"/>
            </w:pPr>
            <w:r>
              <w:t>…</w:t>
            </w:r>
            <w:r w:rsidR="00C31B1A">
              <w:t xml:space="preserve">or the count must be repeated. </w:t>
            </w:r>
          </w:p>
          <w:p w14:paraId="1F10F467" w14:textId="77777777" w:rsidR="00B70EAC" w:rsidRDefault="00320BF1" w:rsidP="00B70EAC">
            <w:pPr>
              <w:pStyle w:val="TableText"/>
            </w:pPr>
            <w:r>
              <w:t>Formula for % difference:</w:t>
            </w:r>
          </w:p>
          <w:p w14:paraId="687CC82A" w14:textId="77777777" w:rsidR="00C31B1A" w:rsidRPr="00320BF1" w:rsidRDefault="00C31B1A" w:rsidP="00C31B1A">
            <w:pPr>
              <w:pStyle w:val="TableText"/>
              <w:rPr>
                <w:i/>
              </w:rPr>
            </w:pPr>
            <w:r w:rsidRPr="00320BF1">
              <w:rPr>
                <w:i/>
              </w:rPr>
              <w:t>% Difference is the difference between the 2 counts divided by the Average of 2 counts then multiplied by 100.</w:t>
            </w:r>
          </w:p>
        </w:tc>
      </w:tr>
      <w:tr w:rsidR="00C31B1A" w14:paraId="5A071FED" w14:textId="77777777" w:rsidTr="00320BF1">
        <w:trPr>
          <w:gridBefore w:val="2"/>
          <w:wBefore w:w="656" w:type="dxa"/>
          <w:cantSplit/>
        </w:trPr>
        <w:tc>
          <w:tcPr>
            <w:tcW w:w="1080" w:type="dxa"/>
            <w:gridSpan w:val="2"/>
            <w:tcBorders>
              <w:top w:val="single" w:sz="6" w:space="0" w:color="auto"/>
              <w:left w:val="single" w:sz="6" w:space="0" w:color="auto"/>
              <w:bottom w:val="single" w:sz="6" w:space="0" w:color="auto"/>
              <w:right w:val="single" w:sz="6" w:space="0" w:color="auto"/>
            </w:tcBorders>
          </w:tcPr>
          <w:p w14:paraId="2F2BCFD1" w14:textId="77777777" w:rsidR="00C31B1A" w:rsidRDefault="00F83E37" w:rsidP="00C31B1A">
            <w:pPr>
              <w:pStyle w:val="TableText"/>
              <w:jc w:val="center"/>
            </w:pPr>
            <w:r>
              <w:t>10</w:t>
            </w:r>
          </w:p>
        </w:tc>
        <w:tc>
          <w:tcPr>
            <w:tcW w:w="8370" w:type="dxa"/>
            <w:gridSpan w:val="3"/>
            <w:tcBorders>
              <w:top w:val="single" w:sz="6" w:space="0" w:color="auto"/>
              <w:bottom w:val="single" w:sz="6" w:space="0" w:color="auto"/>
              <w:right w:val="single" w:sz="6" w:space="0" w:color="auto"/>
            </w:tcBorders>
          </w:tcPr>
          <w:p w14:paraId="3ED05985" w14:textId="77777777" w:rsidR="00C31B1A" w:rsidRDefault="00C31B1A" w:rsidP="00C31B1A">
            <w:pPr>
              <w:pStyle w:val="TableText"/>
            </w:pPr>
            <w:r>
              <w:t>After the count is completed, dispose disposable hemacytometer.</w:t>
            </w:r>
          </w:p>
        </w:tc>
      </w:tr>
    </w:tbl>
    <w:p w14:paraId="5E60B46B" w14:textId="77777777" w:rsidR="009857C1" w:rsidRDefault="009857C1" w:rsidP="009857C1"/>
    <w:p w14:paraId="3EF6473C" w14:textId="77777777" w:rsidR="009857C1" w:rsidRDefault="009857C1" w:rsidP="009857C1"/>
    <w:tbl>
      <w:tblPr>
        <w:tblW w:w="0" w:type="auto"/>
        <w:tblLayout w:type="fixed"/>
        <w:tblLook w:val="0000" w:firstRow="0" w:lastRow="0" w:firstColumn="0" w:lastColumn="0" w:noHBand="0" w:noVBand="0"/>
      </w:tblPr>
      <w:tblGrid>
        <w:gridCol w:w="1728"/>
        <w:gridCol w:w="7740"/>
      </w:tblGrid>
      <w:tr w:rsidR="009857C1" w14:paraId="5F52FE93" w14:textId="77777777" w:rsidTr="008B7E48">
        <w:trPr>
          <w:cantSplit/>
        </w:trPr>
        <w:tc>
          <w:tcPr>
            <w:tcW w:w="1728" w:type="dxa"/>
          </w:tcPr>
          <w:p w14:paraId="0917A4E3" w14:textId="77777777" w:rsidR="009857C1" w:rsidRDefault="009857C1" w:rsidP="008B7E48">
            <w:pPr>
              <w:pStyle w:val="Heading5"/>
            </w:pPr>
            <w:r>
              <w:t>Verification of Cell count</w:t>
            </w:r>
          </w:p>
        </w:tc>
        <w:tc>
          <w:tcPr>
            <w:tcW w:w="7740" w:type="dxa"/>
          </w:tcPr>
          <w:p w14:paraId="6B1D5501" w14:textId="77777777" w:rsidR="009857C1" w:rsidRDefault="009857C1" w:rsidP="00215EC1">
            <w:pPr>
              <w:pStyle w:val="BlockText"/>
              <w:jc w:val="left"/>
            </w:pPr>
            <w:r>
              <w:t xml:space="preserve">Before resulting cell counts performed with unstained brightfield microscopy, verify results in correlation with the number and proportion of cells with the stained </w:t>
            </w:r>
            <w:proofErr w:type="spellStart"/>
            <w:r>
              <w:t>cytospin</w:t>
            </w:r>
            <w:proofErr w:type="spellEnd"/>
            <w:r>
              <w:t xml:space="preserve"> prepared slide used for differential count. Check box confirming that correlation was performed in the Body Fluid Patient Log form (Attachment A). For slide preparation see section </w:t>
            </w:r>
            <w:r w:rsidRPr="00C41E99">
              <w:rPr>
                <w:b/>
                <w:i/>
              </w:rPr>
              <w:t>preparing slide</w:t>
            </w:r>
            <w:r>
              <w:t>.</w:t>
            </w:r>
          </w:p>
        </w:tc>
      </w:tr>
    </w:tbl>
    <w:p w14:paraId="0DFD26F2" w14:textId="77777777" w:rsidR="009857C1" w:rsidRDefault="009857C1" w:rsidP="009857C1">
      <w:pPr>
        <w:pStyle w:val="BlockLine"/>
      </w:pPr>
    </w:p>
    <w:tbl>
      <w:tblPr>
        <w:tblW w:w="0" w:type="auto"/>
        <w:tblLayout w:type="fixed"/>
        <w:tblLook w:val="0000" w:firstRow="0" w:lastRow="0" w:firstColumn="0" w:lastColumn="0" w:noHBand="0" w:noVBand="0"/>
      </w:tblPr>
      <w:tblGrid>
        <w:gridCol w:w="1728"/>
        <w:gridCol w:w="7740"/>
      </w:tblGrid>
      <w:tr w:rsidR="009857C1" w14:paraId="15B02F01" w14:textId="77777777" w:rsidTr="008B7E48">
        <w:trPr>
          <w:cantSplit/>
        </w:trPr>
        <w:tc>
          <w:tcPr>
            <w:tcW w:w="1728" w:type="dxa"/>
          </w:tcPr>
          <w:p w14:paraId="43CBC7B6" w14:textId="77777777" w:rsidR="009857C1" w:rsidRDefault="009857C1" w:rsidP="008B7E48">
            <w:pPr>
              <w:pStyle w:val="Heading5"/>
            </w:pPr>
            <w:r>
              <w:t>Preparing slide</w:t>
            </w:r>
          </w:p>
        </w:tc>
        <w:tc>
          <w:tcPr>
            <w:tcW w:w="7740" w:type="dxa"/>
          </w:tcPr>
          <w:p w14:paraId="7BB97AFD" w14:textId="77777777" w:rsidR="009857C1" w:rsidRDefault="009857C1" w:rsidP="00215EC1">
            <w:pPr>
              <w:pStyle w:val="BlockText"/>
              <w:jc w:val="left"/>
            </w:pPr>
            <w:r>
              <w:t xml:space="preserve">Prepare a </w:t>
            </w:r>
            <w:proofErr w:type="spellStart"/>
            <w:r>
              <w:t>cytospin</w:t>
            </w:r>
            <w:proofErr w:type="spellEnd"/>
            <w:r>
              <w:t xml:space="preserve"> smear for differential count following </w:t>
            </w:r>
            <w:proofErr w:type="spellStart"/>
            <w:r>
              <w:t>Cytospin</w:t>
            </w:r>
            <w:proofErr w:type="spellEnd"/>
            <w:r>
              <w:t xml:space="preserve"> smear preparation using </w:t>
            </w:r>
            <w:proofErr w:type="spellStart"/>
            <w:r>
              <w:t>Thermo</w:t>
            </w:r>
            <w:proofErr w:type="spellEnd"/>
            <w:r>
              <w:t xml:space="preserve"> Scientific </w:t>
            </w:r>
            <w:proofErr w:type="spellStart"/>
            <w:r>
              <w:t>Cytospin</w:t>
            </w:r>
            <w:proofErr w:type="spellEnd"/>
            <w:r>
              <w:t xml:space="preserve"> 4 with cytocentrifuge rotor, procedure </w:t>
            </w:r>
            <w:r w:rsidRPr="00CC7BD8">
              <w:rPr>
                <w:b/>
              </w:rPr>
              <w:t>LAMC-PPP-0310</w:t>
            </w:r>
            <w:r>
              <w:t>.  Dilute fluids with high cell counts with saline.  Add a drop of albumin into the chamber.  Once smear is ready let the smear air dry, fix and stain with Wright stain.</w:t>
            </w:r>
          </w:p>
        </w:tc>
      </w:tr>
    </w:tbl>
    <w:p w14:paraId="2307ECD7" w14:textId="77777777" w:rsidR="009857C1" w:rsidRPr="00077107" w:rsidRDefault="009857C1" w:rsidP="009857C1"/>
    <w:p w14:paraId="0215C5C8" w14:textId="77777777" w:rsidR="009857C1" w:rsidRDefault="009857C1" w:rsidP="009857C1">
      <w:pPr>
        <w:pStyle w:val="BlockLine"/>
      </w:pPr>
      <w:r>
        <w:t xml:space="preserve"> </w:t>
      </w:r>
    </w:p>
    <w:p w14:paraId="18513CAF" w14:textId="77777777" w:rsidR="00310107" w:rsidRDefault="00310107" w:rsidP="009857C1"/>
    <w:p w14:paraId="17FCA4FE" w14:textId="77777777" w:rsidR="00B0752D" w:rsidRDefault="00B0752D" w:rsidP="009857C1"/>
    <w:p w14:paraId="4CD5BCCB" w14:textId="77777777" w:rsidR="00B0752D" w:rsidRDefault="00B0752D" w:rsidP="009857C1"/>
    <w:p w14:paraId="66A65C44" w14:textId="77777777" w:rsidR="00B0752D" w:rsidRDefault="00B0752D" w:rsidP="009857C1"/>
    <w:p w14:paraId="67C43882" w14:textId="77777777" w:rsidR="00B0752D" w:rsidRDefault="00B0752D" w:rsidP="009857C1"/>
    <w:p w14:paraId="00EDDB78" w14:textId="77777777" w:rsidR="00B0752D" w:rsidRDefault="00B0752D" w:rsidP="009857C1"/>
    <w:p w14:paraId="2DB6C7B3" w14:textId="77777777" w:rsidR="00B0752D" w:rsidRDefault="00B0752D" w:rsidP="009857C1"/>
    <w:p w14:paraId="7B7ED41A" w14:textId="77777777" w:rsidR="00B0752D" w:rsidRDefault="00B0752D" w:rsidP="009857C1"/>
    <w:p w14:paraId="1703EC50" w14:textId="77777777" w:rsidR="00B0752D" w:rsidRDefault="00B0752D" w:rsidP="009857C1"/>
    <w:p w14:paraId="1B7990DB" w14:textId="77777777" w:rsidR="00B0752D" w:rsidRDefault="00B0752D" w:rsidP="009857C1"/>
    <w:p w14:paraId="51D5E2A1" w14:textId="77777777" w:rsidR="00B0752D" w:rsidRDefault="00B0752D" w:rsidP="009857C1"/>
    <w:p w14:paraId="7B4C558E" w14:textId="77777777" w:rsidR="00B0752D" w:rsidRDefault="00B0752D" w:rsidP="009857C1"/>
    <w:p w14:paraId="1D956158" w14:textId="77777777" w:rsidR="00B0752D" w:rsidRDefault="00B0752D" w:rsidP="009857C1"/>
    <w:p w14:paraId="045B757F" w14:textId="77777777" w:rsidR="00B0752D" w:rsidRDefault="00B0752D" w:rsidP="009857C1"/>
    <w:p w14:paraId="5DF595F1" w14:textId="77777777" w:rsidR="00B0752D" w:rsidRDefault="00B0752D" w:rsidP="009857C1"/>
    <w:p w14:paraId="4560BF31" w14:textId="77777777" w:rsidR="00B0752D" w:rsidRDefault="00B0752D" w:rsidP="009857C1"/>
    <w:tbl>
      <w:tblPr>
        <w:tblW w:w="0" w:type="auto"/>
        <w:tblLayout w:type="fixed"/>
        <w:tblLook w:val="0000" w:firstRow="0" w:lastRow="0" w:firstColumn="0" w:lastColumn="0" w:noHBand="0" w:noVBand="0"/>
      </w:tblPr>
      <w:tblGrid>
        <w:gridCol w:w="1728"/>
        <w:gridCol w:w="109"/>
        <w:gridCol w:w="878"/>
        <w:gridCol w:w="6670"/>
        <w:gridCol w:w="83"/>
      </w:tblGrid>
      <w:tr w:rsidR="009857C1" w14:paraId="3234947F" w14:textId="77777777" w:rsidTr="00567454">
        <w:trPr>
          <w:cantSplit/>
        </w:trPr>
        <w:tc>
          <w:tcPr>
            <w:tcW w:w="1728" w:type="dxa"/>
          </w:tcPr>
          <w:p w14:paraId="7F91D3CC" w14:textId="77777777" w:rsidR="009857C1" w:rsidRDefault="009857C1" w:rsidP="008B7E48">
            <w:pPr>
              <w:pStyle w:val="Heading5"/>
            </w:pPr>
            <w:r>
              <w:lastRenderedPageBreak/>
              <w:t>Performing differential</w:t>
            </w:r>
          </w:p>
        </w:tc>
        <w:tc>
          <w:tcPr>
            <w:tcW w:w="7740" w:type="dxa"/>
            <w:gridSpan w:val="4"/>
          </w:tcPr>
          <w:p w14:paraId="1877423B" w14:textId="77777777" w:rsidR="009857C1" w:rsidRDefault="009857C1" w:rsidP="008B7E48">
            <w:pPr>
              <w:pStyle w:val="BlockText"/>
            </w:pPr>
            <w:r>
              <w:t>Follow the steps below to complete the differential count on body fluids.</w:t>
            </w:r>
          </w:p>
        </w:tc>
      </w:tr>
      <w:tr w:rsidR="009857C1" w14:paraId="7F160653" w14:textId="77777777"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14:paraId="2631956B" w14:textId="77777777" w:rsidR="009857C1" w:rsidRDefault="009857C1" w:rsidP="008B7E48">
            <w:pPr>
              <w:pStyle w:val="TableHeaderText"/>
            </w:pPr>
            <w:r>
              <w:t>Step</w:t>
            </w:r>
          </w:p>
        </w:tc>
        <w:tc>
          <w:tcPr>
            <w:tcW w:w="6670" w:type="dxa"/>
            <w:tcBorders>
              <w:top w:val="single" w:sz="6" w:space="0" w:color="auto"/>
              <w:bottom w:val="single" w:sz="6" w:space="0" w:color="auto"/>
              <w:right w:val="single" w:sz="6" w:space="0" w:color="auto"/>
            </w:tcBorders>
          </w:tcPr>
          <w:p w14:paraId="573DF612" w14:textId="77777777" w:rsidR="009857C1" w:rsidRDefault="009857C1" w:rsidP="008B7E48">
            <w:pPr>
              <w:pStyle w:val="TableHeaderText"/>
            </w:pPr>
            <w:r>
              <w:t>Action</w:t>
            </w:r>
          </w:p>
        </w:tc>
      </w:tr>
      <w:tr w:rsidR="009857C1" w14:paraId="2A9C1E58" w14:textId="77777777"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14:paraId="0AFD8CAD" w14:textId="77777777" w:rsidR="009857C1" w:rsidRDefault="009857C1" w:rsidP="008B7E48">
            <w:pPr>
              <w:pStyle w:val="TableText"/>
              <w:jc w:val="center"/>
            </w:pPr>
            <w:r>
              <w:t>1</w:t>
            </w:r>
          </w:p>
        </w:tc>
        <w:tc>
          <w:tcPr>
            <w:tcW w:w="6670" w:type="dxa"/>
            <w:tcBorders>
              <w:top w:val="single" w:sz="6" w:space="0" w:color="auto"/>
              <w:bottom w:val="single" w:sz="6" w:space="0" w:color="auto"/>
              <w:right w:val="single" w:sz="6" w:space="0" w:color="auto"/>
            </w:tcBorders>
          </w:tcPr>
          <w:p w14:paraId="3C0A7954" w14:textId="77777777" w:rsidR="009857C1" w:rsidRDefault="00D4221E" w:rsidP="008B7E48">
            <w:pPr>
              <w:pStyle w:val="TableText"/>
            </w:pPr>
            <w:r>
              <w:t>Count 100 WBCs , perform a  7</w:t>
            </w:r>
            <w:r w:rsidR="009857C1">
              <w:t xml:space="preserve"> part differential </w:t>
            </w:r>
          </w:p>
          <w:p w14:paraId="78DD52FE" w14:textId="77777777" w:rsidR="005444DD" w:rsidRDefault="005444DD" w:rsidP="005444DD">
            <w:pPr>
              <w:pStyle w:val="TableText"/>
              <w:numPr>
                <w:ilvl w:val="1"/>
                <w:numId w:val="34"/>
              </w:numPr>
            </w:pPr>
            <w:r>
              <w:t>Segs pct</w:t>
            </w:r>
          </w:p>
          <w:p w14:paraId="5DC5E56A" w14:textId="77777777" w:rsidR="005444DD" w:rsidRDefault="005444DD" w:rsidP="005444DD">
            <w:pPr>
              <w:pStyle w:val="TableText"/>
              <w:numPr>
                <w:ilvl w:val="1"/>
                <w:numId w:val="34"/>
              </w:numPr>
            </w:pPr>
            <w:proofErr w:type="spellStart"/>
            <w:r>
              <w:t>Lymphs</w:t>
            </w:r>
            <w:proofErr w:type="spellEnd"/>
            <w:r>
              <w:t xml:space="preserve"> pct</w:t>
            </w:r>
          </w:p>
          <w:p w14:paraId="0BFEF930" w14:textId="77777777" w:rsidR="005444DD" w:rsidRDefault="005444DD" w:rsidP="005444DD">
            <w:pPr>
              <w:pStyle w:val="TableText"/>
              <w:numPr>
                <w:ilvl w:val="1"/>
                <w:numId w:val="34"/>
              </w:numPr>
            </w:pPr>
            <w:r>
              <w:t>Mono/Macro pct (include macrophage in the count)</w:t>
            </w:r>
          </w:p>
          <w:p w14:paraId="4FAA6C92" w14:textId="77777777" w:rsidR="005444DD" w:rsidRDefault="005444DD" w:rsidP="005444DD">
            <w:pPr>
              <w:pStyle w:val="TableText"/>
              <w:numPr>
                <w:ilvl w:val="1"/>
                <w:numId w:val="34"/>
              </w:numPr>
            </w:pPr>
            <w:r>
              <w:t>Eos pct</w:t>
            </w:r>
          </w:p>
          <w:p w14:paraId="5813F77A" w14:textId="77777777" w:rsidR="005444DD" w:rsidRDefault="005444DD" w:rsidP="005444DD">
            <w:pPr>
              <w:pStyle w:val="TableText"/>
              <w:numPr>
                <w:ilvl w:val="1"/>
                <w:numId w:val="34"/>
              </w:numPr>
            </w:pPr>
            <w:r>
              <w:t>Baso pct</w:t>
            </w:r>
          </w:p>
          <w:p w14:paraId="1109E661" w14:textId="77777777" w:rsidR="005444DD" w:rsidRDefault="005444DD" w:rsidP="005444DD">
            <w:pPr>
              <w:pStyle w:val="TableText"/>
              <w:numPr>
                <w:ilvl w:val="1"/>
                <w:numId w:val="34"/>
              </w:numPr>
            </w:pPr>
            <w:r>
              <w:t>Mesothelial cells</w:t>
            </w:r>
          </w:p>
          <w:p w14:paraId="43D7CFA9" w14:textId="77777777" w:rsidR="005444DD" w:rsidRDefault="005444DD" w:rsidP="005444DD">
            <w:pPr>
              <w:pStyle w:val="TableText"/>
              <w:numPr>
                <w:ilvl w:val="1"/>
                <w:numId w:val="34"/>
              </w:numPr>
            </w:pPr>
            <w:r>
              <w:t>Oth nucleated cells(e.g. abnormal cells</w:t>
            </w:r>
            <w:r w:rsidR="0023003A">
              <w:t>)</w:t>
            </w:r>
          </w:p>
          <w:p w14:paraId="4946579E" w14:textId="77777777" w:rsidR="00FA6079" w:rsidRDefault="00FA6079" w:rsidP="005444DD">
            <w:pPr>
              <w:pStyle w:val="TableText"/>
              <w:ind w:left="360"/>
            </w:pPr>
          </w:p>
        </w:tc>
      </w:tr>
      <w:tr w:rsidR="009857C1" w14:paraId="0EC04440" w14:textId="77777777"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14:paraId="4244D68F" w14:textId="77777777" w:rsidR="009857C1" w:rsidRDefault="009857C1" w:rsidP="008B7E48">
            <w:pPr>
              <w:pStyle w:val="TableText"/>
              <w:jc w:val="center"/>
            </w:pPr>
            <w:r>
              <w:t>2</w:t>
            </w:r>
          </w:p>
        </w:tc>
        <w:tc>
          <w:tcPr>
            <w:tcW w:w="6670" w:type="dxa"/>
            <w:tcBorders>
              <w:top w:val="single" w:sz="6" w:space="0" w:color="auto"/>
              <w:bottom w:val="single" w:sz="6" w:space="0" w:color="auto"/>
              <w:right w:val="single" w:sz="6" w:space="0" w:color="auto"/>
            </w:tcBorders>
          </w:tcPr>
          <w:p w14:paraId="65E7F574" w14:textId="77777777" w:rsidR="009857C1" w:rsidRDefault="009857C1" w:rsidP="008B7E48">
            <w:pPr>
              <w:pStyle w:val="TableText"/>
            </w:pPr>
            <w:r>
              <w:t xml:space="preserve">If less than 100 WBCs are present for differential count, calculate count to percent of the total number of WBCs differentiated. Note the </w:t>
            </w:r>
            <w:r w:rsidRPr="008B7F37">
              <w:rPr>
                <w:b/>
              </w:rPr>
              <w:t>total number of cells differentiated</w:t>
            </w:r>
            <w:r>
              <w:t xml:space="preserve"> in the comment field.</w:t>
            </w:r>
          </w:p>
        </w:tc>
      </w:tr>
      <w:tr w:rsidR="009857C1" w14:paraId="165DE82D" w14:textId="77777777"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14:paraId="01070E51" w14:textId="77777777" w:rsidR="009857C1" w:rsidRDefault="00097356" w:rsidP="008B7E48">
            <w:pPr>
              <w:pStyle w:val="TableText"/>
              <w:jc w:val="center"/>
            </w:pPr>
            <w:r>
              <w:t>3</w:t>
            </w:r>
          </w:p>
        </w:tc>
        <w:tc>
          <w:tcPr>
            <w:tcW w:w="6670" w:type="dxa"/>
            <w:tcBorders>
              <w:top w:val="single" w:sz="6" w:space="0" w:color="auto"/>
              <w:bottom w:val="single" w:sz="6" w:space="0" w:color="auto"/>
              <w:right w:val="single" w:sz="6" w:space="0" w:color="auto"/>
            </w:tcBorders>
          </w:tcPr>
          <w:p w14:paraId="06BCDC59" w14:textId="77777777" w:rsidR="009857C1" w:rsidRDefault="009857C1" w:rsidP="008B7E48">
            <w:pPr>
              <w:pStyle w:val="TableText"/>
            </w:pPr>
            <w:r>
              <w:t>Look for and note any abnormal cells</w:t>
            </w:r>
            <w:r w:rsidR="00097356">
              <w:t xml:space="preserve"> and include the count under Oth nucleated cells field.</w:t>
            </w:r>
          </w:p>
        </w:tc>
      </w:tr>
      <w:tr w:rsidR="009857C1" w14:paraId="42A139F5" w14:textId="77777777" w:rsidTr="00567454">
        <w:trPr>
          <w:gridBefore w:val="2"/>
          <w:gridAfter w:val="1"/>
          <w:wBefore w:w="1837" w:type="dxa"/>
          <w:wAfter w:w="83" w:type="dxa"/>
          <w:cantSplit/>
        </w:trPr>
        <w:tc>
          <w:tcPr>
            <w:tcW w:w="878" w:type="dxa"/>
            <w:tcBorders>
              <w:top w:val="single" w:sz="6" w:space="0" w:color="auto"/>
              <w:left w:val="single" w:sz="6" w:space="0" w:color="auto"/>
              <w:bottom w:val="single" w:sz="6" w:space="0" w:color="auto"/>
              <w:right w:val="single" w:sz="6" w:space="0" w:color="auto"/>
            </w:tcBorders>
          </w:tcPr>
          <w:p w14:paraId="2BA0BAE9" w14:textId="77777777" w:rsidR="009857C1" w:rsidRDefault="009857C1" w:rsidP="008B7E48">
            <w:pPr>
              <w:pStyle w:val="TableText"/>
              <w:jc w:val="center"/>
            </w:pPr>
            <w:r>
              <w:t>4</w:t>
            </w:r>
          </w:p>
        </w:tc>
        <w:tc>
          <w:tcPr>
            <w:tcW w:w="6670" w:type="dxa"/>
            <w:tcBorders>
              <w:top w:val="single" w:sz="6" w:space="0" w:color="auto"/>
              <w:bottom w:val="single" w:sz="6" w:space="0" w:color="auto"/>
              <w:right w:val="single" w:sz="6" w:space="0" w:color="auto"/>
            </w:tcBorders>
          </w:tcPr>
          <w:p w14:paraId="502F5373" w14:textId="77777777" w:rsidR="009857C1" w:rsidRDefault="009857C1" w:rsidP="008B7E48">
            <w:pPr>
              <w:pStyle w:val="TableText"/>
            </w:pPr>
            <w:r>
              <w:t>Slides will be saved for one week.</w:t>
            </w:r>
          </w:p>
        </w:tc>
      </w:tr>
    </w:tbl>
    <w:p w14:paraId="2F009CD0" w14:textId="77777777" w:rsidR="008713AB" w:rsidRDefault="009857C1" w:rsidP="009857C1">
      <w:r>
        <w:tab/>
      </w:r>
    </w:p>
    <w:p w14:paraId="0926B05B" w14:textId="77777777" w:rsidR="008713AB" w:rsidRDefault="008713AB" w:rsidP="009857C1"/>
    <w:tbl>
      <w:tblPr>
        <w:tblW w:w="5000" w:type="pct"/>
        <w:tblLayout w:type="fixed"/>
        <w:tblLook w:val="0000" w:firstRow="0" w:lastRow="0" w:firstColumn="0" w:lastColumn="0" w:noHBand="0" w:noVBand="0"/>
      </w:tblPr>
      <w:tblGrid>
        <w:gridCol w:w="1754"/>
        <w:gridCol w:w="7894"/>
      </w:tblGrid>
      <w:tr w:rsidR="008713AB" w:rsidRPr="00332986" w14:paraId="47301C1E" w14:textId="77777777" w:rsidTr="00B85FAD">
        <w:tc>
          <w:tcPr>
            <w:tcW w:w="34" w:type="pct"/>
            <w:shd w:val="clear" w:color="auto" w:fill="auto"/>
          </w:tcPr>
          <w:p w14:paraId="22AD2D0F" w14:textId="13314C6A" w:rsidR="008713AB" w:rsidRPr="00332986" w:rsidRDefault="00CA05F9" w:rsidP="00B85FAD">
            <w:pPr>
              <w:pStyle w:val="Heading5"/>
            </w:pPr>
            <w:bookmarkStart w:id="0" w:name="_Toc192155973"/>
            <w:r>
              <w:t xml:space="preserve">Automated </w:t>
            </w:r>
            <w:r w:rsidR="008713AB" w:rsidRPr="00332986">
              <w:t>Cell count using Sysmex XN analyzer</w:t>
            </w:r>
            <w:bookmarkEnd w:id="0"/>
          </w:p>
        </w:tc>
        <w:tc>
          <w:tcPr>
            <w:tcW w:w="153" w:type="pct"/>
            <w:shd w:val="clear" w:color="auto" w:fill="auto"/>
          </w:tcPr>
          <w:p w14:paraId="0C5AA5AD" w14:textId="77777777" w:rsidR="00AD55A9" w:rsidRPr="00044BD5" w:rsidRDefault="00440E2D" w:rsidP="00C449DE">
            <w:pPr>
              <w:pStyle w:val="BlockText"/>
              <w:jc w:val="left"/>
              <w:rPr>
                <w:b/>
                <w:bCs/>
              </w:rPr>
            </w:pPr>
            <w:r w:rsidRPr="00044BD5">
              <w:rPr>
                <w:b/>
                <w:bCs/>
              </w:rPr>
              <w:t>Fluid Types allowed</w:t>
            </w:r>
            <w:r w:rsidR="00AD55A9" w:rsidRPr="00044BD5">
              <w:rPr>
                <w:b/>
                <w:bCs/>
              </w:rPr>
              <w:t xml:space="preserve"> to be performed in XN:</w:t>
            </w:r>
          </w:p>
          <w:p w14:paraId="00E8EDAD" w14:textId="23818013" w:rsidR="00346575" w:rsidRDefault="00346575" w:rsidP="00346575">
            <w:pPr>
              <w:pStyle w:val="BlockText"/>
              <w:numPr>
                <w:ilvl w:val="0"/>
                <w:numId w:val="42"/>
              </w:numPr>
              <w:jc w:val="left"/>
              <w:rPr>
                <w:b/>
                <w:bCs/>
              </w:rPr>
            </w:pPr>
            <w:r>
              <w:rPr>
                <w:b/>
                <w:bCs/>
              </w:rPr>
              <w:t>Cerebrospinal Fluid</w:t>
            </w:r>
            <w:r w:rsidR="00F80024">
              <w:rPr>
                <w:b/>
                <w:bCs/>
              </w:rPr>
              <w:t xml:space="preserve"> </w:t>
            </w:r>
            <w:r w:rsidR="00735CFB">
              <w:rPr>
                <w:b/>
                <w:bCs/>
              </w:rPr>
              <w:t xml:space="preserve">(CSF)- </w:t>
            </w:r>
            <w:r w:rsidR="00735CFB" w:rsidRPr="00044BD5">
              <w:t>anticoagulant not required nor recommended</w:t>
            </w:r>
          </w:p>
          <w:p w14:paraId="57D4C2AA" w14:textId="6C6A50FB" w:rsidR="00735CFB" w:rsidRPr="00832B73" w:rsidRDefault="00735CFB" w:rsidP="00346575">
            <w:pPr>
              <w:pStyle w:val="BlockText"/>
              <w:numPr>
                <w:ilvl w:val="0"/>
                <w:numId w:val="42"/>
              </w:numPr>
              <w:jc w:val="left"/>
              <w:rPr>
                <w:b/>
                <w:bCs/>
              </w:rPr>
            </w:pPr>
            <w:r>
              <w:rPr>
                <w:b/>
                <w:bCs/>
              </w:rPr>
              <w:t>Serous Fluids</w:t>
            </w:r>
            <w:r w:rsidR="00F80024">
              <w:rPr>
                <w:b/>
                <w:bCs/>
              </w:rPr>
              <w:t xml:space="preserve"> </w:t>
            </w:r>
            <w:r>
              <w:rPr>
                <w:b/>
                <w:bCs/>
              </w:rPr>
              <w:t>(Peritoneal and Pleural</w:t>
            </w:r>
            <w:r w:rsidR="00832B73">
              <w:rPr>
                <w:b/>
                <w:bCs/>
              </w:rPr>
              <w:t xml:space="preserve">)- </w:t>
            </w:r>
            <w:r w:rsidR="00832B73" w:rsidRPr="00044BD5">
              <w:t>collected in EDTA-K</w:t>
            </w:r>
            <w:r w:rsidR="00832B73" w:rsidRPr="00044BD5">
              <w:rPr>
                <w:vertAlign w:val="subscript"/>
              </w:rPr>
              <w:t>2</w:t>
            </w:r>
          </w:p>
          <w:p w14:paraId="0A7F7727" w14:textId="53BE57BF" w:rsidR="00832B73" w:rsidRPr="00E3555C" w:rsidRDefault="00832B73" w:rsidP="00346575">
            <w:pPr>
              <w:pStyle w:val="BlockText"/>
              <w:numPr>
                <w:ilvl w:val="0"/>
                <w:numId w:val="42"/>
              </w:numPr>
              <w:jc w:val="left"/>
              <w:rPr>
                <w:b/>
                <w:bCs/>
              </w:rPr>
            </w:pPr>
            <w:r>
              <w:rPr>
                <w:b/>
                <w:bCs/>
              </w:rPr>
              <w:t>Synovial/Join</w:t>
            </w:r>
            <w:r w:rsidR="00F80024">
              <w:rPr>
                <w:b/>
                <w:bCs/>
              </w:rPr>
              <w:t>t</w:t>
            </w:r>
            <w:r>
              <w:rPr>
                <w:b/>
                <w:bCs/>
              </w:rPr>
              <w:t xml:space="preserve"> fluid- </w:t>
            </w:r>
            <w:r w:rsidRPr="00044BD5">
              <w:t xml:space="preserve">collected in </w:t>
            </w:r>
            <w:r w:rsidRPr="00044BD5">
              <w:t>EDTA-</w:t>
            </w:r>
            <w:proofErr w:type="gramStart"/>
            <w:r w:rsidRPr="00044BD5">
              <w:t>K</w:t>
            </w:r>
            <w:r w:rsidRPr="00044BD5">
              <w:rPr>
                <w:vertAlign w:val="subscript"/>
              </w:rPr>
              <w:t>2</w:t>
            </w:r>
            <w:r w:rsidRPr="00044BD5">
              <w:rPr>
                <w:vertAlign w:val="subscript"/>
              </w:rPr>
              <w:t xml:space="preserve">  </w:t>
            </w:r>
            <w:r w:rsidR="008265FD" w:rsidRPr="00044BD5">
              <w:t>with</w:t>
            </w:r>
            <w:proofErr w:type="gramEnd"/>
            <w:r w:rsidR="008265FD" w:rsidRPr="00044BD5">
              <w:t xml:space="preserve"> added hyaluronidase(a dab on applicator stick0 to break up mucous</w:t>
            </w:r>
          </w:p>
          <w:p w14:paraId="227CD637" w14:textId="6E088FE5" w:rsidR="00E3555C" w:rsidRDefault="00E3555C" w:rsidP="00E3555C">
            <w:pPr>
              <w:pStyle w:val="BlockText"/>
              <w:jc w:val="left"/>
              <w:rPr>
                <w:b/>
                <w:bCs/>
              </w:rPr>
            </w:pPr>
            <w:r>
              <w:rPr>
                <w:b/>
                <w:bCs/>
              </w:rPr>
              <w:t>Note: Pericardial fluid, bronchoalveolar lavage, and amniotic fluid are not approved for analysis on the XN-series analyzers.</w:t>
            </w:r>
          </w:p>
          <w:p w14:paraId="33469BC2" w14:textId="77777777" w:rsidR="00C9295B" w:rsidRDefault="00C9295B" w:rsidP="00E3555C">
            <w:pPr>
              <w:pStyle w:val="BlockText"/>
              <w:jc w:val="left"/>
              <w:rPr>
                <w:b/>
                <w:bCs/>
              </w:rPr>
            </w:pPr>
          </w:p>
          <w:p w14:paraId="69768725" w14:textId="26071C30" w:rsidR="00C9295B" w:rsidRDefault="00C9295B" w:rsidP="00E3555C">
            <w:pPr>
              <w:pStyle w:val="BlockText"/>
              <w:jc w:val="left"/>
            </w:pPr>
            <w:r>
              <w:t>Required sample volume: 1.0 mL or more.</w:t>
            </w:r>
          </w:p>
          <w:p w14:paraId="0EFA757D" w14:textId="7D70B5D8" w:rsidR="00C9295B" w:rsidRDefault="00C9295B" w:rsidP="00E3555C">
            <w:pPr>
              <w:pStyle w:val="BlockText"/>
              <w:jc w:val="left"/>
            </w:pPr>
            <w:r>
              <w:t>Minimum sample volume:</w:t>
            </w:r>
          </w:p>
          <w:p w14:paraId="4856B9FF" w14:textId="406B5B85" w:rsidR="00C9295B" w:rsidRDefault="00C9295B" w:rsidP="00C9295B">
            <w:pPr>
              <w:pStyle w:val="BlockText"/>
              <w:numPr>
                <w:ilvl w:val="0"/>
                <w:numId w:val="43"/>
              </w:numPr>
              <w:jc w:val="left"/>
            </w:pPr>
            <w:r>
              <w:t>Open tube: 300</w:t>
            </w:r>
            <w:r w:rsidR="00F104A2">
              <w:t xml:space="preserve"> </w:t>
            </w:r>
            <w:proofErr w:type="spellStart"/>
            <w:r>
              <w:t>uL</w:t>
            </w:r>
            <w:proofErr w:type="spellEnd"/>
          </w:p>
          <w:p w14:paraId="0CAE79EE" w14:textId="40BEAB86" w:rsidR="00C9295B" w:rsidRDefault="00C9295B" w:rsidP="00C9295B">
            <w:pPr>
              <w:pStyle w:val="BlockText"/>
              <w:numPr>
                <w:ilvl w:val="0"/>
                <w:numId w:val="43"/>
              </w:numPr>
              <w:jc w:val="left"/>
            </w:pPr>
            <w:r>
              <w:t>Open microtainer tube: 160</w:t>
            </w:r>
            <w:r w:rsidR="00F104A2">
              <w:t xml:space="preserve"> </w:t>
            </w:r>
            <w:proofErr w:type="spellStart"/>
            <w:r>
              <w:t>uL</w:t>
            </w:r>
            <w:proofErr w:type="spellEnd"/>
          </w:p>
          <w:p w14:paraId="32986833" w14:textId="78A42046" w:rsidR="00F104A2" w:rsidRDefault="00F104A2" w:rsidP="00F104A2">
            <w:pPr>
              <w:pStyle w:val="BlockText"/>
              <w:jc w:val="left"/>
            </w:pPr>
            <w:r>
              <w:t xml:space="preserve">Aspirated sample volume: approximately 88 </w:t>
            </w:r>
            <w:proofErr w:type="spellStart"/>
            <w:r>
              <w:t>uL</w:t>
            </w:r>
            <w:proofErr w:type="spellEnd"/>
          </w:p>
          <w:p w14:paraId="388DA3D1" w14:textId="5B204B8C" w:rsidR="00901CCD" w:rsidRDefault="00901CCD" w:rsidP="00F104A2">
            <w:pPr>
              <w:pStyle w:val="BlockText"/>
              <w:jc w:val="left"/>
            </w:pPr>
          </w:p>
          <w:p w14:paraId="7FAEEE0E" w14:textId="50F8C43E" w:rsidR="00901CCD" w:rsidRDefault="00901CCD" w:rsidP="00F104A2">
            <w:pPr>
              <w:pStyle w:val="BlockText"/>
              <w:jc w:val="left"/>
            </w:pPr>
            <w:r>
              <w:t>Before you begin:</w:t>
            </w:r>
          </w:p>
          <w:p w14:paraId="29B91470" w14:textId="7C0329F4" w:rsidR="00901CCD" w:rsidRDefault="00901CCD" w:rsidP="00901CCD">
            <w:pPr>
              <w:pStyle w:val="BlockText"/>
              <w:numPr>
                <w:ilvl w:val="0"/>
                <w:numId w:val="44"/>
              </w:numPr>
              <w:jc w:val="left"/>
            </w:pPr>
            <w:r>
              <w:t>Inspect specimens for clots, ensuring specimens are properly mixed.</w:t>
            </w:r>
          </w:p>
          <w:p w14:paraId="3606EED0" w14:textId="6D94BAAD" w:rsidR="00901CCD" w:rsidRDefault="00901CCD" w:rsidP="00901CCD">
            <w:pPr>
              <w:pStyle w:val="BlockText"/>
              <w:numPr>
                <w:ilvl w:val="0"/>
                <w:numId w:val="44"/>
              </w:numPr>
              <w:jc w:val="left"/>
            </w:pPr>
            <w:r>
              <w:t>Results may be compromised with improper mixing, cellular debris, or clotted specimens.</w:t>
            </w:r>
          </w:p>
          <w:p w14:paraId="36147688" w14:textId="33AEDD87" w:rsidR="00901CCD" w:rsidRDefault="00901CCD" w:rsidP="00901CCD">
            <w:pPr>
              <w:pStyle w:val="BlockText"/>
              <w:numPr>
                <w:ilvl w:val="0"/>
                <w:numId w:val="44"/>
              </w:numPr>
              <w:jc w:val="left"/>
            </w:pPr>
            <w:r>
              <w:t>Clotted and highly viscous specimens must not be run automated due to the mucous material that could clog up the instrument, causing erroneous or</w:t>
            </w:r>
            <w:r w:rsidR="00A15398">
              <w:t xml:space="preserve"> misleading results.</w:t>
            </w:r>
          </w:p>
          <w:p w14:paraId="6BD4FB5D" w14:textId="77777777" w:rsidR="00A15398" w:rsidRDefault="00A15398" w:rsidP="00A15398">
            <w:pPr>
              <w:pStyle w:val="BlockText"/>
              <w:jc w:val="left"/>
            </w:pPr>
          </w:p>
          <w:p w14:paraId="60FB5B51" w14:textId="77777777" w:rsidR="00901CCD" w:rsidRPr="00C9295B" w:rsidRDefault="00901CCD" w:rsidP="00F104A2">
            <w:pPr>
              <w:pStyle w:val="BlockText"/>
              <w:jc w:val="left"/>
            </w:pPr>
          </w:p>
          <w:p w14:paraId="68A64BC6" w14:textId="5DDF2238" w:rsidR="008713AB" w:rsidRPr="00332986" w:rsidRDefault="00044BD5" w:rsidP="00B85FAD">
            <w:pPr>
              <w:pStyle w:val="BlockText"/>
            </w:pPr>
            <w:r>
              <w:lastRenderedPageBreak/>
              <w:t>F</w:t>
            </w:r>
            <w:r w:rsidR="008713AB" w:rsidRPr="00332986">
              <w:t>ollow the steps below to use the Sysmex XN analyzer for specimen analysis.</w:t>
            </w:r>
          </w:p>
          <w:p w14:paraId="4EB5D507" w14:textId="77777777" w:rsidR="008713AB" w:rsidRPr="00332986" w:rsidRDefault="008713AB" w:rsidP="00B85FAD">
            <w:pPr>
              <w:pStyle w:val="BlockText"/>
            </w:pPr>
          </w:p>
          <w:tbl>
            <w:tblPr>
              <w:tblW w:w="5000" w:type="pct"/>
              <w:tblLayout w:type="fixed"/>
              <w:tblLook w:val="0000" w:firstRow="0" w:lastRow="0" w:firstColumn="0" w:lastColumn="0" w:noHBand="0" w:noVBand="0"/>
            </w:tblPr>
            <w:tblGrid>
              <w:gridCol w:w="994"/>
              <w:gridCol w:w="6674"/>
            </w:tblGrid>
            <w:tr w:rsidR="008713AB" w:rsidRPr="00332986" w14:paraId="1782F773"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30BA4F2D" w14:textId="77777777" w:rsidR="008713AB" w:rsidRPr="00332986" w:rsidRDefault="008713AB" w:rsidP="00B85FAD">
                  <w:pPr>
                    <w:pStyle w:val="TableHeaderText"/>
                  </w:pPr>
                  <w:bookmarkStart w:id="1" w:name="_fs_shpSb21sa0aF3RR1AuLmuA_0_0_0" w:colFirst="0" w:colLast="0"/>
                  <w:r w:rsidRPr="00332986">
                    <w:t>Step</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767C3ED2" w14:textId="77777777" w:rsidR="008713AB" w:rsidRPr="00332986" w:rsidRDefault="008713AB" w:rsidP="00B85FAD">
                  <w:pPr>
                    <w:pStyle w:val="TableHeaderText"/>
                  </w:pPr>
                  <w:r w:rsidRPr="00332986">
                    <w:t>Action</w:t>
                  </w:r>
                </w:p>
              </w:tc>
            </w:tr>
            <w:bookmarkEnd w:id="1"/>
            <w:tr w:rsidR="008713AB" w:rsidRPr="00332986" w14:paraId="1CA1F704"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165BC5AE" w14:textId="77777777" w:rsidR="008713AB" w:rsidRPr="00332986" w:rsidRDefault="008713AB" w:rsidP="00B85FAD">
                  <w:pPr>
                    <w:pStyle w:val="TableText"/>
                    <w:jc w:val="center"/>
                  </w:pPr>
                  <w:r w:rsidRPr="00332986">
                    <w:t>1</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59BB61F3" w14:textId="77777777" w:rsidR="008713AB" w:rsidRPr="00332986" w:rsidRDefault="008713AB" w:rsidP="00B85FAD">
                  <w:pPr>
                    <w:pStyle w:val="TableText"/>
                  </w:pPr>
                  <w:r w:rsidRPr="00332986">
                    <w:rPr>
                      <w:noProof/>
                    </w:rPr>
                    <w:drawing>
                      <wp:anchor distT="0" distB="0" distL="114300" distR="114300" simplePos="0" relativeHeight="251662336" behindDoc="1" locked="0" layoutInCell="1" allowOverlap="1" wp14:anchorId="1BB388A3" wp14:editId="518D919B">
                        <wp:simplePos x="0" y="0"/>
                        <wp:positionH relativeFrom="column">
                          <wp:posOffset>2993390</wp:posOffset>
                        </wp:positionH>
                        <wp:positionV relativeFrom="paragraph">
                          <wp:posOffset>23495</wp:posOffset>
                        </wp:positionV>
                        <wp:extent cx="749300" cy="569595"/>
                        <wp:effectExtent l="0" t="0" r="0" b="1905"/>
                        <wp:wrapTight wrapText="bothSides">
                          <wp:wrapPolygon edited="0">
                            <wp:start x="0" y="0"/>
                            <wp:lineTo x="0" y="20950"/>
                            <wp:lineTo x="20868" y="20950"/>
                            <wp:lineTo x="20868" y="0"/>
                            <wp:lineTo x="0" y="0"/>
                          </wp:wrapPolygon>
                        </wp:wrapTight>
                        <wp:docPr id="1739316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56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986">
                    <w:t xml:space="preserve">Check the status of the analyzer.                         </w:t>
                  </w:r>
                </w:p>
                <w:p w14:paraId="04A99AE5" w14:textId="77777777" w:rsidR="008713AB" w:rsidRPr="00332986" w:rsidRDefault="008713AB" w:rsidP="00B85FAD">
                  <w:pPr>
                    <w:pStyle w:val="TableText"/>
                  </w:pPr>
                  <w:r w:rsidRPr="00332986">
                    <w:t>Check the Status indicator LED on the</w:t>
                  </w:r>
                </w:p>
                <w:p w14:paraId="79A80114" w14:textId="77777777" w:rsidR="008713AB" w:rsidRPr="00332986" w:rsidRDefault="008713AB" w:rsidP="00B85FAD">
                  <w:pPr>
                    <w:pStyle w:val="TableText"/>
                    <w:rPr>
                      <w:b/>
                      <w:bCs/>
                    </w:rPr>
                  </w:pPr>
                  <w:r w:rsidRPr="00332986">
                    <w:t xml:space="preserve">analyzer to confirm analyzer is in </w:t>
                  </w:r>
                  <w:r w:rsidRPr="00332986">
                    <w:rPr>
                      <w:b/>
                      <w:bCs/>
                    </w:rPr>
                    <w:t>READY</w:t>
                  </w:r>
                </w:p>
                <w:p w14:paraId="3D3E5DD1" w14:textId="77777777" w:rsidR="008713AB" w:rsidRPr="00332986" w:rsidRDefault="008713AB" w:rsidP="00B85FAD">
                  <w:pPr>
                    <w:pStyle w:val="TableText"/>
                  </w:pPr>
                  <w:r w:rsidRPr="00332986">
                    <w:t>state.</w:t>
                  </w:r>
                </w:p>
              </w:tc>
            </w:tr>
            <w:tr w:rsidR="008713AB" w:rsidRPr="00332986" w14:paraId="4B613BC8"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0C8E1100" w14:textId="77777777" w:rsidR="008713AB" w:rsidRPr="00332986" w:rsidRDefault="008713AB" w:rsidP="00B85FAD">
                  <w:pPr>
                    <w:pStyle w:val="TableText"/>
                    <w:jc w:val="center"/>
                  </w:pPr>
                  <w:r w:rsidRPr="00332986">
                    <w:t>2</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412ED77C" w14:textId="77777777" w:rsidR="008713AB" w:rsidRPr="00332986" w:rsidRDefault="008713AB" w:rsidP="00B85FAD">
                  <w:pPr>
                    <w:pStyle w:val="TableText"/>
                  </w:pPr>
                  <w:r w:rsidRPr="00332986">
                    <w:rPr>
                      <w:noProof/>
                    </w:rPr>
                    <w:drawing>
                      <wp:anchor distT="0" distB="0" distL="114300" distR="114300" simplePos="0" relativeHeight="251663360" behindDoc="0" locked="0" layoutInCell="1" allowOverlap="1" wp14:anchorId="3F17D095" wp14:editId="0FA9C5D7">
                        <wp:simplePos x="0" y="0"/>
                        <wp:positionH relativeFrom="column">
                          <wp:posOffset>3107690</wp:posOffset>
                        </wp:positionH>
                        <wp:positionV relativeFrom="paragraph">
                          <wp:posOffset>3175</wp:posOffset>
                        </wp:positionV>
                        <wp:extent cx="614045" cy="533400"/>
                        <wp:effectExtent l="0" t="0" r="0" b="0"/>
                        <wp:wrapSquare wrapText="bothSides"/>
                        <wp:docPr id="9302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0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986">
                    <w:t>Press the mode switch to eject the tube</w:t>
                  </w:r>
                </w:p>
                <w:p w14:paraId="3D0D8983" w14:textId="77777777" w:rsidR="008713AB" w:rsidRPr="00332986" w:rsidRDefault="008713AB" w:rsidP="00B85FAD">
                  <w:pPr>
                    <w:pStyle w:val="TableText"/>
                  </w:pPr>
                  <w:r w:rsidRPr="00332986">
                    <w:t xml:space="preserve">holder. </w:t>
                  </w:r>
                </w:p>
              </w:tc>
            </w:tr>
            <w:tr w:rsidR="008713AB" w:rsidRPr="00332986" w14:paraId="3F980141"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6C3F55A6" w14:textId="77777777" w:rsidR="008713AB" w:rsidRPr="00332986" w:rsidRDefault="008713AB" w:rsidP="00B85FAD">
                  <w:pPr>
                    <w:pStyle w:val="TableText"/>
                    <w:jc w:val="center"/>
                  </w:pPr>
                  <w:r w:rsidRPr="00332986">
                    <w:t>3</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54C5B405" w14:textId="77777777" w:rsidR="008713AB" w:rsidRPr="00332986" w:rsidRDefault="008713AB" w:rsidP="00B85FAD">
                  <w:pPr>
                    <w:pStyle w:val="TableText"/>
                  </w:pPr>
                  <w:r w:rsidRPr="00332986">
                    <w:t>Select the Change Analysis Mode button on the control menu.</w:t>
                  </w:r>
                </w:p>
              </w:tc>
            </w:tr>
            <w:tr w:rsidR="008713AB" w:rsidRPr="00332986" w14:paraId="6217799D"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4574E17F" w14:textId="77777777" w:rsidR="008713AB" w:rsidRPr="00332986" w:rsidRDefault="008713AB" w:rsidP="00B85FAD">
                  <w:pPr>
                    <w:pStyle w:val="TableText"/>
                    <w:jc w:val="center"/>
                  </w:pPr>
                  <w:r w:rsidRPr="00332986">
                    <w:t>4</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2FFB9889" w14:textId="77777777" w:rsidR="008713AB" w:rsidRPr="00332986" w:rsidRDefault="008713AB" w:rsidP="00B85FAD">
                  <w:pPr>
                    <w:pStyle w:val="TableText"/>
                  </w:pPr>
                  <w:r w:rsidRPr="00332986">
                    <w:t xml:space="preserve">Select analysis mode </w:t>
                  </w:r>
                  <w:r w:rsidRPr="00332986">
                    <w:rPr>
                      <w:b/>
                      <w:bCs/>
                    </w:rPr>
                    <w:t xml:space="preserve">[BODY FLUID], </w:t>
                  </w:r>
                  <w:r w:rsidRPr="00332986">
                    <w:t xml:space="preserve">then select </w:t>
                  </w:r>
                  <w:r w:rsidRPr="00332986">
                    <w:rPr>
                      <w:b/>
                      <w:bCs/>
                    </w:rPr>
                    <w:t>[OK]</w:t>
                  </w:r>
                </w:p>
              </w:tc>
            </w:tr>
            <w:tr w:rsidR="008713AB" w:rsidRPr="00332986" w14:paraId="437D013F"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39A15E91" w14:textId="77777777" w:rsidR="008713AB" w:rsidRPr="00332986" w:rsidRDefault="008713AB" w:rsidP="00B85FAD">
                  <w:pPr>
                    <w:pStyle w:val="TableText"/>
                    <w:jc w:val="center"/>
                  </w:pPr>
                  <w:r w:rsidRPr="00332986">
                    <w:t>5</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7EB5B50B" w14:textId="77777777" w:rsidR="008713AB" w:rsidRPr="00332986" w:rsidRDefault="008713AB" w:rsidP="00B85FAD">
                  <w:pPr>
                    <w:pStyle w:val="TableText"/>
                  </w:pPr>
                  <w:r w:rsidRPr="00332986">
                    <w:t>Analyzer automatically performs a Background Check on the</w:t>
                  </w:r>
                </w:p>
                <w:p w14:paraId="1BEF5511" w14:textId="77777777" w:rsidR="008713AB" w:rsidRPr="00332986" w:rsidRDefault="008713AB" w:rsidP="00B85FAD">
                  <w:pPr>
                    <w:pStyle w:val="TableText"/>
                  </w:pPr>
                  <w:r w:rsidRPr="00332986">
                    <w:t>diluent fluid and lysing agent to check for contamination that will affect cell counts.</w:t>
                  </w:r>
                </w:p>
                <w:p w14:paraId="479F4092" w14:textId="77777777" w:rsidR="008713AB" w:rsidRPr="00332986" w:rsidRDefault="008713AB" w:rsidP="00B85FAD">
                  <w:pPr>
                    <w:pStyle w:val="TableText"/>
                  </w:pPr>
                  <w:r w:rsidRPr="00332986">
                    <w:rPr>
                      <w:b/>
                      <w:bCs/>
                    </w:rPr>
                    <w:t>Note</w:t>
                  </w:r>
                  <w:r w:rsidRPr="00332986">
                    <w:t>: The analyzer will automatically perform a background check up to three times (3X) to achieve an acceptable background check value.</w:t>
                  </w:r>
                </w:p>
              </w:tc>
            </w:tr>
            <w:tr w:rsidR="008713AB" w:rsidRPr="00332986" w14:paraId="4FA72559"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2DA5B06B" w14:textId="77777777" w:rsidR="008713AB" w:rsidRPr="00332986" w:rsidRDefault="008713AB" w:rsidP="00B85FAD">
                  <w:pPr>
                    <w:pStyle w:val="TableText"/>
                    <w:jc w:val="center"/>
                  </w:pPr>
                  <w:r w:rsidRPr="00332986">
                    <w:t>6</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486DCD3D" w14:textId="77777777" w:rsidR="008713AB" w:rsidRPr="00332986" w:rsidRDefault="008713AB" w:rsidP="00B85FAD">
                  <w:pPr>
                    <w:pStyle w:val="TableText"/>
                  </w:pPr>
                  <w:r w:rsidRPr="00332986">
                    <w:t xml:space="preserve">Ensure </w:t>
                  </w:r>
                  <w:r w:rsidRPr="00332986">
                    <w:rPr>
                      <w:b/>
                      <w:bCs/>
                    </w:rPr>
                    <w:t xml:space="preserve">Background Check </w:t>
                  </w:r>
                  <w:r w:rsidRPr="00332986">
                    <w:t>passes, then proceed to sample or QC analysis.</w:t>
                  </w:r>
                </w:p>
                <w:p w14:paraId="37678B3B" w14:textId="77777777" w:rsidR="008713AB" w:rsidRPr="00332986" w:rsidRDefault="008713AB" w:rsidP="00B85FAD">
                  <w:pPr>
                    <w:pStyle w:val="TableText"/>
                  </w:pPr>
                  <w:r w:rsidRPr="00332986">
                    <w:t>Acceptable Background Limits are as follows:</w:t>
                  </w:r>
                </w:p>
                <w:p w14:paraId="1A5529C2" w14:textId="77777777" w:rsidR="008713AB" w:rsidRPr="00332986" w:rsidRDefault="008713AB" w:rsidP="00B85FAD">
                  <w:pPr>
                    <w:pStyle w:val="TableText"/>
                  </w:pPr>
                  <w:r w:rsidRPr="00332986">
                    <w:t>WBC-BF 0.001 x 10</w:t>
                  </w:r>
                  <w:r w:rsidRPr="007658C4">
                    <w:rPr>
                      <w:vertAlign w:val="superscript"/>
                    </w:rPr>
                    <w:t>3</w:t>
                  </w:r>
                  <w:r w:rsidRPr="00332986">
                    <w:t xml:space="preserve"> / </w:t>
                  </w:r>
                  <w:proofErr w:type="spellStart"/>
                  <w:r w:rsidRPr="00332986">
                    <w:t>μL</w:t>
                  </w:r>
                  <w:proofErr w:type="spellEnd"/>
                  <w:r w:rsidRPr="00332986">
                    <w:t xml:space="preserve"> or less</w:t>
                  </w:r>
                </w:p>
                <w:p w14:paraId="502FAA5A" w14:textId="77777777" w:rsidR="008713AB" w:rsidRPr="00332986" w:rsidRDefault="008713AB" w:rsidP="00B85FAD">
                  <w:pPr>
                    <w:pStyle w:val="TableText"/>
                  </w:pPr>
                  <w:r w:rsidRPr="00332986">
                    <w:t>RBC-BF 0.003 x 10</w:t>
                  </w:r>
                  <w:r w:rsidRPr="007658C4">
                    <w:rPr>
                      <w:vertAlign w:val="superscript"/>
                    </w:rPr>
                    <w:t>6</w:t>
                  </w:r>
                  <w:r w:rsidRPr="00332986">
                    <w:t xml:space="preserve"> / </w:t>
                  </w:r>
                  <w:proofErr w:type="spellStart"/>
                  <w:r w:rsidRPr="00332986">
                    <w:t>μL</w:t>
                  </w:r>
                  <w:proofErr w:type="spellEnd"/>
                  <w:r w:rsidRPr="00332986">
                    <w:t xml:space="preserve"> or less</w:t>
                  </w:r>
                </w:p>
              </w:tc>
            </w:tr>
          </w:tbl>
          <w:p w14:paraId="546E5558" w14:textId="77777777" w:rsidR="00B87D8B" w:rsidRDefault="00B87D8B"/>
          <w:tbl>
            <w:tblPr>
              <w:tblW w:w="5000" w:type="pct"/>
              <w:tblLayout w:type="fixed"/>
              <w:tblLook w:val="0000" w:firstRow="0" w:lastRow="0" w:firstColumn="0" w:lastColumn="0" w:noHBand="0" w:noVBand="0"/>
            </w:tblPr>
            <w:tblGrid>
              <w:gridCol w:w="994"/>
              <w:gridCol w:w="6674"/>
            </w:tblGrid>
            <w:tr w:rsidR="008713AB" w:rsidRPr="00332986" w14:paraId="4C32D95D"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5A509B53" w14:textId="77777777" w:rsidR="008713AB" w:rsidRPr="00332986" w:rsidRDefault="008713AB" w:rsidP="00B85FAD">
                  <w:pPr>
                    <w:pStyle w:val="TableText"/>
                    <w:jc w:val="center"/>
                  </w:pPr>
                  <w:r w:rsidRPr="00332986">
                    <w:t>7</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6163B0BE" w14:textId="77777777" w:rsidR="008713AB" w:rsidRPr="00332986" w:rsidRDefault="008713AB" w:rsidP="00B85FAD">
                  <w:pPr>
                    <w:pStyle w:val="TableText"/>
                  </w:pPr>
                  <w:r w:rsidRPr="00332986">
                    <w:t>Place a well-mixed patient body fluid in a vial with the correct sample barcode for analysis in the sample tube holder.</w:t>
                  </w:r>
                </w:p>
                <w:p w14:paraId="488050F3" w14:textId="77777777" w:rsidR="008713AB" w:rsidRPr="00332986" w:rsidRDefault="008713AB" w:rsidP="00B85FAD">
                  <w:pPr>
                    <w:pStyle w:val="TableText"/>
                  </w:pPr>
                  <w:r w:rsidRPr="00332986">
                    <w:t>Note: There are two sample tube holders.</w:t>
                  </w:r>
                </w:p>
                <w:p w14:paraId="7DAE51A4" w14:textId="77777777" w:rsidR="008713AB" w:rsidRPr="00332986" w:rsidRDefault="008713AB" w:rsidP="00B85FAD">
                  <w:pPr>
                    <w:pStyle w:val="TableText"/>
                  </w:pPr>
                  <w:r w:rsidRPr="00332986">
                    <w:t>When performing test on a micro collection tube, insert the</w:t>
                  </w:r>
                </w:p>
                <w:p w14:paraId="237EF8D7" w14:textId="77777777" w:rsidR="008713AB" w:rsidRPr="00332986" w:rsidRDefault="008713AB" w:rsidP="00B85FAD">
                  <w:pPr>
                    <w:pStyle w:val="TableText"/>
                  </w:pPr>
                  <w:r w:rsidRPr="00332986">
                    <w:t>tube all the way in, so that the bottom of the tube contacts</w:t>
                  </w:r>
                </w:p>
                <w:p w14:paraId="591D181C" w14:textId="77777777" w:rsidR="008713AB" w:rsidRPr="00332986" w:rsidRDefault="008713AB" w:rsidP="00B85FAD">
                  <w:pPr>
                    <w:pStyle w:val="TableText"/>
                  </w:pPr>
                  <w:r w:rsidRPr="00332986">
                    <w:t>the bottom of the holder.</w:t>
                  </w:r>
                </w:p>
              </w:tc>
            </w:tr>
            <w:tr w:rsidR="008713AB" w:rsidRPr="00332986" w14:paraId="5ABBB172" w14:textId="77777777" w:rsidTr="00B85FAD">
              <w:tc>
                <w:tcPr>
                  <w:tcW w:w="648" w:type="pct"/>
                  <w:tcBorders>
                    <w:top w:val="single" w:sz="4" w:space="0" w:color="000000"/>
                    <w:left w:val="single" w:sz="4" w:space="0" w:color="000000"/>
                    <w:bottom w:val="single" w:sz="4" w:space="0" w:color="000000"/>
                    <w:right w:val="single" w:sz="4" w:space="0" w:color="000000"/>
                  </w:tcBorders>
                  <w:shd w:val="clear" w:color="auto" w:fill="auto"/>
                </w:tcPr>
                <w:p w14:paraId="55C9B3E7" w14:textId="77777777" w:rsidR="008713AB" w:rsidRPr="00332986" w:rsidRDefault="008713AB" w:rsidP="00B85FAD">
                  <w:pPr>
                    <w:pStyle w:val="TableText"/>
                    <w:jc w:val="center"/>
                  </w:pPr>
                  <w:r w:rsidRPr="00332986">
                    <w:t>8</w:t>
                  </w:r>
                </w:p>
              </w:tc>
              <w:tc>
                <w:tcPr>
                  <w:tcW w:w="4352" w:type="pct"/>
                  <w:tcBorders>
                    <w:top w:val="single" w:sz="4" w:space="0" w:color="000000"/>
                    <w:left w:val="single" w:sz="4" w:space="0" w:color="000000"/>
                    <w:bottom w:val="single" w:sz="4" w:space="0" w:color="000000"/>
                    <w:right w:val="single" w:sz="4" w:space="0" w:color="000000"/>
                  </w:tcBorders>
                  <w:shd w:val="clear" w:color="auto" w:fill="auto"/>
                </w:tcPr>
                <w:p w14:paraId="36078D12" w14:textId="77777777" w:rsidR="008713AB" w:rsidRPr="00332986" w:rsidRDefault="008713AB" w:rsidP="00B85FAD">
                  <w:pPr>
                    <w:pStyle w:val="TableText"/>
                  </w:pPr>
                  <w:r w:rsidRPr="00332986">
                    <w:t xml:space="preserve">Click the </w:t>
                  </w:r>
                  <w:r w:rsidRPr="00332986">
                    <w:rPr>
                      <w:b/>
                      <w:bCs/>
                    </w:rPr>
                    <w:t xml:space="preserve">[Manual Analysis] </w:t>
                  </w:r>
                  <w:r w:rsidRPr="00332986">
                    <w:t>button in the analyzer Control Menu.</w:t>
                  </w:r>
                </w:p>
              </w:tc>
            </w:tr>
          </w:tbl>
          <w:p w14:paraId="6D934E4F" w14:textId="77777777" w:rsidR="008713AB" w:rsidRPr="00332986" w:rsidRDefault="008713AB" w:rsidP="00B85FAD"/>
        </w:tc>
      </w:tr>
    </w:tbl>
    <w:p w14:paraId="48674C74" w14:textId="0BFD38F9" w:rsidR="00B87D8B" w:rsidRDefault="009857C1">
      <w:r>
        <w:lastRenderedPageBreak/>
        <w:tab/>
      </w:r>
    </w:p>
    <w:tbl>
      <w:tblPr>
        <w:tblW w:w="0" w:type="auto"/>
        <w:tblLayout w:type="fixed"/>
        <w:tblLook w:val="0000" w:firstRow="0" w:lastRow="0" w:firstColumn="0" w:lastColumn="0" w:noHBand="0" w:noVBand="0"/>
      </w:tblPr>
      <w:tblGrid>
        <w:gridCol w:w="1818"/>
        <w:gridCol w:w="7650"/>
      </w:tblGrid>
      <w:tr w:rsidR="000C3EF5" w:rsidRPr="00332986" w14:paraId="3E8B957A" w14:textId="77777777" w:rsidTr="000C3EF5">
        <w:trPr>
          <w:cantSplit/>
        </w:trPr>
        <w:tc>
          <w:tcPr>
            <w:tcW w:w="1818" w:type="dxa"/>
            <w:shd w:val="clear" w:color="auto" w:fill="auto"/>
          </w:tcPr>
          <w:p w14:paraId="55328FF7" w14:textId="77777777" w:rsidR="000C3EF5" w:rsidRDefault="000C3EF5" w:rsidP="000C3EF5">
            <w:pPr>
              <w:pStyle w:val="Heading5"/>
            </w:pPr>
            <w:r w:rsidRPr="00332986">
              <w:lastRenderedPageBreak/>
              <w:fldChar w:fldCharType="begin"/>
            </w:r>
            <w:r w:rsidRPr="00332986">
              <w:instrText xml:space="preserve">STYLEREF  "Block Label"  \* MERGEFORMAT </w:instrText>
            </w:r>
            <w:r w:rsidRPr="00332986">
              <w:fldChar w:fldCharType="separate"/>
            </w:r>
            <w:r w:rsidRPr="000C3EF5">
              <w:t>Cell count using Sysmex XN analyzer</w:t>
            </w:r>
            <w:r w:rsidRPr="00332986">
              <w:fldChar w:fldCharType="end"/>
            </w:r>
            <w:r w:rsidRPr="000C3EF5">
              <w:t>, Continu</w:t>
            </w:r>
            <w:r w:rsidR="00DD1847">
              <w:t>e</w:t>
            </w:r>
          </w:p>
          <w:p w14:paraId="65DB2677" w14:textId="77777777" w:rsidR="00DD1847" w:rsidRDefault="00DD1847" w:rsidP="00DD1847"/>
          <w:p w14:paraId="41009BBE" w14:textId="77777777" w:rsidR="00DD1847" w:rsidRDefault="00DD1847" w:rsidP="00DD1847"/>
          <w:p w14:paraId="0E98AC81" w14:textId="77777777" w:rsidR="00DD1847" w:rsidRDefault="00DD1847" w:rsidP="00DD1847"/>
          <w:p w14:paraId="590EBD53" w14:textId="77777777" w:rsidR="00DD1847" w:rsidRDefault="00DD1847" w:rsidP="00DD1847"/>
          <w:p w14:paraId="58658168" w14:textId="77777777" w:rsidR="00DD1847" w:rsidRDefault="00DD1847" w:rsidP="00DD1847"/>
          <w:p w14:paraId="44508BDE" w14:textId="77777777" w:rsidR="00DD1847" w:rsidRDefault="00DD1847" w:rsidP="00DD1847"/>
          <w:p w14:paraId="03388EF1" w14:textId="77777777" w:rsidR="00DD1847" w:rsidRDefault="00DD1847" w:rsidP="00DD1847"/>
          <w:p w14:paraId="7E679550" w14:textId="77777777" w:rsidR="00DD1847" w:rsidRDefault="00DD1847" w:rsidP="00DD1847"/>
          <w:p w14:paraId="6BF5FA84" w14:textId="77777777" w:rsidR="00DD1847" w:rsidRDefault="00DD1847" w:rsidP="00DD1847"/>
          <w:p w14:paraId="0BD70C4A" w14:textId="77777777" w:rsidR="00DD1847" w:rsidRDefault="00DD1847" w:rsidP="00DD1847"/>
          <w:p w14:paraId="49DDF868" w14:textId="77777777" w:rsidR="00DD1847" w:rsidRDefault="00DD1847" w:rsidP="00DD1847"/>
          <w:p w14:paraId="043D7D86" w14:textId="77777777" w:rsidR="00DD1847" w:rsidRDefault="00DD1847" w:rsidP="00DD1847"/>
          <w:p w14:paraId="44EBE794" w14:textId="77777777" w:rsidR="00DD1847" w:rsidRDefault="00DD1847" w:rsidP="00DD1847"/>
          <w:p w14:paraId="6782BC94" w14:textId="77777777" w:rsidR="00DD1847" w:rsidRDefault="00DD1847" w:rsidP="00DD1847"/>
          <w:p w14:paraId="5516B608" w14:textId="77777777" w:rsidR="00DD1847" w:rsidRDefault="00DD1847" w:rsidP="00DD1847"/>
          <w:p w14:paraId="293B8D42" w14:textId="77777777" w:rsidR="00DD1847" w:rsidRDefault="00DD1847" w:rsidP="00DD1847"/>
          <w:p w14:paraId="52384285" w14:textId="77777777" w:rsidR="00DD1847" w:rsidRDefault="00DD1847" w:rsidP="00DD1847"/>
          <w:p w14:paraId="7E319E24" w14:textId="77777777" w:rsidR="00DD1847" w:rsidRDefault="00DD1847" w:rsidP="00DD1847"/>
          <w:p w14:paraId="50CB9AF9" w14:textId="77777777" w:rsidR="00DD1847" w:rsidRDefault="00DD1847" w:rsidP="00DD1847"/>
          <w:p w14:paraId="4D0EF1F9" w14:textId="77777777" w:rsidR="00DD1847" w:rsidRDefault="00DD1847" w:rsidP="00DD1847"/>
          <w:p w14:paraId="32096CAC" w14:textId="77777777" w:rsidR="00DD1847" w:rsidRDefault="00DD1847" w:rsidP="00DD1847"/>
          <w:p w14:paraId="170EBF3D" w14:textId="77777777" w:rsidR="00DD1847" w:rsidRDefault="00DD1847" w:rsidP="00DD1847"/>
          <w:p w14:paraId="0C11CA35" w14:textId="77777777" w:rsidR="00DD1847" w:rsidRDefault="00DD1847" w:rsidP="00DD1847"/>
          <w:p w14:paraId="299EF112" w14:textId="0EB161B1" w:rsidR="00DD1847" w:rsidRPr="006229C2" w:rsidRDefault="006229C2" w:rsidP="00DD1847">
            <w:pPr>
              <w:rPr>
                <w:b/>
                <w:bCs/>
              </w:rPr>
            </w:pPr>
            <w:r w:rsidRPr="006229C2">
              <w:rPr>
                <w:b/>
                <w:bCs/>
              </w:rPr>
              <w:t>Lower Limit of Detection by Sysmex XN</w:t>
            </w:r>
          </w:p>
        </w:tc>
        <w:tc>
          <w:tcPr>
            <w:tcW w:w="7650" w:type="dxa"/>
            <w:shd w:val="clear" w:color="auto" w:fill="auto"/>
          </w:tcPr>
          <w:tbl>
            <w:tblPr>
              <w:tblW w:w="7525" w:type="dxa"/>
              <w:tblLayout w:type="fixed"/>
              <w:tblLook w:val="0000" w:firstRow="0" w:lastRow="0" w:firstColumn="0" w:lastColumn="0" w:noHBand="0" w:noVBand="0"/>
            </w:tblPr>
            <w:tblGrid>
              <w:gridCol w:w="961"/>
              <w:gridCol w:w="3933"/>
              <w:gridCol w:w="2631"/>
            </w:tblGrid>
            <w:tr w:rsidR="000C3EF5" w:rsidRPr="00332986" w14:paraId="4A3AE217"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5193193A" w14:textId="77777777" w:rsidR="000C3EF5" w:rsidRPr="00332986" w:rsidRDefault="000C3EF5" w:rsidP="00B85FAD">
                  <w:pPr>
                    <w:pStyle w:val="TableText"/>
                    <w:jc w:val="center"/>
                  </w:pPr>
                  <w:bookmarkStart w:id="2" w:name="_fs_aXxxqkOQEmeB0zaSb0NEw_0_0_0" w:colFirst="0" w:colLast="0"/>
                </w:p>
              </w:tc>
              <w:tc>
                <w:tcPr>
                  <w:tcW w:w="2613" w:type="pct"/>
                  <w:tcBorders>
                    <w:top w:val="single" w:sz="4" w:space="0" w:color="000000"/>
                    <w:left w:val="single" w:sz="4" w:space="0" w:color="000000"/>
                    <w:bottom w:val="single" w:sz="4" w:space="0" w:color="000000"/>
                    <w:right w:val="single" w:sz="4" w:space="0" w:color="000000"/>
                  </w:tcBorders>
                  <w:shd w:val="clear" w:color="auto" w:fill="auto"/>
                </w:tcPr>
                <w:p w14:paraId="133BB02C" w14:textId="77777777" w:rsidR="000C3EF5" w:rsidRPr="00332986" w:rsidRDefault="000C3EF5" w:rsidP="00B85FAD">
                  <w:pPr>
                    <w:pStyle w:val="TableText"/>
                  </w:pPr>
                </w:p>
              </w:tc>
              <w:tc>
                <w:tcPr>
                  <w:tcW w:w="1749" w:type="pct"/>
                  <w:tcBorders>
                    <w:top w:val="single" w:sz="4" w:space="0" w:color="000000"/>
                    <w:left w:val="single" w:sz="4" w:space="0" w:color="000000"/>
                    <w:bottom w:val="single" w:sz="4" w:space="0" w:color="000000"/>
                    <w:right w:val="single" w:sz="4" w:space="0" w:color="000000"/>
                  </w:tcBorders>
                  <w:shd w:val="clear" w:color="auto" w:fill="auto"/>
                </w:tcPr>
                <w:p w14:paraId="73E24340" w14:textId="77777777" w:rsidR="000C3EF5" w:rsidRPr="00332986" w:rsidRDefault="000C3EF5" w:rsidP="00B85FAD">
                  <w:pPr>
                    <w:pStyle w:val="TableText"/>
                    <w:rPr>
                      <w:noProof/>
                    </w:rPr>
                  </w:pPr>
                </w:p>
              </w:tc>
            </w:tr>
            <w:bookmarkEnd w:id="2"/>
            <w:tr w:rsidR="000C3EF5" w:rsidRPr="00332986" w14:paraId="19CF77ED"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50005F4D" w14:textId="77777777" w:rsidR="000C3EF5" w:rsidRPr="00332986" w:rsidRDefault="000C3EF5" w:rsidP="00B85FAD">
                  <w:pPr>
                    <w:pStyle w:val="TableText"/>
                    <w:jc w:val="center"/>
                  </w:pPr>
                  <w:r w:rsidRPr="00332986">
                    <w:t>9</w:t>
                  </w:r>
                </w:p>
              </w:tc>
              <w:tc>
                <w:tcPr>
                  <w:tcW w:w="2613" w:type="pct"/>
                  <w:tcBorders>
                    <w:top w:val="single" w:sz="4" w:space="0" w:color="000000"/>
                    <w:left w:val="single" w:sz="4" w:space="0" w:color="000000"/>
                    <w:bottom w:val="single" w:sz="4" w:space="0" w:color="000000"/>
                    <w:right w:val="single" w:sz="4" w:space="0" w:color="000000"/>
                  </w:tcBorders>
                  <w:shd w:val="clear" w:color="auto" w:fill="auto"/>
                </w:tcPr>
                <w:p w14:paraId="3954E9BC" w14:textId="77777777" w:rsidR="000C3EF5" w:rsidRPr="00332986" w:rsidRDefault="000C3EF5" w:rsidP="00B85FAD">
                  <w:pPr>
                    <w:pStyle w:val="TableText"/>
                  </w:pPr>
                  <w:r w:rsidRPr="00332986">
                    <w:t xml:space="preserve">Input the Sample ID in the Patient ID field or select </w:t>
                  </w:r>
                  <w:r w:rsidRPr="00332986">
                    <w:rPr>
                      <w:b/>
                      <w:bCs/>
                    </w:rPr>
                    <w:t xml:space="preserve">[READ ID] </w:t>
                  </w:r>
                  <w:r w:rsidRPr="00332986">
                    <w:t>to read the barcode.</w:t>
                  </w:r>
                </w:p>
              </w:tc>
              <w:tc>
                <w:tcPr>
                  <w:tcW w:w="174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997A632" w14:textId="77777777" w:rsidR="000C3EF5" w:rsidRPr="00332986" w:rsidRDefault="000C3EF5" w:rsidP="00B85FAD">
                  <w:pPr>
                    <w:pStyle w:val="TableText"/>
                  </w:pPr>
                  <w:r w:rsidRPr="00332986">
                    <w:rPr>
                      <w:noProof/>
                    </w:rPr>
                    <w:drawing>
                      <wp:inline distT="0" distB="0" distL="0" distR="0" wp14:anchorId="0BF23DC5" wp14:editId="673856E0">
                        <wp:extent cx="1471295" cy="2393315"/>
                        <wp:effectExtent l="0" t="0" r="0" b="6985"/>
                        <wp:docPr id="1601392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295" cy="2393315"/>
                                </a:xfrm>
                                <a:prstGeom prst="rect">
                                  <a:avLst/>
                                </a:prstGeom>
                                <a:noFill/>
                                <a:ln>
                                  <a:noFill/>
                                </a:ln>
                              </pic:spPr>
                            </pic:pic>
                          </a:graphicData>
                        </a:graphic>
                      </wp:inline>
                    </w:drawing>
                  </w:r>
                </w:p>
              </w:tc>
            </w:tr>
            <w:tr w:rsidR="000C3EF5" w:rsidRPr="00332986" w14:paraId="43A66F5A"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47387592" w14:textId="77777777" w:rsidR="000C3EF5" w:rsidRPr="00332986" w:rsidRDefault="000C3EF5" w:rsidP="00B85FAD">
                  <w:pPr>
                    <w:pStyle w:val="TableText"/>
                    <w:jc w:val="center"/>
                  </w:pPr>
                  <w:r w:rsidRPr="00332986">
                    <w:t>10</w:t>
                  </w:r>
                </w:p>
              </w:tc>
              <w:tc>
                <w:tcPr>
                  <w:tcW w:w="2613" w:type="pct"/>
                  <w:tcBorders>
                    <w:top w:val="single" w:sz="4" w:space="0" w:color="000000"/>
                    <w:left w:val="single" w:sz="4" w:space="0" w:color="000000"/>
                    <w:bottom w:val="single" w:sz="4" w:space="0" w:color="000000"/>
                    <w:right w:val="single" w:sz="4" w:space="0" w:color="000000"/>
                  </w:tcBorders>
                  <w:shd w:val="clear" w:color="auto" w:fill="auto"/>
                </w:tcPr>
                <w:p w14:paraId="5C033DE6" w14:textId="77777777" w:rsidR="000C3EF5" w:rsidRPr="00332986" w:rsidRDefault="000C3EF5" w:rsidP="00B85FAD">
                  <w:pPr>
                    <w:pStyle w:val="TableText"/>
                  </w:pPr>
                  <w:r w:rsidRPr="00332986">
                    <w:t>If sample tube is uncapped, check the</w:t>
                  </w:r>
                </w:p>
                <w:p w14:paraId="036A94EC" w14:textId="77777777" w:rsidR="000C3EF5" w:rsidRPr="00332986" w:rsidRDefault="000C3EF5" w:rsidP="00B85FAD">
                  <w:pPr>
                    <w:pStyle w:val="TableText"/>
                    <w:rPr>
                      <w:b/>
                      <w:bCs/>
                    </w:rPr>
                  </w:pPr>
                  <w:r w:rsidRPr="00332986">
                    <w:rPr>
                      <w:b/>
                      <w:bCs/>
                    </w:rPr>
                    <w:t xml:space="preserve">[CAP OPEN] </w:t>
                  </w:r>
                  <w:r w:rsidRPr="00332986">
                    <w:t>box</w:t>
                  </w:r>
                  <w:r w:rsidRPr="00332986">
                    <w:rPr>
                      <w:b/>
                      <w:bCs/>
                    </w:rPr>
                    <w:t>.</w:t>
                  </w:r>
                  <w:r w:rsidRPr="00332986">
                    <w:t xml:space="preserve"> If sample tube is capped ensure the </w:t>
                  </w:r>
                  <w:r w:rsidRPr="00332986">
                    <w:rPr>
                      <w:b/>
                      <w:bCs/>
                    </w:rPr>
                    <w:t>[CAP</w:t>
                  </w:r>
                </w:p>
                <w:p w14:paraId="2ADFD895" w14:textId="77777777" w:rsidR="000C3EF5" w:rsidRPr="00332986" w:rsidRDefault="000C3EF5" w:rsidP="00B85FAD">
                  <w:pPr>
                    <w:pStyle w:val="TableText"/>
                    <w:rPr>
                      <w:b/>
                      <w:bCs/>
                    </w:rPr>
                  </w:pPr>
                  <w:r w:rsidRPr="00332986">
                    <w:rPr>
                      <w:b/>
                      <w:bCs/>
                    </w:rPr>
                    <w:t xml:space="preserve">OPEN] </w:t>
                  </w:r>
                  <w:r w:rsidRPr="00332986">
                    <w:t>box is unchecked</w:t>
                  </w:r>
                </w:p>
              </w:tc>
              <w:tc>
                <w:tcPr>
                  <w:tcW w:w="1749" w:type="pct"/>
                  <w:vMerge/>
                  <w:tcBorders>
                    <w:top w:val="single" w:sz="4" w:space="0" w:color="000000"/>
                    <w:left w:val="single" w:sz="4" w:space="0" w:color="000000"/>
                    <w:bottom w:val="single" w:sz="4" w:space="0" w:color="000000"/>
                    <w:right w:val="single" w:sz="4" w:space="0" w:color="000000"/>
                  </w:tcBorders>
                  <w:shd w:val="clear" w:color="auto" w:fill="auto"/>
                </w:tcPr>
                <w:p w14:paraId="6884A478" w14:textId="77777777" w:rsidR="000C3EF5" w:rsidRPr="00332986" w:rsidRDefault="000C3EF5" w:rsidP="00B85FAD">
                  <w:pPr>
                    <w:pStyle w:val="TableText"/>
                  </w:pPr>
                </w:p>
              </w:tc>
            </w:tr>
            <w:tr w:rsidR="000C3EF5" w:rsidRPr="00332986" w14:paraId="289E8179"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630AAEC7" w14:textId="77777777" w:rsidR="000C3EF5" w:rsidRPr="00332986" w:rsidRDefault="000C3EF5" w:rsidP="00B85FAD">
                  <w:pPr>
                    <w:pStyle w:val="TableText"/>
                    <w:jc w:val="center"/>
                  </w:pPr>
                  <w:r w:rsidRPr="00332986">
                    <w:t>11</w:t>
                  </w:r>
                </w:p>
              </w:tc>
              <w:tc>
                <w:tcPr>
                  <w:tcW w:w="4361" w:type="pct"/>
                  <w:gridSpan w:val="2"/>
                  <w:tcBorders>
                    <w:top w:val="single" w:sz="4" w:space="0" w:color="000000"/>
                    <w:left w:val="single" w:sz="4" w:space="0" w:color="000000"/>
                    <w:bottom w:val="single" w:sz="4" w:space="0" w:color="000000"/>
                    <w:right w:val="single" w:sz="4" w:space="0" w:color="000000"/>
                  </w:tcBorders>
                  <w:shd w:val="clear" w:color="auto" w:fill="auto"/>
                </w:tcPr>
                <w:p w14:paraId="2BDFF564" w14:textId="77777777" w:rsidR="000C3EF5" w:rsidRPr="00332986" w:rsidRDefault="000C3EF5" w:rsidP="00B85FAD">
                  <w:pPr>
                    <w:pStyle w:val="TableText"/>
                  </w:pPr>
                  <w:r w:rsidRPr="00332986">
                    <w:t xml:space="preserve">Click </w:t>
                  </w:r>
                  <w:r w:rsidRPr="00332986">
                    <w:rPr>
                      <w:b/>
                      <w:bCs/>
                    </w:rPr>
                    <w:t xml:space="preserve">[OK] </w:t>
                  </w:r>
                  <w:r w:rsidRPr="00332986">
                    <w:t>and press the start switch (Blue Button).</w:t>
                  </w:r>
                </w:p>
                <w:p w14:paraId="49D5C2C9" w14:textId="77777777" w:rsidR="000C3EF5" w:rsidRPr="00332986" w:rsidRDefault="000C3EF5" w:rsidP="00B85FAD">
                  <w:pPr>
                    <w:pStyle w:val="TableText"/>
                  </w:pPr>
                  <w:r w:rsidRPr="00332986">
                    <w:rPr>
                      <w:b/>
                      <w:bCs/>
                    </w:rPr>
                    <w:t>Perform AUTORINSE between sample runs.</w:t>
                  </w:r>
                </w:p>
              </w:tc>
            </w:tr>
            <w:tr w:rsidR="000C3EF5" w:rsidRPr="00332986" w14:paraId="6976716F"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63D9BA60" w14:textId="77777777" w:rsidR="000C3EF5" w:rsidRPr="00332986" w:rsidRDefault="000C3EF5" w:rsidP="00B85FAD">
                  <w:pPr>
                    <w:pStyle w:val="TableText"/>
                    <w:jc w:val="center"/>
                  </w:pPr>
                  <w:r w:rsidRPr="00332986">
                    <w:t>12</w:t>
                  </w:r>
                </w:p>
              </w:tc>
              <w:tc>
                <w:tcPr>
                  <w:tcW w:w="4361" w:type="pct"/>
                  <w:gridSpan w:val="2"/>
                  <w:tcBorders>
                    <w:top w:val="single" w:sz="4" w:space="0" w:color="000000"/>
                    <w:left w:val="single" w:sz="4" w:space="0" w:color="000000"/>
                    <w:bottom w:val="single" w:sz="4" w:space="0" w:color="000000"/>
                    <w:right w:val="single" w:sz="4" w:space="0" w:color="000000"/>
                  </w:tcBorders>
                  <w:shd w:val="clear" w:color="auto" w:fill="auto"/>
                </w:tcPr>
                <w:p w14:paraId="32CFD04A" w14:textId="77777777" w:rsidR="000C3EF5" w:rsidRPr="00332986" w:rsidRDefault="000C3EF5" w:rsidP="00B85FAD">
                  <w:pPr>
                    <w:pStyle w:val="TableText"/>
                  </w:pPr>
                  <w:r w:rsidRPr="00332986">
                    <w:t xml:space="preserve">Cancel the order in WAM </w:t>
                  </w:r>
                </w:p>
              </w:tc>
            </w:tr>
            <w:tr w:rsidR="000C3EF5" w:rsidRPr="00332986" w14:paraId="1DB95DED"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7FEAA542" w14:textId="77777777" w:rsidR="000C3EF5" w:rsidRPr="00332986" w:rsidRDefault="000C3EF5" w:rsidP="00B85FAD">
                  <w:pPr>
                    <w:pStyle w:val="TableText"/>
                    <w:jc w:val="center"/>
                  </w:pPr>
                  <w:r w:rsidRPr="00332986">
                    <w:t>13</w:t>
                  </w:r>
                </w:p>
              </w:tc>
              <w:tc>
                <w:tcPr>
                  <w:tcW w:w="4361" w:type="pct"/>
                  <w:gridSpan w:val="2"/>
                  <w:tcBorders>
                    <w:top w:val="single" w:sz="4" w:space="0" w:color="000000"/>
                    <w:left w:val="single" w:sz="4" w:space="0" w:color="000000"/>
                    <w:bottom w:val="single" w:sz="4" w:space="0" w:color="000000"/>
                    <w:right w:val="single" w:sz="4" w:space="0" w:color="000000"/>
                  </w:tcBorders>
                  <w:shd w:val="clear" w:color="auto" w:fill="auto"/>
                </w:tcPr>
                <w:p w14:paraId="317C7C53" w14:textId="77777777" w:rsidR="00D31551" w:rsidRDefault="000C3EF5" w:rsidP="00D31551">
                  <w:pPr>
                    <w:pStyle w:val="TableText"/>
                    <w:numPr>
                      <w:ilvl w:val="0"/>
                      <w:numId w:val="41"/>
                    </w:numPr>
                  </w:pPr>
                  <w:r w:rsidRPr="00332986">
                    <w:t>Manually input TNC, RNC result in Cerner</w:t>
                  </w:r>
                  <w:r w:rsidR="00B57305">
                    <w:t xml:space="preserve"> under TNC Auto or RNC Auto respectively. </w:t>
                  </w:r>
                </w:p>
                <w:p w14:paraId="67D2D16E" w14:textId="3ED02256" w:rsidR="000C3EF5" w:rsidRPr="00332986" w:rsidRDefault="00B57305" w:rsidP="00D31551">
                  <w:pPr>
                    <w:pStyle w:val="TableText"/>
                    <w:numPr>
                      <w:ilvl w:val="0"/>
                      <w:numId w:val="41"/>
                    </w:numPr>
                  </w:pPr>
                  <w:r>
                    <w:t xml:space="preserve">For </w:t>
                  </w:r>
                  <w:r w:rsidR="00513F82">
                    <w:t xml:space="preserve">fluid types like </w:t>
                  </w:r>
                  <w:r w:rsidR="00513F82" w:rsidRPr="00A35AD1">
                    <w:rPr>
                      <w:b/>
                      <w:bCs/>
                    </w:rPr>
                    <w:t>peritoneal, abdominal, and ascites</w:t>
                  </w:r>
                  <w:r w:rsidR="00513F82">
                    <w:t xml:space="preserve"> fluid without the</w:t>
                  </w:r>
                  <w:r w:rsidR="00D31551">
                    <w:t xml:space="preserve"> Auto field, include with a result</w:t>
                  </w:r>
                  <w:r w:rsidR="000C3EF5" w:rsidRPr="00332986">
                    <w:t xml:space="preserve"> comment </w:t>
                  </w:r>
                  <w:r w:rsidR="000C3EF5" w:rsidRPr="00A35AD1">
                    <w:rPr>
                      <w:b/>
                      <w:bCs/>
                    </w:rPr>
                    <w:t>“Results obtained using Sysmex XN”.</w:t>
                  </w:r>
                  <w:r w:rsidR="000C3EF5" w:rsidRPr="00332986">
                    <w:t xml:space="preserve"> </w:t>
                  </w:r>
                </w:p>
              </w:tc>
            </w:tr>
            <w:tr w:rsidR="000C3EF5" w:rsidRPr="00332986" w14:paraId="7BDC1B14"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6B551554" w14:textId="77777777" w:rsidR="000C3EF5" w:rsidRPr="00332986" w:rsidRDefault="000C3EF5" w:rsidP="00B85FAD">
                  <w:pPr>
                    <w:pStyle w:val="TableText"/>
                    <w:jc w:val="center"/>
                  </w:pPr>
                  <w:r w:rsidRPr="00332986">
                    <w:t xml:space="preserve">14 </w:t>
                  </w:r>
                </w:p>
              </w:tc>
              <w:tc>
                <w:tcPr>
                  <w:tcW w:w="4361" w:type="pct"/>
                  <w:gridSpan w:val="2"/>
                  <w:tcBorders>
                    <w:top w:val="single" w:sz="4" w:space="0" w:color="000000"/>
                    <w:left w:val="single" w:sz="4" w:space="0" w:color="000000"/>
                    <w:bottom w:val="single" w:sz="4" w:space="0" w:color="000000"/>
                    <w:right w:val="single" w:sz="4" w:space="0" w:color="000000"/>
                  </w:tcBorders>
                  <w:shd w:val="clear" w:color="auto" w:fill="auto"/>
                </w:tcPr>
                <w:p w14:paraId="3A201540" w14:textId="77777777" w:rsidR="000C3EF5" w:rsidRPr="00332986" w:rsidRDefault="000C3EF5" w:rsidP="00B85FAD">
                  <w:pPr>
                    <w:pStyle w:val="TableText"/>
                  </w:pPr>
                  <w:r w:rsidRPr="00332986">
                    <w:t xml:space="preserve">If dilution is needed use DCL </w:t>
                  </w:r>
                  <w:proofErr w:type="spellStart"/>
                  <w:r w:rsidRPr="00332986">
                    <w:t>Cellpack</w:t>
                  </w:r>
                  <w:proofErr w:type="spellEnd"/>
                  <w:r w:rsidRPr="00332986">
                    <w:t xml:space="preserve"> as diluent. Run DCL as patient to ensure that DCL is not contaminated and manually calculate </w:t>
                  </w:r>
                  <w:proofErr w:type="gramStart"/>
                  <w:r w:rsidRPr="00332986">
                    <w:t>the final result</w:t>
                  </w:r>
                  <w:proofErr w:type="gramEnd"/>
                  <w:r w:rsidRPr="00332986">
                    <w:t xml:space="preserve"> after multiplying with the dilution factor. </w:t>
                  </w:r>
                </w:p>
              </w:tc>
            </w:tr>
            <w:tr w:rsidR="000C3EF5" w:rsidRPr="00332986" w14:paraId="385BE620" w14:textId="77777777" w:rsidTr="00B87D8B">
              <w:tc>
                <w:tcPr>
                  <w:tcW w:w="639" w:type="pct"/>
                  <w:tcBorders>
                    <w:top w:val="single" w:sz="4" w:space="0" w:color="000000"/>
                    <w:left w:val="single" w:sz="4" w:space="0" w:color="000000"/>
                    <w:bottom w:val="single" w:sz="4" w:space="0" w:color="000000"/>
                    <w:right w:val="single" w:sz="4" w:space="0" w:color="000000"/>
                  </w:tcBorders>
                  <w:shd w:val="clear" w:color="auto" w:fill="auto"/>
                </w:tcPr>
                <w:p w14:paraId="4607BE82" w14:textId="77777777" w:rsidR="000C3EF5" w:rsidRPr="00332986" w:rsidRDefault="000C3EF5" w:rsidP="00B85FAD">
                  <w:pPr>
                    <w:pStyle w:val="TableText"/>
                    <w:jc w:val="center"/>
                  </w:pPr>
                  <w:r w:rsidRPr="00332986">
                    <w:t>15</w:t>
                  </w:r>
                </w:p>
              </w:tc>
              <w:tc>
                <w:tcPr>
                  <w:tcW w:w="4361" w:type="pct"/>
                  <w:gridSpan w:val="2"/>
                  <w:tcBorders>
                    <w:top w:val="single" w:sz="4" w:space="0" w:color="000000"/>
                    <w:left w:val="single" w:sz="4" w:space="0" w:color="000000"/>
                    <w:bottom w:val="single" w:sz="4" w:space="0" w:color="000000"/>
                    <w:right w:val="single" w:sz="4" w:space="0" w:color="000000"/>
                  </w:tcBorders>
                  <w:shd w:val="clear" w:color="auto" w:fill="auto"/>
                </w:tcPr>
                <w:p w14:paraId="32245EF7" w14:textId="77777777" w:rsidR="000C3EF5" w:rsidRPr="00332986" w:rsidRDefault="000C3EF5" w:rsidP="00B85FAD">
                  <w:pPr>
                    <w:pStyle w:val="TableText"/>
                  </w:pPr>
                  <w:r w:rsidRPr="00332986">
                    <w:t xml:space="preserve">Keep copy of XN print out and any dilution workout in the manual or abdominal fluid binder. </w:t>
                  </w:r>
                </w:p>
              </w:tc>
            </w:tr>
          </w:tbl>
          <w:p w14:paraId="2F19EA25" w14:textId="77777777" w:rsidR="00B87D8B" w:rsidRDefault="00B87D8B" w:rsidP="000C3EF5">
            <w:pPr>
              <w:pStyle w:val="BlockText"/>
            </w:pPr>
          </w:p>
          <w:p w14:paraId="71D71BDA" w14:textId="5933DEE0" w:rsidR="00B87D8B" w:rsidRPr="002E6729" w:rsidRDefault="006229C2" w:rsidP="000C3EF5">
            <w:pPr>
              <w:pStyle w:val="BlockText"/>
              <w:rPr>
                <w:b/>
                <w:bCs/>
                <w:sz w:val="32"/>
                <w:szCs w:val="24"/>
              </w:rPr>
            </w:pPr>
            <w:r w:rsidRPr="002E6729">
              <w:rPr>
                <w:b/>
                <w:bCs/>
                <w:sz w:val="32"/>
                <w:szCs w:val="24"/>
              </w:rPr>
              <w:t xml:space="preserve">Perform the </w:t>
            </w:r>
            <w:r w:rsidR="00C00A40" w:rsidRPr="002E6729">
              <w:rPr>
                <w:b/>
                <w:bCs/>
                <w:sz w:val="32"/>
                <w:szCs w:val="24"/>
              </w:rPr>
              <w:t>Cell count manually whenever:</w:t>
            </w:r>
          </w:p>
          <w:p w14:paraId="45C60404" w14:textId="70DA0D84" w:rsidR="00C00A40" w:rsidRDefault="00C00A40" w:rsidP="000C3EF5">
            <w:pPr>
              <w:pStyle w:val="BlockText"/>
            </w:pPr>
            <w:r>
              <w:t>TC-BF RESULT OF ≤</w:t>
            </w:r>
            <w:r w:rsidR="006175F1">
              <w:t xml:space="preserve"> 0.003 x 10</w:t>
            </w:r>
            <w:r w:rsidR="006175F1" w:rsidRPr="006175F1">
              <w:rPr>
                <w:vertAlign w:val="superscript"/>
              </w:rPr>
              <w:t>3</w:t>
            </w:r>
            <w:r w:rsidR="001B612F">
              <w:rPr>
                <w:vertAlign w:val="superscript"/>
              </w:rPr>
              <w:t xml:space="preserve"> </w:t>
            </w:r>
            <w:proofErr w:type="spellStart"/>
            <w:r w:rsidR="007658C4" w:rsidRPr="00332986">
              <w:t>μL</w:t>
            </w:r>
            <w:proofErr w:type="spellEnd"/>
            <w:r w:rsidR="007658C4">
              <w:t>, and/or</w:t>
            </w:r>
          </w:p>
          <w:p w14:paraId="343635B0" w14:textId="7BFA19EB" w:rsidR="00300C12" w:rsidRPr="007658C4" w:rsidRDefault="00300C12" w:rsidP="000C3EF5">
            <w:pPr>
              <w:pStyle w:val="BlockText"/>
            </w:pPr>
            <w:r>
              <w:t xml:space="preserve">RBC-BF result </w:t>
            </w:r>
            <w:proofErr w:type="gramStart"/>
            <w:r>
              <w:t xml:space="preserve">of </w:t>
            </w:r>
            <w:r w:rsidR="00A27394">
              <w:t xml:space="preserve"> </w:t>
            </w:r>
            <w:r w:rsidR="00E53998">
              <w:t>&lt;</w:t>
            </w:r>
            <w:proofErr w:type="gramEnd"/>
            <w:r w:rsidR="00A27394">
              <w:t xml:space="preserve"> 0.00</w:t>
            </w:r>
            <w:r w:rsidR="00414CF2">
              <w:t>2</w:t>
            </w:r>
            <w:r w:rsidR="00A27394">
              <w:t xml:space="preserve"> x 10</w:t>
            </w:r>
            <w:r w:rsidR="00414CF2">
              <w:rPr>
                <w:vertAlign w:val="superscript"/>
              </w:rPr>
              <w:t>6</w:t>
            </w:r>
            <w:r w:rsidR="00A27394">
              <w:rPr>
                <w:vertAlign w:val="superscript"/>
              </w:rPr>
              <w:t xml:space="preserve"> </w:t>
            </w:r>
            <w:proofErr w:type="spellStart"/>
            <w:r w:rsidR="00A27394" w:rsidRPr="00332986">
              <w:t>μL</w:t>
            </w:r>
            <w:proofErr w:type="spellEnd"/>
            <w:r w:rsidR="00414CF2">
              <w:t>(</w:t>
            </w:r>
            <w:r w:rsidR="00E10D0E">
              <w:t xml:space="preserve">&lt; 2000 </w:t>
            </w:r>
            <w:proofErr w:type="spellStart"/>
            <w:r w:rsidR="00E10D0E" w:rsidRPr="00332986">
              <w:t>μL</w:t>
            </w:r>
            <w:proofErr w:type="spellEnd"/>
            <w:r w:rsidR="00E53998">
              <w:t>)</w:t>
            </w:r>
          </w:p>
          <w:p w14:paraId="38981C89" w14:textId="77777777" w:rsidR="00010E68" w:rsidRPr="00332986" w:rsidRDefault="00010E68" w:rsidP="00FC1357">
            <w:pPr>
              <w:pStyle w:val="BlockText"/>
              <w:jc w:val="left"/>
            </w:pPr>
          </w:p>
        </w:tc>
      </w:tr>
      <w:tr w:rsidR="0056380D" w:rsidRPr="00332986" w14:paraId="257A9F08" w14:textId="77777777" w:rsidTr="000C3EF5">
        <w:trPr>
          <w:cantSplit/>
        </w:trPr>
        <w:tc>
          <w:tcPr>
            <w:tcW w:w="1818" w:type="dxa"/>
            <w:shd w:val="clear" w:color="auto" w:fill="auto"/>
          </w:tcPr>
          <w:p w14:paraId="68085FA8" w14:textId="3F608C9E" w:rsidR="0056380D" w:rsidRDefault="00CA7DAE" w:rsidP="000C3EF5">
            <w:pPr>
              <w:pStyle w:val="Heading5"/>
            </w:pPr>
            <w:r>
              <w:t>Instrument Ranges</w:t>
            </w:r>
          </w:p>
          <w:p w14:paraId="7676256D" w14:textId="77777777" w:rsidR="00CA7DAE" w:rsidRDefault="00CA7DAE" w:rsidP="00CA7DAE"/>
          <w:p w14:paraId="0D8E9545" w14:textId="6E2B6F65" w:rsidR="00CA7DAE" w:rsidRDefault="00CA7DAE" w:rsidP="00CA7DAE"/>
          <w:p w14:paraId="6DAFEC39" w14:textId="77777777" w:rsidR="00CA7DAE" w:rsidRDefault="00CA7DAE" w:rsidP="00CA7DAE"/>
          <w:p w14:paraId="394CCDE1" w14:textId="77777777" w:rsidR="00CA7DAE" w:rsidRPr="00CA7DAE" w:rsidRDefault="00CA7DAE" w:rsidP="00CA7DAE"/>
          <w:p w14:paraId="6E859FD3" w14:textId="77777777" w:rsidR="0056380D" w:rsidRPr="0056380D" w:rsidRDefault="0056380D" w:rsidP="0056380D"/>
        </w:tc>
        <w:tc>
          <w:tcPr>
            <w:tcW w:w="7650" w:type="dxa"/>
            <w:shd w:val="clear" w:color="auto" w:fill="auto"/>
          </w:tcPr>
          <w:p w14:paraId="6A114421" w14:textId="77777777" w:rsidR="0056380D" w:rsidRDefault="00B60A6A" w:rsidP="00B85FAD">
            <w:pPr>
              <w:pStyle w:val="TableText"/>
              <w:jc w:val="center"/>
            </w:pPr>
            <w:r>
              <w:t>Display range is the range over which the analyzer will report, display, print and transmit results.</w:t>
            </w:r>
          </w:p>
          <w:p w14:paraId="0B40FF7C" w14:textId="77777777" w:rsidR="004E50A2" w:rsidRDefault="004E50A2" w:rsidP="00B85FAD">
            <w:pPr>
              <w:pStyle w:val="TableText"/>
              <w:jc w:val="center"/>
            </w:pPr>
            <w:r>
              <w:t xml:space="preserve">Body Fluids maybe diluted using </w:t>
            </w:r>
            <w:proofErr w:type="spellStart"/>
            <w:r w:rsidR="00C017EA">
              <w:t>Cellpack</w:t>
            </w:r>
            <w:proofErr w:type="spellEnd"/>
            <w:r w:rsidR="00C017EA">
              <w:t xml:space="preserve"> DCL.</w:t>
            </w:r>
          </w:p>
          <w:tbl>
            <w:tblPr>
              <w:tblStyle w:val="TableGrid"/>
              <w:tblW w:w="7501" w:type="dxa"/>
              <w:tblLook w:val="04A0" w:firstRow="1" w:lastRow="0" w:firstColumn="1" w:lastColumn="0" w:noHBand="0" w:noVBand="1"/>
            </w:tblPr>
            <w:tblGrid>
              <w:gridCol w:w="1405"/>
              <w:gridCol w:w="2519"/>
              <w:gridCol w:w="2250"/>
              <w:gridCol w:w="1327"/>
            </w:tblGrid>
            <w:tr w:rsidR="00C017EA" w14:paraId="6B4E28BA" w14:textId="77777777" w:rsidTr="00143483">
              <w:tc>
                <w:tcPr>
                  <w:tcW w:w="1405" w:type="dxa"/>
                </w:tcPr>
                <w:p w14:paraId="70912992" w14:textId="0CC03F33" w:rsidR="00C017EA" w:rsidRDefault="00C017EA" w:rsidP="00B85FAD">
                  <w:pPr>
                    <w:pStyle w:val="TableText"/>
                    <w:jc w:val="center"/>
                  </w:pPr>
                  <w:r>
                    <w:t>Parameter</w:t>
                  </w:r>
                </w:p>
              </w:tc>
              <w:tc>
                <w:tcPr>
                  <w:tcW w:w="2519" w:type="dxa"/>
                </w:tcPr>
                <w:p w14:paraId="0BF4B3BD" w14:textId="24C6DACA" w:rsidR="00C017EA" w:rsidRDefault="00C017EA" w:rsidP="00B85FAD">
                  <w:pPr>
                    <w:pStyle w:val="TableText"/>
                    <w:jc w:val="center"/>
                  </w:pPr>
                  <w:r>
                    <w:t>Analy</w:t>
                  </w:r>
                  <w:r w:rsidR="00A40321">
                    <w:t>tical Measurement Range</w:t>
                  </w:r>
                </w:p>
              </w:tc>
              <w:tc>
                <w:tcPr>
                  <w:tcW w:w="2250" w:type="dxa"/>
                </w:tcPr>
                <w:p w14:paraId="45A00A24" w14:textId="4C2C2D72" w:rsidR="00C017EA" w:rsidRDefault="00A40321" w:rsidP="00B85FAD">
                  <w:pPr>
                    <w:pStyle w:val="TableText"/>
                    <w:jc w:val="center"/>
                  </w:pPr>
                  <w:r>
                    <w:t>Display Range</w:t>
                  </w:r>
                </w:p>
              </w:tc>
              <w:tc>
                <w:tcPr>
                  <w:tcW w:w="1327" w:type="dxa"/>
                </w:tcPr>
                <w:p w14:paraId="27B1CE90" w14:textId="06FBCBB7" w:rsidR="00C017EA" w:rsidRDefault="00A40321" w:rsidP="00B85FAD">
                  <w:pPr>
                    <w:pStyle w:val="TableText"/>
                    <w:jc w:val="center"/>
                  </w:pPr>
                  <w:r>
                    <w:t>Units</w:t>
                  </w:r>
                </w:p>
              </w:tc>
            </w:tr>
            <w:tr w:rsidR="00C017EA" w14:paraId="662C095A" w14:textId="77777777" w:rsidTr="00143483">
              <w:tc>
                <w:tcPr>
                  <w:tcW w:w="1405" w:type="dxa"/>
                </w:tcPr>
                <w:p w14:paraId="307D4D2D" w14:textId="48176F80" w:rsidR="00C017EA" w:rsidRDefault="00D97E58" w:rsidP="00B85FAD">
                  <w:pPr>
                    <w:pStyle w:val="TableText"/>
                    <w:jc w:val="center"/>
                  </w:pPr>
                  <w:r>
                    <w:t>WBC-BF</w:t>
                  </w:r>
                </w:p>
              </w:tc>
              <w:tc>
                <w:tcPr>
                  <w:tcW w:w="2519" w:type="dxa"/>
                </w:tcPr>
                <w:p w14:paraId="52067683" w14:textId="346482D5" w:rsidR="00C017EA" w:rsidRDefault="00D97E58" w:rsidP="00B85FAD">
                  <w:pPr>
                    <w:pStyle w:val="TableText"/>
                    <w:jc w:val="center"/>
                  </w:pPr>
                  <w:r>
                    <w:t xml:space="preserve">0.003 </w:t>
                  </w:r>
                  <w:r w:rsidR="001C1850">
                    <w:t>to</w:t>
                  </w:r>
                  <w:r>
                    <w:t xml:space="preserve"> 10.000</w:t>
                  </w:r>
                </w:p>
              </w:tc>
              <w:tc>
                <w:tcPr>
                  <w:tcW w:w="2250" w:type="dxa"/>
                </w:tcPr>
                <w:p w14:paraId="5CFD5E26" w14:textId="69967315" w:rsidR="00C017EA" w:rsidRDefault="00D97E58" w:rsidP="00B85FAD">
                  <w:pPr>
                    <w:pStyle w:val="TableText"/>
                    <w:jc w:val="center"/>
                  </w:pPr>
                  <w:r>
                    <w:t>0.0</w:t>
                  </w:r>
                  <w:r w:rsidR="00143483">
                    <w:t>0</w:t>
                  </w:r>
                  <w:r>
                    <w:t>0 TO 999.999</w:t>
                  </w:r>
                </w:p>
              </w:tc>
              <w:tc>
                <w:tcPr>
                  <w:tcW w:w="1327" w:type="dxa"/>
                </w:tcPr>
                <w:p w14:paraId="7F11BA7B" w14:textId="0F08727F" w:rsidR="00C017EA" w:rsidRDefault="00143483" w:rsidP="00B85FAD">
                  <w:pPr>
                    <w:pStyle w:val="TableText"/>
                    <w:jc w:val="center"/>
                  </w:pPr>
                  <w:r>
                    <w:t>x 10</w:t>
                  </w:r>
                  <w:r w:rsidRPr="006175F1">
                    <w:rPr>
                      <w:vertAlign w:val="superscript"/>
                    </w:rPr>
                    <w:t>3</w:t>
                  </w:r>
                  <w:r>
                    <w:rPr>
                      <w:vertAlign w:val="superscript"/>
                    </w:rPr>
                    <w:t xml:space="preserve"> </w:t>
                  </w:r>
                  <w:proofErr w:type="spellStart"/>
                  <w:r w:rsidRPr="00332986">
                    <w:t>μL</w:t>
                  </w:r>
                  <w:proofErr w:type="spellEnd"/>
                </w:p>
              </w:tc>
            </w:tr>
            <w:tr w:rsidR="00C017EA" w14:paraId="772D0395" w14:textId="77777777" w:rsidTr="00143483">
              <w:tc>
                <w:tcPr>
                  <w:tcW w:w="1405" w:type="dxa"/>
                </w:tcPr>
                <w:p w14:paraId="426FA786" w14:textId="66A2F659" w:rsidR="00C017EA" w:rsidRDefault="00D97E58" w:rsidP="00B85FAD">
                  <w:pPr>
                    <w:pStyle w:val="TableText"/>
                    <w:jc w:val="center"/>
                  </w:pPr>
                  <w:r>
                    <w:t>RBC-BF</w:t>
                  </w:r>
                </w:p>
              </w:tc>
              <w:tc>
                <w:tcPr>
                  <w:tcW w:w="2519" w:type="dxa"/>
                </w:tcPr>
                <w:p w14:paraId="507A93C0" w14:textId="750E1DAE" w:rsidR="00C017EA" w:rsidRDefault="00D97E58" w:rsidP="00B85FAD">
                  <w:pPr>
                    <w:pStyle w:val="TableText"/>
                    <w:jc w:val="center"/>
                  </w:pPr>
                  <w:r>
                    <w:t>0.0</w:t>
                  </w:r>
                  <w:r w:rsidR="001C1850">
                    <w:t>02 to 5.000</w:t>
                  </w:r>
                </w:p>
              </w:tc>
              <w:tc>
                <w:tcPr>
                  <w:tcW w:w="2250" w:type="dxa"/>
                </w:tcPr>
                <w:p w14:paraId="0982FEF3" w14:textId="6091C8DB" w:rsidR="00C017EA" w:rsidRDefault="00143483" w:rsidP="00B85FAD">
                  <w:pPr>
                    <w:pStyle w:val="TableText"/>
                    <w:jc w:val="center"/>
                  </w:pPr>
                  <w:r>
                    <w:t>0.000 TO 999.999</w:t>
                  </w:r>
                </w:p>
              </w:tc>
              <w:tc>
                <w:tcPr>
                  <w:tcW w:w="1327" w:type="dxa"/>
                </w:tcPr>
                <w:p w14:paraId="017B6DB9" w14:textId="14D0D1A1" w:rsidR="00C017EA" w:rsidRDefault="00143483" w:rsidP="00B85FAD">
                  <w:pPr>
                    <w:pStyle w:val="TableText"/>
                    <w:jc w:val="center"/>
                  </w:pPr>
                  <w:r>
                    <w:t>x 10</w:t>
                  </w:r>
                  <w:r w:rsidRPr="00143483">
                    <w:rPr>
                      <w:vertAlign w:val="superscript"/>
                    </w:rPr>
                    <w:t>6</w:t>
                  </w:r>
                  <w:r>
                    <w:rPr>
                      <w:vertAlign w:val="superscript"/>
                    </w:rPr>
                    <w:t xml:space="preserve"> </w:t>
                  </w:r>
                  <w:proofErr w:type="spellStart"/>
                  <w:r w:rsidRPr="00332986">
                    <w:t>μL</w:t>
                  </w:r>
                  <w:proofErr w:type="spellEnd"/>
                </w:p>
              </w:tc>
            </w:tr>
            <w:tr w:rsidR="00C017EA" w14:paraId="1EE1A9DD" w14:textId="77777777" w:rsidTr="00143483">
              <w:tc>
                <w:tcPr>
                  <w:tcW w:w="1405" w:type="dxa"/>
                </w:tcPr>
                <w:p w14:paraId="14EF5FDF" w14:textId="26980ABE" w:rsidR="00C017EA" w:rsidRDefault="00143483" w:rsidP="00B85FAD">
                  <w:pPr>
                    <w:pStyle w:val="TableText"/>
                    <w:jc w:val="center"/>
                  </w:pPr>
                  <w:r>
                    <w:t>TC-BF#</w:t>
                  </w:r>
                </w:p>
              </w:tc>
              <w:tc>
                <w:tcPr>
                  <w:tcW w:w="2519" w:type="dxa"/>
                </w:tcPr>
                <w:p w14:paraId="3E3DACE1" w14:textId="0B0DDCE6" w:rsidR="00C017EA" w:rsidRDefault="00143483" w:rsidP="00B85FAD">
                  <w:pPr>
                    <w:pStyle w:val="TableText"/>
                    <w:jc w:val="center"/>
                  </w:pPr>
                  <w:r>
                    <w:t>0.003 to 10.000</w:t>
                  </w:r>
                </w:p>
              </w:tc>
              <w:tc>
                <w:tcPr>
                  <w:tcW w:w="2250" w:type="dxa"/>
                </w:tcPr>
                <w:p w14:paraId="5F1DF66C" w14:textId="53B897CA" w:rsidR="00C017EA" w:rsidRDefault="00143483" w:rsidP="00B85FAD">
                  <w:pPr>
                    <w:pStyle w:val="TableText"/>
                    <w:jc w:val="center"/>
                  </w:pPr>
                  <w:r>
                    <w:t>0.000 TO 999.999</w:t>
                  </w:r>
                </w:p>
              </w:tc>
              <w:tc>
                <w:tcPr>
                  <w:tcW w:w="1327" w:type="dxa"/>
                </w:tcPr>
                <w:p w14:paraId="1B838067" w14:textId="4F847928" w:rsidR="00C017EA" w:rsidRDefault="00143483" w:rsidP="00B85FAD">
                  <w:pPr>
                    <w:pStyle w:val="TableText"/>
                    <w:jc w:val="center"/>
                  </w:pPr>
                  <w:r>
                    <w:t>x 10</w:t>
                  </w:r>
                  <w:r w:rsidRPr="006175F1">
                    <w:rPr>
                      <w:vertAlign w:val="superscript"/>
                    </w:rPr>
                    <w:t>3</w:t>
                  </w:r>
                  <w:r>
                    <w:rPr>
                      <w:vertAlign w:val="superscript"/>
                    </w:rPr>
                    <w:t xml:space="preserve"> </w:t>
                  </w:r>
                  <w:proofErr w:type="spellStart"/>
                  <w:r w:rsidRPr="00332986">
                    <w:t>μL</w:t>
                  </w:r>
                  <w:proofErr w:type="spellEnd"/>
                </w:p>
              </w:tc>
            </w:tr>
          </w:tbl>
          <w:p w14:paraId="17515019" w14:textId="24D8E010" w:rsidR="00C017EA" w:rsidRPr="00332986" w:rsidRDefault="00C017EA" w:rsidP="00B85FAD">
            <w:pPr>
              <w:pStyle w:val="TableText"/>
              <w:jc w:val="center"/>
            </w:pPr>
          </w:p>
        </w:tc>
      </w:tr>
      <w:tr w:rsidR="009857C1" w14:paraId="787991AA" w14:textId="77777777" w:rsidTr="008B7E48">
        <w:trPr>
          <w:cantSplit/>
        </w:trPr>
        <w:tc>
          <w:tcPr>
            <w:tcW w:w="1818" w:type="dxa"/>
          </w:tcPr>
          <w:p w14:paraId="354AABE0" w14:textId="6FEC15CA" w:rsidR="009857C1" w:rsidRDefault="00143483" w:rsidP="008B7E48">
            <w:pPr>
              <w:pStyle w:val="Heading5"/>
            </w:pPr>
            <w:r>
              <w:lastRenderedPageBreak/>
              <w:t>Re</w:t>
            </w:r>
            <w:r w:rsidR="009857C1">
              <w:t>sulting count</w:t>
            </w:r>
          </w:p>
        </w:tc>
        <w:tc>
          <w:tcPr>
            <w:tcW w:w="7650" w:type="dxa"/>
          </w:tcPr>
          <w:p w14:paraId="0CB0868C" w14:textId="77777777" w:rsidR="009857C1" w:rsidRDefault="009857C1" w:rsidP="008B7E48">
            <w:pPr>
              <w:pStyle w:val="BlockText"/>
            </w:pPr>
            <w:r>
              <w:t>Follow the steps below to complete the reporting of body fluid counts.</w:t>
            </w:r>
          </w:p>
          <w:tbl>
            <w:tblPr>
              <w:tblW w:w="7426" w:type="dxa"/>
              <w:tblLayout w:type="fixed"/>
              <w:tblLook w:val="0000" w:firstRow="0" w:lastRow="0" w:firstColumn="0" w:lastColumn="0" w:noHBand="0" w:noVBand="0"/>
            </w:tblPr>
            <w:tblGrid>
              <w:gridCol w:w="1620"/>
              <w:gridCol w:w="5806"/>
            </w:tblGrid>
            <w:tr w:rsidR="009857C1" w14:paraId="5F548CBD" w14:textId="77777777" w:rsidTr="00C31B1A">
              <w:trPr>
                <w:cantSplit/>
              </w:trPr>
              <w:tc>
                <w:tcPr>
                  <w:tcW w:w="1620" w:type="dxa"/>
                  <w:tcBorders>
                    <w:top w:val="single" w:sz="6" w:space="0" w:color="auto"/>
                    <w:left w:val="single" w:sz="6" w:space="0" w:color="auto"/>
                    <w:bottom w:val="single" w:sz="6" w:space="0" w:color="auto"/>
                    <w:right w:val="single" w:sz="6" w:space="0" w:color="auto"/>
                  </w:tcBorders>
                </w:tcPr>
                <w:p w14:paraId="6B2657FD" w14:textId="77777777" w:rsidR="009857C1" w:rsidRDefault="009857C1" w:rsidP="008B7E48">
                  <w:pPr>
                    <w:pStyle w:val="TableHeaderText"/>
                  </w:pPr>
                  <w:r>
                    <w:t>Step</w:t>
                  </w:r>
                </w:p>
              </w:tc>
              <w:tc>
                <w:tcPr>
                  <w:tcW w:w="5806" w:type="dxa"/>
                  <w:tcBorders>
                    <w:top w:val="single" w:sz="6" w:space="0" w:color="auto"/>
                    <w:bottom w:val="single" w:sz="6" w:space="0" w:color="auto"/>
                    <w:right w:val="single" w:sz="6" w:space="0" w:color="auto"/>
                  </w:tcBorders>
                </w:tcPr>
                <w:p w14:paraId="390A686A" w14:textId="77777777" w:rsidR="009857C1" w:rsidRDefault="009857C1" w:rsidP="008B7E48">
                  <w:pPr>
                    <w:pStyle w:val="TableHeaderText"/>
                  </w:pPr>
                  <w:r>
                    <w:t>Action</w:t>
                  </w:r>
                </w:p>
              </w:tc>
            </w:tr>
            <w:tr w:rsidR="009857C1" w14:paraId="6CF7700C" w14:textId="77777777" w:rsidTr="00C31B1A">
              <w:trPr>
                <w:cantSplit/>
              </w:trPr>
              <w:tc>
                <w:tcPr>
                  <w:tcW w:w="1620" w:type="dxa"/>
                  <w:tcBorders>
                    <w:top w:val="single" w:sz="6" w:space="0" w:color="auto"/>
                    <w:left w:val="single" w:sz="6" w:space="0" w:color="auto"/>
                    <w:bottom w:val="single" w:sz="6" w:space="0" w:color="auto"/>
                    <w:right w:val="single" w:sz="6" w:space="0" w:color="auto"/>
                  </w:tcBorders>
                </w:tcPr>
                <w:p w14:paraId="49A80D85" w14:textId="77777777" w:rsidR="009857C1" w:rsidRDefault="009857C1" w:rsidP="008B7E48">
                  <w:pPr>
                    <w:pStyle w:val="TableText"/>
                  </w:pPr>
                  <w:r>
                    <w:t>1</w:t>
                  </w:r>
                </w:p>
              </w:tc>
              <w:tc>
                <w:tcPr>
                  <w:tcW w:w="5806" w:type="dxa"/>
                  <w:tcBorders>
                    <w:top w:val="single" w:sz="6" w:space="0" w:color="auto"/>
                    <w:bottom w:val="single" w:sz="4" w:space="0" w:color="auto"/>
                    <w:right w:val="single" w:sz="6" w:space="0" w:color="auto"/>
                  </w:tcBorders>
                </w:tcPr>
                <w:p w14:paraId="4F1B7F82" w14:textId="77777777" w:rsidR="009857C1" w:rsidRDefault="009857C1" w:rsidP="008B7E48">
                  <w:pPr>
                    <w:pStyle w:val="TableText"/>
                  </w:pPr>
                  <w:r>
                    <w:t>Use the Body Fluid Results Log to show raw counts and calculations. See Attachment A(Body Fluid Results Log)</w:t>
                  </w:r>
                </w:p>
              </w:tc>
            </w:tr>
            <w:tr w:rsidR="009857C1" w14:paraId="2D941E2E" w14:textId="77777777" w:rsidTr="00C31B1A">
              <w:trPr>
                <w:cantSplit/>
              </w:trPr>
              <w:tc>
                <w:tcPr>
                  <w:tcW w:w="1620" w:type="dxa"/>
                  <w:tcBorders>
                    <w:top w:val="single" w:sz="6" w:space="0" w:color="auto"/>
                    <w:left w:val="single" w:sz="6" w:space="0" w:color="auto"/>
                    <w:bottom w:val="single" w:sz="6" w:space="0" w:color="auto"/>
                    <w:right w:val="single" w:sz="6" w:space="0" w:color="auto"/>
                  </w:tcBorders>
                </w:tcPr>
                <w:p w14:paraId="6B9263AF" w14:textId="77777777" w:rsidR="009857C1" w:rsidRDefault="009857C1" w:rsidP="008B7E48">
                  <w:pPr>
                    <w:pStyle w:val="TableText"/>
                  </w:pPr>
                  <w:r>
                    <w:t>2</w:t>
                  </w:r>
                </w:p>
              </w:tc>
              <w:tc>
                <w:tcPr>
                  <w:tcW w:w="5806" w:type="dxa"/>
                  <w:tcBorders>
                    <w:top w:val="single" w:sz="4" w:space="0" w:color="auto"/>
                    <w:bottom w:val="single" w:sz="6" w:space="0" w:color="auto"/>
                    <w:right w:val="single" w:sz="6" w:space="0" w:color="auto"/>
                  </w:tcBorders>
                </w:tcPr>
                <w:p w14:paraId="6A071CFE" w14:textId="77777777" w:rsidR="009857C1" w:rsidRDefault="009857C1" w:rsidP="008B7E48">
                  <w:pPr>
                    <w:pStyle w:val="TableText"/>
                  </w:pPr>
                  <w:r>
                    <w:t>Results to be entered are:</w:t>
                  </w:r>
                </w:p>
                <w:p w14:paraId="2DF0362F" w14:textId="77777777" w:rsidR="009147ED" w:rsidRDefault="009147ED" w:rsidP="00311D03">
                  <w:pPr>
                    <w:pStyle w:val="TableText"/>
                    <w:numPr>
                      <w:ilvl w:val="0"/>
                      <w:numId w:val="30"/>
                    </w:numPr>
                  </w:pPr>
                  <w:r>
                    <w:t>Tot vol.</w:t>
                  </w:r>
                  <w:r w:rsidR="00097356">
                    <w:t>(CSF only)</w:t>
                  </w:r>
                  <w:r>
                    <w:t>:</w:t>
                  </w:r>
                </w:p>
                <w:p w14:paraId="735B70DA" w14:textId="0686634A" w:rsidR="009147ED" w:rsidRDefault="009147ED" w:rsidP="00311D03">
                  <w:pPr>
                    <w:pStyle w:val="TableText"/>
                    <w:numPr>
                      <w:ilvl w:val="0"/>
                      <w:numId w:val="30"/>
                    </w:numPr>
                  </w:pPr>
                  <w:r>
                    <w:t>Xanthochromia</w:t>
                  </w:r>
                  <w:r w:rsidR="00855946">
                    <w:t xml:space="preserve"> </w:t>
                  </w:r>
                  <w:r>
                    <w:t>(CSF</w:t>
                  </w:r>
                  <w:r w:rsidR="00097356">
                    <w:t xml:space="preserve"> only</w:t>
                  </w:r>
                  <w:r>
                    <w:t>)</w:t>
                  </w:r>
                  <w:r w:rsidR="00097356">
                    <w:t>: Yes or No</w:t>
                  </w:r>
                </w:p>
                <w:p w14:paraId="30278827" w14:textId="670A7300" w:rsidR="00395B34" w:rsidRDefault="00395B34" w:rsidP="00395B34">
                  <w:pPr>
                    <w:pStyle w:val="TableText"/>
                    <w:numPr>
                      <w:ilvl w:val="1"/>
                      <w:numId w:val="30"/>
                    </w:numPr>
                  </w:pPr>
                  <w:r w:rsidRPr="00395B34">
                    <w:t>Xanthochromia is a yellow, orange, or pink discoloration of cerebrospinal fluid (CSF). It's caused by the breakdown of hemoglobin in red blood cells, which releases bilirubin into the CSF</w:t>
                  </w:r>
                </w:p>
                <w:p w14:paraId="09DAFA53" w14:textId="0929B635" w:rsidR="009B4F27" w:rsidRDefault="008619E1" w:rsidP="009B4F27">
                  <w:pPr>
                    <w:pStyle w:val="TableText"/>
                    <w:numPr>
                      <w:ilvl w:val="1"/>
                      <w:numId w:val="30"/>
                    </w:numPr>
                  </w:pPr>
                  <w:r>
                    <w:t>For bloody CSF, confirm xanthochrom</w:t>
                  </w:r>
                  <w:r w:rsidR="00102F48">
                    <w:t xml:space="preserve">ia by spinning the sample </w:t>
                  </w:r>
                  <w:r w:rsidR="003446F5">
                    <w:t xml:space="preserve">at 3000rpm </w:t>
                  </w:r>
                  <w:r w:rsidR="00280B49">
                    <w:t>for</w:t>
                  </w:r>
                  <w:r w:rsidR="003446F5">
                    <w:t xml:space="preserve"> 5 min. after the cell count has been completed.</w:t>
                  </w:r>
                </w:p>
                <w:p w14:paraId="16055BDA" w14:textId="65261ABB" w:rsidR="009857C1" w:rsidRDefault="009857C1" w:rsidP="00311D03">
                  <w:pPr>
                    <w:pStyle w:val="TableText"/>
                    <w:numPr>
                      <w:ilvl w:val="0"/>
                      <w:numId w:val="30"/>
                    </w:numPr>
                  </w:pPr>
                  <w:r>
                    <w:t>Color</w:t>
                  </w:r>
                  <w:r w:rsidR="00855946">
                    <w:t xml:space="preserve"> </w:t>
                  </w:r>
                  <w:r w:rsidR="00097356">
                    <w:t>(CSF only)</w:t>
                  </w:r>
                  <w:r>
                    <w:t xml:space="preserve">: Colorless, Yellow, Pink, Red, </w:t>
                  </w:r>
                </w:p>
                <w:p w14:paraId="66A16906" w14:textId="77777777" w:rsidR="009857C1" w:rsidRDefault="009857C1" w:rsidP="00311D03">
                  <w:pPr>
                    <w:pStyle w:val="TableText"/>
                    <w:numPr>
                      <w:ilvl w:val="0"/>
                      <w:numId w:val="30"/>
                    </w:numPr>
                  </w:pPr>
                  <w:r>
                    <w:t>Appearance: Bloody, Cloudy, Clear, Clotted, Hazy, Slightly Hazy</w:t>
                  </w:r>
                </w:p>
                <w:p w14:paraId="5946F92C" w14:textId="77777777" w:rsidR="009857C1" w:rsidRDefault="009857C1" w:rsidP="00311D03">
                  <w:pPr>
                    <w:pStyle w:val="TableText"/>
                    <w:numPr>
                      <w:ilvl w:val="0"/>
                      <w:numId w:val="30"/>
                    </w:numPr>
                  </w:pPr>
                  <w:r>
                    <w:t>RBC</w:t>
                  </w:r>
                  <w:r w:rsidR="00311D03">
                    <w:t>(</w:t>
                  </w:r>
                  <w:r w:rsidR="00311D03" w:rsidRPr="00FA6079">
                    <w:t>cells/mm3</w:t>
                  </w:r>
                  <w:r w:rsidR="00311D03">
                    <w:t xml:space="preserve">) </w:t>
                  </w:r>
                  <w:r>
                    <w:t xml:space="preserve"> count </w:t>
                  </w:r>
                  <w:r w:rsidR="005444DD">
                    <w:t>Manual</w:t>
                  </w:r>
                </w:p>
                <w:p w14:paraId="12D1FFB4" w14:textId="77777777" w:rsidR="009857C1" w:rsidRDefault="00311D03" w:rsidP="00311D03">
                  <w:pPr>
                    <w:pStyle w:val="TableText"/>
                    <w:numPr>
                      <w:ilvl w:val="0"/>
                      <w:numId w:val="30"/>
                    </w:numPr>
                  </w:pPr>
                  <w:r>
                    <w:t>TNC(</w:t>
                  </w:r>
                  <w:r w:rsidRPr="00FA6079">
                    <w:t>cells/mm3</w:t>
                  </w:r>
                  <w:r>
                    <w:t xml:space="preserve">)  </w:t>
                  </w:r>
                  <w:r w:rsidR="009857C1">
                    <w:t>count</w:t>
                  </w:r>
                  <w:r w:rsidR="005444DD">
                    <w:t xml:space="preserve"> Manual</w:t>
                  </w:r>
                  <w:r w:rsidR="009857C1">
                    <w:t xml:space="preserve"> </w:t>
                  </w:r>
                </w:p>
                <w:p w14:paraId="1D4B5364" w14:textId="77777777" w:rsidR="009857C1" w:rsidRDefault="009857C1" w:rsidP="00311D03">
                  <w:pPr>
                    <w:pStyle w:val="TableText"/>
                    <w:numPr>
                      <w:ilvl w:val="0"/>
                      <w:numId w:val="30"/>
                    </w:numPr>
                  </w:pPr>
                  <w:r>
                    <w:t>Differential</w:t>
                  </w:r>
                </w:p>
                <w:p w14:paraId="6DCAE33D" w14:textId="77777777" w:rsidR="00311D03" w:rsidRDefault="00311D03" w:rsidP="00311D03">
                  <w:pPr>
                    <w:pStyle w:val="TableText"/>
                    <w:numPr>
                      <w:ilvl w:val="1"/>
                      <w:numId w:val="30"/>
                    </w:numPr>
                  </w:pPr>
                  <w:r>
                    <w:t>Segs pct</w:t>
                  </w:r>
                </w:p>
                <w:p w14:paraId="1B7C990B" w14:textId="6ADF36BD" w:rsidR="00311D03" w:rsidRDefault="00855946" w:rsidP="00311D03">
                  <w:pPr>
                    <w:pStyle w:val="TableText"/>
                    <w:numPr>
                      <w:ilvl w:val="1"/>
                      <w:numId w:val="30"/>
                    </w:numPr>
                  </w:pPr>
                  <w:r>
                    <w:t>Lymph</w:t>
                  </w:r>
                  <w:r w:rsidR="00311D03">
                    <w:t xml:space="preserve"> pct</w:t>
                  </w:r>
                </w:p>
                <w:p w14:paraId="1607F478" w14:textId="77777777" w:rsidR="00311D03" w:rsidRDefault="00311D03" w:rsidP="00311D03">
                  <w:pPr>
                    <w:pStyle w:val="TableText"/>
                    <w:numPr>
                      <w:ilvl w:val="1"/>
                      <w:numId w:val="30"/>
                    </w:numPr>
                  </w:pPr>
                  <w:r>
                    <w:t>Mono</w:t>
                  </w:r>
                  <w:r w:rsidR="00E7115B">
                    <w:t>/Macro</w:t>
                  </w:r>
                  <w:r>
                    <w:t xml:space="preserve"> pct (include macrophage in the count)</w:t>
                  </w:r>
                </w:p>
                <w:p w14:paraId="4A3A5F48" w14:textId="77777777" w:rsidR="00311D03" w:rsidRDefault="00311D03" w:rsidP="00311D03">
                  <w:pPr>
                    <w:pStyle w:val="TableText"/>
                    <w:numPr>
                      <w:ilvl w:val="1"/>
                      <w:numId w:val="30"/>
                    </w:numPr>
                  </w:pPr>
                  <w:r>
                    <w:t>Eos pct</w:t>
                  </w:r>
                </w:p>
                <w:p w14:paraId="3C663622" w14:textId="77777777" w:rsidR="00311D03" w:rsidRDefault="00311D03" w:rsidP="00311D03">
                  <w:pPr>
                    <w:pStyle w:val="TableText"/>
                    <w:numPr>
                      <w:ilvl w:val="1"/>
                      <w:numId w:val="30"/>
                    </w:numPr>
                  </w:pPr>
                  <w:r>
                    <w:t>Baso pct</w:t>
                  </w:r>
                </w:p>
                <w:p w14:paraId="38377C2F" w14:textId="77777777" w:rsidR="00E7115B" w:rsidRDefault="00E7115B" w:rsidP="00311D03">
                  <w:pPr>
                    <w:pStyle w:val="TableText"/>
                    <w:numPr>
                      <w:ilvl w:val="1"/>
                      <w:numId w:val="30"/>
                    </w:numPr>
                  </w:pPr>
                  <w:r>
                    <w:t>Mesothelial cells</w:t>
                  </w:r>
                </w:p>
                <w:p w14:paraId="43A3FC01" w14:textId="77777777" w:rsidR="00E7115B" w:rsidRDefault="00E7115B" w:rsidP="00311D03">
                  <w:pPr>
                    <w:pStyle w:val="TableText"/>
                    <w:numPr>
                      <w:ilvl w:val="1"/>
                      <w:numId w:val="30"/>
                    </w:numPr>
                  </w:pPr>
                  <w:r>
                    <w:t>Oth nucleated cells</w:t>
                  </w:r>
                  <w:r w:rsidR="0023003A" w:rsidRPr="0023003A">
                    <w:rPr>
                      <w:i/>
                    </w:rPr>
                    <w:t>(enter in result comment of this field the name of cells identified, include count if multiple types of cells observed)</w:t>
                  </w:r>
                </w:p>
                <w:p w14:paraId="05077F8B" w14:textId="77777777" w:rsidR="00311D03" w:rsidRDefault="005444DD" w:rsidP="00311D03">
                  <w:pPr>
                    <w:pStyle w:val="TableText"/>
                    <w:numPr>
                      <w:ilvl w:val="0"/>
                      <w:numId w:val="30"/>
                    </w:numPr>
                  </w:pPr>
                  <w:r>
                    <w:t xml:space="preserve">WBC </w:t>
                  </w:r>
                  <w:proofErr w:type="spellStart"/>
                  <w:r>
                    <w:t>Cnt</w:t>
                  </w:r>
                  <w:proofErr w:type="spellEnd"/>
                  <w:r>
                    <w:t xml:space="preserve"> Manual- Calculation subtracting the percentage of Mesothelial cells + Oth nucleated cells.</w:t>
                  </w:r>
                </w:p>
                <w:p w14:paraId="0BB4AE6C" w14:textId="77777777" w:rsidR="009857C1" w:rsidRDefault="00097356" w:rsidP="008B7E48">
                  <w:pPr>
                    <w:pStyle w:val="TableText"/>
                    <w:numPr>
                      <w:ilvl w:val="0"/>
                      <w:numId w:val="30"/>
                    </w:numPr>
                  </w:pPr>
                  <w:r>
                    <w:t xml:space="preserve">Comments: </w:t>
                  </w:r>
                  <w:r w:rsidR="009857C1">
                    <w:t xml:space="preserve">Indicate in the result comments the presence of </w:t>
                  </w:r>
                  <w:r w:rsidR="009857C1" w:rsidRPr="003D5D29">
                    <w:t>cell clumps</w:t>
                  </w:r>
                  <w:r>
                    <w:t xml:space="preserve"> or if differential count was performed under 100 cells. See </w:t>
                  </w:r>
                  <w:r w:rsidRPr="00097356">
                    <w:rPr>
                      <w:b/>
                    </w:rPr>
                    <w:t>Performing differential section</w:t>
                  </w:r>
                  <w:r>
                    <w:rPr>
                      <w:b/>
                    </w:rPr>
                    <w:t xml:space="preserve"> above.</w:t>
                  </w:r>
                </w:p>
              </w:tc>
            </w:tr>
            <w:tr w:rsidR="009857C1" w14:paraId="4424C5F5" w14:textId="77777777" w:rsidTr="00C31B1A">
              <w:trPr>
                <w:cantSplit/>
              </w:trPr>
              <w:tc>
                <w:tcPr>
                  <w:tcW w:w="1620" w:type="dxa"/>
                  <w:tcBorders>
                    <w:top w:val="single" w:sz="6" w:space="0" w:color="auto"/>
                    <w:left w:val="single" w:sz="6" w:space="0" w:color="auto"/>
                    <w:bottom w:val="single" w:sz="6" w:space="0" w:color="auto"/>
                    <w:right w:val="single" w:sz="6" w:space="0" w:color="auto"/>
                  </w:tcBorders>
                </w:tcPr>
                <w:p w14:paraId="2656A65A" w14:textId="77777777" w:rsidR="009857C1" w:rsidRDefault="009857C1" w:rsidP="008B7E48">
                  <w:pPr>
                    <w:pStyle w:val="TableText"/>
                  </w:pPr>
                  <w:r>
                    <w:t>3</w:t>
                  </w:r>
                </w:p>
              </w:tc>
              <w:tc>
                <w:tcPr>
                  <w:tcW w:w="5806" w:type="dxa"/>
                  <w:tcBorders>
                    <w:top w:val="single" w:sz="6" w:space="0" w:color="auto"/>
                    <w:bottom w:val="single" w:sz="6" w:space="0" w:color="auto"/>
                    <w:right w:val="single" w:sz="6" w:space="0" w:color="auto"/>
                  </w:tcBorders>
                </w:tcPr>
                <w:p w14:paraId="653883CA" w14:textId="77777777" w:rsidR="009857C1" w:rsidRDefault="009857C1" w:rsidP="00310107">
                  <w:pPr>
                    <w:pStyle w:val="TableText"/>
                  </w:pPr>
                  <w:r>
                    <w:t xml:space="preserve">Final Results are </w:t>
                  </w:r>
                  <w:r w:rsidR="00310107">
                    <w:t xml:space="preserve">manually </w:t>
                  </w:r>
                  <w:r>
                    <w:t xml:space="preserve">entered in </w:t>
                  </w:r>
                  <w:r w:rsidR="00310107">
                    <w:t>Cerner</w:t>
                  </w:r>
                  <w:r>
                    <w:t xml:space="preserve"> </w:t>
                  </w:r>
                  <w:r w:rsidR="00310107">
                    <w:t>through Accession Result Entry</w:t>
                  </w:r>
                  <w:r w:rsidR="00311D03">
                    <w:t>. Click perform and review results entered then verify results.</w:t>
                  </w:r>
                </w:p>
              </w:tc>
            </w:tr>
          </w:tbl>
          <w:p w14:paraId="51CB1F38" w14:textId="77777777" w:rsidR="009857C1" w:rsidRDefault="009857C1" w:rsidP="008B7E48">
            <w:pPr>
              <w:pStyle w:val="BlockText"/>
            </w:pPr>
          </w:p>
        </w:tc>
      </w:tr>
    </w:tbl>
    <w:p w14:paraId="14F099BB" w14:textId="77777777" w:rsidR="00DB6BAD" w:rsidRDefault="00DB6BAD" w:rsidP="009857C1">
      <w:r>
        <w:lastRenderedPageBreak/>
        <w:t>Accession result entry</w:t>
      </w:r>
    </w:p>
    <w:p w14:paraId="6D464EDB" w14:textId="53D92BBA" w:rsidR="00097356" w:rsidRDefault="00097356" w:rsidP="009857C1">
      <w:r>
        <w:rPr>
          <w:noProof/>
        </w:rPr>
        <w:drawing>
          <wp:inline distT="0" distB="0" distL="0" distR="0" wp14:anchorId="359AE987" wp14:editId="12FDADBF">
            <wp:extent cx="5562600" cy="300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600" cy="3009900"/>
                    </a:xfrm>
                    <a:prstGeom prst="rect">
                      <a:avLst/>
                    </a:prstGeom>
                  </pic:spPr>
                </pic:pic>
              </a:graphicData>
            </a:graphic>
          </wp:inline>
        </w:drawing>
      </w:r>
    </w:p>
    <w:p w14:paraId="4D6F551D" w14:textId="76B1E40A" w:rsidR="00844F68" w:rsidRDefault="00844F68" w:rsidP="009857C1"/>
    <w:p w14:paraId="218650C4" w14:textId="1E310485" w:rsidR="00844F68" w:rsidRDefault="00844F68" w:rsidP="009857C1"/>
    <w:tbl>
      <w:tblPr>
        <w:tblW w:w="5000" w:type="pct"/>
        <w:tblLayout w:type="fixed"/>
        <w:tblLook w:val="0000" w:firstRow="0" w:lastRow="0" w:firstColumn="0" w:lastColumn="0" w:noHBand="0" w:noVBand="0"/>
      </w:tblPr>
      <w:tblGrid>
        <w:gridCol w:w="1754"/>
        <w:gridCol w:w="7894"/>
      </w:tblGrid>
      <w:tr w:rsidR="00F41CF1" w:rsidRPr="00332986" w14:paraId="7314C2D6" w14:textId="77777777" w:rsidTr="00B85FAD">
        <w:tc>
          <w:tcPr>
            <w:tcW w:w="34" w:type="pct"/>
            <w:shd w:val="clear" w:color="auto" w:fill="auto"/>
          </w:tcPr>
          <w:p w14:paraId="1BE2EA01" w14:textId="77777777" w:rsidR="00F41CF1" w:rsidRPr="00332986" w:rsidRDefault="00F41CF1" w:rsidP="00B85FAD">
            <w:pPr>
              <w:pStyle w:val="Heading5"/>
            </w:pPr>
            <w:bookmarkStart w:id="3" w:name="_Toc192155974"/>
            <w:bookmarkStart w:id="4" w:name="_fs_rzYEn0xAwkmX75ALY3R4ng" w:colFirst="0" w:colLast="0"/>
            <w:r w:rsidRPr="00332986">
              <w:t>PMN correction for peritoneal, ascites and abdominal fluids</w:t>
            </w:r>
            <w:bookmarkEnd w:id="3"/>
          </w:p>
        </w:tc>
        <w:tc>
          <w:tcPr>
            <w:tcW w:w="153" w:type="pct"/>
            <w:shd w:val="clear" w:color="auto" w:fill="auto"/>
          </w:tcPr>
          <w:p w14:paraId="6B37EA26" w14:textId="77777777" w:rsidR="00F41CF1" w:rsidRPr="00332986" w:rsidRDefault="00F41CF1" w:rsidP="00B85FAD">
            <w:pPr>
              <w:pStyle w:val="BlockText"/>
            </w:pPr>
            <w:r w:rsidRPr="00332986">
              <w:t>A corrected absolute neutrophil count (PMN) is applied to peritoneal, ascites and abdominal fluids when the RBC count exceeds 10,000 cells/mm</w:t>
            </w:r>
            <w:r w:rsidRPr="00332986">
              <w:rPr>
                <w:vertAlign w:val="superscript"/>
              </w:rPr>
              <w:t>3</w:t>
            </w:r>
            <w:r w:rsidRPr="00332986">
              <w:t xml:space="preserve">. </w:t>
            </w:r>
            <w:r w:rsidRPr="00332986">
              <w:rPr>
                <w:i/>
                <w:iCs/>
              </w:rPr>
              <w:t>A corrected PMN count greater than 250 cells/mm</w:t>
            </w:r>
            <w:r w:rsidRPr="00332986">
              <w:rPr>
                <w:i/>
                <w:iCs/>
                <w:vertAlign w:val="superscript"/>
              </w:rPr>
              <w:t xml:space="preserve">3 </w:t>
            </w:r>
            <w:r w:rsidRPr="00332986">
              <w:rPr>
                <w:i/>
                <w:iCs/>
              </w:rPr>
              <w:t>is diagnostic of Spontaneous Bacterial Peritonitis.</w:t>
            </w:r>
          </w:p>
          <w:p w14:paraId="5B1EA013" w14:textId="77777777" w:rsidR="00F41CF1" w:rsidRPr="00332986" w:rsidRDefault="00F41CF1" w:rsidP="00B85FAD">
            <w:pPr>
              <w:pStyle w:val="BlockText"/>
            </w:pPr>
          </w:p>
          <w:p w14:paraId="40EFE4E0" w14:textId="77777777" w:rsidR="00F41CF1" w:rsidRPr="00332986" w:rsidRDefault="00F41CF1" w:rsidP="00B85FAD">
            <w:pPr>
              <w:pStyle w:val="BlockText"/>
            </w:pPr>
            <w:r w:rsidRPr="00332986">
              <w:t xml:space="preserve">Follow these steps in Cerner for </w:t>
            </w:r>
            <w:r w:rsidRPr="006061C4">
              <w:rPr>
                <w:b/>
                <w:bCs/>
              </w:rPr>
              <w:t>peritoneal, ascites and abdominal fluids</w:t>
            </w:r>
            <w:r w:rsidRPr="00332986">
              <w:t>:</w:t>
            </w:r>
          </w:p>
          <w:p w14:paraId="4E2C3566" w14:textId="77777777" w:rsidR="00F41CF1" w:rsidRPr="00332986" w:rsidRDefault="00F41CF1" w:rsidP="00B85FAD">
            <w:pPr>
              <w:pStyle w:val="BlockText"/>
            </w:pPr>
          </w:p>
          <w:tbl>
            <w:tblPr>
              <w:tblW w:w="5000" w:type="pct"/>
              <w:tblLayout w:type="fixed"/>
              <w:tblLook w:val="0000" w:firstRow="0" w:lastRow="0" w:firstColumn="0" w:lastColumn="0" w:noHBand="0" w:noVBand="0"/>
            </w:tblPr>
            <w:tblGrid>
              <w:gridCol w:w="3392"/>
              <w:gridCol w:w="4276"/>
            </w:tblGrid>
            <w:tr w:rsidR="00F41CF1" w:rsidRPr="00332986" w14:paraId="6CB5651C" w14:textId="77777777" w:rsidTr="00B85FAD">
              <w:tc>
                <w:tcPr>
                  <w:tcW w:w="2212" w:type="pct"/>
                  <w:tcBorders>
                    <w:top w:val="single" w:sz="4" w:space="0" w:color="000000"/>
                    <w:left w:val="single" w:sz="4" w:space="0" w:color="000000"/>
                    <w:bottom w:val="single" w:sz="4" w:space="0" w:color="000000"/>
                    <w:right w:val="single" w:sz="4" w:space="0" w:color="000000"/>
                  </w:tcBorders>
                  <w:shd w:val="clear" w:color="auto" w:fill="auto"/>
                </w:tcPr>
                <w:p w14:paraId="11096399" w14:textId="77777777" w:rsidR="00F41CF1" w:rsidRPr="00332986" w:rsidRDefault="00F41CF1" w:rsidP="00B85FAD">
                  <w:pPr>
                    <w:pStyle w:val="TableHeaderText"/>
                  </w:pPr>
                  <w:bookmarkStart w:id="5" w:name="_fs_mYPb3FXzBUW1OhSVuItq0g_0_9_0" w:colFirst="0" w:colLast="0"/>
                  <w:r w:rsidRPr="00332986">
                    <w:t>If</w:t>
                  </w:r>
                </w:p>
              </w:tc>
              <w:tc>
                <w:tcPr>
                  <w:tcW w:w="2788" w:type="pct"/>
                  <w:tcBorders>
                    <w:top w:val="single" w:sz="4" w:space="0" w:color="000000"/>
                    <w:left w:val="single" w:sz="4" w:space="0" w:color="000000"/>
                    <w:bottom w:val="single" w:sz="4" w:space="0" w:color="000000"/>
                    <w:right w:val="single" w:sz="4" w:space="0" w:color="000000"/>
                  </w:tcBorders>
                  <w:shd w:val="clear" w:color="auto" w:fill="auto"/>
                </w:tcPr>
                <w:p w14:paraId="303E9A62" w14:textId="77777777" w:rsidR="00F41CF1" w:rsidRPr="00332986" w:rsidRDefault="00F41CF1" w:rsidP="00B85FAD">
                  <w:pPr>
                    <w:pStyle w:val="TableHeaderText"/>
                  </w:pPr>
                  <w:r w:rsidRPr="00332986">
                    <w:t>Then</w:t>
                  </w:r>
                </w:p>
              </w:tc>
            </w:tr>
            <w:bookmarkEnd w:id="5"/>
            <w:tr w:rsidR="00F41CF1" w:rsidRPr="00332986" w14:paraId="71769061" w14:textId="77777777" w:rsidTr="00B85FAD">
              <w:tc>
                <w:tcPr>
                  <w:tcW w:w="2212" w:type="pct"/>
                  <w:tcBorders>
                    <w:top w:val="single" w:sz="4" w:space="0" w:color="000000"/>
                    <w:left w:val="single" w:sz="4" w:space="0" w:color="000000"/>
                    <w:bottom w:val="single" w:sz="4" w:space="0" w:color="000000"/>
                    <w:right w:val="single" w:sz="4" w:space="0" w:color="000000"/>
                  </w:tcBorders>
                  <w:shd w:val="clear" w:color="auto" w:fill="auto"/>
                </w:tcPr>
                <w:p w14:paraId="05F4D644" w14:textId="77777777" w:rsidR="00F41CF1" w:rsidRPr="00332986" w:rsidRDefault="00F41CF1" w:rsidP="00B85FAD">
                  <w:pPr>
                    <w:pStyle w:val="TableText"/>
                  </w:pPr>
                  <w:r w:rsidRPr="00332986">
                    <w:t>RBC count &lt;=10,000 cells/mm</w:t>
                  </w:r>
                  <w:r w:rsidRPr="00332986">
                    <w:rPr>
                      <w:vertAlign w:val="superscript"/>
                    </w:rPr>
                    <w:t>3</w:t>
                  </w:r>
                </w:p>
              </w:tc>
              <w:tc>
                <w:tcPr>
                  <w:tcW w:w="2788" w:type="pct"/>
                  <w:tcBorders>
                    <w:top w:val="single" w:sz="4" w:space="0" w:color="000000"/>
                    <w:left w:val="single" w:sz="4" w:space="0" w:color="000000"/>
                    <w:bottom w:val="single" w:sz="4" w:space="0" w:color="000000"/>
                    <w:right w:val="single" w:sz="4" w:space="0" w:color="000000"/>
                  </w:tcBorders>
                  <w:shd w:val="clear" w:color="auto" w:fill="auto"/>
                </w:tcPr>
                <w:p w14:paraId="1CCCA22E" w14:textId="77777777" w:rsidR="00F41CF1" w:rsidRPr="00332986" w:rsidRDefault="00F41CF1" w:rsidP="00B85FAD">
                  <w:pPr>
                    <w:pStyle w:val="TableText"/>
                  </w:pPr>
                  <w:r w:rsidRPr="00332986">
                    <w:t>Report the neutrophil absolute count.</w:t>
                  </w:r>
                </w:p>
              </w:tc>
            </w:tr>
            <w:tr w:rsidR="00F41CF1" w:rsidRPr="00332986" w14:paraId="25681833" w14:textId="77777777" w:rsidTr="00B85FAD">
              <w:tc>
                <w:tcPr>
                  <w:tcW w:w="2212" w:type="pct"/>
                  <w:tcBorders>
                    <w:top w:val="single" w:sz="4" w:space="0" w:color="000000"/>
                    <w:left w:val="single" w:sz="4" w:space="0" w:color="000000"/>
                    <w:bottom w:val="single" w:sz="4" w:space="0" w:color="000000"/>
                    <w:right w:val="single" w:sz="4" w:space="0" w:color="000000"/>
                  </w:tcBorders>
                  <w:shd w:val="clear" w:color="auto" w:fill="auto"/>
                </w:tcPr>
                <w:p w14:paraId="6C8DD8FD" w14:textId="77777777" w:rsidR="00F41CF1" w:rsidRPr="00332986" w:rsidRDefault="00F41CF1" w:rsidP="00B85FAD">
                  <w:pPr>
                    <w:pStyle w:val="TableText"/>
                  </w:pPr>
                </w:p>
              </w:tc>
              <w:tc>
                <w:tcPr>
                  <w:tcW w:w="2788" w:type="pct"/>
                  <w:tcBorders>
                    <w:top w:val="single" w:sz="4" w:space="0" w:color="000000"/>
                    <w:left w:val="single" w:sz="4" w:space="0" w:color="000000"/>
                    <w:bottom w:val="single" w:sz="4" w:space="0" w:color="000000"/>
                    <w:right w:val="single" w:sz="4" w:space="0" w:color="000000"/>
                  </w:tcBorders>
                  <w:shd w:val="clear" w:color="auto" w:fill="auto"/>
                </w:tcPr>
                <w:p w14:paraId="18CA5694" w14:textId="77777777" w:rsidR="00F41CF1" w:rsidRPr="00332986" w:rsidRDefault="00F41CF1" w:rsidP="00B85FAD">
                  <w:pPr>
                    <w:pStyle w:val="TableText"/>
                  </w:pPr>
                  <w:r w:rsidRPr="00332986">
                    <w:t xml:space="preserve">Follow the numbered steps below for resulting in Cerner. </w:t>
                  </w:r>
                </w:p>
              </w:tc>
            </w:tr>
          </w:tbl>
          <w:p w14:paraId="25752B5B" w14:textId="77777777" w:rsidR="00F41CF1" w:rsidRPr="00332986" w:rsidRDefault="00F41CF1" w:rsidP="00B85FAD">
            <w:pPr>
              <w:pStyle w:val="BlockText"/>
            </w:pPr>
            <w:r w:rsidRPr="00332986">
              <w:rPr>
                <w:noProof/>
              </w:rPr>
              <w:drawing>
                <wp:inline distT="0" distB="0" distL="0" distR="0" wp14:anchorId="49687F37" wp14:editId="7F74CF2A">
                  <wp:extent cx="4754880" cy="2199640"/>
                  <wp:effectExtent l="0" t="0" r="7620" b="0"/>
                  <wp:docPr id="9" name="Picture 8" descr="A screenshot of a computer&#10;&#10;AI-generated content may be incorrect.">
                    <a:extLst xmlns:a="http://schemas.openxmlformats.org/drawingml/2006/main">
                      <a:ext uri="{FF2B5EF4-FFF2-40B4-BE49-F238E27FC236}">
                        <a16:creationId xmlns:a16="http://schemas.microsoft.com/office/drawing/2014/main" id="{5233570F-53AE-4389-47D4-9A5A4EDD40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AI-generated content may be incorrect.">
                            <a:extLst>
                              <a:ext uri="{FF2B5EF4-FFF2-40B4-BE49-F238E27FC236}">
                                <a16:creationId xmlns:a16="http://schemas.microsoft.com/office/drawing/2014/main" id="{5233570F-53AE-4389-47D4-9A5A4EDD40A4}"/>
                              </a:ext>
                            </a:extLst>
                          </pic:cNvPr>
                          <pic:cNvPicPr>
                            <a:picLocks noChangeAspect="1"/>
                          </pic:cNvPicPr>
                        </pic:nvPicPr>
                        <pic:blipFill>
                          <a:blip r:embed="rId12"/>
                          <a:stretch>
                            <a:fillRect/>
                          </a:stretch>
                        </pic:blipFill>
                        <pic:spPr>
                          <a:xfrm>
                            <a:off x="0" y="0"/>
                            <a:ext cx="4754880" cy="2199640"/>
                          </a:xfrm>
                          <a:prstGeom prst="rect">
                            <a:avLst/>
                          </a:prstGeom>
                        </pic:spPr>
                      </pic:pic>
                    </a:graphicData>
                  </a:graphic>
                </wp:inline>
              </w:drawing>
            </w:r>
          </w:p>
          <w:p w14:paraId="1B0CF8D5" w14:textId="77777777" w:rsidR="00F41CF1" w:rsidRPr="00332986" w:rsidRDefault="00F41CF1" w:rsidP="00B85FAD">
            <w:pPr>
              <w:pStyle w:val="BlockText"/>
            </w:pPr>
          </w:p>
          <w:tbl>
            <w:tblPr>
              <w:tblW w:w="5000" w:type="pct"/>
              <w:tblLayout w:type="fixed"/>
              <w:tblLook w:val="0000" w:firstRow="0" w:lastRow="0" w:firstColumn="0" w:lastColumn="0" w:noHBand="0" w:noVBand="0"/>
            </w:tblPr>
            <w:tblGrid>
              <w:gridCol w:w="3834"/>
              <w:gridCol w:w="3834"/>
            </w:tblGrid>
            <w:tr w:rsidR="00F41CF1" w:rsidRPr="00332986" w14:paraId="5A49D832"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BB2D4C0" w14:textId="77777777" w:rsidR="00F41CF1" w:rsidRPr="00332986" w:rsidRDefault="00F41CF1" w:rsidP="00B85FAD">
                  <w:pPr>
                    <w:pStyle w:val="TableHeaderText"/>
                  </w:pPr>
                  <w:bookmarkStart w:id="6" w:name="_fs_BntLCZzd0UIKcbSyqR0zA_0_9_0" w:colFirst="0" w:colLast="0"/>
                  <w:r w:rsidRPr="00332986">
                    <w:t>If</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7698ADA0" w14:textId="77777777" w:rsidR="00F41CF1" w:rsidRPr="00332986" w:rsidRDefault="00F41CF1" w:rsidP="00B85FAD">
                  <w:pPr>
                    <w:pStyle w:val="TableHeaderText"/>
                  </w:pPr>
                  <w:r w:rsidRPr="00332986">
                    <w:t>Then</w:t>
                  </w:r>
                </w:p>
              </w:tc>
            </w:tr>
            <w:bookmarkEnd w:id="6"/>
            <w:tr w:rsidR="00F41CF1" w:rsidRPr="00332986" w14:paraId="73A5B57C"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DF7E6C8" w14:textId="77777777" w:rsidR="00F41CF1" w:rsidRPr="00332986" w:rsidRDefault="00F41CF1" w:rsidP="00B85FAD">
                  <w:pPr>
                    <w:pStyle w:val="TableText"/>
                  </w:pPr>
                  <w:r w:rsidRPr="00332986">
                    <w:t>RBC count &gt;10,000 cells/mm</w:t>
                  </w:r>
                  <w:r w:rsidRPr="00332986">
                    <w:rPr>
                      <w:vertAlign w:val="superscript"/>
                    </w:rPr>
                    <w:t>3</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0A5D60B9" w14:textId="77777777" w:rsidR="00F41CF1" w:rsidRPr="00332986" w:rsidRDefault="00F41CF1" w:rsidP="00B85FAD">
                  <w:pPr>
                    <w:pStyle w:val="TableText"/>
                  </w:pPr>
                  <w:r w:rsidRPr="00332986">
                    <w:t>Report the corrected neutrophil absolute count.</w:t>
                  </w:r>
                </w:p>
                <w:p w14:paraId="3B54596C" w14:textId="77777777" w:rsidR="00F41CF1" w:rsidRPr="00332986" w:rsidRDefault="00F41CF1" w:rsidP="00B85FAD">
                  <w:pPr>
                    <w:pStyle w:val="TableText"/>
                  </w:pPr>
                </w:p>
                <w:p w14:paraId="2DF75143" w14:textId="77777777" w:rsidR="00F41CF1" w:rsidRPr="00332986" w:rsidRDefault="00F41CF1" w:rsidP="00B85FAD">
                  <w:pPr>
                    <w:pStyle w:val="TableText"/>
                  </w:pPr>
                  <w:r w:rsidRPr="00332986">
                    <w:t xml:space="preserve">Equation applied in Cerner: </w:t>
                  </w:r>
                </w:p>
                <w:p w14:paraId="03F546B1" w14:textId="77777777" w:rsidR="00F41CF1" w:rsidRPr="00332986" w:rsidRDefault="00F41CF1" w:rsidP="00B85FAD">
                  <w:pPr>
                    <w:pStyle w:val="TableText"/>
                  </w:pPr>
                  <w:r w:rsidRPr="00332986">
                    <w:rPr>
                      <w:sz w:val="20"/>
                    </w:rPr>
                    <w:t xml:space="preserve">Corrected </w:t>
                  </w:r>
                  <w:proofErr w:type="spellStart"/>
                  <w:r w:rsidRPr="00332986">
                    <w:rPr>
                      <w:sz w:val="20"/>
                    </w:rPr>
                    <w:t>Neut</w:t>
                  </w:r>
                  <w:proofErr w:type="spellEnd"/>
                  <w:r w:rsidRPr="00332986">
                    <w:rPr>
                      <w:sz w:val="20"/>
                    </w:rPr>
                    <w:t xml:space="preserve"> Abs Count = TNC * (</w:t>
                  </w:r>
                  <w:proofErr w:type="spellStart"/>
                  <w:r w:rsidRPr="00332986">
                    <w:rPr>
                      <w:sz w:val="20"/>
                    </w:rPr>
                    <w:t>Neut</w:t>
                  </w:r>
                  <w:proofErr w:type="spellEnd"/>
                  <w:r w:rsidRPr="00332986">
                    <w:rPr>
                      <w:sz w:val="20"/>
                    </w:rPr>
                    <w:t xml:space="preserve"> pct /100) – (RBC Count / 250)</w:t>
                  </w:r>
                </w:p>
              </w:tc>
            </w:tr>
            <w:tr w:rsidR="00F41CF1" w:rsidRPr="00332986" w14:paraId="7C122F76"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3730574D" w14:textId="77777777" w:rsidR="00F41CF1" w:rsidRPr="00332986" w:rsidRDefault="00F41CF1" w:rsidP="00B85FAD">
                  <w:pPr>
                    <w:pStyle w:val="TableText"/>
                  </w:pP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491E52F" w14:textId="77777777" w:rsidR="00F41CF1" w:rsidRPr="00332986" w:rsidRDefault="00F41CF1" w:rsidP="00B85FAD">
                  <w:pPr>
                    <w:pStyle w:val="TableText"/>
                  </w:pPr>
                  <w:r w:rsidRPr="00332986">
                    <w:t>See example of Cerner corrected result below (second result field in red)</w:t>
                  </w:r>
                </w:p>
              </w:tc>
            </w:tr>
          </w:tbl>
          <w:p w14:paraId="60B3B794" w14:textId="77777777" w:rsidR="00F41CF1" w:rsidRPr="00332986" w:rsidRDefault="00F41CF1" w:rsidP="00B85FAD">
            <w:pPr>
              <w:pStyle w:val="BlockText"/>
            </w:pPr>
            <w:r w:rsidRPr="00332986">
              <w:rPr>
                <w:noProof/>
              </w:rPr>
              <w:drawing>
                <wp:inline distT="0" distB="0" distL="0" distR="0" wp14:anchorId="1B98ACC7" wp14:editId="0106FFE2">
                  <wp:extent cx="4754880" cy="2182495"/>
                  <wp:effectExtent l="0" t="0" r="7620" b="8255"/>
                  <wp:docPr id="16768770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77040" name="Picture 1" descr="A screenshot of a comput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4880" cy="2182495"/>
                          </a:xfrm>
                          <a:prstGeom prst="rect">
                            <a:avLst/>
                          </a:prstGeom>
                          <a:noFill/>
                          <a:ln>
                            <a:noFill/>
                          </a:ln>
                        </pic:spPr>
                      </pic:pic>
                    </a:graphicData>
                  </a:graphic>
                </wp:inline>
              </w:drawing>
            </w:r>
          </w:p>
          <w:p w14:paraId="69969064" w14:textId="77777777" w:rsidR="00F41CF1" w:rsidRPr="00332986" w:rsidRDefault="00F41CF1" w:rsidP="00B85FAD">
            <w:pPr>
              <w:pStyle w:val="BlockText"/>
            </w:pPr>
          </w:p>
          <w:tbl>
            <w:tblPr>
              <w:tblW w:w="5000" w:type="pct"/>
              <w:tblLayout w:type="fixed"/>
              <w:tblLook w:val="0000" w:firstRow="0" w:lastRow="0" w:firstColumn="0" w:lastColumn="0" w:noHBand="0" w:noVBand="0"/>
            </w:tblPr>
            <w:tblGrid>
              <w:gridCol w:w="3834"/>
              <w:gridCol w:w="3834"/>
            </w:tblGrid>
            <w:tr w:rsidR="00F41CF1" w:rsidRPr="00332986" w14:paraId="44C185F0"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02E2E2F" w14:textId="77777777" w:rsidR="00F41CF1" w:rsidRPr="00332986" w:rsidRDefault="00F41CF1" w:rsidP="00B85FAD">
                  <w:pPr>
                    <w:pStyle w:val="TableHeaderText"/>
                  </w:pPr>
                  <w:bookmarkStart w:id="7" w:name="_fs_WPz44JzEI07WOi36Vifbg_0_9_0" w:colFirst="0" w:colLast="0"/>
                  <w:r w:rsidRPr="00332986">
                    <w:t>If</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16AEA375" w14:textId="77777777" w:rsidR="00F41CF1" w:rsidRPr="00332986" w:rsidRDefault="00F41CF1" w:rsidP="00B85FAD">
                  <w:pPr>
                    <w:pStyle w:val="TableHeaderText"/>
                  </w:pPr>
                  <w:r w:rsidRPr="00332986">
                    <w:t>Then</w:t>
                  </w:r>
                </w:p>
              </w:tc>
            </w:tr>
            <w:bookmarkEnd w:id="7"/>
            <w:tr w:rsidR="00F41CF1" w:rsidRPr="00332986" w14:paraId="1B14D5CE"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F3C1823" w14:textId="77777777" w:rsidR="00F41CF1" w:rsidRPr="00332986" w:rsidRDefault="00F41CF1" w:rsidP="00B85FAD">
                  <w:pPr>
                    <w:pStyle w:val="TableText"/>
                  </w:pPr>
                  <w:r w:rsidRPr="00332986">
                    <w:t>RBC count &gt;10,000 cells/mm</w:t>
                  </w:r>
                  <w:r w:rsidRPr="00332986">
                    <w:rPr>
                      <w:vertAlign w:val="superscript"/>
                    </w:rPr>
                    <w:t xml:space="preserve">3 </w:t>
                  </w:r>
                  <w:r w:rsidRPr="00332986">
                    <w:t>and the corrected neutrophil absolute count exceeds 250 cells/mm</w:t>
                  </w:r>
                  <w:r w:rsidRPr="00332986">
                    <w:rPr>
                      <w:vertAlign w:val="superscript"/>
                    </w:rPr>
                    <w:t>3</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4F76C949" w14:textId="77777777" w:rsidR="00F41CF1" w:rsidRPr="00332986" w:rsidRDefault="00F41CF1" w:rsidP="00B85FAD">
                  <w:pPr>
                    <w:pStyle w:val="TableText"/>
                  </w:pPr>
                  <w:r w:rsidRPr="00332986">
                    <w:t>Critical flagging is triggered in Cerner</w:t>
                  </w:r>
                </w:p>
              </w:tc>
            </w:tr>
            <w:tr w:rsidR="00F41CF1" w:rsidRPr="00332986" w14:paraId="740C19D5"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095B02FA" w14:textId="77777777" w:rsidR="00F41CF1" w:rsidRPr="00332986" w:rsidRDefault="00F41CF1" w:rsidP="00B85FAD">
                  <w:pPr>
                    <w:pStyle w:val="TableText"/>
                  </w:pP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038DDAB6" w14:textId="77777777" w:rsidR="00F41CF1" w:rsidRPr="00332986" w:rsidRDefault="00F41CF1" w:rsidP="00B85FAD">
                  <w:pPr>
                    <w:pStyle w:val="TableText"/>
                  </w:pPr>
                  <w:r w:rsidRPr="00332986">
                    <w:t>See example below</w:t>
                  </w:r>
                </w:p>
              </w:tc>
            </w:tr>
          </w:tbl>
          <w:p w14:paraId="0F47F68B" w14:textId="77777777" w:rsidR="00F41CF1" w:rsidRPr="00332986" w:rsidRDefault="00F41CF1" w:rsidP="00B85FAD">
            <w:pPr>
              <w:pStyle w:val="BlockText"/>
            </w:pPr>
            <w:r w:rsidRPr="00332986">
              <w:rPr>
                <w:noProof/>
              </w:rPr>
              <w:drawing>
                <wp:inline distT="0" distB="0" distL="0" distR="0" wp14:anchorId="7EF0B757" wp14:editId="47AADDAD">
                  <wp:extent cx="4754880" cy="2298065"/>
                  <wp:effectExtent l="0" t="0" r="7620" b="6985"/>
                  <wp:docPr id="137593311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33119" name="Picture 2" descr="A screenshot of a computer&#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54880" cy="2298065"/>
                          </a:xfrm>
                          <a:prstGeom prst="rect">
                            <a:avLst/>
                          </a:prstGeom>
                          <a:noFill/>
                          <a:ln>
                            <a:noFill/>
                          </a:ln>
                        </pic:spPr>
                      </pic:pic>
                    </a:graphicData>
                  </a:graphic>
                </wp:inline>
              </w:drawing>
            </w:r>
          </w:p>
          <w:p w14:paraId="56C9F734" w14:textId="77777777" w:rsidR="00F41CF1" w:rsidRDefault="00F41CF1" w:rsidP="00B85FAD">
            <w:pPr>
              <w:pStyle w:val="BlockText"/>
            </w:pPr>
          </w:p>
          <w:p w14:paraId="59642D77" w14:textId="77777777" w:rsidR="00FB52AC" w:rsidRPr="00332986" w:rsidRDefault="00FB52AC" w:rsidP="00B85FAD">
            <w:pPr>
              <w:pStyle w:val="BlockText"/>
            </w:pPr>
          </w:p>
          <w:tbl>
            <w:tblPr>
              <w:tblW w:w="5000" w:type="pct"/>
              <w:tblLayout w:type="fixed"/>
              <w:tblLook w:val="0000" w:firstRow="0" w:lastRow="0" w:firstColumn="0" w:lastColumn="0" w:noHBand="0" w:noVBand="0"/>
            </w:tblPr>
            <w:tblGrid>
              <w:gridCol w:w="3834"/>
              <w:gridCol w:w="3834"/>
            </w:tblGrid>
            <w:tr w:rsidR="00F41CF1" w:rsidRPr="00332986" w14:paraId="72945019"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1D1D7563" w14:textId="77777777" w:rsidR="00F41CF1" w:rsidRPr="00332986" w:rsidRDefault="00F41CF1" w:rsidP="00B85FAD">
                  <w:pPr>
                    <w:pStyle w:val="TableHeaderText"/>
                  </w:pPr>
                  <w:bookmarkStart w:id="8" w:name="_fs_bUziNTmUkWqH65wwhNsPg_0_9_0" w:colFirst="0" w:colLast="0"/>
                  <w:r w:rsidRPr="00332986">
                    <w:lastRenderedPageBreak/>
                    <w:t>If</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0E2D153C" w14:textId="77777777" w:rsidR="00F41CF1" w:rsidRPr="00332986" w:rsidRDefault="00F41CF1" w:rsidP="00B85FAD">
                  <w:pPr>
                    <w:pStyle w:val="TableHeaderText"/>
                  </w:pPr>
                  <w:r w:rsidRPr="00332986">
                    <w:t>Then</w:t>
                  </w:r>
                </w:p>
              </w:tc>
            </w:tr>
            <w:bookmarkEnd w:id="8"/>
            <w:tr w:rsidR="00F41CF1" w:rsidRPr="00332986" w14:paraId="2B6950F6"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3ED1BCDA" w14:textId="77777777" w:rsidR="00F41CF1" w:rsidRPr="00332986" w:rsidRDefault="00F41CF1" w:rsidP="00B85FAD">
                  <w:pPr>
                    <w:pStyle w:val="TableText"/>
                  </w:pPr>
                  <w:r w:rsidRPr="00332986">
                    <w:t>RBC count &lt;=10,000 cells/mm</w:t>
                  </w:r>
                  <w:r w:rsidRPr="00332986">
                    <w:rPr>
                      <w:vertAlign w:val="superscript"/>
                    </w:rPr>
                    <w:t xml:space="preserve">3 </w:t>
                  </w:r>
                  <w:r w:rsidRPr="00332986">
                    <w:t>and the corrected neutrophil absolute count exceeds 250 cells/mm</w:t>
                  </w:r>
                  <w:r w:rsidRPr="00332986">
                    <w:rPr>
                      <w:vertAlign w:val="superscript"/>
                    </w:rPr>
                    <w:t>3</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0F46D515" w14:textId="77777777" w:rsidR="00F41CF1" w:rsidRPr="00332986" w:rsidRDefault="00F41CF1" w:rsidP="00B85FAD">
                  <w:pPr>
                    <w:pStyle w:val="TableText"/>
                  </w:pPr>
                  <w:r w:rsidRPr="00332986">
                    <w:t>Critical flagging is triggered in Cerner</w:t>
                  </w:r>
                </w:p>
              </w:tc>
            </w:tr>
            <w:tr w:rsidR="00F41CF1" w:rsidRPr="00332986" w14:paraId="7ACD03F8" w14:textId="77777777" w:rsidTr="00B85FAD">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0253A80A" w14:textId="77777777" w:rsidR="00F41CF1" w:rsidRPr="00332986" w:rsidRDefault="00F41CF1" w:rsidP="00B85FAD">
                  <w:pPr>
                    <w:pStyle w:val="TableText"/>
                  </w:pP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E6243B9" w14:textId="77777777" w:rsidR="00F41CF1" w:rsidRPr="00332986" w:rsidRDefault="00F41CF1" w:rsidP="00B85FAD">
                  <w:pPr>
                    <w:pStyle w:val="TableText"/>
                  </w:pPr>
                  <w:r w:rsidRPr="00332986">
                    <w:t>See example below</w:t>
                  </w:r>
                </w:p>
              </w:tc>
            </w:tr>
          </w:tbl>
          <w:p w14:paraId="261E4A4A" w14:textId="77777777" w:rsidR="00F41CF1" w:rsidRPr="00332986" w:rsidRDefault="00F41CF1" w:rsidP="00B85FAD">
            <w:pPr>
              <w:pStyle w:val="BlockText"/>
            </w:pPr>
            <w:r w:rsidRPr="00332986">
              <w:rPr>
                <w:noProof/>
              </w:rPr>
              <w:drawing>
                <wp:inline distT="0" distB="0" distL="0" distR="0" wp14:anchorId="3993A7A8" wp14:editId="5AE96A96">
                  <wp:extent cx="4746625" cy="2282190"/>
                  <wp:effectExtent l="0" t="0" r="0" b="3810"/>
                  <wp:docPr id="88150445"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0445" name="Picture 3" descr="A screenshot of a compute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46625" cy="2282190"/>
                          </a:xfrm>
                          <a:prstGeom prst="rect">
                            <a:avLst/>
                          </a:prstGeom>
                          <a:noFill/>
                          <a:ln>
                            <a:noFill/>
                          </a:ln>
                        </pic:spPr>
                      </pic:pic>
                    </a:graphicData>
                  </a:graphic>
                </wp:inline>
              </w:drawing>
            </w:r>
          </w:p>
        </w:tc>
      </w:tr>
      <w:bookmarkEnd w:id="4"/>
    </w:tbl>
    <w:p w14:paraId="7E83704B" w14:textId="77777777" w:rsidR="00F41CF1" w:rsidRPr="00332986" w:rsidRDefault="00F41CF1" w:rsidP="00F41CF1">
      <w:pPr>
        <w:pStyle w:val="BlockLine"/>
        <w:numPr>
          <w:ilvl w:val="0"/>
          <w:numId w:val="40"/>
        </w:numPr>
        <w:pBdr>
          <w:top w:val="single" w:sz="6" w:space="0" w:color="000000"/>
          <w:between w:val="none" w:sz="0" w:space="0" w:color="auto"/>
        </w:pBdr>
        <w:jc w:val="right"/>
      </w:pPr>
    </w:p>
    <w:tbl>
      <w:tblPr>
        <w:tblW w:w="5000" w:type="pct"/>
        <w:tblLayout w:type="fixed"/>
        <w:tblLook w:val="0000" w:firstRow="0" w:lastRow="0" w:firstColumn="0" w:lastColumn="0" w:noHBand="0" w:noVBand="0"/>
      </w:tblPr>
      <w:tblGrid>
        <w:gridCol w:w="1754"/>
        <w:gridCol w:w="7894"/>
      </w:tblGrid>
      <w:tr w:rsidR="00F41CF1" w:rsidRPr="00332986" w14:paraId="217A7941" w14:textId="77777777" w:rsidTr="00B85FAD">
        <w:tc>
          <w:tcPr>
            <w:tcW w:w="34" w:type="pct"/>
            <w:shd w:val="clear" w:color="auto" w:fill="auto"/>
          </w:tcPr>
          <w:p w14:paraId="1377E476" w14:textId="77777777" w:rsidR="00F41CF1" w:rsidRPr="00332986" w:rsidRDefault="00F41CF1" w:rsidP="00B85FAD">
            <w:pPr>
              <w:pStyle w:val="Heading5"/>
              <w:rPr>
                <w:sz w:val="24"/>
                <w:szCs w:val="24"/>
              </w:rPr>
            </w:pPr>
            <w:bookmarkStart w:id="9" w:name="_Toc192155975"/>
            <w:bookmarkStart w:id="10" w:name="_fs_wz83I8HPECJyuDRbsHxQ_6_0_0" w:colFirst="0" w:colLast="0"/>
            <w:r w:rsidRPr="00332986">
              <w:rPr>
                <w:sz w:val="24"/>
                <w:szCs w:val="24"/>
              </w:rPr>
              <w:t>Calculations for peritoneal, ascites and abdominal fluid PMN correction</w:t>
            </w:r>
            <w:bookmarkEnd w:id="9"/>
          </w:p>
        </w:tc>
        <w:tc>
          <w:tcPr>
            <w:tcW w:w="153" w:type="pct"/>
            <w:shd w:val="clear" w:color="auto" w:fill="auto"/>
          </w:tcPr>
          <w:p w14:paraId="7984360A" w14:textId="77777777" w:rsidR="00F41CF1" w:rsidRPr="00332986" w:rsidRDefault="00F41CF1" w:rsidP="00F41CF1">
            <w:pPr>
              <w:pStyle w:val="BulletText1"/>
              <w:numPr>
                <w:ilvl w:val="0"/>
                <w:numId w:val="37"/>
              </w:numPr>
              <w:tabs>
                <w:tab w:val="num" w:pos="360"/>
              </w:tabs>
              <w:rPr>
                <w:szCs w:val="24"/>
              </w:rPr>
            </w:pPr>
            <w:r w:rsidRPr="00332986">
              <w:rPr>
                <w:szCs w:val="24"/>
              </w:rPr>
              <w:t>RBC count &lt;=10,000 cells/mm</w:t>
            </w:r>
            <w:r w:rsidRPr="00332986">
              <w:rPr>
                <w:szCs w:val="24"/>
                <w:vertAlign w:val="superscript"/>
              </w:rPr>
              <w:t>3</w:t>
            </w:r>
          </w:p>
          <w:p w14:paraId="601A2028" w14:textId="77777777" w:rsidR="00F41CF1" w:rsidRPr="00332986" w:rsidRDefault="00F41CF1" w:rsidP="00B85FAD">
            <w:pPr>
              <w:pStyle w:val="BulletText1"/>
              <w:numPr>
                <w:ilvl w:val="0"/>
                <w:numId w:val="0"/>
              </w:numPr>
              <w:ind w:left="173"/>
              <w:rPr>
                <w:szCs w:val="24"/>
              </w:rPr>
            </w:pPr>
            <w:r w:rsidRPr="00332986">
              <w:rPr>
                <w:szCs w:val="24"/>
              </w:rPr>
              <w:t>Neutrophil Abs Man = TNC Man Count * (Neutrophils pct/100)</w:t>
            </w:r>
          </w:p>
          <w:p w14:paraId="6550888E" w14:textId="77777777" w:rsidR="00F41CF1" w:rsidRPr="00332986" w:rsidRDefault="00F41CF1" w:rsidP="00B85FAD">
            <w:pPr>
              <w:pStyle w:val="BulletText1"/>
              <w:numPr>
                <w:ilvl w:val="0"/>
                <w:numId w:val="0"/>
              </w:numPr>
              <w:ind w:left="173"/>
              <w:rPr>
                <w:szCs w:val="24"/>
              </w:rPr>
            </w:pPr>
          </w:p>
          <w:p w14:paraId="5D938A3F" w14:textId="77777777" w:rsidR="00F41CF1" w:rsidRPr="00332986" w:rsidRDefault="00F41CF1" w:rsidP="00F41CF1">
            <w:pPr>
              <w:pStyle w:val="BulletText1"/>
              <w:numPr>
                <w:ilvl w:val="0"/>
                <w:numId w:val="37"/>
              </w:numPr>
              <w:tabs>
                <w:tab w:val="num" w:pos="360"/>
              </w:tabs>
              <w:rPr>
                <w:szCs w:val="24"/>
              </w:rPr>
            </w:pPr>
            <w:r w:rsidRPr="00332986">
              <w:rPr>
                <w:szCs w:val="24"/>
              </w:rPr>
              <w:t xml:space="preserve"> RBC count &gt;10,000 cells/mm</w:t>
            </w:r>
            <w:r w:rsidRPr="00332986">
              <w:rPr>
                <w:szCs w:val="24"/>
                <w:vertAlign w:val="superscript"/>
              </w:rPr>
              <w:t>3</w:t>
            </w:r>
          </w:p>
          <w:p w14:paraId="002B8ADA" w14:textId="77777777" w:rsidR="00F41CF1" w:rsidRPr="00332986" w:rsidRDefault="00F41CF1" w:rsidP="00B85FAD">
            <w:pPr>
              <w:pStyle w:val="BulletText2"/>
              <w:numPr>
                <w:ilvl w:val="0"/>
                <w:numId w:val="0"/>
              </w:numPr>
              <w:ind w:left="346" w:hanging="173"/>
              <w:rPr>
                <w:szCs w:val="24"/>
              </w:rPr>
            </w:pPr>
            <w:r w:rsidRPr="00332986">
              <w:rPr>
                <w:szCs w:val="24"/>
              </w:rPr>
              <w:t xml:space="preserve">Corrected </w:t>
            </w:r>
            <w:proofErr w:type="spellStart"/>
            <w:r w:rsidRPr="00332986">
              <w:rPr>
                <w:szCs w:val="24"/>
              </w:rPr>
              <w:t>Neut</w:t>
            </w:r>
            <w:proofErr w:type="spellEnd"/>
            <w:r w:rsidRPr="00332986">
              <w:rPr>
                <w:szCs w:val="24"/>
              </w:rPr>
              <w:t xml:space="preserve"> Abs Count = TNC * (</w:t>
            </w:r>
            <w:proofErr w:type="spellStart"/>
            <w:r w:rsidRPr="00332986">
              <w:rPr>
                <w:szCs w:val="24"/>
              </w:rPr>
              <w:t>Neut</w:t>
            </w:r>
            <w:proofErr w:type="spellEnd"/>
            <w:r w:rsidRPr="00332986">
              <w:rPr>
                <w:szCs w:val="24"/>
              </w:rPr>
              <w:t xml:space="preserve"> pct /100) – (RBC Count / 250)</w:t>
            </w:r>
          </w:p>
        </w:tc>
      </w:tr>
      <w:bookmarkEnd w:id="10"/>
    </w:tbl>
    <w:p w14:paraId="728A84F5" w14:textId="77777777" w:rsidR="00F41CF1" w:rsidRDefault="00F41CF1" w:rsidP="00F41CF1">
      <w:pPr>
        <w:pStyle w:val="BlockLine"/>
        <w:numPr>
          <w:ilvl w:val="0"/>
          <w:numId w:val="40"/>
        </w:numPr>
        <w:pBdr>
          <w:top w:val="single" w:sz="6" w:space="0" w:color="000000"/>
          <w:between w:val="none" w:sz="0" w:space="0" w:color="auto"/>
        </w:pBdr>
        <w:jc w:val="right"/>
      </w:pPr>
    </w:p>
    <w:tbl>
      <w:tblPr>
        <w:tblW w:w="5000" w:type="pct"/>
        <w:tblLayout w:type="fixed"/>
        <w:tblLook w:val="0000" w:firstRow="0" w:lastRow="0" w:firstColumn="0" w:lastColumn="0" w:noHBand="0" w:noVBand="0"/>
      </w:tblPr>
      <w:tblGrid>
        <w:gridCol w:w="1746"/>
        <w:gridCol w:w="7902"/>
      </w:tblGrid>
      <w:tr w:rsidR="00F41CF1" w14:paraId="6F3E7056" w14:textId="77777777" w:rsidTr="00B85FAD">
        <w:tc>
          <w:tcPr>
            <w:tcW w:w="905" w:type="pct"/>
            <w:shd w:val="clear" w:color="auto" w:fill="auto"/>
          </w:tcPr>
          <w:p w14:paraId="471BAB22" w14:textId="77777777" w:rsidR="00F41CF1" w:rsidRDefault="00F41CF1" w:rsidP="00B85FAD">
            <w:pPr>
              <w:pStyle w:val="Heading5"/>
            </w:pPr>
            <w:bookmarkStart w:id="11" w:name="_fs_a70cjum0UUWIoviKIt1Tw" w:colFirst="0" w:colLast="0"/>
            <w:r>
              <w:t>Alert Values</w:t>
            </w:r>
          </w:p>
        </w:tc>
        <w:tc>
          <w:tcPr>
            <w:tcW w:w="4095" w:type="pct"/>
            <w:shd w:val="clear" w:color="auto" w:fill="auto"/>
          </w:tcPr>
          <w:p w14:paraId="0B810235" w14:textId="77777777" w:rsidR="00F41CF1" w:rsidRDefault="00F41CF1" w:rsidP="00B85FAD">
            <w:pPr>
              <w:pStyle w:val="BlockText"/>
            </w:pPr>
            <w:r>
              <w:t>C</w:t>
            </w:r>
            <w:r w:rsidRPr="00332986">
              <w:t>orrected neutrophil absolute count exceeds 250 cells/mm</w:t>
            </w:r>
            <w:r w:rsidRPr="00332986">
              <w:rPr>
                <w:vertAlign w:val="superscript"/>
              </w:rPr>
              <w:t>3</w:t>
            </w:r>
          </w:p>
        </w:tc>
      </w:tr>
      <w:bookmarkEnd w:id="11"/>
    </w:tbl>
    <w:p w14:paraId="59871544" w14:textId="3A4A38F2" w:rsidR="00844F68" w:rsidRDefault="00844F68" w:rsidP="009857C1"/>
    <w:p w14:paraId="47463785" w14:textId="77777777" w:rsidR="00143483" w:rsidRDefault="00143483" w:rsidP="009857C1"/>
    <w:tbl>
      <w:tblPr>
        <w:tblW w:w="9738" w:type="dxa"/>
        <w:tblLayout w:type="fixed"/>
        <w:tblLook w:val="0000" w:firstRow="0" w:lastRow="0" w:firstColumn="0" w:lastColumn="0" w:noHBand="0" w:noVBand="0"/>
      </w:tblPr>
      <w:tblGrid>
        <w:gridCol w:w="1728"/>
        <w:gridCol w:w="8010"/>
      </w:tblGrid>
      <w:tr w:rsidR="009857C1" w14:paraId="189362ED" w14:textId="77777777" w:rsidTr="008B7E48">
        <w:trPr>
          <w:cantSplit/>
        </w:trPr>
        <w:tc>
          <w:tcPr>
            <w:tcW w:w="1728" w:type="dxa"/>
          </w:tcPr>
          <w:p w14:paraId="75261734" w14:textId="50D35655" w:rsidR="009857C1" w:rsidRPr="00781F79" w:rsidRDefault="006061C4" w:rsidP="008B7E48">
            <w:pPr>
              <w:pStyle w:val="Heading5"/>
            </w:pPr>
            <w:r>
              <w:lastRenderedPageBreak/>
              <w:t>C</w:t>
            </w:r>
            <w:r w:rsidR="009857C1">
              <w:t>ontrolled Documents</w:t>
            </w:r>
          </w:p>
        </w:tc>
        <w:tc>
          <w:tcPr>
            <w:tcW w:w="8010" w:type="dxa"/>
          </w:tcPr>
          <w:tbl>
            <w:tblPr>
              <w:tblpPr w:leftFromText="180" w:rightFromText="180" w:horzAnchor="margin"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9857C1" w14:paraId="091B3794" w14:textId="77777777" w:rsidTr="008B7E48">
              <w:tc>
                <w:tcPr>
                  <w:tcW w:w="2407" w:type="dxa"/>
                  <w:shd w:val="clear" w:color="auto" w:fill="auto"/>
                </w:tcPr>
                <w:p w14:paraId="51550952" w14:textId="77777777" w:rsidR="009857C1" w:rsidRPr="007D3E52" w:rsidRDefault="009857C1" w:rsidP="008B7E48">
                  <w:pPr>
                    <w:pStyle w:val="BlockText"/>
                    <w:rPr>
                      <w:b/>
                    </w:rPr>
                  </w:pPr>
                  <w:r w:rsidRPr="007D3E52">
                    <w:rPr>
                      <w:b/>
                    </w:rPr>
                    <w:t>Document Number</w:t>
                  </w:r>
                </w:p>
              </w:tc>
              <w:tc>
                <w:tcPr>
                  <w:tcW w:w="5102" w:type="dxa"/>
                  <w:shd w:val="clear" w:color="auto" w:fill="auto"/>
                </w:tcPr>
                <w:p w14:paraId="46536A20" w14:textId="77777777" w:rsidR="009857C1" w:rsidRPr="007D3E52" w:rsidRDefault="009857C1" w:rsidP="008B7E48">
                  <w:pPr>
                    <w:pStyle w:val="BlockText"/>
                    <w:rPr>
                      <w:b/>
                    </w:rPr>
                  </w:pPr>
                  <w:r w:rsidRPr="007D3E52">
                    <w:rPr>
                      <w:b/>
                    </w:rPr>
                    <w:t>Document Name</w:t>
                  </w:r>
                </w:p>
              </w:tc>
            </w:tr>
            <w:tr w:rsidR="009857C1" w14:paraId="1AB65486" w14:textId="77777777" w:rsidTr="008B7E48">
              <w:tc>
                <w:tcPr>
                  <w:tcW w:w="2407" w:type="dxa"/>
                  <w:shd w:val="clear" w:color="auto" w:fill="auto"/>
                </w:tcPr>
                <w:p w14:paraId="742FD618" w14:textId="77777777" w:rsidR="009857C1" w:rsidRDefault="009857C1" w:rsidP="008B7E48">
                  <w:pPr>
                    <w:pStyle w:val="BlockText"/>
                  </w:pPr>
                  <w:r>
                    <w:t>LAMC-PPP-0123</w:t>
                  </w:r>
                </w:p>
              </w:tc>
              <w:tc>
                <w:tcPr>
                  <w:tcW w:w="5102" w:type="dxa"/>
                  <w:shd w:val="clear" w:color="auto" w:fill="auto"/>
                </w:tcPr>
                <w:p w14:paraId="6A3552CC" w14:textId="77777777" w:rsidR="009857C1" w:rsidRDefault="009857C1" w:rsidP="008B7E48">
                  <w:pPr>
                    <w:pStyle w:val="BlockText"/>
                    <w:jc w:val="left"/>
                  </w:pPr>
                  <w:r>
                    <w:t>Safety Practices</w:t>
                  </w:r>
                </w:p>
              </w:tc>
            </w:tr>
            <w:tr w:rsidR="009857C1" w14:paraId="52CAF413" w14:textId="77777777" w:rsidTr="008B7E48">
              <w:tc>
                <w:tcPr>
                  <w:tcW w:w="2407" w:type="dxa"/>
                  <w:shd w:val="clear" w:color="auto" w:fill="auto"/>
                </w:tcPr>
                <w:p w14:paraId="5FD5482F" w14:textId="77777777" w:rsidR="009857C1" w:rsidRDefault="009857C1" w:rsidP="008B7E48">
                  <w:pPr>
                    <w:jc w:val="center"/>
                  </w:pPr>
                  <w:r w:rsidRPr="00C01AA8">
                    <w:t>LAMC-PPP-012</w:t>
                  </w:r>
                  <w:r>
                    <w:t>7</w:t>
                  </w:r>
                </w:p>
              </w:tc>
              <w:tc>
                <w:tcPr>
                  <w:tcW w:w="5102" w:type="dxa"/>
                  <w:shd w:val="clear" w:color="auto" w:fill="auto"/>
                </w:tcPr>
                <w:p w14:paraId="143F130F" w14:textId="77777777" w:rsidR="009857C1" w:rsidRDefault="009857C1" w:rsidP="008B7E48">
                  <w:pPr>
                    <w:pStyle w:val="BlockText"/>
                    <w:jc w:val="left"/>
                  </w:pPr>
                  <w:r>
                    <w:t>Infection Control</w:t>
                  </w:r>
                </w:p>
              </w:tc>
            </w:tr>
            <w:tr w:rsidR="009857C1" w14:paraId="27C4FBFF" w14:textId="77777777" w:rsidTr="008B7E48">
              <w:tc>
                <w:tcPr>
                  <w:tcW w:w="2407" w:type="dxa"/>
                  <w:shd w:val="clear" w:color="auto" w:fill="auto"/>
                </w:tcPr>
                <w:p w14:paraId="4F025DA2" w14:textId="77777777" w:rsidR="009857C1" w:rsidRDefault="009857C1" w:rsidP="008B7E48">
                  <w:pPr>
                    <w:jc w:val="center"/>
                  </w:pPr>
                  <w:r w:rsidRPr="00C01AA8">
                    <w:t>LAMC-PPP-012</w:t>
                  </w:r>
                  <w:r>
                    <w:t>8</w:t>
                  </w:r>
                </w:p>
              </w:tc>
              <w:tc>
                <w:tcPr>
                  <w:tcW w:w="5102" w:type="dxa"/>
                  <w:shd w:val="clear" w:color="auto" w:fill="auto"/>
                </w:tcPr>
                <w:p w14:paraId="28CEFCCD" w14:textId="77777777" w:rsidR="009857C1" w:rsidRDefault="009857C1" w:rsidP="008B7E48">
                  <w:pPr>
                    <w:pStyle w:val="BlockText"/>
                    <w:jc w:val="left"/>
                  </w:pPr>
                  <w:r>
                    <w:t>Universal Body Substance Precaution</w:t>
                  </w:r>
                </w:p>
              </w:tc>
            </w:tr>
            <w:tr w:rsidR="009857C1" w14:paraId="721DD64B" w14:textId="77777777" w:rsidTr="008B7E48">
              <w:tc>
                <w:tcPr>
                  <w:tcW w:w="2407" w:type="dxa"/>
                  <w:shd w:val="clear" w:color="auto" w:fill="auto"/>
                </w:tcPr>
                <w:p w14:paraId="4B042FF7" w14:textId="77777777" w:rsidR="009857C1" w:rsidRDefault="009857C1" w:rsidP="008B7E48">
                  <w:pPr>
                    <w:jc w:val="center"/>
                  </w:pPr>
                  <w:r w:rsidRPr="00C01AA8">
                    <w:t>LAMC-PPP-012</w:t>
                  </w:r>
                  <w:r>
                    <w:t>9</w:t>
                  </w:r>
                </w:p>
              </w:tc>
              <w:tc>
                <w:tcPr>
                  <w:tcW w:w="5102" w:type="dxa"/>
                  <w:shd w:val="clear" w:color="auto" w:fill="auto"/>
                </w:tcPr>
                <w:p w14:paraId="7AB0F7C2" w14:textId="77777777" w:rsidR="009857C1" w:rsidRDefault="009857C1" w:rsidP="008B7E48">
                  <w:pPr>
                    <w:pStyle w:val="BlockText"/>
                    <w:jc w:val="left"/>
                  </w:pPr>
                  <w:r>
                    <w:t>Handling of Regular and Infectious Waste</w:t>
                  </w:r>
                </w:p>
              </w:tc>
            </w:tr>
            <w:tr w:rsidR="009857C1" w14:paraId="5FB3EB0B" w14:textId="77777777" w:rsidTr="008B7E48">
              <w:tc>
                <w:tcPr>
                  <w:tcW w:w="2407" w:type="dxa"/>
                  <w:shd w:val="clear" w:color="auto" w:fill="auto"/>
                </w:tcPr>
                <w:p w14:paraId="7DB2EF28" w14:textId="77777777" w:rsidR="009857C1" w:rsidRDefault="009857C1" w:rsidP="008B7E48">
                  <w:pPr>
                    <w:jc w:val="center"/>
                  </w:pPr>
                  <w:r>
                    <w:t>LAMC-PPP-0130</w:t>
                  </w:r>
                </w:p>
              </w:tc>
              <w:tc>
                <w:tcPr>
                  <w:tcW w:w="5102" w:type="dxa"/>
                  <w:shd w:val="clear" w:color="auto" w:fill="auto"/>
                </w:tcPr>
                <w:p w14:paraId="548DD1BC" w14:textId="77777777" w:rsidR="009857C1" w:rsidRDefault="009857C1" w:rsidP="008B7E48">
                  <w:pPr>
                    <w:pStyle w:val="BlockText"/>
                    <w:jc w:val="left"/>
                  </w:pPr>
                  <w:r>
                    <w:t>Cleaning Work Areas</w:t>
                  </w:r>
                </w:p>
              </w:tc>
            </w:tr>
            <w:tr w:rsidR="009857C1" w14:paraId="704B7D62" w14:textId="77777777" w:rsidTr="008B7E48">
              <w:tc>
                <w:tcPr>
                  <w:tcW w:w="2407" w:type="dxa"/>
                  <w:shd w:val="clear" w:color="auto" w:fill="auto"/>
                </w:tcPr>
                <w:p w14:paraId="144CE55B" w14:textId="77777777" w:rsidR="009857C1" w:rsidRDefault="009857C1" w:rsidP="008B7E48">
                  <w:pPr>
                    <w:jc w:val="center"/>
                  </w:pPr>
                  <w:r>
                    <w:t>LAMC-PPP-0132</w:t>
                  </w:r>
                </w:p>
              </w:tc>
              <w:tc>
                <w:tcPr>
                  <w:tcW w:w="5102" w:type="dxa"/>
                  <w:shd w:val="clear" w:color="auto" w:fill="auto"/>
                </w:tcPr>
                <w:p w14:paraId="65079E29" w14:textId="77777777" w:rsidR="009857C1" w:rsidRDefault="009857C1" w:rsidP="008B7E48">
                  <w:pPr>
                    <w:pStyle w:val="BlockText"/>
                    <w:jc w:val="left"/>
                  </w:pPr>
                  <w:r>
                    <w:t>Hand-washing Policy</w:t>
                  </w:r>
                </w:p>
              </w:tc>
            </w:tr>
            <w:tr w:rsidR="009857C1" w14:paraId="026305DB" w14:textId="77777777" w:rsidTr="008B7E48">
              <w:tc>
                <w:tcPr>
                  <w:tcW w:w="2407" w:type="dxa"/>
                  <w:shd w:val="clear" w:color="auto" w:fill="auto"/>
                </w:tcPr>
                <w:p w14:paraId="1B16076C" w14:textId="77777777" w:rsidR="009857C1" w:rsidRDefault="009857C1" w:rsidP="008B7E48">
                  <w:pPr>
                    <w:jc w:val="center"/>
                  </w:pPr>
                  <w:r>
                    <w:t>LAMC-PPP-0134</w:t>
                  </w:r>
                </w:p>
              </w:tc>
              <w:tc>
                <w:tcPr>
                  <w:tcW w:w="5102" w:type="dxa"/>
                  <w:shd w:val="clear" w:color="auto" w:fill="auto"/>
                </w:tcPr>
                <w:p w14:paraId="37278696" w14:textId="77777777" w:rsidR="009857C1" w:rsidRDefault="009857C1" w:rsidP="008B7E48">
                  <w:pPr>
                    <w:pStyle w:val="BlockText"/>
                    <w:jc w:val="left"/>
                  </w:pPr>
                  <w:r>
                    <w:t>Storage and Disposal of Chemical Hazardous Waste</w:t>
                  </w:r>
                </w:p>
              </w:tc>
            </w:tr>
            <w:tr w:rsidR="009857C1" w14:paraId="3F007FCB" w14:textId="77777777" w:rsidTr="008B7E48">
              <w:tc>
                <w:tcPr>
                  <w:tcW w:w="2407" w:type="dxa"/>
                  <w:shd w:val="clear" w:color="auto" w:fill="auto"/>
                </w:tcPr>
                <w:p w14:paraId="2BE46279" w14:textId="77777777" w:rsidR="009857C1" w:rsidRDefault="009857C1" w:rsidP="008B7E48">
                  <w:pPr>
                    <w:pStyle w:val="Header"/>
                  </w:pPr>
                  <w:r>
                    <w:t>LAMC-PPP-0310</w:t>
                  </w:r>
                </w:p>
              </w:tc>
              <w:tc>
                <w:tcPr>
                  <w:tcW w:w="5102" w:type="dxa"/>
                  <w:shd w:val="clear" w:color="auto" w:fill="auto"/>
                </w:tcPr>
                <w:p w14:paraId="73A29379" w14:textId="77777777" w:rsidR="009857C1" w:rsidRDefault="009857C1" w:rsidP="008B7E48">
                  <w:pPr>
                    <w:pStyle w:val="TableText"/>
                  </w:pPr>
                  <w:proofErr w:type="spellStart"/>
                  <w:r>
                    <w:t>Cytospin</w:t>
                  </w:r>
                  <w:proofErr w:type="spellEnd"/>
                  <w:r>
                    <w:t xml:space="preserve"> smear preparation using </w:t>
                  </w:r>
                  <w:proofErr w:type="spellStart"/>
                  <w:r>
                    <w:t>Thermo</w:t>
                  </w:r>
                  <w:proofErr w:type="spellEnd"/>
                  <w:r>
                    <w:t xml:space="preserve"> Scientific </w:t>
                  </w:r>
                  <w:proofErr w:type="spellStart"/>
                  <w:r>
                    <w:t>Cytospin</w:t>
                  </w:r>
                  <w:proofErr w:type="spellEnd"/>
                  <w:r>
                    <w:t xml:space="preserve"> 4</w:t>
                  </w:r>
                </w:p>
              </w:tc>
            </w:tr>
            <w:tr w:rsidR="009857C1" w14:paraId="356C9BD6" w14:textId="77777777" w:rsidTr="008B7E48">
              <w:tc>
                <w:tcPr>
                  <w:tcW w:w="2407" w:type="dxa"/>
                  <w:shd w:val="clear" w:color="auto" w:fill="auto"/>
                </w:tcPr>
                <w:p w14:paraId="11336BE3" w14:textId="77777777" w:rsidR="009857C1" w:rsidRDefault="009857C1" w:rsidP="008B7E48">
                  <w:pPr>
                    <w:pStyle w:val="Header"/>
                  </w:pPr>
                  <w:r>
                    <w:t>LAMC-PPP-0304</w:t>
                  </w:r>
                </w:p>
              </w:tc>
              <w:tc>
                <w:tcPr>
                  <w:tcW w:w="5102" w:type="dxa"/>
                  <w:shd w:val="clear" w:color="auto" w:fill="auto"/>
                </w:tcPr>
                <w:p w14:paraId="7CBE8E78" w14:textId="77777777" w:rsidR="009857C1" w:rsidRDefault="009857C1" w:rsidP="008B7E48">
                  <w:pPr>
                    <w:pStyle w:val="TableText"/>
                  </w:pPr>
                  <w:r>
                    <w:t>Fluid Quality Control Procedure</w:t>
                  </w:r>
                </w:p>
              </w:tc>
            </w:tr>
            <w:tr w:rsidR="009857C1" w14:paraId="168FD9A6" w14:textId="77777777" w:rsidTr="008B7E48">
              <w:tc>
                <w:tcPr>
                  <w:tcW w:w="2407" w:type="dxa"/>
                  <w:shd w:val="clear" w:color="auto" w:fill="auto"/>
                </w:tcPr>
                <w:p w14:paraId="22A33F87" w14:textId="77777777" w:rsidR="009857C1" w:rsidRDefault="009857C1" w:rsidP="008B7E48">
                  <w:pPr>
                    <w:pStyle w:val="Header"/>
                  </w:pPr>
                  <w:r>
                    <w:t>Attachment A</w:t>
                  </w:r>
                </w:p>
              </w:tc>
              <w:tc>
                <w:tcPr>
                  <w:tcW w:w="5102" w:type="dxa"/>
                  <w:shd w:val="clear" w:color="auto" w:fill="auto"/>
                </w:tcPr>
                <w:p w14:paraId="6BC8EF43" w14:textId="77777777" w:rsidR="009857C1" w:rsidRDefault="009857C1" w:rsidP="008B7E48">
                  <w:pPr>
                    <w:pStyle w:val="TableText"/>
                  </w:pPr>
                  <w:r>
                    <w:t>Body Fluid Log Form</w:t>
                  </w:r>
                </w:p>
              </w:tc>
            </w:tr>
            <w:tr w:rsidR="009857C1" w14:paraId="0C6846AA" w14:textId="77777777" w:rsidTr="008B7E48">
              <w:tc>
                <w:tcPr>
                  <w:tcW w:w="2407" w:type="dxa"/>
                  <w:shd w:val="clear" w:color="auto" w:fill="auto"/>
                </w:tcPr>
                <w:p w14:paraId="279D75F8" w14:textId="77777777" w:rsidR="009857C1" w:rsidRDefault="009857C1" w:rsidP="008B7E48">
                  <w:pPr>
                    <w:pStyle w:val="Header"/>
                  </w:pPr>
                  <w:r>
                    <w:t>Attachment R1</w:t>
                  </w:r>
                </w:p>
              </w:tc>
              <w:tc>
                <w:tcPr>
                  <w:tcW w:w="5102" w:type="dxa"/>
                  <w:shd w:val="clear" w:color="auto" w:fill="auto"/>
                </w:tcPr>
                <w:p w14:paraId="5EC37B91" w14:textId="77777777" w:rsidR="009857C1" w:rsidRPr="00FB21EC" w:rsidRDefault="009857C1" w:rsidP="008B7E48">
                  <w:pPr>
                    <w:pStyle w:val="TableText"/>
                  </w:pPr>
                  <w:r w:rsidRPr="00FB21EC">
                    <w:t>Pathologist Review for Suspicious cells Log</w:t>
                  </w:r>
                </w:p>
              </w:tc>
            </w:tr>
            <w:tr w:rsidR="00844F68" w14:paraId="1DB49A0D" w14:textId="77777777" w:rsidTr="008B7E48">
              <w:tc>
                <w:tcPr>
                  <w:tcW w:w="2407" w:type="dxa"/>
                  <w:shd w:val="clear" w:color="auto" w:fill="auto"/>
                </w:tcPr>
                <w:p w14:paraId="699D71D5" w14:textId="77777777" w:rsidR="00844F68" w:rsidRDefault="00844F68" w:rsidP="008B7E48">
                  <w:pPr>
                    <w:pStyle w:val="Header"/>
                  </w:pPr>
                </w:p>
              </w:tc>
              <w:tc>
                <w:tcPr>
                  <w:tcW w:w="5102" w:type="dxa"/>
                  <w:shd w:val="clear" w:color="auto" w:fill="auto"/>
                </w:tcPr>
                <w:p w14:paraId="5824FAC1" w14:textId="672742CB" w:rsidR="00844F68" w:rsidRPr="00844F68" w:rsidRDefault="00844F68" w:rsidP="008B7E48">
                  <w:pPr>
                    <w:pStyle w:val="TableText"/>
                  </w:pPr>
                  <w:r w:rsidRPr="00844F68">
                    <w:t>Diluent Background Check procedure</w:t>
                  </w:r>
                </w:p>
              </w:tc>
            </w:tr>
          </w:tbl>
          <w:p w14:paraId="176BAB32" w14:textId="77777777" w:rsidR="009857C1" w:rsidRPr="00D05042" w:rsidRDefault="009857C1" w:rsidP="008B7E48">
            <w:pPr>
              <w:rPr>
                <w:szCs w:val="24"/>
              </w:rPr>
            </w:pPr>
            <w:r>
              <w:t>See below the list of controlled documents</w:t>
            </w:r>
          </w:p>
        </w:tc>
      </w:tr>
      <w:tr w:rsidR="009857C1" w14:paraId="41E5D201" w14:textId="77777777" w:rsidTr="008B7E48">
        <w:trPr>
          <w:cantSplit/>
        </w:trPr>
        <w:tc>
          <w:tcPr>
            <w:tcW w:w="1728" w:type="dxa"/>
          </w:tcPr>
          <w:p w14:paraId="6946D5B1" w14:textId="77777777" w:rsidR="009857C1" w:rsidRDefault="009857C1" w:rsidP="008B7E48">
            <w:pPr>
              <w:pStyle w:val="Heading5"/>
            </w:pPr>
          </w:p>
          <w:p w14:paraId="5D80DEF6" w14:textId="77777777" w:rsidR="009857C1" w:rsidRPr="00781F79" w:rsidRDefault="009857C1" w:rsidP="008B7E48">
            <w:pPr>
              <w:pStyle w:val="Heading5"/>
            </w:pPr>
            <w:r w:rsidRPr="00781F79">
              <w:t>A</w:t>
            </w:r>
            <w:r>
              <w:t>uthor(s)</w:t>
            </w:r>
          </w:p>
        </w:tc>
        <w:tc>
          <w:tcPr>
            <w:tcW w:w="8010" w:type="dxa"/>
          </w:tcPr>
          <w:p w14:paraId="33F66048" w14:textId="77777777" w:rsidR="009857C1" w:rsidRPr="00D05042" w:rsidRDefault="009857C1" w:rsidP="008B7E48">
            <w:pPr>
              <w:rPr>
                <w:szCs w:val="24"/>
              </w:rPr>
            </w:pPr>
          </w:p>
          <w:p w14:paraId="0DD866A0" w14:textId="77777777" w:rsidR="009857C1" w:rsidRPr="00D05042" w:rsidRDefault="009857C1" w:rsidP="008B7E48">
            <w:pPr>
              <w:rPr>
                <w:szCs w:val="24"/>
              </w:rPr>
            </w:pPr>
            <w:r>
              <w:t>Alvin Castillo</w:t>
            </w:r>
          </w:p>
        </w:tc>
      </w:tr>
    </w:tbl>
    <w:p w14:paraId="28B64DF3" w14:textId="77777777" w:rsidR="009857C1" w:rsidRDefault="009857C1" w:rsidP="009857C1"/>
    <w:p w14:paraId="74D93818" w14:textId="77777777" w:rsidR="0014584F" w:rsidRDefault="0014584F" w:rsidP="009857C1"/>
    <w:p w14:paraId="4C49E23C" w14:textId="77777777" w:rsidR="0014584F" w:rsidRDefault="0014584F" w:rsidP="009857C1"/>
    <w:p w14:paraId="4978F8D4" w14:textId="77777777" w:rsidR="0014584F" w:rsidRDefault="0014584F" w:rsidP="009857C1"/>
    <w:p w14:paraId="40EEBF79" w14:textId="77777777" w:rsidR="0014584F" w:rsidRDefault="0014584F" w:rsidP="009857C1"/>
    <w:p w14:paraId="0F7AED33" w14:textId="77777777" w:rsidR="0014584F" w:rsidRDefault="0014584F" w:rsidP="009857C1"/>
    <w:p w14:paraId="79EA73EC" w14:textId="77777777" w:rsidR="0014584F" w:rsidRDefault="0014584F" w:rsidP="009857C1"/>
    <w:p w14:paraId="326E1FFE" w14:textId="77777777" w:rsidR="0014584F" w:rsidRDefault="0014584F" w:rsidP="009857C1"/>
    <w:p w14:paraId="45CE2578" w14:textId="77777777" w:rsidR="0014584F" w:rsidRDefault="0014584F" w:rsidP="009857C1"/>
    <w:p w14:paraId="10805067" w14:textId="77777777" w:rsidR="0014584F" w:rsidRDefault="0014584F" w:rsidP="009857C1"/>
    <w:p w14:paraId="259930CC" w14:textId="77777777" w:rsidR="0014584F" w:rsidRDefault="0014584F" w:rsidP="009857C1"/>
    <w:p w14:paraId="00F1D07D" w14:textId="77777777" w:rsidR="0014584F" w:rsidRDefault="0014584F" w:rsidP="009857C1"/>
    <w:p w14:paraId="57D7FEBC" w14:textId="77777777" w:rsidR="0014584F" w:rsidRDefault="0014584F" w:rsidP="009857C1"/>
    <w:p w14:paraId="14545C66" w14:textId="77777777" w:rsidR="0014584F" w:rsidRDefault="0014584F" w:rsidP="009857C1"/>
    <w:p w14:paraId="00BEB9D8" w14:textId="77777777" w:rsidR="0014584F" w:rsidRDefault="0014584F" w:rsidP="009857C1"/>
    <w:p w14:paraId="2FEC558F" w14:textId="77777777" w:rsidR="0014584F" w:rsidRDefault="0014584F" w:rsidP="009857C1"/>
    <w:p w14:paraId="189B0A5F" w14:textId="77777777" w:rsidR="0014584F" w:rsidRDefault="0014584F" w:rsidP="009857C1"/>
    <w:p w14:paraId="0EE99F11" w14:textId="77777777" w:rsidR="0014584F" w:rsidRDefault="0014584F" w:rsidP="009857C1"/>
    <w:p w14:paraId="33880204" w14:textId="77777777" w:rsidR="0014584F" w:rsidRDefault="0014584F" w:rsidP="009857C1"/>
    <w:p w14:paraId="03C22371" w14:textId="77777777" w:rsidR="0014584F" w:rsidRDefault="0014584F" w:rsidP="009857C1"/>
    <w:p w14:paraId="49D668ED" w14:textId="77777777" w:rsidR="0014584F" w:rsidRDefault="0014584F" w:rsidP="009857C1"/>
    <w:p w14:paraId="41841723" w14:textId="77777777" w:rsidR="0014584F" w:rsidRDefault="0014584F" w:rsidP="009857C1"/>
    <w:p w14:paraId="0378835E" w14:textId="77777777" w:rsidR="0014584F" w:rsidRDefault="0014584F" w:rsidP="009857C1"/>
    <w:p w14:paraId="415464F8" w14:textId="77777777" w:rsidR="009857C1" w:rsidRPr="004857B3" w:rsidRDefault="009857C1" w:rsidP="004857B3">
      <w:pPr>
        <w:jc w:val="center"/>
        <w:rPr>
          <w:b/>
        </w:rPr>
      </w:pPr>
      <w:r>
        <w:br w:type="page"/>
      </w:r>
      <w:r w:rsidR="004857B3" w:rsidRPr="004857B3">
        <w:rPr>
          <w:b/>
        </w:rPr>
        <w:lastRenderedPageBreak/>
        <w:t>ATTCHMENT A</w:t>
      </w:r>
    </w:p>
    <w:p w14:paraId="5DB2644B" w14:textId="050A3D98" w:rsidR="004857B3" w:rsidRDefault="00F33888" w:rsidP="004857B3">
      <w:pPr>
        <w:jc w:val="center"/>
      </w:pPr>
      <w:r w:rsidRPr="00F33888">
        <w:drawing>
          <wp:inline distT="0" distB="0" distL="0" distR="0" wp14:anchorId="74E99E99" wp14:editId="1FE4BDC7">
            <wp:extent cx="5582429" cy="4067743"/>
            <wp:effectExtent l="0" t="0" r="0" b="9525"/>
            <wp:docPr id="2019433467" name="Picture 1" descr="A medical form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33467" name="Picture 1" descr="A medical form with text and numbers&#10;&#10;AI-generated content may be incorrect."/>
                    <pic:cNvPicPr/>
                  </pic:nvPicPr>
                  <pic:blipFill>
                    <a:blip r:embed="rId16"/>
                    <a:stretch>
                      <a:fillRect/>
                    </a:stretch>
                  </pic:blipFill>
                  <pic:spPr>
                    <a:xfrm>
                      <a:off x="0" y="0"/>
                      <a:ext cx="5582429" cy="4067743"/>
                    </a:xfrm>
                    <a:prstGeom prst="rect">
                      <a:avLst/>
                    </a:prstGeom>
                  </pic:spPr>
                </pic:pic>
              </a:graphicData>
            </a:graphic>
          </wp:inline>
        </w:drawing>
      </w:r>
    </w:p>
    <w:p w14:paraId="2F3C58B1" w14:textId="20CD6DF6" w:rsidR="00844F68" w:rsidRDefault="00844F68" w:rsidP="004857B3">
      <w:pPr>
        <w:jc w:val="center"/>
      </w:pPr>
    </w:p>
    <w:p w14:paraId="040040DA" w14:textId="17E5D368" w:rsidR="00844F68" w:rsidRDefault="00844F68" w:rsidP="004857B3">
      <w:pPr>
        <w:jc w:val="center"/>
      </w:pPr>
    </w:p>
    <w:p w14:paraId="66EC06E2" w14:textId="4DC9904F" w:rsidR="00844F68" w:rsidRDefault="00844F68" w:rsidP="004857B3">
      <w:pPr>
        <w:jc w:val="center"/>
      </w:pPr>
    </w:p>
    <w:p w14:paraId="48B200FD" w14:textId="6D9DC0FB" w:rsidR="00844F68" w:rsidRDefault="00844F68" w:rsidP="004857B3">
      <w:pPr>
        <w:jc w:val="center"/>
      </w:pPr>
    </w:p>
    <w:p w14:paraId="58013FA3" w14:textId="44574116" w:rsidR="00844F68" w:rsidRDefault="00844F68" w:rsidP="004857B3">
      <w:pPr>
        <w:jc w:val="center"/>
      </w:pPr>
    </w:p>
    <w:p w14:paraId="6268CE71" w14:textId="526D3E76" w:rsidR="00844F68" w:rsidRDefault="00844F68" w:rsidP="004857B3">
      <w:pPr>
        <w:jc w:val="center"/>
      </w:pPr>
    </w:p>
    <w:p w14:paraId="44020FFB" w14:textId="0686BDEA" w:rsidR="00844F68" w:rsidRDefault="00844F68" w:rsidP="004857B3">
      <w:pPr>
        <w:jc w:val="center"/>
      </w:pPr>
    </w:p>
    <w:p w14:paraId="7A306889" w14:textId="09418CE3" w:rsidR="00844F68" w:rsidRDefault="00844F68" w:rsidP="004857B3">
      <w:pPr>
        <w:jc w:val="center"/>
      </w:pPr>
    </w:p>
    <w:p w14:paraId="32C6A6F9" w14:textId="3D450A8A" w:rsidR="00844F68" w:rsidRDefault="00844F68" w:rsidP="004857B3">
      <w:pPr>
        <w:jc w:val="center"/>
      </w:pPr>
    </w:p>
    <w:p w14:paraId="1CB216F1" w14:textId="5AA6D8E8" w:rsidR="00844F68" w:rsidRDefault="00844F68" w:rsidP="004857B3">
      <w:pPr>
        <w:jc w:val="center"/>
      </w:pPr>
    </w:p>
    <w:p w14:paraId="4DDC1406" w14:textId="76DD8826" w:rsidR="00844F68" w:rsidRDefault="00844F68" w:rsidP="004857B3">
      <w:pPr>
        <w:jc w:val="center"/>
      </w:pPr>
    </w:p>
    <w:p w14:paraId="2BBD1AD5" w14:textId="45BCC016" w:rsidR="00844F68" w:rsidRDefault="00844F68" w:rsidP="004857B3">
      <w:pPr>
        <w:jc w:val="center"/>
      </w:pPr>
    </w:p>
    <w:p w14:paraId="7521F484" w14:textId="79972A24" w:rsidR="00844F68" w:rsidRDefault="00844F68" w:rsidP="004857B3">
      <w:pPr>
        <w:jc w:val="center"/>
      </w:pPr>
    </w:p>
    <w:p w14:paraId="373890E1" w14:textId="259AAFF3" w:rsidR="00844F68" w:rsidRDefault="00844F68" w:rsidP="004857B3">
      <w:pPr>
        <w:jc w:val="center"/>
      </w:pPr>
    </w:p>
    <w:p w14:paraId="3A5CCF66" w14:textId="13B397AE" w:rsidR="00844F68" w:rsidRDefault="00844F68" w:rsidP="004857B3">
      <w:pPr>
        <w:jc w:val="center"/>
      </w:pPr>
    </w:p>
    <w:p w14:paraId="6BCEAC53" w14:textId="389D6149" w:rsidR="00844F68" w:rsidRDefault="00844F68" w:rsidP="004857B3">
      <w:pPr>
        <w:jc w:val="center"/>
      </w:pPr>
    </w:p>
    <w:p w14:paraId="08AA0650" w14:textId="5CCC1F95" w:rsidR="00844F68" w:rsidRDefault="00844F68" w:rsidP="004857B3">
      <w:pPr>
        <w:jc w:val="center"/>
      </w:pPr>
    </w:p>
    <w:p w14:paraId="5B95C3ED" w14:textId="77777777" w:rsidR="00563933" w:rsidRDefault="00563933" w:rsidP="004857B3">
      <w:pPr>
        <w:jc w:val="center"/>
      </w:pPr>
    </w:p>
    <w:p w14:paraId="1DE46DE6" w14:textId="7F136C65" w:rsidR="00844F68" w:rsidRDefault="00844F68" w:rsidP="004857B3">
      <w:pPr>
        <w:jc w:val="center"/>
      </w:pPr>
    </w:p>
    <w:p w14:paraId="26C0E785" w14:textId="77777777" w:rsidR="00844F68" w:rsidRDefault="00844F68" w:rsidP="004857B3">
      <w:pPr>
        <w:jc w:val="center"/>
      </w:pPr>
    </w:p>
    <w:p w14:paraId="1FBE8829" w14:textId="77777777" w:rsidR="009857C1" w:rsidRPr="0014584F" w:rsidRDefault="004857B3" w:rsidP="004857B3">
      <w:pPr>
        <w:jc w:val="center"/>
        <w:rPr>
          <w:b/>
        </w:rPr>
      </w:pPr>
      <w:r>
        <w:rPr>
          <w:b/>
        </w:rPr>
        <w:lastRenderedPageBreak/>
        <w:t>ATTACHMENT R1</w:t>
      </w:r>
    </w:p>
    <w:p w14:paraId="6B7A4A7C" w14:textId="77777777" w:rsidR="00F06DB2" w:rsidRDefault="009857C1" w:rsidP="00D26AE2">
      <w:r>
        <w:rPr>
          <w:noProof/>
        </w:rPr>
        <w:drawing>
          <wp:inline distT="0" distB="0" distL="0" distR="0" wp14:anchorId="62BAB46D" wp14:editId="2FA8AC64">
            <wp:extent cx="6019800" cy="763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7639050"/>
                    </a:xfrm>
                    <a:prstGeom prst="rect">
                      <a:avLst/>
                    </a:prstGeom>
                    <a:noFill/>
                    <a:ln>
                      <a:noFill/>
                    </a:ln>
                  </pic:spPr>
                </pic:pic>
              </a:graphicData>
            </a:graphic>
          </wp:inline>
        </w:drawing>
      </w:r>
    </w:p>
    <w:sectPr w:rsidR="00F06DB2" w:rsidSect="00D4361C">
      <w:headerReference w:type="even" r:id="rId18"/>
      <w:headerReference w:type="default" r:id="rId19"/>
      <w:footerReference w:type="even" r:id="rId20"/>
      <w:footerReference w:type="default" r:id="rId21"/>
      <w:headerReference w:type="first" r:id="rId22"/>
      <w:footerReference w:type="first" r:id="rId23"/>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48F51" w14:textId="77777777" w:rsidR="008B7E48" w:rsidRDefault="008B7E48">
      <w:r>
        <w:separator/>
      </w:r>
    </w:p>
  </w:endnote>
  <w:endnote w:type="continuationSeparator" w:id="0">
    <w:p w14:paraId="20E973BA" w14:textId="77777777" w:rsidR="008B7E48" w:rsidRDefault="008B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4CB3" w14:textId="77777777" w:rsidR="008B7E48" w:rsidRPr="00637656" w:rsidRDefault="008B7E48">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78455680" w14:textId="77777777" w:rsidR="008B7E48" w:rsidRPr="00637656" w:rsidRDefault="008B7E48">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F148" w14:textId="29762555" w:rsidR="008B7E48" w:rsidRDefault="008B7E48"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765B31">
      <w:rPr>
        <w:i/>
        <w:noProof/>
        <w:snapToGrid w:val="0"/>
        <w:sz w:val="20"/>
      </w:rPr>
      <w:instrText>4</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765B31">
      <w:rPr>
        <w:i/>
        <w:noProof/>
        <w:snapToGrid w:val="0"/>
        <w:sz w:val="20"/>
      </w:rPr>
      <w:instrText>16</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765B31">
      <w:rPr>
        <w:i/>
        <w:snapToGrid w:val="0"/>
        <w:sz w:val="20"/>
      </w:rPr>
      <w:fldChar w:fldCharType="separate"/>
    </w:r>
    <w:r w:rsidR="00765B31" w:rsidRPr="00637656">
      <w:rPr>
        <w:i/>
        <w:noProof/>
      </w:rPr>
      <w:t xml:space="preserve"> </w:t>
    </w:r>
    <w:r w:rsidR="00765B31" w:rsidRPr="00637656">
      <w:rPr>
        <w:i/>
        <w:noProof/>
        <w:snapToGrid w:val="0"/>
        <w:sz w:val="20"/>
      </w:rPr>
      <w:t>Continued on next page</w:t>
    </w:r>
    <w:r w:rsidRPr="00637656">
      <w:rPr>
        <w:i/>
        <w:snapToGrid w:val="0"/>
        <w:sz w:val="20"/>
      </w:rPr>
      <w:fldChar w:fldCharType="end"/>
    </w:r>
  </w:p>
  <w:p w14:paraId="1FB01CD8" w14:textId="77777777" w:rsidR="008B7E48" w:rsidRPr="00637656" w:rsidRDefault="008B7E48" w:rsidP="00EC7C99">
    <w:pPr>
      <w:pStyle w:val="Footer"/>
      <w:tabs>
        <w:tab w:val="clear" w:pos="4320"/>
        <w:tab w:val="clear" w:pos="8640"/>
        <w:tab w:val="center" w:pos="4680"/>
      </w:tabs>
      <w:ind w:right="90"/>
      <w:jc w:val="right"/>
      <w:rPr>
        <w:i/>
        <w:snapToGrid w:val="0"/>
        <w:sz w:val="20"/>
      </w:rPr>
    </w:pPr>
  </w:p>
  <w:p w14:paraId="424F3B19" w14:textId="77777777" w:rsidR="008B7E48" w:rsidRPr="00C95BA9" w:rsidRDefault="008B7E48"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Pr>
        <w:rStyle w:val="PageNumber"/>
        <w:rFonts w:ascii="Arial" w:hAnsi="Arial" w:cs="Arial"/>
        <w:noProof/>
        <w:sz w:val="20"/>
      </w:rPr>
      <w:t>12</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Pr>
        <w:rStyle w:val="PageNumber"/>
        <w:rFonts w:ascii="Arial" w:hAnsi="Arial" w:cs="Arial"/>
        <w:noProof/>
        <w:sz w:val="20"/>
      </w:rPr>
      <w:t>12</w:t>
    </w:r>
    <w:r w:rsidRPr="00C95BA9">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9DF0" w14:textId="77777777" w:rsidR="008B7E48" w:rsidRDefault="008B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A364A" w14:textId="77777777" w:rsidR="008B7E48" w:rsidRDefault="008B7E48">
      <w:r>
        <w:separator/>
      </w:r>
    </w:p>
  </w:footnote>
  <w:footnote w:type="continuationSeparator" w:id="0">
    <w:p w14:paraId="073BF076" w14:textId="77777777" w:rsidR="008B7E48" w:rsidRDefault="008B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4CFB" w14:textId="77777777" w:rsidR="008B7E48" w:rsidRDefault="008B7E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534AB" w14:textId="77777777" w:rsidR="008B7E48" w:rsidRDefault="008B7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8B7E48" w:rsidRPr="00B9218C" w14:paraId="6B3A5C3C" w14:textId="77777777" w:rsidTr="008B7E48">
      <w:tc>
        <w:tcPr>
          <w:tcW w:w="2605" w:type="dxa"/>
        </w:tcPr>
        <w:p w14:paraId="3DF5A37E" w14:textId="77777777" w:rsidR="008B7E48" w:rsidRPr="00B9218C" w:rsidRDefault="008B7E48"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138DF5EA" w14:textId="77777777" w:rsidR="008B7E48" w:rsidRDefault="008B7E48"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481FBD04" w14:textId="77777777" w:rsidR="008B7E48" w:rsidRDefault="008B7E48"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04A32656" w14:textId="77777777" w:rsidR="008B7E48" w:rsidRPr="00B9218C" w:rsidRDefault="008B7E48"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14:paraId="02026998" w14:textId="77777777" w:rsidR="008B7E48" w:rsidRDefault="008B7E48"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14:paraId="3199901C" w14:textId="77777777" w:rsidR="008B7E48" w:rsidRPr="00B9218C" w:rsidRDefault="008B7E48"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38F16761" w14:textId="77777777" w:rsidR="008B7E48" w:rsidRDefault="008B7E48" w:rsidP="009857C1">
    <w:pPr>
      <w:pStyle w:val="Heading4"/>
      <w:rPr>
        <w:szCs w:val="24"/>
      </w:rPr>
    </w:pPr>
    <w:r>
      <w:t xml:space="preserve">BODY FLUID ANALYSIS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8B7E48" w:rsidRPr="00B9218C" w14:paraId="09D037C9" w14:textId="77777777" w:rsidTr="008B7E48">
      <w:tc>
        <w:tcPr>
          <w:tcW w:w="2605" w:type="dxa"/>
        </w:tcPr>
        <w:p w14:paraId="79E22209" w14:textId="77777777" w:rsidR="008B7E48" w:rsidRPr="00B9218C" w:rsidRDefault="008B7E48"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734099B2" w14:textId="77777777" w:rsidR="008B7E48" w:rsidRDefault="008B7E48"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10552732" w14:textId="77777777" w:rsidR="008B7E48" w:rsidRDefault="008B7E48"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2DCD6170" w14:textId="77777777" w:rsidR="008B7E48" w:rsidRPr="00B9218C" w:rsidRDefault="008B7E4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3B1FC8F9" w14:textId="77777777" w:rsidR="008B7E48" w:rsidRDefault="008B7E4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4D6DD6A4" w14:textId="77777777" w:rsidR="008B7E48" w:rsidRPr="00B9218C" w:rsidRDefault="008B7E48"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13F8C435" w14:textId="77777777" w:rsidR="008B7E48" w:rsidRDefault="008B7E48" w:rsidP="003805DB">
    <w:pPr>
      <w:pStyle w:val="Header"/>
      <w:tabs>
        <w:tab w:val="clear" w:pos="4320"/>
        <w:tab w:val="clear" w:pos="8640"/>
        <w:tab w:val="center" w:pos="4680"/>
        <w:tab w:val="right" w:pos="9360"/>
      </w:tabs>
      <w:rPr>
        <w:szCs w:val="24"/>
      </w:rPr>
    </w:pPr>
  </w:p>
  <w:p w14:paraId="498BE2D8" w14:textId="77777777" w:rsidR="008B7E48" w:rsidRDefault="008B7E48"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1DCA"/>
    <w:multiLevelType w:val="hybridMultilevel"/>
    <w:tmpl w:val="E642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2A6"/>
    <w:multiLevelType w:val="hybridMultilevel"/>
    <w:tmpl w:val="17988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3A0B"/>
    <w:multiLevelType w:val="multilevel"/>
    <w:tmpl w:val="5AB07520"/>
    <w:styleLink w:val="BulletTextList"/>
    <w:lvl w:ilvl="0">
      <w:start w:val="1"/>
      <w:numFmt w:val="bullet"/>
      <w:lvlText w:val="·"/>
      <w:lvlJc w:val="left"/>
      <w:pPr>
        <w:tabs>
          <w:tab w:val="num" w:pos="173"/>
        </w:tabs>
        <w:ind w:left="173" w:hanging="173"/>
      </w:pPr>
      <w:rPr>
        <w:rFonts w:ascii="Symbol" w:hAnsi="Symbol" w:hint="default"/>
        <w:sz w:val="24"/>
      </w:rPr>
    </w:lvl>
    <w:lvl w:ilvl="1">
      <w:start w:val="1"/>
      <w:numFmt w:val="bullet"/>
      <w:lvlText w:val="-"/>
      <w:lvlJc w:val="left"/>
      <w:pPr>
        <w:tabs>
          <w:tab w:val="num" w:pos="346"/>
        </w:tabs>
        <w:ind w:left="346" w:hanging="173"/>
      </w:pPr>
      <w:rPr>
        <w:rFonts w:ascii="Symbol" w:hAnsi="Symbol" w:hint="default"/>
        <w:sz w:val="24"/>
      </w:rPr>
    </w:lvl>
    <w:lvl w:ilvl="2">
      <w:start w:val="1"/>
      <w:numFmt w:val="bullet"/>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5" w15:restartNumberingAfterBreak="0">
    <w:nsid w:val="0FBD73D1"/>
    <w:multiLevelType w:val="hybridMultilevel"/>
    <w:tmpl w:val="CF6E66DC"/>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7" w15:restartNumberingAfterBreak="0">
    <w:nsid w:val="10F6694C"/>
    <w:multiLevelType w:val="hybridMultilevel"/>
    <w:tmpl w:val="8D64B4FE"/>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9" w15:restartNumberingAfterBreak="0">
    <w:nsid w:val="19D47FD1"/>
    <w:multiLevelType w:val="hybridMultilevel"/>
    <w:tmpl w:val="9B72F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FF3E10"/>
    <w:multiLevelType w:val="hybridMultilevel"/>
    <w:tmpl w:val="35B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369"/>
    <w:multiLevelType w:val="hybridMultilevel"/>
    <w:tmpl w:val="7324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B0513"/>
    <w:multiLevelType w:val="hybridMultilevel"/>
    <w:tmpl w:val="B4FCD67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3" w15:restartNumberingAfterBreak="0">
    <w:nsid w:val="1D8D4F54"/>
    <w:multiLevelType w:val="hybridMultilevel"/>
    <w:tmpl w:val="FEFA5758"/>
    <w:lvl w:ilvl="0" w:tplc="8138DFB8">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4"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22071503"/>
    <w:multiLevelType w:val="hybridMultilevel"/>
    <w:tmpl w:val="A08CC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F287B"/>
    <w:multiLevelType w:val="hybridMultilevel"/>
    <w:tmpl w:val="6C94CCB8"/>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7" w15:restartNumberingAfterBreak="0">
    <w:nsid w:val="2C7137D2"/>
    <w:multiLevelType w:val="hybridMultilevel"/>
    <w:tmpl w:val="6760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84058"/>
    <w:multiLevelType w:val="hybridMultilevel"/>
    <w:tmpl w:val="4C20D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B42E0"/>
    <w:multiLevelType w:val="hybridMultilevel"/>
    <w:tmpl w:val="9446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B7584"/>
    <w:multiLevelType w:val="hybridMultilevel"/>
    <w:tmpl w:val="124C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67644"/>
    <w:multiLevelType w:val="hybridMultilevel"/>
    <w:tmpl w:val="9F9CA85C"/>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5" w15:restartNumberingAfterBreak="0">
    <w:nsid w:val="43A42488"/>
    <w:multiLevelType w:val="hybridMultilevel"/>
    <w:tmpl w:val="5D0E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E040E"/>
    <w:multiLevelType w:val="hybridMultilevel"/>
    <w:tmpl w:val="628C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58A03743"/>
    <w:multiLevelType w:val="multilevel"/>
    <w:tmpl w:val="A05C5242"/>
    <w:styleLink w:val="NumberedListList"/>
    <w:lvl w:ilvl="0">
      <w:start w:val="1"/>
      <w:numFmt w:val="decimal"/>
      <w:lvlText w:val=""/>
      <w:lvlJc w:val="left"/>
      <w:pPr>
        <w:ind w:left="1720" w:firstLine="0"/>
      </w:pPr>
    </w:lvl>
    <w:lvl w:ilvl="1">
      <w:start w:val="1"/>
      <w:numFmt w:val="decimal"/>
      <w:lvlText w:val="%2."/>
      <w:lvlJc w:val="left"/>
      <w:pPr>
        <w:tabs>
          <w:tab w:val="num" w:pos="346"/>
        </w:tabs>
        <w:ind w:left="346" w:hanging="346"/>
      </w:pPr>
    </w:lvl>
    <w:lvl w:ilvl="2">
      <w:start w:val="1"/>
      <w:numFmt w:val="decimal"/>
      <w:lvlText w:val="%3)"/>
      <w:lvlJc w:val="left"/>
      <w:pPr>
        <w:tabs>
          <w:tab w:val="num" w:pos="692"/>
        </w:tabs>
        <w:ind w:left="692" w:hanging="346"/>
      </w:pPr>
    </w:lvl>
    <w:lvl w:ilvl="3">
      <w:start w:val="1"/>
      <w:numFmt w:val="upperRoman"/>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DF30E87"/>
    <w:multiLevelType w:val="hybridMultilevel"/>
    <w:tmpl w:val="EC0C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31" w15:restartNumberingAfterBreak="0">
    <w:nsid w:val="600B63AB"/>
    <w:multiLevelType w:val="hybridMultilevel"/>
    <w:tmpl w:val="4642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3"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F6589A"/>
    <w:multiLevelType w:val="hybridMultilevel"/>
    <w:tmpl w:val="CB0C2186"/>
    <w:lvl w:ilvl="0" w:tplc="9A10BD74">
      <w:start w:val="1"/>
      <w:numFmt w:val="bullet"/>
      <w:lvlText w:val=""/>
      <w:lvlJc w:val="left"/>
      <w:pPr>
        <w:tabs>
          <w:tab w:val="num" w:pos="-187"/>
        </w:tabs>
        <w:ind w:left="187" w:hanging="187"/>
      </w:pPr>
      <w:rPr>
        <w:rFonts w:ascii="Symbol" w:hAnsi="Symbol" w:hint="default"/>
        <w:sz w:val="20"/>
        <w:szCs w:val="20"/>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5"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E26F1"/>
    <w:multiLevelType w:val="hybridMultilevel"/>
    <w:tmpl w:val="415A9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21881">
    <w:abstractNumId w:val="30"/>
  </w:num>
  <w:num w:numId="2" w16cid:durableId="132145122">
    <w:abstractNumId w:val="6"/>
  </w:num>
  <w:num w:numId="3" w16cid:durableId="877206928">
    <w:abstractNumId w:val="27"/>
  </w:num>
  <w:num w:numId="4" w16cid:durableId="1036396176">
    <w:abstractNumId w:val="14"/>
  </w:num>
  <w:num w:numId="5" w16cid:durableId="754059530">
    <w:abstractNumId w:val="8"/>
  </w:num>
  <w:num w:numId="6" w16cid:durableId="240533186">
    <w:abstractNumId w:val="4"/>
  </w:num>
  <w:num w:numId="7" w16cid:durableId="1680618878">
    <w:abstractNumId w:val="37"/>
  </w:num>
  <w:num w:numId="8" w16cid:durableId="21714092">
    <w:abstractNumId w:val="18"/>
  </w:num>
  <w:num w:numId="9" w16cid:durableId="855776623">
    <w:abstractNumId w:val="19"/>
  </w:num>
  <w:num w:numId="10" w16cid:durableId="65104920">
    <w:abstractNumId w:val="32"/>
  </w:num>
  <w:num w:numId="11" w16cid:durableId="1501118190">
    <w:abstractNumId w:val="33"/>
  </w:num>
  <w:num w:numId="12" w16cid:durableId="681786796">
    <w:abstractNumId w:val="3"/>
  </w:num>
  <w:num w:numId="13" w16cid:durableId="1964537041">
    <w:abstractNumId w:val="43"/>
  </w:num>
  <w:num w:numId="14" w16cid:durableId="118761721">
    <w:abstractNumId w:val="42"/>
  </w:num>
  <w:num w:numId="15" w16cid:durableId="1584337952">
    <w:abstractNumId w:val="35"/>
  </w:num>
  <w:num w:numId="16" w16cid:durableId="356583708">
    <w:abstractNumId w:val="23"/>
  </w:num>
  <w:num w:numId="17" w16cid:durableId="1127700259">
    <w:abstractNumId w:val="39"/>
  </w:num>
  <w:num w:numId="18" w16cid:durableId="2132623572">
    <w:abstractNumId w:val="38"/>
  </w:num>
  <w:num w:numId="19" w16cid:durableId="324017745">
    <w:abstractNumId w:val="40"/>
  </w:num>
  <w:num w:numId="20" w16cid:durableId="123273616">
    <w:abstractNumId w:val="36"/>
  </w:num>
  <w:num w:numId="21" w16cid:durableId="658115326">
    <w:abstractNumId w:val="13"/>
  </w:num>
  <w:num w:numId="22" w16cid:durableId="891035407">
    <w:abstractNumId w:val="5"/>
  </w:num>
  <w:num w:numId="23" w16cid:durableId="1150026734">
    <w:abstractNumId w:val="7"/>
  </w:num>
  <w:num w:numId="24" w16cid:durableId="633830157">
    <w:abstractNumId w:val="34"/>
  </w:num>
  <w:num w:numId="25" w16cid:durableId="896472593">
    <w:abstractNumId w:val="24"/>
  </w:num>
  <w:num w:numId="26" w16cid:durableId="981229694">
    <w:abstractNumId w:val="16"/>
  </w:num>
  <w:num w:numId="27" w16cid:durableId="1126855031">
    <w:abstractNumId w:val="12"/>
  </w:num>
  <w:num w:numId="28" w16cid:durableId="207883635">
    <w:abstractNumId w:val="21"/>
  </w:num>
  <w:num w:numId="29" w16cid:durableId="665211262">
    <w:abstractNumId w:val="15"/>
  </w:num>
  <w:num w:numId="30" w16cid:durableId="1681588646">
    <w:abstractNumId w:val="20"/>
  </w:num>
  <w:num w:numId="31" w16cid:durableId="1534004707">
    <w:abstractNumId w:val="17"/>
  </w:num>
  <w:num w:numId="32" w16cid:durableId="1957907527">
    <w:abstractNumId w:val="25"/>
  </w:num>
  <w:num w:numId="33" w16cid:durableId="1712921371">
    <w:abstractNumId w:val="31"/>
  </w:num>
  <w:num w:numId="34" w16cid:durableId="348723935">
    <w:abstractNumId w:val="41"/>
  </w:num>
  <w:num w:numId="35" w16cid:durableId="1467041961">
    <w:abstractNumId w:val="0"/>
  </w:num>
  <w:num w:numId="36" w16cid:durableId="287471743">
    <w:abstractNumId w:val="11"/>
  </w:num>
  <w:num w:numId="37" w16cid:durableId="400373155">
    <w:abstractNumId w:val="2"/>
  </w:num>
  <w:num w:numId="38" w16cid:durableId="748691284">
    <w:abstractNumId w:val="9"/>
  </w:num>
  <w:num w:numId="39" w16cid:durableId="1841694901">
    <w:abstractNumId w:val="22"/>
  </w:num>
  <w:num w:numId="40" w16cid:durableId="121775138">
    <w:abstractNumId w:val="28"/>
  </w:num>
  <w:num w:numId="41" w16cid:durableId="1129394717">
    <w:abstractNumId w:val="26"/>
  </w:num>
  <w:num w:numId="42" w16cid:durableId="73432285">
    <w:abstractNumId w:val="1"/>
  </w:num>
  <w:num w:numId="43" w16cid:durableId="594443386">
    <w:abstractNumId w:val="10"/>
  </w:num>
  <w:num w:numId="44" w16cid:durableId="158152358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0E68"/>
    <w:rsid w:val="000174C7"/>
    <w:rsid w:val="00036CF5"/>
    <w:rsid w:val="00042DAA"/>
    <w:rsid w:val="00044BD5"/>
    <w:rsid w:val="00047EF7"/>
    <w:rsid w:val="00056877"/>
    <w:rsid w:val="00066629"/>
    <w:rsid w:val="000728C4"/>
    <w:rsid w:val="0007435D"/>
    <w:rsid w:val="00083D24"/>
    <w:rsid w:val="0009129B"/>
    <w:rsid w:val="000953A5"/>
    <w:rsid w:val="00097356"/>
    <w:rsid w:val="000A0CC4"/>
    <w:rsid w:val="000A0D43"/>
    <w:rsid w:val="000C3EF5"/>
    <w:rsid w:val="000C3FDD"/>
    <w:rsid w:val="000D0F87"/>
    <w:rsid w:val="000E3F47"/>
    <w:rsid w:val="000F3098"/>
    <w:rsid w:val="00101B9E"/>
    <w:rsid w:val="00102F48"/>
    <w:rsid w:val="00103AE5"/>
    <w:rsid w:val="0010773B"/>
    <w:rsid w:val="0010795C"/>
    <w:rsid w:val="00130C26"/>
    <w:rsid w:val="00130D9F"/>
    <w:rsid w:val="00133FA5"/>
    <w:rsid w:val="00134C53"/>
    <w:rsid w:val="00137FEF"/>
    <w:rsid w:val="001406A5"/>
    <w:rsid w:val="00143483"/>
    <w:rsid w:val="00144E3A"/>
    <w:rsid w:val="0014584F"/>
    <w:rsid w:val="0018670E"/>
    <w:rsid w:val="00191C20"/>
    <w:rsid w:val="00192DE5"/>
    <w:rsid w:val="001A14EE"/>
    <w:rsid w:val="001B612F"/>
    <w:rsid w:val="001C1850"/>
    <w:rsid w:val="001E584E"/>
    <w:rsid w:val="00207CFE"/>
    <w:rsid w:val="00207E90"/>
    <w:rsid w:val="00211546"/>
    <w:rsid w:val="00215EC1"/>
    <w:rsid w:val="00222FE8"/>
    <w:rsid w:val="00227BA0"/>
    <w:rsid w:val="0023003A"/>
    <w:rsid w:val="0023041B"/>
    <w:rsid w:val="00232612"/>
    <w:rsid w:val="00232E81"/>
    <w:rsid w:val="002363E4"/>
    <w:rsid w:val="00236C32"/>
    <w:rsid w:val="00237F09"/>
    <w:rsid w:val="0025757B"/>
    <w:rsid w:val="00270793"/>
    <w:rsid w:val="0027081F"/>
    <w:rsid w:val="00273CCB"/>
    <w:rsid w:val="0028088C"/>
    <w:rsid w:val="00280B49"/>
    <w:rsid w:val="002A0EA3"/>
    <w:rsid w:val="002A79D0"/>
    <w:rsid w:val="002B2EF9"/>
    <w:rsid w:val="002C1AC8"/>
    <w:rsid w:val="002C3C99"/>
    <w:rsid w:val="002C46A4"/>
    <w:rsid w:val="002C5FE5"/>
    <w:rsid w:val="002D5E11"/>
    <w:rsid w:val="002E0623"/>
    <w:rsid w:val="002E6729"/>
    <w:rsid w:val="002F5DD4"/>
    <w:rsid w:val="00300C12"/>
    <w:rsid w:val="00302013"/>
    <w:rsid w:val="00310107"/>
    <w:rsid w:val="003114DA"/>
    <w:rsid w:val="00311D03"/>
    <w:rsid w:val="003166A2"/>
    <w:rsid w:val="00320BF1"/>
    <w:rsid w:val="003227F5"/>
    <w:rsid w:val="00334141"/>
    <w:rsid w:val="00334224"/>
    <w:rsid w:val="003347F0"/>
    <w:rsid w:val="0034329B"/>
    <w:rsid w:val="003446F5"/>
    <w:rsid w:val="003454E3"/>
    <w:rsid w:val="00346575"/>
    <w:rsid w:val="00346DB9"/>
    <w:rsid w:val="003471B5"/>
    <w:rsid w:val="00365A64"/>
    <w:rsid w:val="00373740"/>
    <w:rsid w:val="00377806"/>
    <w:rsid w:val="003805DB"/>
    <w:rsid w:val="003812BA"/>
    <w:rsid w:val="00384A92"/>
    <w:rsid w:val="00390C1A"/>
    <w:rsid w:val="00395B34"/>
    <w:rsid w:val="00397DEF"/>
    <w:rsid w:val="003A7308"/>
    <w:rsid w:val="003B702D"/>
    <w:rsid w:val="003C508E"/>
    <w:rsid w:val="003C6786"/>
    <w:rsid w:val="003C7698"/>
    <w:rsid w:val="003E40F0"/>
    <w:rsid w:val="003F0A0D"/>
    <w:rsid w:val="00411495"/>
    <w:rsid w:val="00414622"/>
    <w:rsid w:val="00414CF2"/>
    <w:rsid w:val="004160B3"/>
    <w:rsid w:val="00433D1F"/>
    <w:rsid w:val="00440B6B"/>
    <w:rsid w:val="00440E2D"/>
    <w:rsid w:val="00452AA8"/>
    <w:rsid w:val="00454667"/>
    <w:rsid w:val="00471432"/>
    <w:rsid w:val="004802BC"/>
    <w:rsid w:val="00480580"/>
    <w:rsid w:val="00482A53"/>
    <w:rsid w:val="004857B3"/>
    <w:rsid w:val="0048686C"/>
    <w:rsid w:val="004965AA"/>
    <w:rsid w:val="004A2AB4"/>
    <w:rsid w:val="004A3A65"/>
    <w:rsid w:val="004B2090"/>
    <w:rsid w:val="004C1667"/>
    <w:rsid w:val="004C1AD2"/>
    <w:rsid w:val="004C1B71"/>
    <w:rsid w:val="004C4347"/>
    <w:rsid w:val="004E50A2"/>
    <w:rsid w:val="004F1D82"/>
    <w:rsid w:val="00504B96"/>
    <w:rsid w:val="0050518A"/>
    <w:rsid w:val="005133FE"/>
    <w:rsid w:val="00513F82"/>
    <w:rsid w:val="00514404"/>
    <w:rsid w:val="00522809"/>
    <w:rsid w:val="005349B1"/>
    <w:rsid w:val="005444DD"/>
    <w:rsid w:val="00544E86"/>
    <w:rsid w:val="00550044"/>
    <w:rsid w:val="0056380D"/>
    <w:rsid w:val="00563933"/>
    <w:rsid w:val="00567454"/>
    <w:rsid w:val="00574B08"/>
    <w:rsid w:val="00595006"/>
    <w:rsid w:val="005A2328"/>
    <w:rsid w:val="005A5B0F"/>
    <w:rsid w:val="005A6643"/>
    <w:rsid w:val="005A6EE9"/>
    <w:rsid w:val="005B1E7F"/>
    <w:rsid w:val="005B72CA"/>
    <w:rsid w:val="005F2ABD"/>
    <w:rsid w:val="005F3E96"/>
    <w:rsid w:val="005F515B"/>
    <w:rsid w:val="00605DCB"/>
    <w:rsid w:val="006061C4"/>
    <w:rsid w:val="0061079E"/>
    <w:rsid w:val="006175F1"/>
    <w:rsid w:val="00620A2D"/>
    <w:rsid w:val="00622088"/>
    <w:rsid w:val="006229C2"/>
    <w:rsid w:val="0062618B"/>
    <w:rsid w:val="00633012"/>
    <w:rsid w:val="00637656"/>
    <w:rsid w:val="006550C2"/>
    <w:rsid w:val="00677481"/>
    <w:rsid w:val="006A107B"/>
    <w:rsid w:val="006A4B45"/>
    <w:rsid w:val="006A5F55"/>
    <w:rsid w:val="006A72CD"/>
    <w:rsid w:val="006B10AA"/>
    <w:rsid w:val="006C2AFA"/>
    <w:rsid w:val="006C4C9A"/>
    <w:rsid w:val="006C4D71"/>
    <w:rsid w:val="006D60D0"/>
    <w:rsid w:val="006E67E1"/>
    <w:rsid w:val="00700D63"/>
    <w:rsid w:val="00706B6E"/>
    <w:rsid w:val="00707CAE"/>
    <w:rsid w:val="00710C83"/>
    <w:rsid w:val="00721688"/>
    <w:rsid w:val="00733294"/>
    <w:rsid w:val="00735CFB"/>
    <w:rsid w:val="00743908"/>
    <w:rsid w:val="007458E4"/>
    <w:rsid w:val="0075494B"/>
    <w:rsid w:val="00754D42"/>
    <w:rsid w:val="00760854"/>
    <w:rsid w:val="00763747"/>
    <w:rsid w:val="007658C4"/>
    <w:rsid w:val="00765B31"/>
    <w:rsid w:val="00774558"/>
    <w:rsid w:val="00781F79"/>
    <w:rsid w:val="00787027"/>
    <w:rsid w:val="00797B8C"/>
    <w:rsid w:val="007A4A1C"/>
    <w:rsid w:val="007A5962"/>
    <w:rsid w:val="007B0208"/>
    <w:rsid w:val="007B069A"/>
    <w:rsid w:val="007B606D"/>
    <w:rsid w:val="007B608F"/>
    <w:rsid w:val="007B620E"/>
    <w:rsid w:val="007C1C2C"/>
    <w:rsid w:val="007C59C2"/>
    <w:rsid w:val="007D1E3B"/>
    <w:rsid w:val="007D3D83"/>
    <w:rsid w:val="007E0843"/>
    <w:rsid w:val="007E2A47"/>
    <w:rsid w:val="007E651E"/>
    <w:rsid w:val="00801686"/>
    <w:rsid w:val="00803536"/>
    <w:rsid w:val="00821E6D"/>
    <w:rsid w:val="0082621B"/>
    <w:rsid w:val="008265FD"/>
    <w:rsid w:val="00832B73"/>
    <w:rsid w:val="008415B6"/>
    <w:rsid w:val="008432AD"/>
    <w:rsid w:val="00844F68"/>
    <w:rsid w:val="00855946"/>
    <w:rsid w:val="008619E1"/>
    <w:rsid w:val="008713AB"/>
    <w:rsid w:val="0088237F"/>
    <w:rsid w:val="00883D0A"/>
    <w:rsid w:val="00883D63"/>
    <w:rsid w:val="0088433C"/>
    <w:rsid w:val="00885E0C"/>
    <w:rsid w:val="0089105A"/>
    <w:rsid w:val="008B7E48"/>
    <w:rsid w:val="008C29BB"/>
    <w:rsid w:val="008C45FE"/>
    <w:rsid w:val="008D03D1"/>
    <w:rsid w:val="008D070C"/>
    <w:rsid w:val="008D4E7A"/>
    <w:rsid w:val="00901CCD"/>
    <w:rsid w:val="009147ED"/>
    <w:rsid w:val="00915197"/>
    <w:rsid w:val="00927A3A"/>
    <w:rsid w:val="00936C1B"/>
    <w:rsid w:val="0094018B"/>
    <w:rsid w:val="009427B5"/>
    <w:rsid w:val="009451A0"/>
    <w:rsid w:val="00947B7E"/>
    <w:rsid w:val="00950724"/>
    <w:rsid w:val="00963C28"/>
    <w:rsid w:val="00966189"/>
    <w:rsid w:val="00971F62"/>
    <w:rsid w:val="00972031"/>
    <w:rsid w:val="0097329A"/>
    <w:rsid w:val="00976FCA"/>
    <w:rsid w:val="00977422"/>
    <w:rsid w:val="00983B6D"/>
    <w:rsid w:val="009857C1"/>
    <w:rsid w:val="009A491F"/>
    <w:rsid w:val="009B088D"/>
    <w:rsid w:val="009B37C7"/>
    <w:rsid w:val="009B4F27"/>
    <w:rsid w:val="009B5535"/>
    <w:rsid w:val="009C10D5"/>
    <w:rsid w:val="009C4605"/>
    <w:rsid w:val="009E0BB9"/>
    <w:rsid w:val="009E6162"/>
    <w:rsid w:val="00A04E7E"/>
    <w:rsid w:val="00A10B4E"/>
    <w:rsid w:val="00A14DC0"/>
    <w:rsid w:val="00A14F18"/>
    <w:rsid w:val="00A15398"/>
    <w:rsid w:val="00A2202A"/>
    <w:rsid w:val="00A27394"/>
    <w:rsid w:val="00A35AD1"/>
    <w:rsid w:val="00A3670D"/>
    <w:rsid w:val="00A37F00"/>
    <w:rsid w:val="00A40321"/>
    <w:rsid w:val="00A51A80"/>
    <w:rsid w:val="00A60B08"/>
    <w:rsid w:val="00A6192E"/>
    <w:rsid w:val="00A66379"/>
    <w:rsid w:val="00A725F3"/>
    <w:rsid w:val="00A8143D"/>
    <w:rsid w:val="00A9592D"/>
    <w:rsid w:val="00AA2C0B"/>
    <w:rsid w:val="00AB4147"/>
    <w:rsid w:val="00AB4889"/>
    <w:rsid w:val="00AC231D"/>
    <w:rsid w:val="00AC2838"/>
    <w:rsid w:val="00AC5901"/>
    <w:rsid w:val="00AC7F63"/>
    <w:rsid w:val="00AD1CD4"/>
    <w:rsid w:val="00AD55A9"/>
    <w:rsid w:val="00AD6204"/>
    <w:rsid w:val="00AD7984"/>
    <w:rsid w:val="00AE303D"/>
    <w:rsid w:val="00AF10E7"/>
    <w:rsid w:val="00B02CE1"/>
    <w:rsid w:val="00B03F26"/>
    <w:rsid w:val="00B045E7"/>
    <w:rsid w:val="00B0752D"/>
    <w:rsid w:val="00B14A3D"/>
    <w:rsid w:val="00B1537F"/>
    <w:rsid w:val="00B16284"/>
    <w:rsid w:val="00B50BFF"/>
    <w:rsid w:val="00B559BC"/>
    <w:rsid w:val="00B57305"/>
    <w:rsid w:val="00B57DAA"/>
    <w:rsid w:val="00B60A6A"/>
    <w:rsid w:val="00B70EAC"/>
    <w:rsid w:val="00B71F0C"/>
    <w:rsid w:val="00B768CE"/>
    <w:rsid w:val="00B83E97"/>
    <w:rsid w:val="00B87D8B"/>
    <w:rsid w:val="00B9218C"/>
    <w:rsid w:val="00B965B8"/>
    <w:rsid w:val="00BA7F6C"/>
    <w:rsid w:val="00BB0F09"/>
    <w:rsid w:val="00BE1ADD"/>
    <w:rsid w:val="00BF0DF7"/>
    <w:rsid w:val="00BF7178"/>
    <w:rsid w:val="00C00A40"/>
    <w:rsid w:val="00C017EA"/>
    <w:rsid w:val="00C0550A"/>
    <w:rsid w:val="00C1330E"/>
    <w:rsid w:val="00C14D20"/>
    <w:rsid w:val="00C311E2"/>
    <w:rsid w:val="00C31B1A"/>
    <w:rsid w:val="00C33311"/>
    <w:rsid w:val="00C449DE"/>
    <w:rsid w:val="00C45269"/>
    <w:rsid w:val="00C60114"/>
    <w:rsid w:val="00C604D8"/>
    <w:rsid w:val="00C66F6C"/>
    <w:rsid w:val="00C75F4B"/>
    <w:rsid w:val="00C80C96"/>
    <w:rsid w:val="00C84E28"/>
    <w:rsid w:val="00C85B6B"/>
    <w:rsid w:val="00C87487"/>
    <w:rsid w:val="00C912D0"/>
    <w:rsid w:val="00C926BC"/>
    <w:rsid w:val="00C9295B"/>
    <w:rsid w:val="00C95BA9"/>
    <w:rsid w:val="00CA05F9"/>
    <w:rsid w:val="00CA0A63"/>
    <w:rsid w:val="00CA67B8"/>
    <w:rsid w:val="00CA7DAE"/>
    <w:rsid w:val="00CC02CC"/>
    <w:rsid w:val="00CC0ED8"/>
    <w:rsid w:val="00CC2FEF"/>
    <w:rsid w:val="00CC7D1A"/>
    <w:rsid w:val="00CD5954"/>
    <w:rsid w:val="00CD6FE3"/>
    <w:rsid w:val="00CE1C69"/>
    <w:rsid w:val="00CE462F"/>
    <w:rsid w:val="00CE4A7F"/>
    <w:rsid w:val="00CF6E88"/>
    <w:rsid w:val="00D01157"/>
    <w:rsid w:val="00D033EB"/>
    <w:rsid w:val="00D05042"/>
    <w:rsid w:val="00D0664E"/>
    <w:rsid w:val="00D20336"/>
    <w:rsid w:val="00D205F2"/>
    <w:rsid w:val="00D239DF"/>
    <w:rsid w:val="00D24697"/>
    <w:rsid w:val="00D26AE2"/>
    <w:rsid w:val="00D31551"/>
    <w:rsid w:val="00D32C36"/>
    <w:rsid w:val="00D4221E"/>
    <w:rsid w:val="00D4361C"/>
    <w:rsid w:val="00D44AFA"/>
    <w:rsid w:val="00D6360E"/>
    <w:rsid w:val="00D64FEA"/>
    <w:rsid w:val="00D668C8"/>
    <w:rsid w:val="00D72C56"/>
    <w:rsid w:val="00D749F2"/>
    <w:rsid w:val="00D81847"/>
    <w:rsid w:val="00D8329C"/>
    <w:rsid w:val="00D90CBE"/>
    <w:rsid w:val="00D97E58"/>
    <w:rsid w:val="00DA1F32"/>
    <w:rsid w:val="00DB6BAD"/>
    <w:rsid w:val="00DC3744"/>
    <w:rsid w:val="00DD1847"/>
    <w:rsid w:val="00DD53EF"/>
    <w:rsid w:val="00DE223A"/>
    <w:rsid w:val="00DE2EAB"/>
    <w:rsid w:val="00DE398C"/>
    <w:rsid w:val="00E10D0E"/>
    <w:rsid w:val="00E25B6E"/>
    <w:rsid w:val="00E301AE"/>
    <w:rsid w:val="00E3555C"/>
    <w:rsid w:val="00E42FE4"/>
    <w:rsid w:val="00E50BBB"/>
    <w:rsid w:val="00E51458"/>
    <w:rsid w:val="00E53998"/>
    <w:rsid w:val="00E5453D"/>
    <w:rsid w:val="00E61CD5"/>
    <w:rsid w:val="00E7115B"/>
    <w:rsid w:val="00E733D6"/>
    <w:rsid w:val="00E75365"/>
    <w:rsid w:val="00E84DD2"/>
    <w:rsid w:val="00EB027B"/>
    <w:rsid w:val="00EB50D8"/>
    <w:rsid w:val="00EC0EFC"/>
    <w:rsid w:val="00EC7C99"/>
    <w:rsid w:val="00EE0250"/>
    <w:rsid w:val="00EE0F07"/>
    <w:rsid w:val="00EE396F"/>
    <w:rsid w:val="00EE3CFA"/>
    <w:rsid w:val="00EE6D86"/>
    <w:rsid w:val="00EF2A00"/>
    <w:rsid w:val="00F06DB2"/>
    <w:rsid w:val="00F104A2"/>
    <w:rsid w:val="00F33888"/>
    <w:rsid w:val="00F342AB"/>
    <w:rsid w:val="00F36A3F"/>
    <w:rsid w:val="00F41CF1"/>
    <w:rsid w:val="00F47F67"/>
    <w:rsid w:val="00F56C49"/>
    <w:rsid w:val="00F56EFF"/>
    <w:rsid w:val="00F57427"/>
    <w:rsid w:val="00F71526"/>
    <w:rsid w:val="00F73178"/>
    <w:rsid w:val="00F80024"/>
    <w:rsid w:val="00F80BE8"/>
    <w:rsid w:val="00F81614"/>
    <w:rsid w:val="00F83E37"/>
    <w:rsid w:val="00F864F2"/>
    <w:rsid w:val="00F91A4D"/>
    <w:rsid w:val="00F94602"/>
    <w:rsid w:val="00FA3D46"/>
    <w:rsid w:val="00FA472E"/>
    <w:rsid w:val="00FA6079"/>
    <w:rsid w:val="00FB03E6"/>
    <w:rsid w:val="00FB1920"/>
    <w:rsid w:val="00FB384B"/>
    <w:rsid w:val="00FB52AC"/>
    <w:rsid w:val="00FB58D9"/>
    <w:rsid w:val="00FC1357"/>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AB776E"/>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link w:val="BlockLineChar"/>
    <w:pPr>
      <w:pBdr>
        <w:top w:val="single" w:sz="6" w:space="1" w:color="auto"/>
        <w:between w:val="single" w:sz="6" w:space="1" w:color="auto"/>
      </w:pBdr>
      <w:spacing w:before="240"/>
      <w:ind w:left="1700"/>
    </w:pPr>
  </w:style>
  <w:style w:type="paragraph" w:styleId="BlockText">
    <w:name w:val="Block Text"/>
    <w:basedOn w:val="Normal"/>
    <w:uiPriority w:val="99"/>
    <w:pPr>
      <w:jc w:val="center"/>
    </w:pPr>
  </w:style>
  <w:style w:type="paragraph" w:customStyle="1" w:styleId="BulletText1">
    <w:name w:val="Bullet Text 1"/>
    <w:basedOn w:val="Normal"/>
    <w:link w:val="BulletText1Char"/>
    <w:pPr>
      <w:numPr>
        <w:numId w:val="1"/>
      </w:numPr>
      <w:tabs>
        <w:tab w:val="clear" w:pos="360"/>
      </w:tabs>
      <w:ind w:left="187" w:hanging="187"/>
    </w:pPr>
  </w:style>
  <w:style w:type="paragraph" w:customStyle="1" w:styleId="BulletText2">
    <w:name w:val="Bullet Text 2"/>
    <w:basedOn w:val="BulletText1"/>
    <w:link w:val="BulletText2Char"/>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link w:val="TableTextChar"/>
  </w:style>
  <w:style w:type="paragraph" w:customStyle="1" w:styleId="NoteText">
    <w:name w:val="Note Text"/>
    <w:basedOn w:val="BlockText"/>
  </w:style>
  <w:style w:type="paragraph" w:customStyle="1" w:styleId="TableHeaderText">
    <w:name w:val="Table Header Text"/>
    <w:basedOn w:val="TableText"/>
    <w:link w:val="TableHeaderTextChar"/>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C85B6B"/>
    <w:rPr>
      <w:b/>
      <w:sz w:val="22"/>
    </w:rPr>
  </w:style>
  <w:style w:type="paragraph" w:styleId="BalloonText">
    <w:name w:val="Balloon Text"/>
    <w:basedOn w:val="Normal"/>
    <w:link w:val="BalloonTextChar"/>
    <w:rsid w:val="002B2EF9"/>
    <w:rPr>
      <w:rFonts w:ascii="Segoe UI" w:hAnsi="Segoe UI" w:cs="Segoe UI"/>
      <w:sz w:val="18"/>
      <w:szCs w:val="18"/>
    </w:rPr>
  </w:style>
  <w:style w:type="character" w:customStyle="1" w:styleId="BalloonTextChar">
    <w:name w:val="Balloon Text Char"/>
    <w:basedOn w:val="DefaultParagraphFont"/>
    <w:link w:val="BalloonText"/>
    <w:rsid w:val="002B2EF9"/>
    <w:rPr>
      <w:rFonts w:ascii="Segoe UI" w:hAnsi="Segoe UI" w:cs="Segoe UI"/>
      <w:sz w:val="18"/>
      <w:szCs w:val="18"/>
    </w:rPr>
  </w:style>
  <w:style w:type="character" w:customStyle="1" w:styleId="BulletText1Char">
    <w:name w:val="Bullet Text 1 Char"/>
    <w:basedOn w:val="DefaultParagraphFont"/>
    <w:link w:val="BulletText1"/>
    <w:rsid w:val="005A2328"/>
    <w:rPr>
      <w:sz w:val="24"/>
    </w:rPr>
  </w:style>
  <w:style w:type="paragraph" w:customStyle="1" w:styleId="BulletText3">
    <w:name w:val="Bullet Text 3"/>
    <w:basedOn w:val="Normal"/>
    <w:rsid w:val="005A2328"/>
    <w:pPr>
      <w:tabs>
        <w:tab w:val="num" w:pos="519"/>
      </w:tabs>
      <w:ind w:left="519" w:hanging="173"/>
    </w:pPr>
    <w:rPr>
      <w:rFonts w:ascii="Calibri" w:eastAsiaTheme="minorHAnsi" w:hAnsi="Calibri" w:cstheme="minorBidi"/>
      <w:color w:val="000000"/>
      <w:szCs w:val="22"/>
      <w:lang w:val="en-GB"/>
    </w:rPr>
  </w:style>
  <w:style w:type="numbering" w:customStyle="1" w:styleId="BulletTextList">
    <w:name w:val="Bullet Text List"/>
    <w:basedOn w:val="NoList"/>
    <w:rsid w:val="005A2328"/>
    <w:pPr>
      <w:numPr>
        <w:numId w:val="37"/>
      </w:numPr>
    </w:pPr>
  </w:style>
  <w:style w:type="character" w:customStyle="1" w:styleId="TableHeaderTextChar">
    <w:name w:val="Table Header Text Char"/>
    <w:basedOn w:val="DefaultParagraphFont"/>
    <w:link w:val="TableHeaderText"/>
    <w:rsid w:val="008713AB"/>
    <w:rPr>
      <w:b/>
      <w:sz w:val="24"/>
    </w:rPr>
  </w:style>
  <w:style w:type="character" w:customStyle="1" w:styleId="TableTextChar">
    <w:name w:val="Table Text Char"/>
    <w:basedOn w:val="DefaultParagraphFont"/>
    <w:link w:val="TableText"/>
    <w:rsid w:val="008713AB"/>
    <w:rPr>
      <w:sz w:val="24"/>
    </w:rPr>
  </w:style>
  <w:style w:type="paragraph" w:customStyle="1" w:styleId="ContinuedBlockLabel">
    <w:name w:val="Continued Block Label"/>
    <w:basedOn w:val="Normal"/>
    <w:next w:val="Normal"/>
    <w:link w:val="ContinuedBlockLabelChar"/>
    <w:rsid w:val="000C3EF5"/>
    <w:pPr>
      <w:spacing w:after="240"/>
    </w:pPr>
    <w:rPr>
      <w:rFonts w:ascii="Calibri" w:eastAsiaTheme="minorHAnsi" w:hAnsi="Calibri" w:cstheme="minorBidi"/>
      <w:b/>
      <w:color w:val="000000"/>
      <w:sz w:val="22"/>
      <w:szCs w:val="22"/>
      <w:lang w:val="en-GB"/>
    </w:rPr>
  </w:style>
  <w:style w:type="character" w:customStyle="1" w:styleId="ContinuedBlockLabelChar">
    <w:name w:val="Continued Block Label Char"/>
    <w:basedOn w:val="DefaultParagraphFont"/>
    <w:link w:val="ContinuedBlockLabel"/>
    <w:rsid w:val="000C3EF5"/>
    <w:rPr>
      <w:rFonts w:ascii="Calibri" w:eastAsiaTheme="minorHAnsi" w:hAnsi="Calibri" w:cstheme="minorBidi"/>
      <w:b/>
      <w:color w:val="000000"/>
      <w:sz w:val="22"/>
      <w:szCs w:val="22"/>
      <w:lang w:val="en-GB"/>
    </w:rPr>
  </w:style>
  <w:style w:type="character" w:customStyle="1" w:styleId="BlockLineChar">
    <w:name w:val="Block Line Char"/>
    <w:basedOn w:val="DefaultParagraphFont"/>
    <w:link w:val="BlockLine"/>
    <w:rsid w:val="00F41CF1"/>
    <w:rPr>
      <w:sz w:val="24"/>
    </w:rPr>
  </w:style>
  <w:style w:type="character" w:customStyle="1" w:styleId="BulletText2Char">
    <w:name w:val="Bullet Text 2 Char"/>
    <w:basedOn w:val="DefaultParagraphFont"/>
    <w:link w:val="BulletText2"/>
    <w:rsid w:val="00F41CF1"/>
    <w:rPr>
      <w:sz w:val="24"/>
    </w:rPr>
  </w:style>
  <w:style w:type="paragraph" w:customStyle="1" w:styleId="NumberedList1">
    <w:name w:val="Numbered List 1"/>
    <w:basedOn w:val="Normal"/>
    <w:rsid w:val="00F41CF1"/>
    <w:pPr>
      <w:tabs>
        <w:tab w:val="num" w:pos="346"/>
      </w:tabs>
      <w:ind w:left="346" w:hanging="346"/>
    </w:pPr>
    <w:rPr>
      <w:rFonts w:ascii="Calibri" w:eastAsiaTheme="minorHAnsi" w:hAnsi="Calibri" w:cstheme="minorBidi"/>
      <w:color w:val="000000"/>
      <w:szCs w:val="22"/>
      <w:lang w:val="en-GB"/>
    </w:rPr>
  </w:style>
  <w:style w:type="paragraph" w:customStyle="1" w:styleId="NumberedList2">
    <w:name w:val="Numbered List 2"/>
    <w:basedOn w:val="Normal"/>
    <w:rsid w:val="00F41CF1"/>
    <w:pPr>
      <w:tabs>
        <w:tab w:val="num" w:pos="692"/>
      </w:tabs>
      <w:ind w:left="692" w:hanging="346"/>
    </w:pPr>
    <w:rPr>
      <w:rFonts w:ascii="Calibri" w:eastAsiaTheme="minorHAnsi" w:hAnsi="Calibri" w:cstheme="minorBidi"/>
      <w:color w:val="000000"/>
      <w:szCs w:val="22"/>
      <w:lang w:val="en-GB"/>
    </w:rPr>
  </w:style>
  <w:style w:type="paragraph" w:customStyle="1" w:styleId="NumberedList3">
    <w:name w:val="Numbered List 3"/>
    <w:basedOn w:val="Normal"/>
    <w:rsid w:val="00F41CF1"/>
    <w:pPr>
      <w:tabs>
        <w:tab w:val="num" w:pos="960"/>
      </w:tabs>
      <w:ind w:left="960" w:hanging="173"/>
    </w:pPr>
    <w:rPr>
      <w:rFonts w:ascii="Calibri" w:eastAsiaTheme="minorHAnsi" w:hAnsi="Calibri" w:cstheme="minorBidi"/>
      <w:color w:val="000000"/>
      <w:szCs w:val="22"/>
      <w:lang w:val="en-GB"/>
    </w:rPr>
  </w:style>
  <w:style w:type="numbering" w:customStyle="1" w:styleId="NumberedListList">
    <w:name w:val="Numbered List List"/>
    <w:basedOn w:val="NoList"/>
    <w:rsid w:val="00F41CF1"/>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 w:id="1465997780">
      <w:bodyDiv w:val="1"/>
      <w:marLeft w:val="0"/>
      <w:marRight w:val="0"/>
      <w:marTop w:val="0"/>
      <w:marBottom w:val="0"/>
      <w:divBdr>
        <w:top w:val="none" w:sz="0" w:space="0" w:color="auto"/>
        <w:left w:val="none" w:sz="0" w:space="0" w:color="auto"/>
        <w:bottom w:val="none" w:sz="0" w:space="0" w:color="auto"/>
        <w:right w:val="none" w:sz="0" w:space="0" w:color="auto"/>
      </w:divBdr>
    </w:div>
    <w:div w:id="20166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13DE0"/>
    <w:rsid w:val="000A0CC4"/>
    <w:rsid w:val="000F514A"/>
    <w:rsid w:val="0015439E"/>
    <w:rsid w:val="00165332"/>
    <w:rsid w:val="00177C98"/>
    <w:rsid w:val="00266BF4"/>
    <w:rsid w:val="002B3830"/>
    <w:rsid w:val="002C3A63"/>
    <w:rsid w:val="00302917"/>
    <w:rsid w:val="003302E8"/>
    <w:rsid w:val="004473BD"/>
    <w:rsid w:val="00503C9E"/>
    <w:rsid w:val="005A495C"/>
    <w:rsid w:val="006C2AFA"/>
    <w:rsid w:val="006C6D7F"/>
    <w:rsid w:val="006E3537"/>
    <w:rsid w:val="00721688"/>
    <w:rsid w:val="007E69BB"/>
    <w:rsid w:val="0081660E"/>
    <w:rsid w:val="00856328"/>
    <w:rsid w:val="008B59B6"/>
    <w:rsid w:val="008F2A2C"/>
    <w:rsid w:val="009315AE"/>
    <w:rsid w:val="009E2D04"/>
    <w:rsid w:val="00A56359"/>
    <w:rsid w:val="00A82F68"/>
    <w:rsid w:val="00A8409A"/>
    <w:rsid w:val="00B92239"/>
    <w:rsid w:val="00B97CDA"/>
    <w:rsid w:val="00BA5A27"/>
    <w:rsid w:val="00C72FAB"/>
    <w:rsid w:val="00CD2384"/>
    <w:rsid w:val="00D34C02"/>
    <w:rsid w:val="00DC09DE"/>
    <w:rsid w:val="00E55597"/>
    <w:rsid w:val="00EF1C87"/>
    <w:rsid w:val="00F25834"/>
    <w:rsid w:val="00F86024"/>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155</TotalTime>
  <Pages>16</Pages>
  <Words>2705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79</cp:revision>
  <cp:lastPrinted>2018-12-17T15:19:00Z</cp:lastPrinted>
  <dcterms:created xsi:type="dcterms:W3CDTF">2022-02-21T20:07:00Z</dcterms:created>
  <dcterms:modified xsi:type="dcterms:W3CDTF">2025-03-13T17:29:00Z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17 Nov 2016</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B114810</vt:lpwstr>
  </property>
  <property fmtid="{D5CDD505-2E9C-101B-9397-08002B2CF9AE}" pid="10" name="MC_Title">
    <vt:lpwstr>LIAT PCR</vt:lpwstr>
  </property>
  <property fmtid="{D5CDD505-2E9C-101B-9397-08002B2CF9AE}" pid="11" name="MC_Notes">
    <vt:lpwstr/>
  </property>
  <property fmtid="{D5CDD505-2E9C-101B-9397-08002B2CF9AE}" pid="12" name="MC_Number">
    <vt:lpwstr>LAMC-PPP-0363</vt:lpwstr>
  </property>
  <property fmtid="{D5CDD505-2E9C-101B-9397-08002B2CF9AE}" pid="13" name="MC_Author">
    <vt:lpwstr>B114810</vt:lpwstr>
  </property>
  <property fmtid="{D5CDD505-2E9C-101B-9397-08002B2CF9AE}" pid="14" name="MC_Vault">
    <vt:lpwstr>LAMC-dft</vt:lpwstr>
  </property>
  <property fmtid="{D5CDD505-2E9C-101B-9397-08002B2CF9AE}" pid="15" name="MC_CF_Med Center Heme Bench (Old)">
    <vt:lpwstr>HE Manual</vt:lpwstr>
  </property>
</Properties>
</file>