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1FF9" w14:textId="77777777" w:rsidR="00D0664E" w:rsidRDefault="001953B6" w:rsidP="009C0B1E">
      <w:pPr>
        <w:pStyle w:val="Heading4"/>
      </w:pPr>
      <w:r>
        <w:t>Storage of Acids and Flammable Liquids</w:t>
      </w:r>
    </w:p>
    <w:p w14:paraId="084A5C97" w14:textId="77777777"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8"/>
        <w:gridCol w:w="7992"/>
        <w:gridCol w:w="104"/>
      </w:tblGrid>
      <w:tr w:rsidR="00BB3F4E" w14:paraId="00758276" w14:textId="77777777" w:rsidTr="001953B6">
        <w:trPr>
          <w:cantSplit/>
          <w:trHeight w:val="216"/>
        </w:trPr>
        <w:tc>
          <w:tcPr>
            <w:tcW w:w="1746" w:type="dxa"/>
            <w:gridSpan w:val="2"/>
          </w:tcPr>
          <w:p w14:paraId="27CECB1F" w14:textId="77777777" w:rsidR="00BB3F4E" w:rsidRPr="00BB3F4E" w:rsidRDefault="001953B6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8096" w:type="dxa"/>
            <w:gridSpan w:val="2"/>
            <w:tcBorders>
              <w:bottom w:val="single" w:sz="4" w:space="0" w:color="auto"/>
            </w:tcBorders>
          </w:tcPr>
          <w:p w14:paraId="43533BEE" w14:textId="77777777" w:rsidR="006E5383" w:rsidRDefault="001953B6" w:rsidP="00B215B7">
            <w:pPr>
              <w:rPr>
                <w:rFonts w:ascii="Arial" w:hAnsi="Arial" w:cs="Arial"/>
                <w:sz w:val="22"/>
                <w:szCs w:val="24"/>
              </w:rPr>
            </w:pPr>
            <w:r w:rsidRPr="001953B6">
              <w:rPr>
                <w:rFonts w:ascii="Arial" w:hAnsi="Arial" w:cs="Arial"/>
                <w:sz w:val="22"/>
                <w:szCs w:val="24"/>
              </w:rPr>
              <w:t>All flammables and acids are to be stored in designated safety cabinets.</w:t>
            </w:r>
          </w:p>
          <w:p w14:paraId="6B2EE0DE" w14:textId="77777777" w:rsidR="001953B6" w:rsidRPr="00BB3F4E" w:rsidRDefault="001953B6" w:rsidP="00B215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70D" w14:paraId="2E3CFE1E" w14:textId="77777777" w:rsidTr="00D32C36">
        <w:trPr>
          <w:gridAfter w:val="1"/>
          <w:wAfter w:w="104" w:type="dxa"/>
          <w:cantSplit/>
        </w:trPr>
        <w:tc>
          <w:tcPr>
            <w:tcW w:w="1728" w:type="dxa"/>
          </w:tcPr>
          <w:p w14:paraId="371AAC3B" w14:textId="77777777" w:rsidR="001953B6" w:rsidRDefault="001953B6" w:rsidP="0009129B">
            <w:pPr>
              <w:pStyle w:val="Heading5"/>
              <w:rPr>
                <w:rFonts w:ascii="Arial" w:hAnsi="Arial" w:cs="Arial"/>
              </w:rPr>
            </w:pPr>
          </w:p>
          <w:p w14:paraId="154E123A" w14:textId="77777777" w:rsidR="00A3670D" w:rsidRPr="00CD7FA4" w:rsidRDefault="00CD7FA4" w:rsidP="0009129B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</w:t>
            </w:r>
          </w:p>
        </w:tc>
        <w:tc>
          <w:tcPr>
            <w:tcW w:w="8010" w:type="dxa"/>
            <w:gridSpan w:val="2"/>
          </w:tcPr>
          <w:p w14:paraId="6F1E0240" w14:textId="77777777" w:rsidR="001953B6" w:rsidRDefault="001953B6" w:rsidP="000912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494084" w14:textId="615F3FDB" w:rsidR="00A3670D" w:rsidRPr="00781F79" w:rsidRDefault="00CD7FA4" w:rsidP="0009129B">
            <w:pPr>
              <w:rPr>
                <w:szCs w:val="24"/>
              </w:rPr>
            </w:pPr>
            <w:r w:rsidRPr="00CD7FA4">
              <w:rPr>
                <w:rFonts w:ascii="Arial" w:hAnsi="Arial" w:cs="Arial"/>
                <w:bCs/>
                <w:sz w:val="22"/>
                <w:szCs w:val="22"/>
              </w:rPr>
              <w:t>All specimens, reagents and controls should be handled as though capable of transmitting infectious diseases. Wear appropriate personal protective equipment when running patient samples or performing scheduled maintenance. Refer to: Policy and Procedures Safety Manual Infection Control and Procedures</w:t>
            </w:r>
          </w:p>
        </w:tc>
      </w:tr>
    </w:tbl>
    <w:p w14:paraId="74ED899B" w14:textId="77777777" w:rsidR="006A107B" w:rsidRDefault="006A107B" w:rsidP="006A107B">
      <w:pPr>
        <w:pStyle w:val="BlockLine"/>
      </w:pPr>
    </w:p>
    <w:p w14:paraId="57C4EECD" w14:textId="77777777" w:rsidR="00296426" w:rsidRDefault="00296426" w:rsidP="00030923"/>
    <w:p w14:paraId="390A131A" w14:textId="77777777" w:rsidR="0045050A" w:rsidRDefault="0045050A" w:rsidP="00030923">
      <w:pPr>
        <w:rPr>
          <w:rFonts w:ascii="Arial" w:hAnsi="Arial" w:cs="Arial"/>
          <w:b/>
          <w:sz w:val="22"/>
          <w:szCs w:val="22"/>
        </w:rPr>
      </w:pPr>
    </w:p>
    <w:p w14:paraId="528BA41C" w14:textId="77777777" w:rsidR="00725673" w:rsidRDefault="00725673" w:rsidP="00030923"/>
    <w:p w14:paraId="5223B3F1" w14:textId="77777777" w:rsidR="00725673" w:rsidRDefault="00725673" w:rsidP="00030923"/>
    <w:p w14:paraId="3EBB025D" w14:textId="77777777" w:rsidR="001953B6" w:rsidRDefault="001953B6" w:rsidP="00030923"/>
    <w:p w14:paraId="27566D26" w14:textId="77777777" w:rsidR="001953B6" w:rsidRDefault="001953B6" w:rsidP="00030923"/>
    <w:p w14:paraId="39A60998" w14:textId="77777777" w:rsidR="001953B6" w:rsidRDefault="001953B6" w:rsidP="00030923"/>
    <w:p w14:paraId="31CAEE4D" w14:textId="77777777" w:rsidR="001953B6" w:rsidRDefault="001953B6" w:rsidP="00030923"/>
    <w:p w14:paraId="5124D0E5" w14:textId="77777777" w:rsidR="001953B6" w:rsidRDefault="001953B6" w:rsidP="00030923"/>
    <w:p w14:paraId="0C6EC1A1" w14:textId="77777777" w:rsidR="001953B6" w:rsidRDefault="001953B6" w:rsidP="00030923"/>
    <w:p w14:paraId="1006E833" w14:textId="77777777" w:rsidR="001953B6" w:rsidRDefault="001953B6" w:rsidP="00030923"/>
    <w:p w14:paraId="7406B488" w14:textId="77777777" w:rsidR="001953B6" w:rsidRDefault="001953B6" w:rsidP="00030923"/>
    <w:p w14:paraId="4048B49A" w14:textId="77777777" w:rsidR="001953B6" w:rsidRDefault="001953B6" w:rsidP="00030923"/>
    <w:p w14:paraId="404540B3" w14:textId="77777777" w:rsidR="001953B6" w:rsidRDefault="001953B6" w:rsidP="00030923"/>
    <w:p w14:paraId="3BCFFB2E" w14:textId="77777777" w:rsidR="001953B6" w:rsidRDefault="001953B6" w:rsidP="00030923"/>
    <w:p w14:paraId="34E3D99F" w14:textId="77777777" w:rsidR="001953B6" w:rsidRDefault="001953B6" w:rsidP="00030923"/>
    <w:p w14:paraId="24206E4C" w14:textId="77777777" w:rsidR="001953B6" w:rsidRDefault="001953B6" w:rsidP="00030923"/>
    <w:p w14:paraId="0B3422AB" w14:textId="77777777" w:rsidR="001953B6" w:rsidRDefault="001953B6" w:rsidP="00030923"/>
    <w:p w14:paraId="6A22B16A" w14:textId="77777777" w:rsidR="001953B6" w:rsidRDefault="001953B6" w:rsidP="00030923"/>
    <w:p w14:paraId="4FFD31A8" w14:textId="77777777" w:rsidR="001953B6" w:rsidRDefault="001953B6" w:rsidP="00030923"/>
    <w:p w14:paraId="3F66E76D" w14:textId="77777777" w:rsidR="001953B6" w:rsidRDefault="001953B6" w:rsidP="00030923"/>
    <w:p w14:paraId="69C921ED" w14:textId="77777777" w:rsidR="001953B6" w:rsidRDefault="001953B6" w:rsidP="00030923"/>
    <w:p w14:paraId="64277F6D" w14:textId="77777777" w:rsidR="001953B6" w:rsidRDefault="001953B6" w:rsidP="00030923"/>
    <w:p w14:paraId="5A505BE0" w14:textId="77777777" w:rsidR="001953B6" w:rsidRDefault="001953B6" w:rsidP="00030923"/>
    <w:p w14:paraId="57E19410" w14:textId="77777777" w:rsidR="001953B6" w:rsidRDefault="001953B6" w:rsidP="00030923"/>
    <w:p w14:paraId="03FA150A" w14:textId="77777777" w:rsidR="001953B6" w:rsidRDefault="001953B6" w:rsidP="00030923"/>
    <w:p w14:paraId="2C05D156" w14:textId="77777777" w:rsidR="001953B6" w:rsidRDefault="001953B6" w:rsidP="00030923"/>
    <w:p w14:paraId="763CACA0" w14:textId="77777777" w:rsidR="001953B6" w:rsidRDefault="001953B6" w:rsidP="00030923"/>
    <w:p w14:paraId="10B774E8" w14:textId="77777777" w:rsidR="001953B6" w:rsidRDefault="001953B6" w:rsidP="00030923"/>
    <w:p w14:paraId="690CA8A4" w14:textId="77777777" w:rsidR="001953B6" w:rsidRDefault="001953B6" w:rsidP="00030923"/>
    <w:p w14:paraId="25AE9CE8" w14:textId="77777777" w:rsidR="001953B6" w:rsidRDefault="001953B6" w:rsidP="00030923"/>
    <w:p w14:paraId="36C63764" w14:textId="77777777" w:rsidR="001953B6" w:rsidRDefault="001953B6" w:rsidP="00030923"/>
    <w:p w14:paraId="6D47B943" w14:textId="77777777" w:rsidR="001953B6" w:rsidRDefault="001953B6" w:rsidP="00030923"/>
    <w:p w14:paraId="739B398C" w14:textId="77777777" w:rsidR="00E6771B" w:rsidRDefault="00E6771B" w:rsidP="00030923"/>
    <w:p w14:paraId="607E5E29" w14:textId="76243227" w:rsidR="001E25AE" w:rsidRPr="001E25AE" w:rsidRDefault="001E25AE" w:rsidP="001E25AE">
      <w:pPr>
        <w:pStyle w:val="Heading4"/>
        <w:pBdr>
          <w:bottom w:val="single" w:sz="4" w:space="1" w:color="auto"/>
        </w:pBdr>
      </w:pPr>
      <w:r>
        <w:lastRenderedPageBreak/>
        <w:t>Storage of Acids and Flammable Liquids</w:t>
      </w:r>
      <w:bookmarkStart w:id="0" w:name="_GoBack"/>
      <w:bookmarkEnd w:id="0"/>
    </w:p>
    <w:p w14:paraId="24FB9397" w14:textId="1A1987E0" w:rsidR="00E6771B" w:rsidRPr="00AD100B" w:rsidRDefault="00E6771B" w:rsidP="00E6771B">
      <w:pPr>
        <w:jc w:val="center"/>
        <w:rPr>
          <w:rFonts w:ascii="Arial" w:hAnsi="Arial" w:cs="Arial"/>
          <w:sz w:val="22"/>
          <w:szCs w:val="22"/>
        </w:rPr>
      </w:pPr>
      <w:r w:rsidRPr="00AD100B">
        <w:rPr>
          <w:rFonts w:ascii="Arial" w:hAnsi="Arial" w:cs="Arial"/>
          <w:sz w:val="22"/>
          <w:szCs w:val="22"/>
        </w:rPr>
        <w:t>Document History Page</w:t>
      </w:r>
    </w:p>
    <w:p w14:paraId="6259D8B4" w14:textId="77777777" w:rsidR="00E6771B" w:rsidRPr="00AD100B" w:rsidRDefault="00E6771B" w:rsidP="00E6771B">
      <w:pPr>
        <w:jc w:val="center"/>
        <w:rPr>
          <w:rFonts w:ascii="Book Antiqua" w:hAnsi="Book Antiqua"/>
          <w:szCs w:val="24"/>
        </w:rPr>
      </w:pPr>
      <w:r w:rsidRPr="00AD100B">
        <w:rPr>
          <w:rFonts w:ascii="Book Antiqua" w:hAnsi="Book Antiqua"/>
          <w:szCs w:val="24"/>
        </w:rPr>
        <w:t xml:space="preserve"> </w:t>
      </w:r>
    </w:p>
    <w:tbl>
      <w:tblPr>
        <w:tblW w:w="984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0"/>
        <w:gridCol w:w="1200"/>
        <w:gridCol w:w="1200"/>
        <w:gridCol w:w="1320"/>
      </w:tblGrid>
      <w:tr w:rsidR="00BE4F29" w:rsidRPr="00AD100B" w14:paraId="539C903C" w14:textId="77777777" w:rsidTr="005A6A45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4ADB" w14:textId="33121560" w:rsidR="00BE4F29" w:rsidRPr="00BE4F29" w:rsidRDefault="00BE4F29" w:rsidP="00BE4F29">
            <w:pPr>
              <w:jc w:val="center"/>
              <w:rPr>
                <w:rFonts w:ascii="Arial" w:hAnsi="Arial" w:cs="Arial"/>
                <w:sz w:val="20"/>
              </w:rPr>
            </w:pPr>
            <w:r w:rsidRPr="00BE4F29">
              <w:rPr>
                <w:rFonts w:ascii="Arial" w:hAnsi="Arial" w:cs="Arial"/>
                <w:sz w:val="2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88C1" w14:textId="1869F80A" w:rsidR="00BE4F29" w:rsidRPr="00BE4F29" w:rsidRDefault="00BE4F29" w:rsidP="00BE4F29">
            <w:pPr>
              <w:jc w:val="center"/>
              <w:rPr>
                <w:rFonts w:ascii="Arial" w:hAnsi="Arial" w:cs="Arial"/>
                <w:sz w:val="20"/>
              </w:rPr>
            </w:pPr>
            <w:r w:rsidRPr="00BE4F29">
              <w:rPr>
                <w:rFonts w:ascii="Arial" w:hAnsi="Arial" w:cs="Arial"/>
                <w:sz w:val="20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1BBF" w14:textId="7D811B86" w:rsidR="00BE4F29" w:rsidRPr="00BE4F29" w:rsidRDefault="00BE4F29" w:rsidP="00BE4F29">
            <w:pPr>
              <w:jc w:val="center"/>
              <w:rPr>
                <w:rFonts w:ascii="Arial" w:hAnsi="Arial" w:cs="Arial"/>
                <w:sz w:val="20"/>
              </w:rPr>
            </w:pPr>
            <w:r w:rsidRPr="00BE4F29">
              <w:rPr>
                <w:rFonts w:ascii="Arial" w:hAnsi="Arial" w:cs="Arial"/>
                <w:sz w:val="20"/>
              </w:rPr>
              <w:t>Name of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3ABD" w14:textId="6160D0DC" w:rsidR="00BE4F29" w:rsidRPr="00BE4F29" w:rsidRDefault="00BE4F29" w:rsidP="00BE4F29">
            <w:pPr>
              <w:jc w:val="center"/>
              <w:rPr>
                <w:rFonts w:ascii="Arial" w:hAnsi="Arial" w:cs="Arial"/>
                <w:sz w:val="20"/>
              </w:rPr>
            </w:pPr>
            <w:r w:rsidRPr="00BE4F29">
              <w:rPr>
                <w:rFonts w:ascii="Arial" w:hAnsi="Arial" w:cs="Arial"/>
                <w:sz w:val="20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4206" w14:textId="6BA0EB5F" w:rsidR="00BE4F29" w:rsidRPr="00BE4F29" w:rsidRDefault="00BE4F29" w:rsidP="00BE4F29">
            <w:pPr>
              <w:jc w:val="center"/>
              <w:rPr>
                <w:rFonts w:ascii="Arial" w:hAnsi="Arial" w:cs="Arial"/>
                <w:sz w:val="20"/>
              </w:rPr>
            </w:pPr>
            <w:r w:rsidRPr="00BE4F29">
              <w:rPr>
                <w:rFonts w:ascii="Arial" w:hAnsi="Arial" w:cs="Arial"/>
                <w:sz w:val="20"/>
              </w:rPr>
              <w:t>Director of Lab Ops.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A018" w14:textId="23032AD9" w:rsidR="00BE4F29" w:rsidRPr="00BE4F29" w:rsidRDefault="00BE4F29" w:rsidP="00BE4F29">
            <w:pPr>
              <w:jc w:val="center"/>
              <w:rPr>
                <w:rFonts w:ascii="Arial" w:hAnsi="Arial" w:cs="Arial"/>
                <w:sz w:val="20"/>
              </w:rPr>
            </w:pPr>
            <w:r w:rsidRPr="00BE4F29">
              <w:rPr>
                <w:rFonts w:ascii="Arial" w:hAnsi="Arial" w:cs="Arial"/>
                <w:sz w:val="20"/>
              </w:rPr>
              <w:t>Date change Implemented</w:t>
            </w:r>
          </w:p>
        </w:tc>
      </w:tr>
      <w:tr w:rsidR="00E57681" w:rsidRPr="00AD100B" w14:paraId="1E9C6386" w14:textId="77777777" w:rsidTr="00834265">
        <w:trPr>
          <w:cantSplit/>
          <w:trHeight w:hRule="exact" w:val="106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2DA2" w14:textId="77777777" w:rsidR="00E57681" w:rsidRPr="00AD100B" w:rsidRDefault="00E57681" w:rsidP="00E57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BF81" w14:textId="77777777" w:rsidR="00E57681" w:rsidRDefault="00E57681" w:rsidP="00E5768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5B53FD">
              <w:rPr>
                <w:rFonts w:ascii="Arial" w:hAnsi="Arial" w:cs="Arial"/>
                <w:sz w:val="22"/>
                <w:szCs w:val="22"/>
              </w:rPr>
              <w:t>Regional Template Update</w:t>
            </w:r>
          </w:p>
          <w:p w14:paraId="5D215F8A" w14:textId="01F2B5DE" w:rsidR="00E57681" w:rsidRPr="00AD100B" w:rsidRDefault="00E57681" w:rsidP="00E576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2. Revised index no.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949E" w14:textId="77777777" w:rsidR="00E57681" w:rsidRDefault="00E57681" w:rsidP="00E57681">
            <w:pPr>
              <w:rPr>
                <w:rFonts w:ascii="Arial" w:hAnsi="Arial" w:cs="Arial"/>
                <w:sz w:val="20"/>
              </w:rPr>
            </w:pPr>
          </w:p>
          <w:p w14:paraId="5C8BD7B8" w14:textId="0A756BC1" w:rsidR="00E57681" w:rsidRDefault="00E57681" w:rsidP="00E57681">
            <w:pPr>
              <w:rPr>
                <w:rFonts w:ascii="Arial" w:hAnsi="Arial" w:cs="Arial"/>
                <w:sz w:val="20"/>
              </w:rPr>
            </w:pPr>
            <w:r w:rsidRPr="006203ED">
              <w:rPr>
                <w:rFonts w:ascii="Arial" w:hAnsi="Arial" w:cs="Arial"/>
                <w:sz w:val="20"/>
              </w:rPr>
              <w:t>Yvette R Lingat</w:t>
            </w:r>
          </w:p>
          <w:p w14:paraId="645B1A1B" w14:textId="476505B9" w:rsidR="00E57681" w:rsidRPr="00AD100B" w:rsidRDefault="00E57681" w:rsidP="00E576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3/20/2020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6A02" w14:textId="77777777" w:rsidR="00E57681" w:rsidRPr="00AD100B" w:rsidRDefault="00E57681" w:rsidP="00E576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078B" w14:textId="77777777" w:rsidR="00E57681" w:rsidRDefault="00E57681" w:rsidP="00E57681">
            <w:pPr>
              <w:rPr>
                <w:rFonts w:ascii="Arial" w:hAnsi="Arial" w:cs="Arial"/>
                <w:sz w:val="20"/>
              </w:rPr>
            </w:pPr>
          </w:p>
          <w:p w14:paraId="37D75728" w14:textId="77777777" w:rsidR="00E57681" w:rsidRDefault="00E57681" w:rsidP="00E576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Mary Lou</w:t>
            </w:r>
          </w:p>
          <w:p w14:paraId="68C08D4A" w14:textId="5B377671" w:rsidR="00E57681" w:rsidRPr="00AD100B" w:rsidRDefault="00E57681" w:rsidP="00E576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Beaumont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3AFA" w14:textId="77777777" w:rsidR="00E57681" w:rsidRDefault="00E57681" w:rsidP="00E57681">
            <w:pPr>
              <w:rPr>
                <w:rFonts w:ascii="Arial" w:hAnsi="Arial" w:cs="Arial"/>
                <w:sz w:val="20"/>
              </w:rPr>
            </w:pPr>
          </w:p>
          <w:p w14:paraId="3DF9436C" w14:textId="02EA8CEC" w:rsidR="00E57681" w:rsidRPr="00AD100B" w:rsidRDefault="00E57681" w:rsidP="00E576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4/28/2020</w:t>
            </w:r>
          </w:p>
        </w:tc>
      </w:tr>
      <w:tr w:rsidR="00E6771B" w:rsidRPr="00AD100B" w14:paraId="365BD5CC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C49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09C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5D6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F60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4A2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B16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705F84FA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C5F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03F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66E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D15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92A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27E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0B8D1C9B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6B6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F63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140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93B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4D7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C01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164143C3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2F8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A02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24F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9F6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13C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84B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0B006086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5D2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FF7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E8C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EA2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192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EDB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48A665BD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9C6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8C8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2B7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948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9A7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D9A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258FEA36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DDB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E8C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340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7FB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2A4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CD3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1374B5E6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DFA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C35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19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AF5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0AC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450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34487F3A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ED4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9E6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CF5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4B26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D04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83E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719C772C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980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3B1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55B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2E0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410B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2AE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66E7D5A0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D23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4BF0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2CB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9CA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B99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E14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798A855A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58DA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9B7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9F6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4D8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E71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91D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0A1AB774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C52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7182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5EF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1D2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23B5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959F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2D85C095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8394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A59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C5F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FB6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8FA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254C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6E6F8196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E43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593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B6CE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E72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E01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D3A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71B" w:rsidRPr="00AD100B" w14:paraId="0C15AF34" w14:textId="77777777" w:rsidTr="005A6A4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421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3EA7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90FD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31B8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4AB1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4309" w14:textId="77777777" w:rsidR="00E6771B" w:rsidRPr="00AD100B" w:rsidRDefault="00E6771B" w:rsidP="005A6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EF05FA" w14:textId="77777777" w:rsidR="00E6771B" w:rsidRPr="00EE4655" w:rsidRDefault="00E6771B" w:rsidP="00030923"/>
    <w:sectPr w:rsidR="00E6771B" w:rsidRPr="00EE4655" w:rsidSect="00C6011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C5752" w14:textId="77777777" w:rsidR="00A2115A" w:rsidRDefault="00A2115A">
      <w:r>
        <w:separator/>
      </w:r>
    </w:p>
  </w:endnote>
  <w:endnote w:type="continuationSeparator" w:id="0">
    <w:p w14:paraId="3BE059D9" w14:textId="77777777" w:rsidR="00A2115A" w:rsidRDefault="00A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2D15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353181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83F3" w14:textId="05FCE4F7" w:rsidR="00D0664E" w:rsidRPr="00F23BFF" w:rsidRDefault="004C7052" w:rsidP="004C705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>I</w:t>
    </w:r>
    <w:r w:rsidR="005122F7">
      <w:rPr>
        <w:rFonts w:ascii="Arial" w:hAnsi="Arial" w:cs="Arial"/>
        <w:snapToGrid w:val="0"/>
        <w:sz w:val="20"/>
      </w:rPr>
      <w:t xml:space="preserve">ndex No: </w:t>
    </w:r>
    <w:r w:rsidR="007473D3">
      <w:rPr>
        <w:rFonts w:ascii="Arial" w:hAnsi="Arial" w:cs="Arial"/>
        <w:snapToGrid w:val="0"/>
        <w:sz w:val="20"/>
      </w:rPr>
      <w:t>HEM.</w:t>
    </w:r>
    <w:r w:rsidR="006203ED">
      <w:rPr>
        <w:rFonts w:ascii="Arial" w:hAnsi="Arial" w:cs="Arial"/>
        <w:snapToGrid w:val="0"/>
        <w:sz w:val="20"/>
      </w:rPr>
      <w:t>MOB.</w:t>
    </w:r>
    <w:r w:rsidR="00747BF1">
      <w:rPr>
        <w:rFonts w:ascii="Arial" w:hAnsi="Arial" w:cs="Arial"/>
        <w:snapToGrid w:val="0"/>
        <w:sz w:val="20"/>
      </w:rPr>
      <w:t>01-001</w:t>
    </w:r>
    <w:r w:rsidR="00C32531">
      <w:rPr>
        <w:rFonts w:ascii="Arial" w:hAnsi="Arial" w:cs="Arial"/>
        <w:snapToGrid w:val="0"/>
        <w:sz w:val="20"/>
      </w:rPr>
      <w:t>0</w:t>
    </w:r>
    <w:r>
      <w:rPr>
        <w:rFonts w:ascii="Arial" w:hAnsi="Arial" w:cs="Arial"/>
        <w:snapToGrid w:val="0"/>
        <w:sz w:val="20"/>
      </w:rPr>
      <w:t xml:space="preserve">                                                                                </w:t>
    </w:r>
    <w:r w:rsidR="00C32531">
      <w:rPr>
        <w:rFonts w:ascii="Arial" w:hAnsi="Arial" w:cs="Arial"/>
        <w:snapToGrid w:val="0"/>
        <w:sz w:val="20"/>
      </w:rPr>
      <w:t xml:space="preserve">                       </w:t>
    </w:r>
    <w:r w:rsidR="00C60114">
      <w:rPr>
        <w:rFonts w:ascii="Arial" w:hAnsi="Arial" w:cs="Arial"/>
        <w:snapToGrid w:val="0"/>
        <w:sz w:val="20"/>
      </w:rPr>
      <w:t xml:space="preserve">Page </w:t>
    </w:r>
    <w:r w:rsidR="00C60114">
      <w:rPr>
        <w:rStyle w:val="PageNumber"/>
        <w:rFonts w:ascii="Arial" w:hAnsi="Arial" w:cs="Arial"/>
        <w:sz w:val="20"/>
      </w:rPr>
      <w:fldChar w:fldCharType="begin"/>
    </w:r>
    <w:r w:rsidR="00C60114">
      <w:rPr>
        <w:rStyle w:val="PageNumber"/>
        <w:rFonts w:ascii="Arial" w:hAnsi="Arial" w:cs="Arial"/>
        <w:sz w:val="20"/>
      </w:rPr>
      <w:instrText xml:space="preserve"> PAGE </w:instrText>
    </w:r>
    <w:r w:rsidR="00C60114">
      <w:rPr>
        <w:rStyle w:val="PageNumber"/>
        <w:rFonts w:ascii="Arial" w:hAnsi="Arial" w:cs="Arial"/>
        <w:sz w:val="20"/>
      </w:rPr>
      <w:fldChar w:fldCharType="separate"/>
    </w:r>
    <w:r w:rsidR="00D41345">
      <w:rPr>
        <w:rStyle w:val="PageNumber"/>
        <w:rFonts w:ascii="Arial" w:hAnsi="Arial" w:cs="Arial"/>
        <w:noProof/>
        <w:sz w:val="20"/>
      </w:rPr>
      <w:t>1</w:t>
    </w:r>
    <w:r w:rsidR="00C60114">
      <w:rPr>
        <w:rStyle w:val="PageNumber"/>
        <w:rFonts w:ascii="Arial" w:hAnsi="Arial" w:cs="Arial"/>
        <w:sz w:val="20"/>
      </w:rPr>
      <w:fldChar w:fldCharType="end"/>
    </w:r>
    <w:r w:rsidR="00C60114">
      <w:rPr>
        <w:rFonts w:ascii="Arial" w:hAnsi="Arial" w:cs="Arial"/>
        <w:snapToGrid w:val="0"/>
        <w:sz w:val="20"/>
      </w:rPr>
      <w:t xml:space="preserve"> of </w:t>
    </w:r>
    <w:r w:rsidR="00C60114" w:rsidRPr="009E6162">
      <w:rPr>
        <w:rStyle w:val="PageNumber"/>
        <w:rFonts w:ascii="Arial" w:hAnsi="Arial" w:cs="Arial"/>
        <w:sz w:val="20"/>
      </w:rPr>
      <w:fldChar w:fldCharType="begin"/>
    </w:r>
    <w:r w:rsidR="00C60114" w:rsidRPr="009E6162">
      <w:rPr>
        <w:rStyle w:val="PageNumber"/>
        <w:rFonts w:ascii="Arial" w:hAnsi="Arial" w:cs="Arial"/>
        <w:sz w:val="20"/>
      </w:rPr>
      <w:instrText xml:space="preserve"> NUMPAGES </w:instrText>
    </w:r>
    <w:r w:rsidR="00C60114" w:rsidRPr="009E6162">
      <w:rPr>
        <w:rStyle w:val="PageNumber"/>
        <w:rFonts w:ascii="Arial" w:hAnsi="Arial" w:cs="Arial"/>
        <w:sz w:val="20"/>
      </w:rPr>
      <w:fldChar w:fldCharType="separate"/>
    </w:r>
    <w:r w:rsidR="00D41345">
      <w:rPr>
        <w:rStyle w:val="PageNumber"/>
        <w:rFonts w:ascii="Arial" w:hAnsi="Arial" w:cs="Arial"/>
        <w:noProof/>
        <w:sz w:val="20"/>
      </w:rPr>
      <w:t>2</w:t>
    </w:r>
    <w:r w:rsidR="00C60114" w:rsidRPr="009E6162">
      <w:rPr>
        <w:rStyle w:val="PageNumber"/>
        <w:rFonts w:ascii="Arial" w:hAnsi="Arial" w:cs="Arial"/>
        <w:sz w:val="20"/>
      </w:rPr>
      <w:fldChar w:fldCharType="end"/>
    </w:r>
    <w:r w:rsidR="00C60114">
      <w:rPr>
        <w:rFonts w:ascii="Arial" w:hAnsi="Arial" w:cs="Arial"/>
        <w:sz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287B" w14:textId="77777777" w:rsidR="00A2115A" w:rsidRDefault="00A2115A">
      <w:r>
        <w:separator/>
      </w:r>
    </w:p>
  </w:footnote>
  <w:footnote w:type="continuationSeparator" w:id="0">
    <w:p w14:paraId="7194639D" w14:textId="77777777" w:rsidR="00A2115A" w:rsidRDefault="00A2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E276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7FAEC5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4F5B7661" w14:textId="77777777">
      <w:trPr>
        <w:trHeight w:val="695"/>
      </w:trPr>
      <w:tc>
        <w:tcPr>
          <w:tcW w:w="9738" w:type="dxa"/>
        </w:tcPr>
        <w:p w14:paraId="797E8661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>
            <w:rPr>
              <w:rFonts w:ascii="Arial" w:hAnsi="Arial"/>
            </w:rPr>
            <w:t>SCPMG Laboratory System</w:t>
          </w:r>
          <w:r w:rsidR="00C60114">
            <w:rPr>
              <w:rFonts w:ascii="Arial" w:hAnsi="Arial"/>
            </w:rPr>
            <w:t>s</w:t>
          </w:r>
        </w:p>
        <w:p w14:paraId="05F641C9" w14:textId="3052DAFB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6203ED" w:rsidRPr="00824FD6">
            <w:rPr>
              <w:rFonts w:ascii="Arial" w:hAnsi="Arial" w:cs="Arial"/>
              <w:sz w:val="20"/>
            </w:rPr>
            <w:t xml:space="preserve">MOB </w:t>
          </w:r>
          <w:r w:rsidR="008906F1" w:rsidRPr="00824FD6">
            <w:rPr>
              <w:rFonts w:ascii="Arial" w:hAnsi="Arial" w:cs="Arial"/>
              <w:sz w:val="20"/>
            </w:rPr>
            <w:t xml:space="preserve">Hematology </w:t>
          </w:r>
        </w:p>
        <w:p w14:paraId="534669F3" w14:textId="77777777" w:rsidR="00D842C7" w:rsidRPr="00D842C7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>P</w:t>
          </w:r>
          <w:r w:rsidR="001953B6">
            <w:rPr>
              <w:rFonts w:ascii="Arial" w:hAnsi="Arial"/>
              <w:sz w:val="20"/>
            </w:rPr>
            <w:t>olicies</w:t>
          </w:r>
          <w:r w:rsidR="00D842C7">
            <w:rPr>
              <w:rFonts w:ascii="Arial" w:hAnsi="Arial"/>
              <w:sz w:val="20"/>
            </w:rPr>
            <w:t xml:space="preserve">                                                                                    </w:t>
          </w:r>
        </w:p>
      </w:tc>
    </w:tr>
  </w:tbl>
  <w:p w14:paraId="02D93EAF" w14:textId="77777777" w:rsidR="00D0664E" w:rsidRPr="00781F79" w:rsidRDefault="00D0664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933"/>
    <w:multiLevelType w:val="hybridMultilevel"/>
    <w:tmpl w:val="F504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FA1"/>
    <w:multiLevelType w:val="multilevel"/>
    <w:tmpl w:val="D588737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6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6837889"/>
    <w:multiLevelType w:val="hybridMultilevel"/>
    <w:tmpl w:val="532C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0CA"/>
    <w:multiLevelType w:val="multilevel"/>
    <w:tmpl w:val="D588737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01D5989"/>
    <w:multiLevelType w:val="hybridMultilevel"/>
    <w:tmpl w:val="304C3330"/>
    <w:lvl w:ilvl="0" w:tplc="283E3D6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6" w15:restartNumberingAfterBreak="0">
    <w:nsid w:val="13BE21A9"/>
    <w:multiLevelType w:val="multilevel"/>
    <w:tmpl w:val="187828E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5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7C2593"/>
    <w:multiLevelType w:val="hybridMultilevel"/>
    <w:tmpl w:val="B6BA9B96"/>
    <w:lvl w:ilvl="0" w:tplc="04090015">
      <w:start w:val="1"/>
      <w:numFmt w:val="upperLetter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18064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E31E4E"/>
    <w:multiLevelType w:val="multilevel"/>
    <w:tmpl w:val="54709D5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1BA1320A"/>
    <w:multiLevelType w:val="hybridMultilevel"/>
    <w:tmpl w:val="FCFE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738F"/>
    <w:multiLevelType w:val="hybridMultilevel"/>
    <w:tmpl w:val="8E364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0035285"/>
    <w:multiLevelType w:val="hybridMultilevel"/>
    <w:tmpl w:val="92C619C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206046BB"/>
    <w:multiLevelType w:val="hybridMultilevel"/>
    <w:tmpl w:val="77DE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448E0"/>
    <w:multiLevelType w:val="multilevel"/>
    <w:tmpl w:val="C3C03B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B284691"/>
    <w:multiLevelType w:val="hybridMultilevel"/>
    <w:tmpl w:val="4800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5079"/>
    <w:multiLevelType w:val="multilevel"/>
    <w:tmpl w:val="6B727E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EE35384"/>
    <w:multiLevelType w:val="multilevel"/>
    <w:tmpl w:val="B4D035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17A19B4"/>
    <w:multiLevelType w:val="hybridMultilevel"/>
    <w:tmpl w:val="6F50E77C"/>
    <w:lvl w:ilvl="0" w:tplc="85348C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00C97"/>
    <w:multiLevelType w:val="singleLevel"/>
    <w:tmpl w:val="B7829C46"/>
    <w:lvl w:ilvl="0">
      <w:start w:val="1"/>
      <w:numFmt w:val="lowerLetter"/>
      <w:lvlText w:val="%1. "/>
      <w:legacy w:legacy="1" w:legacySpace="0" w:legacyIndent="360"/>
      <w:lvlJc w:val="left"/>
      <w:pPr>
        <w:ind w:left="1440" w:hanging="360"/>
      </w:pPr>
      <w:rPr>
        <w:b w:val="0"/>
        <w:i w:val="0"/>
        <w:sz w:val="22"/>
        <w:szCs w:val="22"/>
      </w:rPr>
    </w:lvl>
  </w:abstractNum>
  <w:abstractNum w:abstractNumId="20" w15:restartNumberingAfterBreak="0">
    <w:nsid w:val="43347149"/>
    <w:multiLevelType w:val="hybridMultilevel"/>
    <w:tmpl w:val="377C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C3ABE"/>
    <w:multiLevelType w:val="multilevel"/>
    <w:tmpl w:val="A1280CE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4CDE1436"/>
    <w:multiLevelType w:val="hybridMultilevel"/>
    <w:tmpl w:val="A34C18D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EB13219"/>
    <w:multiLevelType w:val="multilevel"/>
    <w:tmpl w:val="D588737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1F855D1"/>
    <w:multiLevelType w:val="hybridMultilevel"/>
    <w:tmpl w:val="025604DC"/>
    <w:lvl w:ilvl="0" w:tplc="2062B44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E7E90"/>
    <w:multiLevelType w:val="multilevel"/>
    <w:tmpl w:val="3D1475A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3971B62"/>
    <w:multiLevelType w:val="multilevel"/>
    <w:tmpl w:val="D588737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6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55F85FD4"/>
    <w:multiLevelType w:val="multilevel"/>
    <w:tmpl w:val="2BD4EC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56B05F10"/>
    <w:multiLevelType w:val="hybridMultilevel"/>
    <w:tmpl w:val="4BEC239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9" w15:restartNumberingAfterBreak="0">
    <w:nsid w:val="5CA029AD"/>
    <w:multiLevelType w:val="multilevel"/>
    <w:tmpl w:val="ADE0DF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5D2E6DD9"/>
    <w:multiLevelType w:val="hybridMultilevel"/>
    <w:tmpl w:val="74F2F1DA"/>
    <w:lvl w:ilvl="0" w:tplc="FA88C34C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BBFADA6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73ECF"/>
    <w:multiLevelType w:val="multilevel"/>
    <w:tmpl w:val="DD30F89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 w:hint="default"/>
      </w:rPr>
    </w:lvl>
    <w:lvl w:ilvl="3">
      <w:start w:val="2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233131"/>
    <w:multiLevelType w:val="multilevel"/>
    <w:tmpl w:val="C0E49B7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</w:lvl>
    <w:lvl w:ilvl="3">
      <w:start w:val="1"/>
      <w:numFmt w:val="lowerLetter"/>
      <w:lvlText w:val="%4."/>
      <w:lvlJc w:val="left"/>
      <w:pPr>
        <w:ind w:left="63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17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0594DCE"/>
    <w:multiLevelType w:val="hybridMultilevel"/>
    <w:tmpl w:val="3844E9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71202872"/>
    <w:multiLevelType w:val="hybridMultilevel"/>
    <w:tmpl w:val="C23AC5F0"/>
    <w:lvl w:ilvl="0" w:tplc="7BFCE4B8">
      <w:start w:val="3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951FF"/>
    <w:multiLevelType w:val="multilevel"/>
    <w:tmpl w:val="B2A620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40" w:firstLine="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773C11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C06284"/>
    <w:multiLevelType w:val="hybridMultilevel"/>
    <w:tmpl w:val="92C619C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9" w15:restartNumberingAfterBreak="0">
    <w:nsid w:val="7B524FC0"/>
    <w:multiLevelType w:val="multilevel"/>
    <w:tmpl w:val="19A2E2B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0" w15:restartNumberingAfterBreak="0">
    <w:nsid w:val="7BCD29DF"/>
    <w:multiLevelType w:val="hybridMultilevel"/>
    <w:tmpl w:val="1B862B28"/>
    <w:lvl w:ilvl="0" w:tplc="74127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1"/>
  </w:num>
  <w:num w:numId="4">
    <w:abstractNumId w:val="39"/>
  </w:num>
  <w:num w:numId="5">
    <w:abstractNumId w:val="29"/>
  </w:num>
  <w:num w:numId="6">
    <w:abstractNumId w:val="36"/>
  </w:num>
  <w:num w:numId="7">
    <w:abstractNumId w:val="25"/>
  </w:num>
  <w:num w:numId="8">
    <w:abstractNumId w:val="14"/>
  </w:num>
  <w:num w:numId="9">
    <w:abstractNumId w:val="16"/>
  </w:num>
  <w:num w:numId="10">
    <w:abstractNumId w:val="22"/>
  </w:num>
  <w:num w:numId="11">
    <w:abstractNumId w:val="18"/>
  </w:num>
  <w:num w:numId="12">
    <w:abstractNumId w:val="27"/>
  </w:num>
  <w:num w:numId="13">
    <w:abstractNumId w:val="17"/>
  </w:num>
  <w:num w:numId="14">
    <w:abstractNumId w:val="20"/>
  </w:num>
  <w:num w:numId="15">
    <w:abstractNumId w:val="28"/>
  </w:num>
  <w:num w:numId="16">
    <w:abstractNumId w:val="10"/>
  </w:num>
  <w:num w:numId="17">
    <w:abstractNumId w:val="0"/>
  </w:num>
  <w:num w:numId="18">
    <w:abstractNumId w:val="26"/>
  </w:num>
  <w:num w:numId="19">
    <w:abstractNumId w:val="1"/>
  </w:num>
  <w:num w:numId="20">
    <w:abstractNumId w:val="6"/>
  </w:num>
  <w:num w:numId="21">
    <w:abstractNumId w:val="23"/>
  </w:num>
  <w:num w:numId="22">
    <w:abstractNumId w:val="3"/>
  </w:num>
  <w:num w:numId="23">
    <w:abstractNumId w:val="19"/>
  </w:num>
  <w:num w:numId="24">
    <w:abstractNumId w:val="9"/>
  </w:num>
  <w:num w:numId="25">
    <w:abstractNumId w:val="4"/>
  </w:num>
  <w:num w:numId="26">
    <w:abstractNumId w:val="33"/>
  </w:num>
  <w:num w:numId="27">
    <w:abstractNumId w:val="31"/>
  </w:num>
  <w:num w:numId="28">
    <w:abstractNumId w:val="30"/>
  </w:num>
  <w:num w:numId="29">
    <w:abstractNumId w:val="21"/>
  </w:num>
  <w:num w:numId="30">
    <w:abstractNumId w:val="40"/>
  </w:num>
  <w:num w:numId="31">
    <w:abstractNumId w:val="34"/>
  </w:num>
  <w:num w:numId="32">
    <w:abstractNumId w:val="24"/>
  </w:num>
  <w:num w:numId="33">
    <w:abstractNumId w:val="12"/>
  </w:num>
  <w:num w:numId="34">
    <w:abstractNumId w:val="7"/>
  </w:num>
  <w:num w:numId="35">
    <w:abstractNumId w:val="15"/>
  </w:num>
  <w:num w:numId="36">
    <w:abstractNumId w:val="35"/>
  </w:num>
  <w:num w:numId="37">
    <w:abstractNumId w:val="8"/>
  </w:num>
  <w:num w:numId="38">
    <w:abstractNumId w:val="37"/>
  </w:num>
  <w:num w:numId="39">
    <w:abstractNumId w:val="38"/>
  </w:num>
  <w:num w:numId="40">
    <w:abstractNumId w:val="13"/>
  </w:num>
  <w:num w:numId="41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61E6"/>
    <w:rsid w:val="000174C7"/>
    <w:rsid w:val="00030923"/>
    <w:rsid w:val="000332ED"/>
    <w:rsid w:val="00036CF5"/>
    <w:rsid w:val="00056877"/>
    <w:rsid w:val="000728C4"/>
    <w:rsid w:val="0009129B"/>
    <w:rsid w:val="000953A5"/>
    <w:rsid w:val="000A6C78"/>
    <w:rsid w:val="000B160D"/>
    <w:rsid w:val="000C2EE4"/>
    <w:rsid w:val="000C3FDD"/>
    <w:rsid w:val="000D0F87"/>
    <w:rsid w:val="000D545A"/>
    <w:rsid w:val="000E3F47"/>
    <w:rsid w:val="000F08B2"/>
    <w:rsid w:val="000F3098"/>
    <w:rsid w:val="0010183D"/>
    <w:rsid w:val="00101B9E"/>
    <w:rsid w:val="00103AE5"/>
    <w:rsid w:val="00104D7B"/>
    <w:rsid w:val="0010773B"/>
    <w:rsid w:val="0010795C"/>
    <w:rsid w:val="00122A6B"/>
    <w:rsid w:val="00130C26"/>
    <w:rsid w:val="00134C53"/>
    <w:rsid w:val="00137FEF"/>
    <w:rsid w:val="001406A5"/>
    <w:rsid w:val="00145980"/>
    <w:rsid w:val="001522E1"/>
    <w:rsid w:val="00166770"/>
    <w:rsid w:val="00171AA5"/>
    <w:rsid w:val="00184691"/>
    <w:rsid w:val="00192DE5"/>
    <w:rsid w:val="001953B6"/>
    <w:rsid w:val="001A3E94"/>
    <w:rsid w:val="001E25AE"/>
    <w:rsid w:val="00211546"/>
    <w:rsid w:val="00215884"/>
    <w:rsid w:val="00222FE8"/>
    <w:rsid w:val="00232E81"/>
    <w:rsid w:val="00235725"/>
    <w:rsid w:val="002363E4"/>
    <w:rsid w:val="00256ADA"/>
    <w:rsid w:val="002663B5"/>
    <w:rsid w:val="00270793"/>
    <w:rsid w:val="00273CCB"/>
    <w:rsid w:val="00296426"/>
    <w:rsid w:val="002A0EA3"/>
    <w:rsid w:val="002A4D4F"/>
    <w:rsid w:val="002B2CFA"/>
    <w:rsid w:val="002C1AC8"/>
    <w:rsid w:val="002C3C99"/>
    <w:rsid w:val="002C46A4"/>
    <w:rsid w:val="002E0623"/>
    <w:rsid w:val="002E4557"/>
    <w:rsid w:val="002F203F"/>
    <w:rsid w:val="002F2AB8"/>
    <w:rsid w:val="00302013"/>
    <w:rsid w:val="003114DA"/>
    <w:rsid w:val="003166A2"/>
    <w:rsid w:val="00322F7B"/>
    <w:rsid w:val="003230F1"/>
    <w:rsid w:val="00324B53"/>
    <w:rsid w:val="00325501"/>
    <w:rsid w:val="00334141"/>
    <w:rsid w:val="00341B6A"/>
    <w:rsid w:val="003454E3"/>
    <w:rsid w:val="00346DB9"/>
    <w:rsid w:val="00361D6C"/>
    <w:rsid w:val="00365A64"/>
    <w:rsid w:val="00377806"/>
    <w:rsid w:val="003812BA"/>
    <w:rsid w:val="00384A92"/>
    <w:rsid w:val="0039390A"/>
    <w:rsid w:val="00397DEF"/>
    <w:rsid w:val="003A0EF8"/>
    <w:rsid w:val="003A7308"/>
    <w:rsid w:val="003B7139"/>
    <w:rsid w:val="003B7871"/>
    <w:rsid w:val="003C508E"/>
    <w:rsid w:val="003C6786"/>
    <w:rsid w:val="003D6CE9"/>
    <w:rsid w:val="003E40F0"/>
    <w:rsid w:val="003F0A0D"/>
    <w:rsid w:val="004160B3"/>
    <w:rsid w:val="0042437F"/>
    <w:rsid w:val="00424DE0"/>
    <w:rsid w:val="00433D1F"/>
    <w:rsid w:val="0045050A"/>
    <w:rsid w:val="00451062"/>
    <w:rsid w:val="00452AA8"/>
    <w:rsid w:val="00454667"/>
    <w:rsid w:val="00471432"/>
    <w:rsid w:val="004802BC"/>
    <w:rsid w:val="00480580"/>
    <w:rsid w:val="00482A53"/>
    <w:rsid w:val="00485578"/>
    <w:rsid w:val="00485C62"/>
    <w:rsid w:val="0048686C"/>
    <w:rsid w:val="00496234"/>
    <w:rsid w:val="0049649C"/>
    <w:rsid w:val="004965AA"/>
    <w:rsid w:val="004B2090"/>
    <w:rsid w:val="004C1667"/>
    <w:rsid w:val="004C1AD2"/>
    <w:rsid w:val="004C1B71"/>
    <w:rsid w:val="004C7052"/>
    <w:rsid w:val="004E6AD0"/>
    <w:rsid w:val="00504B96"/>
    <w:rsid w:val="0050518A"/>
    <w:rsid w:val="00510D45"/>
    <w:rsid w:val="005115CC"/>
    <w:rsid w:val="005122F7"/>
    <w:rsid w:val="00512D59"/>
    <w:rsid w:val="005133FE"/>
    <w:rsid w:val="005335E3"/>
    <w:rsid w:val="005350D9"/>
    <w:rsid w:val="00544E86"/>
    <w:rsid w:val="005646D0"/>
    <w:rsid w:val="005A6643"/>
    <w:rsid w:val="005A6A45"/>
    <w:rsid w:val="005A6EE9"/>
    <w:rsid w:val="005B1E7F"/>
    <w:rsid w:val="005B61E5"/>
    <w:rsid w:val="005E32BB"/>
    <w:rsid w:val="005E3F3B"/>
    <w:rsid w:val="005E6460"/>
    <w:rsid w:val="005F2ABD"/>
    <w:rsid w:val="00600713"/>
    <w:rsid w:val="00600794"/>
    <w:rsid w:val="00601673"/>
    <w:rsid w:val="006041FD"/>
    <w:rsid w:val="0061079E"/>
    <w:rsid w:val="006203ED"/>
    <w:rsid w:val="00620A2D"/>
    <w:rsid w:val="00633012"/>
    <w:rsid w:val="006412FA"/>
    <w:rsid w:val="006421E8"/>
    <w:rsid w:val="00651A01"/>
    <w:rsid w:val="0066347D"/>
    <w:rsid w:val="00677481"/>
    <w:rsid w:val="00687B04"/>
    <w:rsid w:val="006A107B"/>
    <w:rsid w:val="006A72CD"/>
    <w:rsid w:val="006A7644"/>
    <w:rsid w:val="006D60D0"/>
    <w:rsid w:val="006E4C31"/>
    <w:rsid w:val="006E5383"/>
    <w:rsid w:val="006E67E1"/>
    <w:rsid w:val="00700161"/>
    <w:rsid w:val="00700D63"/>
    <w:rsid w:val="00706B6E"/>
    <w:rsid w:val="00707CAE"/>
    <w:rsid w:val="0071185C"/>
    <w:rsid w:val="00725673"/>
    <w:rsid w:val="0073770A"/>
    <w:rsid w:val="007473D3"/>
    <w:rsid w:val="00747BF1"/>
    <w:rsid w:val="0075494B"/>
    <w:rsid w:val="00760854"/>
    <w:rsid w:val="00763747"/>
    <w:rsid w:val="00774558"/>
    <w:rsid w:val="00781F79"/>
    <w:rsid w:val="007848F1"/>
    <w:rsid w:val="00797B8C"/>
    <w:rsid w:val="007A5962"/>
    <w:rsid w:val="007B0208"/>
    <w:rsid w:val="007B069A"/>
    <w:rsid w:val="007B606D"/>
    <w:rsid w:val="007B620E"/>
    <w:rsid w:val="007C1C2C"/>
    <w:rsid w:val="007C5E05"/>
    <w:rsid w:val="007D3D83"/>
    <w:rsid w:val="007E0843"/>
    <w:rsid w:val="007E0D26"/>
    <w:rsid w:val="007E2A47"/>
    <w:rsid w:val="007E3479"/>
    <w:rsid w:val="007E651E"/>
    <w:rsid w:val="00803536"/>
    <w:rsid w:val="00821E6D"/>
    <w:rsid w:val="00824FD6"/>
    <w:rsid w:val="00834265"/>
    <w:rsid w:val="008415B6"/>
    <w:rsid w:val="008432AD"/>
    <w:rsid w:val="0088237F"/>
    <w:rsid w:val="00883D0A"/>
    <w:rsid w:val="0088433C"/>
    <w:rsid w:val="00885E0C"/>
    <w:rsid w:val="008906F1"/>
    <w:rsid w:val="00892DB3"/>
    <w:rsid w:val="008C29BB"/>
    <w:rsid w:val="008C45FE"/>
    <w:rsid w:val="008C659A"/>
    <w:rsid w:val="008D4E7A"/>
    <w:rsid w:val="009032B2"/>
    <w:rsid w:val="00913E1D"/>
    <w:rsid w:val="009234D1"/>
    <w:rsid w:val="00936C1B"/>
    <w:rsid w:val="0094018B"/>
    <w:rsid w:val="009451A0"/>
    <w:rsid w:val="00946FF3"/>
    <w:rsid w:val="00947B7E"/>
    <w:rsid w:val="009600D1"/>
    <w:rsid w:val="00966189"/>
    <w:rsid w:val="00971F62"/>
    <w:rsid w:val="00972031"/>
    <w:rsid w:val="00976FCA"/>
    <w:rsid w:val="00977422"/>
    <w:rsid w:val="00983B6D"/>
    <w:rsid w:val="00992FD7"/>
    <w:rsid w:val="009A491F"/>
    <w:rsid w:val="009B088D"/>
    <w:rsid w:val="009B53E0"/>
    <w:rsid w:val="009C0B1E"/>
    <w:rsid w:val="009C10D5"/>
    <w:rsid w:val="009C4605"/>
    <w:rsid w:val="009C5F4F"/>
    <w:rsid w:val="009E0BB9"/>
    <w:rsid w:val="009E30E6"/>
    <w:rsid w:val="009E6162"/>
    <w:rsid w:val="00A10B4E"/>
    <w:rsid w:val="00A14DC0"/>
    <w:rsid w:val="00A2115A"/>
    <w:rsid w:val="00A2202A"/>
    <w:rsid w:val="00A3670D"/>
    <w:rsid w:val="00A52E69"/>
    <w:rsid w:val="00A60B08"/>
    <w:rsid w:val="00A66379"/>
    <w:rsid w:val="00A8143D"/>
    <w:rsid w:val="00AA5185"/>
    <w:rsid w:val="00AB4449"/>
    <w:rsid w:val="00AB4889"/>
    <w:rsid w:val="00AC231D"/>
    <w:rsid w:val="00AD1CD4"/>
    <w:rsid w:val="00AD6204"/>
    <w:rsid w:val="00AE303D"/>
    <w:rsid w:val="00AF10E7"/>
    <w:rsid w:val="00B03F26"/>
    <w:rsid w:val="00B045E7"/>
    <w:rsid w:val="00B14A3D"/>
    <w:rsid w:val="00B1537F"/>
    <w:rsid w:val="00B16284"/>
    <w:rsid w:val="00B215B7"/>
    <w:rsid w:val="00B50BFF"/>
    <w:rsid w:val="00B54A5F"/>
    <w:rsid w:val="00B63D38"/>
    <w:rsid w:val="00B71B1B"/>
    <w:rsid w:val="00B71F0C"/>
    <w:rsid w:val="00B7351E"/>
    <w:rsid w:val="00B768CE"/>
    <w:rsid w:val="00B83E97"/>
    <w:rsid w:val="00B965B8"/>
    <w:rsid w:val="00BA7F6C"/>
    <w:rsid w:val="00BB0F09"/>
    <w:rsid w:val="00BB2B07"/>
    <w:rsid w:val="00BB3F4E"/>
    <w:rsid w:val="00BB4693"/>
    <w:rsid w:val="00BB7AD5"/>
    <w:rsid w:val="00BD298C"/>
    <w:rsid w:val="00BD53A7"/>
    <w:rsid w:val="00BE1ADD"/>
    <w:rsid w:val="00BE4F29"/>
    <w:rsid w:val="00BF00DC"/>
    <w:rsid w:val="00BF0DF7"/>
    <w:rsid w:val="00BF7178"/>
    <w:rsid w:val="00C02436"/>
    <w:rsid w:val="00C0550A"/>
    <w:rsid w:val="00C11E49"/>
    <w:rsid w:val="00C1330E"/>
    <w:rsid w:val="00C14597"/>
    <w:rsid w:val="00C14D20"/>
    <w:rsid w:val="00C15A26"/>
    <w:rsid w:val="00C311E2"/>
    <w:rsid w:val="00C31D31"/>
    <w:rsid w:val="00C32531"/>
    <w:rsid w:val="00C33311"/>
    <w:rsid w:val="00C60114"/>
    <w:rsid w:val="00C604D8"/>
    <w:rsid w:val="00C63BDA"/>
    <w:rsid w:val="00C65FA3"/>
    <w:rsid w:val="00C66F6C"/>
    <w:rsid w:val="00C749A6"/>
    <w:rsid w:val="00C75BF9"/>
    <w:rsid w:val="00C75F4B"/>
    <w:rsid w:val="00C80C96"/>
    <w:rsid w:val="00C84E28"/>
    <w:rsid w:val="00C87487"/>
    <w:rsid w:val="00CA0A63"/>
    <w:rsid w:val="00CA67B8"/>
    <w:rsid w:val="00CC02CC"/>
    <w:rsid w:val="00CC0ED8"/>
    <w:rsid w:val="00CC124C"/>
    <w:rsid w:val="00CC19A5"/>
    <w:rsid w:val="00CD0F95"/>
    <w:rsid w:val="00CD6FE3"/>
    <w:rsid w:val="00CD7FA4"/>
    <w:rsid w:val="00CE1C69"/>
    <w:rsid w:val="00CE462F"/>
    <w:rsid w:val="00CE4A7F"/>
    <w:rsid w:val="00CF5061"/>
    <w:rsid w:val="00D01157"/>
    <w:rsid w:val="00D033EB"/>
    <w:rsid w:val="00D05042"/>
    <w:rsid w:val="00D05865"/>
    <w:rsid w:val="00D0664E"/>
    <w:rsid w:val="00D20336"/>
    <w:rsid w:val="00D205F2"/>
    <w:rsid w:val="00D239DF"/>
    <w:rsid w:val="00D24697"/>
    <w:rsid w:val="00D32C36"/>
    <w:rsid w:val="00D41345"/>
    <w:rsid w:val="00D44AFA"/>
    <w:rsid w:val="00D6360E"/>
    <w:rsid w:val="00D64FEA"/>
    <w:rsid w:val="00D74520"/>
    <w:rsid w:val="00D8329C"/>
    <w:rsid w:val="00D842C7"/>
    <w:rsid w:val="00DA1F32"/>
    <w:rsid w:val="00DC3744"/>
    <w:rsid w:val="00DD53EF"/>
    <w:rsid w:val="00DE223A"/>
    <w:rsid w:val="00DF7353"/>
    <w:rsid w:val="00E049D7"/>
    <w:rsid w:val="00E300C5"/>
    <w:rsid w:val="00E42FE4"/>
    <w:rsid w:val="00E442FE"/>
    <w:rsid w:val="00E50BBB"/>
    <w:rsid w:val="00E51458"/>
    <w:rsid w:val="00E5453D"/>
    <w:rsid w:val="00E57681"/>
    <w:rsid w:val="00E61CD5"/>
    <w:rsid w:val="00E6771B"/>
    <w:rsid w:val="00E7387E"/>
    <w:rsid w:val="00E75365"/>
    <w:rsid w:val="00EB027B"/>
    <w:rsid w:val="00EB2376"/>
    <w:rsid w:val="00EB50D8"/>
    <w:rsid w:val="00EC0EFC"/>
    <w:rsid w:val="00EC7C99"/>
    <w:rsid w:val="00ED47DE"/>
    <w:rsid w:val="00EE0F07"/>
    <w:rsid w:val="00EE396F"/>
    <w:rsid w:val="00EE3CFA"/>
    <w:rsid w:val="00EE4655"/>
    <w:rsid w:val="00EE6D86"/>
    <w:rsid w:val="00EF79AC"/>
    <w:rsid w:val="00F04793"/>
    <w:rsid w:val="00F06DB2"/>
    <w:rsid w:val="00F23BFF"/>
    <w:rsid w:val="00F23FD2"/>
    <w:rsid w:val="00F342AB"/>
    <w:rsid w:val="00F36A3F"/>
    <w:rsid w:val="00F46D24"/>
    <w:rsid w:val="00F47F67"/>
    <w:rsid w:val="00F56C49"/>
    <w:rsid w:val="00F56EFF"/>
    <w:rsid w:val="00F713D3"/>
    <w:rsid w:val="00F73178"/>
    <w:rsid w:val="00F80BE8"/>
    <w:rsid w:val="00F846A9"/>
    <w:rsid w:val="00F94602"/>
    <w:rsid w:val="00FA472E"/>
    <w:rsid w:val="00FB1920"/>
    <w:rsid w:val="00FB5C93"/>
    <w:rsid w:val="00FC19C3"/>
    <w:rsid w:val="00FD36AC"/>
    <w:rsid w:val="00FE1975"/>
    <w:rsid w:val="00FE2E18"/>
    <w:rsid w:val="00FF26CF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B35F9A"/>
  <w15:chartTrackingRefBased/>
  <w15:docId w15:val="{469C23F2-93E4-43F9-9861-FD97580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96426"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3230F1"/>
    <w:pPr>
      <w:ind w:left="720"/>
    </w:pPr>
  </w:style>
  <w:style w:type="paragraph" w:styleId="NormalWeb">
    <w:name w:val="Normal (Web)"/>
    <w:basedOn w:val="Normal"/>
    <w:rsid w:val="00D05865"/>
    <w:rPr>
      <w:szCs w:val="24"/>
    </w:rPr>
  </w:style>
  <w:style w:type="paragraph" w:customStyle="1" w:styleId="style1">
    <w:name w:val="style1"/>
    <w:basedOn w:val="Normal"/>
    <w:rsid w:val="005646D0"/>
    <w:pPr>
      <w:tabs>
        <w:tab w:val="left" w:pos="2880"/>
      </w:tabs>
      <w:ind w:left="446" w:hanging="360"/>
    </w:pPr>
    <w:rPr>
      <w:rFonts w:ascii="Book Antiqua" w:hAnsi="Book Antiqua"/>
      <w:szCs w:val="24"/>
    </w:rPr>
  </w:style>
  <w:style w:type="character" w:customStyle="1" w:styleId="Heading5Char">
    <w:name w:val="Heading 5 Char"/>
    <w:aliases w:val="Block Label Char"/>
    <w:link w:val="Heading5"/>
    <w:rsid w:val="00C63BDA"/>
    <w:rPr>
      <w:b/>
      <w:sz w:val="22"/>
    </w:rPr>
  </w:style>
  <w:style w:type="paragraph" w:styleId="CommentText">
    <w:name w:val="annotation text"/>
    <w:basedOn w:val="Normal"/>
    <w:link w:val="CommentTextChar"/>
    <w:rsid w:val="00C75B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BF9"/>
  </w:style>
  <w:style w:type="character" w:customStyle="1" w:styleId="MacroTextChar">
    <w:name w:val="Macro Text Char"/>
    <w:link w:val="MacroText"/>
    <w:semiHidden/>
    <w:rsid w:val="0029642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26</TotalTime>
  <Pages>2</Pages>
  <Words>113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 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 </dc:title>
  <dc:subject/>
  <dc:creator>KP_User</dc:creator>
  <cp:keywords/>
  <dc:description/>
  <cp:lastModifiedBy>Yvette R Lingat</cp:lastModifiedBy>
  <cp:revision>12</cp:revision>
  <cp:lastPrinted>2020-04-21T20:20:00Z</cp:lastPrinted>
  <dcterms:created xsi:type="dcterms:W3CDTF">2017-09-11T15:47:00Z</dcterms:created>
  <dcterms:modified xsi:type="dcterms:W3CDTF">2020-04-21T20:21:00Z</dcterms:modified>
</cp:coreProperties>
</file>