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5349" w14:textId="77777777" w:rsidR="00D0664E" w:rsidRDefault="00D65980" w:rsidP="009C0B1E">
      <w:pPr>
        <w:pStyle w:val="Heading4"/>
      </w:pPr>
      <w:r>
        <w:t>Use and Care of Microscopes</w:t>
      </w:r>
    </w:p>
    <w:p w14:paraId="52A3FDDF" w14:textId="77777777" w:rsidR="00D0664E" w:rsidRDefault="00D0664E">
      <w:pPr>
        <w:pStyle w:val="BlockLine"/>
        <w:rPr>
          <w:rFonts w:ascii="Arial" w:hAnsi="Arial"/>
          <w:szCs w:val="24"/>
        </w:rPr>
      </w:pPr>
    </w:p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1728"/>
        <w:gridCol w:w="18"/>
        <w:gridCol w:w="7974"/>
      </w:tblGrid>
      <w:tr w:rsidR="00BB3F4E" w14:paraId="08AADA3F" w14:textId="77777777" w:rsidTr="00E71980">
        <w:trPr>
          <w:cantSplit/>
          <w:trHeight w:val="216"/>
        </w:trPr>
        <w:tc>
          <w:tcPr>
            <w:tcW w:w="1746" w:type="dxa"/>
            <w:gridSpan w:val="2"/>
          </w:tcPr>
          <w:p w14:paraId="784F32A5" w14:textId="77777777" w:rsidR="00BB3F4E" w:rsidRPr="00BB3F4E" w:rsidRDefault="001953B6" w:rsidP="00BB3F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Policy</w:t>
            </w:r>
          </w:p>
        </w:tc>
        <w:tc>
          <w:tcPr>
            <w:tcW w:w="7974" w:type="dxa"/>
            <w:tcBorders>
              <w:bottom w:val="single" w:sz="4" w:space="0" w:color="auto"/>
            </w:tcBorders>
          </w:tcPr>
          <w:p w14:paraId="1156CD98" w14:textId="77777777" w:rsidR="00F94F99" w:rsidRPr="00F94F99" w:rsidRDefault="00F94F99" w:rsidP="00F94F99">
            <w:pPr>
              <w:rPr>
                <w:rFonts w:ascii="Arial" w:hAnsi="Arial" w:cs="Arial"/>
                <w:sz w:val="22"/>
                <w:szCs w:val="24"/>
              </w:rPr>
            </w:pPr>
            <w:r w:rsidRPr="00F94F99">
              <w:rPr>
                <w:rFonts w:ascii="Arial" w:hAnsi="Arial" w:cs="Arial"/>
                <w:sz w:val="22"/>
                <w:szCs w:val="24"/>
              </w:rPr>
              <w:t>All microscopes in the laboratory are to be cleaned with lens paper after each shift, and the smallest objective is to be left in place.</w:t>
            </w:r>
          </w:p>
          <w:p w14:paraId="4A19F831" w14:textId="77777777" w:rsidR="00F94F99" w:rsidRPr="00F94F99" w:rsidRDefault="00F94F99" w:rsidP="00F94F99">
            <w:pPr>
              <w:rPr>
                <w:rFonts w:ascii="Arial" w:hAnsi="Arial" w:cs="Arial"/>
                <w:sz w:val="22"/>
                <w:szCs w:val="24"/>
              </w:rPr>
            </w:pPr>
          </w:p>
          <w:p w14:paraId="61533D93" w14:textId="77777777" w:rsidR="006E5383" w:rsidRDefault="00F94F99" w:rsidP="00F94F99">
            <w:pPr>
              <w:rPr>
                <w:rFonts w:ascii="Arial" w:hAnsi="Arial" w:cs="Arial"/>
                <w:sz w:val="22"/>
                <w:szCs w:val="24"/>
              </w:rPr>
            </w:pPr>
            <w:r w:rsidRPr="00F94F99">
              <w:rPr>
                <w:rFonts w:ascii="Arial" w:hAnsi="Arial" w:cs="Arial"/>
                <w:sz w:val="22"/>
                <w:szCs w:val="24"/>
              </w:rPr>
              <w:t xml:space="preserve">The 40 X Objective must never </w:t>
            </w:r>
            <w:proofErr w:type="gramStart"/>
            <w:r w:rsidRPr="00F94F99">
              <w:rPr>
                <w:rFonts w:ascii="Arial" w:hAnsi="Arial" w:cs="Arial"/>
                <w:sz w:val="22"/>
                <w:szCs w:val="24"/>
              </w:rPr>
              <w:t>come in contact with</w:t>
            </w:r>
            <w:proofErr w:type="gramEnd"/>
            <w:r w:rsidRPr="00F94F99">
              <w:rPr>
                <w:rFonts w:ascii="Arial" w:hAnsi="Arial" w:cs="Arial"/>
                <w:sz w:val="22"/>
                <w:szCs w:val="24"/>
              </w:rPr>
              <w:t xml:space="preserve"> immersion oil</w:t>
            </w:r>
            <w:r w:rsidR="001953B6" w:rsidRPr="001953B6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516E1F12" w14:textId="77777777" w:rsidR="001953B6" w:rsidRPr="00BB3F4E" w:rsidRDefault="001953B6" w:rsidP="00B215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670D" w14:paraId="6AA3133D" w14:textId="77777777" w:rsidTr="00E71980">
        <w:trPr>
          <w:cantSplit/>
        </w:trPr>
        <w:tc>
          <w:tcPr>
            <w:tcW w:w="1728" w:type="dxa"/>
          </w:tcPr>
          <w:p w14:paraId="1D835B29" w14:textId="77777777" w:rsidR="001953B6" w:rsidRDefault="001953B6" w:rsidP="0009129B">
            <w:pPr>
              <w:pStyle w:val="Heading5"/>
              <w:rPr>
                <w:rFonts w:ascii="Arial" w:hAnsi="Arial" w:cs="Arial"/>
              </w:rPr>
            </w:pPr>
          </w:p>
          <w:p w14:paraId="534CF72E" w14:textId="77777777" w:rsidR="00A3670D" w:rsidRPr="00CD7FA4" w:rsidRDefault="00CD7FA4" w:rsidP="0009129B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</w:t>
            </w:r>
          </w:p>
        </w:tc>
        <w:tc>
          <w:tcPr>
            <w:tcW w:w="7992" w:type="dxa"/>
            <w:gridSpan w:val="2"/>
          </w:tcPr>
          <w:p w14:paraId="4AB37DE5" w14:textId="77777777" w:rsidR="001953B6" w:rsidRDefault="001953B6" w:rsidP="000912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F1A064" w14:textId="38477BD8" w:rsidR="00A3670D" w:rsidRPr="00781F79" w:rsidRDefault="00CD7FA4" w:rsidP="0009129B">
            <w:pPr>
              <w:rPr>
                <w:szCs w:val="24"/>
              </w:rPr>
            </w:pPr>
            <w:r w:rsidRPr="00CD7FA4">
              <w:rPr>
                <w:rFonts w:ascii="Arial" w:hAnsi="Arial" w:cs="Arial"/>
                <w:bCs/>
                <w:sz w:val="22"/>
                <w:szCs w:val="22"/>
              </w:rPr>
              <w:t>All specimens, reagents and controls should be handled as though capable of transmitting infectious diseases. Wear appropriate personal protective equipment when running patient samples or performing scheduled maintenance. Refer to</w:t>
            </w:r>
            <w:r w:rsidR="00374F2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D7FA4">
              <w:rPr>
                <w:rFonts w:ascii="Arial" w:hAnsi="Arial" w:cs="Arial"/>
                <w:bCs/>
                <w:sz w:val="22"/>
                <w:szCs w:val="22"/>
              </w:rPr>
              <w:t>Safety Manual Infection Control and Procedures.</w:t>
            </w:r>
          </w:p>
        </w:tc>
      </w:tr>
    </w:tbl>
    <w:p w14:paraId="0D25EF1E" w14:textId="77777777" w:rsidR="006A107B" w:rsidRDefault="006A107B" w:rsidP="006A107B">
      <w:pPr>
        <w:pStyle w:val="BlockLine"/>
      </w:pPr>
    </w:p>
    <w:p w14:paraId="03531138" w14:textId="77777777" w:rsidR="00296426" w:rsidRDefault="00296426" w:rsidP="00030923"/>
    <w:p w14:paraId="24C8311E" w14:textId="77777777" w:rsidR="0045050A" w:rsidRDefault="0045050A" w:rsidP="00030923">
      <w:pPr>
        <w:rPr>
          <w:rFonts w:ascii="Arial" w:hAnsi="Arial" w:cs="Arial"/>
          <w:b/>
          <w:sz w:val="22"/>
          <w:szCs w:val="22"/>
        </w:rPr>
      </w:pPr>
    </w:p>
    <w:p w14:paraId="2F10FFFA" w14:textId="77777777" w:rsidR="00725673" w:rsidRDefault="00725673" w:rsidP="00030923"/>
    <w:p w14:paraId="3A38ED84" w14:textId="77777777" w:rsidR="00725673" w:rsidRDefault="00725673" w:rsidP="00030923"/>
    <w:p w14:paraId="34FCB6AC" w14:textId="77777777" w:rsidR="001953B6" w:rsidRDefault="001953B6" w:rsidP="00030923"/>
    <w:p w14:paraId="5DF8B688" w14:textId="77777777" w:rsidR="001953B6" w:rsidRDefault="001953B6" w:rsidP="00030923"/>
    <w:p w14:paraId="297F5547" w14:textId="77777777" w:rsidR="001953B6" w:rsidRDefault="001953B6" w:rsidP="00030923"/>
    <w:p w14:paraId="14F73E6A" w14:textId="77777777" w:rsidR="001953B6" w:rsidRDefault="001953B6" w:rsidP="00030923"/>
    <w:p w14:paraId="6C223622" w14:textId="77777777" w:rsidR="001953B6" w:rsidRDefault="001953B6" w:rsidP="00030923"/>
    <w:p w14:paraId="77839715" w14:textId="77777777" w:rsidR="001953B6" w:rsidRDefault="001953B6" w:rsidP="00030923"/>
    <w:p w14:paraId="0E47EDA7" w14:textId="77777777" w:rsidR="001953B6" w:rsidRDefault="001953B6" w:rsidP="00030923"/>
    <w:p w14:paraId="7874DE3B" w14:textId="77777777" w:rsidR="001953B6" w:rsidRDefault="001953B6" w:rsidP="00030923"/>
    <w:p w14:paraId="367E70F9" w14:textId="77777777" w:rsidR="001953B6" w:rsidRDefault="001953B6" w:rsidP="00030923"/>
    <w:p w14:paraId="2BC0DDE5" w14:textId="77777777" w:rsidR="001953B6" w:rsidRDefault="001953B6" w:rsidP="00030923"/>
    <w:p w14:paraId="210D6113" w14:textId="77777777" w:rsidR="001953B6" w:rsidRDefault="001953B6" w:rsidP="00030923"/>
    <w:p w14:paraId="1951E94D" w14:textId="77777777" w:rsidR="001953B6" w:rsidRDefault="001953B6" w:rsidP="00030923"/>
    <w:p w14:paraId="766FE8D0" w14:textId="77777777" w:rsidR="001953B6" w:rsidRDefault="001953B6" w:rsidP="00030923"/>
    <w:p w14:paraId="3E437C75" w14:textId="77777777" w:rsidR="001953B6" w:rsidRDefault="001953B6" w:rsidP="00030923"/>
    <w:p w14:paraId="3E0A68F3" w14:textId="77777777" w:rsidR="001953B6" w:rsidRDefault="001953B6" w:rsidP="00030923"/>
    <w:p w14:paraId="306900F4" w14:textId="77777777" w:rsidR="001953B6" w:rsidRDefault="001953B6" w:rsidP="00030923"/>
    <w:p w14:paraId="47565FD7" w14:textId="77777777" w:rsidR="001953B6" w:rsidRDefault="001953B6" w:rsidP="00030923"/>
    <w:p w14:paraId="57A794B8" w14:textId="77777777" w:rsidR="001953B6" w:rsidRDefault="001953B6" w:rsidP="00030923"/>
    <w:p w14:paraId="530139F9" w14:textId="77777777" w:rsidR="001953B6" w:rsidRDefault="001953B6" w:rsidP="00030923"/>
    <w:p w14:paraId="7119EB35" w14:textId="77777777" w:rsidR="001953B6" w:rsidRDefault="001953B6" w:rsidP="00030923"/>
    <w:p w14:paraId="0A6143B9" w14:textId="77777777" w:rsidR="001953B6" w:rsidRDefault="001953B6" w:rsidP="00030923"/>
    <w:p w14:paraId="506FC03C" w14:textId="77777777" w:rsidR="001953B6" w:rsidRDefault="001953B6" w:rsidP="00030923"/>
    <w:p w14:paraId="6A2EA831" w14:textId="77777777" w:rsidR="001953B6" w:rsidRDefault="001953B6" w:rsidP="00030923"/>
    <w:p w14:paraId="1AF75D4F" w14:textId="77777777" w:rsidR="001953B6" w:rsidRDefault="001953B6" w:rsidP="00030923"/>
    <w:p w14:paraId="1EC35CB1" w14:textId="77777777" w:rsidR="001953B6" w:rsidRDefault="001953B6" w:rsidP="00030923"/>
    <w:p w14:paraId="47C7C698" w14:textId="2BEB4440" w:rsidR="001953B6" w:rsidRDefault="001953B6" w:rsidP="00030923"/>
    <w:p w14:paraId="7BA605D7" w14:textId="77777777" w:rsidR="003322D7" w:rsidRDefault="003322D7" w:rsidP="00030923"/>
    <w:p w14:paraId="561A9C52" w14:textId="77777777" w:rsidR="00E6771B" w:rsidRDefault="00E6771B" w:rsidP="00030923"/>
    <w:p w14:paraId="7256C3D2" w14:textId="6410D33F" w:rsidR="004E605D" w:rsidRPr="004E605D" w:rsidRDefault="004E605D" w:rsidP="004E605D">
      <w:pPr>
        <w:pStyle w:val="Heading4"/>
        <w:pBdr>
          <w:bottom w:val="single" w:sz="4" w:space="1" w:color="auto"/>
        </w:pBdr>
      </w:pPr>
      <w:r>
        <w:lastRenderedPageBreak/>
        <w:t>Use and Care of Microscopes</w:t>
      </w:r>
    </w:p>
    <w:p w14:paraId="55EBCD3B" w14:textId="12DAE383" w:rsidR="00E6771B" w:rsidRPr="00AD100B" w:rsidRDefault="00E6771B" w:rsidP="00E6771B">
      <w:pPr>
        <w:jc w:val="center"/>
        <w:rPr>
          <w:rFonts w:ascii="Arial" w:hAnsi="Arial" w:cs="Arial"/>
          <w:sz w:val="22"/>
          <w:szCs w:val="22"/>
        </w:rPr>
      </w:pPr>
      <w:r w:rsidRPr="00AD100B">
        <w:rPr>
          <w:rFonts w:ascii="Arial" w:hAnsi="Arial" w:cs="Arial"/>
          <w:sz w:val="22"/>
          <w:szCs w:val="22"/>
        </w:rPr>
        <w:t>Document History Page</w:t>
      </w:r>
    </w:p>
    <w:p w14:paraId="522D294C" w14:textId="77777777" w:rsidR="00E6771B" w:rsidRPr="00AD100B" w:rsidRDefault="00E6771B" w:rsidP="00E6771B">
      <w:pPr>
        <w:jc w:val="center"/>
        <w:rPr>
          <w:rFonts w:ascii="Book Antiqua" w:hAnsi="Book Antiqua"/>
          <w:szCs w:val="24"/>
        </w:rPr>
      </w:pPr>
      <w:r w:rsidRPr="00AD100B">
        <w:rPr>
          <w:rFonts w:ascii="Book Antiqua" w:hAnsi="Book Antiqua"/>
          <w:szCs w:val="24"/>
        </w:rPr>
        <w:t xml:space="preserve"> </w:t>
      </w:r>
    </w:p>
    <w:tbl>
      <w:tblPr>
        <w:tblW w:w="984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60"/>
        <w:gridCol w:w="3540"/>
        <w:gridCol w:w="1320"/>
        <w:gridCol w:w="1200"/>
        <w:gridCol w:w="1200"/>
        <w:gridCol w:w="1320"/>
      </w:tblGrid>
      <w:tr w:rsidR="00900B57" w:rsidRPr="00AD100B" w14:paraId="4F5573A8" w14:textId="77777777" w:rsidTr="005A6A45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32C9" w14:textId="0F097C55" w:rsidR="00900B57" w:rsidRPr="00900B57" w:rsidRDefault="00900B57" w:rsidP="00900B57">
            <w:pPr>
              <w:jc w:val="center"/>
              <w:rPr>
                <w:rFonts w:ascii="Arial" w:hAnsi="Arial" w:cs="Arial"/>
                <w:sz w:val="20"/>
              </w:rPr>
            </w:pPr>
            <w:r w:rsidRPr="00900B57">
              <w:rPr>
                <w:rFonts w:ascii="Arial" w:hAnsi="Arial" w:cs="Arial"/>
                <w:sz w:val="20"/>
              </w:rPr>
              <w:t>Change type: New, Major, Minor etc.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0B43" w14:textId="0B24D5AF" w:rsidR="00900B57" w:rsidRPr="00900B57" w:rsidRDefault="00900B57" w:rsidP="00900B57">
            <w:pPr>
              <w:jc w:val="center"/>
              <w:rPr>
                <w:rFonts w:ascii="Arial" w:hAnsi="Arial" w:cs="Arial"/>
                <w:sz w:val="20"/>
              </w:rPr>
            </w:pPr>
            <w:r w:rsidRPr="00900B57">
              <w:rPr>
                <w:rFonts w:ascii="Arial" w:hAnsi="Arial" w:cs="Arial"/>
                <w:sz w:val="20"/>
              </w:rPr>
              <w:t>Changes Made to SOP – describe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AC55" w14:textId="1DCC0088" w:rsidR="00900B57" w:rsidRPr="00900B57" w:rsidRDefault="00900B57" w:rsidP="00900B57">
            <w:pPr>
              <w:jc w:val="center"/>
              <w:rPr>
                <w:rFonts w:ascii="Arial" w:hAnsi="Arial" w:cs="Arial"/>
                <w:sz w:val="20"/>
              </w:rPr>
            </w:pPr>
            <w:r w:rsidRPr="00900B57">
              <w:rPr>
                <w:rFonts w:ascii="Arial" w:hAnsi="Arial" w:cs="Arial"/>
                <w:sz w:val="20"/>
              </w:rPr>
              <w:t>Name of responsible person/date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0C0E" w14:textId="633C9268" w:rsidR="00900B57" w:rsidRPr="00900B57" w:rsidRDefault="00900B57" w:rsidP="00900B57">
            <w:pPr>
              <w:jc w:val="center"/>
              <w:rPr>
                <w:rFonts w:ascii="Arial" w:hAnsi="Arial" w:cs="Arial"/>
                <w:sz w:val="20"/>
              </w:rPr>
            </w:pPr>
            <w:r w:rsidRPr="00900B57">
              <w:rPr>
                <w:rFonts w:ascii="Arial" w:hAnsi="Arial" w:cs="Arial"/>
                <w:sz w:val="20"/>
              </w:rPr>
              <w:t>Med. Dir. Reviewed/ Date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3107" w14:textId="3EDE0854" w:rsidR="00900B57" w:rsidRPr="00900B57" w:rsidRDefault="00900B57" w:rsidP="00900B57">
            <w:pPr>
              <w:jc w:val="center"/>
              <w:rPr>
                <w:rFonts w:ascii="Arial" w:hAnsi="Arial" w:cs="Arial"/>
                <w:sz w:val="20"/>
              </w:rPr>
            </w:pPr>
            <w:r w:rsidRPr="00900B57">
              <w:rPr>
                <w:rFonts w:ascii="Arial" w:hAnsi="Arial" w:cs="Arial"/>
                <w:sz w:val="20"/>
              </w:rPr>
              <w:t>Director of Lab Ops. reviewed/ date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BF5E" w14:textId="79E9B017" w:rsidR="00900B57" w:rsidRPr="00900B57" w:rsidRDefault="00900B57" w:rsidP="00900B57">
            <w:pPr>
              <w:jc w:val="center"/>
              <w:rPr>
                <w:rFonts w:ascii="Arial" w:hAnsi="Arial" w:cs="Arial"/>
                <w:sz w:val="20"/>
              </w:rPr>
            </w:pPr>
            <w:r w:rsidRPr="00900B57">
              <w:rPr>
                <w:rFonts w:ascii="Arial" w:hAnsi="Arial" w:cs="Arial"/>
                <w:sz w:val="20"/>
              </w:rPr>
              <w:t>Date change Implemented</w:t>
            </w:r>
          </w:p>
        </w:tc>
      </w:tr>
      <w:tr w:rsidR="00E6771B" w:rsidRPr="00AD100B" w14:paraId="7904FBAC" w14:textId="77777777" w:rsidTr="003C2903">
        <w:trPr>
          <w:cantSplit/>
          <w:trHeight w:hRule="exact" w:val="97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CD33" w14:textId="77777777" w:rsidR="00E6771B" w:rsidRPr="00AD100B" w:rsidRDefault="001953B6" w:rsidP="005A6A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Minor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5CED" w14:textId="77777777" w:rsidR="00497141" w:rsidRDefault="00497141" w:rsidP="00497141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Regional Template Update</w:t>
            </w:r>
          </w:p>
          <w:p w14:paraId="49C6D6D9" w14:textId="2CBAADFD" w:rsidR="00E6771B" w:rsidRPr="00AD100B" w:rsidRDefault="00497141" w:rsidP="004971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2. Revised index no.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D70E" w14:textId="77777777" w:rsidR="003C2903" w:rsidRDefault="003C2903" w:rsidP="005A6A45">
            <w:pPr>
              <w:rPr>
                <w:rFonts w:ascii="Arial" w:hAnsi="Arial" w:cs="Arial"/>
                <w:sz w:val="20"/>
              </w:rPr>
            </w:pPr>
          </w:p>
          <w:p w14:paraId="1DCD4DE0" w14:textId="4EB197A1" w:rsidR="00E6771B" w:rsidRDefault="00E71980" w:rsidP="005A6A45">
            <w:pPr>
              <w:rPr>
                <w:rFonts w:ascii="Arial" w:hAnsi="Arial" w:cs="Arial"/>
                <w:sz w:val="20"/>
              </w:rPr>
            </w:pPr>
            <w:r w:rsidRPr="00E71980">
              <w:rPr>
                <w:rFonts w:ascii="Arial" w:hAnsi="Arial" w:cs="Arial"/>
                <w:sz w:val="20"/>
              </w:rPr>
              <w:t>Yvette R Lingat</w:t>
            </w:r>
          </w:p>
          <w:p w14:paraId="6C2D1AF2" w14:textId="291E08A2" w:rsidR="00E71980" w:rsidRPr="00AD100B" w:rsidRDefault="00E71980" w:rsidP="005A6A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3/20/2020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A722" w14:textId="77777777" w:rsidR="00E6771B" w:rsidRPr="00AD100B" w:rsidRDefault="00E6771B" w:rsidP="005A6A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AA54" w14:textId="77777777" w:rsidR="00E6771B" w:rsidRDefault="00E6771B" w:rsidP="005A6A45">
            <w:pPr>
              <w:rPr>
                <w:rFonts w:ascii="Arial" w:hAnsi="Arial" w:cs="Arial"/>
                <w:sz w:val="20"/>
              </w:rPr>
            </w:pPr>
          </w:p>
          <w:p w14:paraId="1245ADDA" w14:textId="77777777" w:rsidR="008F0DD5" w:rsidRDefault="008F0DD5" w:rsidP="008F0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Mary Lou</w:t>
            </w:r>
          </w:p>
          <w:p w14:paraId="6B6B8882" w14:textId="162B4FA7" w:rsidR="008F0DD5" w:rsidRPr="00AD100B" w:rsidRDefault="008F0DD5" w:rsidP="008F0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Beaumont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9351" w14:textId="77777777" w:rsidR="00E6771B" w:rsidRDefault="00E6771B" w:rsidP="005A6A45">
            <w:pPr>
              <w:rPr>
                <w:rFonts w:ascii="Arial" w:hAnsi="Arial" w:cs="Arial"/>
                <w:sz w:val="20"/>
              </w:rPr>
            </w:pPr>
          </w:p>
          <w:p w14:paraId="1760D62B" w14:textId="7CFA1359" w:rsidR="003C2903" w:rsidRPr="00AD100B" w:rsidRDefault="003C2903" w:rsidP="005A6A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4/28/2020</w:t>
            </w:r>
          </w:p>
        </w:tc>
      </w:tr>
      <w:tr w:rsidR="00E6771B" w:rsidRPr="00AD100B" w14:paraId="13CD9A20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DD56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FCCB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B557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89EC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E8DD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66717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4C968C58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7D03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CF8E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50E7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9159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DE98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5033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6A91A031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E150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8FA2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FDF6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A47A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BB8E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0B41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3656F4BA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60FF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17BE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864D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0D3D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E920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5626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6873DA3C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6667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474B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0C31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AF0F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A493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51E0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00512E3B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2429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161A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E227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AB91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9266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19CA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1F3BD3D8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4ABA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8B61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C6E0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79E1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AC57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6C55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19CA6059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CC93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0BB4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CC3D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FFD75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14F1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5E89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1D563D3E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011D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73A7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9765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F3B3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1D74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B5B3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237D9FCD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2342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4323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7D58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548A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F51D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6893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140B5EF2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517E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1655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8042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6BD1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3D45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3BC8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49A3349A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23FD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4BA0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DAC6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8066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91D0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9A59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7A027A40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5E3EB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7E64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C23C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2D99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0A17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0772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2F09D3D9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E149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870E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269C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18B3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3F67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2AFB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26C1075F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FE8E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5571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B14F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F4B2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23811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B121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2B2C3FB7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8CD2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2ECE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587F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2DACD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BC11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D0F6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9FAF3A" w14:textId="77777777" w:rsidR="00E6771B" w:rsidRPr="00EE4655" w:rsidRDefault="00E6771B" w:rsidP="00030923">
      <w:bookmarkStart w:id="0" w:name="_GoBack"/>
      <w:bookmarkEnd w:id="0"/>
    </w:p>
    <w:sectPr w:rsidR="00E6771B" w:rsidRPr="00EE4655" w:rsidSect="00C60114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125AF" w14:textId="77777777" w:rsidR="00663F21" w:rsidRDefault="00663F21">
      <w:r>
        <w:separator/>
      </w:r>
    </w:p>
  </w:endnote>
  <w:endnote w:type="continuationSeparator" w:id="0">
    <w:p w14:paraId="33417677" w14:textId="77777777" w:rsidR="00663F21" w:rsidRDefault="0066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B73BB" w14:textId="77777777" w:rsidR="00D0664E" w:rsidRDefault="00D0664E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137E16" w14:textId="77777777" w:rsidR="00D0664E" w:rsidRDefault="00D0664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211B5" w14:textId="2C8E0677" w:rsidR="00D0664E" w:rsidRPr="00F23BFF" w:rsidRDefault="004C7052" w:rsidP="004C7052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680"/>
      </w:tabs>
      <w:ind w:right="90"/>
      <w:rPr>
        <w:rFonts w:ascii="Arial" w:hAnsi="Arial" w:cs="Arial"/>
        <w:snapToGrid w:val="0"/>
        <w:sz w:val="20"/>
      </w:rPr>
    </w:pPr>
    <w:r>
      <w:rPr>
        <w:rFonts w:ascii="Arial" w:hAnsi="Arial" w:cs="Arial"/>
        <w:snapToGrid w:val="0"/>
        <w:sz w:val="20"/>
      </w:rPr>
      <w:t>I</w:t>
    </w:r>
    <w:r w:rsidR="005122F7">
      <w:rPr>
        <w:rFonts w:ascii="Arial" w:hAnsi="Arial" w:cs="Arial"/>
        <w:snapToGrid w:val="0"/>
        <w:sz w:val="20"/>
      </w:rPr>
      <w:t xml:space="preserve">ndex No: </w:t>
    </w:r>
    <w:r w:rsidR="007473D3">
      <w:rPr>
        <w:rFonts w:ascii="Arial" w:hAnsi="Arial" w:cs="Arial"/>
        <w:snapToGrid w:val="0"/>
        <w:sz w:val="20"/>
      </w:rPr>
      <w:t>HEM.</w:t>
    </w:r>
    <w:r w:rsidR="00E71980">
      <w:rPr>
        <w:rFonts w:ascii="Arial" w:hAnsi="Arial" w:cs="Arial"/>
        <w:snapToGrid w:val="0"/>
        <w:sz w:val="20"/>
      </w:rPr>
      <w:t xml:space="preserve">MOB </w:t>
    </w:r>
    <w:r w:rsidR="00D64BDC">
      <w:rPr>
        <w:rFonts w:ascii="Arial" w:hAnsi="Arial" w:cs="Arial"/>
        <w:snapToGrid w:val="0"/>
        <w:sz w:val="20"/>
      </w:rPr>
      <w:t>01-002</w:t>
    </w:r>
    <w:r w:rsidR="00C32531">
      <w:rPr>
        <w:rFonts w:ascii="Arial" w:hAnsi="Arial" w:cs="Arial"/>
        <w:snapToGrid w:val="0"/>
        <w:sz w:val="20"/>
      </w:rPr>
      <w:t>0</w:t>
    </w:r>
    <w:r>
      <w:rPr>
        <w:rFonts w:ascii="Arial" w:hAnsi="Arial" w:cs="Arial"/>
        <w:snapToGrid w:val="0"/>
        <w:sz w:val="20"/>
      </w:rPr>
      <w:t xml:space="preserve">                                                                                 </w:t>
    </w:r>
    <w:r w:rsidR="00C32531">
      <w:rPr>
        <w:rFonts w:ascii="Arial" w:hAnsi="Arial" w:cs="Arial"/>
        <w:snapToGrid w:val="0"/>
        <w:sz w:val="20"/>
      </w:rPr>
      <w:t xml:space="preserve">                       </w:t>
    </w:r>
    <w:r w:rsidR="00C60114">
      <w:rPr>
        <w:rFonts w:ascii="Arial" w:hAnsi="Arial" w:cs="Arial"/>
        <w:snapToGrid w:val="0"/>
        <w:sz w:val="20"/>
      </w:rPr>
      <w:t xml:space="preserve">Page </w:t>
    </w:r>
    <w:r w:rsidR="00C60114">
      <w:rPr>
        <w:rStyle w:val="PageNumber"/>
        <w:rFonts w:ascii="Arial" w:hAnsi="Arial" w:cs="Arial"/>
        <w:sz w:val="20"/>
      </w:rPr>
      <w:fldChar w:fldCharType="begin"/>
    </w:r>
    <w:r w:rsidR="00C60114">
      <w:rPr>
        <w:rStyle w:val="PageNumber"/>
        <w:rFonts w:ascii="Arial" w:hAnsi="Arial" w:cs="Arial"/>
        <w:sz w:val="20"/>
      </w:rPr>
      <w:instrText xml:space="preserve"> PAGE </w:instrText>
    </w:r>
    <w:r w:rsidR="00C60114">
      <w:rPr>
        <w:rStyle w:val="PageNumber"/>
        <w:rFonts w:ascii="Arial" w:hAnsi="Arial" w:cs="Arial"/>
        <w:sz w:val="20"/>
      </w:rPr>
      <w:fldChar w:fldCharType="separate"/>
    </w:r>
    <w:r w:rsidR="00F03591">
      <w:rPr>
        <w:rStyle w:val="PageNumber"/>
        <w:rFonts w:ascii="Arial" w:hAnsi="Arial" w:cs="Arial"/>
        <w:noProof/>
        <w:sz w:val="20"/>
      </w:rPr>
      <w:t>2</w:t>
    </w:r>
    <w:r w:rsidR="00C60114">
      <w:rPr>
        <w:rStyle w:val="PageNumber"/>
        <w:rFonts w:ascii="Arial" w:hAnsi="Arial" w:cs="Arial"/>
        <w:sz w:val="20"/>
      </w:rPr>
      <w:fldChar w:fldCharType="end"/>
    </w:r>
    <w:r w:rsidR="00C60114">
      <w:rPr>
        <w:rFonts w:ascii="Arial" w:hAnsi="Arial" w:cs="Arial"/>
        <w:snapToGrid w:val="0"/>
        <w:sz w:val="20"/>
      </w:rPr>
      <w:t xml:space="preserve"> of </w:t>
    </w:r>
    <w:r w:rsidR="00C60114" w:rsidRPr="009E6162">
      <w:rPr>
        <w:rStyle w:val="PageNumber"/>
        <w:rFonts w:ascii="Arial" w:hAnsi="Arial" w:cs="Arial"/>
        <w:sz w:val="20"/>
      </w:rPr>
      <w:fldChar w:fldCharType="begin"/>
    </w:r>
    <w:r w:rsidR="00C60114" w:rsidRPr="009E6162">
      <w:rPr>
        <w:rStyle w:val="PageNumber"/>
        <w:rFonts w:ascii="Arial" w:hAnsi="Arial" w:cs="Arial"/>
        <w:sz w:val="20"/>
      </w:rPr>
      <w:instrText xml:space="preserve"> NUMPAGES </w:instrText>
    </w:r>
    <w:r w:rsidR="00C60114" w:rsidRPr="009E6162">
      <w:rPr>
        <w:rStyle w:val="PageNumber"/>
        <w:rFonts w:ascii="Arial" w:hAnsi="Arial" w:cs="Arial"/>
        <w:sz w:val="20"/>
      </w:rPr>
      <w:fldChar w:fldCharType="separate"/>
    </w:r>
    <w:r w:rsidR="00F03591">
      <w:rPr>
        <w:rStyle w:val="PageNumber"/>
        <w:rFonts w:ascii="Arial" w:hAnsi="Arial" w:cs="Arial"/>
        <w:noProof/>
        <w:sz w:val="20"/>
      </w:rPr>
      <w:t>2</w:t>
    </w:r>
    <w:r w:rsidR="00C60114" w:rsidRPr="009E6162">
      <w:rPr>
        <w:rStyle w:val="PageNumber"/>
        <w:rFonts w:ascii="Arial" w:hAnsi="Arial" w:cs="Arial"/>
        <w:sz w:val="20"/>
      </w:rPr>
      <w:fldChar w:fldCharType="end"/>
    </w:r>
    <w:r w:rsidR="00C60114">
      <w:rPr>
        <w:rFonts w:ascii="Arial" w:hAnsi="Arial" w:cs="Arial"/>
        <w:sz w:val="20"/>
      </w:rP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1F84C" w14:textId="77777777" w:rsidR="00663F21" w:rsidRDefault="00663F21">
      <w:r>
        <w:separator/>
      </w:r>
    </w:p>
  </w:footnote>
  <w:footnote w:type="continuationSeparator" w:id="0">
    <w:p w14:paraId="35E668B4" w14:textId="77777777" w:rsidR="00663F21" w:rsidRDefault="00663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28D74" w14:textId="77777777" w:rsidR="00D0664E" w:rsidRDefault="00D06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7950DC" w14:textId="77777777" w:rsidR="00D0664E" w:rsidRDefault="00D06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738"/>
    </w:tblGrid>
    <w:tr w:rsidR="00D0664E" w14:paraId="5EC59C78" w14:textId="77777777">
      <w:trPr>
        <w:trHeight w:val="695"/>
      </w:trPr>
      <w:tc>
        <w:tcPr>
          <w:tcW w:w="9738" w:type="dxa"/>
        </w:tcPr>
        <w:p w14:paraId="384055A6" w14:textId="77777777" w:rsidR="00D0664E" w:rsidRDefault="00D0664E" w:rsidP="002C3C99">
          <w:pPr>
            <w:pStyle w:val="Mac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  <w:tab w:val="right" w:pos="9522"/>
            </w:tabs>
            <w:rPr>
              <w:rFonts w:ascii="Arial" w:hAnsi="Arial"/>
            </w:rPr>
          </w:pPr>
          <w:r>
            <w:rPr>
              <w:rFonts w:ascii="Arial" w:hAnsi="Arial"/>
            </w:rPr>
            <w:t>Kaiser Permanente</w:t>
          </w:r>
          <w:r w:rsidR="002C3C99">
            <w:rPr>
              <w:rFonts w:ascii="Arial" w:hAnsi="Arial"/>
            </w:rPr>
            <w:tab/>
          </w:r>
          <w:r>
            <w:rPr>
              <w:rFonts w:ascii="Arial" w:hAnsi="Arial"/>
            </w:rPr>
            <w:t>SCPMG Laboratory System</w:t>
          </w:r>
          <w:r w:rsidR="00C60114">
            <w:rPr>
              <w:rFonts w:ascii="Arial" w:hAnsi="Arial"/>
            </w:rPr>
            <w:t>s</w:t>
          </w:r>
        </w:p>
        <w:p w14:paraId="17229AC6" w14:textId="1D701E9D" w:rsidR="008906F1" w:rsidRPr="00F80BE8" w:rsidRDefault="00D0664E" w:rsidP="002C3C99">
          <w:pPr>
            <w:tabs>
              <w:tab w:val="right" w:pos="952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/>
              <w:sz w:val="20"/>
            </w:rPr>
            <w:t xml:space="preserve">Medical Care </w:t>
          </w:r>
          <w:r w:rsidRPr="00F80BE8">
            <w:rPr>
              <w:rFonts w:ascii="Arial" w:hAnsi="Arial" w:cs="Arial"/>
              <w:sz w:val="20"/>
            </w:rPr>
            <w:t>Program</w:t>
          </w:r>
          <w:r w:rsidR="002C3C99" w:rsidRPr="002C3C99">
            <w:rPr>
              <w:rFonts w:ascii="Arial" w:hAnsi="Arial" w:cs="Arial"/>
              <w:color w:val="FF0000"/>
              <w:sz w:val="20"/>
            </w:rPr>
            <w:tab/>
          </w:r>
          <w:r w:rsidR="00E71980" w:rsidRPr="003C2903">
            <w:rPr>
              <w:rFonts w:ascii="Arial" w:hAnsi="Arial" w:cs="Arial"/>
              <w:sz w:val="20"/>
            </w:rPr>
            <w:t>MOB</w:t>
          </w:r>
          <w:r w:rsidR="008906F1" w:rsidRPr="003C2903">
            <w:rPr>
              <w:rFonts w:ascii="Arial" w:hAnsi="Arial" w:cs="Arial"/>
              <w:sz w:val="20"/>
            </w:rPr>
            <w:t xml:space="preserve"> Hematology</w:t>
          </w:r>
        </w:p>
        <w:p w14:paraId="25984CC3" w14:textId="77777777" w:rsidR="00D842C7" w:rsidRPr="00D842C7" w:rsidRDefault="00D0664E" w:rsidP="002C3C99">
          <w:pPr>
            <w:pStyle w:val="Header"/>
            <w:tabs>
              <w:tab w:val="clear" w:pos="4320"/>
              <w:tab w:val="clear" w:pos="8640"/>
              <w:tab w:val="right" w:pos="9522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California Division – South</w:t>
          </w:r>
          <w:r w:rsidR="002C3C99"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>P</w:t>
          </w:r>
          <w:r w:rsidR="001953B6">
            <w:rPr>
              <w:rFonts w:ascii="Arial" w:hAnsi="Arial"/>
              <w:sz w:val="20"/>
            </w:rPr>
            <w:t>olicies</w:t>
          </w:r>
          <w:r w:rsidR="00D842C7">
            <w:rPr>
              <w:rFonts w:ascii="Arial" w:hAnsi="Arial"/>
              <w:sz w:val="20"/>
            </w:rPr>
            <w:t xml:space="preserve">                                                                                    </w:t>
          </w:r>
        </w:p>
      </w:tc>
    </w:tr>
  </w:tbl>
  <w:p w14:paraId="5E109A4F" w14:textId="77777777" w:rsidR="00D0664E" w:rsidRPr="00781F79" w:rsidRDefault="00D0664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933"/>
    <w:multiLevelType w:val="hybridMultilevel"/>
    <w:tmpl w:val="F504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01FA1"/>
    <w:multiLevelType w:val="multilevel"/>
    <w:tmpl w:val="D588737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620" w:firstLine="0"/>
      </w:pPr>
      <w:rPr>
        <w:rFonts w:ascii="Symbol" w:hAnsi="Symbol"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06837889"/>
    <w:multiLevelType w:val="hybridMultilevel"/>
    <w:tmpl w:val="532C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50CA"/>
    <w:multiLevelType w:val="multilevel"/>
    <w:tmpl w:val="D588737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101D5989"/>
    <w:multiLevelType w:val="hybridMultilevel"/>
    <w:tmpl w:val="304C3330"/>
    <w:lvl w:ilvl="0" w:tplc="283E3D60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6" w15:restartNumberingAfterBreak="0">
    <w:nsid w:val="13BE21A9"/>
    <w:multiLevelType w:val="multilevel"/>
    <w:tmpl w:val="187828E6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5"/>
      <w:numFmt w:val="lowerLetter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177C2593"/>
    <w:multiLevelType w:val="hybridMultilevel"/>
    <w:tmpl w:val="B6BA9B96"/>
    <w:lvl w:ilvl="0" w:tplc="04090015">
      <w:start w:val="1"/>
      <w:numFmt w:val="upperLetter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180646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E31E4E"/>
    <w:multiLevelType w:val="multilevel"/>
    <w:tmpl w:val="54709D5C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1BA1320A"/>
    <w:multiLevelType w:val="hybridMultilevel"/>
    <w:tmpl w:val="FCFE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2738F"/>
    <w:multiLevelType w:val="hybridMultilevel"/>
    <w:tmpl w:val="8E3646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20035285"/>
    <w:multiLevelType w:val="hybridMultilevel"/>
    <w:tmpl w:val="92C619C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 w15:restartNumberingAfterBreak="0">
    <w:nsid w:val="206046BB"/>
    <w:multiLevelType w:val="hybridMultilevel"/>
    <w:tmpl w:val="77DE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448E0"/>
    <w:multiLevelType w:val="multilevel"/>
    <w:tmpl w:val="C3C03BB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2B284691"/>
    <w:multiLevelType w:val="hybridMultilevel"/>
    <w:tmpl w:val="48009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C5079"/>
    <w:multiLevelType w:val="multilevel"/>
    <w:tmpl w:val="6B727E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5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2"/>
      <w:numFmt w:val="lowerLetter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3EE35384"/>
    <w:multiLevelType w:val="multilevel"/>
    <w:tmpl w:val="B4D035A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5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417A19B4"/>
    <w:multiLevelType w:val="hybridMultilevel"/>
    <w:tmpl w:val="6F50E77C"/>
    <w:lvl w:ilvl="0" w:tplc="85348C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00C97"/>
    <w:multiLevelType w:val="singleLevel"/>
    <w:tmpl w:val="B7829C46"/>
    <w:lvl w:ilvl="0">
      <w:start w:val="1"/>
      <w:numFmt w:val="lowerLetter"/>
      <w:lvlText w:val="%1. "/>
      <w:legacy w:legacy="1" w:legacySpace="0" w:legacyIndent="360"/>
      <w:lvlJc w:val="left"/>
      <w:pPr>
        <w:ind w:left="1440" w:hanging="360"/>
      </w:pPr>
      <w:rPr>
        <w:b w:val="0"/>
        <w:i w:val="0"/>
        <w:sz w:val="22"/>
        <w:szCs w:val="22"/>
      </w:rPr>
    </w:lvl>
  </w:abstractNum>
  <w:abstractNum w:abstractNumId="20" w15:restartNumberingAfterBreak="0">
    <w:nsid w:val="43347149"/>
    <w:multiLevelType w:val="hybridMultilevel"/>
    <w:tmpl w:val="377C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C3ABE"/>
    <w:multiLevelType w:val="multilevel"/>
    <w:tmpl w:val="A1280CE8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2" w15:restartNumberingAfterBreak="0">
    <w:nsid w:val="4CDE1436"/>
    <w:multiLevelType w:val="hybridMultilevel"/>
    <w:tmpl w:val="A34C18D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EB13219"/>
    <w:multiLevelType w:val="multilevel"/>
    <w:tmpl w:val="D588737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51F855D1"/>
    <w:multiLevelType w:val="hybridMultilevel"/>
    <w:tmpl w:val="025604DC"/>
    <w:lvl w:ilvl="0" w:tplc="2062B44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E7E90"/>
    <w:multiLevelType w:val="multilevel"/>
    <w:tmpl w:val="3D1475A4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5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53971B62"/>
    <w:multiLevelType w:val="multilevel"/>
    <w:tmpl w:val="D588737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620" w:firstLine="0"/>
      </w:pPr>
      <w:rPr>
        <w:rFonts w:ascii="Symbol" w:hAnsi="Symbol"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7" w15:restartNumberingAfterBreak="0">
    <w:nsid w:val="55F85FD4"/>
    <w:multiLevelType w:val="multilevel"/>
    <w:tmpl w:val="2BD4EC8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8" w15:restartNumberingAfterBreak="0">
    <w:nsid w:val="56B05F10"/>
    <w:multiLevelType w:val="hybridMultilevel"/>
    <w:tmpl w:val="4BEC2392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9" w15:restartNumberingAfterBreak="0">
    <w:nsid w:val="5CA029AD"/>
    <w:multiLevelType w:val="multilevel"/>
    <w:tmpl w:val="ADE0DF5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5D2E6DD9"/>
    <w:multiLevelType w:val="hybridMultilevel"/>
    <w:tmpl w:val="74F2F1DA"/>
    <w:lvl w:ilvl="0" w:tplc="FA88C34C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BBFADA6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73ECF"/>
    <w:multiLevelType w:val="multilevel"/>
    <w:tmpl w:val="DD30F89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6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 w:hint="default"/>
      </w:rPr>
    </w:lvl>
    <w:lvl w:ilvl="3">
      <w:start w:val="2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2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D233131"/>
    <w:multiLevelType w:val="multilevel"/>
    <w:tmpl w:val="C0E49B7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40" w:firstLine="0"/>
      </w:pPr>
    </w:lvl>
    <w:lvl w:ilvl="3">
      <w:start w:val="1"/>
      <w:numFmt w:val="lowerLetter"/>
      <w:lvlText w:val="%4."/>
      <w:lvlJc w:val="left"/>
      <w:pPr>
        <w:ind w:left="63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17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4" w15:restartNumberingAfterBreak="0">
    <w:nsid w:val="70594DCE"/>
    <w:multiLevelType w:val="hybridMultilevel"/>
    <w:tmpl w:val="3844E9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 w15:restartNumberingAfterBreak="0">
    <w:nsid w:val="71202872"/>
    <w:multiLevelType w:val="hybridMultilevel"/>
    <w:tmpl w:val="C23AC5F0"/>
    <w:lvl w:ilvl="0" w:tplc="7BFCE4B8">
      <w:start w:val="3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951FF"/>
    <w:multiLevelType w:val="multilevel"/>
    <w:tmpl w:val="B2A6209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7" w15:restartNumberingAfterBreak="0">
    <w:nsid w:val="773C11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7C06284"/>
    <w:multiLevelType w:val="hybridMultilevel"/>
    <w:tmpl w:val="92C619C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9" w15:restartNumberingAfterBreak="0">
    <w:nsid w:val="7B524FC0"/>
    <w:multiLevelType w:val="multilevel"/>
    <w:tmpl w:val="19A2E2B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720" w:firstLine="0"/>
      </w:pPr>
    </w:lvl>
    <w:lvl w:ilvl="3">
      <w:start w:val="1"/>
      <w:numFmt w:val="lowerLetter"/>
      <w:lvlText w:val="%4.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0" w15:restartNumberingAfterBreak="0">
    <w:nsid w:val="7BCD29DF"/>
    <w:multiLevelType w:val="hybridMultilevel"/>
    <w:tmpl w:val="1B862B28"/>
    <w:lvl w:ilvl="0" w:tplc="74127A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1"/>
  </w:num>
  <w:num w:numId="4">
    <w:abstractNumId w:val="39"/>
  </w:num>
  <w:num w:numId="5">
    <w:abstractNumId w:val="29"/>
  </w:num>
  <w:num w:numId="6">
    <w:abstractNumId w:val="36"/>
  </w:num>
  <w:num w:numId="7">
    <w:abstractNumId w:val="25"/>
  </w:num>
  <w:num w:numId="8">
    <w:abstractNumId w:val="14"/>
  </w:num>
  <w:num w:numId="9">
    <w:abstractNumId w:val="16"/>
  </w:num>
  <w:num w:numId="10">
    <w:abstractNumId w:val="22"/>
  </w:num>
  <w:num w:numId="11">
    <w:abstractNumId w:val="18"/>
  </w:num>
  <w:num w:numId="12">
    <w:abstractNumId w:val="27"/>
  </w:num>
  <w:num w:numId="13">
    <w:abstractNumId w:val="17"/>
  </w:num>
  <w:num w:numId="14">
    <w:abstractNumId w:val="20"/>
  </w:num>
  <w:num w:numId="15">
    <w:abstractNumId w:val="28"/>
  </w:num>
  <w:num w:numId="16">
    <w:abstractNumId w:val="10"/>
  </w:num>
  <w:num w:numId="17">
    <w:abstractNumId w:val="0"/>
  </w:num>
  <w:num w:numId="18">
    <w:abstractNumId w:val="26"/>
  </w:num>
  <w:num w:numId="19">
    <w:abstractNumId w:val="1"/>
  </w:num>
  <w:num w:numId="20">
    <w:abstractNumId w:val="6"/>
  </w:num>
  <w:num w:numId="21">
    <w:abstractNumId w:val="23"/>
  </w:num>
  <w:num w:numId="22">
    <w:abstractNumId w:val="3"/>
  </w:num>
  <w:num w:numId="23">
    <w:abstractNumId w:val="19"/>
  </w:num>
  <w:num w:numId="24">
    <w:abstractNumId w:val="9"/>
  </w:num>
  <w:num w:numId="25">
    <w:abstractNumId w:val="4"/>
  </w:num>
  <w:num w:numId="26">
    <w:abstractNumId w:val="33"/>
  </w:num>
  <w:num w:numId="27">
    <w:abstractNumId w:val="31"/>
  </w:num>
  <w:num w:numId="28">
    <w:abstractNumId w:val="30"/>
  </w:num>
  <w:num w:numId="29">
    <w:abstractNumId w:val="21"/>
  </w:num>
  <w:num w:numId="30">
    <w:abstractNumId w:val="40"/>
  </w:num>
  <w:num w:numId="31">
    <w:abstractNumId w:val="34"/>
  </w:num>
  <w:num w:numId="32">
    <w:abstractNumId w:val="24"/>
  </w:num>
  <w:num w:numId="33">
    <w:abstractNumId w:val="12"/>
  </w:num>
  <w:num w:numId="34">
    <w:abstractNumId w:val="7"/>
  </w:num>
  <w:num w:numId="35">
    <w:abstractNumId w:val="15"/>
  </w:num>
  <w:num w:numId="36">
    <w:abstractNumId w:val="35"/>
  </w:num>
  <w:num w:numId="37">
    <w:abstractNumId w:val="8"/>
  </w:num>
  <w:num w:numId="38">
    <w:abstractNumId w:val="37"/>
  </w:num>
  <w:num w:numId="39">
    <w:abstractNumId w:val="38"/>
  </w:num>
  <w:num w:numId="40">
    <w:abstractNumId w:val="13"/>
  </w:num>
  <w:num w:numId="41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62"/>
    <w:rsid w:val="000161E6"/>
    <w:rsid w:val="000174C7"/>
    <w:rsid w:val="00030923"/>
    <w:rsid w:val="000332ED"/>
    <w:rsid w:val="00036CF5"/>
    <w:rsid w:val="00056877"/>
    <w:rsid w:val="000728C4"/>
    <w:rsid w:val="0009129B"/>
    <w:rsid w:val="000953A5"/>
    <w:rsid w:val="000A6C78"/>
    <w:rsid w:val="000B160D"/>
    <w:rsid w:val="000C2EE4"/>
    <w:rsid w:val="000C3FDD"/>
    <w:rsid w:val="000D0F87"/>
    <w:rsid w:val="000D538E"/>
    <w:rsid w:val="000D545A"/>
    <w:rsid w:val="000E3F47"/>
    <w:rsid w:val="000F08B2"/>
    <w:rsid w:val="000F3098"/>
    <w:rsid w:val="0010183D"/>
    <w:rsid w:val="00101B9E"/>
    <w:rsid w:val="00103AE5"/>
    <w:rsid w:val="00104D7B"/>
    <w:rsid w:val="0010773B"/>
    <w:rsid w:val="0010795C"/>
    <w:rsid w:val="00122A6B"/>
    <w:rsid w:val="00130C26"/>
    <w:rsid w:val="00134C53"/>
    <w:rsid w:val="00137FEF"/>
    <w:rsid w:val="001406A5"/>
    <w:rsid w:val="00145980"/>
    <w:rsid w:val="001522E1"/>
    <w:rsid w:val="00166770"/>
    <w:rsid w:val="00171AA5"/>
    <w:rsid w:val="00184691"/>
    <w:rsid w:val="00192DE5"/>
    <w:rsid w:val="001953B6"/>
    <w:rsid w:val="001A3E94"/>
    <w:rsid w:val="00211546"/>
    <w:rsid w:val="00215884"/>
    <w:rsid w:val="00222FE8"/>
    <w:rsid w:val="00232E81"/>
    <w:rsid w:val="00235725"/>
    <w:rsid w:val="002363E4"/>
    <w:rsid w:val="00256ADA"/>
    <w:rsid w:val="002663B5"/>
    <w:rsid w:val="00270793"/>
    <w:rsid w:val="00273CCB"/>
    <w:rsid w:val="00296426"/>
    <w:rsid w:val="002A0EA3"/>
    <w:rsid w:val="002A4D4F"/>
    <w:rsid w:val="002B2CFA"/>
    <w:rsid w:val="002C1AC8"/>
    <w:rsid w:val="002C3C99"/>
    <w:rsid w:val="002C46A4"/>
    <w:rsid w:val="002E0623"/>
    <w:rsid w:val="002E4557"/>
    <w:rsid w:val="002F203F"/>
    <w:rsid w:val="002F2AB8"/>
    <w:rsid w:val="00302013"/>
    <w:rsid w:val="003114DA"/>
    <w:rsid w:val="003166A2"/>
    <w:rsid w:val="00322F7B"/>
    <w:rsid w:val="003230F1"/>
    <w:rsid w:val="00324B53"/>
    <w:rsid w:val="00325501"/>
    <w:rsid w:val="003322D7"/>
    <w:rsid w:val="00334141"/>
    <w:rsid w:val="00341B6A"/>
    <w:rsid w:val="003454E3"/>
    <w:rsid w:val="00346DB9"/>
    <w:rsid w:val="00361D6C"/>
    <w:rsid w:val="00365A64"/>
    <w:rsid w:val="00374F2C"/>
    <w:rsid w:val="00377806"/>
    <w:rsid w:val="003812BA"/>
    <w:rsid w:val="00384A92"/>
    <w:rsid w:val="0039390A"/>
    <w:rsid w:val="00397DEF"/>
    <w:rsid w:val="003A0EF8"/>
    <w:rsid w:val="003A7308"/>
    <w:rsid w:val="003B7139"/>
    <w:rsid w:val="003B7871"/>
    <w:rsid w:val="003C2903"/>
    <w:rsid w:val="003C508E"/>
    <w:rsid w:val="003C6786"/>
    <w:rsid w:val="003D6CE9"/>
    <w:rsid w:val="003E40F0"/>
    <w:rsid w:val="003F0A0D"/>
    <w:rsid w:val="004160B3"/>
    <w:rsid w:val="0042437F"/>
    <w:rsid w:val="00424DE0"/>
    <w:rsid w:val="00433D1F"/>
    <w:rsid w:val="0045050A"/>
    <w:rsid w:val="00451062"/>
    <w:rsid w:val="00452AA8"/>
    <w:rsid w:val="00454667"/>
    <w:rsid w:val="00470EAD"/>
    <w:rsid w:val="00471432"/>
    <w:rsid w:val="004802BC"/>
    <w:rsid w:val="00480580"/>
    <w:rsid w:val="00482A53"/>
    <w:rsid w:val="00485578"/>
    <w:rsid w:val="00485C62"/>
    <w:rsid w:val="0048686C"/>
    <w:rsid w:val="00496234"/>
    <w:rsid w:val="0049649C"/>
    <w:rsid w:val="004965AA"/>
    <w:rsid w:val="00497141"/>
    <w:rsid w:val="004B2090"/>
    <w:rsid w:val="004C1667"/>
    <w:rsid w:val="004C1AD2"/>
    <w:rsid w:val="004C1B71"/>
    <w:rsid w:val="004C7052"/>
    <w:rsid w:val="004E605D"/>
    <w:rsid w:val="004E6AD0"/>
    <w:rsid w:val="00504B96"/>
    <w:rsid w:val="0050518A"/>
    <w:rsid w:val="00510D45"/>
    <w:rsid w:val="005115CC"/>
    <w:rsid w:val="005122F7"/>
    <w:rsid w:val="00512D59"/>
    <w:rsid w:val="005133FE"/>
    <w:rsid w:val="005335E3"/>
    <w:rsid w:val="005350D9"/>
    <w:rsid w:val="00544E86"/>
    <w:rsid w:val="005646D0"/>
    <w:rsid w:val="005A6643"/>
    <w:rsid w:val="005A6A45"/>
    <w:rsid w:val="005A6EE9"/>
    <w:rsid w:val="005B1E7F"/>
    <w:rsid w:val="005B61E5"/>
    <w:rsid w:val="005E32BB"/>
    <w:rsid w:val="005E3F3B"/>
    <w:rsid w:val="005E6460"/>
    <w:rsid w:val="005F2ABD"/>
    <w:rsid w:val="00600713"/>
    <w:rsid w:val="00600794"/>
    <w:rsid w:val="00601673"/>
    <w:rsid w:val="006041FD"/>
    <w:rsid w:val="0061079E"/>
    <w:rsid w:val="00620A2D"/>
    <w:rsid w:val="00633012"/>
    <w:rsid w:val="006421E8"/>
    <w:rsid w:val="00651A01"/>
    <w:rsid w:val="0066347D"/>
    <w:rsid w:val="00663F21"/>
    <w:rsid w:val="00677481"/>
    <w:rsid w:val="00687B04"/>
    <w:rsid w:val="006A107B"/>
    <w:rsid w:val="006A72CD"/>
    <w:rsid w:val="006A7644"/>
    <w:rsid w:val="006D60D0"/>
    <w:rsid w:val="006E5383"/>
    <w:rsid w:val="006E67E1"/>
    <w:rsid w:val="00700161"/>
    <w:rsid w:val="00700D63"/>
    <w:rsid w:val="00706B6E"/>
    <w:rsid w:val="00707CAE"/>
    <w:rsid w:val="0071185C"/>
    <w:rsid w:val="00725673"/>
    <w:rsid w:val="007473D3"/>
    <w:rsid w:val="0075494B"/>
    <w:rsid w:val="00760854"/>
    <w:rsid w:val="00763747"/>
    <w:rsid w:val="00774558"/>
    <w:rsid w:val="00781F79"/>
    <w:rsid w:val="007848F1"/>
    <w:rsid w:val="00797B8C"/>
    <w:rsid w:val="007A5962"/>
    <w:rsid w:val="007B0208"/>
    <w:rsid w:val="007B069A"/>
    <w:rsid w:val="007B606D"/>
    <w:rsid w:val="007B620E"/>
    <w:rsid w:val="007C1C2C"/>
    <w:rsid w:val="007C5E05"/>
    <w:rsid w:val="007D3D83"/>
    <w:rsid w:val="007E0843"/>
    <w:rsid w:val="007E0D26"/>
    <w:rsid w:val="007E2A47"/>
    <w:rsid w:val="007E3479"/>
    <w:rsid w:val="007E651E"/>
    <w:rsid w:val="00803536"/>
    <w:rsid w:val="00821E6D"/>
    <w:rsid w:val="008415B6"/>
    <w:rsid w:val="008432AD"/>
    <w:rsid w:val="0088237F"/>
    <w:rsid w:val="00883D0A"/>
    <w:rsid w:val="0088433C"/>
    <w:rsid w:val="00885E0C"/>
    <w:rsid w:val="008906F1"/>
    <w:rsid w:val="00892DB3"/>
    <w:rsid w:val="008C29BB"/>
    <w:rsid w:val="008C45FE"/>
    <w:rsid w:val="008C659A"/>
    <w:rsid w:val="008D4E7A"/>
    <w:rsid w:val="008F0DD5"/>
    <w:rsid w:val="00900B57"/>
    <w:rsid w:val="009032B2"/>
    <w:rsid w:val="00913E1D"/>
    <w:rsid w:val="009234D1"/>
    <w:rsid w:val="00936C1B"/>
    <w:rsid w:val="0094018B"/>
    <w:rsid w:val="009451A0"/>
    <w:rsid w:val="00946FF3"/>
    <w:rsid w:val="00947B7E"/>
    <w:rsid w:val="009600D1"/>
    <w:rsid w:val="00966189"/>
    <w:rsid w:val="00971F62"/>
    <w:rsid w:val="00972031"/>
    <w:rsid w:val="00976FCA"/>
    <w:rsid w:val="00977422"/>
    <w:rsid w:val="00983B6D"/>
    <w:rsid w:val="00992FD7"/>
    <w:rsid w:val="009A491F"/>
    <w:rsid w:val="009B088D"/>
    <w:rsid w:val="009B53E0"/>
    <w:rsid w:val="009C0B1E"/>
    <w:rsid w:val="009C10D5"/>
    <w:rsid w:val="009C4605"/>
    <w:rsid w:val="009C5F4F"/>
    <w:rsid w:val="009E0BB9"/>
    <w:rsid w:val="009E30E6"/>
    <w:rsid w:val="009E6162"/>
    <w:rsid w:val="00A10B4E"/>
    <w:rsid w:val="00A14DC0"/>
    <w:rsid w:val="00A2202A"/>
    <w:rsid w:val="00A3670D"/>
    <w:rsid w:val="00A60B08"/>
    <w:rsid w:val="00A66379"/>
    <w:rsid w:val="00A8143D"/>
    <w:rsid w:val="00AA5185"/>
    <w:rsid w:val="00AB4449"/>
    <w:rsid w:val="00AB4889"/>
    <w:rsid w:val="00AC231D"/>
    <w:rsid w:val="00AD1CD4"/>
    <w:rsid w:val="00AD6204"/>
    <w:rsid w:val="00AE303D"/>
    <w:rsid w:val="00AE5D97"/>
    <w:rsid w:val="00AF10E7"/>
    <w:rsid w:val="00B03F26"/>
    <w:rsid w:val="00B045E7"/>
    <w:rsid w:val="00B14A3D"/>
    <w:rsid w:val="00B1537F"/>
    <w:rsid w:val="00B16284"/>
    <w:rsid w:val="00B215B7"/>
    <w:rsid w:val="00B50BFF"/>
    <w:rsid w:val="00B54A5F"/>
    <w:rsid w:val="00B63D38"/>
    <w:rsid w:val="00B71B1B"/>
    <w:rsid w:val="00B71F0C"/>
    <w:rsid w:val="00B7351E"/>
    <w:rsid w:val="00B768CE"/>
    <w:rsid w:val="00B83E97"/>
    <w:rsid w:val="00B965B8"/>
    <w:rsid w:val="00BA7F6C"/>
    <w:rsid w:val="00BB0F09"/>
    <w:rsid w:val="00BB2B07"/>
    <w:rsid w:val="00BB3F4E"/>
    <w:rsid w:val="00BB4693"/>
    <w:rsid w:val="00BB7AD5"/>
    <w:rsid w:val="00BD298C"/>
    <w:rsid w:val="00BD53A7"/>
    <w:rsid w:val="00BE1ADD"/>
    <w:rsid w:val="00BF00DC"/>
    <w:rsid w:val="00BF0DF7"/>
    <w:rsid w:val="00BF7178"/>
    <w:rsid w:val="00C02436"/>
    <w:rsid w:val="00C0550A"/>
    <w:rsid w:val="00C11E49"/>
    <w:rsid w:val="00C1330E"/>
    <w:rsid w:val="00C14597"/>
    <w:rsid w:val="00C14D20"/>
    <w:rsid w:val="00C15A26"/>
    <w:rsid w:val="00C311E2"/>
    <w:rsid w:val="00C31D31"/>
    <w:rsid w:val="00C32531"/>
    <w:rsid w:val="00C33311"/>
    <w:rsid w:val="00C60114"/>
    <w:rsid w:val="00C604D8"/>
    <w:rsid w:val="00C63BDA"/>
    <w:rsid w:val="00C65FA3"/>
    <w:rsid w:val="00C66F6C"/>
    <w:rsid w:val="00C749A6"/>
    <w:rsid w:val="00C75BF9"/>
    <w:rsid w:val="00C75F4B"/>
    <w:rsid w:val="00C80C96"/>
    <w:rsid w:val="00C84E28"/>
    <w:rsid w:val="00C87487"/>
    <w:rsid w:val="00CA0A63"/>
    <w:rsid w:val="00CA67B8"/>
    <w:rsid w:val="00CC02CC"/>
    <w:rsid w:val="00CC0ED8"/>
    <w:rsid w:val="00CC124C"/>
    <w:rsid w:val="00CC19A5"/>
    <w:rsid w:val="00CD0F95"/>
    <w:rsid w:val="00CD6FE3"/>
    <w:rsid w:val="00CD7FA4"/>
    <w:rsid w:val="00CE1C69"/>
    <w:rsid w:val="00CE462F"/>
    <w:rsid w:val="00CE4A7F"/>
    <w:rsid w:val="00CF5061"/>
    <w:rsid w:val="00D01157"/>
    <w:rsid w:val="00D033EB"/>
    <w:rsid w:val="00D05042"/>
    <w:rsid w:val="00D05865"/>
    <w:rsid w:val="00D0664E"/>
    <w:rsid w:val="00D20336"/>
    <w:rsid w:val="00D205F2"/>
    <w:rsid w:val="00D239DF"/>
    <w:rsid w:val="00D24697"/>
    <w:rsid w:val="00D32C36"/>
    <w:rsid w:val="00D44AFA"/>
    <w:rsid w:val="00D6360E"/>
    <w:rsid w:val="00D64BDC"/>
    <w:rsid w:val="00D64FEA"/>
    <w:rsid w:val="00D65980"/>
    <w:rsid w:val="00D74520"/>
    <w:rsid w:val="00D8329C"/>
    <w:rsid w:val="00D842C7"/>
    <w:rsid w:val="00DA1F32"/>
    <w:rsid w:val="00DC3744"/>
    <w:rsid w:val="00DD53EF"/>
    <w:rsid w:val="00DE223A"/>
    <w:rsid w:val="00DF7353"/>
    <w:rsid w:val="00E049D7"/>
    <w:rsid w:val="00E300C5"/>
    <w:rsid w:val="00E42FE4"/>
    <w:rsid w:val="00E442FE"/>
    <w:rsid w:val="00E50BBB"/>
    <w:rsid w:val="00E51458"/>
    <w:rsid w:val="00E5453D"/>
    <w:rsid w:val="00E61CD5"/>
    <w:rsid w:val="00E6771B"/>
    <w:rsid w:val="00E71980"/>
    <w:rsid w:val="00E7387E"/>
    <w:rsid w:val="00E75365"/>
    <w:rsid w:val="00EB027B"/>
    <w:rsid w:val="00EB2376"/>
    <w:rsid w:val="00EB50D8"/>
    <w:rsid w:val="00EC0EFC"/>
    <w:rsid w:val="00EC7C99"/>
    <w:rsid w:val="00ED47DE"/>
    <w:rsid w:val="00EE0F07"/>
    <w:rsid w:val="00EE396F"/>
    <w:rsid w:val="00EE3CFA"/>
    <w:rsid w:val="00EE4655"/>
    <w:rsid w:val="00EE6D86"/>
    <w:rsid w:val="00EF79AC"/>
    <w:rsid w:val="00F03591"/>
    <w:rsid w:val="00F04793"/>
    <w:rsid w:val="00F06DB2"/>
    <w:rsid w:val="00F23BFF"/>
    <w:rsid w:val="00F23FD2"/>
    <w:rsid w:val="00F342AB"/>
    <w:rsid w:val="00F36A3F"/>
    <w:rsid w:val="00F47F67"/>
    <w:rsid w:val="00F56C49"/>
    <w:rsid w:val="00F56EFF"/>
    <w:rsid w:val="00F62D3D"/>
    <w:rsid w:val="00F713D3"/>
    <w:rsid w:val="00F73178"/>
    <w:rsid w:val="00F80BE8"/>
    <w:rsid w:val="00F846A9"/>
    <w:rsid w:val="00F94602"/>
    <w:rsid w:val="00F94F99"/>
    <w:rsid w:val="00FA472E"/>
    <w:rsid w:val="00FB1920"/>
    <w:rsid w:val="00FB5C93"/>
    <w:rsid w:val="00FC19C3"/>
    <w:rsid w:val="00FD36AC"/>
    <w:rsid w:val="00FE1975"/>
    <w:rsid w:val="00FE2E18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AB23E1E"/>
  <w15:chartTrackingRefBased/>
  <w15:docId w15:val="{9B4E8E21-56F2-4D52-9DE6-005EC238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96426"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link w:val="Heading5Char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paragraph" w:styleId="ListParagraph">
    <w:name w:val="List Paragraph"/>
    <w:basedOn w:val="Normal"/>
    <w:uiPriority w:val="34"/>
    <w:qFormat/>
    <w:rsid w:val="003230F1"/>
    <w:pPr>
      <w:ind w:left="720"/>
    </w:pPr>
  </w:style>
  <w:style w:type="paragraph" w:styleId="NormalWeb">
    <w:name w:val="Normal (Web)"/>
    <w:basedOn w:val="Normal"/>
    <w:rsid w:val="00D05865"/>
    <w:rPr>
      <w:szCs w:val="24"/>
    </w:rPr>
  </w:style>
  <w:style w:type="paragraph" w:customStyle="1" w:styleId="style1">
    <w:name w:val="style1"/>
    <w:basedOn w:val="Normal"/>
    <w:rsid w:val="005646D0"/>
    <w:pPr>
      <w:tabs>
        <w:tab w:val="left" w:pos="2880"/>
      </w:tabs>
      <w:ind w:left="446" w:hanging="360"/>
    </w:pPr>
    <w:rPr>
      <w:rFonts w:ascii="Book Antiqua" w:hAnsi="Book Antiqua"/>
      <w:szCs w:val="24"/>
    </w:rPr>
  </w:style>
  <w:style w:type="character" w:customStyle="1" w:styleId="Heading5Char">
    <w:name w:val="Heading 5 Char"/>
    <w:aliases w:val="Block Label Char"/>
    <w:link w:val="Heading5"/>
    <w:rsid w:val="00C63BDA"/>
    <w:rPr>
      <w:b/>
      <w:sz w:val="22"/>
    </w:rPr>
  </w:style>
  <w:style w:type="paragraph" w:styleId="CommentText">
    <w:name w:val="annotation text"/>
    <w:basedOn w:val="Normal"/>
    <w:link w:val="CommentTextChar"/>
    <w:rsid w:val="00C75B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5BF9"/>
  </w:style>
  <w:style w:type="character" w:customStyle="1" w:styleId="MacroTextChar">
    <w:name w:val="Macro Text Char"/>
    <w:link w:val="MacroText"/>
    <w:semiHidden/>
    <w:rsid w:val="0029642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esktop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16</TotalTime>
  <Pages>2</Pages>
  <Words>133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Yvette R Lingat</cp:lastModifiedBy>
  <cp:revision>9</cp:revision>
  <cp:lastPrinted>2020-04-21T20:22:00Z</cp:lastPrinted>
  <dcterms:created xsi:type="dcterms:W3CDTF">2020-03-20T21:34:00Z</dcterms:created>
  <dcterms:modified xsi:type="dcterms:W3CDTF">2020-04-21T20:22:00Z</dcterms:modified>
</cp:coreProperties>
</file>