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6E550F" w:rsidP="0056313C">
      <w:pPr>
        <w:rPr>
          <w:rFonts w:cs="Arial"/>
        </w:rPr>
      </w:pPr>
      <w:sdt>
        <w:sdtPr>
          <w:id w:val="-761983799"/>
          <w14:checkbox>
            <w14:checked w14:val="1"/>
            <w14:checkedState w14:val="2612" w14:font="MS Gothic"/>
            <w14:uncheckedState w14:val="2610" w14:font="MS Gothic"/>
          </w14:checkbox>
        </w:sdtPr>
        <w:sdtEndPr/>
        <w:sdtContent>
          <w:r w:rsidR="007F56CF">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6E550F"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6E550F"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6E550F"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6E550F"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6E550F"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6E550F"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7F56CF" w:rsidRPr="007F56CF" w:rsidRDefault="008E16B1" w:rsidP="007F56CF">
      <w:pPr>
        <w:autoSpaceDE w:val="0"/>
        <w:autoSpaceDN w:val="0"/>
        <w:adjustRightInd w:val="0"/>
        <w:rPr>
          <w:rFonts w:cs="Arial"/>
          <w:szCs w:val="22"/>
        </w:rPr>
      </w:pPr>
      <w:r w:rsidRPr="007F56CF">
        <w:rPr>
          <w:rFonts w:cs="Arial"/>
          <w:szCs w:val="22"/>
        </w:rPr>
        <w:t xml:space="preserve">The purpose of this </w:t>
      </w:r>
      <w:r w:rsidR="00B80B6D" w:rsidRPr="007F56CF">
        <w:rPr>
          <w:rFonts w:cs="Arial"/>
          <w:szCs w:val="22"/>
        </w:rPr>
        <w:t xml:space="preserve">policy is </w:t>
      </w:r>
      <w:r w:rsidR="007F56CF">
        <w:rPr>
          <w:rFonts w:cs="Arial"/>
          <w:szCs w:val="22"/>
        </w:rPr>
        <w:t>t</w:t>
      </w:r>
      <w:r w:rsidR="007F56CF" w:rsidRPr="007F56CF">
        <w:rPr>
          <w:rFonts w:cs="Arial"/>
          <w:color w:val="000000"/>
          <w:szCs w:val="22"/>
        </w:rPr>
        <w:t xml:space="preserve">o provide guidelines for notification </w:t>
      </w:r>
      <w:r w:rsidR="007F56CF">
        <w:rPr>
          <w:rFonts w:cs="Arial"/>
          <w:color w:val="000000"/>
          <w:szCs w:val="22"/>
        </w:rPr>
        <w:t>to</w:t>
      </w:r>
      <w:r w:rsidR="007F56CF" w:rsidRPr="007F56CF">
        <w:rPr>
          <w:rFonts w:cs="Arial"/>
          <w:color w:val="000000"/>
          <w:szCs w:val="22"/>
        </w:rPr>
        <w:t xml:space="preserve"> patient care team of critical val</w:t>
      </w:r>
      <w:r w:rsidR="007F56CF" w:rsidRPr="007F56CF">
        <w:rPr>
          <w:rFonts w:cs="Arial"/>
          <w:color w:val="000000"/>
          <w:szCs w:val="22"/>
        </w:rPr>
        <w:t>ues (positive antibody screens/</w:t>
      </w:r>
      <w:r w:rsidR="007F56CF" w:rsidRPr="007F56CF">
        <w:rPr>
          <w:rFonts w:cs="Arial"/>
          <w:color w:val="000000"/>
          <w:szCs w:val="22"/>
        </w:rPr>
        <w:t xml:space="preserve">acute hemolytic transfusion reactions) to support the care of the patient. </w:t>
      </w:r>
    </w:p>
    <w:p w:rsidR="008E16B1" w:rsidRDefault="008E16B1" w:rsidP="00887AE0"/>
    <w:p w:rsidR="0056313C" w:rsidRDefault="0056313C" w:rsidP="00887AE0"/>
    <w:p w:rsidR="00B048D9" w:rsidRDefault="00B048D9" w:rsidP="00887AE0">
      <w:pPr>
        <w:pStyle w:val="Heading1"/>
      </w:pPr>
      <w:r>
        <w:t>Scope</w:t>
      </w:r>
    </w:p>
    <w:p w:rsidR="0056313C" w:rsidRPr="008F796D" w:rsidRDefault="0056313C" w:rsidP="0056313C">
      <w:pPr>
        <w:rPr>
          <w:rFonts w:cs="Arial"/>
          <w:szCs w:val="22"/>
        </w:rPr>
      </w:pPr>
    </w:p>
    <w:p w:rsidR="008F796D" w:rsidRDefault="00353C0F" w:rsidP="008F796D">
      <w:pPr>
        <w:autoSpaceDE w:val="0"/>
        <w:autoSpaceDN w:val="0"/>
        <w:adjustRightInd w:val="0"/>
        <w:rPr>
          <w:rFonts w:cs="Arial"/>
          <w:color w:val="000000"/>
          <w:szCs w:val="22"/>
        </w:rPr>
      </w:pPr>
      <w:r w:rsidRPr="008F796D">
        <w:rPr>
          <w:rFonts w:cs="Arial"/>
          <w:szCs w:val="22"/>
        </w:rPr>
        <w:t xml:space="preserve">This </w:t>
      </w:r>
      <w:r w:rsidR="00B80B6D" w:rsidRPr="008F796D">
        <w:rPr>
          <w:rFonts w:cs="Arial"/>
          <w:szCs w:val="22"/>
        </w:rPr>
        <w:t>policy</w:t>
      </w:r>
      <w:r w:rsidRPr="008F796D">
        <w:rPr>
          <w:rFonts w:cs="Arial"/>
          <w:szCs w:val="22"/>
        </w:rPr>
        <w:t xml:space="preserve"> applies to</w:t>
      </w:r>
      <w:r w:rsidR="008F796D" w:rsidRPr="008F796D">
        <w:rPr>
          <w:rFonts w:cs="Arial"/>
          <w:color w:val="000000"/>
          <w:szCs w:val="22"/>
        </w:rPr>
        <w:t xml:space="preserve">      </w:t>
      </w:r>
    </w:p>
    <w:p w:rsidR="008F796D" w:rsidRPr="008F796D" w:rsidRDefault="008F796D" w:rsidP="008F796D">
      <w:pPr>
        <w:autoSpaceDE w:val="0"/>
        <w:autoSpaceDN w:val="0"/>
        <w:adjustRightInd w:val="0"/>
        <w:ind w:firstLine="360"/>
        <w:rPr>
          <w:rFonts w:cs="Arial"/>
          <w:b/>
          <w:color w:val="0070C0"/>
          <w:szCs w:val="22"/>
        </w:rPr>
      </w:pPr>
      <w:r w:rsidRPr="008F796D">
        <w:rPr>
          <w:rFonts w:cs="Arial"/>
          <w:color w:val="000000"/>
          <w:szCs w:val="22"/>
        </w:rPr>
        <w:t>i. Protocol owner/Implementer:  Julie H. Simmons/ Christina S. Warren</w:t>
      </w:r>
    </w:p>
    <w:p w:rsidR="008F796D" w:rsidRPr="008F796D" w:rsidRDefault="008F796D" w:rsidP="008F796D">
      <w:pPr>
        <w:autoSpaceDE w:val="0"/>
        <w:autoSpaceDN w:val="0"/>
        <w:adjustRightInd w:val="0"/>
        <w:rPr>
          <w:rFonts w:cs="Arial"/>
          <w:color w:val="000000"/>
          <w:szCs w:val="22"/>
        </w:rPr>
      </w:pPr>
      <w:r w:rsidRPr="008F796D">
        <w:rPr>
          <w:rFonts w:cs="Arial"/>
          <w:color w:val="000000"/>
          <w:szCs w:val="22"/>
        </w:rPr>
        <w:t xml:space="preserve">  </w:t>
      </w:r>
      <w:r>
        <w:rPr>
          <w:rFonts w:cs="Arial"/>
          <w:color w:val="000000"/>
          <w:szCs w:val="22"/>
        </w:rPr>
        <w:tab/>
      </w:r>
      <w:r w:rsidRPr="008F796D">
        <w:rPr>
          <w:rFonts w:cs="Arial"/>
          <w:color w:val="000000"/>
          <w:szCs w:val="22"/>
        </w:rPr>
        <w:t>ii. Protocol prepared by:  Julie Simmons</w:t>
      </w:r>
    </w:p>
    <w:p w:rsidR="008F796D" w:rsidRPr="008F796D" w:rsidRDefault="008F796D" w:rsidP="008F796D">
      <w:pPr>
        <w:autoSpaceDE w:val="0"/>
        <w:autoSpaceDN w:val="0"/>
        <w:adjustRightInd w:val="0"/>
        <w:rPr>
          <w:rFonts w:cs="Arial"/>
          <w:color w:val="000000"/>
          <w:szCs w:val="22"/>
        </w:rPr>
      </w:pPr>
      <w:r w:rsidRPr="008F796D">
        <w:rPr>
          <w:rFonts w:cs="Arial"/>
          <w:color w:val="000000"/>
          <w:szCs w:val="22"/>
        </w:rPr>
        <w:t xml:space="preserve">     </w:t>
      </w:r>
      <w:r>
        <w:rPr>
          <w:rFonts w:cs="Arial"/>
          <w:color w:val="000000"/>
          <w:szCs w:val="22"/>
        </w:rPr>
        <w:tab/>
      </w:r>
      <w:r w:rsidRPr="008F796D">
        <w:rPr>
          <w:rFonts w:cs="Arial"/>
          <w:color w:val="000000"/>
          <w:szCs w:val="22"/>
        </w:rPr>
        <w:t>iii. Who performs protocol:     Department staff/management</w:t>
      </w:r>
      <w:r w:rsidRPr="008F796D">
        <w:rPr>
          <w:rFonts w:cs="Arial"/>
          <w:b/>
          <w:color w:val="0070C0"/>
          <w:szCs w:val="22"/>
        </w:rPr>
        <w:t xml:space="preserve"> </w:t>
      </w:r>
    </w:p>
    <w:p w:rsidR="00904FFE" w:rsidRPr="0056313C" w:rsidRDefault="00904FFE" w:rsidP="0056313C"/>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8F796D" w:rsidRDefault="008F796D" w:rsidP="008F796D">
      <w:pPr>
        <w:pStyle w:val="ListParagraph"/>
      </w:pPr>
      <w:proofErr w:type="spellStart"/>
      <w:r>
        <w:t>Citical</w:t>
      </w:r>
      <w:proofErr w:type="spellEnd"/>
      <w:r>
        <w:t xml:space="preserve"> Value: Any positive reaction that would result in </w:t>
      </w:r>
      <w:r>
        <w:rPr>
          <w:b/>
        </w:rPr>
        <w:t>delays</w:t>
      </w:r>
      <w:r>
        <w:t xml:space="preserve"> in obtaining compatible blood products resulting from clinically significant antibodies or finding of hemolysis in a transfusion workup or positive DAT in a newborn. </w:t>
      </w:r>
    </w:p>
    <w:p w:rsidR="008F796D" w:rsidRDefault="008F796D" w:rsidP="008F796D">
      <w:pPr>
        <w:pStyle w:val="ListParagraph"/>
      </w:pPr>
      <w:r>
        <w:t>Acute Hemolysis: Acute hemolysis due to red cell incompatibility</w:t>
      </w:r>
    </w:p>
    <w:p w:rsidR="008F796D" w:rsidRPr="008F796D" w:rsidRDefault="008F796D" w:rsidP="008F796D">
      <w:pPr>
        <w:pStyle w:val="ListParagraph"/>
      </w:pPr>
      <w:r>
        <w:t xml:space="preserve">STAT Locations: ED, ICUs, ORs including extensions, labor and delivery/newborn nursery. </w:t>
      </w:r>
    </w:p>
    <w:p w:rsidR="003C4DEB" w:rsidRPr="00605CB6" w:rsidRDefault="003C4DEB" w:rsidP="0056313C"/>
    <w:p w:rsidR="00A2219E" w:rsidRPr="00B3765F" w:rsidRDefault="00A2219E" w:rsidP="0056313C"/>
    <w:p w:rsidR="00B048D9" w:rsidRDefault="00DC0D2A" w:rsidP="00887AE0">
      <w:pPr>
        <w:pStyle w:val="Heading1"/>
      </w:pPr>
      <w:r>
        <w:t>Policy</w:t>
      </w:r>
      <w:r w:rsidR="008E16B1">
        <w:t xml:space="preserve"> </w:t>
      </w:r>
      <w:r w:rsidR="003B660A">
        <w:t>Guidelines</w:t>
      </w:r>
    </w:p>
    <w:p w:rsidR="008A7FE8" w:rsidRDefault="008A7FE8" w:rsidP="0056313C"/>
    <w:p w:rsidR="008A7FE8" w:rsidRDefault="008F796D" w:rsidP="00524D92">
      <w:pPr>
        <w:pStyle w:val="ListParagraph"/>
        <w:numPr>
          <w:ilvl w:val="0"/>
          <w:numId w:val="14"/>
        </w:numPr>
        <w:rPr>
          <w:rFonts w:cs="Arial"/>
          <w:szCs w:val="22"/>
        </w:rPr>
      </w:pPr>
      <w:r w:rsidRPr="00FF1DB8">
        <w:rPr>
          <w:rFonts w:cs="Arial"/>
          <w:szCs w:val="22"/>
        </w:rPr>
        <w:t>It is the responsibility of the laboratory staff to communicate critical values in a timely manner to the appropriate individuals</w:t>
      </w:r>
      <w:r w:rsidR="00FF1DB8" w:rsidRPr="00FF1DB8">
        <w:rPr>
          <w:rFonts w:cs="Arial"/>
          <w:szCs w:val="22"/>
        </w:rPr>
        <w:t>.</w:t>
      </w:r>
    </w:p>
    <w:p w:rsidR="00641283" w:rsidRPr="00641283" w:rsidRDefault="00641283" w:rsidP="00641283"/>
    <w:p w:rsidR="00FF1DB8" w:rsidRPr="00FF1DB8" w:rsidRDefault="00FF1DB8" w:rsidP="00FF1DB8">
      <w:pPr>
        <w:pStyle w:val="ListParagraph"/>
        <w:numPr>
          <w:ilvl w:val="0"/>
          <w:numId w:val="14"/>
        </w:numPr>
        <w:rPr>
          <w:rFonts w:cs="Arial"/>
          <w:szCs w:val="22"/>
        </w:rPr>
      </w:pPr>
      <w:r w:rsidRPr="00FF1DB8">
        <w:rPr>
          <w:rFonts w:cs="Arial"/>
          <w:szCs w:val="22"/>
        </w:rPr>
        <w:t>Routine Testing – Critical values must be reported promptly to the nurse, physician or mid-level provider responsible for the patient</w:t>
      </w:r>
      <w:r w:rsidRPr="00FF1DB8">
        <w:rPr>
          <w:rFonts w:cs="Arial"/>
          <w:szCs w:val="22"/>
        </w:rPr>
        <w:t>.</w:t>
      </w:r>
    </w:p>
    <w:p w:rsidR="00FF1DB8" w:rsidRPr="00FF1DB8" w:rsidRDefault="00FF1DB8" w:rsidP="00FF1DB8">
      <w:pPr>
        <w:pStyle w:val="Style1"/>
        <w:rPr>
          <w:rFonts w:cs="Arial"/>
          <w:szCs w:val="22"/>
        </w:rPr>
      </w:pPr>
      <w:r w:rsidRPr="00FF1DB8">
        <w:rPr>
          <w:rFonts w:cs="Arial"/>
          <w:szCs w:val="22"/>
        </w:rPr>
        <w:t>This pertains to both in-house and out-patients</w:t>
      </w:r>
      <w:r w:rsidRPr="00FF1DB8">
        <w:rPr>
          <w:rFonts w:cs="Arial"/>
          <w:szCs w:val="22"/>
        </w:rPr>
        <w:t>.</w:t>
      </w:r>
    </w:p>
    <w:p w:rsidR="00FF1DB8" w:rsidRDefault="00FF1DB8" w:rsidP="00FF1DB8">
      <w:pPr>
        <w:pStyle w:val="Style1"/>
        <w:rPr>
          <w:rFonts w:cs="Arial"/>
          <w:szCs w:val="22"/>
        </w:rPr>
      </w:pPr>
      <w:r w:rsidRPr="00FF1DB8">
        <w:rPr>
          <w:rFonts w:cs="Arial"/>
          <w:szCs w:val="22"/>
        </w:rPr>
        <w:t>Testing that cannot be resolved in a timely manner (using a panel or selected screen) must be reported to the manager/designee/medical director.</w:t>
      </w:r>
    </w:p>
    <w:p w:rsidR="00641283" w:rsidRPr="00FF1DB8" w:rsidRDefault="00641283" w:rsidP="00641283">
      <w:pPr>
        <w:pStyle w:val="Style1"/>
        <w:numPr>
          <w:ilvl w:val="0"/>
          <w:numId w:val="0"/>
        </w:numPr>
        <w:ind w:left="720"/>
        <w:rPr>
          <w:rFonts w:cs="Arial"/>
          <w:szCs w:val="22"/>
        </w:rPr>
      </w:pPr>
    </w:p>
    <w:p w:rsidR="00FF1DB8" w:rsidRPr="00FF1DB8" w:rsidRDefault="00FF1DB8" w:rsidP="00FF1DB8">
      <w:pPr>
        <w:pStyle w:val="ListParagraph"/>
        <w:numPr>
          <w:ilvl w:val="0"/>
          <w:numId w:val="14"/>
        </w:numPr>
        <w:rPr>
          <w:rFonts w:cs="Arial"/>
          <w:szCs w:val="22"/>
        </w:rPr>
      </w:pPr>
      <w:r w:rsidRPr="00FF1DB8">
        <w:rPr>
          <w:rFonts w:cs="Arial"/>
          <w:szCs w:val="22"/>
        </w:rPr>
        <w:t xml:space="preserve">STAT testing—Examples: </w:t>
      </w:r>
      <w:r w:rsidRPr="00FF1DB8">
        <w:rPr>
          <w:rFonts w:cs="Arial"/>
          <w:szCs w:val="22"/>
        </w:rPr>
        <w:t>specimens from the operating rooms, intensive care units, emergency department, multiple calls for blood availability,</w:t>
      </w:r>
      <w:r w:rsidR="00807926">
        <w:rPr>
          <w:rFonts w:cs="Arial"/>
          <w:szCs w:val="22"/>
        </w:rPr>
        <w:t xml:space="preserve"> cord blood or newborn TSX,</w:t>
      </w:r>
      <w:r w:rsidRPr="00FF1DB8">
        <w:rPr>
          <w:rFonts w:cs="Arial"/>
          <w:szCs w:val="22"/>
        </w:rPr>
        <w:t xml:space="preserve"> etc.  </w:t>
      </w:r>
    </w:p>
    <w:p w:rsidR="00FF1DB8" w:rsidRPr="00807926" w:rsidRDefault="00FF1DB8" w:rsidP="00807926">
      <w:pPr>
        <w:pStyle w:val="ListParagraph"/>
        <w:numPr>
          <w:ilvl w:val="0"/>
          <w:numId w:val="23"/>
        </w:numPr>
        <w:rPr>
          <w:rFonts w:cs="Arial"/>
          <w:szCs w:val="22"/>
        </w:rPr>
      </w:pPr>
      <w:r w:rsidRPr="00807926">
        <w:rPr>
          <w:rFonts w:cs="Arial"/>
          <w:szCs w:val="22"/>
        </w:rPr>
        <w:t xml:space="preserve">The </w:t>
      </w:r>
      <w:r w:rsidR="00641283" w:rsidRPr="00807926">
        <w:rPr>
          <w:rFonts w:cs="Arial"/>
          <w:szCs w:val="22"/>
        </w:rPr>
        <w:t xml:space="preserve">patient care team </w:t>
      </w:r>
      <w:r w:rsidRPr="00807926">
        <w:rPr>
          <w:rFonts w:cs="Arial"/>
          <w:szCs w:val="22"/>
        </w:rPr>
        <w:t>must be notif</w:t>
      </w:r>
      <w:r w:rsidR="00115E41" w:rsidRPr="00807926">
        <w:rPr>
          <w:rFonts w:cs="Arial"/>
          <w:szCs w:val="22"/>
        </w:rPr>
        <w:t xml:space="preserve">ied immediately when a critical </w:t>
      </w:r>
      <w:r w:rsidRPr="00807926">
        <w:rPr>
          <w:rFonts w:cs="Arial"/>
          <w:szCs w:val="22"/>
        </w:rPr>
        <w:t>value is obtained</w:t>
      </w:r>
      <w:r w:rsidR="00641283" w:rsidRPr="00807926">
        <w:rPr>
          <w:rFonts w:cs="Arial"/>
          <w:szCs w:val="22"/>
        </w:rPr>
        <w:t xml:space="preserve"> on a STAT specimen</w:t>
      </w:r>
      <w:r w:rsidR="002E469B">
        <w:rPr>
          <w:rFonts w:cs="Arial"/>
          <w:szCs w:val="22"/>
        </w:rPr>
        <w:t xml:space="preserve"> (</w:t>
      </w:r>
      <w:r w:rsidR="001F6B65">
        <w:rPr>
          <w:rFonts w:cs="Arial"/>
          <w:szCs w:val="22"/>
        </w:rPr>
        <w:t>examples: positive antibody screen in OR, ED, ICU, L&amp;D or positive DAT on newborn)</w:t>
      </w:r>
      <w:r w:rsidR="00807926" w:rsidRPr="00807926">
        <w:rPr>
          <w:rFonts w:cs="Arial"/>
          <w:szCs w:val="22"/>
        </w:rPr>
        <w:t xml:space="preserve">. </w:t>
      </w:r>
      <w:r w:rsidRPr="00807926">
        <w:rPr>
          <w:rFonts w:cs="Arial"/>
          <w:szCs w:val="22"/>
        </w:rPr>
        <w:t xml:space="preserve"> </w:t>
      </w:r>
    </w:p>
    <w:p w:rsidR="00641283" w:rsidRDefault="00FF1DB8" w:rsidP="00641283">
      <w:pPr>
        <w:pStyle w:val="ListParagraph"/>
        <w:numPr>
          <w:ilvl w:val="0"/>
          <w:numId w:val="21"/>
        </w:numPr>
        <w:tabs>
          <w:tab w:val="left" w:pos="540"/>
        </w:tabs>
        <w:autoSpaceDE w:val="0"/>
        <w:autoSpaceDN w:val="0"/>
        <w:adjustRightInd w:val="0"/>
        <w:contextualSpacing w:val="0"/>
        <w:rPr>
          <w:rFonts w:cs="Arial"/>
          <w:szCs w:val="22"/>
        </w:rPr>
      </w:pPr>
      <w:r w:rsidRPr="00FF1DB8">
        <w:rPr>
          <w:rFonts w:cs="Arial"/>
          <w:szCs w:val="22"/>
        </w:rPr>
        <w:t>Document the call on the request form</w:t>
      </w:r>
      <w:r w:rsidR="001F6B65">
        <w:rPr>
          <w:rFonts w:cs="Arial"/>
          <w:szCs w:val="22"/>
        </w:rPr>
        <w:t xml:space="preserve"> with date/time and name of person notified</w:t>
      </w:r>
      <w:r w:rsidRPr="00FF1DB8">
        <w:rPr>
          <w:rFonts w:cs="Arial"/>
          <w:szCs w:val="22"/>
        </w:rPr>
        <w:t xml:space="preserve">.  </w:t>
      </w:r>
    </w:p>
    <w:p w:rsidR="00FF1DB8" w:rsidRPr="00641283" w:rsidRDefault="00641283" w:rsidP="00681BBB">
      <w:pPr>
        <w:pStyle w:val="ListParagraph"/>
        <w:numPr>
          <w:ilvl w:val="0"/>
          <w:numId w:val="21"/>
        </w:numPr>
        <w:tabs>
          <w:tab w:val="left" w:pos="540"/>
        </w:tabs>
        <w:autoSpaceDE w:val="0"/>
        <w:autoSpaceDN w:val="0"/>
        <w:adjustRightInd w:val="0"/>
        <w:contextualSpacing w:val="0"/>
        <w:rPr>
          <w:rFonts w:cs="Arial"/>
          <w:szCs w:val="22"/>
        </w:rPr>
      </w:pPr>
      <w:r w:rsidRPr="00641283">
        <w:rPr>
          <w:rFonts w:cs="Arial"/>
          <w:szCs w:val="22"/>
        </w:rPr>
        <w:t xml:space="preserve">Notify management or designee via email </w:t>
      </w:r>
      <w:r>
        <w:rPr>
          <w:rFonts w:cs="Arial"/>
          <w:szCs w:val="22"/>
        </w:rPr>
        <w:t xml:space="preserve">if first panel is inconclusive. </w:t>
      </w:r>
    </w:p>
    <w:p w:rsidR="00FF1DB8" w:rsidRDefault="00FF1DB8" w:rsidP="00FF1DB8">
      <w:pPr>
        <w:pStyle w:val="ListParagraph"/>
        <w:numPr>
          <w:ilvl w:val="0"/>
          <w:numId w:val="21"/>
        </w:numPr>
        <w:tabs>
          <w:tab w:val="left" w:pos="540"/>
        </w:tabs>
        <w:autoSpaceDE w:val="0"/>
        <w:autoSpaceDN w:val="0"/>
        <w:adjustRightInd w:val="0"/>
        <w:contextualSpacing w:val="0"/>
        <w:rPr>
          <w:rFonts w:cs="Arial"/>
          <w:szCs w:val="22"/>
        </w:rPr>
      </w:pPr>
      <w:r w:rsidRPr="00FF1DB8">
        <w:rPr>
          <w:rFonts w:cs="Arial"/>
          <w:szCs w:val="22"/>
        </w:rPr>
        <w:t xml:space="preserve">Emergency Release blood will be offered when blood is needed before testing is complete. </w:t>
      </w:r>
    </w:p>
    <w:p w:rsidR="00FF1DB8" w:rsidRDefault="00FF1DB8" w:rsidP="00115E41">
      <w:pPr>
        <w:pStyle w:val="Style1"/>
        <w:numPr>
          <w:ilvl w:val="0"/>
          <w:numId w:val="0"/>
        </w:numPr>
        <w:ind w:left="630" w:hanging="270"/>
      </w:pPr>
      <w:r w:rsidRPr="00FF1DB8">
        <w:t>2.</w:t>
      </w:r>
      <w:r>
        <w:t xml:space="preserve"> All STAT orders must be called to the area by Blood Bank when testing/preparing is completed.</w:t>
      </w:r>
    </w:p>
    <w:p w:rsidR="00FF1DB8" w:rsidRDefault="00FF1DB8" w:rsidP="00641283">
      <w:pPr>
        <w:pStyle w:val="Style1"/>
        <w:numPr>
          <w:ilvl w:val="0"/>
          <w:numId w:val="0"/>
        </w:numPr>
        <w:ind w:left="1080"/>
      </w:pPr>
      <w:r>
        <w:t>a. ORC can be notified by Wake paging.</w:t>
      </w:r>
    </w:p>
    <w:p w:rsidR="00641283" w:rsidRDefault="00641283" w:rsidP="00641283">
      <w:pPr>
        <w:pStyle w:val="Style1"/>
        <w:numPr>
          <w:ilvl w:val="0"/>
          <w:numId w:val="0"/>
        </w:numPr>
        <w:ind w:left="1080"/>
      </w:pPr>
    </w:p>
    <w:p w:rsidR="00FF1DB8" w:rsidRDefault="00FF1DB8" w:rsidP="00FF1DB8">
      <w:pPr>
        <w:pStyle w:val="Style1"/>
        <w:numPr>
          <w:ilvl w:val="0"/>
          <w:numId w:val="0"/>
        </w:numPr>
      </w:pPr>
      <w:r>
        <w:t xml:space="preserve">D. </w:t>
      </w:r>
      <w:r w:rsidR="00115E41">
        <w:t>STAT LOCATIONS (ED, ICUs, ORs, L&amp;D)</w:t>
      </w:r>
    </w:p>
    <w:p w:rsidR="00115E41" w:rsidRDefault="00115E41" w:rsidP="00115E41">
      <w:pPr>
        <w:pStyle w:val="Style1"/>
        <w:numPr>
          <w:ilvl w:val="0"/>
          <w:numId w:val="0"/>
        </w:numPr>
        <w:ind w:left="540" w:hanging="180"/>
      </w:pPr>
      <w:r>
        <w:t xml:space="preserve">1. </w:t>
      </w:r>
      <w:r>
        <w:rPr>
          <w:u w:val="single"/>
        </w:rPr>
        <w:t>ALL</w:t>
      </w:r>
      <w:r>
        <w:t xml:space="preserve"> order received with products (</w:t>
      </w:r>
      <w:proofErr w:type="spellStart"/>
      <w:r>
        <w:t>rbc</w:t>
      </w:r>
      <w:proofErr w:type="spellEnd"/>
      <w:r>
        <w:t xml:space="preserve">, </w:t>
      </w:r>
      <w:proofErr w:type="spellStart"/>
      <w:r>
        <w:t>plts</w:t>
      </w:r>
      <w:proofErr w:type="spellEnd"/>
      <w:r>
        <w:t xml:space="preserve">, </w:t>
      </w:r>
      <w:proofErr w:type="spellStart"/>
      <w:r>
        <w:t>plsma</w:t>
      </w:r>
      <w:proofErr w:type="spellEnd"/>
      <w:r>
        <w:t xml:space="preserve">, </w:t>
      </w:r>
      <w:proofErr w:type="spellStart"/>
      <w:r>
        <w:t>cryo</w:t>
      </w:r>
      <w:proofErr w:type="spellEnd"/>
      <w:r>
        <w:t>) from STAT locations must be considered STAT and called to the area after testing/preparation completed by Blood Bank.</w:t>
      </w:r>
    </w:p>
    <w:p w:rsidR="00115E41" w:rsidRDefault="00115E41" w:rsidP="00115E41">
      <w:pPr>
        <w:pStyle w:val="Style1"/>
        <w:numPr>
          <w:ilvl w:val="0"/>
          <w:numId w:val="0"/>
        </w:numPr>
        <w:ind w:left="1440" w:hanging="360"/>
      </w:pPr>
      <w:r>
        <w:t xml:space="preserve">a.   It is possible in these STAT locations that the order can be received with a “routine” priority. Ignore the “routine” and complete the order as a STAT request and call the results to the area that blood product is available for pick up. </w:t>
      </w:r>
    </w:p>
    <w:p w:rsidR="00115E41" w:rsidRDefault="00115E41" w:rsidP="00115E41">
      <w:pPr>
        <w:pStyle w:val="Style1"/>
        <w:numPr>
          <w:ilvl w:val="0"/>
          <w:numId w:val="0"/>
        </w:numPr>
        <w:ind w:left="630" w:hanging="270"/>
      </w:pPr>
      <w:r>
        <w:t>2. Document date/time/name of person notified in the blood bank LIS or on paper requisition.</w:t>
      </w:r>
    </w:p>
    <w:p w:rsidR="00641283" w:rsidRDefault="00641283" w:rsidP="00115E41">
      <w:pPr>
        <w:pStyle w:val="Style1"/>
        <w:numPr>
          <w:ilvl w:val="0"/>
          <w:numId w:val="0"/>
        </w:numPr>
        <w:ind w:left="630" w:hanging="270"/>
      </w:pPr>
    </w:p>
    <w:p w:rsidR="00641283" w:rsidRDefault="00641283" w:rsidP="00641283">
      <w:r w:rsidRPr="00641283">
        <w:rPr>
          <w:szCs w:val="24"/>
        </w:rPr>
        <w:t>E.</w:t>
      </w:r>
      <w:r>
        <w:t xml:space="preserve"> </w:t>
      </w:r>
      <w:r w:rsidR="00115E41">
        <w:t xml:space="preserve">All </w:t>
      </w:r>
      <w:r>
        <w:t xml:space="preserve">transfusion reactions (with the exception of mild allergic reactions) are reported </w:t>
      </w:r>
    </w:p>
    <w:p w:rsidR="00115E41" w:rsidRDefault="006846C8" w:rsidP="00641283">
      <w:pPr>
        <w:ind w:left="270"/>
      </w:pPr>
      <w:bookmarkStart w:id="0" w:name="_GoBack"/>
      <w:bookmarkEnd w:id="0"/>
      <w:r>
        <w:t>Immediately</w:t>
      </w:r>
      <w:r w:rsidR="00641283">
        <w:t xml:space="preserve"> to the medical director or pathologist (resident) on call. </w:t>
      </w:r>
    </w:p>
    <w:p w:rsidR="00641283" w:rsidRDefault="00807926" w:rsidP="00641283">
      <w:pPr>
        <w:pStyle w:val="ListParagraph"/>
        <w:numPr>
          <w:ilvl w:val="0"/>
          <w:numId w:val="22"/>
        </w:numPr>
        <w:ind w:hanging="270"/>
      </w:pPr>
      <w:r>
        <w:t>The medical director or pathologist (resident) will contact the patient’s care team.</w:t>
      </w:r>
    </w:p>
    <w:p w:rsidR="00807926" w:rsidRDefault="00807926" w:rsidP="00807926">
      <w:pPr>
        <w:pStyle w:val="ListParagraph"/>
        <w:numPr>
          <w:ilvl w:val="0"/>
          <w:numId w:val="22"/>
        </w:numPr>
        <w:ind w:hanging="270"/>
      </w:pPr>
      <w:r>
        <w:t xml:space="preserve">Evidence of acute hemolysis in a transfusion reaction must be reported immediately to the medical director or pathologist (resident). </w:t>
      </w:r>
    </w:p>
    <w:p w:rsidR="00807926" w:rsidRDefault="00807926" w:rsidP="00807926">
      <w:pPr>
        <w:pStyle w:val="ListParagraph"/>
        <w:numPr>
          <w:ilvl w:val="0"/>
          <w:numId w:val="22"/>
        </w:numPr>
        <w:ind w:hanging="270"/>
      </w:pPr>
      <w:r>
        <w:t xml:space="preserve">Positive gram stains on a product are reported immediately to the medical director or pathologist (resident). </w:t>
      </w:r>
    </w:p>
    <w:p w:rsidR="001F6B65" w:rsidRPr="001F6B65" w:rsidRDefault="00807926" w:rsidP="001F6B65">
      <w:pPr>
        <w:ind w:left="270" w:firstLine="360"/>
        <w:rPr>
          <w:rFonts w:ascii="Times New Roman" w:hAnsi="Times New Roman"/>
          <w:i/>
          <w:color w:val="00B0F0"/>
          <w:sz w:val="24"/>
          <w:szCs w:val="24"/>
        </w:rPr>
      </w:pPr>
      <w:r w:rsidRPr="007F4D4F">
        <w:rPr>
          <w:rFonts w:ascii="Times New Roman" w:hAnsi="Times New Roman"/>
          <w:i/>
          <w:color w:val="00B0F0"/>
          <w:sz w:val="24"/>
          <w:szCs w:val="24"/>
        </w:rPr>
        <w:t>Refer to Routine: Investigation of Suspected Adverse Reactions to Transfusion.</w:t>
      </w:r>
    </w:p>
    <w:p w:rsidR="00807926" w:rsidRPr="00807926" w:rsidRDefault="00807926" w:rsidP="00807926"/>
    <w:p w:rsidR="00641283" w:rsidRPr="00115E41" w:rsidRDefault="00641283" w:rsidP="00115E41">
      <w:pPr>
        <w:pStyle w:val="Style1"/>
        <w:numPr>
          <w:ilvl w:val="0"/>
          <w:numId w:val="0"/>
        </w:numPr>
      </w:pPr>
    </w:p>
    <w:p w:rsidR="00FF1DB8" w:rsidRPr="00FF1DB8" w:rsidRDefault="00FF1DB8" w:rsidP="00FF1DB8">
      <w:pPr>
        <w:ind w:left="720"/>
      </w:pPr>
    </w:p>
    <w:p w:rsidR="00FF1DB8" w:rsidRPr="00FF1DB8" w:rsidRDefault="00FF1DB8" w:rsidP="00FF1DB8">
      <w:pPr>
        <w:pStyle w:val="ListParagraph"/>
        <w:numPr>
          <w:ilvl w:val="0"/>
          <w:numId w:val="0"/>
        </w:numPr>
        <w:ind w:left="720"/>
      </w:pPr>
    </w:p>
    <w:p w:rsidR="00B40CD8" w:rsidRPr="00B40CD8" w:rsidRDefault="00B40CD8" w:rsidP="00B40CD8"/>
    <w:p w:rsidR="00353C0F" w:rsidRPr="00F85C8D" w:rsidRDefault="00353C0F" w:rsidP="0056313C"/>
    <w:p w:rsidR="00B048D9" w:rsidRDefault="00B048D9" w:rsidP="00887AE0">
      <w:pPr>
        <w:pStyle w:val="Heading1"/>
      </w:pPr>
      <w:r>
        <w:t>References</w:t>
      </w:r>
      <w:r w:rsidR="001F6B65">
        <w:t>: NA</w:t>
      </w:r>
    </w:p>
    <w:p w:rsidR="00CA16FD" w:rsidRDefault="00CA16FD" w:rsidP="00CA16FD"/>
    <w:p w:rsidR="00CA16FD" w:rsidRPr="00CA16FD" w:rsidRDefault="00CA16FD" w:rsidP="00CA16FD"/>
    <w:p w:rsidR="00CA16FD" w:rsidRDefault="007F56CF" w:rsidP="00CA16FD">
      <w:pPr>
        <w:pStyle w:val="Heading1"/>
      </w:pPr>
      <w:r>
        <w:t>Related policies/procedures</w:t>
      </w:r>
      <w:r w:rsidR="001F6B65">
        <w:t>: NA</w:t>
      </w:r>
    </w:p>
    <w:p w:rsidR="00BF5F7B" w:rsidRPr="00BF5F7B" w:rsidRDefault="00BF5F7B" w:rsidP="00BF5F7B"/>
    <w:p w:rsidR="00BF5F7B" w:rsidRPr="00BF5F7B" w:rsidRDefault="00BF5F7B" w:rsidP="00BF5F7B"/>
    <w:p w:rsidR="00B048D9" w:rsidRDefault="00B048D9" w:rsidP="00887AE0">
      <w:pPr>
        <w:pStyle w:val="Heading1"/>
      </w:pPr>
      <w:r>
        <w:t>Attachments</w:t>
      </w:r>
      <w:r w:rsidR="00CA16FD">
        <w:t>/Linked documents (title 21)</w:t>
      </w:r>
      <w:r w:rsidR="001F6B65">
        <w:t>: NA</w:t>
      </w:r>
    </w:p>
    <w:p w:rsidR="00BF5F7B" w:rsidRDefault="00BF5F7B" w:rsidP="00BF5F7B"/>
    <w:p w:rsidR="00BF5F7B" w:rsidRDefault="00BF5F7B" w:rsidP="00BF5F7B"/>
    <w:p w:rsidR="00BF5F7B" w:rsidRDefault="00BF5F7B" w:rsidP="00BF5F7B"/>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Default="00BF5F7B" w:rsidP="00BF5F7B"/>
    <w:p w:rsidR="00BF5F7B" w:rsidRDefault="00BF5F7B" w:rsidP="00BF5F7B"/>
    <w:p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48" w:rsidRDefault="00D37C48" w:rsidP="009A3908">
      <w:r>
        <w:separator/>
      </w:r>
    </w:p>
  </w:endnote>
  <w:endnote w:type="continuationSeparator" w:id="0">
    <w:p w:rsidR="00D37C48" w:rsidRDefault="00D37C48"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6E550F">
              <w:rPr>
                <w:rFonts w:ascii="Franklin Gothic Book" w:hAnsi="Franklin Gothic Book" w:cs="Calibri"/>
                <w:i/>
                <w:iCs/>
                <w:noProof/>
                <w:sz w:val="18"/>
                <w:szCs w:val="18"/>
              </w:rPr>
              <w:t>3</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6E550F">
              <w:rPr>
                <w:rFonts w:ascii="Franklin Gothic Book" w:hAnsi="Franklin Gothic Book" w:cs="Calibri"/>
                <w:i/>
                <w:iCs/>
                <w:noProof/>
                <w:sz w:val="18"/>
                <w:szCs w:val="18"/>
              </w:rPr>
              <w:t>3</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6E550F">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6E550F">
              <w:rPr>
                <w:rFonts w:ascii="Franklin Gothic Book" w:hAnsi="Franklin Gothic Book" w:cs="Calibri"/>
                <w:i/>
                <w:iCs/>
                <w:noProof/>
                <w:sz w:val="18"/>
                <w:szCs w:val="18"/>
              </w:rPr>
              <w:t>3</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48" w:rsidRDefault="00D37C48" w:rsidP="009A3908">
      <w:r>
        <w:separator/>
      </w:r>
    </w:p>
  </w:footnote>
  <w:footnote w:type="continuationSeparator" w:id="0">
    <w:p w:rsidR="00D37C48" w:rsidRDefault="00D37C48"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7F56CF" w:rsidRDefault="007F56CF" w:rsidP="00A153FF">
    <w:pPr>
      <w:shd w:val="clear" w:color="auto" w:fill="A6A6A6" w:themeFill="background1" w:themeFillShade="A6"/>
      <w:spacing w:line="360" w:lineRule="auto"/>
      <w:ind w:right="90"/>
      <w:jc w:val="center"/>
      <w:rPr>
        <w:rFonts w:ascii="Franklin Gothic Demi" w:hAnsi="Franklin Gothic Demi"/>
        <w:sz w:val="24"/>
        <w:szCs w:val="32"/>
      </w:rPr>
    </w:pPr>
    <w:r w:rsidRPr="007F56CF">
      <w:rPr>
        <w:rFonts w:ascii="Franklin Gothic Demi" w:hAnsi="Franklin Gothic Demi"/>
        <w:sz w:val="24"/>
        <w:szCs w:val="32"/>
      </w:rPr>
      <w:t>Critical Value Notification</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1"/>
      <w:gridCol w:w="3123"/>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rsidR="001F0047" w:rsidRPr="00887AE0" w:rsidRDefault="006E550F" w:rsidP="001F0047">
          <w:pPr>
            <w:rPr>
              <w:rFonts w:cs="Arial"/>
            </w:rPr>
          </w:pPr>
          <w:sdt>
            <w:sdtPr>
              <w:id w:val="-804309035"/>
              <w14:checkbox>
                <w14:checked w14:val="1"/>
                <w14:checkedState w14:val="2612" w14:font="MS Gothic"/>
                <w14:uncheckedState w14:val="2610" w14:font="MS Gothic"/>
              </w14:checkbox>
            </w:sdtPr>
            <w:sdtEndPr/>
            <w:sdtContent>
              <w:r w:rsidR="007F56CF">
                <w:rPr>
                  <w:rFonts w:ascii="MS Gothic" w:eastAsia="MS Gothic" w:hAnsi="MS Gothic" w:hint="eastAsia"/>
                </w:rPr>
                <w:t>☒</w:t>
              </w:r>
            </w:sdtContent>
          </w:sdt>
          <w:r w:rsidR="001F0047" w:rsidRPr="0056313C">
            <w:t xml:space="preserve"> </w:t>
          </w:r>
          <w:r w:rsidR="001F0047">
            <w:rPr>
              <w:rFonts w:cs="Arial"/>
            </w:rPr>
            <w:t>Policy</w:t>
          </w:r>
        </w:p>
        <w:p w:rsidR="001F0047" w:rsidRDefault="001F0047" w:rsidP="001F0047">
          <w:pPr>
            <w:rPr>
              <w:rFonts w:cs="Arial"/>
            </w:rPr>
          </w:pP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153FF" w:rsidRPr="00A2219E" w:rsidRDefault="007F56CF" w:rsidP="00A153FF">
          <w:pPr>
            <w:rPr>
              <w:rFonts w:ascii="Franklin Gothic Book" w:hAnsi="Franklin Gothic Book" w:cs="Calibri"/>
              <w:szCs w:val="22"/>
            </w:rPr>
          </w:pPr>
          <w:r>
            <w:rPr>
              <w:rFonts w:ascii="Franklin Gothic Book" w:hAnsi="Franklin Gothic Book" w:cs="Calibri"/>
              <w:szCs w:val="22"/>
            </w:rPr>
            <w:t>6/3/2020</w:t>
          </w:r>
          <w:r w:rsidR="00A153FF" w:rsidRPr="00A2219E">
            <w:rPr>
              <w:rFonts w:ascii="Franklin Gothic Book" w:hAnsi="Franklin Gothic Book" w:cs="Calibri"/>
              <w:szCs w:val="22"/>
            </w:rPr>
            <w:fldChar w:fldCharType="begin"/>
          </w:r>
          <w:r w:rsidR="00A153FF" w:rsidRPr="00A2219E">
            <w:rPr>
              <w:rFonts w:ascii="Franklin Gothic Book" w:hAnsi="Franklin Gothic Book" w:cs="Calibri"/>
              <w:szCs w:val="22"/>
            </w:rPr>
            <w:instrText xml:space="preserve"> DOCVARIABLE "Effective Date" \* MERGEFORMAT </w:instrText>
          </w:r>
          <w:r w:rsidR="00A153FF" w:rsidRPr="00A2219E">
            <w:rPr>
              <w:rFonts w:ascii="Franklin Gothic Book" w:hAnsi="Franklin Gothic Book" w:cs="Calibri"/>
              <w:szCs w:val="22"/>
            </w:rPr>
            <w:fldChar w:fldCharType="end"/>
          </w:r>
        </w:p>
        <w:p w:rsidR="00A153FF" w:rsidRPr="00EF4D17" w:rsidRDefault="00A153FF" w:rsidP="00A153FF">
          <w:pPr>
            <w:rPr>
              <w:rFonts w:ascii="Franklin Gothic Book" w:hAnsi="Franklin Gothic Book"/>
              <w:b/>
              <w:sz w:val="28"/>
              <w:szCs w:val="28"/>
            </w:rPr>
          </w:pP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Pr="007F56CF" w:rsidRDefault="007F56CF" w:rsidP="001F0047">
          <w:pPr>
            <w:rPr>
              <w:rFonts w:ascii="Franklin Gothic Book" w:hAnsi="Franklin Gothic Book"/>
              <w:szCs w:val="22"/>
            </w:rPr>
          </w:pPr>
          <w:r w:rsidRPr="007F56CF">
            <w:rPr>
              <w:rFonts w:ascii="Franklin Gothic Book" w:hAnsi="Franklin Gothic Book"/>
              <w:szCs w:val="22"/>
            </w:rPr>
            <w:t>Dr. Pomper</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Pr="001F0047" w:rsidRDefault="007F56CF"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7F56CF" w:rsidRDefault="007F56CF" w:rsidP="001F0047">
          <w:pPr>
            <w:rPr>
              <w:rFonts w:ascii="Franklin Gothic Book" w:hAnsi="Franklin Gothic Book" w:cs="Calibri"/>
              <w:szCs w:val="22"/>
            </w:rPr>
          </w:pPr>
          <w:r>
            <w:rPr>
              <w:rFonts w:ascii="Franklin Gothic Book" w:hAnsi="Franklin Gothic Book" w:cs="Calibri"/>
              <w:szCs w:val="22"/>
            </w:rPr>
            <w:t>Julie Simmons</w:t>
          </w:r>
        </w:p>
        <w:p w:rsidR="001F0047" w:rsidRPr="00A2219E" w:rsidRDefault="007F56CF" w:rsidP="001F0047">
          <w:pPr>
            <w:rPr>
              <w:rFonts w:ascii="Franklin Gothic Book" w:hAnsi="Franklin Gothic Book" w:cs="Calibri"/>
              <w:szCs w:val="22"/>
            </w:rPr>
          </w:pPr>
          <w:r>
            <w:rPr>
              <w:rFonts w:ascii="Franklin Gothic Book" w:hAnsi="Franklin Gothic Book" w:cs="Calibri"/>
              <w:szCs w:val="22"/>
            </w:rPr>
            <w:t>Christina Warren</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rsidR="00636B43" w:rsidRPr="00636B43" w:rsidRDefault="00636B43" w:rsidP="00A153FF">
          <w:pPr>
            <w:rPr>
              <w:rFonts w:ascii="Franklin Gothic Book" w:hAnsi="Franklin Gothic Book"/>
              <w:szCs w:val="22"/>
            </w:rPr>
          </w:pP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B41E6"/>
    <w:multiLevelType w:val="multilevel"/>
    <w:tmpl w:val="9DB83FFC"/>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21505A"/>
    <w:multiLevelType w:val="hybridMultilevel"/>
    <w:tmpl w:val="3262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33FBF"/>
    <w:multiLevelType w:val="hybridMultilevel"/>
    <w:tmpl w:val="D8442C76"/>
    <w:lvl w:ilvl="0" w:tplc="9DA095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62151E"/>
    <w:multiLevelType w:val="hybridMultilevel"/>
    <w:tmpl w:val="0056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B673D"/>
    <w:multiLevelType w:val="hybridMultilevel"/>
    <w:tmpl w:val="EAAC4D32"/>
    <w:lvl w:ilvl="0" w:tplc="DB282C6A">
      <w:start w:val="1"/>
      <w:numFmt w:val="lowerLetter"/>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4"/>
  </w:num>
  <w:num w:numId="2">
    <w:abstractNumId w:val="5"/>
  </w:num>
  <w:num w:numId="3">
    <w:abstractNumId w:val="8"/>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7"/>
  </w:num>
  <w:num w:numId="11">
    <w:abstractNumId w:val="9"/>
  </w:num>
  <w:num w:numId="12">
    <w:abstractNumId w:val="9"/>
  </w:num>
  <w:num w:numId="13">
    <w:abstractNumId w:val="9"/>
  </w:num>
  <w:num w:numId="14">
    <w:abstractNumId w:val="9"/>
    <w:lvlOverride w:ilvl="0">
      <w:startOverride w:val="1"/>
    </w:lvlOverride>
  </w:num>
  <w:num w:numId="15">
    <w:abstractNumId w:val="10"/>
  </w:num>
  <w:num w:numId="16">
    <w:abstractNumId w:val="2"/>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1"/>
  </w:num>
  <w:num w:numId="22">
    <w:abstractNumId w:val="6"/>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15E41"/>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1F41F8"/>
    <w:rsid w:val="001F6B65"/>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469B"/>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1283"/>
    <w:rsid w:val="00642467"/>
    <w:rsid w:val="0064468E"/>
    <w:rsid w:val="00650915"/>
    <w:rsid w:val="006568DA"/>
    <w:rsid w:val="00657AE6"/>
    <w:rsid w:val="00661B1A"/>
    <w:rsid w:val="006736C5"/>
    <w:rsid w:val="00674718"/>
    <w:rsid w:val="00683267"/>
    <w:rsid w:val="00683CAE"/>
    <w:rsid w:val="006846C8"/>
    <w:rsid w:val="00691DA1"/>
    <w:rsid w:val="0069572C"/>
    <w:rsid w:val="006A1EF8"/>
    <w:rsid w:val="006A7525"/>
    <w:rsid w:val="006B1B95"/>
    <w:rsid w:val="006B4152"/>
    <w:rsid w:val="006B7B84"/>
    <w:rsid w:val="006C2C85"/>
    <w:rsid w:val="006C37E2"/>
    <w:rsid w:val="006E03C4"/>
    <w:rsid w:val="006E2203"/>
    <w:rsid w:val="006E550F"/>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F56CF"/>
    <w:rsid w:val="007F6B7A"/>
    <w:rsid w:val="00807926"/>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30D3"/>
    <w:rsid w:val="008B61CC"/>
    <w:rsid w:val="008C413A"/>
    <w:rsid w:val="008E16B1"/>
    <w:rsid w:val="008E261F"/>
    <w:rsid w:val="008E4FB8"/>
    <w:rsid w:val="008F3AB7"/>
    <w:rsid w:val="008F796D"/>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C2626"/>
    <w:rsid w:val="00FD60C5"/>
    <w:rsid w:val="00FD687D"/>
    <w:rsid w:val="00FF1238"/>
    <w:rsid w:val="00FF167A"/>
    <w:rsid w:val="00FF1DB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B0CE71"/>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027B062-2F71-4738-B2C3-DC38CDB4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80</TotalTime>
  <Pages>3</Pages>
  <Words>688</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2020-11-10T17:18:00Z</dcterms:created>
  <dcterms:modified xsi:type="dcterms:W3CDTF">2020-11-10T19:10:00Z</dcterms:modified>
</cp:coreProperties>
</file>