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009D"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46EA7687"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BD1FDAC" w14:textId="77777777" w:rsidR="00606A36" w:rsidRPr="00887AE0" w:rsidRDefault="00017407" w:rsidP="0056313C">
      <w:pPr>
        <w:rPr>
          <w:rFonts w:cs="Arial"/>
        </w:rPr>
      </w:pPr>
      <w:sdt>
        <w:sdtPr>
          <w:id w:val="-761983799"/>
          <w14:checkbox>
            <w14:checked w14:val="1"/>
            <w14:checkedState w14:val="2612" w14:font="MS Gothic"/>
            <w14:uncheckedState w14:val="2610" w14:font="MS Gothic"/>
          </w14:checkbox>
        </w:sdtPr>
        <w:sdtEndPr/>
        <w:sdtContent>
          <w:r w:rsidR="00007655">
            <w:rPr>
              <w:rFonts w:ascii="MS Gothic" w:eastAsia="MS Gothic" w:hAnsi="MS Gothic" w:hint="eastAsia"/>
            </w:rPr>
            <w:t>☒</w:t>
          </w:r>
        </w:sdtContent>
      </w:sdt>
      <w:r w:rsidR="00606A36" w:rsidRPr="0056313C">
        <w:t xml:space="preserve"> </w:t>
      </w:r>
      <w:r w:rsidR="00606A36" w:rsidRPr="00887AE0">
        <w:rPr>
          <w:rFonts w:cs="Arial"/>
        </w:rPr>
        <w:t>North Carolina Baptist Hospital (</w:t>
      </w:r>
      <w:r w:rsidR="008F44A3">
        <w:rPr>
          <w:rFonts w:cs="Arial"/>
        </w:rPr>
        <w:t>ATRIUM HEALTH WAKE FOREST BAPTIST</w:t>
      </w:r>
      <w:r w:rsidR="00606A36" w:rsidRPr="00887AE0">
        <w:rPr>
          <w:rFonts w:cs="Arial"/>
        </w:rPr>
        <w:t>)</w:t>
      </w:r>
    </w:p>
    <w:p w14:paraId="31FD8727" w14:textId="77777777" w:rsidR="00606A36" w:rsidRPr="00887AE0" w:rsidRDefault="00017407"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636AA93" w14:textId="77777777" w:rsidR="00606A36" w:rsidRPr="00887AE0" w:rsidRDefault="00017407"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5A3AA736" w14:textId="77777777" w:rsidR="00606A36" w:rsidRPr="00887AE0" w:rsidRDefault="00017407"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172DAC58" w14:textId="77777777" w:rsidR="00606A36" w:rsidRPr="00887AE0" w:rsidRDefault="00017407"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E396AC2" w14:textId="77777777" w:rsidR="00606A36" w:rsidRDefault="00017407"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BC17690" w14:textId="77777777" w:rsidR="00636B43" w:rsidRDefault="00017407"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17EE1CE0" w14:textId="77777777" w:rsidR="00BF5F7B" w:rsidRDefault="00BF5F7B" w:rsidP="00BF5F7B"/>
    <w:p w14:paraId="24D67772"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52B1217C" w14:textId="77777777" w:rsidR="00BF5F7B" w:rsidRDefault="00BF5F7B" w:rsidP="00887AE0"/>
    <w:p w14:paraId="705E806A" w14:textId="77777777" w:rsidR="008E16B1" w:rsidRDefault="008E16B1" w:rsidP="00887AE0">
      <w:r>
        <w:t xml:space="preserve">The purpose of this </w:t>
      </w:r>
      <w:r w:rsidR="00007655">
        <w:t>policy is to ensure that b</w:t>
      </w:r>
      <w:r w:rsidR="00007655" w:rsidRPr="00007655">
        <w:t xml:space="preserve">lood products will be ordered routinely and as special orders to provide for the needs of patients requiring transfusion at </w:t>
      </w:r>
      <w:r w:rsidR="008F44A3">
        <w:t>Atrium Health Wake Forest Baptist</w:t>
      </w:r>
      <w:r w:rsidR="00007655" w:rsidRPr="00007655">
        <w:t xml:space="preserve"> and associated facilities.</w:t>
      </w:r>
    </w:p>
    <w:p w14:paraId="747151B3" w14:textId="77777777" w:rsidR="0056313C" w:rsidRDefault="0056313C" w:rsidP="00887AE0"/>
    <w:p w14:paraId="3A582F26" w14:textId="77777777" w:rsidR="00B048D9" w:rsidRPr="008E4519" w:rsidRDefault="00B048D9" w:rsidP="00887AE0">
      <w:pPr>
        <w:pStyle w:val="Heading1"/>
        <w:rPr>
          <w:sz w:val="24"/>
          <w:szCs w:val="24"/>
        </w:rPr>
      </w:pPr>
      <w:r w:rsidRPr="008E4519">
        <w:rPr>
          <w:sz w:val="24"/>
          <w:szCs w:val="24"/>
        </w:rPr>
        <w:t>Scope</w:t>
      </w:r>
    </w:p>
    <w:p w14:paraId="641586AA" w14:textId="77777777" w:rsidR="0056313C" w:rsidRDefault="0056313C" w:rsidP="0056313C"/>
    <w:p w14:paraId="28DC1B00" w14:textId="77777777" w:rsidR="00904FFE" w:rsidRPr="0056313C" w:rsidRDefault="00353C0F" w:rsidP="0056313C">
      <w:r>
        <w:t xml:space="preserve">This </w:t>
      </w:r>
      <w:r w:rsidR="00B80B6D">
        <w:t>policy</w:t>
      </w:r>
      <w:r>
        <w:t xml:space="preserve"> applies to</w:t>
      </w:r>
      <w:r w:rsidR="00007655">
        <w:t xml:space="preserve"> Blood Bank staff and management</w:t>
      </w:r>
    </w:p>
    <w:p w14:paraId="1F04906A" w14:textId="77777777" w:rsidR="002451BA" w:rsidRPr="00B3765F" w:rsidRDefault="002451BA" w:rsidP="0056313C"/>
    <w:p w14:paraId="0D24FBF1" w14:textId="77777777" w:rsidR="00B048D9" w:rsidRPr="008E4519" w:rsidRDefault="00B048D9" w:rsidP="00887AE0">
      <w:pPr>
        <w:pStyle w:val="Heading1"/>
        <w:rPr>
          <w:sz w:val="24"/>
          <w:szCs w:val="24"/>
        </w:rPr>
      </w:pPr>
      <w:r w:rsidRPr="008E4519">
        <w:rPr>
          <w:sz w:val="24"/>
          <w:szCs w:val="24"/>
        </w:rPr>
        <w:t>Definitions</w:t>
      </w:r>
    </w:p>
    <w:p w14:paraId="5EE20053" w14:textId="77777777" w:rsidR="00BF5F7B" w:rsidRPr="00BF5F7B" w:rsidRDefault="00BF5F7B" w:rsidP="00BF5F7B"/>
    <w:p w14:paraId="1F335DB3"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109E64F0"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w:t>
      </w:r>
      <w:r w:rsidR="008F44A3">
        <w:t>ATRIUM HEALTH WAKE FOREST BAPTIST</w:t>
      </w:r>
      <w:r w:rsidRPr="00BF5F7B">
        <w:t xml:space="preserve">), Lexington Medical Center (LMC), Davie Medical Center (DMC), Wilkes Medical Center (WMC), High Point Medical Center (HPMC), </w:t>
      </w:r>
      <w:r w:rsidR="001C63A8">
        <w:t>Lab at Westchester and Lab at Clemmons.</w:t>
      </w:r>
    </w:p>
    <w:p w14:paraId="2792F48D" w14:textId="77777777" w:rsidR="00007655" w:rsidRDefault="00007655" w:rsidP="00007655">
      <w:pPr>
        <w:pStyle w:val="ListParagraph"/>
      </w:pPr>
      <w:r>
        <w:t>ARC: American Red Cross</w:t>
      </w:r>
    </w:p>
    <w:p w14:paraId="4BBC82E3" w14:textId="77777777" w:rsidR="00007655" w:rsidRDefault="00007655" w:rsidP="00007655">
      <w:pPr>
        <w:pStyle w:val="ListParagraph"/>
      </w:pPr>
      <w:r>
        <w:t>OB: One Blood (formerly Community Blood Center of the Carolinas (CBCC))</w:t>
      </w:r>
    </w:p>
    <w:p w14:paraId="19F62B1D" w14:textId="77777777" w:rsidR="00007655" w:rsidRDefault="00007655" w:rsidP="00007655">
      <w:pPr>
        <w:pStyle w:val="ListParagraph"/>
      </w:pPr>
      <w:r>
        <w:t>Neo: Neonate</w:t>
      </w:r>
    </w:p>
    <w:p w14:paraId="13E0B98D" w14:textId="77777777" w:rsidR="00007655" w:rsidRDefault="00007655" w:rsidP="00007655">
      <w:pPr>
        <w:pStyle w:val="ListParagraph"/>
      </w:pPr>
      <w:r>
        <w:t>M</w:t>
      </w:r>
      <w:r w:rsidR="008B6E2E">
        <w:t>annitol Free: CPDA-1 or AS-3 anticoagulants are Mannitol free</w:t>
      </w:r>
    </w:p>
    <w:p w14:paraId="2F3B0AAC" w14:textId="77777777" w:rsidR="008B6E2E" w:rsidRDefault="008B6E2E" w:rsidP="008B6E2E">
      <w:pPr>
        <w:pStyle w:val="ListParagraph"/>
      </w:pPr>
      <w:r>
        <w:t>Connect: Online ordering system for ARC</w:t>
      </w:r>
    </w:p>
    <w:p w14:paraId="07154806" w14:textId="77777777" w:rsidR="008B6E2E" w:rsidRDefault="008B6E2E" w:rsidP="008B6E2E">
      <w:pPr>
        <w:pStyle w:val="ListParagraph"/>
      </w:pPr>
      <w:r>
        <w:t>Dr. Otaki: Pediatric Cardiac surgeon.</w:t>
      </w:r>
    </w:p>
    <w:p w14:paraId="5678B1FF" w14:textId="77777777" w:rsidR="008B6E2E" w:rsidRDefault="008B6E2E" w:rsidP="008B6E2E">
      <w:pPr>
        <w:pStyle w:val="ListParagraph"/>
      </w:pPr>
      <w:r>
        <w:lastRenderedPageBreak/>
        <w:t>DBR: Davie Medical Center Bermuda Run</w:t>
      </w:r>
    </w:p>
    <w:p w14:paraId="6F5156BB" w14:textId="77777777" w:rsidR="008B6E2E" w:rsidRPr="008B6E2E" w:rsidRDefault="008B6E2E" w:rsidP="008B6E2E"/>
    <w:p w14:paraId="1E792EA2" w14:textId="77777777" w:rsidR="003C4DEB" w:rsidRDefault="008B6E2E" w:rsidP="008B6E2E">
      <w:pPr>
        <w:pStyle w:val="Heading1"/>
      </w:pPr>
      <w:r>
        <w:t>Sections</w:t>
      </w:r>
    </w:p>
    <w:p w14:paraId="29FEC981" w14:textId="77777777" w:rsidR="008B6E2E" w:rsidRDefault="008B6E2E" w:rsidP="003554A6">
      <w:pPr>
        <w:pStyle w:val="ListParagraph"/>
        <w:numPr>
          <w:ilvl w:val="0"/>
          <w:numId w:val="5"/>
        </w:numPr>
      </w:pPr>
      <w:r>
        <w:t>Guidelines for Ordering Blood and Blood Components</w:t>
      </w:r>
    </w:p>
    <w:p w14:paraId="2E852CBC" w14:textId="77777777" w:rsidR="008B6E2E" w:rsidRDefault="008B6E2E" w:rsidP="003554A6">
      <w:pPr>
        <w:pStyle w:val="ListParagraph"/>
        <w:numPr>
          <w:ilvl w:val="0"/>
          <w:numId w:val="5"/>
        </w:numPr>
      </w:pPr>
      <w:r>
        <w:t xml:space="preserve">Orders for Special Blood Products </w:t>
      </w:r>
    </w:p>
    <w:p w14:paraId="4611FE17" w14:textId="77777777" w:rsidR="008B6E2E" w:rsidRDefault="008B6E2E" w:rsidP="003554A6">
      <w:pPr>
        <w:pStyle w:val="ListParagraph"/>
        <w:numPr>
          <w:ilvl w:val="0"/>
          <w:numId w:val="5"/>
        </w:numPr>
      </w:pPr>
      <w:r>
        <w:t>Blood Shortage Policy</w:t>
      </w:r>
    </w:p>
    <w:p w14:paraId="3B4D915F" w14:textId="77777777" w:rsidR="00E01BB4" w:rsidRPr="00E01BB4" w:rsidRDefault="00E01BB4" w:rsidP="003554A6">
      <w:pPr>
        <w:pStyle w:val="ListParagraph"/>
        <w:numPr>
          <w:ilvl w:val="0"/>
          <w:numId w:val="5"/>
        </w:numPr>
      </w:pPr>
      <w:r>
        <w:t>Inventory for Other Facilities</w:t>
      </w:r>
    </w:p>
    <w:p w14:paraId="29CEBB43" w14:textId="77777777" w:rsidR="00A2219E" w:rsidRPr="00B3765F" w:rsidRDefault="00A2219E" w:rsidP="0056313C"/>
    <w:p w14:paraId="7AF2B355" w14:textId="77777777" w:rsidR="00B048D9" w:rsidRPr="008E4519" w:rsidRDefault="00DC0D2A" w:rsidP="00887AE0">
      <w:pPr>
        <w:pStyle w:val="Heading1"/>
        <w:rPr>
          <w:sz w:val="24"/>
          <w:szCs w:val="24"/>
        </w:rPr>
      </w:pPr>
      <w:r w:rsidRPr="008E4519">
        <w:rPr>
          <w:sz w:val="24"/>
          <w:szCs w:val="24"/>
        </w:rPr>
        <w:t>Policy</w:t>
      </w:r>
      <w:r w:rsidR="008E16B1" w:rsidRPr="008E4519">
        <w:rPr>
          <w:sz w:val="24"/>
          <w:szCs w:val="24"/>
        </w:rPr>
        <w:t xml:space="preserve"> </w:t>
      </w:r>
      <w:r w:rsidR="003B660A" w:rsidRPr="008E4519">
        <w:rPr>
          <w:sz w:val="24"/>
          <w:szCs w:val="24"/>
        </w:rPr>
        <w:t>Guidelines</w:t>
      </w:r>
    </w:p>
    <w:p w14:paraId="4BD6B459" w14:textId="77777777" w:rsidR="008A7FE8" w:rsidRDefault="008A7FE8" w:rsidP="0056313C"/>
    <w:p w14:paraId="06D1868A" w14:textId="77777777" w:rsidR="00E01BB4" w:rsidRPr="00DE62D7" w:rsidRDefault="00E01BB4" w:rsidP="003554A6">
      <w:pPr>
        <w:pStyle w:val="ListParagraph"/>
        <w:numPr>
          <w:ilvl w:val="0"/>
          <w:numId w:val="4"/>
        </w:numPr>
        <w:rPr>
          <w:b/>
        </w:rPr>
      </w:pPr>
      <w:r w:rsidRPr="00DE62D7">
        <w:rPr>
          <w:b/>
        </w:rPr>
        <w:t>Guidelines for Ordering Blood and Blood Components</w:t>
      </w:r>
    </w:p>
    <w:p w14:paraId="2F230532" w14:textId="77777777" w:rsidR="00E01BB4" w:rsidRDefault="00E01BB4" w:rsidP="003554A6">
      <w:pPr>
        <w:pStyle w:val="ListParagraph"/>
        <w:numPr>
          <w:ilvl w:val="0"/>
          <w:numId w:val="6"/>
        </w:numPr>
      </w:pPr>
      <w:r>
        <w:t>All products ordered must be leukocyte reduced.</w:t>
      </w:r>
    </w:p>
    <w:p w14:paraId="6D8B1751" w14:textId="77777777" w:rsidR="00E01BB4" w:rsidRDefault="00E01BB4" w:rsidP="003554A6">
      <w:pPr>
        <w:pStyle w:val="ListParagraph"/>
        <w:numPr>
          <w:ilvl w:val="0"/>
          <w:numId w:val="7"/>
        </w:numPr>
      </w:pPr>
      <w:r>
        <w:t>Exceptions may be allowed with medical director approval in times of need.</w:t>
      </w:r>
    </w:p>
    <w:p w14:paraId="0C0A7B8F" w14:textId="77777777" w:rsidR="00E01BB4" w:rsidRPr="00E01BB4" w:rsidRDefault="00E01BB4" w:rsidP="003554A6">
      <w:pPr>
        <w:pStyle w:val="ListParagraph"/>
        <w:numPr>
          <w:ilvl w:val="0"/>
          <w:numId w:val="6"/>
        </w:numPr>
      </w:pPr>
      <w:r w:rsidRPr="00E01BB4">
        <w:t>Blood products should only be ordered from blood centers that have been qualified by management.</w:t>
      </w:r>
    </w:p>
    <w:p w14:paraId="0932DD9E" w14:textId="77777777" w:rsidR="00E01BB4" w:rsidRPr="00E01BB4" w:rsidRDefault="00E01BB4" w:rsidP="003554A6">
      <w:pPr>
        <w:pStyle w:val="ListParagraph"/>
        <w:numPr>
          <w:ilvl w:val="1"/>
          <w:numId w:val="6"/>
        </w:numPr>
      </w:pPr>
      <w:r w:rsidRPr="00E01BB4">
        <w:t>Sources should be qualified as acceptable prior to shipment of blood products.</w:t>
      </w:r>
    </w:p>
    <w:p w14:paraId="7F6CA081" w14:textId="77777777" w:rsidR="00E01BB4" w:rsidRPr="00E01BB4" w:rsidRDefault="00E01BB4" w:rsidP="003554A6">
      <w:pPr>
        <w:pStyle w:val="ListParagraph"/>
        <w:numPr>
          <w:ilvl w:val="2"/>
          <w:numId w:val="6"/>
        </w:numPr>
      </w:pPr>
      <w:r w:rsidRPr="00E01BB4">
        <w:t>Facility should be accredited by the AABB or equivalent accrediting body, and certified by the Centers for Medicare and Medicaid Services (CMS), and registered and licensed by the Food and Drug Administration (FDA).</w:t>
      </w:r>
    </w:p>
    <w:p w14:paraId="05567837" w14:textId="77777777" w:rsidR="00E01BB4" w:rsidRPr="00E01BB4" w:rsidRDefault="00E01BB4" w:rsidP="003554A6">
      <w:pPr>
        <w:pStyle w:val="ListParagraph"/>
        <w:numPr>
          <w:ilvl w:val="2"/>
          <w:numId w:val="6"/>
        </w:numPr>
      </w:pPr>
      <w:r w:rsidRPr="00E01BB4">
        <w:t xml:space="preserve">Notify management when a new blood supplier is utilized. </w:t>
      </w:r>
    </w:p>
    <w:p w14:paraId="614E997D" w14:textId="77777777" w:rsidR="00E01BB4" w:rsidRPr="00E01BB4" w:rsidRDefault="00E01BB4" w:rsidP="003554A6">
      <w:pPr>
        <w:pStyle w:val="ListParagraph"/>
        <w:numPr>
          <w:ilvl w:val="2"/>
          <w:numId w:val="6"/>
        </w:numPr>
      </w:pPr>
      <w:r w:rsidRPr="00E01BB4">
        <w:t xml:space="preserve">To qualify a blood supplier refer to the </w:t>
      </w:r>
      <w:r w:rsidR="00E63B70">
        <w:t>BB-POL-0009</w:t>
      </w:r>
      <w:r w:rsidRPr="00E01BB4">
        <w:t>:</w:t>
      </w:r>
    </w:p>
    <w:p w14:paraId="1F634381" w14:textId="77777777" w:rsidR="00E01BB4" w:rsidRPr="00E01BB4" w:rsidRDefault="00E01BB4" w:rsidP="003554A6">
      <w:pPr>
        <w:pStyle w:val="ListParagraph"/>
        <w:numPr>
          <w:ilvl w:val="3"/>
          <w:numId w:val="6"/>
        </w:numPr>
      </w:pPr>
      <w:r w:rsidRPr="00E01BB4">
        <w:t xml:space="preserve">Facility License number (needed to ship across state lines) </w:t>
      </w:r>
    </w:p>
    <w:p w14:paraId="3E215F57" w14:textId="77777777" w:rsidR="00E01BB4" w:rsidRPr="00E01BB4" w:rsidRDefault="00E01BB4" w:rsidP="003554A6">
      <w:pPr>
        <w:pStyle w:val="ListParagraph"/>
        <w:numPr>
          <w:ilvl w:val="3"/>
          <w:numId w:val="6"/>
        </w:numPr>
      </w:pPr>
      <w:r w:rsidRPr="00E01BB4">
        <w:t>Certified by CMS and Facility Registration number (FDA number)</w:t>
      </w:r>
    </w:p>
    <w:p w14:paraId="21535E48" w14:textId="77777777" w:rsidR="00E01BB4" w:rsidRPr="00E01BB4" w:rsidRDefault="00E01BB4" w:rsidP="003554A6">
      <w:pPr>
        <w:pStyle w:val="ListParagraph"/>
        <w:numPr>
          <w:ilvl w:val="3"/>
          <w:numId w:val="6"/>
        </w:numPr>
      </w:pPr>
      <w:r w:rsidRPr="00E01BB4">
        <w:t>Accrediting agency</w:t>
      </w:r>
    </w:p>
    <w:p w14:paraId="1654A32F" w14:textId="77777777" w:rsidR="00E01BB4" w:rsidRPr="00E01BB4" w:rsidRDefault="00E01BB4" w:rsidP="003554A6">
      <w:pPr>
        <w:pStyle w:val="ListParagraph"/>
        <w:numPr>
          <w:ilvl w:val="3"/>
          <w:numId w:val="6"/>
        </w:numPr>
      </w:pPr>
      <w:r w:rsidRPr="00E01BB4">
        <w:t>Facility Circular if available</w:t>
      </w:r>
    </w:p>
    <w:p w14:paraId="4805104D" w14:textId="77777777" w:rsidR="00E01BB4" w:rsidRPr="00E01BB4" w:rsidRDefault="00E01BB4" w:rsidP="003554A6">
      <w:pPr>
        <w:pStyle w:val="ListParagraph"/>
        <w:numPr>
          <w:ilvl w:val="3"/>
          <w:numId w:val="6"/>
        </w:numPr>
      </w:pPr>
      <w:r w:rsidRPr="00E01BB4">
        <w:t>Information can be taken verbally or faxed.</w:t>
      </w:r>
    </w:p>
    <w:p w14:paraId="054F25BB" w14:textId="77777777" w:rsidR="00E01BB4" w:rsidRPr="00E01BB4" w:rsidRDefault="00E01BB4" w:rsidP="003554A6">
      <w:pPr>
        <w:pStyle w:val="ListParagraph"/>
        <w:numPr>
          <w:ilvl w:val="3"/>
          <w:numId w:val="6"/>
        </w:numPr>
      </w:pPr>
      <w:r w:rsidRPr="00E01BB4">
        <w:t xml:space="preserve">It is preferred to have the information prior to shipment but the urgency of the need must be balanced with the ability to obtain the information.   Consult with management if questions. </w:t>
      </w:r>
    </w:p>
    <w:p w14:paraId="48671C8C" w14:textId="77777777" w:rsidR="00E01BB4" w:rsidRPr="00E01BB4" w:rsidRDefault="00E01BB4" w:rsidP="003554A6">
      <w:pPr>
        <w:pStyle w:val="ListParagraph"/>
        <w:numPr>
          <w:ilvl w:val="3"/>
          <w:numId w:val="6"/>
        </w:numPr>
      </w:pPr>
      <w:r w:rsidRPr="00E01BB4">
        <w:t xml:space="preserve">Document Information on the Qualifying a Blood Supplier Form and give to management for filing. </w:t>
      </w:r>
    </w:p>
    <w:p w14:paraId="36BF07BE" w14:textId="77777777" w:rsidR="00E01BB4" w:rsidRPr="00E63B70" w:rsidRDefault="00E63B70" w:rsidP="00E63B70">
      <w:pPr>
        <w:pStyle w:val="ListParagraph"/>
        <w:numPr>
          <w:ilvl w:val="0"/>
          <w:numId w:val="0"/>
        </w:numPr>
        <w:ind w:left="2880"/>
        <w:rPr>
          <w:b/>
          <w:color w:val="248FA0" w:themeColor="accent6"/>
        </w:rPr>
      </w:pPr>
      <w:r w:rsidRPr="00E63B70">
        <w:rPr>
          <w:i/>
          <w:color w:val="248FA0" w:themeColor="accent6"/>
        </w:rPr>
        <w:t>R</w:t>
      </w:r>
      <w:r w:rsidR="00E01BB4" w:rsidRPr="00E63B70">
        <w:rPr>
          <w:i/>
          <w:color w:val="248FA0" w:themeColor="accent6"/>
        </w:rPr>
        <w:t xml:space="preserve">efer to </w:t>
      </w:r>
      <w:r w:rsidR="009C7FE1">
        <w:rPr>
          <w:i/>
          <w:color w:val="248FA0" w:themeColor="accent6"/>
        </w:rPr>
        <w:t xml:space="preserve">BB-FORMS-0119: </w:t>
      </w:r>
      <w:r w:rsidR="00E01BB4" w:rsidRPr="00E63B70">
        <w:rPr>
          <w:i/>
          <w:color w:val="248FA0" w:themeColor="accent6"/>
        </w:rPr>
        <w:t>Qualifying a Blood Supplier</w:t>
      </w:r>
    </w:p>
    <w:p w14:paraId="5998D88B" w14:textId="77777777" w:rsidR="00E63B70" w:rsidRPr="00E63B70" w:rsidRDefault="00E63B70" w:rsidP="003554A6">
      <w:pPr>
        <w:pStyle w:val="ListParagraph"/>
        <w:numPr>
          <w:ilvl w:val="0"/>
          <w:numId w:val="6"/>
        </w:numPr>
      </w:pPr>
      <w:r w:rsidRPr="00E63B70">
        <w:t>3.0</w:t>
      </w:r>
      <w:r w:rsidRPr="00E63B70">
        <w:tab/>
        <w:t>Blood Sources</w:t>
      </w:r>
    </w:p>
    <w:p w14:paraId="57B82223" w14:textId="77777777" w:rsidR="00E63B70" w:rsidRPr="00E63B70" w:rsidRDefault="00E63B70" w:rsidP="003554A6">
      <w:pPr>
        <w:pStyle w:val="ListParagraph"/>
        <w:numPr>
          <w:ilvl w:val="1"/>
          <w:numId w:val="6"/>
        </w:numPr>
      </w:pPr>
      <w:r w:rsidRPr="00E63B70">
        <w:t>Blood is routinely ordered from the American Red Cross (ARC) in Charlotte and Durham. There is a written agreement with the ARC and information has been received to qualify them during this process.</w:t>
      </w:r>
    </w:p>
    <w:p w14:paraId="4E028A28" w14:textId="77777777" w:rsidR="00E63B70" w:rsidRPr="00E63B70" w:rsidRDefault="00E63B70" w:rsidP="003554A6">
      <w:pPr>
        <w:pStyle w:val="ListParagraph"/>
        <w:numPr>
          <w:ilvl w:val="2"/>
          <w:numId w:val="6"/>
        </w:numPr>
        <w:rPr>
          <w:u w:val="single"/>
        </w:rPr>
      </w:pPr>
      <w:r w:rsidRPr="00E63B70">
        <w:t xml:space="preserve">If blood or blood products are needed, order online at </w:t>
      </w:r>
      <w:hyperlink r:id="rId12" w:history="1">
        <w:r w:rsidRPr="00E63B70">
          <w:rPr>
            <w:rStyle w:val="Hyperlink"/>
          </w:rPr>
          <w:t>https://arc.bloodhub.com</w:t>
        </w:r>
      </w:hyperlink>
    </w:p>
    <w:p w14:paraId="527AFA85" w14:textId="77777777" w:rsidR="00E63B70" w:rsidRPr="005A75EA" w:rsidRDefault="00E63B70" w:rsidP="003554A6">
      <w:pPr>
        <w:pStyle w:val="ListParagraph"/>
        <w:numPr>
          <w:ilvl w:val="2"/>
          <w:numId w:val="6"/>
        </w:numPr>
        <w:rPr>
          <w:i/>
          <w:color w:val="248FA0" w:themeColor="accent6"/>
        </w:rPr>
      </w:pPr>
      <w:r w:rsidRPr="005A75EA">
        <w:rPr>
          <w:i/>
          <w:color w:val="248FA0" w:themeColor="accent6"/>
        </w:rPr>
        <w:t xml:space="preserve">Refer to </w:t>
      </w:r>
      <w:r w:rsidR="00807072" w:rsidRPr="005A75EA">
        <w:rPr>
          <w:i/>
          <w:color w:val="248FA0" w:themeColor="accent6"/>
        </w:rPr>
        <w:t>BB-SOP-0015</w:t>
      </w:r>
      <w:r w:rsidRPr="005A75EA">
        <w:rPr>
          <w:i/>
          <w:color w:val="248FA0" w:themeColor="accent6"/>
        </w:rPr>
        <w:t xml:space="preserve">: ARC Online Ordering System, </w:t>
      </w:r>
    </w:p>
    <w:p w14:paraId="52E99FED" w14:textId="77777777" w:rsidR="00E63B70" w:rsidRPr="00E63B70" w:rsidRDefault="00E63B70" w:rsidP="003554A6">
      <w:pPr>
        <w:pStyle w:val="ListParagraph"/>
        <w:numPr>
          <w:ilvl w:val="2"/>
          <w:numId w:val="6"/>
        </w:numPr>
      </w:pPr>
      <w:r w:rsidRPr="00E63B70">
        <w:t xml:space="preserve">During intranet, internet or ARC Connect downtime call 1-800-532-0025. </w:t>
      </w:r>
      <w:r w:rsidR="008F44A3">
        <w:t>ATRIUM HEALTH WAKE FOREST BAPTIST</w:t>
      </w:r>
      <w:r w:rsidRPr="00E63B70">
        <w:t xml:space="preserve"> account number is 0122420.</w:t>
      </w:r>
      <w:r w:rsidRPr="00E63B70">
        <w:tab/>
      </w:r>
    </w:p>
    <w:p w14:paraId="67A9183E" w14:textId="77777777" w:rsidR="00E63B70" w:rsidRPr="00E63B70" w:rsidRDefault="00E63B70" w:rsidP="003554A6">
      <w:pPr>
        <w:pStyle w:val="ListParagraph"/>
        <w:numPr>
          <w:ilvl w:val="2"/>
          <w:numId w:val="6"/>
        </w:numPr>
      </w:pPr>
      <w:r w:rsidRPr="00E63B70">
        <w:t xml:space="preserve">The American Red Cross will try to fill most stock orders out of Charlotte. </w:t>
      </w:r>
    </w:p>
    <w:p w14:paraId="5D13F7DC" w14:textId="77777777" w:rsidR="00E63B70" w:rsidRPr="00E63B70" w:rsidRDefault="00E63B70" w:rsidP="003554A6">
      <w:pPr>
        <w:pStyle w:val="ListParagraph"/>
        <w:numPr>
          <w:ilvl w:val="2"/>
          <w:numId w:val="6"/>
        </w:numPr>
      </w:pPr>
      <w:r w:rsidRPr="00E63B70">
        <w:t>During intranet or ARC Connect downtime.  Call 1-800-532-0025 or fax to 1-800-708-2623.</w:t>
      </w:r>
    </w:p>
    <w:p w14:paraId="62189DFE" w14:textId="77777777" w:rsidR="00E63B70" w:rsidRPr="00E63B70" w:rsidRDefault="00E63B70" w:rsidP="003554A6">
      <w:pPr>
        <w:pStyle w:val="ListParagraph"/>
        <w:numPr>
          <w:ilvl w:val="2"/>
          <w:numId w:val="6"/>
        </w:numPr>
        <w:rPr>
          <w:i/>
        </w:rPr>
      </w:pPr>
      <w:r w:rsidRPr="005A75EA">
        <w:rPr>
          <w:i/>
          <w:color w:val="248FA0" w:themeColor="accent6"/>
        </w:rPr>
        <w:t xml:space="preserve"> Refer to Attachment 1: Red Cross Emergency Phone Numbers</w:t>
      </w:r>
    </w:p>
    <w:p w14:paraId="657208C4" w14:textId="77777777" w:rsidR="00E63B70" w:rsidRPr="00E63B70" w:rsidRDefault="00E63B70" w:rsidP="003554A6">
      <w:pPr>
        <w:pStyle w:val="ListParagraph"/>
        <w:numPr>
          <w:ilvl w:val="2"/>
          <w:numId w:val="6"/>
        </w:numPr>
      </w:pPr>
      <w:r w:rsidRPr="00E63B70">
        <w:t xml:space="preserve">Antigen negative, special order blood is also to be ordered online at </w:t>
      </w:r>
      <w:hyperlink r:id="rId13" w:history="1">
        <w:r w:rsidRPr="00E63B70">
          <w:rPr>
            <w:rStyle w:val="Hyperlink"/>
          </w:rPr>
          <w:t>https://arc.bloodhub.com</w:t>
        </w:r>
      </w:hyperlink>
    </w:p>
    <w:p w14:paraId="62C72BD4" w14:textId="77777777" w:rsidR="00E63B70" w:rsidRPr="008F44A3" w:rsidRDefault="00E63B70" w:rsidP="008F44A3">
      <w:pPr>
        <w:pStyle w:val="ListParagraph"/>
        <w:numPr>
          <w:ilvl w:val="0"/>
          <w:numId w:val="0"/>
        </w:numPr>
        <w:ind w:left="2160"/>
        <w:rPr>
          <w:i/>
          <w:color w:val="248FA0" w:themeColor="accent6"/>
        </w:rPr>
      </w:pPr>
      <w:r w:rsidRPr="008F44A3">
        <w:rPr>
          <w:i/>
          <w:color w:val="248FA0" w:themeColor="accent6"/>
        </w:rPr>
        <w:t xml:space="preserve">Refer to Section </w:t>
      </w:r>
      <w:r w:rsidR="005A75EA" w:rsidRPr="008F44A3">
        <w:rPr>
          <w:i/>
          <w:color w:val="248FA0" w:themeColor="accent6"/>
        </w:rPr>
        <w:t>C</w:t>
      </w:r>
      <w:r w:rsidRPr="008F44A3">
        <w:rPr>
          <w:i/>
          <w:color w:val="248FA0" w:themeColor="accent6"/>
        </w:rPr>
        <w:t xml:space="preserve">: Orders for Special Blood Products </w:t>
      </w:r>
    </w:p>
    <w:p w14:paraId="0DE9620C" w14:textId="77777777" w:rsidR="00E63B70" w:rsidRPr="00E63B70" w:rsidRDefault="00E63B70" w:rsidP="003554A6">
      <w:pPr>
        <w:pStyle w:val="ListParagraph"/>
        <w:numPr>
          <w:ilvl w:val="2"/>
          <w:numId w:val="6"/>
        </w:numPr>
      </w:pPr>
      <w:r w:rsidRPr="00E63B70">
        <w:t>The American Red Cross determines from what center blood products will be sent.</w:t>
      </w:r>
    </w:p>
    <w:p w14:paraId="4D632DC4" w14:textId="77777777" w:rsidR="00E63B70" w:rsidRPr="00E63B70" w:rsidRDefault="00E63B70" w:rsidP="003554A6">
      <w:pPr>
        <w:pStyle w:val="ListParagraph"/>
        <w:numPr>
          <w:ilvl w:val="2"/>
          <w:numId w:val="6"/>
        </w:numPr>
      </w:pPr>
      <w:r w:rsidRPr="00E63B70">
        <w:lastRenderedPageBreak/>
        <w:t xml:space="preserve">Blood may be available out of the ARC Winston Salem Center weekdays  from 7am to 5pm. </w:t>
      </w:r>
    </w:p>
    <w:p w14:paraId="70DF9603" w14:textId="77777777" w:rsidR="00E63B70" w:rsidRPr="00E63B70" w:rsidRDefault="00E63B70" w:rsidP="003554A6">
      <w:pPr>
        <w:pStyle w:val="ListParagraph"/>
        <w:numPr>
          <w:ilvl w:val="1"/>
          <w:numId w:val="6"/>
        </w:numPr>
      </w:pPr>
      <w:r w:rsidRPr="00E63B70">
        <w:t xml:space="preserve">Blood is also ordered from </w:t>
      </w:r>
      <w:r w:rsidR="005A75EA">
        <w:t xml:space="preserve">One Blood (OB) </w:t>
      </w:r>
      <w:r w:rsidRPr="00E63B70">
        <w:t>and Blood Connections I</w:t>
      </w:r>
      <w:r w:rsidR="005A75EA">
        <w:t>ncorporated (BCI)</w:t>
      </w:r>
      <w:r w:rsidRPr="00E63B70">
        <w:t xml:space="preserve"> when ARC is not able to fill orders in a timely manner.</w:t>
      </w:r>
    </w:p>
    <w:p w14:paraId="4C8ADAD0" w14:textId="77777777" w:rsidR="00E63B70" w:rsidRPr="00E63B70" w:rsidRDefault="00E63B70" w:rsidP="003554A6">
      <w:pPr>
        <w:pStyle w:val="ListParagraph"/>
        <w:numPr>
          <w:ilvl w:val="2"/>
          <w:numId w:val="6"/>
        </w:numPr>
      </w:pPr>
      <w:r w:rsidRPr="00E63B70">
        <w:t>Add to Blood Bank Inventory Sheet</w:t>
      </w:r>
    </w:p>
    <w:p w14:paraId="05F942CB" w14:textId="77777777" w:rsidR="00E63B70" w:rsidRDefault="00E63B70" w:rsidP="005A75EA">
      <w:pPr>
        <w:pStyle w:val="ListParagraph"/>
        <w:numPr>
          <w:ilvl w:val="0"/>
          <w:numId w:val="0"/>
        </w:numPr>
        <w:ind w:left="2160"/>
        <w:rPr>
          <w:i/>
          <w:color w:val="248FA0" w:themeColor="accent6"/>
        </w:rPr>
      </w:pPr>
      <w:r w:rsidRPr="005A75EA">
        <w:rPr>
          <w:i/>
          <w:color w:val="248FA0" w:themeColor="accent6"/>
        </w:rPr>
        <w:t xml:space="preserve">Refer to </w:t>
      </w:r>
      <w:r w:rsidR="00473DED">
        <w:rPr>
          <w:i/>
          <w:color w:val="248FA0" w:themeColor="accent6"/>
        </w:rPr>
        <w:t>BB-FORMS-0072</w:t>
      </w:r>
      <w:r w:rsidRPr="005A75EA">
        <w:rPr>
          <w:i/>
          <w:color w:val="248FA0" w:themeColor="accent6"/>
        </w:rPr>
        <w:t>: Blood Bank Inventory Sheet</w:t>
      </w:r>
    </w:p>
    <w:p w14:paraId="4684286F" w14:textId="77777777" w:rsidR="00807072" w:rsidRDefault="00807072" w:rsidP="00807072">
      <w:r>
        <w:tab/>
      </w:r>
      <w:r>
        <w:tab/>
      </w:r>
      <w:r>
        <w:tab/>
      </w:r>
      <w:r>
        <w:tab/>
      </w:r>
      <w:r>
        <w:tab/>
      </w:r>
      <w:r>
        <w:tab/>
      </w:r>
      <w:hyperlink r:id="rId14" w:history="1">
        <w:r w:rsidRPr="004E653C">
          <w:rPr>
            <w:rStyle w:val="Hyperlink"/>
          </w:rPr>
          <w:t>https://oneblood.bloodhub.com/</w:t>
        </w:r>
      </w:hyperlink>
      <w:r>
        <w:t xml:space="preserve"> (mgmt has access to place orders)</w:t>
      </w:r>
    </w:p>
    <w:p w14:paraId="570FF720" w14:textId="77777777" w:rsidR="003C3CE3" w:rsidRPr="00807072" w:rsidRDefault="003C3CE3" w:rsidP="00807072">
      <w:r>
        <w:tab/>
      </w:r>
      <w:r>
        <w:tab/>
      </w:r>
      <w:r>
        <w:tab/>
      </w:r>
      <w:r>
        <w:tab/>
      </w:r>
      <w:r>
        <w:tab/>
      </w:r>
      <w:r>
        <w:tab/>
      </w:r>
    </w:p>
    <w:p w14:paraId="1A88676F" w14:textId="77777777" w:rsidR="00E63B70" w:rsidRPr="00E63B70" w:rsidRDefault="00E63B70" w:rsidP="003554A6">
      <w:pPr>
        <w:pStyle w:val="ListParagraph"/>
        <w:numPr>
          <w:ilvl w:val="1"/>
          <w:numId w:val="6"/>
        </w:numPr>
      </w:pPr>
      <w:r w:rsidRPr="00E63B70">
        <w:t xml:space="preserve">Blood Buy is a third party vendor that works with certain blood centers and hospitals.   </w:t>
      </w:r>
    </w:p>
    <w:p w14:paraId="7DF4DADF" w14:textId="77777777" w:rsidR="00E63B70" w:rsidRPr="00E63B70" w:rsidRDefault="00E63B70" w:rsidP="003554A6">
      <w:pPr>
        <w:pStyle w:val="ListParagraph"/>
        <w:numPr>
          <w:ilvl w:val="2"/>
          <w:numId w:val="6"/>
        </w:numPr>
      </w:pPr>
      <w:r w:rsidRPr="00E63B70">
        <w:t xml:space="preserve">Only Designated techs and management can order.  </w:t>
      </w:r>
    </w:p>
    <w:p w14:paraId="357D9D24" w14:textId="77777777" w:rsidR="00807072" w:rsidRDefault="00E63B70" w:rsidP="003554A6">
      <w:pPr>
        <w:pStyle w:val="ListParagraph"/>
        <w:numPr>
          <w:ilvl w:val="2"/>
          <w:numId w:val="6"/>
        </w:numPr>
      </w:pPr>
      <w:r w:rsidRPr="00E63B70">
        <w:t xml:space="preserve">All Blood Buy blood centers have been qualified by management.  If one is received and it is not available in SCC, leave for management to review and qualify. </w:t>
      </w:r>
    </w:p>
    <w:p w14:paraId="2F0238EF" w14:textId="77777777" w:rsidR="00E63B70" w:rsidRPr="00E63B70" w:rsidRDefault="00017407" w:rsidP="00807072">
      <w:pPr>
        <w:pStyle w:val="ListParagraph"/>
        <w:numPr>
          <w:ilvl w:val="0"/>
          <w:numId w:val="0"/>
        </w:numPr>
        <w:ind w:left="2160"/>
      </w:pPr>
      <w:hyperlink r:id="rId15" w:history="1">
        <w:r w:rsidR="00807072" w:rsidRPr="004E653C">
          <w:rPr>
            <w:rStyle w:val="Hyperlink"/>
          </w:rPr>
          <w:t>https://www.bloodbuy.com/</w:t>
        </w:r>
      </w:hyperlink>
      <w:r w:rsidR="00807072">
        <w:t xml:space="preserve"> (mgmt. has access to place orders)</w:t>
      </w:r>
    </w:p>
    <w:p w14:paraId="034EEDEA" w14:textId="77777777" w:rsidR="00E63B70" w:rsidRPr="00E63B70" w:rsidRDefault="00E63B70" w:rsidP="003554A6">
      <w:pPr>
        <w:pStyle w:val="ListParagraph"/>
        <w:numPr>
          <w:ilvl w:val="1"/>
          <w:numId w:val="6"/>
        </w:numPr>
      </w:pPr>
      <w:r w:rsidRPr="00E63B70">
        <w:t xml:space="preserve">Blood may be needed from other sources during times of severe shortage or to meet specific patient needs such as filling requests for units with rare antigen types. </w:t>
      </w:r>
    </w:p>
    <w:p w14:paraId="0609C942" w14:textId="77777777" w:rsidR="00E63B70" w:rsidRPr="00E63B70" w:rsidRDefault="00E63B70" w:rsidP="005A75EA">
      <w:pPr>
        <w:pStyle w:val="ListParagraph"/>
        <w:numPr>
          <w:ilvl w:val="0"/>
          <w:numId w:val="0"/>
        </w:numPr>
        <w:ind w:left="1440"/>
      </w:pPr>
    </w:p>
    <w:p w14:paraId="407A92A4" w14:textId="77777777" w:rsidR="00E63B70" w:rsidRDefault="00E63B70" w:rsidP="003554A6">
      <w:pPr>
        <w:pStyle w:val="ListParagraph"/>
        <w:numPr>
          <w:ilvl w:val="1"/>
          <w:numId w:val="6"/>
        </w:numPr>
      </w:pPr>
      <w:r w:rsidRPr="00E63B70">
        <w:t>The following are qualified blood centers that may be contacted to supply blood products.</w:t>
      </w:r>
    </w:p>
    <w:p w14:paraId="395867C0" w14:textId="77777777" w:rsidR="005A75EA" w:rsidRPr="005A75EA" w:rsidRDefault="005A75EA" w:rsidP="005A75EA"/>
    <w:tbl>
      <w:tblPr>
        <w:tblStyle w:val="TableGrid"/>
        <w:tblW w:w="0" w:type="auto"/>
        <w:tblLook w:val="04A0" w:firstRow="1" w:lastRow="0" w:firstColumn="1" w:lastColumn="0" w:noHBand="0" w:noVBand="1"/>
      </w:tblPr>
      <w:tblGrid>
        <w:gridCol w:w="4675"/>
        <w:gridCol w:w="4675"/>
      </w:tblGrid>
      <w:tr w:rsidR="005A75EA" w14:paraId="5852BC94" w14:textId="77777777" w:rsidTr="005A75EA">
        <w:trPr>
          <w:trHeight w:val="539"/>
        </w:trPr>
        <w:tc>
          <w:tcPr>
            <w:tcW w:w="4675" w:type="dxa"/>
            <w:shd w:val="clear" w:color="auto" w:fill="98DDE8" w:themeFill="accent6" w:themeFillTint="66"/>
          </w:tcPr>
          <w:p w14:paraId="0F90F490" w14:textId="77777777" w:rsidR="005A75EA" w:rsidRPr="005A75EA" w:rsidRDefault="005A75EA" w:rsidP="005A75EA">
            <w:pPr>
              <w:jc w:val="center"/>
              <w:rPr>
                <w:rFonts w:cs="Arial"/>
              </w:rPr>
            </w:pPr>
            <w:r w:rsidRPr="005A75EA">
              <w:rPr>
                <w:rFonts w:cs="Arial"/>
                <w:b/>
                <w:sz w:val="24"/>
                <w:szCs w:val="24"/>
              </w:rPr>
              <w:t>Blood Center</w:t>
            </w:r>
          </w:p>
        </w:tc>
        <w:tc>
          <w:tcPr>
            <w:tcW w:w="4675" w:type="dxa"/>
            <w:shd w:val="clear" w:color="auto" w:fill="98DDE8" w:themeFill="accent6" w:themeFillTint="66"/>
          </w:tcPr>
          <w:p w14:paraId="4702FA8D" w14:textId="77777777" w:rsidR="005A75EA" w:rsidRPr="005A75EA" w:rsidRDefault="005A75EA" w:rsidP="005A75EA">
            <w:pPr>
              <w:jc w:val="center"/>
              <w:rPr>
                <w:rFonts w:cs="Arial"/>
              </w:rPr>
            </w:pPr>
            <w:r w:rsidRPr="005A75EA">
              <w:rPr>
                <w:rFonts w:cs="Arial"/>
                <w:b/>
                <w:sz w:val="24"/>
                <w:szCs w:val="24"/>
              </w:rPr>
              <w:t>Phone / Fax #s</w:t>
            </w:r>
          </w:p>
        </w:tc>
      </w:tr>
      <w:tr w:rsidR="005A75EA" w14:paraId="2E9AD061" w14:textId="77777777" w:rsidTr="00AF4549">
        <w:tc>
          <w:tcPr>
            <w:tcW w:w="4675" w:type="dxa"/>
            <w:vAlign w:val="center"/>
          </w:tcPr>
          <w:p w14:paraId="79194CEF" w14:textId="77777777" w:rsidR="005A75EA" w:rsidRPr="005A75EA" w:rsidRDefault="005A75EA" w:rsidP="005A75EA">
            <w:pPr>
              <w:rPr>
                <w:rFonts w:cs="Arial"/>
                <w:bCs/>
                <w:sz w:val="20"/>
              </w:rPr>
            </w:pPr>
            <w:r w:rsidRPr="005A75EA">
              <w:rPr>
                <w:rFonts w:cs="Arial"/>
                <w:bCs/>
                <w:sz w:val="20"/>
              </w:rPr>
              <w:t>Blood Center of Wisconsin</w:t>
            </w:r>
          </w:p>
        </w:tc>
        <w:tc>
          <w:tcPr>
            <w:tcW w:w="4675" w:type="dxa"/>
            <w:vAlign w:val="center"/>
          </w:tcPr>
          <w:p w14:paraId="5AA95E7D" w14:textId="77777777" w:rsidR="005A75EA" w:rsidRPr="005A75EA" w:rsidRDefault="005A75EA" w:rsidP="005A75EA">
            <w:pPr>
              <w:jc w:val="center"/>
              <w:rPr>
                <w:rFonts w:cs="Arial"/>
                <w:sz w:val="20"/>
              </w:rPr>
            </w:pPr>
            <w:r w:rsidRPr="005A75EA">
              <w:rPr>
                <w:rFonts w:cs="Arial"/>
                <w:sz w:val="20"/>
              </w:rPr>
              <w:t>414-937-6089</w:t>
            </w:r>
          </w:p>
        </w:tc>
      </w:tr>
      <w:tr w:rsidR="005A75EA" w14:paraId="194D3D08" w14:textId="77777777" w:rsidTr="00AF4549">
        <w:tc>
          <w:tcPr>
            <w:tcW w:w="4675" w:type="dxa"/>
            <w:vAlign w:val="center"/>
          </w:tcPr>
          <w:p w14:paraId="0438F375" w14:textId="77777777" w:rsidR="005A75EA" w:rsidRPr="005A75EA" w:rsidRDefault="005A75EA" w:rsidP="005A75EA">
            <w:pPr>
              <w:rPr>
                <w:rFonts w:cs="Arial"/>
                <w:bCs/>
                <w:sz w:val="20"/>
              </w:rPr>
            </w:pPr>
          </w:p>
        </w:tc>
        <w:tc>
          <w:tcPr>
            <w:tcW w:w="4675" w:type="dxa"/>
            <w:vAlign w:val="center"/>
          </w:tcPr>
          <w:p w14:paraId="17E0774B" w14:textId="77777777" w:rsidR="005A75EA" w:rsidRPr="005A75EA" w:rsidRDefault="005A75EA" w:rsidP="005A75EA">
            <w:pPr>
              <w:jc w:val="center"/>
              <w:rPr>
                <w:rFonts w:cs="Arial"/>
                <w:sz w:val="20"/>
              </w:rPr>
            </w:pPr>
          </w:p>
        </w:tc>
      </w:tr>
      <w:tr w:rsidR="005A75EA" w14:paraId="4E2EFD0D" w14:textId="77777777" w:rsidTr="00AF4549">
        <w:tc>
          <w:tcPr>
            <w:tcW w:w="4675" w:type="dxa"/>
            <w:vAlign w:val="center"/>
          </w:tcPr>
          <w:p w14:paraId="432B2C01" w14:textId="77777777" w:rsidR="005A75EA" w:rsidRPr="005A75EA" w:rsidRDefault="005A75EA" w:rsidP="005A75EA">
            <w:pPr>
              <w:rPr>
                <w:rFonts w:cs="Arial"/>
                <w:bCs/>
                <w:sz w:val="20"/>
              </w:rPr>
            </w:pPr>
            <w:r w:rsidRPr="005A75EA">
              <w:rPr>
                <w:rFonts w:cs="Arial"/>
                <w:bCs/>
                <w:sz w:val="20"/>
              </w:rPr>
              <w:t>Blood Connection, Inc</w:t>
            </w:r>
          </w:p>
        </w:tc>
        <w:tc>
          <w:tcPr>
            <w:tcW w:w="4675" w:type="dxa"/>
            <w:vAlign w:val="center"/>
          </w:tcPr>
          <w:p w14:paraId="6A4402DE" w14:textId="77777777" w:rsidR="005A75EA" w:rsidRPr="005A75EA" w:rsidRDefault="005A75EA" w:rsidP="005A75EA">
            <w:pPr>
              <w:jc w:val="center"/>
              <w:rPr>
                <w:rFonts w:cs="Arial"/>
                <w:sz w:val="20"/>
              </w:rPr>
            </w:pPr>
          </w:p>
        </w:tc>
      </w:tr>
      <w:tr w:rsidR="005A75EA" w14:paraId="0AB90112" w14:textId="77777777" w:rsidTr="00AF4549">
        <w:tc>
          <w:tcPr>
            <w:tcW w:w="4675" w:type="dxa"/>
            <w:vAlign w:val="center"/>
          </w:tcPr>
          <w:p w14:paraId="7BAEC5F8" w14:textId="77777777" w:rsidR="005A75EA" w:rsidRPr="005A75EA" w:rsidRDefault="005A75EA" w:rsidP="005A75EA">
            <w:pPr>
              <w:rPr>
                <w:rFonts w:cs="Arial"/>
                <w:bCs/>
                <w:sz w:val="20"/>
              </w:rPr>
            </w:pPr>
            <w:r w:rsidRPr="005A75EA">
              <w:rPr>
                <w:rFonts w:cs="Arial"/>
                <w:bCs/>
                <w:sz w:val="20"/>
              </w:rPr>
              <w:t xml:space="preserve">          - Product Order</w:t>
            </w:r>
          </w:p>
        </w:tc>
        <w:tc>
          <w:tcPr>
            <w:tcW w:w="4675" w:type="dxa"/>
            <w:vAlign w:val="center"/>
          </w:tcPr>
          <w:p w14:paraId="7AEDAAA9" w14:textId="77777777" w:rsidR="005A75EA" w:rsidRPr="005A75EA" w:rsidRDefault="005A75EA" w:rsidP="005A75EA">
            <w:pPr>
              <w:jc w:val="center"/>
              <w:rPr>
                <w:rFonts w:cs="Arial"/>
                <w:sz w:val="20"/>
              </w:rPr>
            </w:pPr>
            <w:r w:rsidRPr="005A75EA">
              <w:rPr>
                <w:rFonts w:cs="Arial"/>
                <w:sz w:val="20"/>
              </w:rPr>
              <w:t>864-751-3017</w:t>
            </w:r>
          </w:p>
        </w:tc>
      </w:tr>
      <w:tr w:rsidR="005A75EA" w14:paraId="045DC1ED" w14:textId="77777777" w:rsidTr="00AF4549">
        <w:tc>
          <w:tcPr>
            <w:tcW w:w="4675" w:type="dxa"/>
            <w:vAlign w:val="center"/>
          </w:tcPr>
          <w:p w14:paraId="766AC3C3" w14:textId="77777777" w:rsidR="005A75EA" w:rsidRPr="005A75EA" w:rsidRDefault="005A75EA" w:rsidP="005A75EA">
            <w:pPr>
              <w:rPr>
                <w:rFonts w:cs="Arial"/>
                <w:bCs/>
                <w:sz w:val="20"/>
              </w:rPr>
            </w:pPr>
            <w:r w:rsidRPr="005A75EA">
              <w:rPr>
                <w:rFonts w:cs="Arial"/>
                <w:bCs/>
                <w:sz w:val="20"/>
              </w:rPr>
              <w:t xml:space="preserve">          - Fax</w:t>
            </w:r>
          </w:p>
        </w:tc>
        <w:tc>
          <w:tcPr>
            <w:tcW w:w="4675" w:type="dxa"/>
            <w:vAlign w:val="center"/>
          </w:tcPr>
          <w:p w14:paraId="78E500D4" w14:textId="77777777" w:rsidR="005A75EA" w:rsidRPr="005A75EA" w:rsidRDefault="005A75EA" w:rsidP="005A75EA">
            <w:pPr>
              <w:jc w:val="center"/>
              <w:rPr>
                <w:rFonts w:cs="Arial"/>
              </w:rPr>
            </w:pPr>
            <w:r w:rsidRPr="005A75EA">
              <w:rPr>
                <w:rFonts w:cs="Arial"/>
                <w:sz w:val="20"/>
              </w:rPr>
              <w:t>864-255-9514</w:t>
            </w:r>
          </w:p>
        </w:tc>
      </w:tr>
      <w:tr w:rsidR="005A75EA" w14:paraId="386676AA" w14:textId="77777777" w:rsidTr="00AF4549">
        <w:tc>
          <w:tcPr>
            <w:tcW w:w="4675" w:type="dxa"/>
            <w:vAlign w:val="center"/>
          </w:tcPr>
          <w:p w14:paraId="1BE54CC9" w14:textId="70909E66" w:rsidR="005A75EA" w:rsidRPr="005A75EA" w:rsidRDefault="00793735" w:rsidP="005A75EA">
            <w:pPr>
              <w:rPr>
                <w:rFonts w:cs="Arial"/>
                <w:bCs/>
                <w:sz w:val="20"/>
              </w:rPr>
            </w:pPr>
            <w:r>
              <w:rPr>
                <w:rFonts w:cs="Arial"/>
                <w:bCs/>
                <w:sz w:val="20"/>
              </w:rPr>
              <w:t>Secure Transfusion Services (Platelets only)</w:t>
            </w:r>
          </w:p>
        </w:tc>
        <w:tc>
          <w:tcPr>
            <w:tcW w:w="4675" w:type="dxa"/>
            <w:vAlign w:val="center"/>
          </w:tcPr>
          <w:p w14:paraId="46BF6A86" w14:textId="558D7DB3" w:rsidR="005A75EA" w:rsidRPr="005A75EA" w:rsidRDefault="00793735" w:rsidP="005A75EA">
            <w:pPr>
              <w:jc w:val="center"/>
              <w:rPr>
                <w:rFonts w:cs="Arial"/>
                <w:sz w:val="20"/>
              </w:rPr>
            </w:pPr>
            <w:r>
              <w:rPr>
                <w:rFonts w:cs="Arial"/>
                <w:sz w:val="20"/>
              </w:rPr>
              <w:t>984-278-7801</w:t>
            </w:r>
          </w:p>
        </w:tc>
      </w:tr>
      <w:tr w:rsidR="005A75EA" w14:paraId="002606D4" w14:textId="77777777" w:rsidTr="00AF4549">
        <w:tc>
          <w:tcPr>
            <w:tcW w:w="4675" w:type="dxa"/>
            <w:vAlign w:val="center"/>
          </w:tcPr>
          <w:p w14:paraId="4DE32562" w14:textId="77777777" w:rsidR="005A75EA" w:rsidRPr="005A75EA" w:rsidRDefault="005A75EA" w:rsidP="005A75EA">
            <w:pPr>
              <w:rPr>
                <w:rFonts w:cs="Arial"/>
                <w:bCs/>
                <w:sz w:val="20"/>
              </w:rPr>
            </w:pPr>
            <w:r w:rsidRPr="005A75EA">
              <w:rPr>
                <w:rFonts w:cs="Arial"/>
                <w:bCs/>
                <w:sz w:val="20"/>
              </w:rPr>
              <w:t>One Blood Charlotte</w:t>
            </w:r>
          </w:p>
        </w:tc>
        <w:tc>
          <w:tcPr>
            <w:tcW w:w="4675" w:type="dxa"/>
            <w:vAlign w:val="bottom"/>
          </w:tcPr>
          <w:p w14:paraId="1E1E0156" w14:textId="77777777" w:rsidR="005A75EA" w:rsidRPr="005A75EA" w:rsidRDefault="005A75EA" w:rsidP="005A75EA">
            <w:pPr>
              <w:jc w:val="center"/>
              <w:rPr>
                <w:rFonts w:cs="Arial"/>
                <w:sz w:val="18"/>
              </w:rPr>
            </w:pPr>
            <w:r w:rsidRPr="005A75EA">
              <w:rPr>
                <w:rFonts w:cs="Arial"/>
                <w:sz w:val="18"/>
              </w:rPr>
              <w:t xml:space="preserve"> 704-972-4742</w:t>
            </w:r>
          </w:p>
        </w:tc>
      </w:tr>
      <w:tr w:rsidR="005A75EA" w14:paraId="46FEB049" w14:textId="77777777" w:rsidTr="00AF4549">
        <w:tc>
          <w:tcPr>
            <w:tcW w:w="4675" w:type="dxa"/>
            <w:vAlign w:val="center"/>
          </w:tcPr>
          <w:p w14:paraId="4DE0AA89" w14:textId="77777777" w:rsidR="005A75EA" w:rsidRPr="005A75EA" w:rsidRDefault="005A75EA" w:rsidP="005A75EA">
            <w:pPr>
              <w:rPr>
                <w:rFonts w:cs="Arial"/>
                <w:bCs/>
                <w:sz w:val="20"/>
              </w:rPr>
            </w:pPr>
            <w:r w:rsidRPr="005A75EA">
              <w:rPr>
                <w:rFonts w:cs="Arial"/>
                <w:bCs/>
                <w:sz w:val="20"/>
              </w:rPr>
              <w:t>One Blood Greensboro</w:t>
            </w:r>
          </w:p>
        </w:tc>
        <w:tc>
          <w:tcPr>
            <w:tcW w:w="4675" w:type="dxa"/>
            <w:vAlign w:val="bottom"/>
          </w:tcPr>
          <w:p w14:paraId="3EFB3A77" w14:textId="77777777" w:rsidR="005A75EA" w:rsidRPr="005A75EA" w:rsidRDefault="005A75EA" w:rsidP="005A75EA">
            <w:pPr>
              <w:jc w:val="center"/>
              <w:rPr>
                <w:rFonts w:cs="Arial"/>
                <w:sz w:val="18"/>
              </w:rPr>
            </w:pPr>
            <w:r w:rsidRPr="005A75EA">
              <w:rPr>
                <w:rFonts w:cs="Arial"/>
                <w:sz w:val="18"/>
              </w:rPr>
              <w:t xml:space="preserve"> 336-207-2896</w:t>
            </w:r>
          </w:p>
        </w:tc>
      </w:tr>
      <w:tr w:rsidR="005A75EA" w14:paraId="570CE388" w14:textId="77777777" w:rsidTr="00AF4549">
        <w:tc>
          <w:tcPr>
            <w:tcW w:w="4675" w:type="dxa"/>
            <w:vAlign w:val="center"/>
          </w:tcPr>
          <w:p w14:paraId="33BDBE2E" w14:textId="77777777" w:rsidR="005A75EA" w:rsidRPr="005A75EA" w:rsidRDefault="005A75EA" w:rsidP="005A75EA">
            <w:pPr>
              <w:rPr>
                <w:rFonts w:cs="Arial"/>
                <w:bCs/>
                <w:sz w:val="20"/>
              </w:rPr>
            </w:pPr>
            <w:r w:rsidRPr="005A75EA">
              <w:rPr>
                <w:rFonts w:cs="Arial"/>
                <w:bCs/>
                <w:sz w:val="20"/>
              </w:rPr>
              <w:t>Florida Blood Services</w:t>
            </w:r>
          </w:p>
        </w:tc>
        <w:tc>
          <w:tcPr>
            <w:tcW w:w="4675" w:type="dxa"/>
            <w:vAlign w:val="center"/>
          </w:tcPr>
          <w:p w14:paraId="1135C680" w14:textId="77777777" w:rsidR="005A75EA" w:rsidRPr="005A75EA" w:rsidRDefault="005A75EA" w:rsidP="005A75EA">
            <w:pPr>
              <w:jc w:val="center"/>
              <w:rPr>
                <w:rFonts w:cs="Arial"/>
                <w:sz w:val="20"/>
              </w:rPr>
            </w:pPr>
            <w:r w:rsidRPr="005A75EA">
              <w:rPr>
                <w:rFonts w:cs="Arial"/>
                <w:sz w:val="20"/>
              </w:rPr>
              <w:t>727-568-5433</w:t>
            </w:r>
          </w:p>
        </w:tc>
      </w:tr>
      <w:tr w:rsidR="005A75EA" w14:paraId="0BC46069" w14:textId="77777777" w:rsidTr="00AF4549">
        <w:tc>
          <w:tcPr>
            <w:tcW w:w="4675" w:type="dxa"/>
            <w:vAlign w:val="center"/>
          </w:tcPr>
          <w:p w14:paraId="2481B9BD" w14:textId="488091B1" w:rsidR="005A75EA" w:rsidRPr="005A75EA" w:rsidRDefault="005A75EA" w:rsidP="005A75EA">
            <w:pPr>
              <w:rPr>
                <w:rFonts w:cs="Arial"/>
                <w:bCs/>
                <w:sz w:val="20"/>
              </w:rPr>
            </w:pPr>
          </w:p>
        </w:tc>
        <w:tc>
          <w:tcPr>
            <w:tcW w:w="4675" w:type="dxa"/>
            <w:vAlign w:val="center"/>
          </w:tcPr>
          <w:p w14:paraId="1FBF5FA1" w14:textId="77777777" w:rsidR="005A75EA" w:rsidRPr="005A75EA" w:rsidRDefault="005A75EA" w:rsidP="005A75EA">
            <w:pPr>
              <w:jc w:val="center"/>
              <w:rPr>
                <w:rFonts w:cs="Arial"/>
                <w:sz w:val="20"/>
              </w:rPr>
            </w:pPr>
            <w:r w:rsidRPr="005A75EA">
              <w:rPr>
                <w:rFonts w:cs="Arial"/>
                <w:sz w:val="18"/>
                <w:szCs w:val="18"/>
              </w:rPr>
              <w:t>Ext.</w:t>
            </w:r>
            <w:r w:rsidRPr="005A75EA">
              <w:rPr>
                <w:rFonts w:cs="Arial"/>
                <w:sz w:val="20"/>
              </w:rPr>
              <w:t xml:space="preserve"> 1113 or 1116</w:t>
            </w:r>
          </w:p>
        </w:tc>
      </w:tr>
      <w:tr w:rsidR="005A75EA" w14:paraId="56185FF9" w14:textId="77777777" w:rsidTr="00AF4549">
        <w:tc>
          <w:tcPr>
            <w:tcW w:w="4675" w:type="dxa"/>
            <w:vAlign w:val="center"/>
          </w:tcPr>
          <w:p w14:paraId="07B3431C" w14:textId="77777777" w:rsidR="005A75EA" w:rsidRPr="005A75EA" w:rsidRDefault="005A75EA" w:rsidP="005A75EA">
            <w:pPr>
              <w:rPr>
                <w:rFonts w:cs="Arial"/>
                <w:bCs/>
                <w:sz w:val="20"/>
              </w:rPr>
            </w:pPr>
            <w:r w:rsidRPr="005A75EA">
              <w:rPr>
                <w:rFonts w:cs="Arial"/>
                <w:bCs/>
                <w:sz w:val="20"/>
              </w:rPr>
              <w:t>Heartland Blood Center - Illinois</w:t>
            </w:r>
          </w:p>
        </w:tc>
        <w:tc>
          <w:tcPr>
            <w:tcW w:w="4675" w:type="dxa"/>
            <w:vAlign w:val="center"/>
          </w:tcPr>
          <w:p w14:paraId="03224E09" w14:textId="77777777" w:rsidR="005A75EA" w:rsidRPr="005A75EA" w:rsidRDefault="005A75EA" w:rsidP="005A75EA">
            <w:pPr>
              <w:jc w:val="center"/>
              <w:rPr>
                <w:rFonts w:cs="Arial"/>
                <w:sz w:val="20"/>
              </w:rPr>
            </w:pPr>
            <w:r w:rsidRPr="005A75EA">
              <w:rPr>
                <w:rFonts w:cs="Arial"/>
                <w:sz w:val="20"/>
              </w:rPr>
              <w:t>630-892-7091</w:t>
            </w:r>
          </w:p>
        </w:tc>
      </w:tr>
      <w:tr w:rsidR="005A75EA" w14:paraId="72A44220" w14:textId="77777777" w:rsidTr="00AF4549">
        <w:tc>
          <w:tcPr>
            <w:tcW w:w="4675" w:type="dxa"/>
            <w:vAlign w:val="center"/>
          </w:tcPr>
          <w:p w14:paraId="0026AFDA" w14:textId="77777777" w:rsidR="005A75EA" w:rsidRPr="005A75EA" w:rsidRDefault="005A75EA" w:rsidP="005A75EA">
            <w:pPr>
              <w:rPr>
                <w:rFonts w:cs="Arial"/>
                <w:bCs/>
                <w:sz w:val="20"/>
              </w:rPr>
            </w:pPr>
            <w:r w:rsidRPr="005A75EA">
              <w:rPr>
                <w:rFonts w:cs="Arial"/>
                <w:bCs/>
                <w:sz w:val="20"/>
              </w:rPr>
              <w:t>Hoxworth Blood Center - Univ. of Cincinnati</w:t>
            </w:r>
          </w:p>
        </w:tc>
        <w:tc>
          <w:tcPr>
            <w:tcW w:w="4675" w:type="dxa"/>
            <w:vAlign w:val="center"/>
          </w:tcPr>
          <w:p w14:paraId="6734E0E3" w14:textId="77777777" w:rsidR="005A75EA" w:rsidRPr="005A75EA" w:rsidRDefault="005A75EA" w:rsidP="005A75EA">
            <w:pPr>
              <w:jc w:val="center"/>
              <w:rPr>
                <w:rFonts w:cs="Arial"/>
                <w:sz w:val="20"/>
              </w:rPr>
            </w:pPr>
            <w:r w:rsidRPr="005A75EA">
              <w:rPr>
                <w:rFonts w:cs="Arial"/>
                <w:sz w:val="20"/>
              </w:rPr>
              <w:t>513-558-1244</w:t>
            </w:r>
          </w:p>
        </w:tc>
      </w:tr>
      <w:tr w:rsidR="005A75EA" w14:paraId="435FA858" w14:textId="77777777" w:rsidTr="00AF4549">
        <w:tc>
          <w:tcPr>
            <w:tcW w:w="4675" w:type="dxa"/>
            <w:vAlign w:val="center"/>
          </w:tcPr>
          <w:p w14:paraId="2289AFCD" w14:textId="77777777" w:rsidR="005A75EA" w:rsidRPr="005A75EA" w:rsidRDefault="005A75EA" w:rsidP="003554A6">
            <w:pPr>
              <w:pStyle w:val="ListParagraph"/>
              <w:numPr>
                <w:ilvl w:val="0"/>
                <w:numId w:val="8"/>
              </w:numPr>
              <w:ind w:hanging="180"/>
              <w:contextualSpacing w:val="0"/>
              <w:rPr>
                <w:rFonts w:cs="Arial"/>
                <w:bCs/>
                <w:sz w:val="20"/>
                <w:szCs w:val="20"/>
              </w:rPr>
            </w:pPr>
            <w:r w:rsidRPr="005A75EA">
              <w:rPr>
                <w:rFonts w:cs="Arial"/>
                <w:bCs/>
                <w:sz w:val="20"/>
                <w:szCs w:val="20"/>
              </w:rPr>
              <w:t>Fax</w:t>
            </w:r>
          </w:p>
        </w:tc>
        <w:tc>
          <w:tcPr>
            <w:tcW w:w="4675" w:type="dxa"/>
            <w:vAlign w:val="center"/>
          </w:tcPr>
          <w:p w14:paraId="172A0DC9" w14:textId="77777777" w:rsidR="005A75EA" w:rsidRPr="005A75EA" w:rsidRDefault="005A75EA" w:rsidP="005A75EA">
            <w:pPr>
              <w:jc w:val="center"/>
              <w:rPr>
                <w:rFonts w:cs="Arial"/>
                <w:sz w:val="20"/>
              </w:rPr>
            </w:pPr>
            <w:r w:rsidRPr="005A75EA">
              <w:rPr>
                <w:rFonts w:cs="Arial"/>
                <w:sz w:val="20"/>
              </w:rPr>
              <w:t>513-558-1253</w:t>
            </w:r>
          </w:p>
        </w:tc>
      </w:tr>
      <w:tr w:rsidR="005A75EA" w14:paraId="2F77CB26" w14:textId="77777777" w:rsidTr="00AF4549">
        <w:tc>
          <w:tcPr>
            <w:tcW w:w="4675" w:type="dxa"/>
            <w:vAlign w:val="center"/>
          </w:tcPr>
          <w:p w14:paraId="47CA0705" w14:textId="77777777" w:rsidR="005A75EA" w:rsidRPr="005A75EA" w:rsidRDefault="005A75EA" w:rsidP="005A75EA">
            <w:pPr>
              <w:rPr>
                <w:rFonts w:cs="Arial"/>
                <w:bCs/>
                <w:sz w:val="20"/>
              </w:rPr>
            </w:pPr>
            <w:r w:rsidRPr="005A75EA">
              <w:rPr>
                <w:rFonts w:cs="Arial"/>
                <w:bCs/>
                <w:sz w:val="20"/>
              </w:rPr>
              <w:t>Memorial Blood Center (Minnesota)</w:t>
            </w:r>
          </w:p>
        </w:tc>
        <w:tc>
          <w:tcPr>
            <w:tcW w:w="4675" w:type="dxa"/>
            <w:vAlign w:val="center"/>
          </w:tcPr>
          <w:p w14:paraId="2C7C167F" w14:textId="77777777" w:rsidR="005A75EA" w:rsidRPr="005A75EA" w:rsidRDefault="005A75EA" w:rsidP="005A75EA">
            <w:pPr>
              <w:jc w:val="center"/>
              <w:rPr>
                <w:rFonts w:cs="Arial"/>
                <w:sz w:val="20"/>
              </w:rPr>
            </w:pPr>
            <w:r w:rsidRPr="005A75EA">
              <w:rPr>
                <w:rFonts w:cs="Arial"/>
                <w:sz w:val="20"/>
              </w:rPr>
              <w:t>651-332-7108</w:t>
            </w:r>
          </w:p>
        </w:tc>
      </w:tr>
      <w:tr w:rsidR="005A75EA" w14:paraId="55E5DF38" w14:textId="77777777" w:rsidTr="00AF4549">
        <w:tc>
          <w:tcPr>
            <w:tcW w:w="4675" w:type="dxa"/>
            <w:vAlign w:val="center"/>
          </w:tcPr>
          <w:p w14:paraId="21B92F72" w14:textId="77777777" w:rsidR="005A75EA" w:rsidRPr="005A75EA" w:rsidRDefault="005A75EA" w:rsidP="005A75EA">
            <w:pPr>
              <w:rPr>
                <w:rFonts w:cs="Arial"/>
                <w:bCs/>
                <w:sz w:val="20"/>
              </w:rPr>
            </w:pPr>
            <w:r w:rsidRPr="005A75EA">
              <w:rPr>
                <w:rFonts w:cs="Arial"/>
                <w:bCs/>
                <w:sz w:val="20"/>
              </w:rPr>
              <w:t>Blood Buy</w:t>
            </w:r>
          </w:p>
        </w:tc>
        <w:tc>
          <w:tcPr>
            <w:tcW w:w="4675" w:type="dxa"/>
            <w:vAlign w:val="center"/>
          </w:tcPr>
          <w:p w14:paraId="585DFC8F" w14:textId="77777777" w:rsidR="005A75EA" w:rsidRPr="005A75EA" w:rsidRDefault="005A75EA" w:rsidP="005A75EA">
            <w:pPr>
              <w:jc w:val="center"/>
              <w:rPr>
                <w:rFonts w:cs="Arial"/>
                <w:sz w:val="20"/>
              </w:rPr>
            </w:pPr>
            <w:r w:rsidRPr="005A75EA">
              <w:rPr>
                <w:rFonts w:cs="Arial"/>
                <w:sz w:val="20"/>
              </w:rPr>
              <w:t>Website only:</w:t>
            </w:r>
          </w:p>
          <w:p w14:paraId="28AED31E" w14:textId="77777777" w:rsidR="005A75EA" w:rsidRPr="005A75EA" w:rsidRDefault="00017407" w:rsidP="005A75EA">
            <w:pPr>
              <w:jc w:val="center"/>
              <w:rPr>
                <w:rFonts w:cs="Arial"/>
                <w:sz w:val="20"/>
              </w:rPr>
            </w:pPr>
            <w:hyperlink r:id="rId16" w:history="1">
              <w:r w:rsidR="005A75EA" w:rsidRPr="005A75EA">
                <w:rPr>
                  <w:rStyle w:val="Hyperlink"/>
                  <w:rFonts w:cs="Arial"/>
                  <w:sz w:val="20"/>
                </w:rPr>
                <w:t>https://exchange.bloodbuy.com</w:t>
              </w:r>
            </w:hyperlink>
          </w:p>
        </w:tc>
      </w:tr>
    </w:tbl>
    <w:p w14:paraId="6EB13F75" w14:textId="77777777" w:rsidR="005A75EA" w:rsidRDefault="005A75EA" w:rsidP="005A75EA"/>
    <w:p w14:paraId="20DC5CB9" w14:textId="77777777" w:rsidR="005A75EA" w:rsidRPr="005A75EA" w:rsidRDefault="005A75EA" w:rsidP="005A75EA"/>
    <w:p w14:paraId="40DDEA5E" w14:textId="77777777" w:rsidR="00E01BB4" w:rsidRDefault="005A75EA" w:rsidP="003554A6">
      <w:pPr>
        <w:pStyle w:val="ListParagraph"/>
        <w:numPr>
          <w:ilvl w:val="0"/>
          <w:numId w:val="6"/>
        </w:numPr>
      </w:pPr>
      <w:r>
        <w:t>Optimal Levels have been established for blood/blood components.</w:t>
      </w:r>
    </w:p>
    <w:p w14:paraId="1C74E4BA" w14:textId="77777777" w:rsidR="00063E54" w:rsidRPr="00063E54" w:rsidRDefault="00063E54" w:rsidP="003554A6">
      <w:pPr>
        <w:pStyle w:val="ListParagraph"/>
        <w:numPr>
          <w:ilvl w:val="1"/>
          <w:numId w:val="6"/>
        </w:numPr>
        <w:rPr>
          <w:i/>
          <w:color w:val="248FA0" w:themeColor="accent6"/>
        </w:rPr>
      </w:pPr>
      <w:r w:rsidRPr="00063E54">
        <w:rPr>
          <w:i/>
          <w:color w:val="248FA0" w:themeColor="accent6"/>
        </w:rPr>
        <w:t xml:space="preserve">Refer to </w:t>
      </w:r>
      <w:r w:rsidR="00473DED">
        <w:rPr>
          <w:i/>
          <w:color w:val="248FA0" w:themeColor="accent6"/>
        </w:rPr>
        <w:t>BB-FORMS-0072</w:t>
      </w:r>
      <w:r w:rsidRPr="00063E54">
        <w:rPr>
          <w:i/>
          <w:color w:val="248FA0" w:themeColor="accent6"/>
        </w:rPr>
        <w:t>: Blood Bank Inventory Worksheet</w:t>
      </w:r>
    </w:p>
    <w:p w14:paraId="4B777F79" w14:textId="77777777" w:rsidR="00063E54" w:rsidRDefault="00063E54" w:rsidP="003554A6">
      <w:pPr>
        <w:pStyle w:val="ListParagraph"/>
        <w:numPr>
          <w:ilvl w:val="1"/>
          <w:numId w:val="6"/>
        </w:numPr>
      </w:pPr>
      <w:r>
        <w:t>Maintain levels of blood/blood components at or above optimal levels</w:t>
      </w:r>
    </w:p>
    <w:p w14:paraId="42621EDF" w14:textId="77777777" w:rsidR="00063E54" w:rsidRDefault="00063E54" w:rsidP="003554A6">
      <w:pPr>
        <w:pStyle w:val="ListParagraph"/>
        <w:numPr>
          <w:ilvl w:val="2"/>
          <w:numId w:val="6"/>
        </w:numPr>
      </w:pPr>
      <w:r>
        <w:t>Notify management when inventory drops below optimal and unable to obtain inventory from ARC or other suppliers</w:t>
      </w:r>
    </w:p>
    <w:p w14:paraId="494729A7" w14:textId="77777777" w:rsidR="00B911FA" w:rsidRDefault="00B911FA">
      <w:r>
        <w:br w:type="page"/>
      </w:r>
    </w:p>
    <w:p w14:paraId="4A15C0F0" w14:textId="77777777" w:rsidR="005A75EA" w:rsidRDefault="005A75EA" w:rsidP="003554A6">
      <w:pPr>
        <w:pStyle w:val="ListParagraph"/>
        <w:numPr>
          <w:ilvl w:val="0"/>
          <w:numId w:val="6"/>
        </w:numPr>
      </w:pPr>
      <w:r>
        <w:lastRenderedPageBreak/>
        <w:t>Print Blood inventory on each shift.</w:t>
      </w:r>
    </w:p>
    <w:p w14:paraId="3F9785CA" w14:textId="77777777" w:rsidR="00CE4DB7" w:rsidRPr="00CE4DB7" w:rsidRDefault="00CE4DB7" w:rsidP="00CE4DB7"/>
    <w:tbl>
      <w:tblPr>
        <w:tblStyle w:val="TableGrid"/>
        <w:tblW w:w="0" w:type="auto"/>
        <w:tblInd w:w="1450" w:type="dxa"/>
        <w:tblLook w:val="04A0" w:firstRow="1" w:lastRow="0" w:firstColumn="1" w:lastColumn="0" w:noHBand="0" w:noVBand="1"/>
      </w:tblPr>
      <w:tblGrid>
        <w:gridCol w:w="990"/>
        <w:gridCol w:w="2162"/>
        <w:gridCol w:w="1412"/>
      </w:tblGrid>
      <w:tr w:rsidR="00CE4DB7" w14:paraId="708D5510" w14:textId="77777777" w:rsidTr="00CE4DB7">
        <w:tc>
          <w:tcPr>
            <w:tcW w:w="990" w:type="dxa"/>
            <w:shd w:val="clear" w:color="auto" w:fill="98DDE8" w:themeFill="accent6" w:themeFillTint="66"/>
          </w:tcPr>
          <w:p w14:paraId="32F45E9D" w14:textId="77777777" w:rsidR="00CE4DB7" w:rsidRPr="00CE4DB7" w:rsidRDefault="00CE4DB7" w:rsidP="00CE4DB7">
            <w:pPr>
              <w:contextualSpacing/>
              <w:rPr>
                <w:rFonts w:ascii="Times New Roman" w:hAnsi="Times New Roman"/>
                <w:b/>
              </w:rPr>
            </w:pPr>
            <w:r w:rsidRPr="00CE4DB7">
              <w:rPr>
                <w:rFonts w:ascii="Times New Roman" w:hAnsi="Times New Roman"/>
                <w:b/>
              </w:rPr>
              <w:t>Shift</w:t>
            </w:r>
          </w:p>
        </w:tc>
        <w:tc>
          <w:tcPr>
            <w:tcW w:w="2162" w:type="dxa"/>
            <w:shd w:val="clear" w:color="auto" w:fill="98DDE8" w:themeFill="accent6" w:themeFillTint="66"/>
          </w:tcPr>
          <w:p w14:paraId="63DE8AC5" w14:textId="77777777" w:rsidR="00CE4DB7" w:rsidRPr="00CE4DB7" w:rsidRDefault="00CE4DB7" w:rsidP="00CE4DB7">
            <w:pPr>
              <w:contextualSpacing/>
              <w:rPr>
                <w:rFonts w:ascii="Times New Roman" w:hAnsi="Times New Roman"/>
                <w:b/>
              </w:rPr>
            </w:pPr>
            <w:r w:rsidRPr="00CE4DB7">
              <w:rPr>
                <w:rFonts w:ascii="Times New Roman" w:hAnsi="Times New Roman"/>
                <w:b/>
              </w:rPr>
              <w:t>Assigned bench</w:t>
            </w:r>
          </w:p>
        </w:tc>
        <w:tc>
          <w:tcPr>
            <w:tcW w:w="1412" w:type="dxa"/>
            <w:shd w:val="clear" w:color="auto" w:fill="98DDE8" w:themeFill="accent6" w:themeFillTint="66"/>
          </w:tcPr>
          <w:p w14:paraId="6B7E8A52" w14:textId="77777777" w:rsidR="00CE4DB7" w:rsidRPr="00CE4DB7" w:rsidRDefault="00CE4DB7" w:rsidP="00CE4DB7">
            <w:pPr>
              <w:contextualSpacing/>
              <w:rPr>
                <w:rFonts w:ascii="Times New Roman" w:hAnsi="Times New Roman"/>
                <w:b/>
              </w:rPr>
            </w:pPr>
            <w:r w:rsidRPr="00CE4DB7">
              <w:rPr>
                <w:rFonts w:ascii="Times New Roman" w:hAnsi="Times New Roman"/>
                <w:b/>
              </w:rPr>
              <w:t>When</w:t>
            </w:r>
          </w:p>
        </w:tc>
      </w:tr>
      <w:tr w:rsidR="00CE4DB7" w14:paraId="3E50D61E" w14:textId="77777777" w:rsidTr="00CE4DB7">
        <w:tc>
          <w:tcPr>
            <w:tcW w:w="990" w:type="dxa"/>
          </w:tcPr>
          <w:p w14:paraId="79052897" w14:textId="77777777" w:rsidR="00CE4DB7" w:rsidRDefault="00CE4DB7" w:rsidP="00CE4DB7">
            <w:pPr>
              <w:contextualSpacing/>
              <w:rPr>
                <w:rFonts w:ascii="Times New Roman" w:hAnsi="Times New Roman"/>
              </w:rPr>
            </w:pPr>
            <w:r>
              <w:rPr>
                <w:rFonts w:ascii="Times New Roman" w:hAnsi="Times New Roman"/>
              </w:rPr>
              <w:t>1</w:t>
            </w:r>
            <w:r w:rsidRPr="00422F26">
              <w:rPr>
                <w:rFonts w:ascii="Times New Roman" w:hAnsi="Times New Roman"/>
                <w:vertAlign w:val="superscript"/>
              </w:rPr>
              <w:t>st</w:t>
            </w:r>
          </w:p>
        </w:tc>
        <w:tc>
          <w:tcPr>
            <w:tcW w:w="2162" w:type="dxa"/>
          </w:tcPr>
          <w:p w14:paraId="55F32AB5" w14:textId="77777777" w:rsidR="00CE4DB7" w:rsidRDefault="00CE4DB7" w:rsidP="00CE4DB7">
            <w:pPr>
              <w:contextualSpacing/>
              <w:rPr>
                <w:rFonts w:ascii="Times New Roman" w:hAnsi="Times New Roman"/>
              </w:rPr>
            </w:pPr>
            <w:r>
              <w:rPr>
                <w:rFonts w:ascii="Times New Roman" w:hAnsi="Times New Roman"/>
              </w:rPr>
              <w:t>XM 1</w:t>
            </w:r>
          </w:p>
        </w:tc>
        <w:tc>
          <w:tcPr>
            <w:tcW w:w="1412" w:type="dxa"/>
          </w:tcPr>
          <w:p w14:paraId="6CBA3359" w14:textId="77777777" w:rsidR="00CE4DB7" w:rsidRDefault="00CE4DB7" w:rsidP="00CE4DB7">
            <w:pPr>
              <w:contextualSpacing/>
              <w:rPr>
                <w:rFonts w:ascii="Times New Roman" w:hAnsi="Times New Roman"/>
              </w:rPr>
            </w:pPr>
            <w:r>
              <w:rPr>
                <w:rFonts w:ascii="Times New Roman" w:hAnsi="Times New Roman"/>
              </w:rPr>
              <w:t>0600-0800</w:t>
            </w:r>
          </w:p>
        </w:tc>
      </w:tr>
      <w:tr w:rsidR="00CE4DB7" w14:paraId="46E80104" w14:textId="77777777" w:rsidTr="00CE4DB7">
        <w:tc>
          <w:tcPr>
            <w:tcW w:w="990" w:type="dxa"/>
          </w:tcPr>
          <w:p w14:paraId="3E330F3F" w14:textId="77777777" w:rsidR="00CE4DB7" w:rsidRDefault="00CE4DB7" w:rsidP="00CE4DB7">
            <w:pPr>
              <w:contextualSpacing/>
              <w:rPr>
                <w:rFonts w:ascii="Times New Roman" w:hAnsi="Times New Roman"/>
              </w:rPr>
            </w:pPr>
            <w:r>
              <w:rPr>
                <w:rFonts w:ascii="Times New Roman" w:hAnsi="Times New Roman"/>
              </w:rPr>
              <w:t>2</w:t>
            </w:r>
            <w:r w:rsidRPr="00422F26">
              <w:rPr>
                <w:rFonts w:ascii="Times New Roman" w:hAnsi="Times New Roman"/>
                <w:vertAlign w:val="superscript"/>
              </w:rPr>
              <w:t>nd</w:t>
            </w:r>
          </w:p>
        </w:tc>
        <w:tc>
          <w:tcPr>
            <w:tcW w:w="2162" w:type="dxa"/>
          </w:tcPr>
          <w:p w14:paraId="47DCAF44" w14:textId="77777777" w:rsidR="00CE4DB7" w:rsidRDefault="00CE4DB7" w:rsidP="00CE4DB7">
            <w:pPr>
              <w:contextualSpacing/>
              <w:rPr>
                <w:rFonts w:ascii="Times New Roman" w:hAnsi="Times New Roman"/>
              </w:rPr>
            </w:pPr>
            <w:r>
              <w:rPr>
                <w:rFonts w:ascii="Times New Roman" w:hAnsi="Times New Roman"/>
              </w:rPr>
              <w:t>XM 1</w:t>
            </w:r>
          </w:p>
        </w:tc>
        <w:tc>
          <w:tcPr>
            <w:tcW w:w="1412" w:type="dxa"/>
          </w:tcPr>
          <w:p w14:paraId="783C9333" w14:textId="77777777" w:rsidR="00CE4DB7" w:rsidRDefault="00CE4DB7" w:rsidP="00CE4DB7">
            <w:pPr>
              <w:contextualSpacing/>
              <w:rPr>
                <w:rFonts w:ascii="Times New Roman" w:hAnsi="Times New Roman"/>
              </w:rPr>
            </w:pPr>
            <w:r>
              <w:rPr>
                <w:rFonts w:ascii="Times New Roman" w:hAnsi="Times New Roman"/>
              </w:rPr>
              <w:t>1400-1415</w:t>
            </w:r>
          </w:p>
        </w:tc>
      </w:tr>
      <w:tr w:rsidR="00CE4DB7" w14:paraId="0985D19A" w14:textId="77777777" w:rsidTr="00CE4DB7">
        <w:tc>
          <w:tcPr>
            <w:tcW w:w="990" w:type="dxa"/>
          </w:tcPr>
          <w:p w14:paraId="4D7BC919" w14:textId="77777777" w:rsidR="00CE4DB7" w:rsidRDefault="00CE4DB7" w:rsidP="00CE4DB7">
            <w:pPr>
              <w:contextualSpacing/>
              <w:rPr>
                <w:rFonts w:ascii="Times New Roman" w:hAnsi="Times New Roman"/>
              </w:rPr>
            </w:pPr>
            <w:r>
              <w:rPr>
                <w:rFonts w:ascii="Times New Roman" w:hAnsi="Times New Roman"/>
              </w:rPr>
              <w:t>3</w:t>
            </w:r>
            <w:r w:rsidRPr="00422F26">
              <w:rPr>
                <w:rFonts w:ascii="Times New Roman" w:hAnsi="Times New Roman"/>
                <w:vertAlign w:val="superscript"/>
              </w:rPr>
              <w:t>rd</w:t>
            </w:r>
          </w:p>
        </w:tc>
        <w:tc>
          <w:tcPr>
            <w:tcW w:w="2162" w:type="dxa"/>
          </w:tcPr>
          <w:p w14:paraId="20DEAB56" w14:textId="77777777" w:rsidR="00CE4DB7" w:rsidRDefault="00CE4DB7" w:rsidP="00CE4DB7">
            <w:pPr>
              <w:contextualSpacing/>
              <w:rPr>
                <w:rFonts w:ascii="Times New Roman" w:hAnsi="Times New Roman"/>
              </w:rPr>
            </w:pPr>
            <w:r>
              <w:rPr>
                <w:rFonts w:ascii="Times New Roman" w:hAnsi="Times New Roman"/>
              </w:rPr>
              <w:t>Front Desk</w:t>
            </w:r>
          </w:p>
        </w:tc>
        <w:tc>
          <w:tcPr>
            <w:tcW w:w="1412" w:type="dxa"/>
          </w:tcPr>
          <w:p w14:paraId="195FC142" w14:textId="77777777" w:rsidR="00CE4DB7" w:rsidRDefault="00CE4DB7" w:rsidP="00CE4DB7">
            <w:pPr>
              <w:contextualSpacing/>
              <w:rPr>
                <w:rFonts w:ascii="Times New Roman" w:hAnsi="Times New Roman"/>
              </w:rPr>
            </w:pPr>
            <w:r>
              <w:rPr>
                <w:rFonts w:ascii="Times New Roman" w:hAnsi="Times New Roman"/>
              </w:rPr>
              <w:t>2100-2130</w:t>
            </w:r>
          </w:p>
        </w:tc>
      </w:tr>
    </w:tbl>
    <w:p w14:paraId="6DC6C581" w14:textId="77777777" w:rsidR="00DA2512" w:rsidRDefault="008F44A3" w:rsidP="003554A6">
      <w:pPr>
        <w:pStyle w:val="ListParagraph"/>
        <w:numPr>
          <w:ilvl w:val="1"/>
          <w:numId w:val="6"/>
        </w:numPr>
      </w:pPr>
      <w:r>
        <w:t xml:space="preserve">In SCC: </w:t>
      </w:r>
      <w:r w:rsidR="00DA2512">
        <w:t>Management &gt; Report Print &gt; Reports and Categories &gt; Soft Bank &gt; BB Inventory &gt; Total Inventory Report Totals &gt; change value to “W” &gt; Check Run report to view &gt; Submit</w:t>
      </w:r>
    </w:p>
    <w:p w14:paraId="7D93C76B" w14:textId="77777777" w:rsidR="00A51771" w:rsidRPr="00A51771" w:rsidRDefault="00A51771" w:rsidP="003554A6">
      <w:pPr>
        <w:pStyle w:val="ListParagraph"/>
        <w:numPr>
          <w:ilvl w:val="0"/>
          <w:numId w:val="6"/>
        </w:numPr>
      </w:pPr>
      <w:r>
        <w:t>Red Blood Cell Inventory</w:t>
      </w:r>
    </w:p>
    <w:p w14:paraId="295640E5" w14:textId="77777777" w:rsidR="00DA2512" w:rsidRDefault="00DA2512" w:rsidP="003554A6">
      <w:pPr>
        <w:pStyle w:val="ListParagraph"/>
        <w:numPr>
          <w:ilvl w:val="1"/>
          <w:numId w:val="6"/>
        </w:numPr>
      </w:pPr>
      <w:r>
        <w:t>Document inventory totals to the BB Inventory worksheet</w:t>
      </w:r>
    </w:p>
    <w:p w14:paraId="6D044FC1" w14:textId="77777777" w:rsidR="00DA2512" w:rsidRDefault="00DA2512" w:rsidP="003554A6">
      <w:pPr>
        <w:pStyle w:val="ListParagraph"/>
        <w:numPr>
          <w:ilvl w:val="2"/>
          <w:numId w:val="6"/>
        </w:numPr>
      </w:pPr>
      <w:r>
        <w:t>Red Cell inventory:</w:t>
      </w:r>
    </w:p>
    <w:p w14:paraId="597492A7" w14:textId="77777777" w:rsidR="00DA2512" w:rsidRDefault="00DA2512" w:rsidP="003554A6">
      <w:pPr>
        <w:pStyle w:val="ListParagraph"/>
        <w:numPr>
          <w:ilvl w:val="3"/>
          <w:numId w:val="6"/>
        </w:numPr>
      </w:pPr>
      <w:r>
        <w:t>Check for any standing order  products coming on your shift or the next shift and record in appropriate section on worksheet</w:t>
      </w:r>
    </w:p>
    <w:p w14:paraId="682AEE1A" w14:textId="77777777" w:rsidR="00DA2512" w:rsidRDefault="00DA2512" w:rsidP="003554A6">
      <w:pPr>
        <w:pStyle w:val="ListParagraph"/>
        <w:numPr>
          <w:ilvl w:val="3"/>
          <w:numId w:val="6"/>
        </w:numPr>
      </w:pPr>
      <w:r>
        <w:t>Add standing order to current inventory and document under totals column</w:t>
      </w:r>
    </w:p>
    <w:p w14:paraId="51FD48B1" w14:textId="77777777" w:rsidR="00DA2512" w:rsidRPr="00DA2512" w:rsidRDefault="00DA2512" w:rsidP="003554A6">
      <w:pPr>
        <w:pStyle w:val="ListParagraph"/>
        <w:numPr>
          <w:ilvl w:val="3"/>
          <w:numId w:val="6"/>
        </w:numPr>
      </w:pPr>
      <w:r>
        <w:t>Compare number to optimal number and order accordingly</w:t>
      </w:r>
    </w:p>
    <w:p w14:paraId="7CDA81B1" w14:textId="77777777" w:rsidR="005A75EA" w:rsidRDefault="00063E54" w:rsidP="003554A6">
      <w:pPr>
        <w:pStyle w:val="ListParagraph"/>
        <w:numPr>
          <w:ilvl w:val="4"/>
          <w:numId w:val="6"/>
        </w:numPr>
      </w:pPr>
      <w:r>
        <w:t>The blood inventory report is a tool for use for determining the number of units to order. The assigned tech needs to physically evaluate the inventory</w:t>
      </w:r>
      <w:r w:rsidR="00DB643F">
        <w:t xml:space="preserve"> in the uncrossmatched refrigerator and compare to inventory levels on report to determine if more blood needs to be ordered. </w:t>
      </w:r>
    </w:p>
    <w:p w14:paraId="65AE69DF" w14:textId="77777777" w:rsidR="00DB643F" w:rsidRDefault="00DB643F" w:rsidP="003554A6">
      <w:pPr>
        <w:pStyle w:val="ListParagraph"/>
        <w:numPr>
          <w:ilvl w:val="5"/>
          <w:numId w:val="6"/>
        </w:numPr>
      </w:pPr>
      <w:r>
        <w:t xml:space="preserve">As a quick and easy guide, each row is approximately 10 units. </w:t>
      </w:r>
    </w:p>
    <w:p w14:paraId="6F20728A" w14:textId="77777777" w:rsidR="00DB643F" w:rsidRDefault="00DB643F" w:rsidP="003554A6">
      <w:pPr>
        <w:pStyle w:val="ListParagraph"/>
        <w:numPr>
          <w:ilvl w:val="5"/>
          <w:numId w:val="6"/>
        </w:numPr>
      </w:pPr>
      <w:r>
        <w:t>Do not include antigen negative units in your totals</w:t>
      </w:r>
    </w:p>
    <w:p w14:paraId="4AD712DD" w14:textId="77777777" w:rsidR="006E0210" w:rsidRDefault="006E0210" w:rsidP="003554A6">
      <w:pPr>
        <w:pStyle w:val="ListParagraph"/>
        <w:numPr>
          <w:ilvl w:val="3"/>
          <w:numId w:val="6"/>
        </w:numPr>
      </w:pPr>
      <w:r>
        <w:t>First shift counts and records sickle negative inventory and documents on worksheet</w:t>
      </w:r>
    </w:p>
    <w:p w14:paraId="37FB9681" w14:textId="77777777" w:rsidR="006E0210" w:rsidRDefault="006E0210" w:rsidP="003554A6">
      <w:pPr>
        <w:pStyle w:val="ListParagraph"/>
        <w:numPr>
          <w:ilvl w:val="4"/>
          <w:numId w:val="6"/>
        </w:numPr>
      </w:pPr>
      <w:r>
        <w:t>Standing order sickle blood arrives on Wednesdays</w:t>
      </w:r>
    </w:p>
    <w:p w14:paraId="49C9B41F" w14:textId="77777777" w:rsidR="006E0210" w:rsidRPr="006E0210" w:rsidRDefault="006E0210" w:rsidP="003554A6">
      <w:pPr>
        <w:pStyle w:val="ListParagraph"/>
        <w:numPr>
          <w:ilvl w:val="3"/>
          <w:numId w:val="6"/>
        </w:numPr>
      </w:pPr>
      <w:r>
        <w:t>Order as needed through all shifts using the optimal numbers as a guideline</w:t>
      </w:r>
    </w:p>
    <w:p w14:paraId="5A0FDA42" w14:textId="77777777" w:rsidR="00DB643F" w:rsidRDefault="00DB643F" w:rsidP="003554A6">
      <w:pPr>
        <w:pStyle w:val="ListParagraph"/>
        <w:numPr>
          <w:ilvl w:val="1"/>
          <w:numId w:val="6"/>
        </w:numPr>
      </w:pPr>
      <w:r>
        <w:t>Each shift is responsible for keeping RBC stock</w:t>
      </w:r>
      <w:r w:rsidR="00CE4DB7">
        <w:t xml:space="preserve"> in order so that shortest expiration dates are in front and used first. </w:t>
      </w:r>
    </w:p>
    <w:p w14:paraId="2D34FD61" w14:textId="77777777" w:rsidR="00CE4DB7" w:rsidRDefault="00CE4DB7" w:rsidP="003554A6">
      <w:pPr>
        <w:pStyle w:val="ListParagraph"/>
        <w:numPr>
          <w:ilvl w:val="2"/>
          <w:numId w:val="6"/>
        </w:numPr>
      </w:pPr>
      <w:r>
        <w:t>Crossmatched units are grouped by blood type and BBID number.</w:t>
      </w:r>
    </w:p>
    <w:p w14:paraId="64E93F30" w14:textId="77777777" w:rsidR="00EA6764" w:rsidRDefault="00EA6764" w:rsidP="003554A6">
      <w:pPr>
        <w:pStyle w:val="ListParagraph"/>
        <w:numPr>
          <w:ilvl w:val="0"/>
          <w:numId w:val="6"/>
        </w:numPr>
      </w:pPr>
      <w:r>
        <w:t>Standing Order of Leukoreduced Packed Red Blood Cells</w:t>
      </w:r>
    </w:p>
    <w:p w14:paraId="632A032E" w14:textId="77777777" w:rsidR="00EA6764" w:rsidRDefault="00EA6764" w:rsidP="003554A6">
      <w:pPr>
        <w:pStyle w:val="ListParagraph"/>
        <w:numPr>
          <w:ilvl w:val="1"/>
          <w:numId w:val="6"/>
        </w:numPr>
      </w:pPr>
      <w:r>
        <w:t xml:space="preserve">There is a standing order of red cells for stock and neonate use (NEO). </w:t>
      </w:r>
    </w:p>
    <w:p w14:paraId="5DC8E762" w14:textId="77777777" w:rsidR="00EA6764" w:rsidRDefault="00EA6764" w:rsidP="00EA6764">
      <w:pPr>
        <w:pStyle w:val="ListParagraph"/>
        <w:numPr>
          <w:ilvl w:val="0"/>
          <w:numId w:val="0"/>
        </w:numPr>
        <w:ind w:left="1440"/>
        <w:rPr>
          <w:i/>
          <w:color w:val="248FA0" w:themeColor="accent6"/>
        </w:rPr>
      </w:pPr>
      <w:r w:rsidRPr="00E12BF0">
        <w:rPr>
          <w:i/>
          <w:color w:val="248FA0" w:themeColor="accent6"/>
        </w:rPr>
        <w:t xml:space="preserve">Refer to </w:t>
      </w:r>
      <w:r w:rsidR="00473DED">
        <w:rPr>
          <w:i/>
          <w:color w:val="248FA0" w:themeColor="accent6"/>
        </w:rPr>
        <w:t>BB-FORMS-00153</w:t>
      </w:r>
      <w:r w:rsidRPr="00E12BF0">
        <w:rPr>
          <w:i/>
          <w:color w:val="248FA0" w:themeColor="accent6"/>
        </w:rPr>
        <w:t xml:space="preserve">: Standing orders for </w:t>
      </w:r>
      <w:r w:rsidR="008F44A3">
        <w:rPr>
          <w:i/>
          <w:color w:val="248FA0" w:themeColor="accent6"/>
        </w:rPr>
        <w:t>Atrium Health Wake Forest Baptist</w:t>
      </w:r>
    </w:p>
    <w:p w14:paraId="7F61751D" w14:textId="77777777" w:rsidR="00EA6764" w:rsidRDefault="00EA6764" w:rsidP="003554A6">
      <w:pPr>
        <w:pStyle w:val="ListParagraph"/>
        <w:numPr>
          <w:ilvl w:val="1"/>
          <w:numId w:val="6"/>
        </w:numPr>
      </w:pPr>
      <w:r>
        <w:t>ARC may modify, change or cancel the standing order depending on availability</w:t>
      </w:r>
    </w:p>
    <w:p w14:paraId="58D6C38F" w14:textId="77777777" w:rsidR="00EA6764" w:rsidRDefault="00EA6764" w:rsidP="003554A6">
      <w:pPr>
        <w:pStyle w:val="ListParagraph"/>
        <w:numPr>
          <w:ilvl w:val="1"/>
          <w:numId w:val="6"/>
        </w:numPr>
      </w:pPr>
      <w:r>
        <w:t xml:space="preserve">The standing orders may be split and/or sent by various couriers. </w:t>
      </w:r>
    </w:p>
    <w:p w14:paraId="42191FB0" w14:textId="5548982A" w:rsidR="00EA6764" w:rsidRDefault="00EA6764" w:rsidP="003554A6">
      <w:pPr>
        <w:pStyle w:val="ListParagraph"/>
        <w:numPr>
          <w:ilvl w:val="1"/>
          <w:numId w:val="6"/>
        </w:numPr>
      </w:pPr>
      <w:r>
        <w:t>Changes to the delivery schedul</w:t>
      </w:r>
      <w:r w:rsidR="00793735">
        <w:t xml:space="preserve">e </w:t>
      </w:r>
      <w:r>
        <w:t xml:space="preserve">should be documented on the Blood Bank inventory sheet. </w:t>
      </w:r>
    </w:p>
    <w:p w14:paraId="04A28679" w14:textId="0FAF738F" w:rsidR="00793735" w:rsidRDefault="00EA6764" w:rsidP="00793735">
      <w:pPr>
        <w:pStyle w:val="ListParagraph"/>
        <w:numPr>
          <w:ilvl w:val="0"/>
          <w:numId w:val="37"/>
        </w:numPr>
      </w:pPr>
      <w:r>
        <w:t>Standing orders can</w:t>
      </w:r>
      <w:r w:rsidR="00793735">
        <w:t>not be requested early by BB techs</w:t>
      </w:r>
    </w:p>
    <w:p w14:paraId="5D4BD229" w14:textId="77777777" w:rsidR="00EA6764" w:rsidRDefault="00EA6764" w:rsidP="003554A6">
      <w:pPr>
        <w:pStyle w:val="ListParagraph"/>
        <w:numPr>
          <w:ilvl w:val="1"/>
          <w:numId w:val="6"/>
        </w:numPr>
      </w:pPr>
      <w:r>
        <w:t xml:space="preserve">Blood Products from ARC usually arrive on the following shuttles: </w:t>
      </w:r>
    </w:p>
    <w:p w14:paraId="40CA67FB" w14:textId="77777777" w:rsidR="00B911FA" w:rsidRDefault="00B911FA">
      <w:r>
        <w:br w:type="page"/>
      </w:r>
    </w:p>
    <w:tbl>
      <w:tblPr>
        <w:tblStyle w:val="TableGrid"/>
        <w:tblW w:w="0" w:type="auto"/>
        <w:tblLook w:val="04A0" w:firstRow="1" w:lastRow="0" w:firstColumn="1" w:lastColumn="0" w:noHBand="0" w:noVBand="1"/>
      </w:tblPr>
      <w:tblGrid>
        <w:gridCol w:w="1870"/>
        <w:gridCol w:w="1870"/>
        <w:gridCol w:w="1870"/>
        <w:gridCol w:w="1870"/>
        <w:gridCol w:w="1870"/>
      </w:tblGrid>
      <w:tr w:rsidR="00EA6764" w14:paraId="7125E303" w14:textId="77777777" w:rsidTr="004E2719">
        <w:tc>
          <w:tcPr>
            <w:tcW w:w="1870" w:type="dxa"/>
            <w:shd w:val="clear" w:color="auto" w:fill="98DDE8" w:themeFill="accent6" w:themeFillTint="66"/>
          </w:tcPr>
          <w:p w14:paraId="3003D00B"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lastRenderedPageBreak/>
              <w:t>Shuttle</w:t>
            </w:r>
          </w:p>
        </w:tc>
        <w:tc>
          <w:tcPr>
            <w:tcW w:w="1870" w:type="dxa"/>
            <w:shd w:val="clear" w:color="auto" w:fill="98DDE8" w:themeFill="accent6" w:themeFillTint="66"/>
          </w:tcPr>
          <w:p w14:paraId="1D50F0E4"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Days of Week</w:t>
            </w:r>
          </w:p>
        </w:tc>
        <w:tc>
          <w:tcPr>
            <w:tcW w:w="1870" w:type="dxa"/>
            <w:shd w:val="clear" w:color="auto" w:fill="98DDE8" w:themeFill="accent6" w:themeFillTint="66"/>
          </w:tcPr>
          <w:p w14:paraId="45362BD3"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Order by</w:t>
            </w:r>
          </w:p>
        </w:tc>
        <w:tc>
          <w:tcPr>
            <w:tcW w:w="1870" w:type="dxa"/>
            <w:shd w:val="clear" w:color="auto" w:fill="98DDE8" w:themeFill="accent6" w:themeFillTint="66"/>
          </w:tcPr>
          <w:p w14:paraId="4A3C250E"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Approximate Arrival Time</w:t>
            </w:r>
          </w:p>
        </w:tc>
        <w:tc>
          <w:tcPr>
            <w:tcW w:w="1870" w:type="dxa"/>
            <w:shd w:val="clear" w:color="auto" w:fill="98DDE8" w:themeFill="accent6" w:themeFillTint="66"/>
          </w:tcPr>
          <w:p w14:paraId="0066570B"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Shuttle Leaves ARC</w:t>
            </w:r>
          </w:p>
        </w:tc>
      </w:tr>
      <w:tr w:rsidR="00EA6764" w14:paraId="7766B249" w14:textId="77777777" w:rsidTr="004E2719">
        <w:tc>
          <w:tcPr>
            <w:tcW w:w="1870" w:type="dxa"/>
          </w:tcPr>
          <w:p w14:paraId="5582D5C3" w14:textId="77777777" w:rsidR="00EA6764" w:rsidRDefault="00EA6764" w:rsidP="004E2719">
            <w:pPr>
              <w:contextualSpacing/>
              <w:rPr>
                <w:rFonts w:ascii="Times New Roman" w:hAnsi="Times New Roman"/>
              </w:rPr>
            </w:pPr>
            <w:r>
              <w:rPr>
                <w:rFonts w:ascii="Times New Roman" w:hAnsi="Times New Roman"/>
              </w:rPr>
              <w:t xml:space="preserve">Shuttle B </w:t>
            </w:r>
          </w:p>
        </w:tc>
        <w:tc>
          <w:tcPr>
            <w:tcW w:w="1870" w:type="dxa"/>
          </w:tcPr>
          <w:p w14:paraId="174F82D1" w14:textId="77777777" w:rsidR="00EA6764" w:rsidRDefault="00EA6764" w:rsidP="004E2719">
            <w:pPr>
              <w:contextualSpacing/>
              <w:rPr>
                <w:rFonts w:ascii="Times New Roman" w:hAnsi="Times New Roman"/>
              </w:rPr>
            </w:pPr>
            <w:r>
              <w:rPr>
                <w:rFonts w:ascii="Times New Roman" w:hAnsi="Times New Roman"/>
              </w:rPr>
              <w:t>Sat,Sun,Mon</w:t>
            </w:r>
          </w:p>
        </w:tc>
        <w:tc>
          <w:tcPr>
            <w:tcW w:w="1870" w:type="dxa"/>
          </w:tcPr>
          <w:p w14:paraId="605A51C2" w14:textId="77777777" w:rsidR="00EA6764" w:rsidRDefault="00EA6764" w:rsidP="004E2719">
            <w:pPr>
              <w:contextualSpacing/>
              <w:rPr>
                <w:rFonts w:ascii="Times New Roman" w:hAnsi="Times New Roman"/>
              </w:rPr>
            </w:pPr>
            <w:r>
              <w:rPr>
                <w:rFonts w:ascii="Times New Roman" w:hAnsi="Times New Roman"/>
              </w:rPr>
              <w:t>10:00 PM</w:t>
            </w:r>
          </w:p>
        </w:tc>
        <w:tc>
          <w:tcPr>
            <w:tcW w:w="1870" w:type="dxa"/>
          </w:tcPr>
          <w:p w14:paraId="03FF6469" w14:textId="77777777" w:rsidR="00EA6764" w:rsidRDefault="00EA6764" w:rsidP="004E2719">
            <w:pPr>
              <w:contextualSpacing/>
              <w:rPr>
                <w:rFonts w:ascii="Times New Roman" w:hAnsi="Times New Roman"/>
              </w:rPr>
            </w:pPr>
            <w:r>
              <w:rPr>
                <w:rFonts w:ascii="Times New Roman" w:hAnsi="Times New Roman"/>
              </w:rPr>
              <w:t>5 AM</w:t>
            </w:r>
          </w:p>
        </w:tc>
        <w:tc>
          <w:tcPr>
            <w:tcW w:w="1870" w:type="dxa"/>
          </w:tcPr>
          <w:p w14:paraId="77BBB6F4" w14:textId="77777777" w:rsidR="00EA6764" w:rsidRDefault="00EA6764" w:rsidP="004E2719">
            <w:pPr>
              <w:contextualSpacing/>
              <w:rPr>
                <w:rFonts w:ascii="Times New Roman" w:hAnsi="Times New Roman"/>
              </w:rPr>
            </w:pPr>
            <w:r>
              <w:rPr>
                <w:rFonts w:ascii="Times New Roman" w:hAnsi="Times New Roman"/>
              </w:rPr>
              <w:t>2 AM</w:t>
            </w:r>
          </w:p>
        </w:tc>
      </w:tr>
      <w:tr w:rsidR="00EA6764" w14:paraId="25E33CB9" w14:textId="77777777" w:rsidTr="004E2719">
        <w:tc>
          <w:tcPr>
            <w:tcW w:w="1870" w:type="dxa"/>
          </w:tcPr>
          <w:p w14:paraId="39D2A044" w14:textId="77777777" w:rsidR="00EA6764" w:rsidRDefault="00EA6764" w:rsidP="004E2719">
            <w:pPr>
              <w:contextualSpacing/>
              <w:rPr>
                <w:rFonts w:ascii="Times New Roman" w:hAnsi="Times New Roman"/>
              </w:rPr>
            </w:pPr>
            <w:r>
              <w:rPr>
                <w:rFonts w:ascii="Times New Roman" w:hAnsi="Times New Roman"/>
              </w:rPr>
              <w:t xml:space="preserve">Route 2 </w:t>
            </w:r>
          </w:p>
        </w:tc>
        <w:tc>
          <w:tcPr>
            <w:tcW w:w="1870" w:type="dxa"/>
          </w:tcPr>
          <w:p w14:paraId="605B3362" w14:textId="77777777" w:rsidR="00EA6764" w:rsidRDefault="00EA6764" w:rsidP="004E2719">
            <w:pPr>
              <w:contextualSpacing/>
              <w:rPr>
                <w:rFonts w:ascii="Times New Roman" w:hAnsi="Times New Roman"/>
              </w:rPr>
            </w:pPr>
            <w:r>
              <w:rPr>
                <w:rFonts w:ascii="Times New Roman" w:hAnsi="Times New Roman"/>
              </w:rPr>
              <w:t>Mon-Fri</w:t>
            </w:r>
          </w:p>
        </w:tc>
        <w:tc>
          <w:tcPr>
            <w:tcW w:w="1870" w:type="dxa"/>
          </w:tcPr>
          <w:p w14:paraId="25CF18E9" w14:textId="77777777" w:rsidR="00EA6764" w:rsidRDefault="00EA6764" w:rsidP="004E2719">
            <w:pPr>
              <w:contextualSpacing/>
              <w:rPr>
                <w:rFonts w:ascii="Times New Roman" w:hAnsi="Times New Roman"/>
              </w:rPr>
            </w:pPr>
            <w:r>
              <w:rPr>
                <w:rFonts w:ascii="Times New Roman" w:hAnsi="Times New Roman"/>
              </w:rPr>
              <w:t>10:00 PM</w:t>
            </w:r>
          </w:p>
        </w:tc>
        <w:tc>
          <w:tcPr>
            <w:tcW w:w="1870" w:type="dxa"/>
          </w:tcPr>
          <w:p w14:paraId="14FB621D" w14:textId="77777777" w:rsidR="00EA6764" w:rsidRDefault="00EA6764" w:rsidP="004E2719">
            <w:pPr>
              <w:contextualSpacing/>
              <w:rPr>
                <w:rFonts w:ascii="Times New Roman" w:hAnsi="Times New Roman"/>
              </w:rPr>
            </w:pPr>
            <w:r>
              <w:rPr>
                <w:rFonts w:ascii="Times New Roman" w:hAnsi="Times New Roman"/>
              </w:rPr>
              <w:t>7 AM</w:t>
            </w:r>
          </w:p>
        </w:tc>
        <w:tc>
          <w:tcPr>
            <w:tcW w:w="1870" w:type="dxa"/>
          </w:tcPr>
          <w:p w14:paraId="0AEFA03F" w14:textId="77777777" w:rsidR="00EA6764" w:rsidRDefault="00EA6764" w:rsidP="004E2719">
            <w:pPr>
              <w:contextualSpacing/>
              <w:rPr>
                <w:rFonts w:ascii="Times New Roman" w:hAnsi="Times New Roman"/>
              </w:rPr>
            </w:pPr>
            <w:r>
              <w:rPr>
                <w:rFonts w:ascii="Times New Roman" w:hAnsi="Times New Roman"/>
              </w:rPr>
              <w:t>2 AM</w:t>
            </w:r>
          </w:p>
        </w:tc>
      </w:tr>
      <w:tr w:rsidR="00EA6764" w14:paraId="1C9CB593" w14:textId="77777777" w:rsidTr="004E2719">
        <w:tc>
          <w:tcPr>
            <w:tcW w:w="1870" w:type="dxa"/>
          </w:tcPr>
          <w:p w14:paraId="199D42A7" w14:textId="77777777" w:rsidR="00EA6764" w:rsidRDefault="00EA6764" w:rsidP="004E2719">
            <w:pPr>
              <w:contextualSpacing/>
              <w:rPr>
                <w:rFonts w:ascii="Times New Roman" w:hAnsi="Times New Roman"/>
              </w:rPr>
            </w:pPr>
            <w:r>
              <w:rPr>
                <w:rFonts w:ascii="Times New Roman" w:hAnsi="Times New Roman"/>
              </w:rPr>
              <w:t>Route 2 (return)</w:t>
            </w:r>
          </w:p>
        </w:tc>
        <w:tc>
          <w:tcPr>
            <w:tcW w:w="1870" w:type="dxa"/>
          </w:tcPr>
          <w:p w14:paraId="4112B20C" w14:textId="77777777" w:rsidR="00EA6764" w:rsidRDefault="00EA6764" w:rsidP="004E2719">
            <w:r w:rsidRPr="005A6FEF">
              <w:rPr>
                <w:rFonts w:ascii="Times New Roman" w:hAnsi="Times New Roman"/>
              </w:rPr>
              <w:t>Mon-Fri</w:t>
            </w:r>
          </w:p>
        </w:tc>
        <w:tc>
          <w:tcPr>
            <w:tcW w:w="1870" w:type="dxa"/>
          </w:tcPr>
          <w:p w14:paraId="054544BD" w14:textId="77777777" w:rsidR="00EA6764" w:rsidRDefault="00EA6764" w:rsidP="004E2719">
            <w:pPr>
              <w:contextualSpacing/>
              <w:rPr>
                <w:rFonts w:ascii="Times New Roman" w:hAnsi="Times New Roman"/>
              </w:rPr>
            </w:pPr>
            <w:r>
              <w:rPr>
                <w:rFonts w:ascii="Times New Roman" w:hAnsi="Times New Roman"/>
              </w:rPr>
              <w:t xml:space="preserve">  2:30 AM</w:t>
            </w:r>
          </w:p>
        </w:tc>
        <w:tc>
          <w:tcPr>
            <w:tcW w:w="1870" w:type="dxa"/>
          </w:tcPr>
          <w:p w14:paraId="4D6AB9FC" w14:textId="77777777" w:rsidR="00EA6764" w:rsidRDefault="00EA6764" w:rsidP="004E2719">
            <w:pPr>
              <w:contextualSpacing/>
              <w:rPr>
                <w:rFonts w:ascii="Times New Roman" w:hAnsi="Times New Roman"/>
              </w:rPr>
            </w:pPr>
            <w:r>
              <w:rPr>
                <w:rFonts w:ascii="Times New Roman" w:hAnsi="Times New Roman"/>
              </w:rPr>
              <w:t>10 AM</w:t>
            </w:r>
          </w:p>
        </w:tc>
        <w:tc>
          <w:tcPr>
            <w:tcW w:w="1870" w:type="dxa"/>
          </w:tcPr>
          <w:p w14:paraId="126DE2A6" w14:textId="77777777" w:rsidR="00EA6764" w:rsidRDefault="00EA6764" w:rsidP="004E2719">
            <w:pPr>
              <w:contextualSpacing/>
              <w:rPr>
                <w:rFonts w:ascii="Times New Roman" w:hAnsi="Times New Roman"/>
              </w:rPr>
            </w:pPr>
            <w:r>
              <w:rPr>
                <w:rFonts w:ascii="Times New Roman" w:hAnsi="Times New Roman"/>
              </w:rPr>
              <w:t>Goes by Winston center</w:t>
            </w:r>
          </w:p>
        </w:tc>
      </w:tr>
      <w:tr w:rsidR="00EA6764" w14:paraId="6DA890D6" w14:textId="77777777" w:rsidTr="004E2719">
        <w:tc>
          <w:tcPr>
            <w:tcW w:w="1870" w:type="dxa"/>
          </w:tcPr>
          <w:p w14:paraId="42EE95E1" w14:textId="77777777" w:rsidR="00EA6764" w:rsidRDefault="00EA6764" w:rsidP="004E2719">
            <w:pPr>
              <w:contextualSpacing/>
              <w:rPr>
                <w:rFonts w:ascii="Times New Roman" w:hAnsi="Times New Roman"/>
              </w:rPr>
            </w:pPr>
            <w:r>
              <w:rPr>
                <w:rFonts w:ascii="Times New Roman" w:hAnsi="Times New Roman"/>
              </w:rPr>
              <w:t xml:space="preserve">Shuttle A </w:t>
            </w:r>
          </w:p>
        </w:tc>
        <w:tc>
          <w:tcPr>
            <w:tcW w:w="1870" w:type="dxa"/>
          </w:tcPr>
          <w:p w14:paraId="55F8AB88" w14:textId="77777777" w:rsidR="00EA6764" w:rsidRDefault="00EA6764" w:rsidP="004E2719">
            <w:r w:rsidRPr="005A6FEF">
              <w:rPr>
                <w:rFonts w:ascii="Times New Roman" w:hAnsi="Times New Roman"/>
              </w:rPr>
              <w:t>Mon-Fri</w:t>
            </w:r>
          </w:p>
        </w:tc>
        <w:tc>
          <w:tcPr>
            <w:tcW w:w="1870" w:type="dxa"/>
          </w:tcPr>
          <w:p w14:paraId="3FD97598" w14:textId="77777777" w:rsidR="00EA6764" w:rsidRDefault="00EA6764" w:rsidP="004E2719">
            <w:pPr>
              <w:contextualSpacing/>
              <w:rPr>
                <w:rFonts w:ascii="Times New Roman" w:hAnsi="Times New Roman"/>
              </w:rPr>
            </w:pPr>
            <w:r>
              <w:rPr>
                <w:rFonts w:ascii="Times New Roman" w:hAnsi="Times New Roman"/>
              </w:rPr>
              <w:t>12:00 PM</w:t>
            </w:r>
          </w:p>
        </w:tc>
        <w:tc>
          <w:tcPr>
            <w:tcW w:w="1870" w:type="dxa"/>
          </w:tcPr>
          <w:p w14:paraId="1481255C" w14:textId="77777777" w:rsidR="00EA6764" w:rsidRDefault="00EA6764" w:rsidP="004E2719">
            <w:pPr>
              <w:contextualSpacing/>
              <w:rPr>
                <w:rFonts w:ascii="Times New Roman" w:hAnsi="Times New Roman"/>
              </w:rPr>
            </w:pPr>
            <w:r>
              <w:rPr>
                <w:rFonts w:ascii="Times New Roman" w:hAnsi="Times New Roman"/>
              </w:rPr>
              <w:t>4 PM</w:t>
            </w:r>
          </w:p>
        </w:tc>
        <w:tc>
          <w:tcPr>
            <w:tcW w:w="1870" w:type="dxa"/>
          </w:tcPr>
          <w:p w14:paraId="3982E56E" w14:textId="77777777" w:rsidR="00EA6764" w:rsidRDefault="00EA6764" w:rsidP="004E2719">
            <w:pPr>
              <w:contextualSpacing/>
              <w:rPr>
                <w:rFonts w:ascii="Times New Roman" w:hAnsi="Times New Roman"/>
              </w:rPr>
            </w:pPr>
            <w:r>
              <w:rPr>
                <w:rFonts w:ascii="Times New Roman" w:hAnsi="Times New Roman"/>
              </w:rPr>
              <w:t>2 PM</w:t>
            </w:r>
          </w:p>
        </w:tc>
      </w:tr>
      <w:tr w:rsidR="00EA6764" w14:paraId="2378A72B" w14:textId="77777777" w:rsidTr="004E2719">
        <w:tc>
          <w:tcPr>
            <w:tcW w:w="1870" w:type="dxa"/>
          </w:tcPr>
          <w:p w14:paraId="76C966D0" w14:textId="77777777" w:rsidR="00EA6764" w:rsidRDefault="00EA6764" w:rsidP="004E2719">
            <w:pPr>
              <w:contextualSpacing/>
              <w:rPr>
                <w:rFonts w:ascii="Times New Roman" w:hAnsi="Times New Roman"/>
              </w:rPr>
            </w:pPr>
            <w:r>
              <w:rPr>
                <w:rFonts w:ascii="Times New Roman" w:hAnsi="Times New Roman"/>
              </w:rPr>
              <w:t>10pm Shuttle</w:t>
            </w:r>
          </w:p>
        </w:tc>
        <w:tc>
          <w:tcPr>
            <w:tcW w:w="1870" w:type="dxa"/>
          </w:tcPr>
          <w:p w14:paraId="277A2A2E" w14:textId="77777777" w:rsidR="00EA6764" w:rsidRDefault="00EA6764" w:rsidP="004E2719">
            <w:r w:rsidRPr="005A6FEF">
              <w:rPr>
                <w:rFonts w:ascii="Times New Roman" w:hAnsi="Times New Roman"/>
              </w:rPr>
              <w:t>Mon-Fri</w:t>
            </w:r>
          </w:p>
        </w:tc>
        <w:tc>
          <w:tcPr>
            <w:tcW w:w="1870" w:type="dxa"/>
          </w:tcPr>
          <w:p w14:paraId="14B100DA" w14:textId="77777777" w:rsidR="00EA6764" w:rsidRDefault="00EA6764" w:rsidP="004E2719">
            <w:pPr>
              <w:contextualSpacing/>
              <w:rPr>
                <w:rFonts w:ascii="Times New Roman" w:hAnsi="Times New Roman"/>
              </w:rPr>
            </w:pPr>
            <w:r>
              <w:rPr>
                <w:rFonts w:ascii="Times New Roman" w:hAnsi="Times New Roman"/>
              </w:rPr>
              <w:t xml:space="preserve">  2:30 PM</w:t>
            </w:r>
          </w:p>
        </w:tc>
        <w:tc>
          <w:tcPr>
            <w:tcW w:w="1870" w:type="dxa"/>
          </w:tcPr>
          <w:p w14:paraId="657A7260" w14:textId="77777777" w:rsidR="00EA6764" w:rsidRDefault="00EA6764" w:rsidP="004E2719">
            <w:pPr>
              <w:contextualSpacing/>
              <w:rPr>
                <w:rFonts w:ascii="Times New Roman" w:hAnsi="Times New Roman"/>
              </w:rPr>
            </w:pPr>
            <w:r>
              <w:rPr>
                <w:rFonts w:ascii="Times New Roman" w:hAnsi="Times New Roman"/>
              </w:rPr>
              <w:t>10 PM</w:t>
            </w:r>
          </w:p>
        </w:tc>
        <w:tc>
          <w:tcPr>
            <w:tcW w:w="1870" w:type="dxa"/>
          </w:tcPr>
          <w:p w14:paraId="2582BC25" w14:textId="77777777" w:rsidR="00EA6764" w:rsidRDefault="00EA6764" w:rsidP="004E2719">
            <w:pPr>
              <w:contextualSpacing/>
              <w:rPr>
                <w:rFonts w:ascii="Times New Roman" w:hAnsi="Times New Roman"/>
              </w:rPr>
            </w:pPr>
            <w:r>
              <w:rPr>
                <w:rFonts w:ascii="Times New Roman" w:hAnsi="Times New Roman"/>
              </w:rPr>
              <w:t>8 PM</w:t>
            </w:r>
          </w:p>
        </w:tc>
      </w:tr>
    </w:tbl>
    <w:p w14:paraId="66B1DA49" w14:textId="77777777" w:rsidR="00EA6764" w:rsidRDefault="00EA6764" w:rsidP="00EA6764"/>
    <w:p w14:paraId="50100F2A" w14:textId="77777777" w:rsidR="00EA6764" w:rsidRDefault="00EA6764" w:rsidP="003554A6">
      <w:pPr>
        <w:pStyle w:val="ListParagraph"/>
        <w:numPr>
          <w:ilvl w:val="2"/>
          <w:numId w:val="6"/>
        </w:numPr>
      </w:pPr>
      <w:r>
        <w:t>Blood and blood products that are NOT stat will be sent on the next available courier</w:t>
      </w:r>
    </w:p>
    <w:p w14:paraId="1322A6A3" w14:textId="77777777" w:rsidR="00EA6764" w:rsidRDefault="00EA6764" w:rsidP="003554A6">
      <w:pPr>
        <w:pStyle w:val="ListParagraph"/>
        <w:numPr>
          <w:ilvl w:val="2"/>
          <w:numId w:val="6"/>
        </w:numPr>
      </w:pPr>
      <w:r>
        <w:t>Call Blood Order Entry (1-800-532-0025) if any questions on shuttles</w:t>
      </w:r>
    </w:p>
    <w:p w14:paraId="335F6FAA" w14:textId="77777777" w:rsidR="00EA6764" w:rsidRDefault="00EA6764" w:rsidP="003554A6">
      <w:pPr>
        <w:pStyle w:val="ListParagraph"/>
        <w:numPr>
          <w:ilvl w:val="1"/>
          <w:numId w:val="6"/>
        </w:numPr>
      </w:pPr>
      <w:r>
        <w:t>Changes to standing orders must be done by phone</w:t>
      </w:r>
    </w:p>
    <w:p w14:paraId="6F4BAC4A" w14:textId="77777777" w:rsidR="00EA6764" w:rsidRDefault="00EA6764" w:rsidP="003554A6">
      <w:pPr>
        <w:pStyle w:val="ListParagraph"/>
        <w:numPr>
          <w:ilvl w:val="2"/>
          <w:numId w:val="6"/>
        </w:numPr>
      </w:pPr>
      <w:r>
        <w:t>Changes to standing orders cannot be made in ARC Connect online ordering system</w:t>
      </w:r>
    </w:p>
    <w:p w14:paraId="451D836D" w14:textId="77777777" w:rsidR="00EA6764" w:rsidRDefault="00EA6764" w:rsidP="008F44A3">
      <w:pPr>
        <w:pStyle w:val="ListParagraph"/>
        <w:numPr>
          <w:ilvl w:val="3"/>
          <w:numId w:val="36"/>
        </w:numPr>
      </w:pPr>
      <w:r>
        <w:t>Standing orders for liquid plasma/WB must be done 5 days in advance</w:t>
      </w:r>
    </w:p>
    <w:p w14:paraId="1847BFD9" w14:textId="2743D4BB" w:rsidR="00EA6764" w:rsidRDefault="00EA6764" w:rsidP="008F44A3">
      <w:pPr>
        <w:pStyle w:val="ListParagraph"/>
        <w:numPr>
          <w:ilvl w:val="3"/>
          <w:numId w:val="36"/>
        </w:numPr>
      </w:pPr>
      <w:r>
        <w:t>Standing orders for routine products (RC, PLT) must be done 12 hours in advance</w:t>
      </w:r>
    </w:p>
    <w:p w14:paraId="2E417DAA" w14:textId="46AD94D0" w:rsidR="00793735" w:rsidRDefault="00793735" w:rsidP="00793735">
      <w:pPr>
        <w:pStyle w:val="ListParagraph"/>
        <w:numPr>
          <w:ilvl w:val="3"/>
          <w:numId w:val="36"/>
        </w:numPr>
      </w:pPr>
      <w:r>
        <w:t xml:space="preserve">Standing orders can be cut in full </w:t>
      </w:r>
    </w:p>
    <w:p w14:paraId="217EBDA6" w14:textId="77777777" w:rsidR="00793735" w:rsidRDefault="00793735" w:rsidP="00793735">
      <w:pPr>
        <w:pStyle w:val="ListParagraph"/>
        <w:numPr>
          <w:ilvl w:val="3"/>
          <w:numId w:val="36"/>
        </w:numPr>
      </w:pPr>
      <w:r>
        <w:t>Partial changes/cuts to standing orders are not allowed (example: cannot cut standing order of A red cells and retain standing order of Os, Bs, etc.)</w:t>
      </w:r>
    </w:p>
    <w:p w14:paraId="7044E39F" w14:textId="1E7697E3" w:rsidR="00793735" w:rsidRPr="00793735" w:rsidRDefault="00793735" w:rsidP="00F02397">
      <w:pPr>
        <w:pStyle w:val="ListParagraph"/>
        <w:numPr>
          <w:ilvl w:val="4"/>
          <w:numId w:val="36"/>
        </w:numPr>
      </w:pPr>
      <w:r>
        <w:t>Standing order must be cut in full and needed products placed as ad hoc order</w:t>
      </w:r>
    </w:p>
    <w:p w14:paraId="139793BE" w14:textId="77777777" w:rsidR="00EA6764" w:rsidRDefault="00EA6764" w:rsidP="003554A6">
      <w:pPr>
        <w:pStyle w:val="ListParagraph"/>
        <w:numPr>
          <w:ilvl w:val="2"/>
          <w:numId w:val="6"/>
        </w:numPr>
      </w:pPr>
      <w:r>
        <w:t>Document date/time changes are made on BB inventory worksheet.</w:t>
      </w:r>
    </w:p>
    <w:p w14:paraId="390BA46F" w14:textId="77777777" w:rsidR="00EA6764" w:rsidRDefault="00EA6764" w:rsidP="003554A6">
      <w:pPr>
        <w:pStyle w:val="ListParagraph"/>
        <w:numPr>
          <w:ilvl w:val="2"/>
          <w:numId w:val="6"/>
        </w:numPr>
      </w:pPr>
      <w:r>
        <w:t>ARC reference lab in Charlotte should be notified if changes are needed to antigen negative standing orders (sickle cell negative units) in addition to calling main ARC line.</w:t>
      </w:r>
    </w:p>
    <w:p w14:paraId="0EB009F3" w14:textId="77777777" w:rsidR="00B911FA" w:rsidRPr="00B911FA" w:rsidRDefault="00B911FA" w:rsidP="00B911FA"/>
    <w:p w14:paraId="127A57AB" w14:textId="77777777" w:rsidR="00EA6764" w:rsidRDefault="00EA6764" w:rsidP="003554A6">
      <w:pPr>
        <w:pStyle w:val="ListParagraph"/>
        <w:numPr>
          <w:ilvl w:val="0"/>
          <w:numId w:val="6"/>
        </w:numPr>
      </w:pPr>
      <w:r>
        <w:t>Low Titer Group O Whole Blood</w:t>
      </w:r>
    </w:p>
    <w:p w14:paraId="7A81EAEC" w14:textId="77777777" w:rsidR="00EA6764" w:rsidRDefault="00EA6764" w:rsidP="003554A6">
      <w:pPr>
        <w:pStyle w:val="ListParagraph"/>
        <w:numPr>
          <w:ilvl w:val="1"/>
          <w:numId w:val="6"/>
        </w:numPr>
      </w:pPr>
      <w:r>
        <w:t>LTOWB is on standing order from ARC.</w:t>
      </w:r>
    </w:p>
    <w:p w14:paraId="651E5B97" w14:textId="0C32D5FE" w:rsidR="00EA6764" w:rsidRDefault="00EA6764" w:rsidP="003554A6">
      <w:pPr>
        <w:pStyle w:val="ListParagraph"/>
        <w:numPr>
          <w:ilvl w:val="1"/>
          <w:numId w:val="6"/>
        </w:numPr>
      </w:pPr>
      <w:r>
        <w:t>ARC provides leukoreduced LTOWB using a platelet sparing filter.</w:t>
      </w:r>
    </w:p>
    <w:p w14:paraId="1548305E" w14:textId="07AA21FC" w:rsidR="00793735" w:rsidRPr="00793735" w:rsidRDefault="00793735" w:rsidP="00793735">
      <w:pPr>
        <w:pStyle w:val="ListParagraph"/>
        <w:numPr>
          <w:ilvl w:val="1"/>
          <w:numId w:val="6"/>
        </w:numPr>
      </w:pPr>
      <w:r>
        <w:t xml:space="preserve">If more LTOWB is needed, it must be requested by management. </w:t>
      </w:r>
    </w:p>
    <w:p w14:paraId="58AC936F" w14:textId="77777777" w:rsidR="00EA6764" w:rsidRDefault="00EA6764" w:rsidP="003554A6">
      <w:pPr>
        <w:pStyle w:val="ListParagraph"/>
        <w:numPr>
          <w:ilvl w:val="1"/>
          <w:numId w:val="6"/>
        </w:numPr>
      </w:pPr>
      <w:r>
        <w:t>Other suppliers may be able to supply LTOWB; however it may not be leukoreduced.</w:t>
      </w:r>
    </w:p>
    <w:p w14:paraId="6FA0F285" w14:textId="77777777" w:rsidR="00EA6764" w:rsidRDefault="00EA6764" w:rsidP="003554A6">
      <w:pPr>
        <w:pStyle w:val="ListParagraph"/>
        <w:numPr>
          <w:ilvl w:val="2"/>
          <w:numId w:val="6"/>
        </w:numPr>
      </w:pPr>
      <w:r>
        <w:t xml:space="preserve">Management will determine if other suppliers can provide a suitable product. </w:t>
      </w:r>
    </w:p>
    <w:p w14:paraId="0C84D96C" w14:textId="77777777" w:rsidR="00EA6764" w:rsidRDefault="00EA6764" w:rsidP="003554A6">
      <w:pPr>
        <w:pStyle w:val="ListParagraph"/>
        <w:numPr>
          <w:ilvl w:val="2"/>
          <w:numId w:val="6"/>
        </w:numPr>
      </w:pPr>
      <w:r>
        <w:t xml:space="preserve">Notify management if NON-Leukoreduced Whole Blood arrives. </w:t>
      </w:r>
    </w:p>
    <w:p w14:paraId="5F95B682" w14:textId="77777777" w:rsidR="00EA6764" w:rsidRDefault="00EA6764" w:rsidP="003554A6">
      <w:pPr>
        <w:pStyle w:val="ListParagraph"/>
        <w:numPr>
          <w:ilvl w:val="2"/>
          <w:numId w:val="6"/>
        </w:numPr>
      </w:pPr>
      <w:r>
        <w:t xml:space="preserve">Non-Leukoreduced products should be segregated from leukoreduced products. </w:t>
      </w:r>
    </w:p>
    <w:p w14:paraId="0D8794DD" w14:textId="77777777" w:rsidR="00EA6764" w:rsidRDefault="00EA6764" w:rsidP="003554A6">
      <w:pPr>
        <w:pStyle w:val="ListParagraph"/>
        <w:numPr>
          <w:ilvl w:val="0"/>
          <w:numId w:val="6"/>
        </w:numPr>
      </w:pPr>
      <w:r>
        <w:t>Frozen Red Blood Cells</w:t>
      </w:r>
    </w:p>
    <w:p w14:paraId="25668A86" w14:textId="77777777" w:rsidR="00CE4DB7" w:rsidRDefault="00CE4DB7" w:rsidP="003554A6">
      <w:pPr>
        <w:pStyle w:val="ListParagraph"/>
        <w:numPr>
          <w:ilvl w:val="1"/>
          <w:numId w:val="6"/>
        </w:numPr>
      </w:pPr>
      <w:r>
        <w:t>Complete Frozen Component Inventory on second shift on the Blood Bank Inventory Worksheet</w:t>
      </w:r>
    </w:p>
    <w:p w14:paraId="69DCFEE9" w14:textId="77777777" w:rsidR="00EA6764" w:rsidRPr="00EA6764" w:rsidRDefault="00EA6764" w:rsidP="00EA6764"/>
    <w:p w14:paraId="5E2C0E61" w14:textId="77777777" w:rsidR="00EA6764" w:rsidRDefault="00EA6764" w:rsidP="003554A6">
      <w:pPr>
        <w:pStyle w:val="ListParagraph"/>
        <w:numPr>
          <w:ilvl w:val="0"/>
          <w:numId w:val="6"/>
        </w:numPr>
      </w:pPr>
      <w:r>
        <w:t>Plasma Inventory Guidelines</w:t>
      </w:r>
    </w:p>
    <w:p w14:paraId="5B3081FE" w14:textId="77777777" w:rsidR="00EA6764" w:rsidRDefault="00EA6764" w:rsidP="003554A6">
      <w:pPr>
        <w:pStyle w:val="ListParagraph"/>
        <w:numPr>
          <w:ilvl w:val="1"/>
          <w:numId w:val="6"/>
        </w:numPr>
      </w:pPr>
      <w:r>
        <w:t>Second shift will complete plasma inventory daily along with red cell inventory</w:t>
      </w:r>
    </w:p>
    <w:p w14:paraId="6EF7D68C" w14:textId="77777777" w:rsidR="00EA6764" w:rsidRPr="00EA6764" w:rsidRDefault="00EA6764" w:rsidP="003554A6">
      <w:pPr>
        <w:pStyle w:val="ListParagraph"/>
        <w:numPr>
          <w:ilvl w:val="2"/>
          <w:numId w:val="6"/>
        </w:numPr>
      </w:pPr>
      <w:r>
        <w:t>While second shift completes this inventory daily, all shifts must be aware of current levels and order accordingly throughout the day when needed</w:t>
      </w:r>
    </w:p>
    <w:p w14:paraId="34EE9A91" w14:textId="77777777" w:rsidR="00EA6764" w:rsidRDefault="00EA6764" w:rsidP="003554A6">
      <w:pPr>
        <w:pStyle w:val="ListParagraph"/>
        <w:numPr>
          <w:ilvl w:val="1"/>
          <w:numId w:val="6"/>
        </w:numPr>
      </w:pPr>
      <w:r>
        <w:lastRenderedPageBreak/>
        <w:t>Subtract pheresis patient usage for the next day from the inventory total on the worksheet.</w:t>
      </w:r>
    </w:p>
    <w:p w14:paraId="40AC811F" w14:textId="77777777" w:rsidR="00EA6764" w:rsidRDefault="00EA6764" w:rsidP="003554A6">
      <w:pPr>
        <w:pStyle w:val="ListParagraph"/>
        <w:numPr>
          <w:ilvl w:val="1"/>
          <w:numId w:val="6"/>
        </w:numPr>
      </w:pPr>
      <w:r>
        <w:t>Record current totals on BB Inventory Worksheet</w:t>
      </w:r>
    </w:p>
    <w:p w14:paraId="34E250F0" w14:textId="77777777" w:rsidR="00EA6764" w:rsidRDefault="00EA6764" w:rsidP="003554A6">
      <w:pPr>
        <w:pStyle w:val="ListParagraph"/>
        <w:numPr>
          <w:ilvl w:val="1"/>
          <w:numId w:val="6"/>
        </w:numPr>
      </w:pPr>
      <w:r>
        <w:t xml:space="preserve">Compare totals to optimal levels and order as needed </w:t>
      </w:r>
    </w:p>
    <w:p w14:paraId="6947D662" w14:textId="77777777" w:rsidR="00330450" w:rsidRDefault="00330450" w:rsidP="003554A6">
      <w:pPr>
        <w:pStyle w:val="ListParagraph"/>
        <w:numPr>
          <w:ilvl w:val="1"/>
          <w:numId w:val="6"/>
        </w:numPr>
      </w:pPr>
      <w:r>
        <w:t>Group AB FFP</w:t>
      </w:r>
    </w:p>
    <w:p w14:paraId="03F86D95" w14:textId="77777777" w:rsidR="00330450" w:rsidRDefault="00330450" w:rsidP="003554A6">
      <w:pPr>
        <w:pStyle w:val="ListParagraph"/>
        <w:numPr>
          <w:ilvl w:val="2"/>
          <w:numId w:val="6"/>
        </w:numPr>
      </w:pPr>
      <w:r>
        <w:t>A standing order of 15 group AB FFP arrives monthly (approx. the first Tuesday) from OneBlood.</w:t>
      </w:r>
    </w:p>
    <w:p w14:paraId="04D29BF3" w14:textId="77777777" w:rsidR="00330450" w:rsidRDefault="00330450" w:rsidP="003554A6">
      <w:pPr>
        <w:pStyle w:val="ListParagraph"/>
        <w:numPr>
          <w:ilvl w:val="1"/>
          <w:numId w:val="6"/>
        </w:numPr>
      </w:pPr>
      <w:r>
        <w:t>Liquid Plasma</w:t>
      </w:r>
    </w:p>
    <w:p w14:paraId="1EB5602B" w14:textId="77777777" w:rsidR="00330450" w:rsidRDefault="00330450" w:rsidP="003554A6">
      <w:pPr>
        <w:pStyle w:val="ListParagraph"/>
        <w:numPr>
          <w:ilvl w:val="2"/>
          <w:numId w:val="6"/>
        </w:numPr>
      </w:pPr>
      <w:r>
        <w:t>A standing order of group A and AB liquid plasma arrives weekly</w:t>
      </w:r>
    </w:p>
    <w:p w14:paraId="2F370F83" w14:textId="77777777" w:rsidR="00473DED" w:rsidRDefault="00473DED" w:rsidP="00473DED">
      <w:pPr>
        <w:pStyle w:val="ListParagraph"/>
        <w:numPr>
          <w:ilvl w:val="0"/>
          <w:numId w:val="0"/>
        </w:numPr>
        <w:ind w:left="720" w:firstLine="360"/>
        <w:rPr>
          <w:i/>
          <w:color w:val="248FA0" w:themeColor="accent6"/>
        </w:rPr>
      </w:pPr>
      <w:r w:rsidRPr="00E12BF0">
        <w:rPr>
          <w:i/>
          <w:color w:val="248FA0" w:themeColor="accent6"/>
        </w:rPr>
        <w:t xml:space="preserve">Refer to </w:t>
      </w:r>
      <w:r>
        <w:rPr>
          <w:i/>
          <w:color w:val="248FA0" w:themeColor="accent6"/>
        </w:rPr>
        <w:t>BB-FORMS-00153</w:t>
      </w:r>
      <w:r w:rsidRPr="00E12BF0">
        <w:rPr>
          <w:i/>
          <w:color w:val="248FA0" w:themeColor="accent6"/>
        </w:rPr>
        <w:t xml:space="preserve">: Standing orders for </w:t>
      </w:r>
      <w:r>
        <w:rPr>
          <w:i/>
          <w:color w:val="248FA0" w:themeColor="accent6"/>
        </w:rPr>
        <w:t>Atrium Health Wake Forest Baptist</w:t>
      </w:r>
    </w:p>
    <w:p w14:paraId="6E5AEFC6" w14:textId="77777777" w:rsidR="00EA6764" w:rsidRDefault="00330450" w:rsidP="003554A6">
      <w:pPr>
        <w:pStyle w:val="ListParagraph"/>
        <w:numPr>
          <w:ilvl w:val="0"/>
          <w:numId w:val="6"/>
        </w:numPr>
      </w:pPr>
      <w:r>
        <w:t>Cryo Inventory (pooled and single)</w:t>
      </w:r>
    </w:p>
    <w:p w14:paraId="31AD814E" w14:textId="77777777" w:rsidR="00330450" w:rsidRDefault="00053E8F" w:rsidP="003554A6">
      <w:pPr>
        <w:pStyle w:val="ListParagraph"/>
        <w:numPr>
          <w:ilvl w:val="1"/>
          <w:numId w:val="6"/>
        </w:numPr>
      </w:pPr>
      <w:r>
        <w:t>Second shift will complete cryo inventory daily along with plasma and red cell inventory</w:t>
      </w:r>
    </w:p>
    <w:p w14:paraId="68466945" w14:textId="77777777" w:rsidR="00053E8F" w:rsidRDefault="00053E8F" w:rsidP="003554A6">
      <w:pPr>
        <w:pStyle w:val="ListParagraph"/>
        <w:numPr>
          <w:ilvl w:val="1"/>
          <w:numId w:val="6"/>
        </w:numPr>
      </w:pPr>
      <w:r>
        <w:t>Document on BB Inventory Worksheet</w:t>
      </w:r>
    </w:p>
    <w:p w14:paraId="70417765" w14:textId="77777777" w:rsidR="00053E8F" w:rsidRDefault="00053E8F" w:rsidP="003554A6">
      <w:pPr>
        <w:pStyle w:val="ListParagraph"/>
        <w:numPr>
          <w:ilvl w:val="1"/>
          <w:numId w:val="6"/>
        </w:numPr>
      </w:pPr>
      <w:r>
        <w:t>Standing order of pooled cryo from ARC arrives biweekly</w:t>
      </w:r>
    </w:p>
    <w:p w14:paraId="1A8E5D26" w14:textId="77777777" w:rsidR="00473DED" w:rsidRDefault="00473DED" w:rsidP="00473DED">
      <w:pPr>
        <w:pStyle w:val="ListParagraph"/>
        <w:numPr>
          <w:ilvl w:val="0"/>
          <w:numId w:val="0"/>
        </w:numPr>
        <w:ind w:left="1080"/>
        <w:rPr>
          <w:i/>
          <w:color w:val="248FA0" w:themeColor="accent6"/>
        </w:rPr>
      </w:pPr>
      <w:r w:rsidRPr="00E12BF0">
        <w:rPr>
          <w:i/>
          <w:color w:val="248FA0" w:themeColor="accent6"/>
        </w:rPr>
        <w:t xml:space="preserve">Refer to </w:t>
      </w:r>
      <w:r>
        <w:rPr>
          <w:i/>
          <w:color w:val="248FA0" w:themeColor="accent6"/>
        </w:rPr>
        <w:t>BB-FORMS-00153</w:t>
      </w:r>
      <w:r w:rsidRPr="00E12BF0">
        <w:rPr>
          <w:i/>
          <w:color w:val="248FA0" w:themeColor="accent6"/>
        </w:rPr>
        <w:t xml:space="preserve">: Standing orders for </w:t>
      </w:r>
      <w:r>
        <w:rPr>
          <w:i/>
          <w:color w:val="248FA0" w:themeColor="accent6"/>
        </w:rPr>
        <w:t>Atrium Health Wake Forest Baptist</w:t>
      </w:r>
    </w:p>
    <w:p w14:paraId="62982D3B" w14:textId="77777777" w:rsidR="00053E8F" w:rsidRDefault="00053E8F" w:rsidP="003554A6">
      <w:pPr>
        <w:pStyle w:val="ListParagraph"/>
        <w:numPr>
          <w:ilvl w:val="1"/>
          <w:numId w:val="6"/>
        </w:numPr>
      </w:pPr>
      <w:r>
        <w:t>Order as needed to keep inventory at optimal  levels</w:t>
      </w:r>
    </w:p>
    <w:p w14:paraId="030C13A5" w14:textId="77777777" w:rsidR="00053E8F" w:rsidRPr="00053E8F" w:rsidRDefault="00053E8F" w:rsidP="00053E8F"/>
    <w:p w14:paraId="015A40F1" w14:textId="77777777" w:rsidR="00EA6764" w:rsidRPr="00E404CB" w:rsidRDefault="00EA6764" w:rsidP="003554A6">
      <w:pPr>
        <w:pStyle w:val="ListParagraph"/>
        <w:numPr>
          <w:ilvl w:val="0"/>
          <w:numId w:val="6"/>
        </w:numPr>
      </w:pPr>
      <w:r w:rsidRPr="00E404CB">
        <w:t>All blood/blood component orders need to be documented on the Blood Bank Inventory Worksheet, with the exception of platelets.</w:t>
      </w:r>
    </w:p>
    <w:p w14:paraId="7E7A002B" w14:textId="77777777" w:rsidR="00EA6764" w:rsidRPr="00E404CB" w:rsidRDefault="00EA6764" w:rsidP="003554A6">
      <w:pPr>
        <w:pStyle w:val="ListParagraph"/>
        <w:numPr>
          <w:ilvl w:val="1"/>
          <w:numId w:val="6"/>
        </w:numPr>
      </w:pPr>
      <w:r w:rsidRPr="00E404CB">
        <w:t>Document tech initials, time, and Connect order # (or name of the person arranging the order if a phone call is needed) from the American Red Cross or other blood supplier.</w:t>
      </w:r>
    </w:p>
    <w:p w14:paraId="29655F50" w14:textId="77777777" w:rsidR="00EA6764" w:rsidRPr="00E404CB" w:rsidRDefault="00EA6764" w:rsidP="003554A6">
      <w:pPr>
        <w:pStyle w:val="ListParagraph"/>
        <w:numPr>
          <w:ilvl w:val="1"/>
          <w:numId w:val="6"/>
        </w:numPr>
      </w:pPr>
      <w:r w:rsidRPr="00E404CB">
        <w:t>Document how the products will be arriving (i.e. Stat courier, which shuttle, etc.)</w:t>
      </w:r>
    </w:p>
    <w:p w14:paraId="310643E0" w14:textId="77777777" w:rsidR="00EA6764" w:rsidRPr="00E404CB" w:rsidRDefault="00EA6764" w:rsidP="003554A6">
      <w:pPr>
        <w:pStyle w:val="ListParagraph"/>
        <w:numPr>
          <w:ilvl w:val="1"/>
          <w:numId w:val="6"/>
        </w:numPr>
      </w:pPr>
      <w:r w:rsidRPr="00E404CB">
        <w:t>Any additional information regarding blood/blood components should be written on the inventory sheet.</w:t>
      </w:r>
    </w:p>
    <w:p w14:paraId="5866AA9C" w14:textId="77777777" w:rsidR="00EA6764" w:rsidRPr="00A4422B" w:rsidRDefault="00EA6764" w:rsidP="00EA6764">
      <w:pPr>
        <w:ind w:left="1800" w:hanging="360"/>
        <w:rPr>
          <w:color w:val="248FA0" w:themeColor="accent6"/>
        </w:rPr>
      </w:pPr>
      <w:r w:rsidRPr="00A4422B">
        <w:rPr>
          <w:i/>
          <w:color w:val="248FA0" w:themeColor="accent6"/>
        </w:rPr>
        <w:t xml:space="preserve">Refer to </w:t>
      </w:r>
      <w:r w:rsidR="00473DED">
        <w:rPr>
          <w:i/>
          <w:color w:val="248FA0" w:themeColor="accent6"/>
        </w:rPr>
        <w:t>BB-FORMS-0072</w:t>
      </w:r>
      <w:r w:rsidRPr="00A4422B">
        <w:rPr>
          <w:i/>
          <w:color w:val="248FA0" w:themeColor="accent6"/>
        </w:rPr>
        <w:t>: Blood Bank Inventory Sheet</w:t>
      </w:r>
    </w:p>
    <w:p w14:paraId="75AC1263" w14:textId="1E7D30CD" w:rsidR="00E404CB" w:rsidRPr="00E404CB" w:rsidRDefault="00E404CB" w:rsidP="003554A6">
      <w:pPr>
        <w:pStyle w:val="ListParagraph"/>
        <w:numPr>
          <w:ilvl w:val="0"/>
          <w:numId w:val="6"/>
        </w:numPr>
      </w:pPr>
      <w:r w:rsidRPr="00E404CB">
        <w:t>Platelets arrive as standing order</w:t>
      </w:r>
      <w:r w:rsidR="00793735">
        <w:t xml:space="preserve"> from ARC and STS.</w:t>
      </w:r>
      <w:r w:rsidRPr="00E404CB">
        <w:t xml:space="preserve">  Arrival times can vary depending on release times.  The Blood Center will notify staff if the time of delivery changes and expiration dates of platelets.</w:t>
      </w:r>
    </w:p>
    <w:p w14:paraId="654A597F" w14:textId="77777777" w:rsidR="00E404CB" w:rsidRPr="00E404CB" w:rsidRDefault="00E404CB" w:rsidP="003554A6">
      <w:pPr>
        <w:pStyle w:val="ListParagraph"/>
        <w:numPr>
          <w:ilvl w:val="1"/>
          <w:numId w:val="6"/>
        </w:numPr>
      </w:pPr>
      <w:r w:rsidRPr="00E404CB">
        <w:t xml:space="preserve">Platelet inventory is counted by the technologist assigned to component prep on each shift and recorded on the Blood Bank Platelet Inventory Worksheet.        </w:t>
      </w:r>
    </w:p>
    <w:p w14:paraId="70584EF3" w14:textId="77777777" w:rsidR="00E404CB" w:rsidRDefault="00E404CB" w:rsidP="00A4422B">
      <w:pPr>
        <w:pStyle w:val="ListParagraph"/>
        <w:numPr>
          <w:ilvl w:val="0"/>
          <w:numId w:val="0"/>
        </w:numPr>
        <w:ind w:left="1440"/>
        <w:rPr>
          <w:i/>
          <w:color w:val="248FA0" w:themeColor="accent6"/>
        </w:rPr>
      </w:pPr>
      <w:r w:rsidRPr="00A4422B">
        <w:rPr>
          <w:i/>
          <w:color w:val="248FA0" w:themeColor="accent6"/>
        </w:rPr>
        <w:t xml:space="preserve">Refer to </w:t>
      </w:r>
      <w:r w:rsidR="00473DED">
        <w:rPr>
          <w:i/>
          <w:color w:val="248FA0" w:themeColor="accent6"/>
        </w:rPr>
        <w:t>BB-FORMS-0108</w:t>
      </w:r>
      <w:r w:rsidRPr="00A4422B">
        <w:rPr>
          <w:i/>
          <w:color w:val="248FA0" w:themeColor="accent6"/>
        </w:rPr>
        <w:t xml:space="preserve">:  </w:t>
      </w:r>
      <w:r w:rsidR="00473DED">
        <w:rPr>
          <w:i/>
          <w:color w:val="248FA0" w:themeColor="accent6"/>
        </w:rPr>
        <w:t>BB Platelet Thawed Plasma Inventory</w:t>
      </w:r>
      <w:r w:rsidRPr="00A4422B">
        <w:rPr>
          <w:i/>
          <w:color w:val="248FA0" w:themeColor="accent6"/>
        </w:rPr>
        <w:t>.</w:t>
      </w:r>
    </w:p>
    <w:p w14:paraId="06D9BD1D" w14:textId="77777777" w:rsidR="006E0210" w:rsidRDefault="006E0210" w:rsidP="003554A6">
      <w:pPr>
        <w:pStyle w:val="ListParagraph"/>
        <w:numPr>
          <w:ilvl w:val="2"/>
          <w:numId w:val="6"/>
        </w:numPr>
      </w:pPr>
      <w:r>
        <w:t>Review minimum and maximum levels on BB inventory sheet</w:t>
      </w:r>
    </w:p>
    <w:p w14:paraId="6A38A653" w14:textId="77777777" w:rsidR="008A436C" w:rsidRDefault="008A436C" w:rsidP="003554A6">
      <w:pPr>
        <w:pStyle w:val="ListParagraph"/>
        <w:numPr>
          <w:ilvl w:val="2"/>
          <w:numId w:val="6"/>
        </w:numPr>
      </w:pPr>
      <w:r>
        <w:t>Each CP tech will evaluate the need for additional plt orders</w:t>
      </w:r>
    </w:p>
    <w:p w14:paraId="1A519F1D" w14:textId="77777777" w:rsidR="00A51771" w:rsidRDefault="008A436C" w:rsidP="003554A6">
      <w:pPr>
        <w:pStyle w:val="ListParagraph"/>
        <w:numPr>
          <w:ilvl w:val="3"/>
          <w:numId w:val="6"/>
        </w:numPr>
      </w:pPr>
      <w:r>
        <w:t>The standing order of plts should routinely arrive at approx. 7am.</w:t>
      </w:r>
    </w:p>
    <w:p w14:paraId="4851D0A9" w14:textId="77777777" w:rsidR="00A51771" w:rsidRPr="00A51771" w:rsidRDefault="00A51771" w:rsidP="003554A6">
      <w:pPr>
        <w:pStyle w:val="ListParagraph"/>
        <w:numPr>
          <w:ilvl w:val="2"/>
          <w:numId w:val="6"/>
        </w:numPr>
      </w:pPr>
      <w:r>
        <w:t>Special units (NEO, HLA, etc.) should not be included in the total plt. Inventory.</w:t>
      </w:r>
    </w:p>
    <w:p w14:paraId="05BEB4EC" w14:textId="38A006A7" w:rsidR="00E404CB" w:rsidRDefault="00E404CB" w:rsidP="003554A6">
      <w:pPr>
        <w:pStyle w:val="ListParagraph"/>
        <w:numPr>
          <w:ilvl w:val="1"/>
          <w:numId w:val="6"/>
        </w:numPr>
      </w:pPr>
      <w:r w:rsidRPr="00E404CB">
        <w:t xml:space="preserve">When </w:t>
      </w:r>
      <w:r w:rsidR="00793735">
        <w:t>ordering/</w:t>
      </w:r>
      <w:r w:rsidRPr="00E404CB">
        <w:t>accepting platelets, note the expiration dates of the platelets being sent.  If expiration dates are not acceptable ask the Blood Center to send "better" dates if available.</w:t>
      </w:r>
    </w:p>
    <w:p w14:paraId="6E2BF5C7" w14:textId="0C160DA3" w:rsidR="00793735" w:rsidRPr="00793735" w:rsidRDefault="00793735" w:rsidP="00793735">
      <w:pPr>
        <w:pStyle w:val="ListParagraph"/>
        <w:numPr>
          <w:ilvl w:val="0"/>
          <w:numId w:val="37"/>
        </w:numPr>
      </w:pPr>
      <w:r>
        <w:t>If plts are ordered from ARC STAT, they will most likely be expiring in &lt;24 hours and will not be eligible for credit if they expire.</w:t>
      </w:r>
    </w:p>
    <w:p w14:paraId="002F66D4" w14:textId="77777777" w:rsidR="00E404CB" w:rsidRPr="00E404CB" w:rsidRDefault="00E404CB" w:rsidP="003554A6">
      <w:pPr>
        <w:pStyle w:val="ListParagraph"/>
        <w:numPr>
          <w:ilvl w:val="1"/>
          <w:numId w:val="6"/>
        </w:numPr>
      </w:pPr>
      <w:r w:rsidRPr="00E404CB">
        <w:t xml:space="preserve">For ARC shipments: </w:t>
      </w:r>
      <w:r w:rsidRPr="00E404CB">
        <w:tab/>
      </w:r>
      <w:r w:rsidRPr="00E404CB">
        <w:tab/>
        <w:t xml:space="preserve">               </w:t>
      </w:r>
    </w:p>
    <w:p w14:paraId="3588831F" w14:textId="77777777" w:rsidR="00E404CB" w:rsidRPr="00E404CB" w:rsidRDefault="00E404CB" w:rsidP="003554A6">
      <w:pPr>
        <w:pStyle w:val="ListParagraph"/>
        <w:numPr>
          <w:ilvl w:val="2"/>
          <w:numId w:val="6"/>
        </w:numPr>
      </w:pPr>
      <w:r w:rsidRPr="00E404CB">
        <w:t>The ARC standing order must be cancelled 12 hours in advance.</w:t>
      </w:r>
    </w:p>
    <w:p w14:paraId="56F17781" w14:textId="26F2E07A" w:rsidR="00793735" w:rsidRDefault="00793735" w:rsidP="003554A6">
      <w:pPr>
        <w:pStyle w:val="ListParagraph"/>
        <w:numPr>
          <w:ilvl w:val="1"/>
          <w:numId w:val="6"/>
        </w:numPr>
      </w:pPr>
      <w:r>
        <w:t xml:space="preserve">If inventory falls below the </w:t>
      </w:r>
      <w:r w:rsidR="00467D97">
        <w:t>established threshold (</w:t>
      </w:r>
      <w:r w:rsidR="00467D97" w:rsidRPr="00467D97">
        <w:rPr>
          <w:i/>
          <w:iCs/>
          <w:color w:val="248FA0" w:themeColor="accent6"/>
        </w:rPr>
        <w:t>Refer to BB-FORMS-0108: BB Platelet Thawed Plasma Inventory</w:t>
      </w:r>
      <w:r w:rsidR="00467D97">
        <w:t xml:space="preserve">) the need for ordering additional platelets should be evaluated. </w:t>
      </w:r>
    </w:p>
    <w:p w14:paraId="5BDA4FB2" w14:textId="5C2568D9" w:rsidR="00467D97" w:rsidRDefault="00467D97" w:rsidP="00467D97">
      <w:pPr>
        <w:pStyle w:val="ListParagraph"/>
        <w:numPr>
          <w:ilvl w:val="0"/>
          <w:numId w:val="37"/>
        </w:numPr>
      </w:pPr>
      <w:r>
        <w:t>Take into consideration next scheduled delivery (cannot be called in early)</w:t>
      </w:r>
    </w:p>
    <w:p w14:paraId="22343B47" w14:textId="782DA076" w:rsidR="00467D97" w:rsidRDefault="00467D97" w:rsidP="00467D97">
      <w:pPr>
        <w:pStyle w:val="ListParagraph"/>
        <w:numPr>
          <w:ilvl w:val="0"/>
          <w:numId w:val="37"/>
        </w:numPr>
      </w:pPr>
      <w:r>
        <w:t>Take into consideration expiration dates of platelets in inventory and those available for order</w:t>
      </w:r>
    </w:p>
    <w:p w14:paraId="0971D179" w14:textId="05AC5D94" w:rsidR="00467D97" w:rsidRDefault="00467D97" w:rsidP="00467D97">
      <w:pPr>
        <w:pStyle w:val="ListParagraph"/>
        <w:numPr>
          <w:ilvl w:val="0"/>
          <w:numId w:val="37"/>
        </w:numPr>
      </w:pPr>
      <w:r>
        <w:lastRenderedPageBreak/>
        <w:t>Contact management if inventory reaches the critical level of 10 units</w:t>
      </w:r>
    </w:p>
    <w:p w14:paraId="408E9CE8" w14:textId="10469362" w:rsidR="00467D97" w:rsidRDefault="00467D97" w:rsidP="00467D97">
      <w:pPr>
        <w:pStyle w:val="ListParagraph"/>
        <w:numPr>
          <w:ilvl w:val="1"/>
          <w:numId w:val="37"/>
        </w:numPr>
      </w:pPr>
      <w:r>
        <w:t xml:space="preserve">Management will determine need to notify pathology resident/medical director and begin triaging/splitting. </w:t>
      </w:r>
    </w:p>
    <w:p w14:paraId="7E90E127" w14:textId="70827352" w:rsidR="00467D97" w:rsidRDefault="00467D97" w:rsidP="00467D97">
      <w:pPr>
        <w:pStyle w:val="ListParagraph"/>
        <w:numPr>
          <w:ilvl w:val="0"/>
          <w:numId w:val="37"/>
        </w:numPr>
      </w:pPr>
      <w:r>
        <w:t xml:space="preserve">Platelets should be ordered from ARC first. Other suppliers such as STS and OneBlood can also be contacted if needed for better dates or additional units. </w:t>
      </w:r>
    </w:p>
    <w:p w14:paraId="578EF7D0" w14:textId="22182293" w:rsidR="00467D97" w:rsidRDefault="00467D97" w:rsidP="00467D97">
      <w:pPr>
        <w:pStyle w:val="ListParagraph"/>
        <w:numPr>
          <w:ilvl w:val="0"/>
          <w:numId w:val="37"/>
        </w:numPr>
      </w:pPr>
      <w:r>
        <w:t xml:space="preserve">The Blood Connection manufactures 7-day LVDS platelets that should only be ordered with medical director/management approval in cases of severe need and shortages. </w:t>
      </w:r>
    </w:p>
    <w:p w14:paraId="12F3352D" w14:textId="6200056C" w:rsidR="00923568" w:rsidRPr="00923568" w:rsidRDefault="00923568" w:rsidP="00923568">
      <w:pPr>
        <w:pStyle w:val="ListParagraph"/>
        <w:numPr>
          <w:ilvl w:val="0"/>
          <w:numId w:val="37"/>
        </w:numPr>
      </w:pPr>
      <w:r>
        <w:t xml:space="preserve">2 platelets are kept in Winston at ARC for emergent need and are available by ordering the massive trauma pack (see below). </w:t>
      </w:r>
    </w:p>
    <w:p w14:paraId="511B0744" w14:textId="6DAE68A5" w:rsidR="00E404CB" w:rsidRPr="00E404CB" w:rsidRDefault="00E404CB" w:rsidP="003554A6">
      <w:pPr>
        <w:pStyle w:val="ListParagraph"/>
        <w:numPr>
          <w:ilvl w:val="1"/>
          <w:numId w:val="6"/>
        </w:numPr>
      </w:pPr>
      <w:r w:rsidRPr="00E404CB">
        <w:t>Special order platelets are ordered at the request of the Medical Director and/or pathology residents.</w:t>
      </w:r>
    </w:p>
    <w:p w14:paraId="14F29D1D" w14:textId="77777777" w:rsidR="00E404CB" w:rsidRPr="00E404CB" w:rsidRDefault="00E404CB" w:rsidP="003554A6">
      <w:pPr>
        <w:pStyle w:val="ListParagraph"/>
        <w:numPr>
          <w:ilvl w:val="1"/>
          <w:numId w:val="6"/>
        </w:numPr>
      </w:pPr>
      <w:r w:rsidRPr="00E404CB">
        <w:t>Special order platelets are filled by the ARC pheresis department:</w:t>
      </w:r>
    </w:p>
    <w:p w14:paraId="3A821A1B" w14:textId="77777777" w:rsidR="00E404CB" w:rsidRPr="00E404CB" w:rsidRDefault="00E404CB" w:rsidP="003554A6">
      <w:pPr>
        <w:pStyle w:val="ListParagraph"/>
        <w:numPr>
          <w:ilvl w:val="2"/>
          <w:numId w:val="6"/>
        </w:numPr>
      </w:pPr>
      <w:r w:rsidRPr="00E404CB">
        <w:t xml:space="preserve">Orders are placed online at </w:t>
      </w:r>
      <w:hyperlink r:id="rId17" w:history="1">
        <w:r w:rsidRPr="00E404CB">
          <w:rPr>
            <w:rStyle w:val="Hyperlink"/>
          </w:rPr>
          <w:t>https://arc.bloodhub.com</w:t>
        </w:r>
      </w:hyperlink>
    </w:p>
    <w:p w14:paraId="2C305CF8" w14:textId="77777777" w:rsidR="00E404CB" w:rsidRPr="00E404CB" w:rsidRDefault="00E404CB" w:rsidP="003554A6">
      <w:pPr>
        <w:pStyle w:val="ListParagraph"/>
        <w:numPr>
          <w:ilvl w:val="2"/>
          <w:numId w:val="6"/>
        </w:numPr>
      </w:pPr>
      <w:r w:rsidRPr="00E404CB">
        <w:t>For Questions contact the pheresis department at ARC at 1-800-350-0556 or 1-704-347-8395.</w:t>
      </w:r>
    </w:p>
    <w:p w14:paraId="566B63CB" w14:textId="77777777" w:rsidR="00E404CB" w:rsidRPr="00E404CB" w:rsidRDefault="00E404CB" w:rsidP="003554A6">
      <w:pPr>
        <w:pStyle w:val="ListParagraph"/>
        <w:numPr>
          <w:ilvl w:val="2"/>
          <w:numId w:val="6"/>
        </w:numPr>
      </w:pPr>
      <w:r w:rsidRPr="00E404CB">
        <w:t>Special order platelets include:</w:t>
      </w:r>
    </w:p>
    <w:p w14:paraId="70E04A72" w14:textId="77777777" w:rsidR="00E404CB" w:rsidRPr="00E404CB" w:rsidRDefault="00E404CB" w:rsidP="003554A6">
      <w:pPr>
        <w:pStyle w:val="ListParagraph"/>
        <w:numPr>
          <w:ilvl w:val="3"/>
          <w:numId w:val="6"/>
        </w:numPr>
      </w:pPr>
      <w:r w:rsidRPr="00E404CB">
        <w:t>HLA matched</w:t>
      </w:r>
    </w:p>
    <w:p w14:paraId="6794E03D" w14:textId="77777777" w:rsidR="00E404CB" w:rsidRPr="00E404CB" w:rsidRDefault="00E404CB" w:rsidP="003554A6">
      <w:pPr>
        <w:pStyle w:val="ListParagraph"/>
        <w:numPr>
          <w:ilvl w:val="3"/>
          <w:numId w:val="6"/>
        </w:numPr>
      </w:pPr>
      <w:r w:rsidRPr="00E404CB">
        <w:t xml:space="preserve">Crossmatched Platelets </w:t>
      </w:r>
    </w:p>
    <w:p w14:paraId="556B627E" w14:textId="77777777" w:rsidR="00E404CB" w:rsidRPr="00E404CB" w:rsidRDefault="00E404CB" w:rsidP="003554A6">
      <w:pPr>
        <w:pStyle w:val="ListParagraph"/>
        <w:numPr>
          <w:ilvl w:val="2"/>
          <w:numId w:val="6"/>
        </w:numPr>
      </w:pPr>
      <w:r w:rsidRPr="00E404CB">
        <w:t>When placing special order platelets during Internet or ARC Connect downtime use the special order form.  Blank copies are kept in the back of the special order platelet notebook kept in component prep.</w:t>
      </w:r>
    </w:p>
    <w:p w14:paraId="13AE6FEA" w14:textId="77777777" w:rsidR="00E404CB" w:rsidRPr="00A4422B" w:rsidRDefault="00A4422B" w:rsidP="00A4422B">
      <w:pPr>
        <w:pStyle w:val="ListParagraph"/>
        <w:numPr>
          <w:ilvl w:val="0"/>
          <w:numId w:val="0"/>
        </w:numPr>
        <w:ind w:left="1440"/>
        <w:rPr>
          <w:i/>
          <w:color w:val="248FA0" w:themeColor="accent6"/>
        </w:rPr>
      </w:pPr>
      <w:r>
        <w:t xml:space="preserve">      </w:t>
      </w:r>
      <w:r w:rsidR="00E404CB" w:rsidRPr="00A4422B">
        <w:rPr>
          <w:i/>
          <w:color w:val="248FA0" w:themeColor="accent6"/>
        </w:rPr>
        <w:t xml:space="preserve">Refer to </w:t>
      </w:r>
      <w:r w:rsidR="00473DED">
        <w:rPr>
          <w:i/>
          <w:color w:val="248FA0" w:themeColor="accent6"/>
        </w:rPr>
        <w:t>BB-FORMS-0107</w:t>
      </w:r>
      <w:r w:rsidR="00E404CB" w:rsidRPr="00A4422B">
        <w:rPr>
          <w:i/>
          <w:color w:val="248FA0" w:themeColor="accent6"/>
        </w:rPr>
        <w:t xml:space="preserve">:  Platelet </w:t>
      </w:r>
      <w:r w:rsidR="00473DED">
        <w:rPr>
          <w:i/>
          <w:color w:val="248FA0" w:themeColor="accent6"/>
        </w:rPr>
        <w:t>Special</w:t>
      </w:r>
      <w:r w:rsidR="00E404CB" w:rsidRPr="00A4422B">
        <w:rPr>
          <w:i/>
          <w:color w:val="248FA0" w:themeColor="accent6"/>
        </w:rPr>
        <w:t xml:space="preserve"> Order Form.</w:t>
      </w:r>
    </w:p>
    <w:p w14:paraId="26082C51" w14:textId="77777777" w:rsidR="00E404CB" w:rsidRPr="00E404CB" w:rsidRDefault="00E404CB" w:rsidP="003554A6">
      <w:pPr>
        <w:pStyle w:val="ListParagraph"/>
        <w:numPr>
          <w:ilvl w:val="1"/>
          <w:numId w:val="6"/>
        </w:numPr>
      </w:pPr>
      <w:r w:rsidRPr="00E404CB">
        <w:t xml:space="preserve">The tech assigned to component prep is responsible for monitoring active special platelet orders and to have the medical director and/or pathology resident reevaluate orders. </w:t>
      </w:r>
    </w:p>
    <w:p w14:paraId="2298DDC5" w14:textId="77777777" w:rsidR="00E404CB" w:rsidRPr="00E404CB" w:rsidRDefault="00E404CB" w:rsidP="00A4422B">
      <w:pPr>
        <w:pStyle w:val="ListParagraph"/>
        <w:numPr>
          <w:ilvl w:val="0"/>
          <w:numId w:val="0"/>
        </w:numPr>
        <w:ind w:left="720"/>
      </w:pPr>
    </w:p>
    <w:p w14:paraId="5D8086D6" w14:textId="77777777" w:rsidR="00E404CB" w:rsidRPr="00E404CB" w:rsidRDefault="00E404CB" w:rsidP="003554A6">
      <w:pPr>
        <w:pStyle w:val="ListParagraph"/>
        <w:numPr>
          <w:ilvl w:val="0"/>
          <w:numId w:val="6"/>
        </w:numPr>
      </w:pPr>
      <w:r w:rsidRPr="00E404CB">
        <w:t>When blood level is below optimal or anticipating usage at or above the normal that will deplete normal inventory, orders should be placed STAT.</w:t>
      </w:r>
    </w:p>
    <w:p w14:paraId="26C1A965" w14:textId="77777777" w:rsidR="00E404CB" w:rsidRPr="00E404CB" w:rsidRDefault="00E404CB" w:rsidP="003554A6">
      <w:pPr>
        <w:pStyle w:val="ListParagraph"/>
        <w:numPr>
          <w:ilvl w:val="1"/>
          <w:numId w:val="6"/>
        </w:numPr>
      </w:pPr>
      <w:r w:rsidRPr="00E404CB">
        <w:t>The Winston Center Red Cross can fill orders during normal business hours (Monday –Friday, 7am to 5pm).</w:t>
      </w:r>
    </w:p>
    <w:p w14:paraId="6E8C3F83" w14:textId="77777777" w:rsidR="00E404CB" w:rsidRPr="00E404CB" w:rsidRDefault="00E404CB" w:rsidP="003554A6">
      <w:pPr>
        <w:pStyle w:val="ListParagraph"/>
        <w:numPr>
          <w:ilvl w:val="2"/>
          <w:numId w:val="6"/>
        </w:numPr>
      </w:pPr>
      <w:r w:rsidRPr="00E404CB">
        <w:t xml:space="preserve">The Winston Center Red Cross </w:t>
      </w:r>
      <w:r w:rsidRPr="00A4422B">
        <w:rPr>
          <w:b/>
        </w:rPr>
        <w:t>cannot</w:t>
      </w:r>
      <w:r w:rsidRPr="00E404CB">
        <w:t xml:space="preserve"> accommodate large orders.</w:t>
      </w:r>
    </w:p>
    <w:p w14:paraId="156D6ACC" w14:textId="77777777" w:rsidR="00E404CB" w:rsidRPr="00E404CB" w:rsidRDefault="00E404CB" w:rsidP="003554A6">
      <w:pPr>
        <w:pStyle w:val="ListParagraph"/>
        <w:numPr>
          <w:ilvl w:val="2"/>
          <w:numId w:val="6"/>
        </w:numPr>
      </w:pPr>
      <w:r w:rsidRPr="00E404CB">
        <w:t>Delivery on Time (DOT) is the primary courier used for Stat pickups (855-933-6368).</w:t>
      </w:r>
    </w:p>
    <w:p w14:paraId="21A6BE4C" w14:textId="77777777" w:rsidR="00E404CB" w:rsidRPr="00E404CB" w:rsidRDefault="008F44A3" w:rsidP="003554A6">
      <w:pPr>
        <w:pStyle w:val="ListParagraph"/>
        <w:numPr>
          <w:ilvl w:val="2"/>
          <w:numId w:val="6"/>
        </w:numPr>
      </w:pPr>
      <w:r>
        <w:t xml:space="preserve">Couriers on Demand (336-406-2219) </w:t>
      </w:r>
      <w:r w:rsidR="00E404CB" w:rsidRPr="00E404CB">
        <w:t>is available if other options are not.</w:t>
      </w:r>
    </w:p>
    <w:p w14:paraId="14DF2734" w14:textId="77777777" w:rsidR="00E404CB" w:rsidRPr="00E404CB" w:rsidRDefault="00E404CB" w:rsidP="003554A6">
      <w:pPr>
        <w:pStyle w:val="ListParagraph"/>
        <w:numPr>
          <w:ilvl w:val="2"/>
          <w:numId w:val="6"/>
        </w:numPr>
      </w:pPr>
      <w:r w:rsidRPr="00E404CB">
        <w:t>Document on the BB Inventory Worksheet including which courier and time courier called.</w:t>
      </w:r>
    </w:p>
    <w:p w14:paraId="4FEFB534" w14:textId="77777777" w:rsidR="00E404CB" w:rsidRPr="00E404CB" w:rsidRDefault="00E404CB" w:rsidP="003554A6">
      <w:pPr>
        <w:pStyle w:val="ListParagraph"/>
        <w:numPr>
          <w:ilvl w:val="1"/>
          <w:numId w:val="6"/>
        </w:numPr>
      </w:pPr>
      <w:r w:rsidRPr="00E404CB">
        <w:t>All Employees on all shifts are responsible for ensuring that blood levels do not drop below optimal levels.</w:t>
      </w:r>
    </w:p>
    <w:p w14:paraId="3A077863" w14:textId="77777777" w:rsidR="00E404CB" w:rsidRPr="00E404CB" w:rsidRDefault="00E404CB" w:rsidP="003554A6">
      <w:pPr>
        <w:pStyle w:val="ListParagraph"/>
        <w:numPr>
          <w:ilvl w:val="0"/>
          <w:numId w:val="6"/>
        </w:numPr>
      </w:pPr>
      <w:r w:rsidRPr="00E404CB">
        <w:t xml:space="preserve">Emergent orders for blood products should be requested for arrival by the most expedient method. </w:t>
      </w:r>
    </w:p>
    <w:p w14:paraId="4BA24867" w14:textId="77777777" w:rsidR="00E404CB" w:rsidRPr="00E404CB" w:rsidRDefault="00E404CB" w:rsidP="003554A6">
      <w:pPr>
        <w:pStyle w:val="ListParagraph"/>
        <w:numPr>
          <w:ilvl w:val="1"/>
          <w:numId w:val="6"/>
        </w:numPr>
      </w:pPr>
      <w:r w:rsidRPr="00E404CB">
        <w:t xml:space="preserve">STAT (from supplier) couriers may be requested with an estimate time of arrival at WFBH. </w:t>
      </w:r>
    </w:p>
    <w:p w14:paraId="2BC07A7A" w14:textId="77777777" w:rsidR="00E404CB" w:rsidRPr="00E404CB" w:rsidRDefault="00E404CB" w:rsidP="003554A6">
      <w:pPr>
        <w:pStyle w:val="ListParagraph"/>
        <w:numPr>
          <w:ilvl w:val="1"/>
          <w:numId w:val="6"/>
        </w:numPr>
      </w:pPr>
      <w:r w:rsidRPr="00E404CB">
        <w:t>Other couriers (DOT) should be checked to see if they can deliver product more quickly.</w:t>
      </w:r>
    </w:p>
    <w:p w14:paraId="122752BF" w14:textId="77777777" w:rsidR="00E404CB" w:rsidRPr="00E404CB" w:rsidRDefault="00E404CB" w:rsidP="003554A6">
      <w:pPr>
        <w:pStyle w:val="ListParagraph"/>
        <w:numPr>
          <w:ilvl w:val="1"/>
          <w:numId w:val="6"/>
        </w:numPr>
      </w:pPr>
      <w:r w:rsidRPr="00E404CB">
        <w:t>WFBH Incident command center may be able to provide a courier if needed when</w:t>
      </w:r>
      <w:r w:rsidR="00791F69">
        <w:t xml:space="preserve"> WFBH has </w:t>
      </w:r>
      <w:r w:rsidRPr="00E404CB">
        <w:t xml:space="preserve">activated the command center such as during Severe Weather. </w:t>
      </w:r>
    </w:p>
    <w:p w14:paraId="099E1440" w14:textId="77777777" w:rsidR="00E404CB" w:rsidRPr="00E404CB" w:rsidRDefault="00E404CB" w:rsidP="003554A6">
      <w:pPr>
        <w:pStyle w:val="ListParagraph"/>
        <w:numPr>
          <w:ilvl w:val="1"/>
          <w:numId w:val="6"/>
        </w:numPr>
      </w:pPr>
      <w:r w:rsidRPr="00E404CB">
        <w:t xml:space="preserve">Management should be immediately consulted when there is an emergent need for blood. </w:t>
      </w:r>
    </w:p>
    <w:p w14:paraId="107B8AD5" w14:textId="77777777" w:rsidR="00E404CB" w:rsidRPr="00E404CB" w:rsidRDefault="00E404CB" w:rsidP="00791F69"/>
    <w:p w14:paraId="6E89CDF7" w14:textId="77777777" w:rsidR="00E404CB" w:rsidRPr="00E404CB" w:rsidRDefault="00E404CB" w:rsidP="003554A6">
      <w:pPr>
        <w:pStyle w:val="ListParagraph"/>
        <w:numPr>
          <w:ilvl w:val="0"/>
          <w:numId w:val="6"/>
        </w:numPr>
      </w:pPr>
      <w:r w:rsidRPr="00E404CB">
        <w:lastRenderedPageBreak/>
        <w:t>Massive Trauma pack is available 24/7 at the Winston Salem Red Cross.</w:t>
      </w:r>
    </w:p>
    <w:p w14:paraId="37AF6C99" w14:textId="77777777" w:rsidR="00E404CB" w:rsidRPr="00E404CB" w:rsidRDefault="00E404CB" w:rsidP="003554A6">
      <w:pPr>
        <w:pStyle w:val="ListParagraph"/>
        <w:numPr>
          <w:ilvl w:val="1"/>
          <w:numId w:val="6"/>
        </w:numPr>
      </w:pPr>
      <w:r w:rsidRPr="00E404CB">
        <w:t>The Massive Trauma pack available has the following components:</w:t>
      </w:r>
    </w:p>
    <w:p w14:paraId="5FE60AC3" w14:textId="791BE4A6" w:rsidR="00E404CB" w:rsidRPr="00E404CB" w:rsidRDefault="00E404CB" w:rsidP="003554A6">
      <w:pPr>
        <w:pStyle w:val="ListParagraph"/>
        <w:numPr>
          <w:ilvl w:val="2"/>
          <w:numId w:val="6"/>
        </w:numPr>
      </w:pPr>
      <w:r w:rsidRPr="00E404CB">
        <w:t>25 Group O positive packed cells</w:t>
      </w:r>
      <w:r w:rsidR="00923568">
        <w:t xml:space="preserve"> </w:t>
      </w:r>
    </w:p>
    <w:p w14:paraId="1737CB3C" w14:textId="77777777" w:rsidR="00E404CB" w:rsidRPr="00E404CB" w:rsidRDefault="00E404CB" w:rsidP="003554A6">
      <w:pPr>
        <w:pStyle w:val="ListParagraph"/>
        <w:numPr>
          <w:ilvl w:val="2"/>
          <w:numId w:val="6"/>
        </w:numPr>
      </w:pPr>
      <w:r w:rsidRPr="00E404CB">
        <w:t>25 Group O negative packed cells</w:t>
      </w:r>
    </w:p>
    <w:p w14:paraId="527C81F4" w14:textId="3E1FB089" w:rsidR="00E404CB" w:rsidRDefault="00E404CB" w:rsidP="003554A6">
      <w:pPr>
        <w:pStyle w:val="ListParagraph"/>
        <w:numPr>
          <w:ilvl w:val="2"/>
          <w:numId w:val="6"/>
        </w:numPr>
      </w:pPr>
      <w:r w:rsidRPr="00E404CB">
        <w:t>2 Platelet pheresis</w:t>
      </w:r>
    </w:p>
    <w:p w14:paraId="60C457E7" w14:textId="1E4A8A99" w:rsidR="00923568" w:rsidRPr="00923568" w:rsidRDefault="00923568" w:rsidP="00923568">
      <w:pPr>
        <w:pStyle w:val="ListParagraph"/>
        <w:numPr>
          <w:ilvl w:val="2"/>
          <w:numId w:val="6"/>
        </w:numPr>
      </w:pPr>
      <w:r>
        <w:t xml:space="preserve">Alternatively, 50 O positive packed red cells and 2 plts during O negative RBC shortages. </w:t>
      </w:r>
    </w:p>
    <w:p w14:paraId="0D926096" w14:textId="531F9A12" w:rsidR="00E404CB" w:rsidRPr="00E404CB" w:rsidRDefault="00E404CB" w:rsidP="003554A6">
      <w:pPr>
        <w:pStyle w:val="ListParagraph"/>
        <w:numPr>
          <w:ilvl w:val="1"/>
          <w:numId w:val="6"/>
        </w:numPr>
      </w:pPr>
      <w:r w:rsidRPr="00E404CB">
        <w:t xml:space="preserve">The Massive Trauma pack should be ordered if </w:t>
      </w:r>
      <w:r w:rsidR="00923568">
        <w:t xml:space="preserve">current inventory falls to critical levels and usage is expected to exceed ability to restock from ARC Durham/Charlotte. </w:t>
      </w:r>
    </w:p>
    <w:p w14:paraId="43900008" w14:textId="77777777" w:rsidR="00E404CB" w:rsidRPr="00E404CB" w:rsidRDefault="00E404CB" w:rsidP="003554A6">
      <w:pPr>
        <w:pStyle w:val="ListParagraph"/>
        <w:numPr>
          <w:ilvl w:val="1"/>
          <w:numId w:val="6"/>
        </w:numPr>
      </w:pPr>
      <w:r w:rsidRPr="00E404CB">
        <w:t>The Red Cross order number should be called to request the Massive Trauma pack.</w:t>
      </w:r>
    </w:p>
    <w:p w14:paraId="065E0CD3" w14:textId="77777777" w:rsidR="00E404CB" w:rsidRPr="00E404CB" w:rsidRDefault="00E404CB" w:rsidP="003554A6">
      <w:pPr>
        <w:pStyle w:val="ListParagraph"/>
        <w:numPr>
          <w:ilvl w:val="2"/>
          <w:numId w:val="6"/>
        </w:numPr>
      </w:pPr>
      <w:r w:rsidRPr="00E404CB">
        <w:t>The entire pack can be received or only part of the pack can be received.</w:t>
      </w:r>
    </w:p>
    <w:p w14:paraId="611EACED" w14:textId="3FA32309" w:rsidR="00E404CB" w:rsidRPr="00E404CB" w:rsidRDefault="00E404CB" w:rsidP="003554A6">
      <w:pPr>
        <w:pStyle w:val="ListParagraph"/>
        <w:numPr>
          <w:ilvl w:val="3"/>
          <w:numId w:val="6"/>
        </w:numPr>
      </w:pPr>
      <w:r w:rsidRPr="00E404CB">
        <w:t xml:space="preserve">You can request only </w:t>
      </w:r>
      <w:r w:rsidR="00923568" w:rsidRPr="00E404CB">
        <w:t>the Group</w:t>
      </w:r>
      <w:r w:rsidRPr="00E404CB">
        <w:t xml:space="preserve"> O positive packed cells be sent.</w:t>
      </w:r>
    </w:p>
    <w:p w14:paraId="70DCFBBA" w14:textId="77777777" w:rsidR="00E404CB" w:rsidRPr="00E404CB" w:rsidRDefault="00E404CB" w:rsidP="003554A6">
      <w:pPr>
        <w:pStyle w:val="ListParagraph"/>
        <w:numPr>
          <w:ilvl w:val="2"/>
          <w:numId w:val="6"/>
        </w:numPr>
      </w:pPr>
      <w:r w:rsidRPr="00E404CB">
        <w:t xml:space="preserve">Additional product may be ordered to come out of Charlotte or Durham if needed. </w:t>
      </w:r>
    </w:p>
    <w:p w14:paraId="68B20388" w14:textId="77777777" w:rsidR="00E404CB" w:rsidRPr="00E404CB" w:rsidRDefault="00E404CB" w:rsidP="003554A6">
      <w:pPr>
        <w:pStyle w:val="ListParagraph"/>
        <w:numPr>
          <w:ilvl w:val="2"/>
          <w:numId w:val="6"/>
        </w:numPr>
      </w:pPr>
      <w:r w:rsidRPr="00E404CB">
        <w:t xml:space="preserve">The Red Cross will call to notify when the products are ready to leave the Winston Salem center. </w:t>
      </w:r>
    </w:p>
    <w:p w14:paraId="103E6714" w14:textId="77777777" w:rsidR="00E404CB" w:rsidRPr="00E404CB" w:rsidRDefault="00E404CB" w:rsidP="003554A6">
      <w:pPr>
        <w:pStyle w:val="ListParagraph"/>
        <w:numPr>
          <w:ilvl w:val="2"/>
          <w:numId w:val="6"/>
        </w:numPr>
      </w:pPr>
      <w:r w:rsidRPr="00E404CB">
        <w:t>Document the MTP request at the bottom of the MTP log.</w:t>
      </w:r>
    </w:p>
    <w:p w14:paraId="4505289B" w14:textId="77777777" w:rsidR="00E404CB" w:rsidRPr="00E404CB" w:rsidRDefault="00E404CB" w:rsidP="003554A6">
      <w:pPr>
        <w:pStyle w:val="ListParagraph"/>
        <w:numPr>
          <w:ilvl w:val="3"/>
          <w:numId w:val="6"/>
        </w:numPr>
      </w:pPr>
      <w:r w:rsidRPr="00E404CB">
        <w:t>Date/Time Requested</w:t>
      </w:r>
    </w:p>
    <w:p w14:paraId="71F3A0F1" w14:textId="77777777" w:rsidR="00E404CB" w:rsidRPr="00E404CB" w:rsidRDefault="00E404CB" w:rsidP="003554A6">
      <w:pPr>
        <w:pStyle w:val="ListParagraph"/>
        <w:numPr>
          <w:ilvl w:val="3"/>
          <w:numId w:val="6"/>
        </w:numPr>
      </w:pPr>
      <w:r w:rsidRPr="00E404CB">
        <w:t>Tech Requesting</w:t>
      </w:r>
    </w:p>
    <w:p w14:paraId="2A722734" w14:textId="77777777" w:rsidR="00E404CB" w:rsidRPr="00E404CB" w:rsidRDefault="00E404CB" w:rsidP="003554A6">
      <w:pPr>
        <w:pStyle w:val="ListParagraph"/>
        <w:numPr>
          <w:ilvl w:val="3"/>
          <w:numId w:val="6"/>
        </w:numPr>
      </w:pPr>
      <w:r w:rsidRPr="00E404CB">
        <w:t>What was ordered</w:t>
      </w:r>
    </w:p>
    <w:p w14:paraId="7856ADDC" w14:textId="77777777" w:rsidR="00E404CB" w:rsidRPr="00E404CB" w:rsidRDefault="00E404CB" w:rsidP="003554A6">
      <w:pPr>
        <w:pStyle w:val="ListParagraph"/>
        <w:numPr>
          <w:ilvl w:val="3"/>
          <w:numId w:val="6"/>
        </w:numPr>
      </w:pPr>
      <w:r w:rsidRPr="00E404CB">
        <w:t>Red Cross staff</w:t>
      </w:r>
    </w:p>
    <w:p w14:paraId="3058C510" w14:textId="77777777" w:rsidR="00E404CB" w:rsidRPr="00E404CB" w:rsidRDefault="00E404CB" w:rsidP="003554A6">
      <w:pPr>
        <w:pStyle w:val="ListParagraph"/>
        <w:numPr>
          <w:ilvl w:val="3"/>
          <w:numId w:val="6"/>
        </w:numPr>
      </w:pPr>
      <w:r w:rsidRPr="00E404CB">
        <w:t>Date/Time Received</w:t>
      </w:r>
    </w:p>
    <w:p w14:paraId="588CBF44" w14:textId="77777777" w:rsidR="00E404CB" w:rsidRPr="00E404CB" w:rsidRDefault="00E404CB" w:rsidP="003554A6">
      <w:pPr>
        <w:pStyle w:val="ListParagraph"/>
        <w:numPr>
          <w:ilvl w:val="3"/>
          <w:numId w:val="6"/>
        </w:numPr>
      </w:pPr>
      <w:r w:rsidRPr="00E404CB">
        <w:t>Tech Receiving</w:t>
      </w:r>
    </w:p>
    <w:p w14:paraId="2A928658" w14:textId="77777777" w:rsidR="00E404CB" w:rsidRPr="00E404CB" w:rsidRDefault="00E404CB" w:rsidP="003554A6">
      <w:pPr>
        <w:pStyle w:val="ListParagraph"/>
        <w:numPr>
          <w:ilvl w:val="3"/>
          <w:numId w:val="6"/>
        </w:numPr>
      </w:pPr>
      <w:r w:rsidRPr="00E404CB">
        <w:t>Time from Order to Receipt</w:t>
      </w:r>
    </w:p>
    <w:p w14:paraId="5238B45C" w14:textId="7083F0D9" w:rsidR="00E404CB" w:rsidRDefault="00E404CB" w:rsidP="003554A6">
      <w:pPr>
        <w:pStyle w:val="ListParagraph"/>
        <w:numPr>
          <w:ilvl w:val="3"/>
          <w:numId w:val="6"/>
        </w:numPr>
      </w:pPr>
      <w:r w:rsidRPr="00E404CB">
        <w:t>Comment on any additional information, i.e. courier lost, no parking</w:t>
      </w:r>
    </w:p>
    <w:p w14:paraId="10BBBA35" w14:textId="577450A3" w:rsidR="00923568" w:rsidRPr="00923568" w:rsidRDefault="00923568" w:rsidP="00923568">
      <w:pPr>
        <w:pStyle w:val="ListParagraph"/>
        <w:numPr>
          <w:ilvl w:val="2"/>
          <w:numId w:val="6"/>
        </w:numPr>
      </w:pPr>
      <w:r>
        <w:t xml:space="preserve">During shortages when ARC has enacted its allotment protocol, the number of units sent from the MTP pack cannot exceed our daily allotment. Call management if issues arise. </w:t>
      </w:r>
    </w:p>
    <w:p w14:paraId="646C17D1" w14:textId="77777777" w:rsidR="00E404CB" w:rsidRPr="00E404CB" w:rsidRDefault="00E404CB" w:rsidP="003F5DEB">
      <w:pPr>
        <w:pStyle w:val="ListParagraph"/>
        <w:numPr>
          <w:ilvl w:val="0"/>
          <w:numId w:val="0"/>
        </w:numPr>
        <w:ind w:left="720"/>
      </w:pPr>
      <w:r w:rsidRPr="00E404CB">
        <w:t xml:space="preserve">                         </w:t>
      </w:r>
    </w:p>
    <w:p w14:paraId="21DAAA6F" w14:textId="77777777" w:rsidR="00E404CB" w:rsidRPr="00E404CB" w:rsidRDefault="00E404CB" w:rsidP="003554A6">
      <w:pPr>
        <w:pStyle w:val="ListParagraph"/>
        <w:numPr>
          <w:ilvl w:val="0"/>
          <w:numId w:val="6"/>
        </w:numPr>
      </w:pPr>
      <w:r w:rsidRPr="00E404CB">
        <w:t xml:space="preserve">Blood order placement during times of power or phone outages or intranet/internet service disruption. </w:t>
      </w:r>
    </w:p>
    <w:p w14:paraId="5CC92150" w14:textId="77777777" w:rsidR="00E404CB" w:rsidRPr="00E404CB" w:rsidRDefault="00E404CB" w:rsidP="003554A6">
      <w:pPr>
        <w:pStyle w:val="ListParagraph"/>
        <w:numPr>
          <w:ilvl w:val="1"/>
          <w:numId w:val="6"/>
        </w:numPr>
      </w:pPr>
      <w:r w:rsidRPr="00E404CB">
        <w:t xml:space="preserve">During intranet, internet or ARC Connect downtime: </w:t>
      </w:r>
    </w:p>
    <w:p w14:paraId="2B0FF4B9" w14:textId="77777777" w:rsidR="00E404CB" w:rsidRPr="00E404CB" w:rsidRDefault="00E404CB" w:rsidP="003554A6">
      <w:pPr>
        <w:pStyle w:val="ListParagraph"/>
        <w:numPr>
          <w:ilvl w:val="2"/>
          <w:numId w:val="6"/>
        </w:numPr>
      </w:pPr>
      <w:r w:rsidRPr="00E404CB">
        <w:t>Call 1-800-532-0025 or fax Blood Products Fax Order Form to 1-800-708-2623.</w:t>
      </w:r>
      <w:r w:rsidRPr="00E404CB">
        <w:tab/>
      </w:r>
    </w:p>
    <w:p w14:paraId="1E2C1DF3" w14:textId="77777777" w:rsidR="00E404CB" w:rsidRPr="00E404CB" w:rsidRDefault="00E404CB" w:rsidP="003554A6">
      <w:pPr>
        <w:pStyle w:val="ListParagraph"/>
        <w:numPr>
          <w:ilvl w:val="2"/>
          <w:numId w:val="6"/>
        </w:numPr>
      </w:pPr>
      <w:r w:rsidRPr="00E404CB">
        <w:t>Document on BB Inventory Worksheet and place faxed form on clipboard with worksheet.</w:t>
      </w:r>
    </w:p>
    <w:p w14:paraId="1D85A45C" w14:textId="77777777" w:rsidR="00E404CB" w:rsidRPr="003F5DEB" w:rsidRDefault="00E404CB" w:rsidP="003F5DEB">
      <w:pPr>
        <w:ind w:left="2520" w:hanging="360"/>
        <w:rPr>
          <w:i/>
          <w:color w:val="248FA0" w:themeColor="accent6"/>
        </w:rPr>
      </w:pPr>
      <w:r w:rsidRPr="003F5DEB">
        <w:rPr>
          <w:i/>
          <w:color w:val="248FA0" w:themeColor="accent6"/>
        </w:rPr>
        <w:t>Refer to Attachment 1: Red Cross Emergency Phone Numbers</w:t>
      </w:r>
    </w:p>
    <w:p w14:paraId="2AFF0FED" w14:textId="77777777" w:rsidR="00E404CB" w:rsidRPr="00E404CB" w:rsidRDefault="00E404CB" w:rsidP="003554A6">
      <w:pPr>
        <w:pStyle w:val="ListParagraph"/>
        <w:numPr>
          <w:ilvl w:val="1"/>
          <w:numId w:val="6"/>
        </w:numPr>
      </w:pPr>
      <w:r w:rsidRPr="00E404CB">
        <w:t>Black phone is available and may be used if working.</w:t>
      </w:r>
    </w:p>
    <w:p w14:paraId="1612BAE9" w14:textId="77777777" w:rsidR="00E404CB" w:rsidRPr="003F5DEB" w:rsidRDefault="00E404CB" w:rsidP="003F5DEB">
      <w:pPr>
        <w:ind w:left="1800" w:hanging="360"/>
        <w:rPr>
          <w:i/>
          <w:color w:val="248FA0" w:themeColor="accent6"/>
        </w:rPr>
      </w:pPr>
      <w:r w:rsidRPr="003F5DEB">
        <w:rPr>
          <w:i/>
          <w:color w:val="248FA0" w:themeColor="accent6"/>
        </w:rPr>
        <w:t xml:space="preserve">Refer to </w:t>
      </w:r>
      <w:r w:rsidR="003C3CE3">
        <w:rPr>
          <w:i/>
          <w:color w:val="248FA0" w:themeColor="accent6"/>
        </w:rPr>
        <w:t>BB-POL-0056</w:t>
      </w:r>
      <w:r w:rsidRPr="003F5DEB">
        <w:rPr>
          <w:i/>
          <w:color w:val="248FA0" w:themeColor="accent6"/>
        </w:rPr>
        <w:t xml:space="preserve">: </w:t>
      </w:r>
      <w:r w:rsidR="003C3CE3">
        <w:rPr>
          <w:i/>
          <w:color w:val="248FA0" w:themeColor="accent6"/>
        </w:rPr>
        <w:t>Unscheduled Interruptions to Laboratory Operations</w:t>
      </w:r>
    </w:p>
    <w:p w14:paraId="67993EE1" w14:textId="77777777" w:rsidR="00E404CB" w:rsidRPr="00E404CB" w:rsidRDefault="00E404CB" w:rsidP="003F5DEB">
      <w:pPr>
        <w:pStyle w:val="ListParagraph"/>
        <w:numPr>
          <w:ilvl w:val="0"/>
          <w:numId w:val="0"/>
        </w:numPr>
        <w:ind w:left="720"/>
        <w:rPr>
          <w:i/>
        </w:rPr>
      </w:pPr>
    </w:p>
    <w:p w14:paraId="7D0E2D74" w14:textId="77777777" w:rsidR="00E404CB" w:rsidRPr="00E404CB" w:rsidRDefault="00E404CB" w:rsidP="003554A6">
      <w:pPr>
        <w:pStyle w:val="ListParagraph"/>
        <w:numPr>
          <w:ilvl w:val="0"/>
          <w:numId w:val="6"/>
        </w:numPr>
      </w:pPr>
      <w:r w:rsidRPr="00E404CB">
        <w:t xml:space="preserve">Granulocytes are ordered only with the approval of the Medical Director.  </w:t>
      </w:r>
    </w:p>
    <w:p w14:paraId="23F2B4AD" w14:textId="77777777" w:rsidR="00E404CB" w:rsidRPr="00E404CB" w:rsidRDefault="00E404CB" w:rsidP="003554A6">
      <w:pPr>
        <w:pStyle w:val="ListParagraph"/>
        <w:numPr>
          <w:ilvl w:val="1"/>
          <w:numId w:val="6"/>
        </w:numPr>
      </w:pPr>
      <w:r w:rsidRPr="00E404CB">
        <w:t>Granulocytes are not orderable in the ARC online Connect system.</w:t>
      </w:r>
    </w:p>
    <w:p w14:paraId="310A1C4D" w14:textId="77777777" w:rsidR="00E404CB" w:rsidRPr="00E404CB" w:rsidRDefault="00E404CB" w:rsidP="00DB316F">
      <w:pPr>
        <w:pStyle w:val="ListParagraph"/>
        <w:numPr>
          <w:ilvl w:val="0"/>
          <w:numId w:val="0"/>
        </w:numPr>
        <w:ind w:left="720"/>
      </w:pPr>
    </w:p>
    <w:p w14:paraId="6BEC8C70" w14:textId="77777777" w:rsidR="00E404CB" w:rsidRPr="00E404CB" w:rsidRDefault="00E404CB" w:rsidP="003554A6">
      <w:pPr>
        <w:pStyle w:val="ListParagraph"/>
        <w:numPr>
          <w:ilvl w:val="0"/>
          <w:numId w:val="6"/>
        </w:numPr>
      </w:pPr>
      <w:r w:rsidRPr="00E404CB">
        <w:t>CDIE's-ARC Credit Due if Expires</w:t>
      </w:r>
    </w:p>
    <w:p w14:paraId="6CD4960D" w14:textId="77777777" w:rsidR="00E404CB" w:rsidRPr="00E404CB" w:rsidRDefault="00E404CB" w:rsidP="003554A6">
      <w:pPr>
        <w:pStyle w:val="ListParagraph"/>
        <w:numPr>
          <w:ilvl w:val="1"/>
          <w:numId w:val="6"/>
        </w:numPr>
      </w:pPr>
      <w:r w:rsidRPr="00E404CB">
        <w:t xml:space="preserve">CDIE (Credit due if Expires) are products that are sent with limited shelf life thus Red Cross or other supplier will issue a credit if they are not used. CDIE products are </w:t>
      </w:r>
      <w:r w:rsidRPr="00DB316F">
        <w:rPr>
          <w:i/>
        </w:rPr>
        <w:t>only</w:t>
      </w:r>
      <w:r w:rsidRPr="00E404CB">
        <w:t xml:space="preserve"> sent by ARC with technologist approval.</w:t>
      </w:r>
    </w:p>
    <w:p w14:paraId="328D6A2F" w14:textId="77777777" w:rsidR="00E404CB" w:rsidRPr="00E404CB" w:rsidRDefault="00E404CB" w:rsidP="003554A6">
      <w:pPr>
        <w:pStyle w:val="ListParagraph"/>
        <w:numPr>
          <w:ilvl w:val="1"/>
          <w:numId w:val="6"/>
        </w:numPr>
      </w:pPr>
      <w:r w:rsidRPr="00E404CB">
        <w:t>The following qualify as ARC only CDIE units.</w:t>
      </w:r>
    </w:p>
    <w:p w14:paraId="762F517B" w14:textId="77777777" w:rsidR="00E404CB" w:rsidRPr="00E404CB" w:rsidRDefault="00E404CB" w:rsidP="003554A6">
      <w:pPr>
        <w:pStyle w:val="ListParagraph"/>
        <w:numPr>
          <w:ilvl w:val="2"/>
          <w:numId w:val="6"/>
        </w:numPr>
      </w:pPr>
      <w:r w:rsidRPr="00E404CB">
        <w:lastRenderedPageBreak/>
        <w:t xml:space="preserve">Red blood cells &lt; </w:t>
      </w:r>
      <w:r w:rsidR="00951E8F">
        <w:t>7</w:t>
      </w:r>
      <w:r w:rsidRPr="00E404CB">
        <w:t xml:space="preserve"> days until expiration</w:t>
      </w:r>
    </w:p>
    <w:p w14:paraId="1055D5AC" w14:textId="77777777" w:rsidR="00E404CB" w:rsidRPr="00E404CB" w:rsidRDefault="00E404CB" w:rsidP="003554A6">
      <w:pPr>
        <w:pStyle w:val="ListParagraph"/>
        <w:numPr>
          <w:ilvl w:val="2"/>
          <w:numId w:val="6"/>
        </w:numPr>
      </w:pPr>
      <w:r w:rsidRPr="00E404CB">
        <w:t xml:space="preserve">Platelets &lt; </w:t>
      </w:r>
      <w:r w:rsidR="00951E8F">
        <w:t>24</w:t>
      </w:r>
      <w:r w:rsidRPr="00E404CB">
        <w:t xml:space="preserve"> hours until expiration </w:t>
      </w:r>
    </w:p>
    <w:p w14:paraId="47F2CFDF" w14:textId="2CB3E23B" w:rsidR="00E404CB" w:rsidRDefault="00E404CB" w:rsidP="003554A6">
      <w:pPr>
        <w:pStyle w:val="ListParagraph"/>
        <w:numPr>
          <w:ilvl w:val="2"/>
          <w:numId w:val="6"/>
        </w:numPr>
      </w:pPr>
      <w:r w:rsidRPr="00E404CB">
        <w:t>CDIE will be indicated in the LIS</w:t>
      </w:r>
    </w:p>
    <w:p w14:paraId="0BFAB253" w14:textId="2B49B3D0" w:rsidR="00923568" w:rsidRPr="00923568" w:rsidRDefault="00923568" w:rsidP="00923568">
      <w:pPr>
        <w:pStyle w:val="ListParagraph"/>
        <w:numPr>
          <w:ilvl w:val="1"/>
          <w:numId w:val="6"/>
        </w:numPr>
      </w:pPr>
      <w:r>
        <w:t xml:space="preserve">STS will also sometimes offer extra CDIE platelets. These need to be clearly marked and noted at delivery in SCC and on inventory form. </w:t>
      </w:r>
    </w:p>
    <w:p w14:paraId="491D742E" w14:textId="77777777" w:rsidR="00E404CB" w:rsidRPr="00E404CB" w:rsidRDefault="00E404CB" w:rsidP="00DB316F">
      <w:pPr>
        <w:pStyle w:val="ListParagraph"/>
        <w:numPr>
          <w:ilvl w:val="0"/>
          <w:numId w:val="0"/>
        </w:numPr>
        <w:ind w:left="720"/>
      </w:pPr>
    </w:p>
    <w:p w14:paraId="09FEDE35" w14:textId="77777777" w:rsidR="00E404CB" w:rsidRPr="00E404CB" w:rsidRDefault="00E404CB" w:rsidP="003554A6">
      <w:pPr>
        <w:pStyle w:val="ListParagraph"/>
        <w:numPr>
          <w:ilvl w:val="0"/>
          <w:numId w:val="6"/>
        </w:numPr>
      </w:pPr>
      <w:r w:rsidRPr="00E404CB">
        <w:t>Rarely a unit of packed red cells containing antibody (ies) may be offered by a blood supplier.</w:t>
      </w:r>
    </w:p>
    <w:p w14:paraId="119F5466" w14:textId="77777777" w:rsidR="00E404CB" w:rsidRPr="00E404CB" w:rsidRDefault="00E404CB" w:rsidP="003554A6">
      <w:pPr>
        <w:pStyle w:val="ListParagraph"/>
        <w:numPr>
          <w:ilvl w:val="1"/>
          <w:numId w:val="6"/>
        </w:numPr>
      </w:pPr>
      <w:r w:rsidRPr="00E404CB">
        <w:t>Medical Director will routinely only accept Group O negative donors with anti-D antibodies.</w:t>
      </w:r>
    </w:p>
    <w:p w14:paraId="287588ED" w14:textId="77777777" w:rsidR="00E404CB" w:rsidRDefault="00E404CB" w:rsidP="003554A6">
      <w:pPr>
        <w:pStyle w:val="ListParagraph"/>
        <w:numPr>
          <w:ilvl w:val="1"/>
          <w:numId w:val="6"/>
        </w:numPr>
      </w:pPr>
      <w:r w:rsidRPr="00E404CB">
        <w:t>Consult with management prior to accepting any blood groups with antibody (ies).</w:t>
      </w:r>
    </w:p>
    <w:p w14:paraId="4012A498" w14:textId="77777777" w:rsidR="00DB316F" w:rsidRPr="00DB316F" w:rsidRDefault="00DB316F" w:rsidP="00DB316F"/>
    <w:p w14:paraId="26413369" w14:textId="77777777" w:rsidR="00E404CB" w:rsidRPr="00E404CB" w:rsidRDefault="00E404CB" w:rsidP="003554A6">
      <w:pPr>
        <w:pStyle w:val="ListParagraph"/>
        <w:numPr>
          <w:ilvl w:val="0"/>
          <w:numId w:val="6"/>
        </w:numPr>
      </w:pPr>
      <w:r w:rsidRPr="00E404CB">
        <w:t>Any issues with blood/blood products inventory shall be recorded on the Blood Bank Inventory Worksheet.</w:t>
      </w:r>
    </w:p>
    <w:p w14:paraId="2E5E14F8" w14:textId="77777777" w:rsidR="00E404CB" w:rsidRPr="00E404CB" w:rsidRDefault="00E404CB" w:rsidP="003554A6">
      <w:pPr>
        <w:pStyle w:val="ListParagraph"/>
        <w:numPr>
          <w:ilvl w:val="1"/>
          <w:numId w:val="6"/>
        </w:numPr>
      </w:pPr>
      <w:r w:rsidRPr="00E404CB">
        <w:t xml:space="preserve">Orders that can only be partially filled should be documented if product must be </w:t>
      </w:r>
    </w:p>
    <w:p w14:paraId="6A572F0E" w14:textId="77777777" w:rsidR="00E404CB" w:rsidRPr="00E404CB" w:rsidRDefault="00E404CB" w:rsidP="00DB316F">
      <w:pPr>
        <w:ind w:left="1800" w:hanging="360"/>
      </w:pPr>
      <w:r w:rsidRPr="00E404CB">
        <w:t>obtained from another blood supplier.</w:t>
      </w:r>
    </w:p>
    <w:p w14:paraId="2DB5186F" w14:textId="77777777" w:rsidR="00E404CB" w:rsidRPr="00E404CB" w:rsidRDefault="00E404CB" w:rsidP="003554A6">
      <w:pPr>
        <w:pStyle w:val="ListParagraph"/>
        <w:numPr>
          <w:ilvl w:val="1"/>
          <w:numId w:val="6"/>
        </w:numPr>
      </w:pPr>
      <w:r w:rsidRPr="00E404CB">
        <w:t xml:space="preserve">Document instances that the standing order cannot be filled so that credit can be </w:t>
      </w:r>
    </w:p>
    <w:p w14:paraId="177726D4" w14:textId="77777777" w:rsidR="00E404CB" w:rsidRPr="00E404CB" w:rsidRDefault="00E404CB" w:rsidP="00DB316F">
      <w:pPr>
        <w:pStyle w:val="ListParagraph"/>
        <w:numPr>
          <w:ilvl w:val="0"/>
          <w:numId w:val="0"/>
        </w:numPr>
        <w:ind w:left="1440"/>
      </w:pPr>
      <w:r w:rsidRPr="00E404CB">
        <w:t>obtained if purchased from another blood supplier.</w:t>
      </w:r>
    </w:p>
    <w:p w14:paraId="511957F3" w14:textId="77777777" w:rsidR="00E404CB" w:rsidRPr="00E404CB" w:rsidRDefault="00E404CB" w:rsidP="003554A6">
      <w:pPr>
        <w:pStyle w:val="ListParagraph"/>
        <w:numPr>
          <w:ilvl w:val="0"/>
          <w:numId w:val="6"/>
        </w:numPr>
      </w:pPr>
      <w:r w:rsidRPr="00E404CB">
        <w:t xml:space="preserve">A member of the patient clinical team will be notified of any delays in obtaining products for patients with special order needs.  </w:t>
      </w:r>
    </w:p>
    <w:p w14:paraId="544FE350" w14:textId="77777777" w:rsidR="00E404CB" w:rsidRPr="00E404CB" w:rsidRDefault="00E404CB" w:rsidP="003554A6">
      <w:pPr>
        <w:pStyle w:val="ListParagraph"/>
        <w:numPr>
          <w:ilvl w:val="1"/>
          <w:numId w:val="6"/>
        </w:numPr>
      </w:pPr>
      <w:r w:rsidRPr="00E404CB">
        <w:t>This includes HLA matched platelets, CMV negative product, antigen negative product or any product that cannot be obtained for the day of transfusion.</w:t>
      </w:r>
    </w:p>
    <w:p w14:paraId="17D04C55" w14:textId="77777777" w:rsidR="00E404CB" w:rsidRPr="00E404CB" w:rsidRDefault="00E404CB" w:rsidP="003554A6">
      <w:pPr>
        <w:pStyle w:val="ListParagraph"/>
        <w:numPr>
          <w:ilvl w:val="1"/>
          <w:numId w:val="6"/>
        </w:numPr>
      </w:pPr>
      <w:r w:rsidRPr="00E404CB">
        <w:t xml:space="preserve">Critical patients or patients with urgent orders that cannot be filled with special product will be given to the Medical Director or designee to evaluate and consult with clinical team to determine the best course </w:t>
      </w:r>
      <w:r w:rsidR="00DB316F">
        <w:t>o</w:t>
      </w:r>
      <w:r w:rsidRPr="00E404CB">
        <w:t xml:space="preserve">f action. </w:t>
      </w:r>
    </w:p>
    <w:p w14:paraId="2D0D0B4F" w14:textId="77777777" w:rsidR="00E404CB" w:rsidRPr="00E404CB" w:rsidRDefault="00E404CB" w:rsidP="00DB316F">
      <w:pPr>
        <w:pStyle w:val="ListParagraph"/>
        <w:numPr>
          <w:ilvl w:val="0"/>
          <w:numId w:val="0"/>
        </w:numPr>
        <w:ind w:left="720"/>
      </w:pPr>
    </w:p>
    <w:p w14:paraId="6877928A" w14:textId="77777777" w:rsidR="00E404CB" w:rsidRPr="00E404CB" w:rsidRDefault="00E404CB" w:rsidP="003554A6">
      <w:pPr>
        <w:pStyle w:val="ListParagraph"/>
        <w:numPr>
          <w:ilvl w:val="0"/>
          <w:numId w:val="6"/>
        </w:numPr>
      </w:pPr>
      <w:r w:rsidRPr="00E404CB">
        <w:t>Non-conforming Blood Products</w:t>
      </w:r>
    </w:p>
    <w:p w14:paraId="4E3DA4DA" w14:textId="77777777" w:rsidR="00E404CB" w:rsidRPr="00E404CB" w:rsidRDefault="00E404CB" w:rsidP="003554A6">
      <w:pPr>
        <w:pStyle w:val="ListParagraph"/>
        <w:numPr>
          <w:ilvl w:val="1"/>
          <w:numId w:val="6"/>
        </w:numPr>
      </w:pPr>
      <w:r w:rsidRPr="00E404CB">
        <w:t xml:space="preserve">Non-conforming blood products are defined as products that are acceptable with appropriate </w:t>
      </w:r>
      <w:r w:rsidR="00DB316F">
        <w:t>d</w:t>
      </w:r>
      <w:r w:rsidRPr="00E404CB">
        <w:t xml:space="preserve">ocumentation from the blood supplier and include the following:  </w:t>
      </w:r>
    </w:p>
    <w:p w14:paraId="2DEA2E8A" w14:textId="77777777" w:rsidR="00E404CB" w:rsidRPr="00E404CB" w:rsidRDefault="00E404CB" w:rsidP="003554A6">
      <w:pPr>
        <w:pStyle w:val="ListParagraph"/>
        <w:numPr>
          <w:ilvl w:val="2"/>
          <w:numId w:val="6"/>
        </w:numPr>
      </w:pPr>
      <w:r w:rsidRPr="00E404CB">
        <w:t>Biohazard Autologous Donations</w:t>
      </w:r>
    </w:p>
    <w:p w14:paraId="0C083AD4" w14:textId="77777777" w:rsidR="00E404CB" w:rsidRPr="00E404CB" w:rsidRDefault="00E404CB" w:rsidP="003554A6">
      <w:pPr>
        <w:pStyle w:val="ListParagraph"/>
        <w:numPr>
          <w:ilvl w:val="2"/>
          <w:numId w:val="6"/>
        </w:numPr>
      </w:pPr>
      <w:r w:rsidRPr="00E404CB">
        <w:t>NAT testing not done for autologous donations</w:t>
      </w:r>
    </w:p>
    <w:p w14:paraId="32C59090" w14:textId="77777777" w:rsidR="00E404CB" w:rsidRPr="00E404CB" w:rsidRDefault="00E404CB" w:rsidP="003554A6">
      <w:pPr>
        <w:pStyle w:val="ListParagraph"/>
        <w:numPr>
          <w:ilvl w:val="2"/>
          <w:numId w:val="6"/>
        </w:numPr>
      </w:pPr>
      <w:r w:rsidRPr="00E404CB">
        <w:t>Confirmatory testing pending for autologous donations</w:t>
      </w:r>
    </w:p>
    <w:p w14:paraId="6047AAF8" w14:textId="77777777" w:rsidR="00E404CB" w:rsidRPr="00E404CB" w:rsidRDefault="00E404CB" w:rsidP="003554A6">
      <w:pPr>
        <w:pStyle w:val="ListParagraph"/>
        <w:numPr>
          <w:ilvl w:val="2"/>
          <w:numId w:val="6"/>
        </w:numPr>
      </w:pPr>
      <w:r w:rsidRPr="00E404CB">
        <w:t>Units tested from an alternative source (segments)</w:t>
      </w:r>
    </w:p>
    <w:p w14:paraId="3876D0F3" w14:textId="77777777" w:rsidR="00E404CB" w:rsidRPr="00E404CB" w:rsidRDefault="00E404CB" w:rsidP="003554A6">
      <w:pPr>
        <w:pStyle w:val="ListParagraph"/>
        <w:numPr>
          <w:ilvl w:val="2"/>
          <w:numId w:val="6"/>
        </w:numPr>
      </w:pPr>
      <w:r w:rsidRPr="00E404CB">
        <w:t>Historical Typing for antigens</w:t>
      </w:r>
    </w:p>
    <w:p w14:paraId="413AC07C" w14:textId="77777777" w:rsidR="00E404CB" w:rsidRPr="00E404CB" w:rsidRDefault="00E404CB" w:rsidP="003554A6">
      <w:pPr>
        <w:pStyle w:val="ListParagraph"/>
        <w:numPr>
          <w:ilvl w:val="2"/>
          <w:numId w:val="6"/>
        </w:numPr>
      </w:pPr>
      <w:r w:rsidRPr="00E404CB">
        <w:t>Exceptional Release.</w:t>
      </w:r>
    </w:p>
    <w:p w14:paraId="05F73675" w14:textId="77777777" w:rsidR="00E404CB" w:rsidRPr="00E404CB" w:rsidRDefault="00E404CB" w:rsidP="003554A6">
      <w:pPr>
        <w:pStyle w:val="ListParagraph"/>
        <w:numPr>
          <w:ilvl w:val="1"/>
          <w:numId w:val="6"/>
        </w:numPr>
      </w:pPr>
      <w:r w:rsidRPr="00E404CB">
        <w:t>A Deviation from Standard Procedure will be necessary.</w:t>
      </w:r>
    </w:p>
    <w:p w14:paraId="77F0DF12" w14:textId="77777777" w:rsidR="00E404CB" w:rsidRPr="00DB316F" w:rsidRDefault="00E404CB" w:rsidP="00DB316F">
      <w:pPr>
        <w:pStyle w:val="ListParagraph"/>
        <w:numPr>
          <w:ilvl w:val="0"/>
          <w:numId w:val="0"/>
        </w:numPr>
        <w:ind w:left="1440"/>
        <w:rPr>
          <w:i/>
          <w:color w:val="248FA0" w:themeColor="accent6"/>
        </w:rPr>
      </w:pPr>
      <w:r w:rsidRPr="00DB316F">
        <w:rPr>
          <w:i/>
          <w:color w:val="248FA0" w:themeColor="accent6"/>
        </w:rPr>
        <w:t xml:space="preserve">Refer to </w:t>
      </w:r>
      <w:r w:rsidR="00DB316F">
        <w:rPr>
          <w:i/>
          <w:color w:val="248FA0" w:themeColor="accent6"/>
        </w:rPr>
        <w:t>BB-POL-0012</w:t>
      </w:r>
      <w:r w:rsidRPr="00DB316F">
        <w:rPr>
          <w:i/>
          <w:color w:val="248FA0" w:themeColor="accent6"/>
        </w:rPr>
        <w:t>:  Deviations, Nonconformance, and Adverse Reactions</w:t>
      </w:r>
    </w:p>
    <w:p w14:paraId="6EAABB0F" w14:textId="77777777" w:rsidR="00E404CB" w:rsidRPr="00E404CB" w:rsidRDefault="00E404CB" w:rsidP="003554A6">
      <w:pPr>
        <w:pStyle w:val="ListParagraph"/>
        <w:numPr>
          <w:ilvl w:val="1"/>
          <w:numId w:val="6"/>
        </w:numPr>
      </w:pPr>
      <w:r w:rsidRPr="00E404CB">
        <w:t>Management must be notified anytime there is potential receipt of a non-conforming product.</w:t>
      </w:r>
    </w:p>
    <w:p w14:paraId="26D722AA" w14:textId="77777777" w:rsidR="00E404CB" w:rsidRPr="00E404CB" w:rsidRDefault="00E404CB" w:rsidP="003554A6">
      <w:pPr>
        <w:pStyle w:val="ListParagraph"/>
        <w:numPr>
          <w:ilvl w:val="1"/>
          <w:numId w:val="6"/>
        </w:numPr>
      </w:pPr>
      <w:r w:rsidRPr="00E404CB">
        <w:t>Documentation will be kept on file by the manager/designee.</w:t>
      </w:r>
    </w:p>
    <w:p w14:paraId="2659A31C" w14:textId="77777777" w:rsidR="00AF4549" w:rsidRDefault="00AF4549">
      <w:pPr>
        <w:rPr>
          <w:szCs w:val="24"/>
        </w:rPr>
      </w:pPr>
      <w:r>
        <w:br w:type="page"/>
      </w:r>
    </w:p>
    <w:p w14:paraId="57D32A5C" w14:textId="77777777" w:rsidR="004F63C3" w:rsidRDefault="00E01BB4" w:rsidP="003554A6">
      <w:pPr>
        <w:pStyle w:val="ListParagraph"/>
        <w:numPr>
          <w:ilvl w:val="0"/>
          <w:numId w:val="4"/>
        </w:numPr>
        <w:rPr>
          <w:b/>
        </w:rPr>
      </w:pPr>
      <w:r w:rsidRPr="00DE62D7">
        <w:rPr>
          <w:b/>
        </w:rPr>
        <w:lastRenderedPageBreak/>
        <w:t xml:space="preserve">Orders for Special Blood Products </w:t>
      </w:r>
    </w:p>
    <w:p w14:paraId="5B0CE64F" w14:textId="77777777" w:rsidR="00DE62D7" w:rsidRPr="00DE62D7" w:rsidRDefault="00DE62D7" w:rsidP="00DE62D7"/>
    <w:p w14:paraId="18EC4B34" w14:textId="77777777" w:rsidR="003964BB" w:rsidRPr="003964BB" w:rsidRDefault="003964BB" w:rsidP="003554A6">
      <w:pPr>
        <w:pStyle w:val="ListParagraph"/>
        <w:numPr>
          <w:ilvl w:val="6"/>
          <w:numId w:val="6"/>
        </w:numPr>
        <w:ind w:left="720"/>
      </w:pPr>
      <w:r>
        <w:t>Special orders for scheduled outpatients:</w:t>
      </w:r>
    </w:p>
    <w:p w14:paraId="3C0DCFF3" w14:textId="77777777" w:rsidR="004F63C3" w:rsidRPr="004F63C3" w:rsidRDefault="007B4084" w:rsidP="007B4084">
      <w:pPr>
        <w:ind w:left="720"/>
      </w:pPr>
      <w:r w:rsidRPr="007B4084">
        <w:rPr>
          <w:szCs w:val="24"/>
        </w:rPr>
        <w:t>a.</w:t>
      </w:r>
      <w:r>
        <w:t xml:space="preserve">   </w:t>
      </w:r>
      <w:r w:rsidR="004F63C3" w:rsidRPr="004F63C3">
        <w:t>Notification of special blood orders for outpatients are made through emails.</w:t>
      </w:r>
    </w:p>
    <w:p w14:paraId="78EF70BF" w14:textId="77777777" w:rsidR="004F63C3" w:rsidRPr="004F63C3" w:rsidRDefault="004F63C3" w:rsidP="003554A6">
      <w:pPr>
        <w:pStyle w:val="ListParagraph"/>
        <w:numPr>
          <w:ilvl w:val="0"/>
          <w:numId w:val="7"/>
        </w:numPr>
        <w:rPr>
          <w:i/>
        </w:rPr>
      </w:pPr>
      <w:r w:rsidRPr="004F63C3">
        <w:t xml:space="preserve">Email notifications are sent from Hematology/Oncology Clinic, Clemmons, Davie Medical Center, </w:t>
      </w:r>
      <w:r w:rsidR="008F44A3">
        <w:t xml:space="preserve">Peds Heme/Onc </w:t>
      </w:r>
      <w:r w:rsidRPr="004F63C3">
        <w:t xml:space="preserve">or any other applicable Wake site to Blood Bank management and to the generic BBFront.  </w:t>
      </w:r>
    </w:p>
    <w:p w14:paraId="14C53691" w14:textId="77777777" w:rsidR="004F63C3" w:rsidRPr="004F63C3" w:rsidRDefault="004F63C3" w:rsidP="004F63C3">
      <w:pPr>
        <w:pStyle w:val="ListParagraph"/>
        <w:numPr>
          <w:ilvl w:val="0"/>
          <w:numId w:val="0"/>
        </w:numPr>
        <w:ind w:left="1080"/>
        <w:rPr>
          <w:i/>
          <w:color w:val="248FA0" w:themeColor="accent6"/>
        </w:rPr>
      </w:pPr>
      <w:r w:rsidRPr="004F63C3">
        <w:rPr>
          <w:i/>
          <w:color w:val="248FA0" w:themeColor="accent6"/>
        </w:rPr>
        <w:t xml:space="preserve">See phone list on </w:t>
      </w:r>
      <w:r>
        <w:rPr>
          <w:i/>
          <w:color w:val="248FA0" w:themeColor="accent6"/>
        </w:rPr>
        <w:t>Y</w:t>
      </w:r>
      <w:r w:rsidRPr="004F63C3">
        <w:rPr>
          <w:i/>
          <w:color w:val="248FA0" w:themeColor="accent6"/>
        </w:rPr>
        <w:t>: Lab_Shared:BloodBankStaff: BBStaffinformation</w:t>
      </w:r>
    </w:p>
    <w:p w14:paraId="6CCB10CB" w14:textId="77777777" w:rsidR="004F63C3" w:rsidRPr="004F63C3" w:rsidRDefault="004F63C3" w:rsidP="003554A6">
      <w:pPr>
        <w:pStyle w:val="ListParagraph"/>
        <w:numPr>
          <w:ilvl w:val="0"/>
          <w:numId w:val="7"/>
        </w:numPr>
        <w:rPr>
          <w:i/>
        </w:rPr>
      </w:pPr>
      <w:r w:rsidRPr="004F63C3">
        <w:t>The notification should indicate the number of units, irradiation requirements, date of intended use and patient's name and medical record number.</w:t>
      </w:r>
    </w:p>
    <w:p w14:paraId="45503DD2" w14:textId="77777777" w:rsidR="004F63C3" w:rsidRPr="004F63C3" w:rsidRDefault="004F63C3" w:rsidP="003554A6">
      <w:pPr>
        <w:pStyle w:val="ListParagraph"/>
        <w:numPr>
          <w:ilvl w:val="0"/>
          <w:numId w:val="7"/>
        </w:numPr>
        <w:rPr>
          <w:i/>
        </w:rPr>
      </w:pPr>
      <w:r w:rsidRPr="004F63C3">
        <w:t xml:space="preserve">Front desk prints off a copy of the email.  </w:t>
      </w:r>
    </w:p>
    <w:p w14:paraId="326087B8" w14:textId="77777777" w:rsidR="004F63C3" w:rsidRPr="004F63C3" w:rsidRDefault="004F63C3" w:rsidP="003554A6">
      <w:pPr>
        <w:pStyle w:val="ListParagraph"/>
        <w:numPr>
          <w:ilvl w:val="5"/>
          <w:numId w:val="6"/>
        </w:numPr>
        <w:ind w:left="1440"/>
        <w:rPr>
          <w:i/>
        </w:rPr>
      </w:pPr>
      <w:r w:rsidRPr="004F63C3">
        <w:t xml:space="preserve">Front desk will complete steps </w:t>
      </w:r>
      <w:r w:rsidR="00BD60C7">
        <w:t>f</w:t>
      </w:r>
      <w:r w:rsidR="007B4084">
        <w:t xml:space="preserve"> </w:t>
      </w:r>
      <w:r w:rsidRPr="004F63C3">
        <w:t xml:space="preserve">to </w:t>
      </w:r>
      <w:r w:rsidR="00BD60C7">
        <w:t>h</w:t>
      </w:r>
      <w:r w:rsidRPr="004F63C3">
        <w:t xml:space="preserve"> unless workload</w:t>
      </w:r>
      <w:r w:rsidR="007B4084">
        <w:t xml:space="preserve"> does not</w:t>
      </w:r>
      <w:r w:rsidRPr="004F63C3">
        <w:t xml:space="preserve"> prohibit.  If unable to place order, the email should be placed on the bridge with a notation as to what needs to be completed.  The technologist assigned to crossmatch is then responsible for placing the order. </w:t>
      </w:r>
    </w:p>
    <w:p w14:paraId="3C435CEF" w14:textId="77777777" w:rsidR="004F63C3" w:rsidRPr="004F63C3" w:rsidRDefault="004F63C3" w:rsidP="003554A6">
      <w:pPr>
        <w:pStyle w:val="ListParagraph"/>
        <w:numPr>
          <w:ilvl w:val="1"/>
          <w:numId w:val="6"/>
        </w:numPr>
        <w:ind w:left="1080"/>
      </w:pPr>
      <w:r w:rsidRPr="004F63C3">
        <w:t>Orders are kept in Special Orders Book for 2 months.</w:t>
      </w:r>
    </w:p>
    <w:p w14:paraId="7F511469" w14:textId="77777777" w:rsidR="004F63C3" w:rsidRPr="004F63C3" w:rsidRDefault="004F63C3" w:rsidP="003554A6">
      <w:pPr>
        <w:pStyle w:val="ListParagraph"/>
        <w:numPr>
          <w:ilvl w:val="1"/>
          <w:numId w:val="6"/>
        </w:numPr>
        <w:ind w:left="1080"/>
        <w:rPr>
          <w:i/>
        </w:rPr>
      </w:pPr>
      <w:r w:rsidRPr="004F63C3">
        <w:t xml:space="preserve">Check the patient's history and document age, ABO/Rh and special blood needs next to their name. </w:t>
      </w:r>
    </w:p>
    <w:p w14:paraId="64890D4F" w14:textId="77777777" w:rsidR="004F63C3" w:rsidRPr="004F63C3" w:rsidRDefault="004F63C3" w:rsidP="003554A6">
      <w:pPr>
        <w:pStyle w:val="ListParagraph"/>
        <w:numPr>
          <w:ilvl w:val="1"/>
          <w:numId w:val="6"/>
        </w:numPr>
        <w:ind w:left="1080"/>
        <w:rPr>
          <w:i/>
        </w:rPr>
      </w:pPr>
      <w:r w:rsidRPr="004F63C3">
        <w:t xml:space="preserve">Add the patient’s name and order to the BB Calendar for day of need. </w:t>
      </w:r>
    </w:p>
    <w:p w14:paraId="78D071A1" w14:textId="77777777" w:rsidR="004F63C3" w:rsidRPr="00BD60C7" w:rsidRDefault="004F63C3" w:rsidP="003554A6">
      <w:pPr>
        <w:pStyle w:val="ListParagraph"/>
        <w:numPr>
          <w:ilvl w:val="1"/>
          <w:numId w:val="6"/>
        </w:numPr>
        <w:ind w:left="1080"/>
        <w:rPr>
          <w:i/>
        </w:rPr>
      </w:pPr>
      <w:r w:rsidRPr="004F63C3">
        <w:t xml:space="preserve">Search current inventory of frozen red cells to see if unassigned units or older frozen units are available BEFORE placing an order for additional units. </w:t>
      </w:r>
    </w:p>
    <w:p w14:paraId="6FA416D6" w14:textId="77777777" w:rsidR="004F63C3" w:rsidRPr="004F63C3" w:rsidRDefault="004F63C3" w:rsidP="003554A6">
      <w:pPr>
        <w:pStyle w:val="ListParagraph"/>
        <w:numPr>
          <w:ilvl w:val="3"/>
          <w:numId w:val="6"/>
        </w:numPr>
        <w:ind w:left="1440"/>
      </w:pPr>
      <w:r w:rsidRPr="004F63C3">
        <w:t>Search for units that are antigen negative for common antigens that are needed.</w:t>
      </w:r>
    </w:p>
    <w:p w14:paraId="050CF892" w14:textId="77777777" w:rsidR="004F63C3" w:rsidRPr="004F63C3" w:rsidRDefault="004F63C3" w:rsidP="003554A6">
      <w:pPr>
        <w:pStyle w:val="ListParagraph"/>
        <w:numPr>
          <w:ilvl w:val="3"/>
          <w:numId w:val="6"/>
        </w:numPr>
        <w:ind w:left="1440"/>
      </w:pPr>
      <w:r w:rsidRPr="004F63C3">
        <w:t>If a unit is found but assigned to a patient, but the patient has not needed units in the past 24 months, then assign the current patient’s name to the unit as well as the past patient.</w:t>
      </w:r>
    </w:p>
    <w:p w14:paraId="5DA8B102" w14:textId="77777777" w:rsidR="004F63C3" w:rsidRPr="004F63C3" w:rsidRDefault="004F63C3" w:rsidP="003554A6">
      <w:pPr>
        <w:pStyle w:val="ListParagraph"/>
        <w:numPr>
          <w:ilvl w:val="3"/>
          <w:numId w:val="6"/>
        </w:numPr>
        <w:ind w:left="1440"/>
      </w:pPr>
      <w:r w:rsidRPr="004F63C3">
        <w:t>Do not initially search for antigen negative for low incidence antigens that we have available antisera (anti-Kp</w:t>
      </w:r>
      <w:r w:rsidRPr="004F63C3">
        <w:rPr>
          <w:vertAlign w:val="superscript"/>
        </w:rPr>
        <w:t>a</w:t>
      </w:r>
      <w:r w:rsidRPr="004F63C3">
        <w:t>, anti-Lu</w:t>
      </w:r>
      <w:r w:rsidRPr="004F63C3">
        <w:rPr>
          <w:vertAlign w:val="superscript"/>
        </w:rPr>
        <w:t>a</w:t>
      </w:r>
      <w:r w:rsidRPr="004F63C3">
        <w:t>, anti-Wr</w:t>
      </w:r>
      <w:r w:rsidRPr="004F63C3">
        <w:rPr>
          <w:vertAlign w:val="superscript"/>
        </w:rPr>
        <w:t>a</w:t>
      </w:r>
      <w:r w:rsidRPr="004F63C3">
        <w:t>, anti C</w:t>
      </w:r>
      <w:r w:rsidRPr="004F63C3">
        <w:rPr>
          <w:vertAlign w:val="superscript"/>
        </w:rPr>
        <w:t>w</w:t>
      </w:r>
      <w:r w:rsidRPr="004F63C3">
        <w:t xml:space="preserve">).  These can be screened when the unit is crossmatched.  </w:t>
      </w:r>
    </w:p>
    <w:p w14:paraId="2B9B8DDE" w14:textId="77777777" w:rsidR="004F63C3" w:rsidRPr="004F63C3" w:rsidRDefault="004F63C3" w:rsidP="003554A6">
      <w:pPr>
        <w:pStyle w:val="ListParagraph"/>
        <w:numPr>
          <w:ilvl w:val="3"/>
          <w:numId w:val="6"/>
        </w:numPr>
        <w:tabs>
          <w:tab w:val="left" w:pos="1530"/>
        </w:tabs>
        <w:ind w:left="1440"/>
      </w:pPr>
      <w:r w:rsidRPr="004F63C3">
        <w:t>If frozen units are available, document “use frozen units” and the location in freezer on the email and BB Calendar.</w:t>
      </w:r>
    </w:p>
    <w:p w14:paraId="099E45F5" w14:textId="77777777" w:rsidR="004F63C3" w:rsidRPr="004F63C3" w:rsidRDefault="004F63C3" w:rsidP="003554A6">
      <w:pPr>
        <w:pStyle w:val="ListParagraph"/>
        <w:numPr>
          <w:ilvl w:val="6"/>
          <w:numId w:val="6"/>
        </w:numPr>
        <w:ind w:left="1800"/>
      </w:pPr>
      <w:r w:rsidRPr="004F63C3">
        <w:t xml:space="preserve">Place the email on the Special Antigen Clipboard hanging on the wall to the left of lockers. </w:t>
      </w:r>
    </w:p>
    <w:p w14:paraId="17EE8659" w14:textId="77777777" w:rsidR="004F63C3" w:rsidRPr="004F63C3" w:rsidRDefault="004F63C3" w:rsidP="003554A6">
      <w:pPr>
        <w:pStyle w:val="ListParagraph"/>
        <w:numPr>
          <w:ilvl w:val="2"/>
          <w:numId w:val="10"/>
        </w:numPr>
        <w:ind w:left="1080"/>
      </w:pPr>
      <w:r w:rsidRPr="004F63C3">
        <w:t>Evaluate the need to order special antigen negative versus the ability to screen for liquid units internally.</w:t>
      </w:r>
    </w:p>
    <w:p w14:paraId="34A4BC9B" w14:textId="77777777" w:rsidR="004F63C3" w:rsidRPr="004F63C3" w:rsidRDefault="004F63C3" w:rsidP="003554A6">
      <w:pPr>
        <w:pStyle w:val="ListParagraph"/>
        <w:numPr>
          <w:ilvl w:val="2"/>
          <w:numId w:val="11"/>
        </w:numPr>
        <w:ind w:left="1440"/>
      </w:pPr>
      <w:r w:rsidRPr="004F63C3">
        <w:t>Determine the approximate frequency of the antigen combination in the general population and take into consideration units that are currently antigen screened and in stock.</w:t>
      </w:r>
    </w:p>
    <w:p w14:paraId="2EE44998" w14:textId="77777777" w:rsidR="004F63C3" w:rsidRPr="004F63C3" w:rsidRDefault="004F63C3" w:rsidP="003554A6">
      <w:pPr>
        <w:pStyle w:val="ListParagraph"/>
        <w:numPr>
          <w:ilvl w:val="0"/>
          <w:numId w:val="12"/>
        </w:numPr>
        <w:ind w:left="1800"/>
      </w:pPr>
      <w:r w:rsidRPr="004F63C3">
        <w:t xml:space="preserve">If you need a unit that is negative for C, E, K and S; then units that are already in house (C,E,K) can be screened for S.  Approximately 50% of the population is S negative so you have a good chance of finding liquid units. </w:t>
      </w:r>
    </w:p>
    <w:p w14:paraId="06E82A68" w14:textId="77777777" w:rsidR="004F63C3" w:rsidRPr="004F63C3" w:rsidRDefault="004F63C3" w:rsidP="003554A6">
      <w:pPr>
        <w:pStyle w:val="ListParagraph"/>
        <w:numPr>
          <w:ilvl w:val="2"/>
          <w:numId w:val="11"/>
        </w:numPr>
        <w:ind w:left="1530"/>
      </w:pPr>
      <w:r w:rsidRPr="004F63C3">
        <w:t xml:space="preserve">This can be determined by multiplying the frequency of antigen negative for each antigen. </w:t>
      </w:r>
    </w:p>
    <w:p w14:paraId="13AF97A0" w14:textId="77777777" w:rsidR="00F1739B" w:rsidRPr="00F1739B" w:rsidRDefault="004F63C3" w:rsidP="003554A6">
      <w:pPr>
        <w:pStyle w:val="ListParagraph"/>
        <w:numPr>
          <w:ilvl w:val="3"/>
          <w:numId w:val="11"/>
        </w:numPr>
        <w:ind w:left="1800"/>
      </w:pPr>
      <w:r w:rsidRPr="004F63C3">
        <w:t>Ex.  Patient has anti-c and anti-K.  20% of population is c negative and 90% is K negative.  Multiply the frequencies (0.2  x 0.9 =0.18).   Express as a percentage (0.18</w:t>
      </w:r>
      <w:r w:rsidR="00F1739B">
        <w:t xml:space="preserve"> x100 = 18%). 18 percent of the </w:t>
      </w:r>
      <w:r w:rsidRPr="004F63C3">
        <w:t xml:space="preserve">population is negative for both K and c. </w:t>
      </w:r>
    </w:p>
    <w:p w14:paraId="52587F4F" w14:textId="77777777" w:rsidR="004F63C3" w:rsidRPr="004F63C3" w:rsidRDefault="004F63C3" w:rsidP="003554A6">
      <w:pPr>
        <w:pStyle w:val="ListParagraph"/>
        <w:numPr>
          <w:ilvl w:val="2"/>
          <w:numId w:val="11"/>
        </w:numPr>
        <w:ind w:left="1530"/>
      </w:pPr>
      <w:r w:rsidRPr="004F63C3">
        <w:t>If 30% or greater, then screen internally unless anticipate short staffing or blood shortage.</w:t>
      </w:r>
    </w:p>
    <w:p w14:paraId="2818DDA8" w14:textId="77777777" w:rsidR="004F63C3" w:rsidRPr="004F63C3" w:rsidRDefault="004F63C3" w:rsidP="003554A6">
      <w:pPr>
        <w:pStyle w:val="ListParagraph"/>
        <w:numPr>
          <w:ilvl w:val="2"/>
          <w:numId w:val="11"/>
        </w:numPr>
        <w:ind w:left="1530"/>
      </w:pPr>
      <w:r w:rsidRPr="004F63C3">
        <w:t xml:space="preserve">If &lt;30%, then order from the blood supplier. </w:t>
      </w:r>
    </w:p>
    <w:p w14:paraId="5CFC3558" w14:textId="77777777" w:rsidR="00F1739B" w:rsidRDefault="004F63C3" w:rsidP="003554A6">
      <w:pPr>
        <w:pStyle w:val="ListParagraph"/>
        <w:numPr>
          <w:ilvl w:val="2"/>
          <w:numId w:val="11"/>
        </w:numPr>
        <w:ind w:left="1530"/>
      </w:pPr>
      <w:r w:rsidRPr="004F63C3">
        <w:t>The 30% cutoff is a general guideline.  Technologists must use clinical judgment based on other factors</w:t>
      </w:r>
      <w:r w:rsidR="00F1739B" w:rsidRPr="00F1739B">
        <w:t xml:space="preserve"> </w:t>
      </w:r>
      <w:r w:rsidR="00F1739B" w:rsidRPr="004F63C3">
        <w:t>such as the urgency of the need, workload, staffing, etc</w:t>
      </w:r>
      <w:r w:rsidR="00F1739B">
        <w:t xml:space="preserve">. </w:t>
      </w:r>
    </w:p>
    <w:p w14:paraId="52975D77" w14:textId="77777777" w:rsidR="004F63C3" w:rsidRPr="004F63C3" w:rsidRDefault="00F1739B" w:rsidP="003554A6">
      <w:pPr>
        <w:pStyle w:val="ListParagraph"/>
        <w:numPr>
          <w:ilvl w:val="2"/>
          <w:numId w:val="11"/>
        </w:numPr>
        <w:ind w:left="1530"/>
      </w:pPr>
      <w:r>
        <w:lastRenderedPageBreak/>
        <w:t xml:space="preserve">Remember that some blood group antigens are linked together and this calculation will not always work. </w:t>
      </w:r>
      <w:r w:rsidR="004F63C3" w:rsidRPr="004F63C3">
        <w:t xml:space="preserve"> </w:t>
      </w:r>
    </w:p>
    <w:p w14:paraId="13E978AC" w14:textId="77777777" w:rsidR="004F63C3" w:rsidRPr="004F63C3" w:rsidRDefault="004F63C3" w:rsidP="003554A6">
      <w:pPr>
        <w:pStyle w:val="ListParagraph"/>
        <w:numPr>
          <w:ilvl w:val="2"/>
          <w:numId w:val="11"/>
        </w:numPr>
        <w:ind w:left="1530"/>
      </w:pPr>
      <w:r w:rsidRPr="004F63C3">
        <w:t>Note on the email with the patient information that units need to be screened internally by transfusion date minus two days and place in incomplete box.  (Example: If transfusion date is 9/7 then units need to be screened and available by 9/5.)</w:t>
      </w:r>
    </w:p>
    <w:p w14:paraId="7EC71B2C" w14:textId="77777777" w:rsidR="008F44A3" w:rsidRPr="008F44A3" w:rsidRDefault="004F63C3" w:rsidP="008F44A3">
      <w:pPr>
        <w:pStyle w:val="ListParagraph"/>
        <w:numPr>
          <w:ilvl w:val="0"/>
          <w:numId w:val="13"/>
        </w:numPr>
        <w:ind w:left="810"/>
      </w:pPr>
      <w:r w:rsidRPr="004F63C3">
        <w:t>Add to BB calendar 48 hours in advance of transfusion date</w:t>
      </w:r>
      <w:r w:rsidR="008F44A3">
        <w:t xml:space="preserve"> that units need to be screened. </w:t>
      </w:r>
    </w:p>
    <w:p w14:paraId="376A6C22" w14:textId="77777777" w:rsidR="004F63C3" w:rsidRPr="004F63C3" w:rsidRDefault="004F63C3" w:rsidP="003554A6">
      <w:pPr>
        <w:pStyle w:val="ListParagraph"/>
        <w:numPr>
          <w:ilvl w:val="0"/>
          <w:numId w:val="13"/>
        </w:numPr>
        <w:ind w:left="810"/>
      </w:pPr>
      <w:r w:rsidRPr="004F63C3">
        <w:t>Note on email and BB Calendar where units are to be found.</w:t>
      </w:r>
    </w:p>
    <w:p w14:paraId="08C325A7" w14:textId="77777777" w:rsidR="004F63C3" w:rsidRPr="004F63C3" w:rsidRDefault="004F63C3" w:rsidP="003554A6">
      <w:pPr>
        <w:pStyle w:val="ListParagraph"/>
        <w:numPr>
          <w:ilvl w:val="3"/>
          <w:numId w:val="13"/>
        </w:numPr>
        <w:ind w:left="1170"/>
      </w:pPr>
      <w:r w:rsidRPr="004F63C3">
        <w:t xml:space="preserve">If units are available in stock write "Use Stock" on the email and BB Calendar and place email on Special Antigen Clipboard hanging on the wall to the left of lockers. </w:t>
      </w:r>
    </w:p>
    <w:p w14:paraId="41882E37" w14:textId="77777777" w:rsidR="004F63C3" w:rsidRPr="004F63C3" w:rsidRDefault="004F63C3" w:rsidP="003554A6">
      <w:pPr>
        <w:pStyle w:val="ListParagraph"/>
        <w:numPr>
          <w:ilvl w:val="3"/>
          <w:numId w:val="13"/>
        </w:numPr>
        <w:ind w:left="1170"/>
      </w:pPr>
      <w:r w:rsidRPr="004F63C3">
        <w:t xml:space="preserve">If units have to be ordered, indicate where units are ordered from and when they are to arrive on the email and BB Calendar and place on Special Antigen Clipboard. </w:t>
      </w:r>
    </w:p>
    <w:p w14:paraId="2061D6D0" w14:textId="77777777" w:rsidR="004F63C3" w:rsidRPr="004F63C3" w:rsidRDefault="004F63C3" w:rsidP="003554A6">
      <w:pPr>
        <w:pStyle w:val="ListParagraph"/>
        <w:numPr>
          <w:ilvl w:val="0"/>
          <w:numId w:val="13"/>
        </w:numPr>
        <w:ind w:left="810"/>
      </w:pPr>
      <w:r w:rsidRPr="004F63C3">
        <w:t>The blue antigen typing card/reservation tag with patient’s name and antigens negative should be attached to the unit.</w:t>
      </w:r>
    </w:p>
    <w:p w14:paraId="647AB371" w14:textId="77777777" w:rsidR="004F63C3" w:rsidRPr="004F63C3" w:rsidRDefault="004F63C3" w:rsidP="003554A6">
      <w:pPr>
        <w:pStyle w:val="ListParagraph"/>
        <w:numPr>
          <w:ilvl w:val="3"/>
          <w:numId w:val="13"/>
        </w:numPr>
        <w:ind w:left="1260"/>
      </w:pPr>
      <w:r w:rsidRPr="004F63C3">
        <w:t xml:space="preserve">Release unit for other patients if patient is discharged or patient’s hemoglobin is stable or unit is approaching expiration date. </w:t>
      </w:r>
    </w:p>
    <w:p w14:paraId="5242D3A3" w14:textId="77777777" w:rsidR="004F63C3" w:rsidRDefault="004F63C3" w:rsidP="00EE1E3E">
      <w:pPr>
        <w:ind w:left="1620" w:hanging="360"/>
        <w:rPr>
          <w:i/>
          <w:color w:val="248FA0" w:themeColor="accent6"/>
        </w:rPr>
      </w:pPr>
      <w:r w:rsidRPr="00EE1E3E">
        <w:rPr>
          <w:i/>
          <w:color w:val="248FA0" w:themeColor="accent6"/>
        </w:rPr>
        <w:t xml:space="preserve">Refer to </w:t>
      </w:r>
      <w:r w:rsidR="0093057E">
        <w:rPr>
          <w:i/>
          <w:color w:val="248FA0" w:themeColor="accent6"/>
        </w:rPr>
        <w:t>BB-FORMS-0014:</w:t>
      </w:r>
      <w:r w:rsidRPr="00EE1E3E">
        <w:rPr>
          <w:i/>
          <w:color w:val="248FA0" w:themeColor="accent6"/>
        </w:rPr>
        <w:t xml:space="preserve"> Antigen Type Card/Reservation Card</w:t>
      </w:r>
    </w:p>
    <w:p w14:paraId="68BDE908" w14:textId="77777777" w:rsidR="00DE62D7" w:rsidRDefault="00DE62D7" w:rsidP="00EE1E3E">
      <w:pPr>
        <w:ind w:left="1620" w:hanging="360"/>
        <w:rPr>
          <w:i/>
          <w:color w:val="248FA0" w:themeColor="accent6"/>
        </w:rPr>
      </w:pPr>
    </w:p>
    <w:p w14:paraId="58A1C96C" w14:textId="77777777" w:rsidR="001F0F55" w:rsidRDefault="001F0F55" w:rsidP="001F0F55">
      <w:pPr>
        <w:ind w:left="360"/>
      </w:pPr>
      <w:r>
        <w:t>2. Autologous and Directed Units</w:t>
      </w:r>
    </w:p>
    <w:p w14:paraId="51B91531" w14:textId="77777777" w:rsidR="004E2719" w:rsidRPr="004E2719" w:rsidRDefault="004E2719" w:rsidP="003554A6">
      <w:pPr>
        <w:numPr>
          <w:ilvl w:val="0"/>
          <w:numId w:val="27"/>
        </w:numPr>
        <w:ind w:left="990"/>
      </w:pPr>
      <w:r w:rsidRPr="004E2719">
        <w:t>Autologous and Directed donations are scheduled through the patient's physician with American Red Cross.</w:t>
      </w:r>
    </w:p>
    <w:p w14:paraId="446ED44A" w14:textId="77777777" w:rsidR="004E2719" w:rsidRPr="004E2719" w:rsidRDefault="004E2719" w:rsidP="003554A6">
      <w:pPr>
        <w:numPr>
          <w:ilvl w:val="2"/>
          <w:numId w:val="27"/>
        </w:numPr>
        <w:ind w:left="1350"/>
      </w:pPr>
      <w:r w:rsidRPr="004E2719">
        <w:t>The physician completes the ARC Special Collection Order request and sends to the Red Cross.  This form is also used for the collection of autologous or directed plateletpheresis products.</w:t>
      </w:r>
    </w:p>
    <w:p w14:paraId="6AD2EC67" w14:textId="77777777" w:rsidR="004E2719" w:rsidRPr="004E2719" w:rsidRDefault="004E2719" w:rsidP="004E2719">
      <w:pPr>
        <w:pStyle w:val="ListParagraph"/>
        <w:numPr>
          <w:ilvl w:val="0"/>
          <w:numId w:val="0"/>
        </w:numPr>
        <w:ind w:left="1350"/>
        <w:rPr>
          <w:i/>
          <w:color w:val="248FA0" w:themeColor="accent6"/>
        </w:rPr>
      </w:pPr>
      <w:r w:rsidRPr="004E2719">
        <w:rPr>
          <w:i/>
          <w:color w:val="248FA0" w:themeColor="accent6"/>
        </w:rPr>
        <w:t xml:space="preserve">Refer to </w:t>
      </w:r>
      <w:r w:rsidR="0093057E">
        <w:rPr>
          <w:i/>
          <w:color w:val="248FA0" w:themeColor="accent6"/>
        </w:rPr>
        <w:t>BB-POL-0051</w:t>
      </w:r>
      <w:r w:rsidRPr="004E2719">
        <w:rPr>
          <w:i/>
          <w:color w:val="248FA0" w:themeColor="accent6"/>
        </w:rPr>
        <w:t>: Requesting Autologous and Directed Donor Donations</w:t>
      </w:r>
    </w:p>
    <w:p w14:paraId="38C41D3C" w14:textId="77777777" w:rsidR="004E2719" w:rsidRPr="004E2719" w:rsidRDefault="004E2719" w:rsidP="003554A6">
      <w:pPr>
        <w:numPr>
          <w:ilvl w:val="2"/>
          <w:numId w:val="27"/>
        </w:numPr>
        <w:ind w:left="1350"/>
      </w:pPr>
      <w:r w:rsidRPr="004E2719">
        <w:t>Autologous and Directed Donation forms ar</w:t>
      </w:r>
      <w:r w:rsidR="008F44A3">
        <w:t>e available in the forms drawer and T21.</w:t>
      </w:r>
    </w:p>
    <w:p w14:paraId="56A25D57" w14:textId="77777777" w:rsidR="004E2719" w:rsidRPr="004E2719" w:rsidRDefault="004E2719" w:rsidP="003554A6">
      <w:pPr>
        <w:numPr>
          <w:ilvl w:val="2"/>
          <w:numId w:val="27"/>
        </w:numPr>
        <w:ind w:left="1350"/>
      </w:pPr>
      <w:r w:rsidRPr="004E2719">
        <w:t xml:space="preserve">The forms can be emailed to self, using copier if electronic copy needs to be sent. </w:t>
      </w:r>
    </w:p>
    <w:p w14:paraId="2DE3A494" w14:textId="77777777" w:rsidR="004E2719" w:rsidRPr="004E2719" w:rsidRDefault="004E2719" w:rsidP="003554A6">
      <w:pPr>
        <w:numPr>
          <w:ilvl w:val="2"/>
          <w:numId w:val="27"/>
        </w:numPr>
        <w:tabs>
          <w:tab w:val="left" w:pos="1980"/>
        </w:tabs>
        <w:ind w:left="1350"/>
      </w:pPr>
      <w:r w:rsidRPr="004E2719">
        <w:t>Contact information for donation scheduling:</w:t>
      </w:r>
      <w:r>
        <w:t xml:space="preserve"> </w:t>
      </w:r>
      <w:r w:rsidRPr="004E2719">
        <w:t>Phone:  800-522-4587 or 800-458-5093 or FAX:  704-347-8459</w:t>
      </w:r>
    </w:p>
    <w:p w14:paraId="112D90AB" w14:textId="77777777" w:rsidR="004E2719" w:rsidRPr="004E2719" w:rsidRDefault="004E2719" w:rsidP="003554A6">
      <w:pPr>
        <w:numPr>
          <w:ilvl w:val="0"/>
          <w:numId w:val="27"/>
        </w:numPr>
        <w:ind w:left="990"/>
      </w:pPr>
      <w:r w:rsidRPr="004E2719">
        <w:t>The Red Cross will fax the Patient Information Report and/or the completed ARC Special Collection Request form to Blood Bank.</w:t>
      </w:r>
    </w:p>
    <w:p w14:paraId="1C13ADDD" w14:textId="77777777" w:rsidR="004E2719" w:rsidRPr="004E2719" w:rsidRDefault="006D2C9C" w:rsidP="004E2719">
      <w:pPr>
        <w:pStyle w:val="ListParagraph"/>
        <w:numPr>
          <w:ilvl w:val="0"/>
          <w:numId w:val="0"/>
        </w:numPr>
        <w:ind w:left="990"/>
        <w:rPr>
          <w:i/>
        </w:rPr>
      </w:pPr>
      <w:r>
        <w:rPr>
          <w:i/>
          <w:color w:val="248FA0" w:themeColor="accent6"/>
        </w:rPr>
        <w:t>Refer to Attachment 2</w:t>
      </w:r>
      <w:r w:rsidR="004E2719" w:rsidRPr="004E2719">
        <w:rPr>
          <w:i/>
          <w:color w:val="248FA0" w:themeColor="accent6"/>
        </w:rPr>
        <w:t>:  Patient Information Report</w:t>
      </w:r>
    </w:p>
    <w:p w14:paraId="3A01C489" w14:textId="77777777" w:rsidR="004E2719" w:rsidRPr="004E2719" w:rsidRDefault="004E2719" w:rsidP="003554A6">
      <w:pPr>
        <w:numPr>
          <w:ilvl w:val="0"/>
          <w:numId w:val="27"/>
        </w:numPr>
        <w:ind w:left="990"/>
      </w:pPr>
      <w:r w:rsidRPr="004E2719">
        <w:t xml:space="preserve">Patient Information Report and/or completed ARC Special Collection Request form should provide patient's name, date of birth, expected transfusion date and product requested with any special requirements. </w:t>
      </w:r>
    </w:p>
    <w:p w14:paraId="70DDA005" w14:textId="77777777" w:rsidR="004E2719" w:rsidRPr="004E2719" w:rsidRDefault="004E2719" w:rsidP="003554A6">
      <w:pPr>
        <w:numPr>
          <w:ilvl w:val="2"/>
          <w:numId w:val="27"/>
        </w:numPr>
        <w:ind w:left="1350"/>
      </w:pPr>
      <w:r w:rsidRPr="004E2719">
        <w:t>SCC and EPIC computer system can be checked for patient by name and verify date of birth.  The  blood type and MR# is documented on Patient Information Sheet.  Check for any special blood requirements.</w:t>
      </w:r>
    </w:p>
    <w:p w14:paraId="0150E15F" w14:textId="77777777" w:rsidR="004E2719" w:rsidRPr="004E2719" w:rsidRDefault="004E2719" w:rsidP="003554A6">
      <w:pPr>
        <w:numPr>
          <w:ilvl w:val="2"/>
          <w:numId w:val="27"/>
        </w:numPr>
        <w:ind w:left="1350"/>
      </w:pPr>
      <w:r w:rsidRPr="004E2719">
        <w:t>EPIC can be checked for patient by name and date of birth.  Verify as much information as possible to make sure unit is assigned to correct patient.</w:t>
      </w:r>
    </w:p>
    <w:p w14:paraId="16E2AF3D" w14:textId="77777777" w:rsidR="004E2719" w:rsidRPr="004E2719" w:rsidRDefault="004E2719" w:rsidP="003554A6">
      <w:pPr>
        <w:numPr>
          <w:ilvl w:val="2"/>
          <w:numId w:val="27"/>
        </w:numPr>
        <w:ind w:left="1350"/>
      </w:pPr>
      <w:r w:rsidRPr="004E2719">
        <w:t xml:space="preserve">Enter a special message in SCC (AUTO or DIR) for patient when form is received to alert during history review that autologous or directed units are available. </w:t>
      </w:r>
    </w:p>
    <w:p w14:paraId="116973B5" w14:textId="77777777" w:rsidR="004E2719" w:rsidRPr="004E2719" w:rsidRDefault="004E2719" w:rsidP="003554A6">
      <w:pPr>
        <w:pStyle w:val="ListParagraph"/>
        <w:numPr>
          <w:ilvl w:val="2"/>
          <w:numId w:val="27"/>
        </w:numPr>
        <w:ind w:left="1350"/>
      </w:pPr>
      <w:r w:rsidRPr="004E2719">
        <w:t>Obtain an Auto/Dir Unit Pending Form</w:t>
      </w:r>
    </w:p>
    <w:p w14:paraId="15889CBE" w14:textId="77777777" w:rsidR="004E2719" w:rsidRPr="004E2719" w:rsidRDefault="004E2719" w:rsidP="003554A6">
      <w:pPr>
        <w:numPr>
          <w:ilvl w:val="2"/>
          <w:numId w:val="27"/>
        </w:numPr>
        <w:ind w:left="1350"/>
      </w:pPr>
      <w:r w:rsidRPr="004E2719">
        <w:t xml:space="preserve">Complete Patient Demographic in Section I of </w:t>
      </w:r>
      <w:r w:rsidRPr="004E2719">
        <w:rPr>
          <w:i/>
        </w:rPr>
        <w:t>Auto/Dir Unit Pending form.</w:t>
      </w:r>
    </w:p>
    <w:p w14:paraId="34F1E6C6" w14:textId="77777777" w:rsidR="004E2719" w:rsidRPr="004E2719" w:rsidRDefault="004E2719" w:rsidP="004E2719">
      <w:pPr>
        <w:ind w:left="1350"/>
        <w:rPr>
          <w:i/>
          <w:color w:val="248FA0" w:themeColor="accent6"/>
        </w:rPr>
      </w:pPr>
      <w:r w:rsidRPr="004E2719">
        <w:rPr>
          <w:i/>
          <w:color w:val="248FA0" w:themeColor="accent6"/>
        </w:rPr>
        <w:t xml:space="preserve">Refer to </w:t>
      </w:r>
      <w:r w:rsidR="006D2C9C">
        <w:rPr>
          <w:i/>
          <w:color w:val="248FA0" w:themeColor="accent6"/>
        </w:rPr>
        <w:t>BB-FORMS-0016</w:t>
      </w:r>
      <w:r w:rsidRPr="004E2719">
        <w:rPr>
          <w:i/>
          <w:color w:val="248FA0" w:themeColor="accent6"/>
        </w:rPr>
        <w:t xml:space="preserve">: Auto/Dir Unit Pending </w:t>
      </w:r>
    </w:p>
    <w:p w14:paraId="3F2F0F89" w14:textId="77777777" w:rsidR="004E2719" w:rsidRPr="004E2719" w:rsidRDefault="004E2719" w:rsidP="003554A6">
      <w:pPr>
        <w:numPr>
          <w:ilvl w:val="3"/>
          <w:numId w:val="27"/>
        </w:numPr>
        <w:ind w:left="1800"/>
      </w:pPr>
      <w:r w:rsidRPr="004E2719">
        <w:t xml:space="preserve">Record initials, date and time in Section 2 </w:t>
      </w:r>
    </w:p>
    <w:p w14:paraId="0B73D58C" w14:textId="77777777" w:rsidR="004E2719" w:rsidRPr="004E2719" w:rsidRDefault="004E2719" w:rsidP="003554A6">
      <w:pPr>
        <w:numPr>
          <w:ilvl w:val="3"/>
          <w:numId w:val="27"/>
        </w:numPr>
        <w:ind w:left="1800"/>
      </w:pPr>
      <w:r w:rsidRPr="004E2719">
        <w:t>Attach Red Cross form to back of Auto/Dir Unit Pending form.</w:t>
      </w:r>
    </w:p>
    <w:p w14:paraId="75D424B0" w14:textId="77777777" w:rsidR="004E2719" w:rsidRPr="004E2719" w:rsidRDefault="004E2719" w:rsidP="003554A6">
      <w:pPr>
        <w:numPr>
          <w:ilvl w:val="3"/>
          <w:numId w:val="27"/>
        </w:numPr>
        <w:ind w:left="1800"/>
      </w:pPr>
      <w:r w:rsidRPr="004E2719">
        <w:t>Put in Incomplete File on date that is day before need/surgery.</w:t>
      </w:r>
    </w:p>
    <w:p w14:paraId="6690630E" w14:textId="77777777" w:rsidR="004E2719" w:rsidRPr="004E2719" w:rsidRDefault="004E2719" w:rsidP="003554A6">
      <w:pPr>
        <w:numPr>
          <w:ilvl w:val="2"/>
          <w:numId w:val="27"/>
        </w:numPr>
        <w:ind w:left="1350"/>
      </w:pPr>
      <w:r w:rsidRPr="004E2719">
        <w:t>Enter appropriate special message into SCC</w:t>
      </w:r>
    </w:p>
    <w:p w14:paraId="4C34F850" w14:textId="77777777" w:rsidR="004E2719" w:rsidRPr="004E2719" w:rsidRDefault="004E2719" w:rsidP="003554A6">
      <w:pPr>
        <w:numPr>
          <w:ilvl w:val="3"/>
          <w:numId w:val="27"/>
        </w:numPr>
        <w:ind w:left="1800"/>
      </w:pPr>
      <w:r w:rsidRPr="004E2719">
        <w:lastRenderedPageBreak/>
        <w:t>Surgery date</w:t>
      </w:r>
    </w:p>
    <w:p w14:paraId="2726E1F1" w14:textId="77777777" w:rsidR="004E2719" w:rsidRPr="004E2719" w:rsidRDefault="004E2719" w:rsidP="003554A6">
      <w:pPr>
        <w:numPr>
          <w:ilvl w:val="3"/>
          <w:numId w:val="27"/>
        </w:numPr>
        <w:ind w:left="1800"/>
      </w:pPr>
      <w:r w:rsidRPr="004E2719">
        <w:t>If auto, special message “Auto” in PCW</w:t>
      </w:r>
    </w:p>
    <w:p w14:paraId="19B69BF7" w14:textId="77777777" w:rsidR="004E2719" w:rsidRPr="004E2719" w:rsidRDefault="004E2719" w:rsidP="003554A6">
      <w:pPr>
        <w:numPr>
          <w:ilvl w:val="3"/>
          <w:numId w:val="27"/>
        </w:numPr>
        <w:ind w:left="1800"/>
      </w:pPr>
      <w:r w:rsidRPr="004E2719">
        <w:t>If directed, special message, “DDU” in PCW.</w:t>
      </w:r>
    </w:p>
    <w:p w14:paraId="0D8A1C2A" w14:textId="77777777" w:rsidR="004E2719" w:rsidRPr="004E2719" w:rsidRDefault="003039BF" w:rsidP="003039BF">
      <w:pPr>
        <w:ind w:left="990"/>
      </w:pPr>
      <w:r>
        <w:t xml:space="preserve">vii.   </w:t>
      </w:r>
      <w:r w:rsidR="004E2719" w:rsidRPr="004E2719">
        <w:t>Changes to the Surgery Date</w:t>
      </w:r>
    </w:p>
    <w:p w14:paraId="06672B09" w14:textId="77777777" w:rsidR="004E2719" w:rsidRPr="004E2719" w:rsidRDefault="004E2719" w:rsidP="003554A6">
      <w:pPr>
        <w:numPr>
          <w:ilvl w:val="0"/>
          <w:numId w:val="28"/>
        </w:numPr>
        <w:ind w:left="1800"/>
      </w:pPr>
      <w:r w:rsidRPr="004E2719">
        <w:t>Send units to be frozen to ARC if necessary</w:t>
      </w:r>
    </w:p>
    <w:p w14:paraId="3EEABF74" w14:textId="77777777" w:rsidR="004E2719" w:rsidRPr="004E2719" w:rsidRDefault="004E2719" w:rsidP="003554A6">
      <w:pPr>
        <w:numPr>
          <w:ilvl w:val="0"/>
          <w:numId w:val="28"/>
        </w:numPr>
        <w:ind w:left="1800"/>
      </w:pPr>
      <w:r w:rsidRPr="004E2719">
        <w:t>Consult with BMT department if patient is a BMT donor.</w:t>
      </w:r>
    </w:p>
    <w:p w14:paraId="4EBF8E0C" w14:textId="77777777" w:rsidR="004E2719" w:rsidRPr="004E2719" w:rsidRDefault="003039BF" w:rsidP="003039BF">
      <w:pPr>
        <w:ind w:left="630"/>
      </w:pPr>
      <w:r>
        <w:t xml:space="preserve">d.   </w:t>
      </w:r>
      <w:r w:rsidR="004E2719" w:rsidRPr="004E2719">
        <w:t>On Receipt of Special unit, pull auto/dir pending form from Incomplete file</w:t>
      </w:r>
    </w:p>
    <w:p w14:paraId="25B93216" w14:textId="77777777" w:rsidR="004E2719" w:rsidRPr="004E2719" w:rsidRDefault="004E2719" w:rsidP="003554A6">
      <w:pPr>
        <w:numPr>
          <w:ilvl w:val="0"/>
          <w:numId w:val="29"/>
        </w:numPr>
        <w:ind w:left="1350"/>
      </w:pPr>
      <w:r w:rsidRPr="004E2719">
        <w:t>Circle “Yes” and record date and time received</w:t>
      </w:r>
    </w:p>
    <w:p w14:paraId="4CC333A8" w14:textId="77777777" w:rsidR="004E2719" w:rsidRPr="004E2719" w:rsidRDefault="004E2719" w:rsidP="003554A6">
      <w:pPr>
        <w:numPr>
          <w:ilvl w:val="0"/>
          <w:numId w:val="29"/>
        </w:numPr>
        <w:ind w:left="1350"/>
      </w:pPr>
      <w:r w:rsidRPr="004E2719">
        <w:t>For liquid or frozen units, check to see if sample has been received.</w:t>
      </w:r>
    </w:p>
    <w:p w14:paraId="77A1A0AD" w14:textId="77777777" w:rsidR="004E2719" w:rsidRPr="004E2719" w:rsidRDefault="004E2719" w:rsidP="003554A6">
      <w:pPr>
        <w:numPr>
          <w:ilvl w:val="0"/>
          <w:numId w:val="29"/>
        </w:numPr>
        <w:ind w:left="1350"/>
      </w:pPr>
      <w:r w:rsidRPr="004E2719">
        <w:t xml:space="preserve">Investigate if sample is not received. </w:t>
      </w:r>
    </w:p>
    <w:p w14:paraId="0E9DF53A" w14:textId="77777777" w:rsidR="004E2719" w:rsidRPr="004E2719" w:rsidRDefault="004E2719" w:rsidP="003554A6">
      <w:pPr>
        <w:numPr>
          <w:ilvl w:val="0"/>
          <w:numId w:val="29"/>
        </w:numPr>
        <w:ind w:left="1350"/>
      </w:pPr>
      <w:r w:rsidRPr="004E2719">
        <w:t>For frozen units, send an email to BB staff with instructions on deglycerolizing and attach a copy to Auto/Dir Pending form.</w:t>
      </w:r>
    </w:p>
    <w:p w14:paraId="5CD56698" w14:textId="77777777" w:rsidR="003039BF" w:rsidRDefault="003039BF" w:rsidP="003039BF">
      <w:pPr>
        <w:ind w:left="630"/>
      </w:pPr>
      <w:r>
        <w:t xml:space="preserve">e.   </w:t>
      </w:r>
      <w:r w:rsidR="004E2719" w:rsidRPr="004E2719">
        <w:t xml:space="preserve">Explain if units are not allocated or crossmatched and document on Auto/Dir Unit </w:t>
      </w:r>
    </w:p>
    <w:p w14:paraId="01CDBBBA" w14:textId="77777777" w:rsidR="004E2719" w:rsidRPr="004E2719" w:rsidRDefault="003039BF" w:rsidP="003039BF">
      <w:pPr>
        <w:ind w:left="630"/>
      </w:pPr>
      <w:r>
        <w:t xml:space="preserve">      </w:t>
      </w:r>
      <w:r w:rsidR="004E2719" w:rsidRPr="004E2719">
        <w:t>Pending form.</w:t>
      </w:r>
    </w:p>
    <w:p w14:paraId="4CA76E44" w14:textId="77777777" w:rsidR="004E2719" w:rsidRPr="004E2719" w:rsidRDefault="003039BF" w:rsidP="003039BF">
      <w:pPr>
        <w:ind w:left="630"/>
      </w:pPr>
      <w:r>
        <w:t xml:space="preserve">f.    </w:t>
      </w:r>
      <w:r w:rsidR="004E2719" w:rsidRPr="004E2719">
        <w:t xml:space="preserve">Auto/Dir forms are stored in the irradiator room upon completion for 5 years.      </w:t>
      </w:r>
    </w:p>
    <w:p w14:paraId="4E3DFA2D" w14:textId="77777777" w:rsidR="006D2C9C" w:rsidRPr="004E2719" w:rsidRDefault="006D2C9C" w:rsidP="006D2C9C">
      <w:pPr>
        <w:ind w:left="720" w:firstLine="270"/>
        <w:rPr>
          <w:i/>
          <w:color w:val="248FA0" w:themeColor="accent6"/>
        </w:rPr>
      </w:pPr>
      <w:r w:rsidRPr="004E2719">
        <w:rPr>
          <w:i/>
          <w:color w:val="248FA0" w:themeColor="accent6"/>
        </w:rPr>
        <w:t xml:space="preserve">Refer to </w:t>
      </w:r>
      <w:r>
        <w:rPr>
          <w:i/>
          <w:color w:val="248FA0" w:themeColor="accent6"/>
        </w:rPr>
        <w:t>BB-FORMS-0016</w:t>
      </w:r>
      <w:r w:rsidRPr="004E2719">
        <w:rPr>
          <w:i/>
          <w:color w:val="248FA0" w:themeColor="accent6"/>
        </w:rPr>
        <w:t xml:space="preserve">: Auto/Dir Unit Pending </w:t>
      </w:r>
    </w:p>
    <w:p w14:paraId="3AB3682A" w14:textId="77777777" w:rsidR="004E2719" w:rsidRPr="004E2719" w:rsidRDefault="004E2719" w:rsidP="004E2719">
      <w:pPr>
        <w:ind w:left="990"/>
        <w:rPr>
          <w:i/>
        </w:rPr>
      </w:pPr>
    </w:p>
    <w:p w14:paraId="0FAFE89B" w14:textId="77777777" w:rsidR="003039BF" w:rsidRDefault="003039BF" w:rsidP="003039BF">
      <w:pPr>
        <w:ind w:left="630"/>
      </w:pPr>
      <w:r>
        <w:t xml:space="preserve">g.   </w:t>
      </w:r>
      <w:r w:rsidR="004E2719" w:rsidRPr="004E2719">
        <w:t xml:space="preserve">The American Red Cross has one central location that is responsible for scheduling </w:t>
      </w:r>
    </w:p>
    <w:p w14:paraId="6A7B3183" w14:textId="77777777" w:rsidR="003039BF" w:rsidRDefault="003039BF" w:rsidP="003039BF">
      <w:pPr>
        <w:ind w:left="630"/>
      </w:pPr>
      <w:r>
        <w:t xml:space="preserve">      </w:t>
      </w:r>
      <w:r w:rsidR="004E2719" w:rsidRPr="004E2719">
        <w:t xml:space="preserve">autologous or directed donations, collection of units, product processing, product </w:t>
      </w:r>
    </w:p>
    <w:p w14:paraId="13275911" w14:textId="77777777" w:rsidR="004E2719" w:rsidRPr="004E2719" w:rsidRDefault="003039BF" w:rsidP="003039BF">
      <w:pPr>
        <w:ind w:left="630"/>
      </w:pPr>
      <w:r>
        <w:t xml:space="preserve">      </w:t>
      </w:r>
      <w:r w:rsidR="004E2719" w:rsidRPr="004E2719">
        <w:t xml:space="preserve">tracking and release of units. </w:t>
      </w:r>
    </w:p>
    <w:p w14:paraId="679098EC" w14:textId="77777777" w:rsidR="004E2719" w:rsidRPr="004E2719" w:rsidRDefault="004E2719" w:rsidP="004E2719">
      <w:pPr>
        <w:ind w:left="990"/>
      </w:pPr>
    </w:p>
    <w:tbl>
      <w:tblPr>
        <w:tblStyle w:val="TableGrid"/>
        <w:tblW w:w="0" w:type="auto"/>
        <w:tblInd w:w="1080" w:type="dxa"/>
        <w:tblLook w:val="04A0" w:firstRow="1" w:lastRow="0" w:firstColumn="1" w:lastColumn="0" w:noHBand="0" w:noVBand="1"/>
      </w:tblPr>
      <w:tblGrid>
        <w:gridCol w:w="4495"/>
        <w:gridCol w:w="3263"/>
      </w:tblGrid>
      <w:tr w:rsidR="004E2719" w:rsidRPr="004E2719" w14:paraId="7FE74CF7" w14:textId="77777777" w:rsidTr="003039BF">
        <w:tc>
          <w:tcPr>
            <w:tcW w:w="4495" w:type="dxa"/>
          </w:tcPr>
          <w:p w14:paraId="314774F8" w14:textId="77777777" w:rsidR="004E2719" w:rsidRPr="004E2719" w:rsidRDefault="004E2719" w:rsidP="003039BF">
            <w:pPr>
              <w:ind w:left="63"/>
            </w:pPr>
            <w:r w:rsidRPr="004E2719">
              <w:t>C</w:t>
            </w:r>
            <w:r w:rsidR="003039BF">
              <w:t xml:space="preserve">ontact information for Donation </w:t>
            </w:r>
            <w:r w:rsidRPr="004E2719">
              <w:t>Scheduling:</w:t>
            </w:r>
          </w:p>
          <w:p w14:paraId="1D5F22C4" w14:textId="77777777" w:rsidR="004E2719" w:rsidRPr="004E2719" w:rsidRDefault="004E2719" w:rsidP="003039BF">
            <w:pPr>
              <w:ind w:left="63"/>
            </w:pPr>
            <w:r w:rsidRPr="004E2719">
              <w:t>Phone:  800-522-4587 or 800-458-5093</w:t>
            </w:r>
          </w:p>
          <w:p w14:paraId="65C5766B" w14:textId="77777777" w:rsidR="004E2719" w:rsidRDefault="003039BF" w:rsidP="003039BF">
            <w:pPr>
              <w:ind w:left="360" w:hanging="360"/>
            </w:pPr>
            <w:r>
              <w:t xml:space="preserve"> </w:t>
            </w:r>
            <w:r w:rsidR="004E2719" w:rsidRPr="004E2719">
              <w:t>Fax: 704-347-8459</w:t>
            </w:r>
          </w:p>
          <w:p w14:paraId="635CD012" w14:textId="77777777" w:rsidR="003039BF" w:rsidRPr="004E2719" w:rsidRDefault="003039BF" w:rsidP="003039BF">
            <w:pPr>
              <w:ind w:left="360" w:hanging="360"/>
            </w:pPr>
          </w:p>
        </w:tc>
        <w:tc>
          <w:tcPr>
            <w:tcW w:w="3263" w:type="dxa"/>
          </w:tcPr>
          <w:p w14:paraId="7AA71D46" w14:textId="77777777" w:rsidR="003039BF" w:rsidRDefault="003039BF" w:rsidP="003039BF">
            <w:pPr>
              <w:ind w:left="-14"/>
            </w:pPr>
            <w:r>
              <w:t xml:space="preserve">Contact information for Product  </w:t>
            </w:r>
          </w:p>
          <w:p w14:paraId="781B055B" w14:textId="77777777" w:rsidR="004E2719" w:rsidRPr="004E2719" w:rsidRDefault="004E2719" w:rsidP="003039BF">
            <w:pPr>
              <w:ind w:left="-14"/>
            </w:pPr>
            <w:r w:rsidRPr="004E2719">
              <w:t>Inquiries:</w:t>
            </w:r>
          </w:p>
          <w:p w14:paraId="3FA968DF" w14:textId="77777777" w:rsidR="004E2719" w:rsidRPr="004E2719" w:rsidRDefault="004E2719" w:rsidP="003039BF">
            <w:pPr>
              <w:ind w:left="360" w:hanging="360"/>
            </w:pPr>
            <w:r w:rsidRPr="004E2719">
              <w:t>Phone:  800-438-3916</w:t>
            </w:r>
          </w:p>
          <w:p w14:paraId="612913BE" w14:textId="77777777" w:rsidR="004E2719" w:rsidRPr="004E2719" w:rsidRDefault="004E2719" w:rsidP="003039BF">
            <w:pPr>
              <w:ind w:left="360" w:hanging="360"/>
            </w:pPr>
            <w:r w:rsidRPr="004E2719">
              <w:t>Fax:  704-347-8403</w:t>
            </w:r>
          </w:p>
        </w:tc>
      </w:tr>
    </w:tbl>
    <w:p w14:paraId="6780A3FA" w14:textId="77777777" w:rsidR="00653471" w:rsidRDefault="00653471" w:rsidP="00653471">
      <w:pPr>
        <w:ind w:left="720"/>
      </w:pPr>
      <w:r>
        <w:t xml:space="preserve">h.  </w:t>
      </w:r>
      <w:r w:rsidR="004E2719" w:rsidRPr="004E2719">
        <w:t xml:space="preserve">Refer to BB Staff folder on </w:t>
      </w:r>
      <w:r>
        <w:t>Y</w:t>
      </w:r>
      <w:r w:rsidR="004E2719" w:rsidRPr="004E2719">
        <w:t xml:space="preserve">: Drive&gt; BB Staff&gt;Phone Numbers&gt;Blood Centers for </w:t>
      </w:r>
    </w:p>
    <w:p w14:paraId="4D1F9E96" w14:textId="77777777" w:rsidR="004E2719" w:rsidRPr="004E2719" w:rsidRDefault="00653471" w:rsidP="00653471">
      <w:pPr>
        <w:ind w:left="720"/>
      </w:pPr>
      <w:r>
        <w:t xml:space="preserve">     </w:t>
      </w:r>
      <w:r w:rsidR="004E2719" w:rsidRPr="004E2719">
        <w:t>specific phone numbers for</w:t>
      </w:r>
      <w:r>
        <w:t xml:space="preserve"> a</w:t>
      </w:r>
      <w:r w:rsidR="004E2719" w:rsidRPr="004E2719">
        <w:t xml:space="preserve">utologous and directed donation questions. </w:t>
      </w:r>
    </w:p>
    <w:p w14:paraId="5113C87E" w14:textId="77777777" w:rsidR="001F0F55" w:rsidRPr="001F0F55" w:rsidRDefault="001F0F55" w:rsidP="001F0F55">
      <w:pPr>
        <w:ind w:left="360"/>
      </w:pPr>
    </w:p>
    <w:p w14:paraId="7EFF681B" w14:textId="77777777" w:rsidR="004F63C3" w:rsidRDefault="001F0F55" w:rsidP="001F0F55">
      <w:pPr>
        <w:ind w:left="360"/>
      </w:pPr>
      <w:r>
        <w:t xml:space="preserve">3. </w:t>
      </w:r>
      <w:r w:rsidR="004C6DB1">
        <w:t>Ordering Blood Products</w:t>
      </w:r>
    </w:p>
    <w:tbl>
      <w:tblPr>
        <w:tblStyle w:val="TableGrid"/>
        <w:tblW w:w="0" w:type="auto"/>
        <w:tblLook w:val="04A0" w:firstRow="1" w:lastRow="0" w:firstColumn="1" w:lastColumn="0" w:noHBand="0" w:noVBand="1"/>
      </w:tblPr>
      <w:tblGrid>
        <w:gridCol w:w="3865"/>
        <w:gridCol w:w="5485"/>
      </w:tblGrid>
      <w:tr w:rsidR="004C6DB1" w14:paraId="74481ACB" w14:textId="77777777" w:rsidTr="004C6DB1">
        <w:tc>
          <w:tcPr>
            <w:tcW w:w="3865" w:type="dxa"/>
            <w:shd w:val="clear" w:color="auto" w:fill="98DDE8" w:themeFill="accent6" w:themeFillTint="66"/>
          </w:tcPr>
          <w:p w14:paraId="2749C7F3" w14:textId="77777777" w:rsidR="004C6DB1" w:rsidRPr="004C6DB1" w:rsidRDefault="004C6DB1" w:rsidP="004C6DB1">
            <w:pPr>
              <w:rPr>
                <w:rFonts w:cs="Arial"/>
                <w:b/>
              </w:rPr>
            </w:pPr>
            <w:r w:rsidRPr="004C6DB1">
              <w:rPr>
                <w:rFonts w:cs="Arial"/>
                <w:b/>
              </w:rPr>
              <w:t>Ordering for:</w:t>
            </w:r>
          </w:p>
          <w:p w14:paraId="54887DBB" w14:textId="77777777" w:rsidR="004C6DB1" w:rsidRPr="004C6DB1" w:rsidRDefault="004C6DB1" w:rsidP="004C6DB1">
            <w:pPr>
              <w:rPr>
                <w:rFonts w:cs="Arial"/>
                <w:b/>
              </w:rPr>
            </w:pPr>
          </w:p>
        </w:tc>
        <w:tc>
          <w:tcPr>
            <w:tcW w:w="5485" w:type="dxa"/>
            <w:shd w:val="clear" w:color="auto" w:fill="98DDE8" w:themeFill="accent6" w:themeFillTint="66"/>
          </w:tcPr>
          <w:p w14:paraId="134C6194" w14:textId="77777777" w:rsidR="004C6DB1" w:rsidRPr="004C6DB1" w:rsidRDefault="004C6DB1" w:rsidP="004C6DB1">
            <w:pPr>
              <w:rPr>
                <w:rFonts w:cs="Arial"/>
                <w:b/>
              </w:rPr>
            </w:pPr>
            <w:r w:rsidRPr="004C6DB1">
              <w:rPr>
                <w:rFonts w:cs="Arial"/>
                <w:b/>
              </w:rPr>
              <w:t>Ordering Units:</w:t>
            </w:r>
          </w:p>
        </w:tc>
      </w:tr>
      <w:tr w:rsidR="004C6DB1" w14:paraId="1EF52B15" w14:textId="77777777" w:rsidTr="004C6DB1">
        <w:tc>
          <w:tcPr>
            <w:tcW w:w="3865" w:type="dxa"/>
          </w:tcPr>
          <w:p w14:paraId="0D38C826" w14:textId="77777777" w:rsidR="004C6DB1" w:rsidRPr="004C6DB1" w:rsidRDefault="004C6DB1" w:rsidP="004C6DB1">
            <w:pPr>
              <w:pStyle w:val="ListParagraph"/>
              <w:spacing w:after="120"/>
              <w:ind w:left="0"/>
              <w:rPr>
                <w:rFonts w:cs="Arial"/>
                <w:b/>
                <w:i/>
                <w:color w:val="0070C0"/>
                <w:sz w:val="20"/>
                <w:szCs w:val="20"/>
              </w:rPr>
            </w:pPr>
            <w:r w:rsidRPr="004C6DB1">
              <w:rPr>
                <w:rFonts w:cs="Arial"/>
                <w:b/>
              </w:rPr>
              <w:t>Sickle Cell patients Pediatric</w:t>
            </w:r>
          </w:p>
        </w:tc>
        <w:tc>
          <w:tcPr>
            <w:tcW w:w="5485" w:type="dxa"/>
          </w:tcPr>
          <w:p w14:paraId="56630A95" w14:textId="77777777" w:rsidR="004C6DB1" w:rsidRDefault="004C6DB1" w:rsidP="004C6DB1">
            <w:pPr>
              <w:rPr>
                <w:rFonts w:cs="Arial"/>
                <w:sz w:val="20"/>
              </w:rPr>
            </w:pPr>
            <w:r w:rsidRPr="004C6DB1">
              <w:rPr>
                <w:rFonts w:cs="Arial"/>
                <w:sz w:val="20"/>
              </w:rPr>
              <w:t xml:space="preserve">1. Special order units from the Red Cross or other blood </w:t>
            </w:r>
            <w:r>
              <w:rPr>
                <w:rFonts w:cs="Arial"/>
                <w:sz w:val="20"/>
              </w:rPr>
              <w:t xml:space="preserve">  </w:t>
            </w:r>
          </w:p>
          <w:p w14:paraId="3099D97C" w14:textId="77777777" w:rsidR="004C6DB1" w:rsidRDefault="004C6DB1" w:rsidP="004C6DB1">
            <w:pPr>
              <w:rPr>
                <w:rFonts w:cs="Arial"/>
                <w:sz w:val="20"/>
              </w:rPr>
            </w:pPr>
            <w:r>
              <w:rPr>
                <w:rFonts w:cs="Arial"/>
                <w:sz w:val="20"/>
              </w:rPr>
              <w:t xml:space="preserve">    </w:t>
            </w:r>
            <w:r w:rsidRPr="004C6DB1">
              <w:rPr>
                <w:rFonts w:cs="Arial"/>
                <w:sz w:val="20"/>
              </w:rPr>
              <w:t xml:space="preserve">supplier </w:t>
            </w:r>
          </w:p>
          <w:p w14:paraId="19393E58" w14:textId="77777777" w:rsidR="004C6DB1" w:rsidRDefault="004C6DB1" w:rsidP="004C6DB1">
            <w:pPr>
              <w:rPr>
                <w:rFonts w:cs="Arial"/>
                <w:sz w:val="20"/>
              </w:rPr>
            </w:pPr>
            <w:r w:rsidRPr="004C6DB1">
              <w:rPr>
                <w:rFonts w:cs="Arial"/>
                <w:sz w:val="20"/>
              </w:rPr>
              <w:t xml:space="preserve">2. Phenotypically matched for Rh and K, HgbS negative, </w:t>
            </w:r>
          </w:p>
          <w:p w14:paraId="441976B5" w14:textId="77777777" w:rsidR="004C6DB1" w:rsidRDefault="004C6DB1" w:rsidP="004C6DB1">
            <w:pPr>
              <w:rPr>
                <w:rFonts w:cs="Arial"/>
                <w:sz w:val="20"/>
              </w:rPr>
            </w:pPr>
            <w:r>
              <w:rPr>
                <w:rFonts w:cs="Arial"/>
                <w:sz w:val="20"/>
              </w:rPr>
              <w:t xml:space="preserve">    </w:t>
            </w:r>
            <w:r w:rsidRPr="004C6DB1">
              <w:rPr>
                <w:rFonts w:cs="Arial"/>
                <w:sz w:val="20"/>
              </w:rPr>
              <w:t xml:space="preserve">liquid units, </w:t>
            </w:r>
            <w:r>
              <w:rPr>
                <w:rFonts w:cs="Arial"/>
                <w:sz w:val="20"/>
              </w:rPr>
              <w:t>≤</w:t>
            </w:r>
            <w:r w:rsidRPr="004C6DB1">
              <w:rPr>
                <w:rFonts w:cs="Arial"/>
                <w:sz w:val="20"/>
              </w:rPr>
              <w:t xml:space="preserve"> 7 days old on day of transfusion.  </w:t>
            </w:r>
          </w:p>
          <w:p w14:paraId="1FEBD533" w14:textId="77777777" w:rsidR="004C6DB1" w:rsidRPr="001F0F55" w:rsidRDefault="001F0F55" w:rsidP="001F0F55">
            <w:pPr>
              <w:ind w:left="-22"/>
              <w:rPr>
                <w:rFonts w:cs="Arial"/>
                <w:sz w:val="20"/>
              </w:rPr>
            </w:pPr>
            <w:r>
              <w:rPr>
                <w:rFonts w:cs="Arial"/>
                <w:sz w:val="20"/>
              </w:rPr>
              <w:t xml:space="preserve">3. </w:t>
            </w:r>
            <w:r w:rsidR="004C6DB1" w:rsidRPr="001F0F55">
              <w:rPr>
                <w:rFonts w:cs="Arial"/>
                <w:sz w:val="20"/>
              </w:rPr>
              <w:t xml:space="preserve">Antigen negative corresponding to any new or existing      </w:t>
            </w:r>
          </w:p>
          <w:p w14:paraId="355EB808" w14:textId="77777777" w:rsidR="004C6DB1" w:rsidRPr="004C6DB1" w:rsidRDefault="004C6DB1" w:rsidP="004C6DB1">
            <w:pPr>
              <w:ind w:left="256" w:hanging="256"/>
              <w:rPr>
                <w:rFonts w:cs="Arial"/>
                <w:sz w:val="20"/>
              </w:rPr>
            </w:pPr>
            <w:r>
              <w:rPr>
                <w:rFonts w:cs="Arial"/>
                <w:sz w:val="20"/>
              </w:rPr>
              <w:t xml:space="preserve">    </w:t>
            </w:r>
            <w:r w:rsidRPr="004C6DB1">
              <w:rPr>
                <w:rFonts w:cs="Arial"/>
                <w:sz w:val="20"/>
              </w:rPr>
              <w:t xml:space="preserve">antibodies, in addition to </w:t>
            </w:r>
            <w:r>
              <w:rPr>
                <w:rFonts w:cs="Arial"/>
                <w:sz w:val="20"/>
              </w:rPr>
              <w:t xml:space="preserve">being phenotypically matched </w:t>
            </w:r>
            <w:r w:rsidRPr="004C6DB1">
              <w:rPr>
                <w:rFonts w:cs="Arial"/>
                <w:sz w:val="20"/>
              </w:rPr>
              <w:t xml:space="preserve">for Rh and K.  </w:t>
            </w:r>
          </w:p>
          <w:p w14:paraId="0DC6CEB8" w14:textId="77777777" w:rsidR="004C6DB1" w:rsidRPr="004C6DB1" w:rsidRDefault="004C6DB1" w:rsidP="004C6DB1">
            <w:pPr>
              <w:rPr>
                <w:rFonts w:cs="Arial"/>
                <w:sz w:val="12"/>
                <w:szCs w:val="12"/>
              </w:rPr>
            </w:pPr>
          </w:p>
        </w:tc>
      </w:tr>
      <w:tr w:rsidR="004C6DB1" w14:paraId="3F881277" w14:textId="77777777" w:rsidTr="004C6DB1">
        <w:tc>
          <w:tcPr>
            <w:tcW w:w="3865" w:type="dxa"/>
          </w:tcPr>
          <w:p w14:paraId="3E828DFC" w14:textId="77777777" w:rsidR="004C6DB1" w:rsidRPr="004C6DB1" w:rsidRDefault="004C6DB1" w:rsidP="004C6DB1">
            <w:pPr>
              <w:pStyle w:val="ListParagraph"/>
              <w:ind w:left="0"/>
              <w:rPr>
                <w:rFonts w:cs="Arial"/>
                <w:b/>
                <w:i/>
                <w:color w:val="0070C0"/>
                <w:sz w:val="20"/>
                <w:szCs w:val="20"/>
              </w:rPr>
            </w:pPr>
            <w:r w:rsidRPr="004C6DB1">
              <w:rPr>
                <w:rFonts w:cs="Arial"/>
                <w:b/>
              </w:rPr>
              <w:t>Sickle Cell patients Adult</w:t>
            </w:r>
          </w:p>
        </w:tc>
        <w:tc>
          <w:tcPr>
            <w:tcW w:w="5485" w:type="dxa"/>
          </w:tcPr>
          <w:p w14:paraId="318DCFB8"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Select units from stock inventory</w:t>
            </w:r>
          </w:p>
          <w:p w14:paraId="28669126"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Phenotypically match for Rh and K, HgbS negative liquid units.</w:t>
            </w:r>
          </w:p>
          <w:p w14:paraId="01DB2757"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HgbS negative liquid units are inventoried daily.</w:t>
            </w:r>
          </w:p>
          <w:p w14:paraId="4F80E17D"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HgbS negative units are tested weekly for C,c,E,e and K or ordered as needed.</w:t>
            </w:r>
          </w:p>
          <w:p w14:paraId="1E574AB0"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 xml:space="preserve">Antigen negative corresponding to any new or existing antibodies, in addition to being phenotypically matched for Rh and K. </w:t>
            </w:r>
          </w:p>
          <w:p w14:paraId="15D8F6FD" w14:textId="77777777" w:rsidR="004C6DB1" w:rsidRPr="004C6DB1" w:rsidRDefault="004C6DB1" w:rsidP="00E85252">
            <w:pPr>
              <w:pStyle w:val="ListParagraph"/>
              <w:numPr>
                <w:ilvl w:val="0"/>
                <w:numId w:val="14"/>
              </w:numPr>
              <w:spacing w:line="276" w:lineRule="auto"/>
              <w:contextualSpacing w:val="0"/>
              <w:rPr>
                <w:rFonts w:cs="Arial"/>
                <w:i/>
                <w:color w:val="0070C0"/>
                <w:sz w:val="12"/>
                <w:szCs w:val="12"/>
              </w:rPr>
            </w:pPr>
            <w:r w:rsidRPr="004C6DB1">
              <w:rPr>
                <w:rFonts w:cs="Arial"/>
                <w:sz w:val="20"/>
                <w:szCs w:val="20"/>
              </w:rPr>
              <w:t>These may need to be ordered from ARC or other blood supplier.</w:t>
            </w:r>
          </w:p>
        </w:tc>
      </w:tr>
      <w:tr w:rsidR="00B911FA" w14:paraId="13E07D2D" w14:textId="77777777" w:rsidTr="003E165C">
        <w:tc>
          <w:tcPr>
            <w:tcW w:w="3865" w:type="dxa"/>
            <w:shd w:val="clear" w:color="auto" w:fill="98DDE8" w:themeFill="accent6" w:themeFillTint="66"/>
          </w:tcPr>
          <w:p w14:paraId="62392ECD" w14:textId="77777777" w:rsidR="00B911FA" w:rsidRPr="004C6DB1" w:rsidRDefault="00B911FA" w:rsidP="00B911FA">
            <w:pPr>
              <w:rPr>
                <w:rFonts w:cs="Arial"/>
                <w:b/>
              </w:rPr>
            </w:pPr>
            <w:r w:rsidRPr="004C6DB1">
              <w:rPr>
                <w:rFonts w:cs="Arial"/>
                <w:b/>
              </w:rPr>
              <w:lastRenderedPageBreak/>
              <w:t>Ordering for:</w:t>
            </w:r>
          </w:p>
          <w:p w14:paraId="46C56AEE" w14:textId="77777777" w:rsidR="00B911FA" w:rsidRPr="004C6DB1" w:rsidRDefault="00B911FA" w:rsidP="00B911FA">
            <w:pPr>
              <w:rPr>
                <w:rFonts w:cs="Arial"/>
                <w:b/>
              </w:rPr>
            </w:pPr>
          </w:p>
        </w:tc>
        <w:tc>
          <w:tcPr>
            <w:tcW w:w="5485" w:type="dxa"/>
            <w:shd w:val="clear" w:color="auto" w:fill="98DDE8" w:themeFill="accent6" w:themeFillTint="66"/>
          </w:tcPr>
          <w:p w14:paraId="1EA3FAFD" w14:textId="77777777" w:rsidR="00B911FA" w:rsidRPr="004C6DB1" w:rsidRDefault="00B911FA" w:rsidP="00B911FA">
            <w:pPr>
              <w:rPr>
                <w:rFonts w:cs="Arial"/>
                <w:b/>
              </w:rPr>
            </w:pPr>
            <w:r w:rsidRPr="004C6DB1">
              <w:rPr>
                <w:rFonts w:cs="Arial"/>
                <w:b/>
              </w:rPr>
              <w:t>Ordering Units:</w:t>
            </w:r>
          </w:p>
        </w:tc>
      </w:tr>
      <w:tr w:rsidR="00B911FA" w14:paraId="77B9DE70" w14:textId="77777777" w:rsidTr="004C6DB1">
        <w:tc>
          <w:tcPr>
            <w:tcW w:w="3865" w:type="dxa"/>
          </w:tcPr>
          <w:p w14:paraId="262EE2D8" w14:textId="77777777" w:rsidR="00B911FA" w:rsidRPr="004C6DB1" w:rsidRDefault="00B911FA" w:rsidP="00B911FA">
            <w:pPr>
              <w:pStyle w:val="ListParagraph"/>
              <w:ind w:left="0"/>
              <w:rPr>
                <w:rFonts w:cs="Arial"/>
                <w:b/>
                <w:i/>
                <w:color w:val="0070C0"/>
                <w:sz w:val="20"/>
                <w:szCs w:val="20"/>
              </w:rPr>
            </w:pPr>
            <w:r w:rsidRPr="004C6DB1">
              <w:rPr>
                <w:rFonts w:cs="Arial"/>
                <w:b/>
              </w:rPr>
              <w:t>Blackfan Diamond (BFD) patients</w:t>
            </w:r>
          </w:p>
        </w:tc>
        <w:tc>
          <w:tcPr>
            <w:tcW w:w="5485" w:type="dxa"/>
          </w:tcPr>
          <w:p w14:paraId="6FC1347C" w14:textId="77777777" w:rsidR="00B911FA" w:rsidRDefault="00B911FA" w:rsidP="00B911FA">
            <w:pPr>
              <w:pStyle w:val="ListParagraph"/>
              <w:numPr>
                <w:ilvl w:val="1"/>
                <w:numId w:val="16"/>
              </w:numPr>
              <w:spacing w:line="276" w:lineRule="auto"/>
              <w:ind w:left="252" w:hanging="270"/>
              <w:contextualSpacing w:val="0"/>
              <w:rPr>
                <w:rFonts w:cs="Arial"/>
                <w:sz w:val="20"/>
                <w:szCs w:val="20"/>
              </w:rPr>
            </w:pPr>
            <w:r w:rsidRPr="004C6DB1">
              <w:rPr>
                <w:rFonts w:cs="Arial"/>
                <w:sz w:val="20"/>
                <w:szCs w:val="20"/>
              </w:rPr>
              <w:t xml:space="preserve">Special order units from the Red Cross and be </w:t>
            </w:r>
            <w:r w:rsidRPr="004C6DB1">
              <w:rPr>
                <w:rFonts w:cs="Arial"/>
                <w:sz w:val="20"/>
                <w:szCs w:val="20"/>
                <w:u w:val="single"/>
              </w:rPr>
              <w:t>&lt;</w:t>
            </w:r>
            <w:r w:rsidRPr="004C6DB1">
              <w:rPr>
                <w:rFonts w:cs="Arial"/>
                <w:sz w:val="20"/>
                <w:szCs w:val="20"/>
              </w:rPr>
              <w:t xml:space="preserve"> 7 days old on day of transfusion.</w:t>
            </w:r>
          </w:p>
          <w:p w14:paraId="620765D7" w14:textId="77777777" w:rsidR="00B911FA" w:rsidRPr="004C6DB1" w:rsidRDefault="00B911FA" w:rsidP="00B911FA">
            <w:pPr>
              <w:pStyle w:val="ListParagraph"/>
              <w:numPr>
                <w:ilvl w:val="1"/>
                <w:numId w:val="16"/>
              </w:numPr>
              <w:spacing w:line="276" w:lineRule="auto"/>
              <w:ind w:left="252" w:hanging="270"/>
              <w:contextualSpacing w:val="0"/>
              <w:rPr>
                <w:rFonts w:cs="Arial"/>
                <w:sz w:val="20"/>
                <w:szCs w:val="20"/>
              </w:rPr>
            </w:pPr>
            <w:r w:rsidRPr="004C6DB1">
              <w:rPr>
                <w:rFonts w:cs="Arial"/>
                <w:sz w:val="20"/>
                <w:szCs w:val="20"/>
              </w:rPr>
              <w:t>Antigen negative corresponding to any new or existing antibodies.</w:t>
            </w:r>
          </w:p>
          <w:p w14:paraId="50DADF6B" w14:textId="77777777" w:rsidR="00B911FA" w:rsidRPr="004C6DB1" w:rsidRDefault="00B911FA" w:rsidP="00B911FA"/>
        </w:tc>
      </w:tr>
      <w:tr w:rsidR="00B911FA" w14:paraId="3799E162" w14:textId="77777777" w:rsidTr="004C6DB1">
        <w:tc>
          <w:tcPr>
            <w:tcW w:w="3865" w:type="dxa"/>
          </w:tcPr>
          <w:p w14:paraId="30977556" w14:textId="77777777" w:rsidR="00B911FA" w:rsidRPr="004C6DB1" w:rsidRDefault="00B911FA" w:rsidP="00B911FA">
            <w:pPr>
              <w:pStyle w:val="ListParagraph"/>
              <w:ind w:left="0"/>
              <w:rPr>
                <w:rFonts w:cs="Arial"/>
                <w:b/>
              </w:rPr>
            </w:pPr>
            <w:r w:rsidRPr="004C6DB1">
              <w:rPr>
                <w:rFonts w:cs="Arial"/>
                <w:b/>
              </w:rPr>
              <w:t>Patient at risk of TACO</w:t>
            </w:r>
          </w:p>
        </w:tc>
        <w:tc>
          <w:tcPr>
            <w:tcW w:w="5485" w:type="dxa"/>
          </w:tcPr>
          <w:p w14:paraId="3D7D2774" w14:textId="77777777" w:rsidR="00B911FA" w:rsidRDefault="00B911FA" w:rsidP="00B911FA">
            <w:pPr>
              <w:spacing w:line="276" w:lineRule="auto"/>
              <w:ind w:left="360" w:hanging="360"/>
              <w:rPr>
                <w:rFonts w:cs="Arial"/>
                <w:sz w:val="20"/>
                <w:szCs w:val="12"/>
              </w:rPr>
            </w:pPr>
            <w:r w:rsidRPr="00F337B2">
              <w:rPr>
                <w:rFonts w:cs="Arial"/>
                <w:sz w:val="20"/>
                <w:szCs w:val="12"/>
              </w:rPr>
              <w:t>See Blood Selection Guide</w:t>
            </w:r>
          </w:p>
          <w:p w14:paraId="055F645C" w14:textId="77777777" w:rsidR="00B911FA" w:rsidRPr="00F337B2" w:rsidRDefault="00B911FA" w:rsidP="00B911FA">
            <w:pPr>
              <w:spacing w:line="276" w:lineRule="auto"/>
              <w:ind w:left="360" w:hanging="360"/>
              <w:rPr>
                <w:rFonts w:cs="Arial"/>
                <w:szCs w:val="12"/>
              </w:rPr>
            </w:pPr>
          </w:p>
        </w:tc>
      </w:tr>
      <w:tr w:rsidR="00B911FA" w14:paraId="39ED79A7" w14:textId="77777777" w:rsidTr="004C6DB1">
        <w:tc>
          <w:tcPr>
            <w:tcW w:w="3865" w:type="dxa"/>
          </w:tcPr>
          <w:p w14:paraId="25683CC7" w14:textId="77777777" w:rsidR="00B911FA" w:rsidRPr="004C6DB1" w:rsidRDefault="00B911FA" w:rsidP="00B911FA">
            <w:pPr>
              <w:pStyle w:val="ListParagraph"/>
              <w:ind w:left="0"/>
              <w:rPr>
                <w:rFonts w:cs="Arial"/>
                <w:b/>
                <w:i/>
                <w:color w:val="0070C0"/>
                <w:sz w:val="20"/>
                <w:szCs w:val="20"/>
              </w:rPr>
            </w:pPr>
            <w:r w:rsidRPr="004C6DB1">
              <w:rPr>
                <w:rFonts w:cs="Arial"/>
                <w:b/>
              </w:rPr>
              <w:t>All other special orders</w:t>
            </w:r>
          </w:p>
        </w:tc>
        <w:tc>
          <w:tcPr>
            <w:tcW w:w="5485" w:type="dxa"/>
          </w:tcPr>
          <w:p w14:paraId="2AF05F68" w14:textId="77777777" w:rsidR="00B911FA" w:rsidRPr="004C6DB1" w:rsidRDefault="00B911FA" w:rsidP="00B911FA">
            <w:pPr>
              <w:pStyle w:val="ListParagraph"/>
              <w:numPr>
                <w:ilvl w:val="1"/>
                <w:numId w:val="15"/>
              </w:numPr>
              <w:spacing w:after="200" w:line="276" w:lineRule="auto"/>
              <w:ind w:left="252" w:hanging="270"/>
              <w:rPr>
                <w:rFonts w:cs="Arial"/>
                <w:sz w:val="20"/>
                <w:szCs w:val="20"/>
              </w:rPr>
            </w:pPr>
            <w:r w:rsidRPr="004C6DB1">
              <w:rPr>
                <w:rFonts w:cs="Arial"/>
                <w:sz w:val="20"/>
                <w:szCs w:val="20"/>
              </w:rPr>
              <w:t>Units should be ordered according to patient's new or existing antibodies or other special request.</w:t>
            </w:r>
          </w:p>
          <w:p w14:paraId="6288ECB3" w14:textId="77777777" w:rsidR="00B911FA" w:rsidRPr="004C6DB1" w:rsidRDefault="00B911FA" w:rsidP="00B911FA">
            <w:pPr>
              <w:pStyle w:val="ListParagraph"/>
              <w:numPr>
                <w:ilvl w:val="1"/>
                <w:numId w:val="15"/>
              </w:numPr>
              <w:spacing w:after="120" w:line="276" w:lineRule="auto"/>
              <w:ind w:left="260" w:hanging="274"/>
              <w:rPr>
                <w:rFonts w:cs="Arial"/>
                <w:sz w:val="20"/>
                <w:szCs w:val="20"/>
              </w:rPr>
            </w:pPr>
            <w:r w:rsidRPr="004C6DB1">
              <w:rPr>
                <w:rFonts w:cs="Arial"/>
                <w:sz w:val="20"/>
                <w:szCs w:val="20"/>
              </w:rPr>
              <w:t>Other special requests may include freshest, CMV negative, HgbS negative.</w:t>
            </w:r>
          </w:p>
        </w:tc>
      </w:tr>
      <w:tr w:rsidR="00B911FA" w14:paraId="63AB4390" w14:textId="77777777" w:rsidTr="004C6DB1">
        <w:tc>
          <w:tcPr>
            <w:tcW w:w="3865" w:type="dxa"/>
          </w:tcPr>
          <w:p w14:paraId="6660C159" w14:textId="77777777" w:rsidR="00B911FA" w:rsidRPr="004C6DB1" w:rsidRDefault="00B911FA" w:rsidP="00B911FA">
            <w:pPr>
              <w:pStyle w:val="ListParagraph"/>
              <w:ind w:left="0"/>
              <w:rPr>
                <w:rFonts w:cs="Arial"/>
                <w:b/>
              </w:rPr>
            </w:pPr>
            <w:r w:rsidRPr="004C6DB1">
              <w:rPr>
                <w:rFonts w:cs="Arial"/>
                <w:b/>
              </w:rPr>
              <w:t xml:space="preserve">Blood for </w:t>
            </w:r>
          </w:p>
          <w:p w14:paraId="28E670B0" w14:textId="77777777" w:rsidR="00B911FA" w:rsidRPr="004C6DB1" w:rsidRDefault="00B911FA" w:rsidP="00B911FA">
            <w:pPr>
              <w:pStyle w:val="ListParagraph"/>
              <w:ind w:left="0"/>
              <w:rPr>
                <w:rFonts w:cs="Arial"/>
                <w:b/>
                <w:i/>
                <w:color w:val="0070C0"/>
                <w:sz w:val="20"/>
                <w:szCs w:val="20"/>
              </w:rPr>
            </w:pPr>
            <w:r w:rsidRPr="004C6DB1">
              <w:rPr>
                <w:rFonts w:cs="Arial"/>
                <w:b/>
                <w:color w:val="FF0000"/>
              </w:rPr>
              <w:t>CODE ECMO</w:t>
            </w:r>
          </w:p>
        </w:tc>
        <w:tc>
          <w:tcPr>
            <w:tcW w:w="5485" w:type="dxa"/>
          </w:tcPr>
          <w:p w14:paraId="2B7DE55B" w14:textId="77777777" w:rsidR="00B911FA" w:rsidRPr="004C6DB1" w:rsidRDefault="00B911FA" w:rsidP="00B911FA">
            <w:pPr>
              <w:pStyle w:val="ListParagraph"/>
              <w:numPr>
                <w:ilvl w:val="0"/>
                <w:numId w:val="18"/>
              </w:numPr>
              <w:spacing w:line="276" w:lineRule="auto"/>
              <w:ind w:left="252" w:hanging="270"/>
              <w:rPr>
                <w:rFonts w:cs="Arial"/>
                <w:sz w:val="20"/>
                <w:szCs w:val="20"/>
              </w:rPr>
            </w:pPr>
            <w:r w:rsidRPr="004C6DB1">
              <w:rPr>
                <w:rFonts w:cs="Arial"/>
                <w:sz w:val="20"/>
                <w:szCs w:val="20"/>
              </w:rPr>
              <w:t xml:space="preserve">Freshest Red cells, mannitol free: either CPDA-1 ≤ 7 days old or AS-3 ≤10 days old. </w:t>
            </w:r>
          </w:p>
          <w:p w14:paraId="17D4B099" w14:textId="77777777" w:rsidR="00B911FA" w:rsidRPr="004C6DB1" w:rsidRDefault="00B911FA" w:rsidP="00B911FA">
            <w:pPr>
              <w:pStyle w:val="ListParagraph"/>
              <w:numPr>
                <w:ilvl w:val="0"/>
                <w:numId w:val="18"/>
              </w:numPr>
              <w:spacing w:line="276" w:lineRule="auto"/>
              <w:ind w:left="252" w:hanging="270"/>
              <w:rPr>
                <w:rFonts w:cs="Arial"/>
                <w:sz w:val="20"/>
                <w:szCs w:val="20"/>
              </w:rPr>
            </w:pPr>
            <w:r w:rsidRPr="004C6DB1">
              <w:rPr>
                <w:rFonts w:cs="Arial"/>
                <w:sz w:val="20"/>
                <w:szCs w:val="20"/>
              </w:rPr>
              <w:t xml:space="preserve">These units should be continually available on the ECMO shelf. </w:t>
            </w:r>
          </w:p>
          <w:p w14:paraId="55879D92" w14:textId="77777777" w:rsidR="00B911FA" w:rsidRPr="004C6DB1" w:rsidRDefault="00B911FA" w:rsidP="00B911FA">
            <w:pPr>
              <w:pStyle w:val="ListParagraph"/>
              <w:numPr>
                <w:ilvl w:val="0"/>
                <w:numId w:val="18"/>
              </w:numPr>
              <w:spacing w:line="276" w:lineRule="auto"/>
              <w:ind w:left="252" w:hanging="270"/>
              <w:rPr>
                <w:rFonts w:cs="Arial"/>
                <w:sz w:val="20"/>
                <w:szCs w:val="20"/>
              </w:rPr>
            </w:pPr>
            <w:r w:rsidRPr="004C6DB1">
              <w:rPr>
                <w:rFonts w:cs="Arial"/>
                <w:sz w:val="20"/>
                <w:szCs w:val="20"/>
              </w:rPr>
              <w:t>There is a standing order for units for ECMO.</w:t>
            </w:r>
          </w:p>
          <w:p w14:paraId="4EB4C886" w14:textId="77777777" w:rsidR="00B911FA" w:rsidRPr="004C6DB1" w:rsidRDefault="00B911FA" w:rsidP="00B911FA">
            <w:pPr>
              <w:pStyle w:val="ListParagraph"/>
              <w:numPr>
                <w:ilvl w:val="0"/>
                <w:numId w:val="19"/>
              </w:numPr>
              <w:spacing w:line="276" w:lineRule="auto"/>
              <w:ind w:left="612" w:hanging="270"/>
              <w:rPr>
                <w:rFonts w:cs="Arial"/>
                <w:sz w:val="20"/>
                <w:szCs w:val="20"/>
              </w:rPr>
            </w:pPr>
            <w:r w:rsidRPr="004C6DB1">
              <w:rPr>
                <w:rFonts w:cs="Arial"/>
                <w:sz w:val="20"/>
                <w:szCs w:val="20"/>
              </w:rPr>
              <w:t>Two units arrive Monday from Blood Connections that are freshest, O negative, AS-3.</w:t>
            </w:r>
          </w:p>
          <w:p w14:paraId="087D9865" w14:textId="77777777" w:rsidR="00B911FA" w:rsidRPr="004C6DB1" w:rsidRDefault="00B911FA" w:rsidP="00B911FA">
            <w:pPr>
              <w:pStyle w:val="ListParagraph"/>
              <w:numPr>
                <w:ilvl w:val="0"/>
                <w:numId w:val="19"/>
              </w:numPr>
              <w:spacing w:line="276" w:lineRule="auto"/>
              <w:ind w:left="612" w:hanging="270"/>
              <w:rPr>
                <w:rFonts w:cs="Arial"/>
                <w:sz w:val="20"/>
                <w:szCs w:val="20"/>
              </w:rPr>
            </w:pPr>
            <w:r w:rsidRPr="004C6DB1">
              <w:rPr>
                <w:rFonts w:cs="Arial"/>
                <w:sz w:val="20"/>
                <w:szCs w:val="20"/>
              </w:rPr>
              <w:t xml:space="preserve">Two units arrive Thursday from ARC that are freshest, O negative, AS-3. </w:t>
            </w:r>
          </w:p>
          <w:p w14:paraId="554C1AC1" w14:textId="77777777" w:rsidR="00B911FA" w:rsidRPr="004C6DB1" w:rsidRDefault="00B911FA" w:rsidP="00B911FA">
            <w:pPr>
              <w:pStyle w:val="ListParagraph"/>
              <w:numPr>
                <w:ilvl w:val="0"/>
                <w:numId w:val="18"/>
              </w:numPr>
              <w:spacing w:after="120" w:line="276" w:lineRule="auto"/>
              <w:ind w:left="252" w:hanging="270"/>
              <w:rPr>
                <w:rFonts w:cs="Arial"/>
                <w:sz w:val="20"/>
                <w:szCs w:val="20"/>
              </w:rPr>
            </w:pPr>
            <w:r w:rsidRPr="004C6DB1">
              <w:rPr>
                <w:rFonts w:cs="Arial"/>
                <w:sz w:val="20"/>
                <w:szCs w:val="20"/>
              </w:rPr>
              <w:t xml:space="preserve">Units are checked daily by third shift for expiration date and moved into regular inventory when CPDA-1 is &gt; 7 days old and AS-3 are &gt; 10 days old. </w:t>
            </w:r>
          </w:p>
        </w:tc>
      </w:tr>
      <w:tr w:rsidR="00B911FA" w14:paraId="42B0C1CB" w14:textId="77777777" w:rsidTr="004C6DB1">
        <w:tc>
          <w:tcPr>
            <w:tcW w:w="3865" w:type="dxa"/>
          </w:tcPr>
          <w:p w14:paraId="3C4BE944" w14:textId="77777777" w:rsidR="00B911FA" w:rsidRPr="004C6DB1" w:rsidRDefault="00B911FA" w:rsidP="00B911FA">
            <w:pPr>
              <w:pStyle w:val="ListParagraph"/>
              <w:ind w:left="0"/>
              <w:rPr>
                <w:rFonts w:cs="Arial"/>
                <w:b/>
                <w:i/>
                <w:color w:val="0070C0"/>
                <w:sz w:val="20"/>
                <w:szCs w:val="20"/>
              </w:rPr>
            </w:pPr>
            <w:r w:rsidRPr="004C6DB1">
              <w:rPr>
                <w:rFonts w:cs="Arial"/>
                <w:b/>
              </w:rPr>
              <w:t>Granulocytes</w:t>
            </w:r>
          </w:p>
        </w:tc>
        <w:tc>
          <w:tcPr>
            <w:tcW w:w="5485" w:type="dxa"/>
          </w:tcPr>
          <w:p w14:paraId="4740BC81" w14:textId="77777777" w:rsidR="00B911FA" w:rsidRPr="004C6DB1" w:rsidRDefault="00B911FA" w:rsidP="00B911FA">
            <w:pPr>
              <w:pStyle w:val="ListParagraph"/>
              <w:numPr>
                <w:ilvl w:val="0"/>
                <w:numId w:val="20"/>
              </w:numPr>
              <w:spacing w:line="276" w:lineRule="auto"/>
              <w:ind w:left="252" w:hanging="270"/>
              <w:rPr>
                <w:rFonts w:cs="Arial"/>
                <w:sz w:val="20"/>
                <w:szCs w:val="20"/>
              </w:rPr>
            </w:pPr>
            <w:r w:rsidRPr="004C6DB1">
              <w:rPr>
                <w:rFonts w:cs="Arial"/>
                <w:sz w:val="20"/>
                <w:szCs w:val="20"/>
              </w:rPr>
              <w:t>Granulocytes are ordered only with the approval of the Medical Director</w:t>
            </w:r>
          </w:p>
          <w:p w14:paraId="198C82CC" w14:textId="77777777" w:rsidR="00B911FA" w:rsidRPr="004C6DB1" w:rsidRDefault="00B911FA" w:rsidP="00B911FA">
            <w:pPr>
              <w:contextualSpacing/>
              <w:rPr>
                <w:rFonts w:cs="Arial"/>
                <w:sz w:val="20"/>
              </w:rPr>
            </w:pPr>
            <w:r w:rsidRPr="004C6DB1">
              <w:rPr>
                <w:rFonts w:cs="Arial"/>
                <w:sz w:val="20"/>
              </w:rPr>
              <w:t>2. Granulocytes are requested by submitting the request on the ARC “HLA and Platelet Laboratory Requisition Form.”</w:t>
            </w:r>
          </w:p>
          <w:p w14:paraId="3E828F18" w14:textId="77777777" w:rsidR="00B911FA" w:rsidRPr="004C6DB1" w:rsidRDefault="00B911FA" w:rsidP="00B911FA">
            <w:pPr>
              <w:spacing w:after="120"/>
              <w:contextualSpacing/>
              <w:rPr>
                <w:rFonts w:cs="Arial"/>
                <w:sz w:val="20"/>
              </w:rPr>
            </w:pPr>
            <w:r w:rsidRPr="004C6DB1">
              <w:rPr>
                <w:rFonts w:cs="Arial"/>
                <w:sz w:val="20"/>
              </w:rPr>
              <w:t xml:space="preserve">3. Submit the request to the blood order line by fax to 1-800-708-2623.  </w:t>
            </w:r>
          </w:p>
          <w:p w14:paraId="31B87465" w14:textId="77777777" w:rsidR="00B911FA" w:rsidRPr="004C6DB1" w:rsidRDefault="00B911FA" w:rsidP="00B911FA">
            <w:pPr>
              <w:spacing w:after="120"/>
              <w:contextualSpacing/>
              <w:rPr>
                <w:rFonts w:cs="Arial"/>
                <w:sz w:val="20"/>
              </w:rPr>
            </w:pPr>
            <w:r w:rsidRPr="004C6DB1">
              <w:rPr>
                <w:rFonts w:cs="Arial"/>
                <w:sz w:val="20"/>
              </w:rPr>
              <w:t>4. Call to confirm receipt of the request at 1-800-532-0025.</w:t>
            </w:r>
          </w:p>
          <w:p w14:paraId="0C561705" w14:textId="77777777" w:rsidR="00B911FA" w:rsidRPr="004C6DB1" w:rsidRDefault="00B911FA" w:rsidP="00B911FA">
            <w:pPr>
              <w:spacing w:after="120"/>
              <w:contextualSpacing/>
              <w:rPr>
                <w:rFonts w:cs="Arial"/>
                <w:sz w:val="20"/>
              </w:rPr>
            </w:pPr>
            <w:r w:rsidRPr="004C6DB1">
              <w:rPr>
                <w:rFonts w:cs="Arial"/>
                <w:sz w:val="20"/>
              </w:rPr>
              <w:t>5. Red Cross will fax a form for emergency release of the granulocyte prior to completion of testing.</w:t>
            </w:r>
          </w:p>
          <w:p w14:paraId="5DBDC380" w14:textId="77777777" w:rsidR="00B911FA" w:rsidRPr="004C6DB1" w:rsidRDefault="00B911FA" w:rsidP="00B911FA">
            <w:pPr>
              <w:numPr>
                <w:ilvl w:val="0"/>
                <w:numId w:val="21"/>
              </w:numPr>
              <w:spacing w:after="120"/>
              <w:contextualSpacing/>
              <w:rPr>
                <w:rFonts w:cs="Arial"/>
                <w:sz w:val="20"/>
              </w:rPr>
            </w:pPr>
            <w:r w:rsidRPr="004C6DB1">
              <w:rPr>
                <w:rFonts w:cs="Arial"/>
                <w:sz w:val="20"/>
              </w:rPr>
              <w:t>Obtain medical director’s signature, if available.</w:t>
            </w:r>
          </w:p>
          <w:p w14:paraId="5401F78A" w14:textId="77777777" w:rsidR="00B911FA" w:rsidRPr="004C6DB1" w:rsidRDefault="00B911FA" w:rsidP="00B911FA">
            <w:pPr>
              <w:numPr>
                <w:ilvl w:val="0"/>
                <w:numId w:val="21"/>
              </w:numPr>
              <w:contextualSpacing/>
              <w:rPr>
                <w:rFonts w:cs="Arial"/>
                <w:sz w:val="20"/>
              </w:rPr>
            </w:pPr>
            <w:r w:rsidRPr="004C6DB1">
              <w:rPr>
                <w:rFonts w:cs="Arial"/>
                <w:sz w:val="20"/>
              </w:rPr>
              <w:t xml:space="preserve">If weekend or nights and medical director is not available, sign for the medical director and leave for review. </w:t>
            </w:r>
          </w:p>
          <w:p w14:paraId="6A825481" w14:textId="77777777" w:rsidR="00B911FA" w:rsidRPr="00DE62D7" w:rsidRDefault="00B911FA" w:rsidP="00B911FA">
            <w:pPr>
              <w:pStyle w:val="ListParagraph"/>
              <w:numPr>
                <w:ilvl w:val="0"/>
                <w:numId w:val="21"/>
              </w:numPr>
              <w:rPr>
                <w:rFonts w:cs="Arial"/>
                <w:sz w:val="20"/>
              </w:rPr>
            </w:pPr>
            <w:r w:rsidRPr="00DE62D7">
              <w:rPr>
                <w:rFonts w:cs="Arial"/>
                <w:sz w:val="20"/>
              </w:rPr>
              <w:t xml:space="preserve">Red Cross will fax the form again as testing is     </w:t>
            </w:r>
          </w:p>
          <w:p w14:paraId="24F0BDDE" w14:textId="77777777" w:rsidR="00B911FA" w:rsidRPr="00DE62D7" w:rsidRDefault="00B911FA" w:rsidP="00B911FA">
            <w:pPr>
              <w:pStyle w:val="ListParagraph"/>
              <w:numPr>
                <w:ilvl w:val="0"/>
                <w:numId w:val="0"/>
              </w:numPr>
              <w:ind w:left="720"/>
              <w:rPr>
                <w:rFonts w:cs="Arial"/>
                <w:i/>
                <w:color w:val="00B0F0"/>
                <w:sz w:val="20"/>
              </w:rPr>
            </w:pPr>
            <w:r w:rsidRPr="00DE62D7">
              <w:rPr>
                <w:rFonts w:cs="Arial"/>
                <w:sz w:val="20"/>
              </w:rPr>
              <w:t xml:space="preserve">completed on the unit.  </w:t>
            </w:r>
          </w:p>
        </w:tc>
      </w:tr>
    </w:tbl>
    <w:p w14:paraId="120761EA" w14:textId="77777777" w:rsidR="00DE62D7" w:rsidRDefault="00DE62D7" w:rsidP="00DE62D7">
      <w:r>
        <w:t xml:space="preserve"> </w:t>
      </w:r>
    </w:p>
    <w:p w14:paraId="40440754" w14:textId="77777777" w:rsidR="00DE62D7" w:rsidRDefault="00DE62D7" w:rsidP="00DE62D7">
      <w:pPr>
        <w:tabs>
          <w:tab w:val="left" w:pos="360"/>
        </w:tabs>
        <w:ind w:left="360"/>
      </w:pPr>
      <w:r>
        <w:t>3. Placing special order from the blood supplier</w:t>
      </w:r>
    </w:p>
    <w:p w14:paraId="0CD9F9A2" w14:textId="77777777" w:rsidR="004C6DB1" w:rsidRDefault="00DE62D7" w:rsidP="00DE62D7">
      <w:pPr>
        <w:ind w:left="630"/>
      </w:pPr>
      <w:r>
        <w:t xml:space="preserve">a. </w:t>
      </w:r>
      <w:r w:rsidR="00AB4170">
        <w:t>Order special order products from ARC using the online connect system</w:t>
      </w:r>
    </w:p>
    <w:p w14:paraId="214A86B5" w14:textId="77777777" w:rsidR="00AB4170" w:rsidRPr="006D2C9C" w:rsidRDefault="00AB4170" w:rsidP="006D2C9C">
      <w:pPr>
        <w:ind w:left="900"/>
        <w:rPr>
          <w:i/>
          <w:color w:val="248FA0" w:themeColor="accent6"/>
        </w:rPr>
      </w:pPr>
      <w:r w:rsidRPr="00AB4170">
        <w:rPr>
          <w:i/>
          <w:color w:val="248FA0" w:themeColor="accent6"/>
        </w:rPr>
        <w:t>Refer to BB-SOP-0015</w:t>
      </w:r>
      <w:r w:rsidR="0093057E">
        <w:rPr>
          <w:i/>
          <w:color w:val="248FA0" w:themeColor="accent6"/>
        </w:rPr>
        <w:t>: ARC Connect Online Blood Ordering System</w:t>
      </w:r>
    </w:p>
    <w:p w14:paraId="431E92D7" w14:textId="77777777" w:rsidR="00290975" w:rsidRDefault="00290975" w:rsidP="00DE62D7">
      <w:pPr>
        <w:ind w:left="630"/>
      </w:pPr>
      <w:r>
        <w:t xml:space="preserve">c. Place printed order from connect or Blood Order Form from other supplier behind the </w:t>
      </w:r>
    </w:p>
    <w:p w14:paraId="06F407B8" w14:textId="77777777" w:rsidR="00290975" w:rsidRDefault="00290975" w:rsidP="00DE62D7">
      <w:pPr>
        <w:ind w:left="630"/>
      </w:pPr>
      <w:r>
        <w:t xml:space="preserve">    expected delivery date in the special order book.</w:t>
      </w:r>
    </w:p>
    <w:p w14:paraId="5AD8C781" w14:textId="77777777" w:rsidR="00290975" w:rsidRDefault="00290975" w:rsidP="00DE62D7">
      <w:pPr>
        <w:ind w:left="630"/>
      </w:pPr>
      <w:r>
        <w:t xml:space="preserve">d. Write the last name of the patient and the order date on the delivery date line on the </w:t>
      </w:r>
    </w:p>
    <w:p w14:paraId="496A7967" w14:textId="77777777" w:rsidR="00290975" w:rsidRDefault="00290975" w:rsidP="00DE62D7">
      <w:pPr>
        <w:ind w:left="630"/>
      </w:pPr>
      <w:r>
        <w:t xml:space="preserve">    </w:t>
      </w:r>
      <w:r>
        <w:rPr>
          <w:i/>
        </w:rPr>
        <w:t>Special Order Arrival Dates</w:t>
      </w:r>
      <w:r>
        <w:t xml:space="preserve"> form at the front of the special order book. </w:t>
      </w:r>
    </w:p>
    <w:p w14:paraId="14C04095" w14:textId="77777777" w:rsidR="00290975" w:rsidRDefault="00290975" w:rsidP="00290975">
      <w:pPr>
        <w:ind w:left="900"/>
        <w:rPr>
          <w:i/>
          <w:color w:val="248FA0" w:themeColor="accent6"/>
        </w:rPr>
      </w:pPr>
      <w:r w:rsidRPr="00290975">
        <w:rPr>
          <w:i/>
          <w:color w:val="248FA0" w:themeColor="accent6"/>
        </w:rPr>
        <w:t xml:space="preserve">Refer to </w:t>
      </w:r>
      <w:r w:rsidR="007F18E8">
        <w:rPr>
          <w:i/>
          <w:color w:val="248FA0" w:themeColor="accent6"/>
        </w:rPr>
        <w:t>BB-FORMS-0150</w:t>
      </w:r>
      <w:r w:rsidRPr="00290975">
        <w:rPr>
          <w:i/>
          <w:color w:val="248FA0" w:themeColor="accent6"/>
        </w:rPr>
        <w:t>: Special Order Arrival Dates Sheet</w:t>
      </w:r>
    </w:p>
    <w:p w14:paraId="2E7A57A4" w14:textId="77777777" w:rsidR="00290975" w:rsidRDefault="00290975" w:rsidP="00290975">
      <w:pPr>
        <w:ind w:left="630"/>
      </w:pPr>
      <w:r>
        <w:lastRenderedPageBreak/>
        <w:t xml:space="preserve">e. Document confirmation with a checkmark that the blood supplier received and     </w:t>
      </w:r>
    </w:p>
    <w:p w14:paraId="2680FB4E" w14:textId="009149EE" w:rsidR="00290975" w:rsidRDefault="00290975" w:rsidP="00290975">
      <w:pPr>
        <w:ind w:left="630"/>
      </w:pPr>
      <w:r>
        <w:t xml:space="preserve">    accepted </w:t>
      </w:r>
      <w:r w:rsidR="00923568">
        <w:t xml:space="preserve">the order (not applicable if ARC connect order has been printed and filed). </w:t>
      </w:r>
    </w:p>
    <w:p w14:paraId="3D35B92D" w14:textId="77777777" w:rsidR="00290975" w:rsidRDefault="00290975" w:rsidP="00290975">
      <w:pPr>
        <w:ind w:left="630"/>
      </w:pPr>
      <w:r>
        <w:t>f.  Note any issues or order changes on the order sheet</w:t>
      </w:r>
      <w:r w:rsidR="001A3D70">
        <w:t xml:space="preserve">. </w:t>
      </w:r>
    </w:p>
    <w:p w14:paraId="510DC505" w14:textId="77777777" w:rsidR="001A3D70" w:rsidRDefault="001A3D70" w:rsidP="00290975">
      <w:pPr>
        <w:ind w:left="630"/>
      </w:pPr>
      <w:r>
        <w:t xml:space="preserve">g. After receipt of units, place order in the back with current month’s orders. Orders are  </w:t>
      </w:r>
    </w:p>
    <w:p w14:paraId="184C2A35" w14:textId="77777777" w:rsidR="001A3D70" w:rsidRDefault="001A3D70" w:rsidP="00290975">
      <w:pPr>
        <w:ind w:left="630"/>
      </w:pPr>
      <w:r>
        <w:t xml:space="preserve">    kept for 2 months. </w:t>
      </w:r>
    </w:p>
    <w:p w14:paraId="3CFC017B" w14:textId="77777777" w:rsidR="001A3D70" w:rsidRDefault="001A3D70" w:rsidP="001A3D70">
      <w:pPr>
        <w:ind w:left="900"/>
      </w:pPr>
      <w:r>
        <w:t xml:space="preserve">i. The current month’s completed orders will go behind the tab in the book labeled: </w:t>
      </w:r>
    </w:p>
    <w:p w14:paraId="2AD19770" w14:textId="77777777" w:rsidR="001A3D70" w:rsidRDefault="001A3D70" w:rsidP="001A3D70">
      <w:pPr>
        <w:ind w:left="900"/>
      </w:pPr>
      <w:r>
        <w:t xml:space="preserve">   Completed Orders</w:t>
      </w:r>
    </w:p>
    <w:p w14:paraId="45AB6FAA" w14:textId="77777777" w:rsidR="001A3D70" w:rsidRDefault="001A3D70" w:rsidP="001A3D70">
      <w:pPr>
        <w:ind w:left="900"/>
      </w:pPr>
      <w:r>
        <w:t xml:space="preserve">ii. At the end of the month, completed orders are moved to tab labeled previous month </w:t>
      </w:r>
    </w:p>
    <w:p w14:paraId="5CE7ADA3" w14:textId="77777777" w:rsidR="001A3D70" w:rsidRPr="00290975" w:rsidRDefault="001A3D70" w:rsidP="001A3D70">
      <w:pPr>
        <w:ind w:left="900"/>
      </w:pPr>
      <w:r>
        <w:t xml:space="preserve">   and previous month orders are discarded. </w:t>
      </w:r>
    </w:p>
    <w:p w14:paraId="3EFD4119" w14:textId="77777777" w:rsidR="001A3D70" w:rsidRDefault="001A3D70" w:rsidP="001A3D70">
      <w:pPr>
        <w:ind w:left="360"/>
      </w:pPr>
    </w:p>
    <w:p w14:paraId="14B731BA" w14:textId="77777777" w:rsidR="001A3D70" w:rsidRDefault="001A3D70" w:rsidP="001A3D70">
      <w:pPr>
        <w:ind w:left="360"/>
      </w:pPr>
      <w:r>
        <w:t>4. Ordering from the Rare Donor Registry</w:t>
      </w:r>
    </w:p>
    <w:p w14:paraId="52FB77A6" w14:textId="77777777" w:rsidR="004E7BD7" w:rsidRDefault="001A3D70" w:rsidP="001A3D70">
      <w:pPr>
        <w:ind w:left="720"/>
      </w:pPr>
      <w:r>
        <w:t xml:space="preserve">a. Orders for antigen negative blood from the American Rare Donor Program </w:t>
      </w:r>
      <w:r w:rsidR="004E7BD7">
        <w:t>(ARDP)</w:t>
      </w:r>
      <w:r>
        <w:t xml:space="preserve">will </w:t>
      </w:r>
    </w:p>
    <w:p w14:paraId="1429F54C" w14:textId="77777777" w:rsidR="001A3D70" w:rsidRDefault="004E7BD7" w:rsidP="001A3D70">
      <w:pPr>
        <w:ind w:left="720"/>
      </w:pPr>
      <w:r>
        <w:t xml:space="preserve">    </w:t>
      </w:r>
      <w:r w:rsidR="001A3D70">
        <w:t>go through ARC</w:t>
      </w:r>
      <w:r>
        <w:t xml:space="preserve"> as a special unit order</w:t>
      </w:r>
      <w:r w:rsidR="001A3D70">
        <w:t>.</w:t>
      </w:r>
    </w:p>
    <w:p w14:paraId="28B41DDB" w14:textId="77777777" w:rsidR="004E7BD7" w:rsidRDefault="004E7BD7" w:rsidP="001A3D70">
      <w:pPr>
        <w:ind w:left="720"/>
      </w:pPr>
      <w:r>
        <w:t xml:space="preserve">b. Notify management if ARDP must be involved to find blood for a patient. </w:t>
      </w:r>
    </w:p>
    <w:p w14:paraId="20EA2BB5" w14:textId="77777777" w:rsidR="004E7BD7" w:rsidRDefault="004E7BD7" w:rsidP="001A3D70">
      <w:pPr>
        <w:ind w:left="720"/>
      </w:pPr>
      <w:r>
        <w:t xml:space="preserve">c. If unsuccessful in obtaining blood through ARDP, consider contacting blood centers </w:t>
      </w:r>
    </w:p>
    <w:p w14:paraId="529B8DBA" w14:textId="77777777" w:rsidR="004E7BD7" w:rsidRDefault="004E7BD7" w:rsidP="001A3D70">
      <w:pPr>
        <w:ind w:left="720"/>
      </w:pPr>
      <w:r>
        <w:t xml:space="preserve">    individually. </w:t>
      </w:r>
    </w:p>
    <w:p w14:paraId="349903A5" w14:textId="77777777" w:rsidR="004E7BD7" w:rsidRPr="004C6DB1" w:rsidRDefault="004E7BD7" w:rsidP="001A3D70">
      <w:pPr>
        <w:ind w:left="720"/>
      </w:pPr>
    </w:p>
    <w:p w14:paraId="6D2D9A12" w14:textId="77777777" w:rsidR="001A3D70" w:rsidRDefault="001A3D70" w:rsidP="001A3D70">
      <w:r>
        <w:t xml:space="preserve">C. </w:t>
      </w:r>
      <w:r w:rsidR="00E01BB4">
        <w:t>Blood Shortage Policy</w:t>
      </w:r>
    </w:p>
    <w:p w14:paraId="097C892C" w14:textId="77777777" w:rsidR="004E7BD7" w:rsidRDefault="004E7BD7" w:rsidP="003554A6">
      <w:pPr>
        <w:pStyle w:val="ListParagraph"/>
        <w:numPr>
          <w:ilvl w:val="0"/>
          <w:numId w:val="22"/>
        </w:numPr>
      </w:pPr>
      <w:r>
        <w:t>General Guidelines</w:t>
      </w:r>
    </w:p>
    <w:p w14:paraId="09A70E5E" w14:textId="77777777" w:rsidR="00CC3A0A" w:rsidRDefault="00CC3A0A" w:rsidP="00CC3A0A">
      <w:pPr>
        <w:ind w:left="720"/>
      </w:pPr>
      <w:r>
        <w:t xml:space="preserve">a. Under normal circumstances critical blood levels are defined as: </w:t>
      </w:r>
    </w:p>
    <w:p w14:paraId="68DED428" w14:textId="77777777" w:rsidR="00CC3A0A" w:rsidRDefault="00CC3A0A" w:rsidP="00CC3A0A">
      <w:pPr>
        <w:ind w:left="720"/>
      </w:pPr>
    </w:p>
    <w:tbl>
      <w:tblPr>
        <w:tblStyle w:val="TableGrid"/>
        <w:tblW w:w="0" w:type="auto"/>
        <w:tblInd w:w="3415" w:type="dxa"/>
        <w:tblLook w:val="04A0" w:firstRow="1" w:lastRow="0" w:firstColumn="1" w:lastColumn="0" w:noHBand="0" w:noVBand="1"/>
      </w:tblPr>
      <w:tblGrid>
        <w:gridCol w:w="1616"/>
        <w:gridCol w:w="1534"/>
      </w:tblGrid>
      <w:tr w:rsidR="00CC3A0A" w14:paraId="382188DE" w14:textId="77777777" w:rsidTr="00CC3A0A">
        <w:tc>
          <w:tcPr>
            <w:tcW w:w="1616" w:type="dxa"/>
            <w:shd w:val="clear" w:color="auto" w:fill="248FA0" w:themeFill="accent6"/>
          </w:tcPr>
          <w:p w14:paraId="477E0295" w14:textId="77777777" w:rsidR="00CC3A0A" w:rsidRPr="00CC3A0A" w:rsidRDefault="00CC3A0A" w:rsidP="00CC3A0A">
            <w:pPr>
              <w:rPr>
                <w:b/>
              </w:rPr>
            </w:pPr>
            <w:r w:rsidRPr="00CC3A0A">
              <w:rPr>
                <w:b/>
              </w:rPr>
              <w:t>Blood Group</w:t>
            </w:r>
          </w:p>
          <w:p w14:paraId="4835F83A" w14:textId="77777777" w:rsidR="00CC3A0A" w:rsidRPr="00CC3A0A" w:rsidRDefault="00CC3A0A" w:rsidP="00CC3A0A">
            <w:pPr>
              <w:rPr>
                <w:b/>
              </w:rPr>
            </w:pPr>
          </w:p>
        </w:tc>
        <w:tc>
          <w:tcPr>
            <w:tcW w:w="1534" w:type="dxa"/>
            <w:shd w:val="clear" w:color="auto" w:fill="248FA0" w:themeFill="accent6"/>
          </w:tcPr>
          <w:p w14:paraId="5980AAB3" w14:textId="77777777" w:rsidR="00CC3A0A" w:rsidRPr="00CC3A0A" w:rsidRDefault="00CC3A0A" w:rsidP="00CC3A0A">
            <w:pPr>
              <w:rPr>
                <w:b/>
              </w:rPr>
            </w:pPr>
            <w:r w:rsidRPr="00CC3A0A">
              <w:rPr>
                <w:b/>
              </w:rPr>
              <w:t>Critical Level</w:t>
            </w:r>
          </w:p>
        </w:tc>
      </w:tr>
      <w:tr w:rsidR="00CC3A0A" w14:paraId="7DFF10FA" w14:textId="77777777" w:rsidTr="00CC3A0A">
        <w:tc>
          <w:tcPr>
            <w:tcW w:w="1616" w:type="dxa"/>
          </w:tcPr>
          <w:p w14:paraId="798C7F71" w14:textId="77777777" w:rsidR="00CC3A0A" w:rsidRDefault="00CC3A0A" w:rsidP="00CC3A0A">
            <w:r>
              <w:t>O pos</w:t>
            </w:r>
          </w:p>
          <w:p w14:paraId="1E02073E" w14:textId="77777777" w:rsidR="00CC3A0A" w:rsidRDefault="00CC3A0A" w:rsidP="00CC3A0A"/>
        </w:tc>
        <w:tc>
          <w:tcPr>
            <w:tcW w:w="1534" w:type="dxa"/>
          </w:tcPr>
          <w:p w14:paraId="4EDC8C4C" w14:textId="77777777" w:rsidR="00CC3A0A" w:rsidRDefault="00CC3A0A" w:rsidP="00CC3A0A">
            <w:r>
              <w:t>120</w:t>
            </w:r>
          </w:p>
        </w:tc>
      </w:tr>
      <w:tr w:rsidR="00CC3A0A" w14:paraId="51FCB3C7" w14:textId="77777777" w:rsidTr="00CC3A0A">
        <w:tc>
          <w:tcPr>
            <w:tcW w:w="1616" w:type="dxa"/>
          </w:tcPr>
          <w:p w14:paraId="3D3B5110" w14:textId="77777777" w:rsidR="00CC3A0A" w:rsidRDefault="00CC3A0A" w:rsidP="00CC3A0A">
            <w:r>
              <w:t>O neg</w:t>
            </w:r>
          </w:p>
          <w:p w14:paraId="27A1B199" w14:textId="77777777" w:rsidR="00CC3A0A" w:rsidRDefault="00CC3A0A" w:rsidP="00CC3A0A"/>
        </w:tc>
        <w:tc>
          <w:tcPr>
            <w:tcW w:w="1534" w:type="dxa"/>
          </w:tcPr>
          <w:p w14:paraId="01270BCF" w14:textId="77777777" w:rsidR="00CC3A0A" w:rsidRDefault="00CC3A0A" w:rsidP="00CC3A0A">
            <w:r>
              <w:t>60</w:t>
            </w:r>
          </w:p>
        </w:tc>
      </w:tr>
      <w:tr w:rsidR="00CC3A0A" w14:paraId="51166805" w14:textId="77777777" w:rsidTr="00CC3A0A">
        <w:tc>
          <w:tcPr>
            <w:tcW w:w="1616" w:type="dxa"/>
          </w:tcPr>
          <w:p w14:paraId="6689C03E" w14:textId="77777777" w:rsidR="00CC3A0A" w:rsidRDefault="00CC3A0A" w:rsidP="00CC3A0A">
            <w:r>
              <w:t>A pos</w:t>
            </w:r>
          </w:p>
          <w:p w14:paraId="4DA105DB" w14:textId="77777777" w:rsidR="00CC3A0A" w:rsidRDefault="00CC3A0A" w:rsidP="00CC3A0A"/>
        </w:tc>
        <w:tc>
          <w:tcPr>
            <w:tcW w:w="1534" w:type="dxa"/>
          </w:tcPr>
          <w:p w14:paraId="356A7BA6" w14:textId="77777777" w:rsidR="00CC3A0A" w:rsidRDefault="00CC3A0A" w:rsidP="00CC3A0A">
            <w:r>
              <w:t>80</w:t>
            </w:r>
          </w:p>
        </w:tc>
      </w:tr>
      <w:tr w:rsidR="00CC3A0A" w14:paraId="23A16A5F" w14:textId="77777777" w:rsidTr="00CC3A0A">
        <w:tc>
          <w:tcPr>
            <w:tcW w:w="1616" w:type="dxa"/>
          </w:tcPr>
          <w:p w14:paraId="63A1640D" w14:textId="77777777" w:rsidR="00CC3A0A" w:rsidRDefault="00CC3A0A" w:rsidP="00CC3A0A">
            <w:r>
              <w:t>A neg</w:t>
            </w:r>
          </w:p>
          <w:p w14:paraId="41883791" w14:textId="77777777" w:rsidR="00CC3A0A" w:rsidRDefault="00CC3A0A" w:rsidP="00CC3A0A"/>
        </w:tc>
        <w:tc>
          <w:tcPr>
            <w:tcW w:w="1534" w:type="dxa"/>
          </w:tcPr>
          <w:p w14:paraId="21C87E49" w14:textId="77777777" w:rsidR="00CC3A0A" w:rsidRDefault="00CC3A0A" w:rsidP="00CC3A0A">
            <w:r>
              <w:t>20</w:t>
            </w:r>
          </w:p>
        </w:tc>
      </w:tr>
      <w:tr w:rsidR="00CC3A0A" w14:paraId="7145BCBA" w14:textId="77777777" w:rsidTr="00CC3A0A">
        <w:tc>
          <w:tcPr>
            <w:tcW w:w="1616" w:type="dxa"/>
          </w:tcPr>
          <w:p w14:paraId="027A8CAA" w14:textId="77777777" w:rsidR="00CC3A0A" w:rsidRDefault="00CC3A0A" w:rsidP="00CC3A0A">
            <w:r>
              <w:t>B pos</w:t>
            </w:r>
          </w:p>
          <w:p w14:paraId="32731A8B" w14:textId="77777777" w:rsidR="00CC3A0A" w:rsidRDefault="00CC3A0A" w:rsidP="00CC3A0A"/>
        </w:tc>
        <w:tc>
          <w:tcPr>
            <w:tcW w:w="1534" w:type="dxa"/>
          </w:tcPr>
          <w:p w14:paraId="04CE169A" w14:textId="77777777" w:rsidR="00CC3A0A" w:rsidRDefault="00CC3A0A" w:rsidP="00CC3A0A">
            <w:r>
              <w:t>20</w:t>
            </w:r>
          </w:p>
        </w:tc>
      </w:tr>
      <w:tr w:rsidR="00CC3A0A" w14:paraId="0BE42CDA" w14:textId="77777777" w:rsidTr="00CC3A0A">
        <w:tc>
          <w:tcPr>
            <w:tcW w:w="1616" w:type="dxa"/>
          </w:tcPr>
          <w:p w14:paraId="1B6620E9" w14:textId="77777777" w:rsidR="00CC3A0A" w:rsidRDefault="00CC3A0A" w:rsidP="00CC3A0A">
            <w:r>
              <w:t>B neg</w:t>
            </w:r>
          </w:p>
          <w:p w14:paraId="38094F81" w14:textId="77777777" w:rsidR="00CC3A0A" w:rsidRDefault="00CC3A0A" w:rsidP="00CC3A0A"/>
        </w:tc>
        <w:tc>
          <w:tcPr>
            <w:tcW w:w="1534" w:type="dxa"/>
          </w:tcPr>
          <w:p w14:paraId="583BDEEE" w14:textId="77777777" w:rsidR="00CC3A0A" w:rsidRDefault="00CC3A0A" w:rsidP="00CC3A0A">
            <w:r>
              <w:t>10</w:t>
            </w:r>
          </w:p>
        </w:tc>
      </w:tr>
    </w:tbl>
    <w:p w14:paraId="4B99593F" w14:textId="77777777" w:rsidR="00CC3A0A" w:rsidRPr="00CC3A0A" w:rsidRDefault="00CC3A0A" w:rsidP="00CC3A0A">
      <w:pPr>
        <w:ind w:left="720"/>
      </w:pPr>
    </w:p>
    <w:p w14:paraId="5501AC9D" w14:textId="77777777" w:rsidR="004E7BD7" w:rsidRPr="004E7BD7" w:rsidRDefault="008F44A3" w:rsidP="003554A6">
      <w:pPr>
        <w:pStyle w:val="ListParagraph"/>
        <w:numPr>
          <w:ilvl w:val="0"/>
          <w:numId w:val="23"/>
        </w:numPr>
      </w:pPr>
      <w:r>
        <w:t>Atrium Health Wake Forest Baptist</w:t>
      </w:r>
      <w:r w:rsidR="004E7BD7" w:rsidRPr="004E7BD7">
        <w:t xml:space="preserve"> Blood Bank will manage a limited blood supply during a shortage to protect the safety of patients as completely as possible given the constraints and nature of the blood product shortage. </w:t>
      </w:r>
    </w:p>
    <w:p w14:paraId="3C47DE00" w14:textId="77777777" w:rsidR="004E7BD7" w:rsidRPr="004E7BD7" w:rsidRDefault="004E7BD7" w:rsidP="003554A6">
      <w:pPr>
        <w:pStyle w:val="ListParagraph"/>
        <w:numPr>
          <w:ilvl w:val="0"/>
          <w:numId w:val="23"/>
        </w:numPr>
      </w:pPr>
      <w:r w:rsidRPr="004E7BD7">
        <w:t>The protocol will implement practices necessary to manage a limited blood supply during a blood product shortage.  Blood shortages can vary in severity, and the blood supply can change rapidly.</w:t>
      </w:r>
    </w:p>
    <w:p w14:paraId="2C1C6D1C" w14:textId="77777777" w:rsidR="004E7BD7" w:rsidRPr="004E7BD7" w:rsidRDefault="004E7BD7" w:rsidP="003554A6">
      <w:pPr>
        <w:pStyle w:val="ListParagraph"/>
        <w:numPr>
          <w:ilvl w:val="0"/>
          <w:numId w:val="23"/>
        </w:numPr>
      </w:pPr>
      <w:r w:rsidRPr="004E7BD7">
        <w:t>There are several factors that can affect the severity of a blood shortage such as:</w:t>
      </w:r>
    </w:p>
    <w:p w14:paraId="59928D1C" w14:textId="77777777" w:rsidR="004E7BD7" w:rsidRPr="004E7BD7" w:rsidRDefault="004E7BD7" w:rsidP="003554A6">
      <w:pPr>
        <w:pStyle w:val="ListParagraph"/>
        <w:numPr>
          <w:ilvl w:val="0"/>
          <w:numId w:val="24"/>
        </w:numPr>
        <w:ind w:left="1800"/>
      </w:pPr>
      <w:r w:rsidRPr="004E7BD7">
        <w:t>A severely hemorrhaging patient</w:t>
      </w:r>
    </w:p>
    <w:p w14:paraId="663C3F04" w14:textId="77777777" w:rsidR="004E7BD7" w:rsidRPr="004E7BD7" w:rsidRDefault="004E7BD7" w:rsidP="003554A6">
      <w:pPr>
        <w:pStyle w:val="ListParagraph"/>
        <w:numPr>
          <w:ilvl w:val="0"/>
          <w:numId w:val="24"/>
        </w:numPr>
        <w:ind w:left="1800"/>
      </w:pPr>
      <w:r w:rsidRPr="004E7BD7">
        <w:t>Multiple patients requiring extensive transfusions</w:t>
      </w:r>
    </w:p>
    <w:p w14:paraId="304A601C" w14:textId="77777777" w:rsidR="004E7BD7" w:rsidRPr="004E7BD7" w:rsidRDefault="004E7BD7" w:rsidP="003554A6">
      <w:pPr>
        <w:pStyle w:val="ListParagraph"/>
        <w:numPr>
          <w:ilvl w:val="0"/>
          <w:numId w:val="24"/>
        </w:numPr>
        <w:ind w:left="1800"/>
      </w:pPr>
      <w:r w:rsidRPr="004E7BD7">
        <w:t>Complex patient serology</w:t>
      </w:r>
    </w:p>
    <w:p w14:paraId="3055DBFA" w14:textId="77777777" w:rsidR="004E7BD7" w:rsidRPr="004E7BD7" w:rsidRDefault="004E7BD7" w:rsidP="003554A6">
      <w:pPr>
        <w:pStyle w:val="ListParagraph"/>
        <w:numPr>
          <w:ilvl w:val="0"/>
          <w:numId w:val="24"/>
        </w:numPr>
        <w:ind w:left="1800"/>
      </w:pPr>
      <w:r w:rsidRPr="004E7BD7">
        <w:t>Holidays</w:t>
      </w:r>
    </w:p>
    <w:p w14:paraId="68E4DC6F" w14:textId="77777777" w:rsidR="004E7BD7" w:rsidRPr="004E7BD7" w:rsidRDefault="004E7BD7" w:rsidP="003554A6">
      <w:pPr>
        <w:pStyle w:val="ListParagraph"/>
        <w:numPr>
          <w:ilvl w:val="0"/>
          <w:numId w:val="24"/>
        </w:numPr>
        <w:ind w:left="1800"/>
      </w:pPr>
      <w:r w:rsidRPr="004E7BD7">
        <w:t>Weather</w:t>
      </w:r>
    </w:p>
    <w:p w14:paraId="2EE98DA1" w14:textId="77777777" w:rsidR="004E7BD7" w:rsidRPr="004E7BD7" w:rsidRDefault="004E7BD7" w:rsidP="003554A6">
      <w:pPr>
        <w:pStyle w:val="ListParagraph"/>
        <w:numPr>
          <w:ilvl w:val="0"/>
          <w:numId w:val="24"/>
        </w:numPr>
        <w:ind w:left="1800"/>
      </w:pPr>
      <w:r w:rsidRPr="004E7BD7">
        <w:t>Traffic</w:t>
      </w:r>
    </w:p>
    <w:p w14:paraId="50EB2444" w14:textId="77777777" w:rsidR="004E7BD7" w:rsidRPr="004E7BD7" w:rsidRDefault="004E7BD7" w:rsidP="003554A6">
      <w:pPr>
        <w:pStyle w:val="ListParagraph"/>
        <w:numPr>
          <w:ilvl w:val="0"/>
          <w:numId w:val="24"/>
        </w:numPr>
        <w:ind w:left="1800"/>
      </w:pPr>
      <w:r w:rsidRPr="004E7BD7">
        <w:lastRenderedPageBreak/>
        <w:t>Blood supply reductions or interruptions from the American Red Cross or other suppliers.</w:t>
      </w:r>
    </w:p>
    <w:p w14:paraId="67DB292E" w14:textId="77777777" w:rsidR="004E7BD7" w:rsidRPr="004E7BD7" w:rsidRDefault="004E7BD7" w:rsidP="003554A6">
      <w:pPr>
        <w:pStyle w:val="ListParagraph"/>
        <w:numPr>
          <w:ilvl w:val="0"/>
          <w:numId w:val="24"/>
        </w:numPr>
        <w:ind w:left="1800"/>
      </w:pPr>
      <w:r w:rsidRPr="004E7BD7">
        <w:t xml:space="preserve">Natural and/or deliberate disastrous events. </w:t>
      </w:r>
    </w:p>
    <w:p w14:paraId="5DC7B9CD" w14:textId="77777777" w:rsidR="004E7BD7" w:rsidRPr="004E7BD7" w:rsidRDefault="004E7BD7" w:rsidP="003554A6">
      <w:pPr>
        <w:pStyle w:val="ListParagraph"/>
        <w:numPr>
          <w:ilvl w:val="0"/>
          <w:numId w:val="23"/>
        </w:numPr>
      </w:pPr>
      <w:r w:rsidRPr="004E7BD7">
        <w:t>Notify Management of the short-dated status of the products.</w:t>
      </w:r>
    </w:p>
    <w:p w14:paraId="522FE37C" w14:textId="77777777" w:rsidR="004E7BD7" w:rsidRPr="004E7BD7" w:rsidRDefault="004E7BD7" w:rsidP="003554A6">
      <w:pPr>
        <w:pStyle w:val="ListParagraph"/>
        <w:numPr>
          <w:ilvl w:val="0"/>
          <w:numId w:val="23"/>
        </w:numPr>
      </w:pPr>
      <w:r w:rsidRPr="004E7BD7">
        <w:t>Blood shortages should be anticipated for holidays and weather-related events.</w:t>
      </w:r>
    </w:p>
    <w:p w14:paraId="1236E91C" w14:textId="77777777" w:rsidR="004E7BD7" w:rsidRPr="004E7BD7" w:rsidRDefault="004E7BD7" w:rsidP="003554A6">
      <w:pPr>
        <w:pStyle w:val="ListParagraph"/>
        <w:numPr>
          <w:ilvl w:val="1"/>
          <w:numId w:val="23"/>
        </w:numPr>
      </w:pPr>
      <w:r w:rsidRPr="004E7BD7">
        <w:t xml:space="preserve">Planning for these potential shortages in advance is critical to maintaining an adequate inventory. </w:t>
      </w:r>
    </w:p>
    <w:p w14:paraId="5F99A193" w14:textId="77777777" w:rsidR="004E7BD7" w:rsidRPr="004E7BD7" w:rsidRDefault="004E7BD7" w:rsidP="003554A6">
      <w:pPr>
        <w:pStyle w:val="ListParagraph"/>
        <w:numPr>
          <w:ilvl w:val="1"/>
          <w:numId w:val="23"/>
        </w:numPr>
      </w:pPr>
      <w:r w:rsidRPr="004E7BD7">
        <w:t>Contact blood suppliers and get a projected estimate of the impact since these blood shortages may last for several days to weeks.</w:t>
      </w:r>
    </w:p>
    <w:p w14:paraId="23D86C68" w14:textId="77777777" w:rsidR="004E7BD7" w:rsidRPr="004E7BD7" w:rsidRDefault="004E7BD7" w:rsidP="003554A6">
      <w:pPr>
        <w:pStyle w:val="ListParagraph"/>
        <w:numPr>
          <w:ilvl w:val="1"/>
          <w:numId w:val="23"/>
        </w:numPr>
      </w:pPr>
      <w:r w:rsidRPr="004E7BD7">
        <w:t>Proactively seek alternate blood suppliers to meet the inventory needs.</w:t>
      </w:r>
    </w:p>
    <w:p w14:paraId="40C389C1" w14:textId="77777777" w:rsidR="004E7BD7" w:rsidRPr="004E7BD7" w:rsidRDefault="004E7BD7" w:rsidP="003554A6">
      <w:pPr>
        <w:pStyle w:val="ListParagraph"/>
        <w:numPr>
          <w:ilvl w:val="1"/>
          <w:numId w:val="23"/>
        </w:numPr>
      </w:pPr>
      <w:r w:rsidRPr="004E7BD7">
        <w:t>Qualify any new blood suppliers utilized during a shortage.</w:t>
      </w:r>
    </w:p>
    <w:p w14:paraId="28887EE4" w14:textId="77777777" w:rsidR="008476B1" w:rsidRPr="008476B1" w:rsidRDefault="004E7BD7" w:rsidP="003554A6">
      <w:pPr>
        <w:pStyle w:val="ListParagraph"/>
        <w:numPr>
          <w:ilvl w:val="0"/>
          <w:numId w:val="23"/>
        </w:numPr>
      </w:pPr>
      <w:r w:rsidRPr="004E7BD7">
        <w:t>Mild or short-term shortages:</w:t>
      </w:r>
    </w:p>
    <w:p w14:paraId="1778B923" w14:textId="77777777" w:rsidR="008476B1" w:rsidRPr="008476B1" w:rsidRDefault="004E7BD7" w:rsidP="003554A6">
      <w:pPr>
        <w:pStyle w:val="ListParagraph"/>
        <w:numPr>
          <w:ilvl w:val="1"/>
          <w:numId w:val="23"/>
        </w:numPr>
      </w:pPr>
      <w:r w:rsidRPr="004E7BD7">
        <w:t>Blood shortages usually require management of the blood supply through methods internal to the blood bank including:</w:t>
      </w:r>
    </w:p>
    <w:p w14:paraId="0D63320F" w14:textId="77777777" w:rsidR="004E7BD7" w:rsidRPr="004E7BD7" w:rsidRDefault="004E7BD7" w:rsidP="003554A6">
      <w:pPr>
        <w:pStyle w:val="ListParagraph"/>
        <w:numPr>
          <w:ilvl w:val="1"/>
          <w:numId w:val="25"/>
        </w:numPr>
      </w:pPr>
      <w:r w:rsidRPr="004E7BD7">
        <w:t>Communication with primary medical teams</w:t>
      </w:r>
    </w:p>
    <w:p w14:paraId="318421B9" w14:textId="77777777" w:rsidR="004E7BD7" w:rsidRPr="004E7BD7" w:rsidRDefault="004E7BD7" w:rsidP="003554A6">
      <w:pPr>
        <w:pStyle w:val="ListParagraph"/>
        <w:numPr>
          <w:ilvl w:val="1"/>
          <w:numId w:val="25"/>
        </w:numPr>
      </w:pPr>
      <w:r w:rsidRPr="004E7BD7">
        <w:t>Transfusion order screening</w:t>
      </w:r>
    </w:p>
    <w:p w14:paraId="350E797E" w14:textId="77777777" w:rsidR="004E7BD7" w:rsidRPr="004E7BD7" w:rsidRDefault="004E7BD7" w:rsidP="003554A6">
      <w:pPr>
        <w:pStyle w:val="ListParagraph"/>
        <w:numPr>
          <w:ilvl w:val="1"/>
          <w:numId w:val="25"/>
        </w:numPr>
      </w:pPr>
      <w:r w:rsidRPr="004E7BD7">
        <w:t>Inventory conservation methods</w:t>
      </w:r>
    </w:p>
    <w:p w14:paraId="0757B4F6" w14:textId="77777777" w:rsidR="004E7BD7" w:rsidRPr="004E7BD7" w:rsidRDefault="004E7BD7" w:rsidP="003554A6">
      <w:pPr>
        <w:pStyle w:val="ListParagraph"/>
        <w:numPr>
          <w:ilvl w:val="1"/>
          <w:numId w:val="25"/>
        </w:numPr>
      </w:pPr>
      <w:r w:rsidRPr="004E7BD7">
        <w:t>Splitting platelet pheresis with counts of 6.0x10</w:t>
      </w:r>
      <w:r w:rsidRPr="004E7BD7">
        <w:rPr>
          <w:vertAlign w:val="superscript"/>
        </w:rPr>
        <w:t xml:space="preserve">11 </w:t>
      </w:r>
      <w:r w:rsidRPr="004E7BD7">
        <w:t>or greater into two units can be routinely done.  Splitting platelet pheresis with counts less than 6.0x10</w:t>
      </w:r>
      <w:r w:rsidRPr="004E7BD7">
        <w:rPr>
          <w:vertAlign w:val="superscript"/>
        </w:rPr>
        <w:t>11</w:t>
      </w:r>
      <w:r w:rsidRPr="004E7BD7">
        <w:t xml:space="preserve"> may be approved by Medical Director.</w:t>
      </w:r>
    </w:p>
    <w:p w14:paraId="4AC60135" w14:textId="77777777" w:rsidR="004E7BD7" w:rsidRPr="004E7BD7" w:rsidRDefault="004E7BD7" w:rsidP="003554A6">
      <w:pPr>
        <w:pStyle w:val="ListParagraph"/>
        <w:numPr>
          <w:ilvl w:val="1"/>
          <w:numId w:val="25"/>
        </w:numPr>
      </w:pPr>
      <w:r w:rsidRPr="004E7BD7">
        <w:t>During holidays there is a shortage of platelet donations which will result in a shortage in inventory 3-5 days after.</w:t>
      </w:r>
    </w:p>
    <w:p w14:paraId="29291ECE" w14:textId="77777777" w:rsidR="004E7BD7" w:rsidRPr="004E7BD7" w:rsidRDefault="004E7BD7" w:rsidP="003554A6">
      <w:pPr>
        <w:pStyle w:val="ListParagraph"/>
        <w:numPr>
          <w:ilvl w:val="1"/>
          <w:numId w:val="25"/>
        </w:numPr>
      </w:pPr>
      <w:r w:rsidRPr="004E7BD7">
        <w:t>Consultation with the blood supplier</w:t>
      </w:r>
    </w:p>
    <w:p w14:paraId="298F826E" w14:textId="77777777" w:rsidR="004E7BD7" w:rsidRPr="004E7BD7" w:rsidRDefault="004E7BD7" w:rsidP="003554A6">
      <w:pPr>
        <w:pStyle w:val="ListParagraph"/>
        <w:numPr>
          <w:ilvl w:val="1"/>
          <w:numId w:val="25"/>
        </w:numPr>
      </w:pPr>
      <w:r w:rsidRPr="004E7BD7">
        <w:t>Contact additional blood suppliers throughout the country</w:t>
      </w:r>
    </w:p>
    <w:p w14:paraId="018B7548" w14:textId="77777777" w:rsidR="004E7BD7" w:rsidRPr="004E7BD7" w:rsidRDefault="004E7BD7" w:rsidP="003554A6">
      <w:pPr>
        <w:pStyle w:val="ListParagraph"/>
        <w:numPr>
          <w:ilvl w:val="1"/>
          <w:numId w:val="23"/>
        </w:numPr>
      </w:pPr>
      <w:r w:rsidRPr="004E7BD7">
        <w:t>The medical director of the blood bank may triage blood orders or ration blood products as necessary to conserve the institution’s blood supply for the patients.</w:t>
      </w:r>
    </w:p>
    <w:p w14:paraId="5E1EEAED" w14:textId="77777777" w:rsidR="004E7BD7" w:rsidRPr="004E7BD7" w:rsidRDefault="004E7BD7" w:rsidP="003554A6">
      <w:pPr>
        <w:pStyle w:val="ListParagraph"/>
        <w:numPr>
          <w:ilvl w:val="1"/>
          <w:numId w:val="23"/>
        </w:numPr>
      </w:pPr>
      <w:r w:rsidRPr="004E7BD7">
        <w:t xml:space="preserve">Increasing the optimal levels of blood inventory according to Blood Bank Inventory During Shortages Worksheet. </w:t>
      </w:r>
    </w:p>
    <w:p w14:paraId="63276089" w14:textId="77777777" w:rsidR="004E7BD7" w:rsidRPr="004E7BD7" w:rsidRDefault="004E7BD7" w:rsidP="003554A6">
      <w:pPr>
        <w:pStyle w:val="ListParagraph"/>
        <w:numPr>
          <w:ilvl w:val="1"/>
          <w:numId w:val="9"/>
        </w:numPr>
      </w:pPr>
      <w:r w:rsidRPr="004E7BD7">
        <w:t>Blood Bank management will advise staff when to increase inventory during a shortage.</w:t>
      </w:r>
    </w:p>
    <w:p w14:paraId="78AF5649" w14:textId="77777777" w:rsidR="004E7BD7" w:rsidRDefault="004E7BD7" w:rsidP="008476B1">
      <w:pPr>
        <w:pStyle w:val="ListParagraph"/>
        <w:numPr>
          <w:ilvl w:val="0"/>
          <w:numId w:val="0"/>
        </w:numPr>
        <w:ind w:left="2160"/>
        <w:rPr>
          <w:i/>
        </w:rPr>
      </w:pPr>
      <w:r w:rsidRPr="008476B1">
        <w:rPr>
          <w:i/>
          <w:color w:val="248FA0" w:themeColor="accent6"/>
        </w:rPr>
        <w:t>Refer to</w:t>
      </w:r>
      <w:r w:rsidR="007F18E8">
        <w:rPr>
          <w:i/>
          <w:color w:val="248FA0" w:themeColor="accent6"/>
        </w:rPr>
        <w:t xml:space="preserve"> BB-FORMS-0070</w:t>
      </w:r>
      <w:r w:rsidRPr="008476B1">
        <w:rPr>
          <w:i/>
          <w:color w:val="248FA0" w:themeColor="accent6"/>
        </w:rPr>
        <w:t>: Blood Bank Inventory During Shortages Worksheet</w:t>
      </w:r>
      <w:r w:rsidRPr="004E7BD7">
        <w:rPr>
          <w:i/>
        </w:rPr>
        <w:t xml:space="preserve">. </w:t>
      </w:r>
    </w:p>
    <w:p w14:paraId="798E2BA6" w14:textId="77777777" w:rsidR="008476B1" w:rsidRPr="008476B1" w:rsidRDefault="008476B1" w:rsidP="008476B1"/>
    <w:p w14:paraId="5E2D6654" w14:textId="77777777" w:rsidR="004E7BD7" w:rsidRDefault="008476B1" w:rsidP="008476B1">
      <w:pPr>
        <w:ind w:left="810" w:hanging="360"/>
      </w:pPr>
      <w:r>
        <w:t xml:space="preserve">2. </w:t>
      </w:r>
      <w:r w:rsidR="004E7BD7" w:rsidRPr="004E7BD7">
        <w:t>More severe shortages:</w:t>
      </w:r>
    </w:p>
    <w:p w14:paraId="0EBB9B6E" w14:textId="77777777" w:rsidR="00CC3A0A" w:rsidRDefault="00CC3A0A" w:rsidP="00CC3A0A">
      <w:pPr>
        <w:ind w:left="1080" w:hanging="360"/>
      </w:pPr>
      <w:r>
        <w:t>a.   During times of severe shortages blood levels may fall and remain below optimal. When the need arises blood bank shall initiate the Critical Blood Plan. Management will define the status of the blood supply for each affect</w:t>
      </w:r>
      <w:r w:rsidR="00F337B2">
        <w:t xml:space="preserve">ed blood group </w:t>
      </w:r>
      <w:r>
        <w:t xml:space="preserve">daily and calculate projected inventory levels for the upcoming week. This data may be reported to hospital administration. </w:t>
      </w:r>
    </w:p>
    <w:p w14:paraId="4E46888D" w14:textId="77777777" w:rsidR="00C936F5" w:rsidRDefault="00C936F5" w:rsidP="00C936F5">
      <w:pPr>
        <w:ind w:left="1440" w:hanging="360"/>
      </w:pPr>
      <w:r>
        <w:t xml:space="preserve">i. </w:t>
      </w:r>
      <w:r w:rsidR="00AC0EE4">
        <w:t xml:space="preserve">   </w:t>
      </w:r>
      <w:r>
        <w:t>Group O red cells are the most at risk. Group O</w:t>
      </w:r>
      <w:r w:rsidR="00AC0EE4">
        <w:t xml:space="preserve"> red cell inventory should be calculated by counting only the units in the uncrossmatched refrigerator. Rh status of units is not differentiated. </w:t>
      </w:r>
    </w:p>
    <w:tbl>
      <w:tblPr>
        <w:tblStyle w:val="TableGrid"/>
        <w:tblW w:w="0" w:type="auto"/>
        <w:tblInd w:w="1440" w:type="dxa"/>
        <w:tblLook w:val="04A0" w:firstRow="1" w:lastRow="0" w:firstColumn="1" w:lastColumn="0" w:noHBand="0" w:noVBand="1"/>
      </w:tblPr>
      <w:tblGrid>
        <w:gridCol w:w="1255"/>
        <w:gridCol w:w="2160"/>
        <w:gridCol w:w="4495"/>
      </w:tblGrid>
      <w:tr w:rsidR="00AC0EE4" w14:paraId="2AF8D55B" w14:textId="77777777" w:rsidTr="0090791B">
        <w:tc>
          <w:tcPr>
            <w:tcW w:w="1255" w:type="dxa"/>
            <w:shd w:val="clear" w:color="auto" w:fill="248FA0" w:themeFill="accent6"/>
          </w:tcPr>
          <w:p w14:paraId="02F16EE8" w14:textId="77777777" w:rsidR="00AC0EE4" w:rsidRPr="0090791B" w:rsidRDefault="00AC0EE4" w:rsidP="00C936F5">
            <w:pPr>
              <w:rPr>
                <w:b/>
              </w:rPr>
            </w:pPr>
            <w:r w:rsidRPr="0090791B">
              <w:rPr>
                <w:b/>
              </w:rPr>
              <w:t>Status</w:t>
            </w:r>
          </w:p>
          <w:p w14:paraId="03385A0E" w14:textId="77777777" w:rsidR="001F0F55" w:rsidRPr="0090791B" w:rsidRDefault="001F0F55" w:rsidP="00C936F5">
            <w:pPr>
              <w:rPr>
                <w:b/>
              </w:rPr>
            </w:pPr>
          </w:p>
        </w:tc>
        <w:tc>
          <w:tcPr>
            <w:tcW w:w="2160" w:type="dxa"/>
            <w:shd w:val="clear" w:color="auto" w:fill="248FA0" w:themeFill="accent6"/>
          </w:tcPr>
          <w:p w14:paraId="23E37F2A" w14:textId="77777777" w:rsidR="00AC0EE4" w:rsidRPr="0090791B" w:rsidRDefault="00AC0EE4" w:rsidP="00C936F5">
            <w:pPr>
              <w:rPr>
                <w:b/>
              </w:rPr>
            </w:pPr>
            <w:r w:rsidRPr="0090791B">
              <w:rPr>
                <w:b/>
              </w:rPr>
              <w:t>Available Inventory</w:t>
            </w:r>
          </w:p>
        </w:tc>
        <w:tc>
          <w:tcPr>
            <w:tcW w:w="4495" w:type="dxa"/>
            <w:shd w:val="clear" w:color="auto" w:fill="248FA0" w:themeFill="accent6"/>
          </w:tcPr>
          <w:p w14:paraId="699241F2" w14:textId="77777777" w:rsidR="00AC0EE4" w:rsidRPr="0090791B" w:rsidRDefault="00AC0EE4" w:rsidP="00C936F5">
            <w:pPr>
              <w:rPr>
                <w:b/>
              </w:rPr>
            </w:pPr>
            <w:r w:rsidRPr="0090791B">
              <w:rPr>
                <w:b/>
              </w:rPr>
              <w:t>comments</w:t>
            </w:r>
          </w:p>
        </w:tc>
      </w:tr>
      <w:tr w:rsidR="00AC0EE4" w14:paraId="24C35D78" w14:textId="77777777" w:rsidTr="001F0F55">
        <w:tc>
          <w:tcPr>
            <w:tcW w:w="1255" w:type="dxa"/>
            <w:shd w:val="clear" w:color="auto" w:fill="00B050"/>
          </w:tcPr>
          <w:p w14:paraId="271DC1E0" w14:textId="77777777" w:rsidR="00AC0EE4" w:rsidRPr="001F0F55" w:rsidRDefault="00AC0EE4" w:rsidP="00C936F5">
            <w:pPr>
              <w:rPr>
                <w:b/>
                <w:color w:val="FFFFFF" w:themeColor="background1"/>
              </w:rPr>
            </w:pPr>
            <w:r w:rsidRPr="001F0F55">
              <w:rPr>
                <w:b/>
                <w:color w:val="FFFFFF" w:themeColor="background1"/>
              </w:rPr>
              <w:t>Green</w:t>
            </w:r>
          </w:p>
          <w:p w14:paraId="3BA38298" w14:textId="77777777" w:rsidR="001F0F55" w:rsidRPr="001F0F55" w:rsidRDefault="001F0F55" w:rsidP="00C936F5">
            <w:pPr>
              <w:rPr>
                <w:b/>
              </w:rPr>
            </w:pPr>
          </w:p>
        </w:tc>
        <w:tc>
          <w:tcPr>
            <w:tcW w:w="2160" w:type="dxa"/>
          </w:tcPr>
          <w:p w14:paraId="0AD5E15B" w14:textId="77777777" w:rsidR="00AC0EE4" w:rsidRDefault="00AC0EE4" w:rsidP="00C936F5">
            <w:r>
              <w:rPr>
                <w:rFonts w:cs="Arial"/>
              </w:rPr>
              <w:t>≥</w:t>
            </w:r>
            <w:r>
              <w:t xml:space="preserve"> 200</w:t>
            </w:r>
          </w:p>
        </w:tc>
        <w:tc>
          <w:tcPr>
            <w:tcW w:w="4495" w:type="dxa"/>
          </w:tcPr>
          <w:p w14:paraId="4A331542" w14:textId="77777777" w:rsidR="00AC0EE4" w:rsidRDefault="00191B92" w:rsidP="00C936F5">
            <w:r>
              <w:rPr>
                <w:rFonts w:cs="Arial"/>
              </w:rPr>
              <w:t xml:space="preserve">approx. </w:t>
            </w:r>
            <w:r w:rsidR="001F0F55">
              <w:rPr>
                <w:rFonts w:cs="Arial"/>
              </w:rPr>
              <w:t>≥</w:t>
            </w:r>
            <w:r w:rsidR="001F0F55">
              <w:t xml:space="preserve"> 50 % of our optimal levels</w:t>
            </w:r>
          </w:p>
        </w:tc>
      </w:tr>
      <w:tr w:rsidR="00AC0EE4" w14:paraId="3A000512" w14:textId="77777777" w:rsidTr="001F0F55">
        <w:tc>
          <w:tcPr>
            <w:tcW w:w="1255" w:type="dxa"/>
            <w:shd w:val="clear" w:color="auto" w:fill="FFFF00"/>
          </w:tcPr>
          <w:p w14:paraId="75E58BEC" w14:textId="77777777" w:rsidR="00AC0EE4" w:rsidRPr="001F0F55" w:rsidRDefault="00AC0EE4" w:rsidP="00C936F5">
            <w:pPr>
              <w:rPr>
                <w:b/>
              </w:rPr>
            </w:pPr>
            <w:r w:rsidRPr="001F0F55">
              <w:rPr>
                <w:b/>
                <w:highlight w:val="yellow"/>
              </w:rPr>
              <w:t>Yellow</w:t>
            </w:r>
          </w:p>
        </w:tc>
        <w:tc>
          <w:tcPr>
            <w:tcW w:w="2160" w:type="dxa"/>
          </w:tcPr>
          <w:p w14:paraId="0235D9F2" w14:textId="77777777" w:rsidR="00AC0EE4" w:rsidRDefault="00AC0EE4" w:rsidP="00C936F5">
            <w:r>
              <w:t>100-199</w:t>
            </w:r>
          </w:p>
          <w:p w14:paraId="66F6BA1B" w14:textId="77777777" w:rsidR="001F0F55" w:rsidRDefault="001F0F55" w:rsidP="00C936F5"/>
        </w:tc>
        <w:tc>
          <w:tcPr>
            <w:tcW w:w="4495" w:type="dxa"/>
          </w:tcPr>
          <w:p w14:paraId="224E898F" w14:textId="77777777" w:rsidR="00AC0EE4" w:rsidRDefault="00191B92" w:rsidP="00C936F5">
            <w:r>
              <w:t xml:space="preserve">approx. </w:t>
            </w:r>
            <w:r w:rsidR="001F0F55">
              <w:t>25-50% of our optimal levels</w:t>
            </w:r>
          </w:p>
        </w:tc>
      </w:tr>
      <w:tr w:rsidR="00AC0EE4" w14:paraId="72F338A5" w14:textId="77777777" w:rsidTr="001F0F55">
        <w:tc>
          <w:tcPr>
            <w:tcW w:w="1255" w:type="dxa"/>
            <w:shd w:val="clear" w:color="auto" w:fill="FF0000"/>
          </w:tcPr>
          <w:p w14:paraId="2DCF6060" w14:textId="77777777" w:rsidR="00AC0EE4" w:rsidRPr="001F0F55" w:rsidRDefault="00AC0EE4" w:rsidP="00C936F5">
            <w:pPr>
              <w:rPr>
                <w:b/>
              </w:rPr>
            </w:pPr>
            <w:r w:rsidRPr="001F0F55">
              <w:rPr>
                <w:b/>
                <w:color w:val="FFFFFF" w:themeColor="background1"/>
              </w:rPr>
              <w:t>Red</w:t>
            </w:r>
          </w:p>
        </w:tc>
        <w:tc>
          <w:tcPr>
            <w:tcW w:w="2160" w:type="dxa"/>
          </w:tcPr>
          <w:p w14:paraId="07B11EBE" w14:textId="77777777" w:rsidR="00AC0EE4" w:rsidRDefault="001F0F55" w:rsidP="00C936F5">
            <w:r>
              <w:t>&lt; 100</w:t>
            </w:r>
          </w:p>
          <w:p w14:paraId="30F506A9" w14:textId="77777777" w:rsidR="001F0F55" w:rsidRDefault="001F0F55" w:rsidP="00C936F5"/>
        </w:tc>
        <w:tc>
          <w:tcPr>
            <w:tcW w:w="4495" w:type="dxa"/>
          </w:tcPr>
          <w:p w14:paraId="430D5E9B" w14:textId="77777777" w:rsidR="00AC0EE4" w:rsidRDefault="001F0F55" w:rsidP="00F337B2">
            <w:r>
              <w:t>&lt; 25% of</w:t>
            </w:r>
            <w:r w:rsidR="00F337B2">
              <w:t xml:space="preserve"> </w:t>
            </w:r>
            <w:r>
              <w:t>our optimal levels</w:t>
            </w:r>
          </w:p>
        </w:tc>
      </w:tr>
    </w:tbl>
    <w:p w14:paraId="77D1180F" w14:textId="77777777" w:rsidR="00AC0EE4" w:rsidRDefault="001F0F55" w:rsidP="00C936F5">
      <w:pPr>
        <w:ind w:left="1440" w:hanging="360"/>
      </w:pPr>
      <w:r>
        <w:lastRenderedPageBreak/>
        <w:t>ii.   Other affected blood groups and blood components shall be included in this policy as the need arises.</w:t>
      </w:r>
    </w:p>
    <w:p w14:paraId="2B94FD0C" w14:textId="77777777" w:rsidR="001F0F55" w:rsidRPr="004E7BD7" w:rsidRDefault="001F0F55" w:rsidP="00C936F5">
      <w:pPr>
        <w:ind w:left="1440" w:hanging="360"/>
      </w:pPr>
      <w:r>
        <w:t>iii.   Hospital administration will use this information to guide services.</w:t>
      </w:r>
    </w:p>
    <w:p w14:paraId="0DBC8A1B" w14:textId="77777777" w:rsidR="004E7BD7" w:rsidRDefault="00CC3A0A" w:rsidP="00CC3A0A">
      <w:pPr>
        <w:ind w:left="720"/>
      </w:pPr>
      <w:r>
        <w:t xml:space="preserve">b.   </w:t>
      </w:r>
      <w:r w:rsidR="004E7BD7" w:rsidRPr="004E7BD7">
        <w:t>Perform  as necessary procedures listed during mild or short-term shortages</w:t>
      </w:r>
    </w:p>
    <w:p w14:paraId="150AF1FF" w14:textId="77777777" w:rsidR="008476B1" w:rsidRDefault="00CC3A0A" w:rsidP="008476B1">
      <w:pPr>
        <w:ind w:left="720"/>
        <w:rPr>
          <w:szCs w:val="24"/>
        </w:rPr>
      </w:pPr>
      <w:r>
        <w:t>c.</w:t>
      </w:r>
      <w:r w:rsidR="008476B1">
        <w:t xml:space="preserve">. </w:t>
      </w:r>
      <w:r>
        <w:t xml:space="preserve"> </w:t>
      </w:r>
      <w:r w:rsidR="004E7BD7" w:rsidRPr="004E7BD7">
        <w:rPr>
          <w:szCs w:val="24"/>
        </w:rPr>
        <w:t xml:space="preserve">The medical director of the blood bank shall contact the following as necessary in </w:t>
      </w:r>
      <w:r w:rsidR="008476B1">
        <w:rPr>
          <w:szCs w:val="24"/>
        </w:rPr>
        <w:t xml:space="preserve"> </w:t>
      </w:r>
    </w:p>
    <w:p w14:paraId="5FF2825A" w14:textId="77777777" w:rsidR="004E7BD7" w:rsidRPr="004E7BD7" w:rsidRDefault="008476B1" w:rsidP="008476B1">
      <w:pPr>
        <w:ind w:left="720"/>
        <w:rPr>
          <w:szCs w:val="24"/>
        </w:rPr>
      </w:pPr>
      <w:r>
        <w:rPr>
          <w:szCs w:val="24"/>
        </w:rPr>
        <w:t xml:space="preserve">      </w:t>
      </w:r>
      <w:r w:rsidR="004E7BD7" w:rsidRPr="004E7BD7">
        <w:rPr>
          <w:szCs w:val="24"/>
        </w:rPr>
        <w:t>order to coordinate more aggressive blood conservation methods:</w:t>
      </w:r>
    </w:p>
    <w:p w14:paraId="757F91CE" w14:textId="77777777" w:rsidR="004E7BD7" w:rsidRPr="004E7BD7" w:rsidRDefault="004E7BD7" w:rsidP="003554A6">
      <w:pPr>
        <w:pStyle w:val="ListParagraph"/>
        <w:numPr>
          <w:ilvl w:val="0"/>
          <w:numId w:val="26"/>
        </w:numPr>
        <w:ind w:left="1800"/>
      </w:pPr>
      <w:r w:rsidRPr="004E7BD7">
        <w:t>The Chair of the Blood Conservation Committee</w:t>
      </w:r>
    </w:p>
    <w:p w14:paraId="3A09873E" w14:textId="77777777" w:rsidR="004E7BD7" w:rsidRPr="004E7BD7" w:rsidRDefault="004E7BD7" w:rsidP="003554A6">
      <w:pPr>
        <w:pStyle w:val="ListParagraph"/>
        <w:numPr>
          <w:ilvl w:val="0"/>
          <w:numId w:val="26"/>
        </w:numPr>
        <w:ind w:left="1800"/>
      </w:pPr>
      <w:r w:rsidRPr="004E7BD7">
        <w:t>Chief of Professional Services</w:t>
      </w:r>
    </w:p>
    <w:p w14:paraId="1A9635A9" w14:textId="77777777" w:rsidR="004E7BD7" w:rsidRPr="004E7BD7" w:rsidRDefault="004E7BD7" w:rsidP="003554A6">
      <w:pPr>
        <w:pStyle w:val="ListParagraph"/>
        <w:numPr>
          <w:ilvl w:val="0"/>
          <w:numId w:val="26"/>
        </w:numPr>
        <w:ind w:left="1800"/>
      </w:pPr>
      <w:r w:rsidRPr="004E7BD7">
        <w:t>Department Chairs and Section Head Physicians</w:t>
      </w:r>
    </w:p>
    <w:p w14:paraId="0F954999" w14:textId="77777777" w:rsidR="004E7BD7" w:rsidRPr="004E7BD7" w:rsidRDefault="004E7BD7" w:rsidP="003554A6">
      <w:pPr>
        <w:pStyle w:val="ListParagraph"/>
        <w:numPr>
          <w:ilvl w:val="0"/>
          <w:numId w:val="26"/>
        </w:numPr>
        <w:ind w:left="1800"/>
      </w:pPr>
      <w:r w:rsidRPr="004E7BD7">
        <w:t>Hospital Administration</w:t>
      </w:r>
    </w:p>
    <w:p w14:paraId="6D3524B5" w14:textId="77777777" w:rsidR="004E7BD7" w:rsidRPr="004E7BD7" w:rsidRDefault="004E7BD7" w:rsidP="004E7BD7">
      <w:pPr>
        <w:pStyle w:val="ListParagraph"/>
        <w:numPr>
          <w:ilvl w:val="0"/>
          <w:numId w:val="0"/>
        </w:numPr>
        <w:ind w:left="720"/>
      </w:pPr>
    </w:p>
    <w:p w14:paraId="2ACE2173" w14:textId="77777777" w:rsidR="00E01BB4" w:rsidRPr="00E01BB4" w:rsidRDefault="001A3D70" w:rsidP="001A3D70">
      <w:r>
        <w:t xml:space="preserve">D. </w:t>
      </w:r>
      <w:r w:rsidR="00E01BB4">
        <w:t>Inventory for Other Facilities</w:t>
      </w:r>
    </w:p>
    <w:p w14:paraId="40E60F9F" w14:textId="77777777" w:rsidR="008476B1" w:rsidRPr="008476B1" w:rsidRDefault="008476B1" w:rsidP="008476B1"/>
    <w:p w14:paraId="54F20E3E" w14:textId="77777777" w:rsidR="00653471" w:rsidRPr="00653471" w:rsidRDefault="00653471" w:rsidP="003554A6">
      <w:pPr>
        <w:numPr>
          <w:ilvl w:val="0"/>
          <w:numId w:val="30"/>
        </w:numPr>
      </w:pPr>
      <w:r w:rsidRPr="00653471">
        <w:t>Facilities within the Atrium Health system may make special requests.</w:t>
      </w:r>
    </w:p>
    <w:p w14:paraId="6519454D" w14:textId="77777777" w:rsidR="00653471" w:rsidRPr="00653471" w:rsidRDefault="00653471" w:rsidP="003554A6">
      <w:pPr>
        <w:numPr>
          <w:ilvl w:val="0"/>
          <w:numId w:val="30"/>
        </w:numPr>
      </w:pPr>
      <w:r w:rsidRPr="00653471">
        <w:t xml:space="preserve">Facilities within the system include Nursing Home facilities (Oak Summit, Brookridge, Kernersville-Britthaven and various Dialysis Centers. </w:t>
      </w:r>
    </w:p>
    <w:p w14:paraId="15848094" w14:textId="77777777" w:rsidR="00653471" w:rsidRPr="00653471" w:rsidRDefault="00653471" w:rsidP="003554A6">
      <w:pPr>
        <w:numPr>
          <w:ilvl w:val="1"/>
          <w:numId w:val="30"/>
        </w:numPr>
      </w:pPr>
      <w:r w:rsidRPr="00653471">
        <w:t>The above facilities may submit samples for type and crossmatch.  The account numbers and ordering procedure is slightly different for each one.   Refer to the table in Step 5.</w:t>
      </w:r>
    </w:p>
    <w:p w14:paraId="17456CEF" w14:textId="4400FEF9" w:rsidR="00653471" w:rsidRDefault="00653471" w:rsidP="003554A6">
      <w:pPr>
        <w:pStyle w:val="ListParagraph"/>
        <w:numPr>
          <w:ilvl w:val="0"/>
          <w:numId w:val="30"/>
        </w:numPr>
      </w:pPr>
      <w:r w:rsidRPr="00653471">
        <w:t>Atrium Health Wake Forest Baptist provides blood and blood products to dialysis centers.</w:t>
      </w:r>
    </w:p>
    <w:p w14:paraId="75426FC5" w14:textId="64CB9BB4" w:rsidR="0048214D" w:rsidRPr="0048214D" w:rsidRDefault="0048214D" w:rsidP="0048214D">
      <w:pPr>
        <w:ind w:left="720"/>
        <w:rPr>
          <w:i/>
          <w:iCs/>
          <w:color w:val="248FA0" w:themeColor="accent6"/>
        </w:rPr>
      </w:pPr>
      <w:r w:rsidRPr="0048214D">
        <w:rPr>
          <w:i/>
          <w:iCs/>
          <w:color w:val="248FA0" w:themeColor="accent6"/>
        </w:rPr>
        <w:t>Refer to BB-POL-0077: Dialysis Centers Agreement</w:t>
      </w:r>
    </w:p>
    <w:p w14:paraId="5D70C505" w14:textId="77777777" w:rsidR="00653471" w:rsidRPr="00653471" w:rsidRDefault="00653471" w:rsidP="003554A6">
      <w:pPr>
        <w:pStyle w:val="ListParagraph"/>
        <w:numPr>
          <w:ilvl w:val="1"/>
          <w:numId w:val="30"/>
        </w:numPr>
      </w:pPr>
      <w:r w:rsidRPr="00653471">
        <w:t xml:space="preserve">Dialysis Centers are under the direction of an appropriate medical director. </w:t>
      </w:r>
    </w:p>
    <w:p w14:paraId="4A43337F" w14:textId="77777777" w:rsidR="00653471" w:rsidRPr="00653471" w:rsidRDefault="00653471" w:rsidP="003554A6">
      <w:pPr>
        <w:pStyle w:val="ListParagraph"/>
        <w:numPr>
          <w:ilvl w:val="1"/>
          <w:numId w:val="30"/>
        </w:numPr>
      </w:pPr>
      <w:r w:rsidRPr="00653471">
        <w:t xml:space="preserve">Agreements are retained by management for dialysis centers that are not a part of </w:t>
      </w:r>
      <w:r>
        <w:t xml:space="preserve">Atrium Health </w:t>
      </w:r>
      <w:r w:rsidRPr="00653471">
        <w:t xml:space="preserve">Wake Forest Baptist. </w:t>
      </w:r>
    </w:p>
    <w:p w14:paraId="0F1B7172" w14:textId="77777777" w:rsidR="00653471" w:rsidRPr="00653471" w:rsidRDefault="00653471" w:rsidP="003554A6">
      <w:pPr>
        <w:pStyle w:val="ListParagraph"/>
        <w:numPr>
          <w:ilvl w:val="0"/>
          <w:numId w:val="30"/>
        </w:numPr>
      </w:pPr>
      <w:r w:rsidRPr="00653471">
        <w:t>Use the Inventory&gt;Transfer function when sending blood/blood products to another site either crossmatched or selected or for stock in refrigerator.</w:t>
      </w:r>
    </w:p>
    <w:p w14:paraId="2ADBE1E1" w14:textId="77777777" w:rsidR="00653471" w:rsidRPr="00653471" w:rsidRDefault="00653471" w:rsidP="00653471">
      <w:pPr>
        <w:ind w:left="1080" w:hanging="360"/>
        <w:rPr>
          <w:color w:val="248FA0" w:themeColor="accent6"/>
        </w:rPr>
      </w:pPr>
      <w:r w:rsidRPr="00653471">
        <w:rPr>
          <w:i/>
          <w:color w:val="248FA0" w:themeColor="accent6"/>
        </w:rPr>
        <w:t xml:space="preserve">Refer to Attachment </w:t>
      </w:r>
      <w:r w:rsidR="00A32B35">
        <w:rPr>
          <w:i/>
          <w:color w:val="248FA0" w:themeColor="accent6"/>
        </w:rPr>
        <w:t>3</w:t>
      </w:r>
      <w:r w:rsidRPr="00653471">
        <w:rPr>
          <w:i/>
          <w:color w:val="248FA0" w:themeColor="accent6"/>
        </w:rPr>
        <w:t>: Units for WFBMC offsite Locations Quick Reference Guide.</w:t>
      </w:r>
    </w:p>
    <w:p w14:paraId="507548CF" w14:textId="77777777" w:rsidR="00653471" w:rsidRDefault="00653471" w:rsidP="003554A6">
      <w:pPr>
        <w:pStyle w:val="ListParagraph"/>
        <w:numPr>
          <w:ilvl w:val="0"/>
          <w:numId w:val="30"/>
        </w:numPr>
      </w:pPr>
      <w:r w:rsidRPr="00653471">
        <w:t xml:space="preserve">Account numbers can be obtained for facilities for charging purposes by consulting the following table. </w:t>
      </w:r>
    </w:p>
    <w:p w14:paraId="3E76FF65" w14:textId="77777777" w:rsidR="00653471" w:rsidRDefault="00653471">
      <w:r>
        <w:br w:type="page"/>
      </w:r>
    </w:p>
    <w:tbl>
      <w:tblPr>
        <w:tblStyle w:val="TableGrid"/>
        <w:tblW w:w="0" w:type="auto"/>
        <w:tblLook w:val="04A0" w:firstRow="1" w:lastRow="0" w:firstColumn="1" w:lastColumn="0" w:noHBand="0" w:noVBand="1"/>
      </w:tblPr>
      <w:tblGrid>
        <w:gridCol w:w="2065"/>
        <w:gridCol w:w="3240"/>
        <w:gridCol w:w="4045"/>
      </w:tblGrid>
      <w:tr w:rsidR="00653471" w14:paraId="030C92B4" w14:textId="77777777" w:rsidTr="00653471">
        <w:tc>
          <w:tcPr>
            <w:tcW w:w="2065" w:type="dxa"/>
            <w:shd w:val="clear" w:color="auto" w:fill="248FA0" w:themeFill="accent6"/>
          </w:tcPr>
          <w:p w14:paraId="7630A97E" w14:textId="77777777" w:rsidR="00653471" w:rsidRDefault="00653471" w:rsidP="00653471">
            <w:pPr>
              <w:rPr>
                <w:rFonts w:cs="Arial"/>
                <w:b/>
              </w:rPr>
            </w:pPr>
            <w:r w:rsidRPr="00653471">
              <w:rPr>
                <w:rFonts w:cs="Arial"/>
                <w:b/>
              </w:rPr>
              <w:lastRenderedPageBreak/>
              <w:t>Facility</w:t>
            </w:r>
          </w:p>
          <w:p w14:paraId="43E344E1" w14:textId="77777777" w:rsidR="00653471" w:rsidRPr="00653471" w:rsidRDefault="00653471" w:rsidP="00653471">
            <w:pPr>
              <w:rPr>
                <w:rFonts w:cs="Arial"/>
                <w:b/>
              </w:rPr>
            </w:pPr>
          </w:p>
        </w:tc>
        <w:tc>
          <w:tcPr>
            <w:tcW w:w="3240" w:type="dxa"/>
            <w:shd w:val="clear" w:color="auto" w:fill="248FA0" w:themeFill="accent6"/>
          </w:tcPr>
          <w:p w14:paraId="00D63A31" w14:textId="77777777" w:rsidR="00653471" w:rsidRPr="00653471" w:rsidRDefault="00653471" w:rsidP="00653471">
            <w:pPr>
              <w:rPr>
                <w:rFonts w:cs="Arial"/>
                <w:b/>
              </w:rPr>
            </w:pPr>
            <w:r w:rsidRPr="00653471">
              <w:rPr>
                <w:rFonts w:cs="Arial"/>
                <w:b/>
              </w:rPr>
              <w:t>Account Number</w:t>
            </w:r>
          </w:p>
        </w:tc>
        <w:tc>
          <w:tcPr>
            <w:tcW w:w="4045" w:type="dxa"/>
            <w:shd w:val="clear" w:color="auto" w:fill="248FA0" w:themeFill="accent6"/>
          </w:tcPr>
          <w:p w14:paraId="35832419" w14:textId="77777777" w:rsidR="00653471" w:rsidRPr="00653471" w:rsidRDefault="00653471" w:rsidP="00653471">
            <w:pPr>
              <w:rPr>
                <w:rFonts w:cs="Arial"/>
                <w:b/>
              </w:rPr>
            </w:pPr>
            <w:r w:rsidRPr="00653471">
              <w:rPr>
                <w:rFonts w:cs="Arial"/>
                <w:b/>
              </w:rPr>
              <w:t>Special Instructions</w:t>
            </w:r>
          </w:p>
        </w:tc>
      </w:tr>
      <w:tr w:rsidR="00653471" w14:paraId="56E863B1" w14:textId="77777777" w:rsidTr="00653471">
        <w:tc>
          <w:tcPr>
            <w:tcW w:w="2065" w:type="dxa"/>
          </w:tcPr>
          <w:p w14:paraId="1464A423" w14:textId="77777777" w:rsidR="00653471" w:rsidRPr="00653471" w:rsidRDefault="00653471" w:rsidP="00653471">
            <w:pPr>
              <w:rPr>
                <w:rFonts w:cs="Arial"/>
                <w:sz w:val="20"/>
              </w:rPr>
            </w:pPr>
            <w:r w:rsidRPr="00653471">
              <w:rPr>
                <w:rFonts w:cs="Arial"/>
                <w:sz w:val="20"/>
              </w:rPr>
              <w:t>Dialysis Facilities</w:t>
            </w:r>
          </w:p>
        </w:tc>
        <w:tc>
          <w:tcPr>
            <w:tcW w:w="7285" w:type="dxa"/>
            <w:gridSpan w:val="2"/>
          </w:tcPr>
          <w:p w14:paraId="73F994A7" w14:textId="77777777" w:rsidR="00653471" w:rsidRPr="00653471" w:rsidRDefault="00653471" w:rsidP="00653471">
            <w:pPr>
              <w:rPr>
                <w:rFonts w:cs="Arial"/>
                <w:sz w:val="20"/>
              </w:rPr>
            </w:pPr>
            <w:r w:rsidRPr="00653471">
              <w:rPr>
                <w:rFonts w:cs="Arial"/>
                <w:sz w:val="20"/>
              </w:rPr>
              <w:t xml:space="preserve">Weekdays- contact Laboratory Customer Service to create a visit.  (Phone: 62667 or 62610 or 34142) or Do One Click registration in Beaker (WakeOne). </w:t>
            </w:r>
          </w:p>
          <w:p w14:paraId="48C8B584" w14:textId="77777777" w:rsidR="00653471" w:rsidRPr="00653471" w:rsidRDefault="00653471" w:rsidP="00653471">
            <w:pPr>
              <w:rPr>
                <w:rFonts w:cs="Arial"/>
                <w:b/>
              </w:rPr>
            </w:pPr>
          </w:p>
        </w:tc>
      </w:tr>
      <w:tr w:rsidR="00653471" w14:paraId="2A36BBDC" w14:textId="77777777" w:rsidTr="00653471">
        <w:tc>
          <w:tcPr>
            <w:tcW w:w="2065" w:type="dxa"/>
          </w:tcPr>
          <w:p w14:paraId="2C4555DE" w14:textId="77777777" w:rsidR="00653471" w:rsidRPr="00653471" w:rsidRDefault="00653471" w:rsidP="00653471">
            <w:pPr>
              <w:rPr>
                <w:rFonts w:cs="Arial"/>
                <w:sz w:val="20"/>
              </w:rPr>
            </w:pPr>
            <w:r w:rsidRPr="00653471">
              <w:rPr>
                <w:rFonts w:cs="Arial"/>
                <w:sz w:val="20"/>
              </w:rPr>
              <w:t>Oak Summit, Brookridge, Britthaven</w:t>
            </w:r>
          </w:p>
        </w:tc>
        <w:tc>
          <w:tcPr>
            <w:tcW w:w="3240" w:type="dxa"/>
          </w:tcPr>
          <w:p w14:paraId="7AFBF3F2" w14:textId="77777777" w:rsidR="00653471" w:rsidRPr="00653471" w:rsidRDefault="00653471" w:rsidP="00653471">
            <w:pPr>
              <w:rPr>
                <w:rFonts w:cs="Arial"/>
                <w:sz w:val="20"/>
              </w:rPr>
            </w:pPr>
            <w:r w:rsidRPr="00653471">
              <w:rPr>
                <w:rFonts w:cs="Arial"/>
                <w:sz w:val="20"/>
              </w:rPr>
              <w:t xml:space="preserve">Use patient's medical record number (MR#) and account number listed. </w:t>
            </w:r>
          </w:p>
        </w:tc>
        <w:tc>
          <w:tcPr>
            <w:tcW w:w="4045" w:type="dxa"/>
          </w:tcPr>
          <w:p w14:paraId="2ECA8400" w14:textId="77777777" w:rsidR="00653471" w:rsidRPr="00653471" w:rsidRDefault="00653471" w:rsidP="00653471">
            <w:pPr>
              <w:rPr>
                <w:rFonts w:cs="Arial"/>
                <w:sz w:val="20"/>
              </w:rPr>
            </w:pPr>
            <w:r w:rsidRPr="00653471">
              <w:rPr>
                <w:rFonts w:cs="Arial"/>
                <w:sz w:val="20"/>
              </w:rPr>
              <w:t>Contact Laboratory Customer Service to create a MR# or visit  (Phone: 62667 or 62610 or 34142) or Do One Click Registration in Beaker (WakeOne)</w:t>
            </w:r>
          </w:p>
        </w:tc>
      </w:tr>
    </w:tbl>
    <w:p w14:paraId="10D1A1D2" w14:textId="77777777" w:rsidR="00653471" w:rsidRPr="00B40CD8" w:rsidRDefault="00653471" w:rsidP="00B40CD8"/>
    <w:p w14:paraId="55399FEC" w14:textId="5FBEC8C1" w:rsidR="003F6FF8" w:rsidRPr="003F6FF8" w:rsidRDefault="0048214D" w:rsidP="003554A6">
      <w:pPr>
        <w:pStyle w:val="ListParagraph"/>
        <w:numPr>
          <w:ilvl w:val="0"/>
          <w:numId w:val="30"/>
        </w:numPr>
      </w:pPr>
      <w:r>
        <w:t>Atirum s</w:t>
      </w:r>
      <w:r w:rsidR="003F6FF8" w:rsidRPr="003F6FF8">
        <w:t xml:space="preserve">ister facilities </w:t>
      </w:r>
      <w:r>
        <w:t xml:space="preserve">and facilities outside of the Atrium Health Family </w:t>
      </w:r>
      <w:r w:rsidR="003F6FF8" w:rsidRPr="003F6FF8">
        <w:t>may make special requests to wash or irradiate blood products or requests for special blood products.</w:t>
      </w:r>
    </w:p>
    <w:p w14:paraId="1EB90823" w14:textId="77777777" w:rsidR="003F6FF8" w:rsidRPr="003F6FF8" w:rsidRDefault="003F6FF8" w:rsidP="003554A6">
      <w:pPr>
        <w:numPr>
          <w:ilvl w:val="1"/>
          <w:numId w:val="31"/>
        </w:numPr>
        <w:rPr>
          <w:szCs w:val="24"/>
        </w:rPr>
      </w:pPr>
      <w:r w:rsidRPr="003F6FF8">
        <w:rPr>
          <w:szCs w:val="24"/>
        </w:rPr>
        <w:t>Consult with management regarding the request.</w:t>
      </w:r>
    </w:p>
    <w:p w14:paraId="3B79F3AB" w14:textId="77777777" w:rsidR="003F6FF8" w:rsidRPr="003F6FF8" w:rsidRDefault="003F6FF8" w:rsidP="003554A6">
      <w:pPr>
        <w:numPr>
          <w:ilvl w:val="1"/>
          <w:numId w:val="31"/>
        </w:numPr>
        <w:rPr>
          <w:szCs w:val="24"/>
        </w:rPr>
      </w:pPr>
      <w:r w:rsidRPr="003F6FF8">
        <w:rPr>
          <w:szCs w:val="24"/>
        </w:rPr>
        <w:t>If request is to perform product modification, then the outside facility will need to be billed.</w:t>
      </w:r>
    </w:p>
    <w:p w14:paraId="4BBB23E4" w14:textId="78F23593" w:rsidR="0048214D" w:rsidRPr="003F6FF8" w:rsidRDefault="003F6FF8" w:rsidP="0048214D">
      <w:pPr>
        <w:numPr>
          <w:ilvl w:val="1"/>
          <w:numId w:val="31"/>
        </w:numPr>
        <w:rPr>
          <w:szCs w:val="24"/>
        </w:rPr>
      </w:pPr>
      <w:r w:rsidRPr="003F6FF8">
        <w:t>Notify management on a Quality Assurance (QA) form.</w:t>
      </w:r>
      <w:r w:rsidR="0048214D" w:rsidRPr="0048214D">
        <w:rPr>
          <w:szCs w:val="24"/>
        </w:rPr>
        <w:t xml:space="preserve"> </w:t>
      </w:r>
      <w:r w:rsidR="0048214D" w:rsidRPr="003F6FF8">
        <w:rPr>
          <w:szCs w:val="24"/>
        </w:rPr>
        <w:t xml:space="preserve">If component was sent from the outside facility, </w:t>
      </w:r>
      <w:r w:rsidR="00010892" w:rsidRPr="003F6FF8">
        <w:rPr>
          <w:szCs w:val="24"/>
        </w:rPr>
        <w:t>enter</w:t>
      </w:r>
      <w:r w:rsidR="0048214D" w:rsidRPr="003F6FF8">
        <w:rPr>
          <w:szCs w:val="24"/>
        </w:rPr>
        <w:t xml:space="preserve"> </w:t>
      </w:r>
      <w:r w:rsidR="00010892">
        <w:rPr>
          <w:szCs w:val="24"/>
        </w:rPr>
        <w:t xml:space="preserve">unit into </w:t>
      </w:r>
      <w:r w:rsidR="0048214D" w:rsidRPr="003F6FF8">
        <w:rPr>
          <w:szCs w:val="24"/>
        </w:rPr>
        <w:t>computer.</w:t>
      </w:r>
    </w:p>
    <w:p w14:paraId="655CBC90" w14:textId="5316FBE1" w:rsidR="0048214D" w:rsidRDefault="0048214D" w:rsidP="0048214D">
      <w:pPr>
        <w:ind w:left="1800" w:hanging="360"/>
        <w:rPr>
          <w:i/>
          <w:color w:val="248FA0" w:themeColor="accent6"/>
        </w:rPr>
      </w:pPr>
      <w:r w:rsidRPr="003F6FF8">
        <w:rPr>
          <w:i/>
          <w:color w:val="248FA0" w:themeColor="accent6"/>
        </w:rPr>
        <w:t xml:space="preserve">Refer to </w:t>
      </w:r>
      <w:r>
        <w:rPr>
          <w:i/>
          <w:color w:val="248FA0" w:themeColor="accent6"/>
        </w:rPr>
        <w:t>BB-SOP-0014</w:t>
      </w:r>
      <w:r w:rsidRPr="003F6FF8">
        <w:rPr>
          <w:i/>
          <w:color w:val="248FA0" w:themeColor="accent6"/>
        </w:rPr>
        <w:t>: Blood Product Entry</w:t>
      </w:r>
    </w:p>
    <w:p w14:paraId="33C9C855" w14:textId="45DA101B" w:rsidR="0048214D" w:rsidRPr="003F6FF8" w:rsidRDefault="0048214D" w:rsidP="0048214D">
      <w:pPr>
        <w:ind w:left="1800" w:hanging="360"/>
        <w:rPr>
          <w:i/>
          <w:color w:val="248FA0" w:themeColor="accent6"/>
        </w:rPr>
      </w:pPr>
      <w:r>
        <w:rPr>
          <w:i/>
          <w:color w:val="248FA0" w:themeColor="accent6"/>
        </w:rPr>
        <w:t>Refer to BB-POL-0048: Receiving Blood Products into Inventory Protocol</w:t>
      </w:r>
    </w:p>
    <w:p w14:paraId="1D1F4060" w14:textId="15111440" w:rsidR="0048214D" w:rsidRPr="0048214D" w:rsidRDefault="0048214D" w:rsidP="0048214D">
      <w:pPr>
        <w:pStyle w:val="ListParagraph"/>
        <w:numPr>
          <w:ilvl w:val="0"/>
          <w:numId w:val="0"/>
        </w:numPr>
        <w:ind w:left="1440"/>
        <w:rPr>
          <w:i/>
          <w:color w:val="248FA0" w:themeColor="accent6"/>
        </w:rPr>
      </w:pPr>
      <w:r w:rsidRPr="003F6FF8">
        <w:rPr>
          <w:i/>
          <w:color w:val="248FA0" w:themeColor="accent6"/>
        </w:rPr>
        <w:t xml:space="preserve">Refer to </w:t>
      </w:r>
      <w:r>
        <w:rPr>
          <w:i/>
          <w:color w:val="248FA0" w:themeColor="accent6"/>
        </w:rPr>
        <w:t>BB-FORMS-0018</w:t>
      </w:r>
      <w:r w:rsidRPr="003F6FF8">
        <w:rPr>
          <w:i/>
          <w:color w:val="248FA0" w:themeColor="accent6"/>
        </w:rPr>
        <w:t xml:space="preserve">: </w:t>
      </w:r>
      <w:r>
        <w:rPr>
          <w:i/>
          <w:color w:val="248FA0" w:themeColor="accent6"/>
        </w:rPr>
        <w:t xml:space="preserve">Blood Product </w:t>
      </w:r>
      <w:r w:rsidRPr="003F6FF8">
        <w:rPr>
          <w:i/>
          <w:color w:val="248FA0" w:themeColor="accent6"/>
        </w:rPr>
        <w:t>Transfer Form</w:t>
      </w:r>
    </w:p>
    <w:p w14:paraId="52F56ABB" w14:textId="77777777" w:rsidR="0048214D" w:rsidRPr="003F6FF8" w:rsidRDefault="0048214D" w:rsidP="0048214D">
      <w:pPr>
        <w:pStyle w:val="ListParagraph"/>
        <w:numPr>
          <w:ilvl w:val="0"/>
          <w:numId w:val="0"/>
        </w:numPr>
        <w:ind w:left="1440"/>
        <w:rPr>
          <w:i/>
          <w:color w:val="248FA0" w:themeColor="accent6"/>
        </w:rPr>
      </w:pPr>
      <w:r w:rsidRPr="003F6FF8">
        <w:rPr>
          <w:i/>
          <w:color w:val="248FA0" w:themeColor="accent6"/>
        </w:rPr>
        <w:t xml:space="preserve">Refer to </w:t>
      </w:r>
      <w:r>
        <w:rPr>
          <w:i/>
          <w:color w:val="248FA0" w:themeColor="accent6"/>
        </w:rPr>
        <w:t xml:space="preserve">BB-SOP-0160: Unit Status/Disposition SCC (Discard, Return, Transfer, Recall, Expired) </w:t>
      </w:r>
    </w:p>
    <w:p w14:paraId="5835C5F3" w14:textId="75E91172" w:rsidR="003F6FF8" w:rsidRDefault="0048214D" w:rsidP="0048214D">
      <w:pPr>
        <w:pStyle w:val="ListParagraph"/>
        <w:numPr>
          <w:ilvl w:val="0"/>
          <w:numId w:val="0"/>
        </w:numPr>
        <w:ind w:left="1440"/>
        <w:rPr>
          <w:i/>
          <w:iCs/>
          <w:color w:val="248FA0" w:themeColor="accent6"/>
        </w:rPr>
      </w:pPr>
      <w:r w:rsidRPr="0048214D">
        <w:rPr>
          <w:i/>
          <w:iCs/>
          <w:color w:val="248FA0" w:themeColor="accent6"/>
        </w:rPr>
        <w:t>Refer to BB-FORMS-0120: Quality Assurance Exception Report</w:t>
      </w:r>
    </w:p>
    <w:p w14:paraId="094F3FEC" w14:textId="3DC25778" w:rsidR="0048214D" w:rsidRPr="0048214D" w:rsidRDefault="0048214D" w:rsidP="0048214D">
      <w:pPr>
        <w:ind w:left="1440"/>
        <w:rPr>
          <w:i/>
          <w:iCs/>
          <w:color w:val="248FA0" w:themeColor="accent6"/>
        </w:rPr>
      </w:pPr>
      <w:r w:rsidRPr="0048214D">
        <w:rPr>
          <w:i/>
          <w:iCs/>
          <w:color w:val="248FA0" w:themeColor="accent6"/>
        </w:rPr>
        <w:t>Refer to BB-POL-0062: Blood and Blood Products Storage, Transport, Transfer, Return and Reissue</w:t>
      </w:r>
    </w:p>
    <w:p w14:paraId="21F7DF02" w14:textId="77777777" w:rsidR="003F6FF8" w:rsidRDefault="003F6FF8" w:rsidP="003F6FF8">
      <w:pPr>
        <w:pStyle w:val="Heading1"/>
        <w:rPr>
          <w:sz w:val="24"/>
          <w:szCs w:val="24"/>
        </w:rPr>
      </w:pPr>
    </w:p>
    <w:p w14:paraId="3D332080" w14:textId="77777777" w:rsidR="00A32B35" w:rsidRDefault="00A32B35">
      <w:pPr>
        <w:rPr>
          <w:b/>
          <w:smallCaps/>
          <w:sz w:val="24"/>
          <w:szCs w:val="24"/>
        </w:rPr>
      </w:pPr>
      <w:r>
        <w:rPr>
          <w:sz w:val="24"/>
          <w:szCs w:val="24"/>
        </w:rPr>
        <w:br w:type="page"/>
      </w:r>
    </w:p>
    <w:p w14:paraId="6D72A0FE" w14:textId="77777777" w:rsidR="00B048D9" w:rsidRDefault="008E4519" w:rsidP="003F6FF8">
      <w:pPr>
        <w:pStyle w:val="Heading1"/>
        <w:rPr>
          <w:sz w:val="24"/>
          <w:szCs w:val="24"/>
        </w:rPr>
      </w:pPr>
      <w:r w:rsidRPr="008E4519">
        <w:rPr>
          <w:sz w:val="24"/>
          <w:szCs w:val="24"/>
        </w:rPr>
        <w:lastRenderedPageBreak/>
        <w:t xml:space="preserve">Literature </w:t>
      </w:r>
      <w:r w:rsidR="00B048D9" w:rsidRPr="008E4519">
        <w:rPr>
          <w:sz w:val="24"/>
          <w:szCs w:val="24"/>
        </w:rPr>
        <w:t>References</w:t>
      </w:r>
      <w:r w:rsidR="00F457BC" w:rsidRPr="008E4519">
        <w:rPr>
          <w:sz w:val="24"/>
          <w:szCs w:val="24"/>
        </w:rPr>
        <w:t>:</w:t>
      </w:r>
    </w:p>
    <w:p w14:paraId="61972FF3" w14:textId="77777777" w:rsidR="003F6FF8" w:rsidRPr="003F6FF8" w:rsidRDefault="003F6FF8" w:rsidP="003F6FF8"/>
    <w:p w14:paraId="00176AE7" w14:textId="77777777" w:rsidR="003F6FF8" w:rsidRPr="003F6FF8" w:rsidRDefault="003F6FF8" w:rsidP="003F6FF8">
      <w:pPr>
        <w:rPr>
          <w:bCs/>
          <w:sz w:val="24"/>
          <w:szCs w:val="24"/>
        </w:rPr>
      </w:pPr>
      <w:r w:rsidRPr="003F6FF8">
        <w:rPr>
          <w:bCs/>
          <w:sz w:val="24"/>
          <w:szCs w:val="24"/>
        </w:rPr>
        <w:t>Standards for Blood Banks and Transfusion Services. AABB periodically revised.</w:t>
      </w:r>
    </w:p>
    <w:p w14:paraId="1D6CC96E" w14:textId="77777777" w:rsidR="00CA16FD" w:rsidRPr="008E4519" w:rsidRDefault="00CA16FD" w:rsidP="00CA16FD">
      <w:pPr>
        <w:rPr>
          <w:sz w:val="24"/>
          <w:szCs w:val="24"/>
        </w:rPr>
      </w:pPr>
    </w:p>
    <w:p w14:paraId="71784C90" w14:textId="77777777" w:rsidR="00CA16FD" w:rsidRPr="008E4519" w:rsidRDefault="00CA16FD" w:rsidP="00CA16FD">
      <w:pPr>
        <w:rPr>
          <w:sz w:val="24"/>
          <w:szCs w:val="24"/>
        </w:rPr>
      </w:pPr>
    </w:p>
    <w:p w14:paraId="2F1E225B" w14:textId="77777777"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r w:rsidR="00A32B35">
        <w:rPr>
          <w:sz w:val="24"/>
          <w:szCs w:val="24"/>
        </w:rPr>
        <w:t xml:space="preserve"> NA</w:t>
      </w:r>
    </w:p>
    <w:p w14:paraId="3218C238" w14:textId="77777777" w:rsidR="00BF5F7B" w:rsidRPr="008E4519" w:rsidRDefault="00BF5F7B" w:rsidP="00BF5F7B">
      <w:pPr>
        <w:rPr>
          <w:sz w:val="24"/>
          <w:szCs w:val="24"/>
        </w:rPr>
      </w:pPr>
    </w:p>
    <w:p w14:paraId="7ADFAAEB" w14:textId="77777777" w:rsidR="00BF5F7B" w:rsidRPr="008E4519" w:rsidRDefault="00BF5F7B" w:rsidP="00BF5F7B">
      <w:pPr>
        <w:rPr>
          <w:sz w:val="24"/>
          <w:szCs w:val="24"/>
        </w:rPr>
      </w:pPr>
    </w:p>
    <w:p w14:paraId="71ACEBA2"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r w:rsidR="00A32B35">
        <w:rPr>
          <w:sz w:val="24"/>
          <w:szCs w:val="24"/>
        </w:rPr>
        <w:t xml:space="preserve"> </w:t>
      </w:r>
    </w:p>
    <w:p w14:paraId="11D8A635" w14:textId="77777777" w:rsidR="00BF5F7B" w:rsidRDefault="00BF5F7B" w:rsidP="00BF5F7B"/>
    <w:p w14:paraId="3F6CF893" w14:textId="77777777" w:rsidR="00F6653D" w:rsidRPr="00A32B35" w:rsidRDefault="00951E8F" w:rsidP="00A32B35">
      <w:r w:rsidRPr="00A32B35">
        <w:t>Attachment 1: Red Cross Emergency Phone Numbers</w:t>
      </w:r>
    </w:p>
    <w:p w14:paraId="5288F784" w14:textId="77777777" w:rsidR="00926ABF" w:rsidRPr="00A32B35" w:rsidRDefault="00951E8F" w:rsidP="00A32B35">
      <w:r w:rsidRPr="00A32B35">
        <w:t>Attachment 2:  Patient Information Report</w:t>
      </w:r>
    </w:p>
    <w:p w14:paraId="6B8C742B" w14:textId="77777777" w:rsidR="0013108E" w:rsidRPr="00A32B35" w:rsidRDefault="00951E8F" w:rsidP="00A32B35">
      <w:r w:rsidRPr="00A32B35">
        <w:t>Attachment 3: Units for WFBMC offsite Locations Quick Reference Guide.</w:t>
      </w:r>
    </w:p>
    <w:p w14:paraId="06518112" w14:textId="77777777" w:rsidR="001B15BD" w:rsidRPr="005C0857" w:rsidRDefault="001B15BD" w:rsidP="001B15BD">
      <w:r w:rsidRPr="005C0857">
        <w:t>BB-FORMS-0014: Antigen Type Card/Reservation Card</w:t>
      </w:r>
    </w:p>
    <w:p w14:paraId="7FD1554B" w14:textId="0D65932F" w:rsidR="001B15BD" w:rsidRPr="005C0857" w:rsidRDefault="001B15BD" w:rsidP="001B15BD">
      <w:r w:rsidRPr="005C0857">
        <w:t xml:space="preserve">BB-FORMS-0016: Auto/Dir Unit Pending </w:t>
      </w:r>
    </w:p>
    <w:p w14:paraId="1CC22292" w14:textId="77777777" w:rsidR="001B15BD" w:rsidRPr="005C0857" w:rsidRDefault="001B15BD" w:rsidP="001B15BD">
      <w:r w:rsidRPr="005C0857">
        <w:t>BB-FORMS-0018: Blood Product Transfer Form</w:t>
      </w:r>
    </w:p>
    <w:p w14:paraId="5EB50C7C" w14:textId="77777777" w:rsidR="001B15BD" w:rsidRPr="005C0857" w:rsidRDefault="001B15BD" w:rsidP="001B15BD">
      <w:r w:rsidRPr="005C0857">
        <w:t xml:space="preserve">BB-FORMS-0070: Blood Bank Inventory </w:t>
      </w:r>
      <w:r w:rsidR="00DF1E52" w:rsidRPr="005C0857">
        <w:t>during</w:t>
      </w:r>
      <w:r w:rsidRPr="005C0857">
        <w:t xml:space="preserve"> Shortages Worksheet. </w:t>
      </w:r>
    </w:p>
    <w:p w14:paraId="62ACDBE5" w14:textId="77777777" w:rsidR="001B15BD" w:rsidRPr="005C0857" w:rsidRDefault="001B15BD" w:rsidP="001B15BD">
      <w:r w:rsidRPr="005C0857">
        <w:t>BB-FORMS-0072: Blood Bank Inventory Sheet</w:t>
      </w:r>
    </w:p>
    <w:p w14:paraId="1C7CBAC8" w14:textId="77777777" w:rsidR="001B15BD" w:rsidRPr="005C0857" w:rsidRDefault="001B15BD" w:rsidP="001B15BD">
      <w:r w:rsidRPr="005C0857">
        <w:t>BB-FORMS-0107:  Platelet Special Order Form.</w:t>
      </w:r>
    </w:p>
    <w:p w14:paraId="78165548" w14:textId="77777777" w:rsidR="001B15BD" w:rsidRPr="005C0857" w:rsidRDefault="001B15BD" w:rsidP="001B15BD">
      <w:r w:rsidRPr="005C0857">
        <w:t>BB-FORMS-0108:  BB Platelet Thawed Plasma Inventory.</w:t>
      </w:r>
    </w:p>
    <w:p w14:paraId="0BD2A811" w14:textId="77777777" w:rsidR="00750925" w:rsidRPr="005C0857" w:rsidRDefault="00951E8F" w:rsidP="00A32B35">
      <w:pPr>
        <w:rPr>
          <w:b/>
        </w:rPr>
      </w:pPr>
      <w:r w:rsidRPr="005C0857">
        <w:t>BB-FORMS-0119: Qualifying a Blood Supplier</w:t>
      </w:r>
    </w:p>
    <w:p w14:paraId="2773CBBB" w14:textId="77777777" w:rsidR="0048214D" w:rsidRPr="0048214D" w:rsidRDefault="0048214D" w:rsidP="0048214D">
      <w:pPr>
        <w:ind w:left="360" w:hanging="360"/>
      </w:pPr>
      <w:r w:rsidRPr="0048214D">
        <w:t>BB-FORMS-0120: Quality Assurance Exception Report</w:t>
      </w:r>
    </w:p>
    <w:p w14:paraId="2B863FDC" w14:textId="77777777" w:rsidR="001B15BD" w:rsidRPr="005C0857" w:rsidRDefault="001B15BD" w:rsidP="001B15BD">
      <w:r w:rsidRPr="005C0857">
        <w:t>BB-FORMS-0150: Special Order Arrival Dates Sheet</w:t>
      </w:r>
    </w:p>
    <w:p w14:paraId="584CB0CA" w14:textId="77777777" w:rsidR="001B15BD" w:rsidRDefault="001B15BD" w:rsidP="001B15BD">
      <w:r w:rsidRPr="005C0857">
        <w:t>BB-FORMS-00153: Standing orders for Atrium Health Wake Forest Baptist</w:t>
      </w:r>
    </w:p>
    <w:p w14:paraId="1127155E" w14:textId="77777777" w:rsidR="00DF1E52" w:rsidRDefault="00DF1E52" w:rsidP="001B15BD">
      <w:r>
        <w:t>BB-FORMS-0200: ARC Autologous and Directed Blood Donations Brochure</w:t>
      </w:r>
    </w:p>
    <w:p w14:paraId="236B84C7" w14:textId="77777777" w:rsidR="00DF1E52" w:rsidRDefault="00DF1E52" w:rsidP="001B15BD">
      <w:r>
        <w:t>BB-FORMS-0201: ARC Autologous Donations Ordering-Scheduling Info</w:t>
      </w:r>
    </w:p>
    <w:p w14:paraId="6ED180A9" w14:textId="77777777" w:rsidR="00DF1E52" w:rsidRDefault="00DF1E52" w:rsidP="001B15BD">
      <w:r>
        <w:t>BB-FORMS-0202: ARC Autologous and Directed Donations FAQs</w:t>
      </w:r>
    </w:p>
    <w:p w14:paraId="7641C056" w14:textId="77777777" w:rsidR="00DF1E52" w:rsidRDefault="00DF1E52" w:rsidP="001B15BD">
      <w:r>
        <w:t>BB-FORMS-0203: ARC Blood Products Fax Order Form (Downtime)</w:t>
      </w:r>
    </w:p>
    <w:p w14:paraId="537CA7A4" w14:textId="77777777" w:rsidR="00DF1E52" w:rsidRPr="005C0857" w:rsidRDefault="00DF1E52" w:rsidP="001B15BD">
      <w:r>
        <w:t>BB-FORMS-0205: ARC Directed Donations Ordering-Scheduling</w:t>
      </w:r>
    </w:p>
    <w:p w14:paraId="703816EA" w14:textId="77777777" w:rsidR="001B15BD" w:rsidRPr="001B15BD" w:rsidRDefault="001B15BD" w:rsidP="001B15BD">
      <w:r w:rsidRPr="001B15BD">
        <w:t>BB-POL-0003: Davie Medical Center Bermuda Run Transfusion Services Agreement</w:t>
      </w:r>
    </w:p>
    <w:p w14:paraId="32D41521" w14:textId="0CCC20E8" w:rsidR="001B15BD" w:rsidRDefault="001B15BD" w:rsidP="001B15BD">
      <w:r w:rsidRPr="001B15BD">
        <w:t>BB-POL-0012:  Deviations, Nonconformance, and Adverse Reactions</w:t>
      </w:r>
    </w:p>
    <w:p w14:paraId="0E172BEB" w14:textId="27CA263C" w:rsidR="00017407" w:rsidRPr="001B15BD" w:rsidRDefault="00017407" w:rsidP="001B15BD">
      <w:r>
        <w:t>BB-POL-0018: Platelets Protocols</w:t>
      </w:r>
    </w:p>
    <w:p w14:paraId="40211615" w14:textId="505902CA" w:rsidR="0048214D" w:rsidRPr="0048214D" w:rsidRDefault="0048214D" w:rsidP="001B15BD">
      <w:pPr>
        <w:rPr>
          <w:iCs/>
        </w:rPr>
      </w:pPr>
      <w:r w:rsidRPr="0048214D">
        <w:rPr>
          <w:iCs/>
        </w:rPr>
        <w:t>BB-POL-0048: Receiving Blood Products into Inventory Protocol</w:t>
      </w:r>
    </w:p>
    <w:p w14:paraId="3C99C960" w14:textId="3A5A955E" w:rsidR="001B15BD" w:rsidRPr="005C0857" w:rsidRDefault="001B15BD" w:rsidP="001B15BD">
      <w:r w:rsidRPr="005C0857">
        <w:t>BB-POL-0051: Requesting Autologous and Directed Donor Donations</w:t>
      </w:r>
    </w:p>
    <w:p w14:paraId="72CF4B74" w14:textId="77777777" w:rsidR="001B15BD" w:rsidRPr="001B15BD" w:rsidRDefault="001B15BD" w:rsidP="001B15BD">
      <w:r w:rsidRPr="001B15BD">
        <w:t>BB-POL-0056: Unscheduled Interruptions to Laboratory Operations</w:t>
      </w:r>
    </w:p>
    <w:p w14:paraId="20E052E6" w14:textId="77777777" w:rsidR="0048214D" w:rsidRPr="0048214D" w:rsidRDefault="0048214D" w:rsidP="0048214D">
      <w:r w:rsidRPr="0048214D">
        <w:t>BB-POL-0062: Blood and Blood Products Storage, Transport, Transfer, Return and Reissue</w:t>
      </w:r>
    </w:p>
    <w:p w14:paraId="158E8A58" w14:textId="77777777" w:rsidR="001B15BD" w:rsidRPr="005C0857" w:rsidRDefault="001B15BD" w:rsidP="001B15BD">
      <w:r w:rsidRPr="005C0857">
        <w:t xml:space="preserve">BB-POL-0073: Shipping Regulations for Blood and Blood Products. </w:t>
      </w:r>
    </w:p>
    <w:p w14:paraId="20B2658D" w14:textId="11298B90" w:rsidR="0048214D" w:rsidRDefault="0048214D" w:rsidP="0048214D">
      <w:r w:rsidRPr="0048214D">
        <w:t>BB-POL-0077: Dialysis Centers Agreement</w:t>
      </w:r>
    </w:p>
    <w:p w14:paraId="01DBDCE5" w14:textId="5FA12A1D" w:rsidR="00017407" w:rsidRDefault="00017407" w:rsidP="0048214D">
      <w:r>
        <w:t>BB-SOP-0010: PUBS and IUT Testing</w:t>
      </w:r>
    </w:p>
    <w:p w14:paraId="185E0659" w14:textId="77777777" w:rsidR="001B15BD" w:rsidRPr="005C0857" w:rsidRDefault="001B15BD" w:rsidP="001B15BD">
      <w:r w:rsidRPr="005C0857">
        <w:t>BB-SOP-0014: Blood Product Entry</w:t>
      </w:r>
    </w:p>
    <w:p w14:paraId="6A263688" w14:textId="77777777" w:rsidR="00926ABF" w:rsidRPr="008825CA" w:rsidRDefault="00951E8F" w:rsidP="00A32B35">
      <w:r w:rsidRPr="008825CA">
        <w:t>BB-SOP-0015: ARC Connect Online Blood Ordering System</w:t>
      </w:r>
    </w:p>
    <w:p w14:paraId="5706F412" w14:textId="77777777" w:rsidR="00750925" w:rsidRPr="005C0857" w:rsidRDefault="00951E8F" w:rsidP="00A32B35">
      <w:r w:rsidRPr="008825CA">
        <w:t>BB-SOP-0160: Unit Status/Disposition SCC (Discard, Return, Transfer, Recall, Expired)</w:t>
      </w:r>
      <w:r w:rsidRPr="005C0857">
        <w:t xml:space="preserve"> </w:t>
      </w:r>
    </w:p>
    <w:p w14:paraId="445E456D" w14:textId="77777777" w:rsidR="0048214D" w:rsidRPr="0048214D" w:rsidRDefault="0048214D" w:rsidP="00BF5F7B"/>
    <w:p w14:paraId="4011B732" w14:textId="77777777" w:rsidR="00A7748A" w:rsidRDefault="00A7748A" w:rsidP="00887AE0">
      <w:pPr>
        <w:pStyle w:val="Heading1"/>
      </w:pPr>
      <w:r>
        <w:t>Revision Dates</w:t>
      </w:r>
      <w:r w:rsidR="008E4519">
        <w:t>: Review Change Summary as R</w:t>
      </w:r>
      <w:r w:rsidR="001F0047">
        <w:t>epresented in Title 21.</w:t>
      </w:r>
    </w:p>
    <w:p w14:paraId="02ADDA6D" w14:textId="77777777" w:rsidR="00BF5F7B" w:rsidRDefault="00BF5F7B" w:rsidP="00BF5F7B"/>
    <w:p w14:paraId="62A1323B" w14:textId="77777777" w:rsidR="00BF5F7B" w:rsidRDefault="00BF5F7B" w:rsidP="00BF5F7B"/>
    <w:p w14:paraId="5D10E8D6"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5B0C" w14:textId="77777777" w:rsidR="00807072" w:rsidRDefault="00807072" w:rsidP="009A3908">
      <w:r>
        <w:separator/>
      </w:r>
    </w:p>
  </w:endnote>
  <w:endnote w:type="continuationSeparator" w:id="0">
    <w:p w14:paraId="3B954E05" w14:textId="77777777" w:rsidR="00807072" w:rsidRDefault="00807072"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Boo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B794" w14:textId="77777777" w:rsidR="00807072" w:rsidRDefault="00807072"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34F7531" w14:textId="77777777" w:rsidR="00807072" w:rsidRPr="00A2219E" w:rsidRDefault="00807072"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104" w14:textId="77777777" w:rsidR="00807072" w:rsidRDefault="00807072" w:rsidP="00A153FF">
    <w:pPr>
      <w:jc w:val="center"/>
      <w:rPr>
        <w:rFonts w:asciiTheme="minorHAnsi" w:hAnsiTheme="minorHAnsi" w:cstheme="minorHAnsi"/>
        <w:bCs/>
        <w:szCs w:val="22"/>
      </w:rPr>
    </w:pPr>
  </w:p>
  <w:p w14:paraId="668F4A1D" w14:textId="77777777" w:rsidR="00807072" w:rsidRDefault="00807072"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21B2C34" w14:textId="77777777" w:rsidR="00807072" w:rsidRPr="00A2219E" w:rsidRDefault="00807072"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951E8F">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951E8F">
              <w:rPr>
                <w:rFonts w:ascii="Franklin Gothic Book" w:hAnsi="Franklin Gothic Book" w:cs="Calibri"/>
                <w:i/>
                <w:iCs/>
                <w:noProof/>
                <w:sz w:val="18"/>
                <w:szCs w:val="18"/>
              </w:rPr>
              <w:t>19</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3DB2" w14:textId="77777777" w:rsidR="00807072" w:rsidRDefault="00807072" w:rsidP="009A3908">
      <w:r>
        <w:separator/>
      </w:r>
    </w:p>
  </w:footnote>
  <w:footnote w:type="continuationSeparator" w:id="0">
    <w:p w14:paraId="68E7E52D" w14:textId="77777777" w:rsidR="00807072" w:rsidRDefault="00807072"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DBFF" w14:textId="77777777" w:rsidR="00807072" w:rsidRPr="00A2219E" w:rsidRDefault="00807072"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D25" w14:textId="77777777" w:rsidR="00807072" w:rsidRPr="002406B9" w:rsidRDefault="00807072" w:rsidP="00A153FF">
    <w:pPr>
      <w:shd w:val="clear" w:color="auto" w:fill="A6A6A6" w:themeFill="background1" w:themeFillShade="A6"/>
      <w:spacing w:line="360" w:lineRule="auto"/>
      <w:ind w:right="90"/>
      <w:jc w:val="center"/>
      <w:rPr>
        <w:rFonts w:ascii="Franklin Gothic Demi" w:hAnsi="Franklin Gothic Demi"/>
        <w:b/>
        <w:szCs w:val="32"/>
      </w:rPr>
    </w:pPr>
    <w:r>
      <w:t>Blood Product Inventory Protocol</w:t>
    </w:r>
  </w:p>
  <w:p w14:paraId="3028CC55" w14:textId="77777777" w:rsidR="00807072" w:rsidRDefault="00807072"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6"/>
      <w:gridCol w:w="3088"/>
    </w:tblGrid>
    <w:tr w:rsidR="00807072" w:rsidRPr="00F85C8D" w14:paraId="634B098B" w14:textId="77777777" w:rsidTr="00A2219E">
      <w:tc>
        <w:tcPr>
          <w:tcW w:w="3145" w:type="dxa"/>
          <w:tcBorders>
            <w:left w:val="single" w:sz="4" w:space="0" w:color="auto"/>
            <w:bottom w:val="single" w:sz="4" w:space="0" w:color="auto"/>
          </w:tcBorders>
          <w:shd w:val="clear" w:color="auto" w:fill="auto"/>
        </w:tcPr>
        <w:p w14:paraId="2833B531" w14:textId="77777777" w:rsidR="00807072" w:rsidRPr="00F85C8D" w:rsidRDefault="00807072" w:rsidP="00A153FF">
          <w:pPr>
            <w:rPr>
              <w:rFonts w:ascii="Franklin Gothic Book" w:hAnsi="Franklin Gothic Book"/>
              <w:b/>
              <w:szCs w:val="22"/>
            </w:rPr>
          </w:pPr>
          <w:r>
            <w:rPr>
              <w:noProof/>
            </w:rPr>
            <w:drawing>
              <wp:inline distT="0" distB="0" distL="0" distR="0" wp14:anchorId="0C8B41F5" wp14:editId="556E186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62BAEA3F" w14:textId="77777777" w:rsidR="00807072" w:rsidRPr="00F85C8D" w:rsidRDefault="00807072" w:rsidP="00A2219E">
          <w:pPr>
            <w:rPr>
              <w:rFonts w:ascii="Franklin Gothic Demi" w:hAnsi="Franklin Gothic Demi"/>
              <w:smallCaps/>
              <w:szCs w:val="22"/>
            </w:rPr>
          </w:pPr>
          <w:r>
            <w:rPr>
              <w:rFonts w:ascii="Franklin Gothic Demi" w:hAnsi="Franklin Gothic Demi"/>
              <w:smallCaps/>
              <w:szCs w:val="22"/>
            </w:rPr>
            <w:t>Document Type:</w:t>
          </w:r>
        </w:p>
        <w:p w14:paraId="37B95DBC" w14:textId="77777777" w:rsidR="00807072" w:rsidRPr="00887AE0" w:rsidRDefault="00807072" w:rsidP="001F0047">
          <w:pPr>
            <w:rPr>
              <w:rFonts w:cs="Arial"/>
            </w:rPr>
          </w:pPr>
          <w:r>
            <w:rPr>
              <w:rFonts w:cs="Arial"/>
            </w:rPr>
            <w:t>Policy</w:t>
          </w:r>
        </w:p>
        <w:p w14:paraId="5D4DCFE2" w14:textId="77777777" w:rsidR="00807072" w:rsidRDefault="00807072" w:rsidP="001F0047">
          <w:pPr>
            <w:rPr>
              <w:rFonts w:cs="Arial"/>
            </w:rPr>
          </w:pPr>
        </w:p>
        <w:p w14:paraId="0D2D0219" w14:textId="77777777" w:rsidR="00807072" w:rsidRPr="005448BC" w:rsidRDefault="00807072" w:rsidP="00A153FF">
          <w:pPr>
            <w:rPr>
              <w:rFonts w:ascii="Franklin Gothic Demi" w:hAnsi="Franklin Gothic Demi"/>
              <w:smallCaps/>
              <w:szCs w:val="22"/>
            </w:rPr>
          </w:pPr>
        </w:p>
      </w:tc>
      <w:tc>
        <w:tcPr>
          <w:tcW w:w="3145" w:type="dxa"/>
          <w:tcBorders>
            <w:left w:val="single" w:sz="4" w:space="0" w:color="000000"/>
          </w:tcBorders>
          <w:shd w:val="clear" w:color="auto" w:fill="auto"/>
        </w:tcPr>
        <w:p w14:paraId="12B62944" w14:textId="77777777" w:rsidR="00807072" w:rsidRPr="00F85C8D" w:rsidRDefault="00807072"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7159C14F" w14:textId="77777777" w:rsidR="00807072" w:rsidRPr="00A2219E" w:rsidRDefault="00807072"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B59E8F7" w14:textId="77777777" w:rsidR="00807072" w:rsidRPr="00EF4D17" w:rsidRDefault="00807072" w:rsidP="00A153FF">
          <w:pPr>
            <w:rPr>
              <w:rFonts w:ascii="Franklin Gothic Book" w:hAnsi="Franklin Gothic Book"/>
              <w:b/>
              <w:sz w:val="28"/>
              <w:szCs w:val="28"/>
            </w:rPr>
          </w:pPr>
          <w:r>
            <w:rPr>
              <w:rFonts w:ascii="Franklin Gothic Book" w:hAnsi="Franklin Gothic Book"/>
              <w:b/>
              <w:sz w:val="28"/>
              <w:szCs w:val="28"/>
            </w:rPr>
            <w:t>June 6, 2020</w:t>
          </w:r>
        </w:p>
      </w:tc>
    </w:tr>
    <w:tr w:rsidR="00807072" w:rsidRPr="00F85C8D" w14:paraId="0977EE5F" w14:textId="77777777" w:rsidTr="00A2219E">
      <w:trPr>
        <w:trHeight w:val="1090"/>
      </w:trPr>
      <w:tc>
        <w:tcPr>
          <w:tcW w:w="3145" w:type="dxa"/>
          <w:tcBorders>
            <w:left w:val="single" w:sz="4" w:space="0" w:color="auto"/>
            <w:bottom w:val="single" w:sz="4" w:space="0" w:color="000000"/>
          </w:tcBorders>
          <w:shd w:val="clear" w:color="auto" w:fill="auto"/>
        </w:tcPr>
        <w:p w14:paraId="50BA1414" w14:textId="77777777" w:rsidR="00807072" w:rsidRDefault="00807072" w:rsidP="001F0047">
          <w:pPr>
            <w:rPr>
              <w:rFonts w:ascii="Franklin Gothic Book" w:hAnsi="Franklin Gothic Book"/>
              <w:b/>
              <w:szCs w:val="22"/>
            </w:rPr>
          </w:pPr>
          <w:r>
            <w:rPr>
              <w:rFonts w:ascii="Franklin Gothic Book" w:hAnsi="Franklin Gothic Book"/>
              <w:b/>
              <w:szCs w:val="22"/>
            </w:rPr>
            <w:t>CLIA Lab Director:</w:t>
          </w:r>
        </w:p>
        <w:p w14:paraId="0DA12367" w14:textId="77777777" w:rsidR="00807072" w:rsidRDefault="00807072" w:rsidP="001F0047">
          <w:pPr>
            <w:rPr>
              <w:rFonts w:ascii="Franklin Gothic Book" w:hAnsi="Franklin Gothic Book"/>
              <w:b/>
              <w:szCs w:val="22"/>
            </w:rPr>
          </w:pPr>
        </w:p>
        <w:p w14:paraId="79D7DB9D" w14:textId="77777777" w:rsidR="00807072" w:rsidRPr="00F85C8D" w:rsidRDefault="00807072" w:rsidP="001F0047">
          <w:pPr>
            <w:rPr>
              <w:rFonts w:ascii="Franklin Gothic Book" w:hAnsi="Franklin Gothic Book"/>
              <w:b/>
              <w:szCs w:val="22"/>
            </w:rPr>
          </w:pPr>
          <w:r>
            <w:rPr>
              <w:rFonts w:ascii="Franklin Gothic Book" w:hAnsi="Franklin Gothic Book"/>
              <w:b/>
              <w:szCs w:val="22"/>
            </w:rPr>
            <w:t>G. Pomper</w:t>
          </w:r>
        </w:p>
      </w:tc>
      <w:tc>
        <w:tcPr>
          <w:tcW w:w="3060" w:type="dxa"/>
          <w:tcBorders>
            <w:bottom w:val="single" w:sz="4" w:space="0" w:color="000000"/>
          </w:tcBorders>
          <w:shd w:val="clear" w:color="auto" w:fill="auto"/>
        </w:tcPr>
        <w:p w14:paraId="691114E3" w14:textId="77777777" w:rsidR="00807072" w:rsidRDefault="00807072"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4F5B363C" w14:textId="77777777" w:rsidR="00807072" w:rsidRDefault="00807072" w:rsidP="001F0047">
          <w:pPr>
            <w:rPr>
              <w:rFonts w:ascii="Franklin Gothic Demi" w:hAnsi="Franklin Gothic Demi"/>
              <w:smallCaps/>
              <w:szCs w:val="22"/>
            </w:rPr>
          </w:pPr>
        </w:p>
        <w:p w14:paraId="793C799B" w14:textId="77777777" w:rsidR="00807072" w:rsidRPr="001F0047" w:rsidRDefault="00807072"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20121909" w14:textId="77777777" w:rsidR="00807072" w:rsidRDefault="00807072" w:rsidP="001F0047">
          <w:pPr>
            <w:rPr>
              <w:rFonts w:ascii="Franklin Gothic Demi" w:hAnsi="Franklin Gothic Demi"/>
              <w:smallCaps/>
              <w:szCs w:val="22"/>
            </w:rPr>
          </w:pPr>
          <w:r w:rsidRPr="00A21028">
            <w:rPr>
              <w:rFonts w:ascii="Franklin Gothic Demi" w:hAnsi="Franklin Gothic Demi"/>
              <w:smallCaps/>
              <w:szCs w:val="22"/>
            </w:rPr>
            <w:t>Contact:</w:t>
          </w:r>
        </w:p>
        <w:p w14:paraId="71572D22" w14:textId="77777777" w:rsidR="00807072" w:rsidRPr="00A2219E" w:rsidRDefault="00807072"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386B5A67" w14:textId="77777777" w:rsidR="00807072" w:rsidRPr="00636B43" w:rsidRDefault="00807072" w:rsidP="00A153FF">
          <w:pPr>
            <w:rPr>
              <w:rFonts w:ascii="Franklin Gothic Book" w:hAnsi="Franklin Gothic Book"/>
              <w:szCs w:val="22"/>
            </w:rPr>
          </w:pPr>
          <w:r>
            <w:rPr>
              <w:rFonts w:ascii="Franklin Gothic Book" w:hAnsi="Franklin Gothic Book"/>
              <w:szCs w:val="22"/>
            </w:rPr>
            <w:t>Christina Warren</w:t>
          </w:r>
        </w:p>
      </w:tc>
    </w:tr>
  </w:tbl>
  <w:p w14:paraId="59007AE4" w14:textId="77777777" w:rsidR="00807072" w:rsidRPr="00B96DAD" w:rsidRDefault="00807072"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2A2"/>
    <w:multiLevelType w:val="hybridMultilevel"/>
    <w:tmpl w:val="AA7A94C2"/>
    <w:lvl w:ilvl="0" w:tplc="D1B84132">
      <w:start w:val="1"/>
      <w:numFmt w:val="decimal"/>
      <w:lvlText w:val="%1."/>
      <w:lvlJc w:val="left"/>
      <w:pPr>
        <w:ind w:left="504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00AC"/>
    <w:multiLevelType w:val="hybridMultilevel"/>
    <w:tmpl w:val="072EAA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F4728"/>
    <w:multiLevelType w:val="hybridMultilevel"/>
    <w:tmpl w:val="3E2ECC4E"/>
    <w:lvl w:ilvl="0" w:tplc="322AFF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6C87"/>
    <w:multiLevelType w:val="hybridMultilevel"/>
    <w:tmpl w:val="EEEC9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F17497"/>
    <w:multiLevelType w:val="hybridMultilevel"/>
    <w:tmpl w:val="4FC460D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E32F7"/>
    <w:multiLevelType w:val="multilevel"/>
    <w:tmpl w:val="3D7AD1A8"/>
    <w:lvl w:ilvl="0">
      <w:start w:val="1"/>
      <w:numFmt w:val="lowerRoman"/>
      <w:lvlText w:val="%1."/>
      <w:lvlJc w:val="right"/>
      <w:pPr>
        <w:ind w:left="2160" w:hanging="360"/>
      </w:pPr>
      <w:rPr>
        <w:rFonts w:hint="default"/>
        <w:b w:val="0"/>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6" w15:restartNumberingAfterBreak="0">
    <w:nsid w:val="114C3BB3"/>
    <w:multiLevelType w:val="hybridMultilevel"/>
    <w:tmpl w:val="777AF4A6"/>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0A2800B2">
      <w:start w:val="1"/>
      <w:numFmt w:val="lowerRoman"/>
      <w:lvlText w:val="%3."/>
      <w:lvlJc w:val="right"/>
      <w:pPr>
        <w:ind w:left="2160" w:hanging="180"/>
      </w:pPr>
      <w:rPr>
        <w:rFonts w:ascii="Arial" w:eastAsia="Times New Roman" w:hAnsi="Arial" w:cs="Times New Roman"/>
        <w:i w:val="0"/>
      </w:rPr>
    </w:lvl>
    <w:lvl w:ilvl="3" w:tplc="977A88AA">
      <w:start w:val="1"/>
      <w:numFmt w:val="lowerRoman"/>
      <w:lvlText w:val="%4."/>
      <w:lvlJc w:val="left"/>
      <w:pPr>
        <w:ind w:left="2880" w:hanging="360"/>
      </w:pPr>
      <w:rPr>
        <w:rFonts w:ascii="Arial" w:eastAsia="Times New Roman" w:hAnsi="Arial" w:cs="Times New Roman"/>
        <w:i w:val="0"/>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E5A3C"/>
    <w:multiLevelType w:val="multilevel"/>
    <w:tmpl w:val="364AFB62"/>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1080" w:hanging="360"/>
      </w:pPr>
      <w:rPr>
        <w:rFonts w:ascii="Times New Roman" w:eastAsiaTheme="minorHAnsi" w:hAnsi="Times New Roman" w:cs="Times New Roman" w:hint="default"/>
        <w:b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B5355"/>
    <w:multiLevelType w:val="hybridMultilevel"/>
    <w:tmpl w:val="6D0CC5E8"/>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239E137E"/>
    <w:multiLevelType w:val="hybridMultilevel"/>
    <w:tmpl w:val="0A92F49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41346"/>
    <w:multiLevelType w:val="hybridMultilevel"/>
    <w:tmpl w:val="C36A6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A96BEF"/>
    <w:multiLevelType w:val="hybridMultilevel"/>
    <w:tmpl w:val="180A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E78D2"/>
    <w:multiLevelType w:val="hybridMultilevel"/>
    <w:tmpl w:val="1CE02500"/>
    <w:lvl w:ilvl="0" w:tplc="DECCB608">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BD76E63A">
      <w:start w:val="1"/>
      <w:numFmt w:val="lowerRoman"/>
      <w:lvlText w:val="%4."/>
      <w:lvlJc w:val="left"/>
      <w:pPr>
        <w:ind w:left="3960" w:hanging="360"/>
      </w:pPr>
      <w:rPr>
        <w:rFonts w:ascii="Arial" w:eastAsia="Times New Roman" w:hAnsi="Arial"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F02E62"/>
    <w:multiLevelType w:val="hybridMultilevel"/>
    <w:tmpl w:val="85904426"/>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2618A8DE">
      <w:start w:val="1"/>
      <w:numFmt w:val="lowerRoman"/>
      <w:lvlText w:val="%3."/>
      <w:lvlJc w:val="right"/>
      <w:pPr>
        <w:ind w:left="2160" w:hanging="180"/>
      </w:pPr>
      <w:rPr>
        <w:i w:val="0"/>
      </w:rPr>
    </w:lvl>
    <w:lvl w:ilvl="3" w:tplc="977A88AA">
      <w:start w:val="1"/>
      <w:numFmt w:val="lowerRoman"/>
      <w:lvlText w:val="%4."/>
      <w:lvlJc w:val="left"/>
      <w:pPr>
        <w:ind w:left="2880" w:hanging="360"/>
      </w:pPr>
      <w:rPr>
        <w:rFonts w:ascii="Arial" w:eastAsia="Times New Roman" w:hAnsi="Arial" w:cs="Times New Roman"/>
        <w:i w:val="0"/>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DAB27D28">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B0CD6"/>
    <w:multiLevelType w:val="multilevel"/>
    <w:tmpl w:val="E528BB78"/>
    <w:lvl w:ilvl="0">
      <w:start w:val="1"/>
      <w:numFmt w:val="lowerRoman"/>
      <w:lvlText w:val="%1."/>
      <w:lvlJc w:val="right"/>
      <w:pPr>
        <w:ind w:left="21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16" w15:restartNumberingAfterBreak="0">
    <w:nsid w:val="3D274EC1"/>
    <w:multiLevelType w:val="hybridMultilevel"/>
    <w:tmpl w:val="2E6C6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43F0"/>
    <w:multiLevelType w:val="hybridMultilevel"/>
    <w:tmpl w:val="9DD81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A3691D"/>
    <w:multiLevelType w:val="hybridMultilevel"/>
    <w:tmpl w:val="34B8C9E8"/>
    <w:lvl w:ilvl="0" w:tplc="6DEA18A0">
      <w:start w:val="1"/>
      <w:numFmt w:val="lowerLetter"/>
      <w:lvlText w:val="%1."/>
      <w:lvlJc w:val="left"/>
      <w:pPr>
        <w:ind w:left="720" w:hanging="360"/>
      </w:pPr>
      <w:rPr>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E0566"/>
    <w:multiLevelType w:val="multilevel"/>
    <w:tmpl w:val="48E4C2A4"/>
    <w:lvl w:ilvl="0">
      <w:start w:val="3"/>
      <w:numFmt w:val="decimal"/>
      <w:lvlText w:val="%1.0"/>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C8C61B8"/>
    <w:multiLevelType w:val="multilevel"/>
    <w:tmpl w:val="C73033CC"/>
    <w:lvl w:ilvl="0">
      <w:start w:val="2"/>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525F51F0"/>
    <w:multiLevelType w:val="multilevel"/>
    <w:tmpl w:val="1D48B932"/>
    <w:lvl w:ilvl="0">
      <w:start w:val="1"/>
      <w:numFmt w:val="decimal"/>
      <w:lvlText w:val="%1."/>
      <w:lvlJc w:val="left"/>
      <w:pPr>
        <w:ind w:left="720" w:hanging="360"/>
      </w:pPr>
      <w:rPr>
        <w:rFonts w:hint="default"/>
        <w:i w:val="0"/>
        <w:color w:val="auto"/>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2" w15:restartNumberingAfterBreak="0">
    <w:nsid w:val="52E13CB4"/>
    <w:multiLevelType w:val="hybridMultilevel"/>
    <w:tmpl w:val="F1201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37356"/>
    <w:multiLevelType w:val="hybridMultilevel"/>
    <w:tmpl w:val="08249480"/>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2618A8DE">
      <w:start w:val="1"/>
      <w:numFmt w:val="lowerRoman"/>
      <w:lvlText w:val="%3."/>
      <w:lvlJc w:val="right"/>
      <w:pPr>
        <w:ind w:left="2160" w:hanging="180"/>
      </w:pPr>
      <w:rPr>
        <w:i w:val="0"/>
      </w:rPr>
    </w:lvl>
    <w:lvl w:ilvl="3" w:tplc="D1B84132">
      <w:start w:val="1"/>
      <w:numFmt w:val="decimal"/>
      <w:lvlText w:val="%4."/>
      <w:lvlJc w:val="left"/>
      <w:pPr>
        <w:ind w:left="2880" w:hanging="360"/>
      </w:pPr>
      <w:rPr>
        <w:i/>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DAB27D28">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9073C"/>
    <w:multiLevelType w:val="hybridMultilevel"/>
    <w:tmpl w:val="C624D216"/>
    <w:lvl w:ilvl="0" w:tplc="4A52BEF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7B7334"/>
    <w:multiLevelType w:val="multilevel"/>
    <w:tmpl w:val="D888712E"/>
    <w:lvl w:ilvl="0">
      <w:start w:val="1"/>
      <w:numFmt w:val="decimal"/>
      <w:lvlText w:val="%1."/>
      <w:lvlJc w:val="left"/>
      <w:pPr>
        <w:ind w:left="1080" w:hanging="360"/>
      </w:p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5891032"/>
    <w:multiLevelType w:val="hybridMultilevel"/>
    <w:tmpl w:val="174C0B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B918FC"/>
    <w:multiLevelType w:val="hybridMultilevel"/>
    <w:tmpl w:val="C36A6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BB7069"/>
    <w:multiLevelType w:val="hybridMultilevel"/>
    <w:tmpl w:val="344A4C0A"/>
    <w:lvl w:ilvl="0" w:tplc="EFEA98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10689"/>
    <w:multiLevelType w:val="multilevel"/>
    <w:tmpl w:val="27FAF66C"/>
    <w:lvl w:ilvl="0">
      <w:start w:val="2"/>
      <w:numFmt w:val="decimal"/>
      <w:lvlText w:val="%1.0"/>
      <w:lvlJc w:val="left"/>
      <w:pPr>
        <w:ind w:left="360" w:hanging="360"/>
      </w:pPr>
      <w:rPr>
        <w:rFonts w:hint="default"/>
        <w:i w:val="0"/>
        <w:color w:val="auto"/>
        <w:sz w:val="22"/>
      </w:rPr>
    </w:lvl>
    <w:lvl w:ilvl="1">
      <w:start w:val="1"/>
      <w:numFmt w:val="decimal"/>
      <w:lvlText w:val="%2."/>
      <w:lvlJc w:val="left"/>
      <w:pPr>
        <w:ind w:left="2160" w:hanging="360"/>
      </w:pPr>
      <w:rPr>
        <w:i w:val="0"/>
        <w:color w:val="auto"/>
        <w:sz w:val="22"/>
      </w:rPr>
    </w:lvl>
    <w:lvl w:ilvl="2">
      <w:start w:val="1"/>
      <w:numFmt w:val="decimal"/>
      <w:lvlText w:val="%1.%2.%3"/>
      <w:lvlJc w:val="left"/>
      <w:pPr>
        <w:ind w:left="2160" w:hanging="720"/>
      </w:pPr>
      <w:rPr>
        <w:rFonts w:hint="default"/>
        <w:i w:val="0"/>
        <w:color w:val="auto"/>
        <w:sz w:val="22"/>
      </w:rPr>
    </w:lvl>
    <w:lvl w:ilvl="3">
      <w:start w:val="1"/>
      <w:numFmt w:val="decimal"/>
      <w:lvlText w:val="%1.%2.%3.%4"/>
      <w:lvlJc w:val="left"/>
      <w:pPr>
        <w:ind w:left="2880" w:hanging="720"/>
      </w:pPr>
      <w:rPr>
        <w:rFonts w:hint="default"/>
        <w:i w:val="0"/>
        <w:color w:val="auto"/>
        <w:sz w:val="22"/>
      </w:rPr>
    </w:lvl>
    <w:lvl w:ilvl="4">
      <w:start w:val="1"/>
      <w:numFmt w:val="decimal"/>
      <w:lvlText w:val="%1.%2.%3.%4.%5"/>
      <w:lvlJc w:val="left"/>
      <w:pPr>
        <w:ind w:left="3600" w:hanging="720"/>
      </w:pPr>
      <w:rPr>
        <w:rFonts w:hint="default"/>
        <w:i w:val="0"/>
        <w:color w:val="auto"/>
        <w:sz w:val="22"/>
      </w:rPr>
    </w:lvl>
    <w:lvl w:ilvl="5">
      <w:start w:val="1"/>
      <w:numFmt w:val="decimal"/>
      <w:lvlText w:val="%1.%2.%3.%4.%5.%6"/>
      <w:lvlJc w:val="left"/>
      <w:pPr>
        <w:ind w:left="4680" w:hanging="1080"/>
      </w:pPr>
      <w:rPr>
        <w:rFonts w:hint="default"/>
        <w:i w:val="0"/>
        <w:color w:val="auto"/>
        <w:sz w:val="22"/>
      </w:rPr>
    </w:lvl>
    <w:lvl w:ilvl="6">
      <w:start w:val="1"/>
      <w:numFmt w:val="decimal"/>
      <w:lvlText w:val="%1.%2.%3.%4.%5.%6.%7"/>
      <w:lvlJc w:val="left"/>
      <w:pPr>
        <w:ind w:left="5400" w:hanging="1080"/>
      </w:pPr>
      <w:rPr>
        <w:rFonts w:hint="default"/>
        <w:i w:val="0"/>
        <w:color w:val="auto"/>
        <w:sz w:val="22"/>
      </w:rPr>
    </w:lvl>
    <w:lvl w:ilvl="7">
      <w:start w:val="1"/>
      <w:numFmt w:val="decimal"/>
      <w:lvlText w:val="%1.%2.%3.%4.%5.%6.%7.%8"/>
      <w:lvlJc w:val="left"/>
      <w:pPr>
        <w:ind w:left="6480" w:hanging="1440"/>
      </w:pPr>
      <w:rPr>
        <w:rFonts w:hint="default"/>
        <w:i w:val="0"/>
        <w:color w:val="auto"/>
        <w:sz w:val="22"/>
      </w:rPr>
    </w:lvl>
    <w:lvl w:ilvl="8">
      <w:start w:val="1"/>
      <w:numFmt w:val="decimal"/>
      <w:lvlText w:val="%1.%2.%3.%4.%5.%6.%7.%8.%9"/>
      <w:lvlJc w:val="left"/>
      <w:pPr>
        <w:ind w:left="7200" w:hanging="1440"/>
      </w:pPr>
      <w:rPr>
        <w:rFonts w:hint="default"/>
        <w:i w:val="0"/>
        <w:color w:val="auto"/>
        <w:sz w:val="22"/>
      </w:rPr>
    </w:lvl>
  </w:abstractNum>
  <w:abstractNum w:abstractNumId="32" w15:restartNumberingAfterBreak="0">
    <w:nsid w:val="791B5643"/>
    <w:multiLevelType w:val="multilevel"/>
    <w:tmpl w:val="54A24FAE"/>
    <w:lvl w:ilvl="0">
      <w:start w:val="1"/>
      <w:numFmt w:val="bullet"/>
      <w:lvlText w:val=""/>
      <w:lvlJc w:val="left"/>
      <w:pPr>
        <w:ind w:left="1440" w:hanging="360"/>
      </w:pPr>
      <w:rPr>
        <w:rFonts w:ascii="Symbol" w:hAnsi="Symbol" w:hint="default"/>
      </w:rPr>
    </w:lvl>
    <w:lvl w:ilvl="1">
      <w:start w:val="1"/>
      <w:numFmt w:val="decimal"/>
      <w:lvlText w:val="%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33" w15:restartNumberingAfterBreak="0">
    <w:nsid w:val="79C30E61"/>
    <w:multiLevelType w:val="hybridMultilevel"/>
    <w:tmpl w:val="C36A6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6B58A5"/>
    <w:multiLevelType w:val="hybridMultilevel"/>
    <w:tmpl w:val="D31C7F5E"/>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0DF4C978">
      <w:start w:val="1"/>
      <w:numFmt w:val="lowerRoman"/>
      <w:lvlText w:val="%3."/>
      <w:lvlJc w:val="right"/>
      <w:pPr>
        <w:ind w:left="1620" w:hanging="180"/>
      </w:pPr>
      <w:rPr>
        <w:rFonts w:ascii="Arial" w:eastAsia="Times New Roman" w:hAnsi="Arial" w:cs="Times New Roman"/>
        <w:i w:val="0"/>
      </w:rPr>
    </w:lvl>
    <w:lvl w:ilvl="3" w:tplc="AA2AA984">
      <w:start w:val="1"/>
      <w:numFmt w:val="decimal"/>
      <w:lvlText w:val="%4."/>
      <w:lvlJc w:val="left"/>
      <w:pPr>
        <w:ind w:left="2880" w:hanging="360"/>
      </w:pPr>
      <w:rPr>
        <w:rFonts w:ascii="Arial" w:eastAsia="Times New Roman" w:hAnsi="Arial" w:cs="Times New Roman"/>
        <w:i/>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650D3"/>
    <w:multiLevelType w:val="hybridMultilevel"/>
    <w:tmpl w:val="C166F24C"/>
    <w:lvl w:ilvl="0" w:tplc="0D70035C">
      <w:start w:val="51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040499">
    <w:abstractNumId w:val="27"/>
  </w:num>
  <w:num w:numId="2" w16cid:durableId="11153714">
    <w:abstractNumId w:val="8"/>
  </w:num>
  <w:num w:numId="3" w16cid:durableId="1253929505">
    <w:abstractNumId w:val="28"/>
  </w:num>
  <w:num w:numId="4" w16cid:durableId="241725282">
    <w:abstractNumId w:val="28"/>
    <w:lvlOverride w:ilvl="0">
      <w:startOverride w:val="1"/>
    </w:lvlOverride>
  </w:num>
  <w:num w:numId="5" w16cid:durableId="298727214">
    <w:abstractNumId w:val="16"/>
  </w:num>
  <w:num w:numId="6" w16cid:durableId="1911381219">
    <w:abstractNumId w:val="14"/>
  </w:num>
  <w:num w:numId="7" w16cid:durableId="1710302037">
    <w:abstractNumId w:val="24"/>
  </w:num>
  <w:num w:numId="8" w16cid:durableId="1687559998">
    <w:abstractNumId w:val="35"/>
  </w:num>
  <w:num w:numId="9" w16cid:durableId="909385894">
    <w:abstractNumId w:val="31"/>
  </w:num>
  <w:num w:numId="10" w16cid:durableId="1445231735">
    <w:abstractNumId w:val="6"/>
  </w:num>
  <w:num w:numId="11" w16cid:durableId="968240333">
    <w:abstractNumId w:val="34"/>
  </w:num>
  <w:num w:numId="12" w16cid:durableId="759300667">
    <w:abstractNumId w:val="0"/>
  </w:num>
  <w:num w:numId="13" w16cid:durableId="165094607">
    <w:abstractNumId w:val="13"/>
  </w:num>
  <w:num w:numId="14" w16cid:durableId="1288273586">
    <w:abstractNumId w:val="18"/>
  </w:num>
  <w:num w:numId="15" w16cid:durableId="122042779">
    <w:abstractNumId w:val="7"/>
  </w:num>
  <w:num w:numId="16" w16cid:durableId="1218934533">
    <w:abstractNumId w:val="19"/>
  </w:num>
  <w:num w:numId="17" w16cid:durableId="754327205">
    <w:abstractNumId w:val="3"/>
  </w:num>
  <w:num w:numId="18" w16cid:durableId="1844584080">
    <w:abstractNumId w:val="21"/>
  </w:num>
  <w:num w:numId="19" w16cid:durableId="411855802">
    <w:abstractNumId w:val="9"/>
  </w:num>
  <w:num w:numId="20" w16cid:durableId="1704355713">
    <w:abstractNumId w:val="25"/>
  </w:num>
  <w:num w:numId="21" w16cid:durableId="601962633">
    <w:abstractNumId w:val="2"/>
  </w:num>
  <w:num w:numId="22" w16cid:durableId="2005814275">
    <w:abstractNumId w:val="22"/>
  </w:num>
  <w:num w:numId="23" w16cid:durableId="646863797">
    <w:abstractNumId w:val="20"/>
  </w:num>
  <w:num w:numId="24" w16cid:durableId="777263295">
    <w:abstractNumId w:val="5"/>
  </w:num>
  <w:num w:numId="25" w16cid:durableId="1195269381">
    <w:abstractNumId w:val="32"/>
  </w:num>
  <w:num w:numId="26" w16cid:durableId="1413894443">
    <w:abstractNumId w:val="15"/>
  </w:num>
  <w:num w:numId="27" w16cid:durableId="1178545123">
    <w:abstractNumId w:val="1"/>
  </w:num>
  <w:num w:numId="28" w16cid:durableId="1574193709">
    <w:abstractNumId w:val="4"/>
  </w:num>
  <w:num w:numId="29" w16cid:durableId="582955285">
    <w:abstractNumId w:val="10"/>
  </w:num>
  <w:num w:numId="30" w16cid:durableId="200093072">
    <w:abstractNumId w:val="30"/>
  </w:num>
  <w:num w:numId="31" w16cid:durableId="1991712835">
    <w:abstractNumId w:val="12"/>
  </w:num>
  <w:num w:numId="32" w16cid:durableId="1913076530">
    <w:abstractNumId w:val="33"/>
  </w:num>
  <w:num w:numId="33" w16cid:durableId="1952273742">
    <w:abstractNumId w:val="29"/>
  </w:num>
  <w:num w:numId="34" w16cid:durableId="2010517689">
    <w:abstractNumId w:val="11"/>
  </w:num>
  <w:num w:numId="35" w16cid:durableId="1175876207">
    <w:abstractNumId w:val="26"/>
  </w:num>
  <w:num w:numId="36" w16cid:durableId="452208455">
    <w:abstractNumId w:val="23"/>
  </w:num>
  <w:num w:numId="37" w16cid:durableId="1566183783">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07655"/>
    <w:rsid w:val="00010892"/>
    <w:rsid w:val="00017407"/>
    <w:rsid w:val="00022E65"/>
    <w:rsid w:val="00026C49"/>
    <w:rsid w:val="000347EB"/>
    <w:rsid w:val="0003641D"/>
    <w:rsid w:val="00036EC2"/>
    <w:rsid w:val="00053E8F"/>
    <w:rsid w:val="000553EF"/>
    <w:rsid w:val="00063E54"/>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6216"/>
    <w:rsid w:val="00147218"/>
    <w:rsid w:val="00174F3C"/>
    <w:rsid w:val="001827EB"/>
    <w:rsid w:val="00185320"/>
    <w:rsid w:val="00191B92"/>
    <w:rsid w:val="0019262D"/>
    <w:rsid w:val="00196438"/>
    <w:rsid w:val="001A3D70"/>
    <w:rsid w:val="001A44EF"/>
    <w:rsid w:val="001B15BD"/>
    <w:rsid w:val="001B5148"/>
    <w:rsid w:val="001C0D78"/>
    <w:rsid w:val="001C63A8"/>
    <w:rsid w:val="001E09B7"/>
    <w:rsid w:val="001E2497"/>
    <w:rsid w:val="001E6D1E"/>
    <w:rsid w:val="001E73A6"/>
    <w:rsid w:val="001F0047"/>
    <w:rsid w:val="001F0F55"/>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0975"/>
    <w:rsid w:val="002973A2"/>
    <w:rsid w:val="002B7EAC"/>
    <w:rsid w:val="002E06AD"/>
    <w:rsid w:val="002E2BA6"/>
    <w:rsid w:val="002E7E39"/>
    <w:rsid w:val="002F64B9"/>
    <w:rsid w:val="00301570"/>
    <w:rsid w:val="003039BF"/>
    <w:rsid w:val="003041C6"/>
    <w:rsid w:val="00327C4D"/>
    <w:rsid w:val="00330450"/>
    <w:rsid w:val="003335AC"/>
    <w:rsid w:val="003379EE"/>
    <w:rsid w:val="00341E64"/>
    <w:rsid w:val="003432C0"/>
    <w:rsid w:val="003509F9"/>
    <w:rsid w:val="00353C0F"/>
    <w:rsid w:val="003551FD"/>
    <w:rsid w:val="003554A6"/>
    <w:rsid w:val="00366A9A"/>
    <w:rsid w:val="0038097D"/>
    <w:rsid w:val="00380DF7"/>
    <w:rsid w:val="003821CE"/>
    <w:rsid w:val="00391558"/>
    <w:rsid w:val="00393BBD"/>
    <w:rsid w:val="003964BB"/>
    <w:rsid w:val="003A497A"/>
    <w:rsid w:val="003A63DA"/>
    <w:rsid w:val="003A666B"/>
    <w:rsid w:val="003B0CBF"/>
    <w:rsid w:val="003B12C4"/>
    <w:rsid w:val="003B660A"/>
    <w:rsid w:val="003B6F7E"/>
    <w:rsid w:val="003C092E"/>
    <w:rsid w:val="003C3CE3"/>
    <w:rsid w:val="003C4DEB"/>
    <w:rsid w:val="003C7519"/>
    <w:rsid w:val="003D7FD1"/>
    <w:rsid w:val="003F0C2D"/>
    <w:rsid w:val="003F3A39"/>
    <w:rsid w:val="003F5DEB"/>
    <w:rsid w:val="003F6FF8"/>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67D97"/>
    <w:rsid w:val="00473DED"/>
    <w:rsid w:val="00474EBA"/>
    <w:rsid w:val="0048214D"/>
    <w:rsid w:val="00491E5A"/>
    <w:rsid w:val="004A683B"/>
    <w:rsid w:val="004C075D"/>
    <w:rsid w:val="004C5050"/>
    <w:rsid w:val="004C5749"/>
    <w:rsid w:val="004C61D9"/>
    <w:rsid w:val="004C6DB1"/>
    <w:rsid w:val="004D3F73"/>
    <w:rsid w:val="004D58AA"/>
    <w:rsid w:val="004E2719"/>
    <w:rsid w:val="004E766F"/>
    <w:rsid w:val="004E7BD7"/>
    <w:rsid w:val="004F3FAB"/>
    <w:rsid w:val="004F63C3"/>
    <w:rsid w:val="005136FF"/>
    <w:rsid w:val="0052064A"/>
    <w:rsid w:val="0052326B"/>
    <w:rsid w:val="00523474"/>
    <w:rsid w:val="005235EA"/>
    <w:rsid w:val="00524D92"/>
    <w:rsid w:val="00526E21"/>
    <w:rsid w:val="005448BC"/>
    <w:rsid w:val="00551715"/>
    <w:rsid w:val="00561CB9"/>
    <w:rsid w:val="0056313C"/>
    <w:rsid w:val="005870D2"/>
    <w:rsid w:val="00593284"/>
    <w:rsid w:val="005A4E3F"/>
    <w:rsid w:val="005A75EA"/>
    <w:rsid w:val="005C0857"/>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3471"/>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2C9C"/>
    <w:rsid w:val="006D4D65"/>
    <w:rsid w:val="006E0210"/>
    <w:rsid w:val="006E03C4"/>
    <w:rsid w:val="006E2203"/>
    <w:rsid w:val="006F20FA"/>
    <w:rsid w:val="006F2D41"/>
    <w:rsid w:val="006F342C"/>
    <w:rsid w:val="0071378D"/>
    <w:rsid w:val="007151C7"/>
    <w:rsid w:val="007156DD"/>
    <w:rsid w:val="00716A19"/>
    <w:rsid w:val="00720CD8"/>
    <w:rsid w:val="007220A8"/>
    <w:rsid w:val="007238BB"/>
    <w:rsid w:val="007514DA"/>
    <w:rsid w:val="00771B60"/>
    <w:rsid w:val="00772448"/>
    <w:rsid w:val="00772F34"/>
    <w:rsid w:val="00785422"/>
    <w:rsid w:val="00791F69"/>
    <w:rsid w:val="00793735"/>
    <w:rsid w:val="007A767B"/>
    <w:rsid w:val="007B2DD3"/>
    <w:rsid w:val="007B3C9E"/>
    <w:rsid w:val="007B4084"/>
    <w:rsid w:val="007B7E37"/>
    <w:rsid w:val="007C60EA"/>
    <w:rsid w:val="007F18E8"/>
    <w:rsid w:val="007F6B7A"/>
    <w:rsid w:val="00807072"/>
    <w:rsid w:val="00813717"/>
    <w:rsid w:val="00816E35"/>
    <w:rsid w:val="00820F2D"/>
    <w:rsid w:val="00822A08"/>
    <w:rsid w:val="00824D03"/>
    <w:rsid w:val="008476B1"/>
    <w:rsid w:val="00862AEF"/>
    <w:rsid w:val="00866359"/>
    <w:rsid w:val="00870B1C"/>
    <w:rsid w:val="00870E14"/>
    <w:rsid w:val="00872044"/>
    <w:rsid w:val="0088105A"/>
    <w:rsid w:val="008825CA"/>
    <w:rsid w:val="008852EE"/>
    <w:rsid w:val="00887AE0"/>
    <w:rsid w:val="00890053"/>
    <w:rsid w:val="00893C16"/>
    <w:rsid w:val="008A29BB"/>
    <w:rsid w:val="008A36A1"/>
    <w:rsid w:val="008A436C"/>
    <w:rsid w:val="008A7FE8"/>
    <w:rsid w:val="008B61CC"/>
    <w:rsid w:val="008B6E2E"/>
    <w:rsid w:val="008C413A"/>
    <w:rsid w:val="008E16B1"/>
    <w:rsid w:val="008E261F"/>
    <w:rsid w:val="008E4519"/>
    <w:rsid w:val="008E4FB8"/>
    <w:rsid w:val="008F3AB7"/>
    <w:rsid w:val="008F44A3"/>
    <w:rsid w:val="00902501"/>
    <w:rsid w:val="00904FFE"/>
    <w:rsid w:val="0090791B"/>
    <w:rsid w:val="00920578"/>
    <w:rsid w:val="00923568"/>
    <w:rsid w:val="00926971"/>
    <w:rsid w:val="0093057E"/>
    <w:rsid w:val="0094557E"/>
    <w:rsid w:val="00951E8F"/>
    <w:rsid w:val="00952900"/>
    <w:rsid w:val="00952ADC"/>
    <w:rsid w:val="009623C8"/>
    <w:rsid w:val="00962F89"/>
    <w:rsid w:val="00974CB9"/>
    <w:rsid w:val="00982D37"/>
    <w:rsid w:val="009A3908"/>
    <w:rsid w:val="009B6A9E"/>
    <w:rsid w:val="009B70B1"/>
    <w:rsid w:val="009B7C7D"/>
    <w:rsid w:val="009C2A11"/>
    <w:rsid w:val="009C7A62"/>
    <w:rsid w:val="009C7FE1"/>
    <w:rsid w:val="009D6A6B"/>
    <w:rsid w:val="009D6F32"/>
    <w:rsid w:val="009E6AF7"/>
    <w:rsid w:val="009F4193"/>
    <w:rsid w:val="00A00C4F"/>
    <w:rsid w:val="00A033AC"/>
    <w:rsid w:val="00A10198"/>
    <w:rsid w:val="00A12EC7"/>
    <w:rsid w:val="00A12F61"/>
    <w:rsid w:val="00A139E6"/>
    <w:rsid w:val="00A153FF"/>
    <w:rsid w:val="00A1776F"/>
    <w:rsid w:val="00A2219E"/>
    <w:rsid w:val="00A32B35"/>
    <w:rsid w:val="00A4422B"/>
    <w:rsid w:val="00A46999"/>
    <w:rsid w:val="00A51771"/>
    <w:rsid w:val="00A65865"/>
    <w:rsid w:val="00A7748A"/>
    <w:rsid w:val="00A93F53"/>
    <w:rsid w:val="00AB4170"/>
    <w:rsid w:val="00AB6757"/>
    <w:rsid w:val="00AC0EE4"/>
    <w:rsid w:val="00AD3ED3"/>
    <w:rsid w:val="00AD6EAA"/>
    <w:rsid w:val="00AE1BC2"/>
    <w:rsid w:val="00AF4549"/>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11FA"/>
    <w:rsid w:val="00B9216F"/>
    <w:rsid w:val="00B96DAD"/>
    <w:rsid w:val="00BB31C2"/>
    <w:rsid w:val="00BB7407"/>
    <w:rsid w:val="00BC1856"/>
    <w:rsid w:val="00BC1F42"/>
    <w:rsid w:val="00BC1FAB"/>
    <w:rsid w:val="00BC5C9E"/>
    <w:rsid w:val="00BC6988"/>
    <w:rsid w:val="00BD3BF0"/>
    <w:rsid w:val="00BD47A1"/>
    <w:rsid w:val="00BD60C7"/>
    <w:rsid w:val="00BE0C19"/>
    <w:rsid w:val="00BE0DE4"/>
    <w:rsid w:val="00BE2EF5"/>
    <w:rsid w:val="00BE3B5F"/>
    <w:rsid w:val="00BF4179"/>
    <w:rsid w:val="00BF5F7B"/>
    <w:rsid w:val="00C135B8"/>
    <w:rsid w:val="00C158D3"/>
    <w:rsid w:val="00C4787D"/>
    <w:rsid w:val="00C5052A"/>
    <w:rsid w:val="00C50630"/>
    <w:rsid w:val="00C563A1"/>
    <w:rsid w:val="00C62B47"/>
    <w:rsid w:val="00C66A25"/>
    <w:rsid w:val="00C67BC1"/>
    <w:rsid w:val="00C71292"/>
    <w:rsid w:val="00C750CD"/>
    <w:rsid w:val="00C86665"/>
    <w:rsid w:val="00C9041A"/>
    <w:rsid w:val="00C936F5"/>
    <w:rsid w:val="00C95B9D"/>
    <w:rsid w:val="00CA16FD"/>
    <w:rsid w:val="00CA7E82"/>
    <w:rsid w:val="00CC3A0A"/>
    <w:rsid w:val="00CC6583"/>
    <w:rsid w:val="00CE4DB7"/>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2512"/>
    <w:rsid w:val="00DA39D9"/>
    <w:rsid w:val="00DA7E98"/>
    <w:rsid w:val="00DB1546"/>
    <w:rsid w:val="00DB316F"/>
    <w:rsid w:val="00DB5527"/>
    <w:rsid w:val="00DB643F"/>
    <w:rsid w:val="00DC0884"/>
    <w:rsid w:val="00DC0D2A"/>
    <w:rsid w:val="00DC3CD1"/>
    <w:rsid w:val="00DC46C4"/>
    <w:rsid w:val="00DC5F2B"/>
    <w:rsid w:val="00DD3BA0"/>
    <w:rsid w:val="00DD701F"/>
    <w:rsid w:val="00DD7A44"/>
    <w:rsid w:val="00DE3F97"/>
    <w:rsid w:val="00DE4841"/>
    <w:rsid w:val="00DE62D7"/>
    <w:rsid w:val="00DF1404"/>
    <w:rsid w:val="00DF1E52"/>
    <w:rsid w:val="00DF54C6"/>
    <w:rsid w:val="00DF6E1E"/>
    <w:rsid w:val="00E01BB4"/>
    <w:rsid w:val="00E05795"/>
    <w:rsid w:val="00E079DB"/>
    <w:rsid w:val="00E114E3"/>
    <w:rsid w:val="00E12BF0"/>
    <w:rsid w:val="00E26DD8"/>
    <w:rsid w:val="00E27893"/>
    <w:rsid w:val="00E404CB"/>
    <w:rsid w:val="00E4334E"/>
    <w:rsid w:val="00E4419B"/>
    <w:rsid w:val="00E60452"/>
    <w:rsid w:val="00E63B70"/>
    <w:rsid w:val="00E63D04"/>
    <w:rsid w:val="00E731F2"/>
    <w:rsid w:val="00E73EFC"/>
    <w:rsid w:val="00E76715"/>
    <w:rsid w:val="00E85228"/>
    <w:rsid w:val="00E85252"/>
    <w:rsid w:val="00E85CEC"/>
    <w:rsid w:val="00E91657"/>
    <w:rsid w:val="00E91BFD"/>
    <w:rsid w:val="00E96A8E"/>
    <w:rsid w:val="00EA5BC7"/>
    <w:rsid w:val="00EA6764"/>
    <w:rsid w:val="00EC7EF2"/>
    <w:rsid w:val="00ED771E"/>
    <w:rsid w:val="00EE1E3E"/>
    <w:rsid w:val="00EF4D17"/>
    <w:rsid w:val="00EF6FF9"/>
    <w:rsid w:val="00F1739B"/>
    <w:rsid w:val="00F24667"/>
    <w:rsid w:val="00F337B2"/>
    <w:rsid w:val="00F33D15"/>
    <w:rsid w:val="00F41790"/>
    <w:rsid w:val="00F427FB"/>
    <w:rsid w:val="00F455F9"/>
    <w:rsid w:val="00F457BC"/>
    <w:rsid w:val="00F537FA"/>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ACB6BC"/>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E63B70"/>
    <w:rPr>
      <w:color w:val="233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rc.bloodhu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bloodhub.com" TargetMode="External"/><Relationship Id="rId17" Type="http://schemas.openxmlformats.org/officeDocument/2006/relationships/hyperlink" Target="https://arc.bloodhub.com" TargetMode="External"/><Relationship Id="rId2" Type="http://schemas.openxmlformats.org/officeDocument/2006/relationships/numbering" Target="numbering.xml"/><Relationship Id="rId16" Type="http://schemas.openxmlformats.org/officeDocument/2006/relationships/hyperlink" Target="https://exchange.bloodbu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loodbuy.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eblood.bloodhu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7E33B7-CFB9-4699-BFF3-665FD482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49</TotalTime>
  <Pages>18</Pages>
  <Words>6455</Words>
  <Characters>33791</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2022-01-06T20:42:00Z</cp:lastPrinted>
  <dcterms:created xsi:type="dcterms:W3CDTF">2022-11-29T15:59:00Z</dcterms:created>
  <dcterms:modified xsi:type="dcterms:W3CDTF">2022-11-29T16:37:00Z</dcterms:modified>
</cp:coreProperties>
</file>