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5479" w14:textId="77777777" w:rsidR="00606A36" w:rsidRPr="007F3E6E" w:rsidRDefault="001C63A8" w:rsidP="00887AE0">
      <w:pPr>
        <w:pStyle w:val="Heading1"/>
        <w:rPr>
          <w:sz w:val="24"/>
          <w:szCs w:val="24"/>
        </w:rPr>
      </w:pPr>
      <w:r w:rsidRPr="007F3E6E">
        <w:rPr>
          <w:sz w:val="24"/>
          <w:szCs w:val="24"/>
        </w:rPr>
        <w:t>Applicable Laboratory(s)</w:t>
      </w:r>
      <w:r w:rsidR="00606A36" w:rsidRPr="007F3E6E">
        <w:rPr>
          <w:sz w:val="24"/>
          <w:szCs w:val="24"/>
        </w:rPr>
        <w:t>:</w:t>
      </w:r>
    </w:p>
    <w:p w14:paraId="2F388F28"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27D8CC45" w14:textId="13427A75" w:rsidR="00606A36" w:rsidRPr="00887AE0" w:rsidRDefault="003B4399" w:rsidP="0056313C">
      <w:pPr>
        <w:rPr>
          <w:rFonts w:cs="Arial"/>
        </w:rPr>
      </w:pPr>
      <w:sdt>
        <w:sdtPr>
          <w:id w:val="-761983799"/>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43214BA2" w14:textId="77777777" w:rsidR="00606A36" w:rsidRPr="00887AE0" w:rsidRDefault="003B4399"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14:paraId="6F5F5426" w14:textId="77777777" w:rsidR="00606A36" w:rsidRPr="00887AE0" w:rsidRDefault="003B4399"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372C2EE4" w14:textId="77777777" w:rsidR="00606A36" w:rsidRPr="00887AE0" w:rsidRDefault="003B4399"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350FA8AF" w14:textId="77777777" w:rsidR="00606A36" w:rsidRPr="00887AE0" w:rsidRDefault="003B4399"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34C722D5" w14:textId="77777777" w:rsidR="00606A36" w:rsidRDefault="003B4399"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56901660" w14:textId="77777777" w:rsidR="00636B43" w:rsidRDefault="003B4399"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70B74846" w14:textId="77777777" w:rsidR="00BF5F7B" w:rsidRDefault="00BF5F7B" w:rsidP="00BF5F7B"/>
    <w:p w14:paraId="425C98BF" w14:textId="77777777" w:rsidR="00353C0F" w:rsidRPr="007F3E6E" w:rsidRDefault="007F3E6E" w:rsidP="00BF5F7B">
      <w:pPr>
        <w:pStyle w:val="Heading1"/>
        <w:rPr>
          <w:sz w:val="24"/>
          <w:szCs w:val="24"/>
        </w:rPr>
      </w:pPr>
      <w:r w:rsidRPr="007F3E6E">
        <w:rPr>
          <w:sz w:val="24"/>
          <w:szCs w:val="24"/>
        </w:rPr>
        <w:t>Purpose</w:t>
      </w:r>
    </w:p>
    <w:p w14:paraId="755C9FD7" w14:textId="77777777" w:rsidR="00BF5F7B" w:rsidRDefault="00BF5F7B" w:rsidP="00887AE0"/>
    <w:p w14:paraId="7D6CEDBE" w14:textId="5FB60094" w:rsidR="008E16B1" w:rsidRDefault="008E16B1" w:rsidP="00887AE0">
      <w:r>
        <w:t xml:space="preserve">The purpose of this </w:t>
      </w:r>
      <w:r w:rsidR="00524D92">
        <w:t>procedure</w:t>
      </w:r>
      <w:r>
        <w:t xml:space="preserve"> is to</w:t>
      </w:r>
      <w:r w:rsidR="003B4399">
        <w:t xml:space="preserve"> provide blood bank staff with tools to contact pathology residents and attendings after hours and weekends. </w:t>
      </w:r>
    </w:p>
    <w:p w14:paraId="56E98EEE" w14:textId="77777777" w:rsidR="0056313C" w:rsidRDefault="0056313C" w:rsidP="00887AE0"/>
    <w:p w14:paraId="591D1282" w14:textId="77777777" w:rsidR="00B048D9" w:rsidRPr="007F3E6E" w:rsidRDefault="00B048D9" w:rsidP="00887AE0">
      <w:pPr>
        <w:pStyle w:val="Heading1"/>
        <w:rPr>
          <w:sz w:val="24"/>
          <w:szCs w:val="24"/>
        </w:rPr>
      </w:pPr>
      <w:r w:rsidRPr="007F3E6E">
        <w:rPr>
          <w:sz w:val="24"/>
          <w:szCs w:val="24"/>
        </w:rPr>
        <w:t>Scope</w:t>
      </w:r>
    </w:p>
    <w:p w14:paraId="4B5BDB18" w14:textId="77777777" w:rsidR="0056313C" w:rsidRDefault="0056313C" w:rsidP="0056313C"/>
    <w:p w14:paraId="1DF107B4" w14:textId="2DFB4BCA" w:rsidR="00904FFE" w:rsidRPr="0056313C" w:rsidRDefault="00353C0F" w:rsidP="0056313C">
      <w:r>
        <w:t xml:space="preserve">This </w:t>
      </w:r>
      <w:r w:rsidR="00524D92">
        <w:t>procedure</w:t>
      </w:r>
      <w:r>
        <w:t xml:space="preserve"> applies to</w:t>
      </w:r>
      <w:r w:rsidR="003B4399">
        <w:t xml:space="preserve"> blood bank staff and management. </w:t>
      </w:r>
    </w:p>
    <w:p w14:paraId="42C15204" w14:textId="77777777" w:rsidR="002451BA" w:rsidRPr="00B3765F" w:rsidRDefault="002451BA" w:rsidP="0056313C"/>
    <w:p w14:paraId="0D744430" w14:textId="77777777" w:rsidR="00B048D9" w:rsidRPr="007F3E6E" w:rsidRDefault="00B048D9" w:rsidP="00887AE0">
      <w:pPr>
        <w:pStyle w:val="Heading1"/>
        <w:rPr>
          <w:sz w:val="24"/>
          <w:szCs w:val="24"/>
        </w:rPr>
      </w:pPr>
      <w:r w:rsidRPr="007F3E6E">
        <w:rPr>
          <w:sz w:val="24"/>
          <w:szCs w:val="24"/>
        </w:rPr>
        <w:t>Definitions</w:t>
      </w:r>
    </w:p>
    <w:p w14:paraId="4068AC05" w14:textId="77777777" w:rsidR="00BF5F7B" w:rsidRPr="00BF5F7B" w:rsidRDefault="00BF5F7B" w:rsidP="00BF5F7B"/>
    <w:p w14:paraId="0A9C19B5" w14:textId="77777777" w:rsidR="003C4DEB" w:rsidRDefault="00524D92" w:rsidP="00AB191A">
      <w:pPr>
        <w:pStyle w:val="ListParagraph"/>
      </w:pPr>
      <w:r>
        <w:t>P</w:t>
      </w:r>
      <w:r w:rsidR="00AB191A">
        <w:t>rocedure:</w:t>
      </w:r>
      <w:r w:rsidR="00AB191A" w:rsidRPr="00AB191A">
        <w:t xml:space="preserve"> A process or method for accomplishing a specific task or objective.  </w:t>
      </w:r>
    </w:p>
    <w:p w14:paraId="2192D8B9" w14:textId="77777777" w:rsidR="00B40CD8" w:rsidRPr="00BF5F7B"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14:paraId="1990EBE1" w14:textId="77777777" w:rsidR="003C4DEB" w:rsidRDefault="003C4DEB" w:rsidP="007F3E6E">
      <w:pPr>
        <w:pStyle w:val="Heading1"/>
      </w:pPr>
    </w:p>
    <w:p w14:paraId="67B5D2D4" w14:textId="77777777" w:rsidR="007F3E6E" w:rsidRDefault="007F3E6E" w:rsidP="007F3E6E">
      <w:pPr>
        <w:pStyle w:val="Heading1"/>
      </w:pPr>
      <w:r>
        <w:t xml:space="preserve">Supplies/Materials </w:t>
      </w:r>
    </w:p>
    <w:p w14:paraId="456602C8" w14:textId="77777777" w:rsidR="007F3E6E" w:rsidRDefault="007F3E6E" w:rsidP="007F3E6E"/>
    <w:p w14:paraId="75857E7B" w14:textId="21FED0B4" w:rsidR="007F3E6E" w:rsidRPr="007F3E6E" w:rsidRDefault="003B4399" w:rsidP="007F3E6E">
      <w:r>
        <w:t xml:space="preserve">Computer with Encompass access. </w:t>
      </w:r>
    </w:p>
    <w:p w14:paraId="1D522DFF" w14:textId="77777777" w:rsidR="00A2219E" w:rsidRPr="00B3765F" w:rsidRDefault="00A2219E" w:rsidP="0056313C"/>
    <w:p w14:paraId="74BB461B" w14:textId="77777777" w:rsidR="00B048D9" w:rsidRDefault="00DC0D2A" w:rsidP="00887AE0">
      <w:pPr>
        <w:pStyle w:val="Heading1"/>
      </w:pPr>
      <w:r>
        <w:t>P</w:t>
      </w:r>
      <w:r w:rsidR="00590E5F">
        <w:t>rocedure</w:t>
      </w:r>
      <w:r w:rsidR="008E16B1">
        <w:t xml:space="preserve"> </w:t>
      </w:r>
      <w:r w:rsidR="003B660A">
        <w:t>Guidelines</w:t>
      </w:r>
    </w:p>
    <w:p w14:paraId="4F7D7C09" w14:textId="77777777" w:rsidR="008A7FE8" w:rsidRDefault="008A7FE8" w:rsidP="0056313C"/>
    <w:p w14:paraId="122E82FE" w14:textId="76102D28" w:rsidR="003B4399" w:rsidRPr="003B4399" w:rsidRDefault="003B4399" w:rsidP="003B4399">
      <w:pPr>
        <w:pStyle w:val="ListParagraph"/>
        <w:numPr>
          <w:ilvl w:val="0"/>
          <w:numId w:val="15"/>
        </w:numPr>
        <w:spacing w:after="160" w:line="259" w:lineRule="auto"/>
      </w:pPr>
      <w:r>
        <w:t>Click on the Secure Chat icon in Encompass, top right corner.</w:t>
      </w:r>
    </w:p>
    <w:p w14:paraId="719CE581" w14:textId="77777777" w:rsidR="003B4399" w:rsidRDefault="003B4399" w:rsidP="003B4399">
      <w:pPr>
        <w:pStyle w:val="ListParagraph"/>
        <w:numPr>
          <w:ilvl w:val="0"/>
          <w:numId w:val="0"/>
        </w:numPr>
        <w:spacing w:after="160" w:line="259" w:lineRule="auto"/>
        <w:ind w:left="720"/>
      </w:pPr>
      <w:r w:rsidRPr="008676E8">
        <w:rPr>
          <w:noProof/>
        </w:rPr>
        <w:drawing>
          <wp:inline distT="0" distB="0" distL="0" distR="0" wp14:anchorId="50FDA4EE" wp14:editId="2DAD14DB">
            <wp:extent cx="3574090" cy="960203"/>
            <wp:effectExtent l="0" t="0" r="7620" b="0"/>
            <wp:docPr id="501233363"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33363" name="Picture 1" descr="A screen shot of a computer&#10;&#10;Description automatically generated"/>
                    <pic:cNvPicPr/>
                  </pic:nvPicPr>
                  <pic:blipFill>
                    <a:blip r:embed="rId12"/>
                    <a:stretch>
                      <a:fillRect/>
                    </a:stretch>
                  </pic:blipFill>
                  <pic:spPr>
                    <a:xfrm>
                      <a:off x="0" y="0"/>
                      <a:ext cx="3574090" cy="960203"/>
                    </a:xfrm>
                    <a:prstGeom prst="rect">
                      <a:avLst/>
                    </a:prstGeom>
                  </pic:spPr>
                </pic:pic>
              </a:graphicData>
            </a:graphic>
          </wp:inline>
        </w:drawing>
      </w:r>
    </w:p>
    <w:p w14:paraId="2B1D7F2C" w14:textId="77777777" w:rsidR="003B4399" w:rsidRDefault="003B4399" w:rsidP="003B4399">
      <w:pPr>
        <w:pStyle w:val="ListParagraph"/>
        <w:numPr>
          <w:ilvl w:val="0"/>
          <w:numId w:val="15"/>
        </w:numPr>
        <w:spacing w:after="160" w:line="259" w:lineRule="auto"/>
      </w:pPr>
      <w:r>
        <w:lastRenderedPageBreak/>
        <w:t xml:space="preserve">Click on “Open my groups” </w:t>
      </w:r>
      <w:proofErr w:type="gramStart"/>
      <w:r>
        <w:t>icon</w:t>
      </w:r>
      <w:proofErr w:type="gramEnd"/>
    </w:p>
    <w:p w14:paraId="25A497D3" w14:textId="77777777" w:rsidR="003B4399" w:rsidRDefault="003B4399" w:rsidP="003B4399">
      <w:pPr>
        <w:pStyle w:val="ListParagraph"/>
        <w:numPr>
          <w:ilvl w:val="0"/>
          <w:numId w:val="0"/>
        </w:numPr>
        <w:ind w:left="360"/>
      </w:pPr>
      <w:r>
        <w:rPr>
          <w:noProof/>
        </w:rPr>
        <mc:AlternateContent>
          <mc:Choice Requires="wps">
            <w:drawing>
              <wp:anchor distT="0" distB="0" distL="114300" distR="114300" simplePos="0" relativeHeight="251659264" behindDoc="0" locked="0" layoutInCell="1" allowOverlap="1" wp14:anchorId="6405D997" wp14:editId="4F79735C">
                <wp:simplePos x="0" y="0"/>
                <wp:positionH relativeFrom="column">
                  <wp:posOffset>796636</wp:posOffset>
                </wp:positionH>
                <wp:positionV relativeFrom="paragraph">
                  <wp:posOffset>421236</wp:posOffset>
                </wp:positionV>
                <wp:extent cx="1842655" cy="1219200"/>
                <wp:effectExtent l="0" t="0" r="100965" b="57150"/>
                <wp:wrapNone/>
                <wp:docPr id="1238429076" name="Straight Arrow Connector 1"/>
                <wp:cNvGraphicFramePr/>
                <a:graphic xmlns:a="http://schemas.openxmlformats.org/drawingml/2006/main">
                  <a:graphicData uri="http://schemas.microsoft.com/office/word/2010/wordprocessingShape">
                    <wps:wsp>
                      <wps:cNvCnPr/>
                      <wps:spPr>
                        <a:xfrm>
                          <a:off x="0" y="0"/>
                          <a:ext cx="1842655" cy="12192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165503" id="_x0000_t32" coordsize="21600,21600" o:spt="32" o:oned="t" path="m,l21600,21600e" filled="f">
                <v:path arrowok="t" fillok="f" o:connecttype="none"/>
                <o:lock v:ext="edit" shapetype="t"/>
              </v:shapetype>
              <v:shape id="Straight Arrow Connector 1" o:spid="_x0000_s1026" type="#_x0000_t32" style="position:absolute;margin-left:62.75pt;margin-top:33.15pt;width:145.1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" strokecolor="red" strokeweight=".5pt">
                <v:stroke endarrow="block" joinstyle="miter"/>
              </v:shape>
            </w:pict>
          </mc:Fallback>
        </mc:AlternateContent>
      </w:r>
      <w:r>
        <w:rPr>
          <w:noProof/>
        </w:rPr>
        <w:drawing>
          <wp:inline distT="0" distB="0" distL="0" distR="0" wp14:anchorId="014B73C8" wp14:editId="46A56D96">
            <wp:extent cx="385330" cy="476250"/>
            <wp:effectExtent l="19050" t="19050" r="15240" b="19050"/>
            <wp:docPr id="614592489" name="Picture 1" descr="A logo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592489" name="Picture 1" descr="A logo of a group of people&#10;&#10;Description automatically generated"/>
                    <pic:cNvPicPr/>
                  </pic:nvPicPr>
                  <pic:blipFill rotWithShape="1">
                    <a:blip r:embed="rId13"/>
                    <a:srcRect l="23671"/>
                    <a:stretch/>
                  </pic:blipFill>
                  <pic:spPr bwMode="auto">
                    <a:xfrm>
                      <a:off x="0" y="0"/>
                      <a:ext cx="385330" cy="476250"/>
                    </a:xfrm>
                    <a:prstGeom prst="rect">
                      <a:avLst/>
                    </a:prstGeom>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6612F27" w14:textId="77777777" w:rsidR="003B4399" w:rsidRDefault="003B4399" w:rsidP="003B4399">
      <w:pPr>
        <w:pStyle w:val="ListParagraph"/>
        <w:numPr>
          <w:ilvl w:val="0"/>
          <w:numId w:val="0"/>
        </w:numPr>
        <w:spacing w:after="160" w:line="259" w:lineRule="auto"/>
        <w:ind w:left="720"/>
      </w:pPr>
      <w:r w:rsidRPr="008676E8">
        <w:rPr>
          <w:noProof/>
        </w:rPr>
        <w:drawing>
          <wp:inline distT="0" distB="0" distL="0" distR="0" wp14:anchorId="5369FA98" wp14:editId="23BF7C20">
            <wp:extent cx="3124134" cy="1627909"/>
            <wp:effectExtent l="19050" t="19050" r="19685" b="10795"/>
            <wp:docPr id="2114642432" name="Picture 1" descr="A screenshot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642432" name="Picture 1" descr="A screenshot of a chat&#10;&#10;Description automatically generated"/>
                    <pic:cNvPicPr/>
                  </pic:nvPicPr>
                  <pic:blipFill rotWithShape="1">
                    <a:blip r:embed="rId14"/>
                    <a:srcRect b="25432"/>
                    <a:stretch/>
                  </pic:blipFill>
                  <pic:spPr bwMode="auto">
                    <a:xfrm>
                      <a:off x="0" y="0"/>
                      <a:ext cx="3130103" cy="1631019"/>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495AB92B" w14:textId="77777777" w:rsidR="003B4399" w:rsidRDefault="003B4399" w:rsidP="003B4399">
      <w:pPr>
        <w:pStyle w:val="ListParagraph"/>
        <w:numPr>
          <w:ilvl w:val="0"/>
          <w:numId w:val="15"/>
        </w:numPr>
        <w:spacing w:after="160" w:line="259" w:lineRule="auto"/>
      </w:pPr>
      <w:r>
        <w:t xml:space="preserve">Type “path” in the </w:t>
      </w:r>
      <w:proofErr w:type="gramStart"/>
      <w:r>
        <w:t>box</w:t>
      </w:r>
      <w:proofErr w:type="gramEnd"/>
    </w:p>
    <w:p w14:paraId="387E83D5" w14:textId="77777777" w:rsidR="003B4399" w:rsidRDefault="003B4399" w:rsidP="003B4399">
      <w:pPr>
        <w:pStyle w:val="ListParagraph"/>
        <w:numPr>
          <w:ilvl w:val="0"/>
          <w:numId w:val="15"/>
        </w:numPr>
        <w:spacing w:after="160" w:line="259" w:lineRule="auto"/>
      </w:pPr>
      <w:r>
        <w:t>Click on “WFMC Path Blood Bank”</w:t>
      </w:r>
    </w:p>
    <w:p w14:paraId="68945AB8" w14:textId="77777777" w:rsidR="003B4399" w:rsidRDefault="003B4399" w:rsidP="003B4399">
      <w:pPr>
        <w:pStyle w:val="ListParagraph"/>
        <w:numPr>
          <w:ilvl w:val="0"/>
          <w:numId w:val="15"/>
        </w:numPr>
        <w:spacing w:after="160" w:line="259" w:lineRule="auto"/>
      </w:pPr>
      <w:r>
        <w:t>This will display our current resident (in this case Emily Wilson, MD), your name and the path resident on call at the bottom (in this case Nawroz Barwari, MD)</w:t>
      </w:r>
    </w:p>
    <w:p w14:paraId="1E69249B" w14:textId="77777777" w:rsidR="003B4399" w:rsidRDefault="003B4399" w:rsidP="003B4399">
      <w:pPr>
        <w:pStyle w:val="ListParagraph"/>
        <w:numPr>
          <w:ilvl w:val="1"/>
          <w:numId w:val="15"/>
        </w:numPr>
        <w:spacing w:after="160" w:line="259" w:lineRule="auto"/>
      </w:pPr>
      <w:r>
        <w:t>Click on the star to save as a favorite.</w:t>
      </w:r>
    </w:p>
    <w:p w14:paraId="42AE0708" w14:textId="77777777" w:rsidR="003B4399" w:rsidRDefault="003B4399" w:rsidP="003B4399">
      <w:pPr>
        <w:pStyle w:val="ListParagraph"/>
        <w:numPr>
          <w:ilvl w:val="0"/>
          <w:numId w:val="0"/>
        </w:numPr>
        <w:spacing w:after="160" w:line="259" w:lineRule="auto"/>
        <w:ind w:left="720"/>
      </w:pPr>
      <w:r>
        <w:rPr>
          <w:noProof/>
        </w:rPr>
        <mc:AlternateContent>
          <mc:Choice Requires="wps">
            <w:drawing>
              <wp:anchor distT="0" distB="0" distL="114300" distR="114300" simplePos="0" relativeHeight="251661312" behindDoc="0" locked="0" layoutInCell="1" allowOverlap="1" wp14:anchorId="0409A87A" wp14:editId="0191036D">
                <wp:simplePos x="0" y="0"/>
                <wp:positionH relativeFrom="column">
                  <wp:posOffset>2902527</wp:posOffset>
                </wp:positionH>
                <wp:positionV relativeFrom="paragraph">
                  <wp:posOffset>336896</wp:posOffset>
                </wp:positionV>
                <wp:extent cx="775855" cy="574964"/>
                <wp:effectExtent l="0" t="0" r="24765" b="15875"/>
                <wp:wrapNone/>
                <wp:docPr id="1922872164" name="Oval 3"/>
                <wp:cNvGraphicFramePr/>
                <a:graphic xmlns:a="http://schemas.openxmlformats.org/drawingml/2006/main">
                  <a:graphicData uri="http://schemas.microsoft.com/office/word/2010/wordprocessingShape">
                    <wps:wsp>
                      <wps:cNvSpPr/>
                      <wps:spPr>
                        <a:xfrm>
                          <a:off x="0" y="0"/>
                          <a:ext cx="775855" cy="574964"/>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2E1123" id="Oval 3" o:spid="_x0000_s1026" style="position:absolute;margin-left:228.55pt;margin-top:26.55pt;width:61.1pt;height:4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" filled="f" strokecolor="red" strokeweight="1pt">
                <v:stroke joinstyle="miter"/>
              </v:oval>
            </w:pict>
          </mc:Fallback>
        </mc:AlternateContent>
      </w:r>
      <w:r>
        <w:rPr>
          <w:noProof/>
        </w:rPr>
        <mc:AlternateContent>
          <mc:Choice Requires="wps">
            <w:drawing>
              <wp:anchor distT="0" distB="0" distL="114300" distR="114300" simplePos="0" relativeHeight="251660288" behindDoc="0" locked="0" layoutInCell="1" allowOverlap="1" wp14:anchorId="333D1B6E" wp14:editId="4A521298">
                <wp:simplePos x="0" y="0"/>
                <wp:positionH relativeFrom="column">
                  <wp:posOffset>3255818</wp:posOffset>
                </wp:positionH>
                <wp:positionV relativeFrom="paragraph">
                  <wp:posOffset>537787</wp:posOffset>
                </wp:positionV>
                <wp:extent cx="152400" cy="173182"/>
                <wp:effectExtent l="19050" t="38100" r="38100" b="36830"/>
                <wp:wrapNone/>
                <wp:docPr id="493083285" name="Star: 5 Points 2"/>
                <wp:cNvGraphicFramePr/>
                <a:graphic xmlns:a="http://schemas.openxmlformats.org/drawingml/2006/main">
                  <a:graphicData uri="http://schemas.microsoft.com/office/word/2010/wordprocessingShape">
                    <wps:wsp>
                      <wps:cNvSpPr/>
                      <wps:spPr>
                        <a:xfrm>
                          <a:off x="0" y="0"/>
                          <a:ext cx="152400" cy="173182"/>
                        </a:xfrm>
                        <a:prstGeom prst="star5">
                          <a:avLst/>
                        </a:prstGeom>
                        <a:solidFill>
                          <a:srgbClr val="FFC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7CCE95" id="Star: 5 Points 2" o:spid="_x0000_s1026" style="position:absolute;margin-left:256.35pt;margin-top:42.35pt;width:12pt;height:13.6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52400,17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" path="m,66149r58212,1l76200,,94188,66150r58212,-1l105305,107032r17989,66150l76200,132298,29106,173182,47095,107032,,66149xe" fillcolor="#ffc000" strokecolor="#ffc000" strokeweight="1pt">
                <v:stroke joinstyle="miter"/>
                <v:path arrowok="t" o:connecttype="custom" o:connectlocs="0,66149;58212,66150;76200,0;94188,66150;152400,66149;105305,107032;123294,173182;76200,132298;29106,173182;47095,107032;0,66149" o:connectangles="0,0,0,0,0,0,0,0,0,0,0"/>
              </v:shape>
            </w:pict>
          </mc:Fallback>
        </mc:AlternateContent>
      </w:r>
      <w:r>
        <w:rPr>
          <w:noProof/>
        </w:rPr>
        <w:drawing>
          <wp:inline distT="0" distB="0" distL="0" distR="0" wp14:anchorId="49A02912" wp14:editId="20548397">
            <wp:extent cx="3297503" cy="3927764"/>
            <wp:effectExtent l="0" t="0" r="0" b="0"/>
            <wp:docPr id="77667498"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67498" name="Picture 1" descr="A screenshot of a phone&#10;&#10;Description automatically generated"/>
                    <pic:cNvPicPr/>
                  </pic:nvPicPr>
                  <pic:blipFill>
                    <a:blip r:embed="rId15"/>
                    <a:stretch>
                      <a:fillRect/>
                    </a:stretch>
                  </pic:blipFill>
                  <pic:spPr>
                    <a:xfrm>
                      <a:off x="0" y="0"/>
                      <a:ext cx="3306501" cy="3938481"/>
                    </a:xfrm>
                    <a:prstGeom prst="rect">
                      <a:avLst/>
                    </a:prstGeom>
                  </pic:spPr>
                </pic:pic>
              </a:graphicData>
            </a:graphic>
          </wp:inline>
        </w:drawing>
      </w:r>
    </w:p>
    <w:p w14:paraId="295084A4" w14:textId="77777777" w:rsidR="003B4399" w:rsidRDefault="003B4399" w:rsidP="003B4399">
      <w:pPr>
        <w:pStyle w:val="ListParagraph"/>
        <w:numPr>
          <w:ilvl w:val="0"/>
          <w:numId w:val="15"/>
        </w:numPr>
        <w:spacing w:after="160" w:line="259" w:lineRule="auto"/>
      </w:pPr>
      <w:r>
        <w:t>The other group for BB is called: WFMC Path Blood Bank Attending On-Call</w:t>
      </w:r>
    </w:p>
    <w:p w14:paraId="10FD4D0A" w14:textId="77777777" w:rsidR="003B4399" w:rsidRDefault="003B4399" w:rsidP="003B4399">
      <w:pPr>
        <w:pStyle w:val="ListParagraph"/>
        <w:numPr>
          <w:ilvl w:val="0"/>
          <w:numId w:val="15"/>
        </w:numPr>
        <w:spacing w:after="160" w:line="259" w:lineRule="auto"/>
      </w:pPr>
      <w:r>
        <w:rPr>
          <w:noProof/>
        </w:rPr>
        <w:lastRenderedPageBreak/>
        <w:drawing>
          <wp:inline distT="0" distB="0" distL="0" distR="0" wp14:anchorId="6548E87B" wp14:editId="390BB277">
            <wp:extent cx="3311236" cy="1897904"/>
            <wp:effectExtent l="19050" t="19050" r="22860" b="26670"/>
            <wp:docPr id="1452056721" name="Picture 1" descr="A screenshot of a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056721" name="Picture 1" descr="A screenshot of a group&#10;&#10;Description automatically generated"/>
                    <pic:cNvPicPr/>
                  </pic:nvPicPr>
                  <pic:blipFill>
                    <a:blip r:embed="rId16"/>
                    <a:stretch>
                      <a:fillRect/>
                    </a:stretch>
                  </pic:blipFill>
                  <pic:spPr>
                    <a:xfrm>
                      <a:off x="0" y="0"/>
                      <a:ext cx="3321367" cy="1903711"/>
                    </a:xfrm>
                    <a:prstGeom prst="rect">
                      <a:avLst/>
                    </a:prstGeom>
                    <a:ln>
                      <a:solidFill>
                        <a:srgbClr val="0070C0"/>
                      </a:solidFill>
                    </a:ln>
                  </pic:spPr>
                </pic:pic>
              </a:graphicData>
            </a:graphic>
          </wp:inline>
        </w:drawing>
      </w:r>
    </w:p>
    <w:p w14:paraId="60813AB8" w14:textId="77777777" w:rsidR="003B4399" w:rsidRDefault="003B4399" w:rsidP="003B4399">
      <w:pPr>
        <w:pStyle w:val="ListParagraph"/>
        <w:numPr>
          <w:ilvl w:val="1"/>
          <w:numId w:val="15"/>
        </w:numPr>
        <w:spacing w:after="160" w:line="259" w:lineRule="auto"/>
      </w:pPr>
      <w:r w:rsidRPr="00563761">
        <w:rPr>
          <w:b/>
          <w:bCs/>
        </w:rPr>
        <w:t xml:space="preserve">This is only to be used to contact Dr Pomper when he is in </w:t>
      </w:r>
      <w:r>
        <w:rPr>
          <w:b/>
          <w:bCs/>
        </w:rPr>
        <w:t>on his BB rotation</w:t>
      </w:r>
      <w:r w:rsidRPr="00563761">
        <w:rPr>
          <w:b/>
          <w:bCs/>
        </w:rPr>
        <w:t>.</w:t>
      </w:r>
      <w:r>
        <w:t xml:space="preserve">  This will go to his phone.</w:t>
      </w:r>
    </w:p>
    <w:p w14:paraId="58B686A0" w14:textId="77777777" w:rsidR="003B4399" w:rsidRDefault="003B4399" w:rsidP="003B4399">
      <w:pPr>
        <w:pStyle w:val="ListParagraph"/>
        <w:numPr>
          <w:ilvl w:val="1"/>
          <w:numId w:val="15"/>
        </w:numPr>
        <w:spacing w:after="160" w:line="259" w:lineRule="auto"/>
      </w:pPr>
      <w:r w:rsidRPr="00563761">
        <w:rPr>
          <w:u w:val="single"/>
        </w:rPr>
        <w:t>When Dr Fadeyi is in BB</w:t>
      </w:r>
      <w:r w:rsidRPr="00563761">
        <w:rPr>
          <w:b/>
          <w:bCs/>
          <w:u w:val="single"/>
        </w:rPr>
        <w:t>, do not</w:t>
      </w:r>
      <w:r w:rsidRPr="00563761">
        <w:rPr>
          <w:u w:val="single"/>
        </w:rPr>
        <w:t xml:space="preserve"> use for him,</w:t>
      </w:r>
      <w:r>
        <w:t xml:space="preserve"> he does not have this on his phone.  You must call him to reach him.</w:t>
      </w:r>
    </w:p>
    <w:p w14:paraId="6D578389" w14:textId="77777777" w:rsidR="003B4399" w:rsidRDefault="003B4399" w:rsidP="003B4399">
      <w:pPr>
        <w:pStyle w:val="ListParagraph"/>
        <w:numPr>
          <w:ilvl w:val="0"/>
          <w:numId w:val="15"/>
        </w:numPr>
        <w:spacing w:after="160" w:line="259" w:lineRule="auto"/>
      </w:pPr>
      <w:r>
        <w:t xml:space="preserve">To start the text, click on “New </w:t>
      </w:r>
      <w:proofErr w:type="gramStart"/>
      <w:r>
        <w:t>Conversation</w:t>
      </w:r>
      <w:proofErr w:type="gramEnd"/>
      <w:r>
        <w:t>”</w:t>
      </w:r>
    </w:p>
    <w:p w14:paraId="515E0FB0" w14:textId="77777777" w:rsidR="003B4399" w:rsidRDefault="003B4399" w:rsidP="003B4399">
      <w:pPr>
        <w:pStyle w:val="ListParagraph"/>
        <w:numPr>
          <w:ilvl w:val="0"/>
          <w:numId w:val="15"/>
        </w:numPr>
        <w:spacing w:after="160" w:line="259" w:lineRule="auto"/>
      </w:pPr>
      <w:r>
        <w:t xml:space="preserve">If you have not starred your favorite, you will need to start typing in the To box: WFMC </w:t>
      </w:r>
      <w:proofErr w:type="gramStart"/>
      <w:r>
        <w:t>path</w:t>
      </w:r>
      <w:proofErr w:type="gramEnd"/>
    </w:p>
    <w:p w14:paraId="208CA297" w14:textId="77777777" w:rsidR="003B4399" w:rsidRDefault="003B4399" w:rsidP="003B4399">
      <w:pPr>
        <w:pStyle w:val="ListParagraph"/>
        <w:numPr>
          <w:ilvl w:val="0"/>
          <w:numId w:val="15"/>
        </w:numPr>
        <w:spacing w:after="160" w:line="259" w:lineRule="auto"/>
      </w:pPr>
      <w:r>
        <w:t xml:space="preserve">Then click on the Groups </w:t>
      </w:r>
      <w:proofErr w:type="gramStart"/>
      <w:r>
        <w:t>tab</w:t>
      </w:r>
      <w:proofErr w:type="gramEnd"/>
    </w:p>
    <w:p w14:paraId="4E46318D" w14:textId="77777777" w:rsidR="003B4399" w:rsidRDefault="003B4399" w:rsidP="003B4399">
      <w:pPr>
        <w:pStyle w:val="ListParagraph"/>
        <w:numPr>
          <w:ilvl w:val="0"/>
          <w:numId w:val="15"/>
        </w:numPr>
        <w:spacing w:after="160" w:line="259" w:lineRule="auto"/>
      </w:pPr>
      <w:r>
        <w:t xml:space="preserve">If you have starred it, the group will show on the </w:t>
      </w:r>
      <w:proofErr w:type="gramStart"/>
      <w:r>
        <w:t>screen</w:t>
      </w:r>
      <w:proofErr w:type="gramEnd"/>
      <w:r>
        <w:t xml:space="preserve"> and you just need to click on it to send to that group.</w:t>
      </w:r>
    </w:p>
    <w:p w14:paraId="75E7DEFD" w14:textId="77777777" w:rsidR="003B4399" w:rsidRDefault="003B4399" w:rsidP="003B4399">
      <w:pPr>
        <w:pStyle w:val="ListParagraph"/>
        <w:numPr>
          <w:ilvl w:val="0"/>
          <w:numId w:val="0"/>
        </w:numPr>
        <w:spacing w:after="160" w:line="259" w:lineRule="auto"/>
        <w:ind w:left="720"/>
      </w:pPr>
      <w:r>
        <w:rPr>
          <w:noProof/>
        </w:rPr>
        <w:drawing>
          <wp:inline distT="0" distB="0" distL="0" distR="0" wp14:anchorId="10CA5BC5" wp14:editId="3E2F548E">
            <wp:extent cx="5830770" cy="1967345"/>
            <wp:effectExtent l="19050" t="19050" r="17780" b="13970"/>
            <wp:docPr id="1180387027" name="Picture 1" descr="A screenshot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387027" name="Picture 1" descr="A screenshot of a chat&#10;&#10;Description automatically generated"/>
                    <pic:cNvPicPr/>
                  </pic:nvPicPr>
                  <pic:blipFill>
                    <a:blip r:embed="rId17"/>
                    <a:stretch>
                      <a:fillRect/>
                    </a:stretch>
                  </pic:blipFill>
                  <pic:spPr>
                    <a:xfrm>
                      <a:off x="0" y="0"/>
                      <a:ext cx="5857905" cy="1976501"/>
                    </a:xfrm>
                    <a:prstGeom prst="rect">
                      <a:avLst/>
                    </a:prstGeom>
                    <a:ln>
                      <a:solidFill>
                        <a:schemeClr val="accent1">
                          <a:shade val="15000"/>
                        </a:schemeClr>
                      </a:solidFill>
                    </a:ln>
                  </pic:spPr>
                </pic:pic>
              </a:graphicData>
            </a:graphic>
          </wp:inline>
        </w:drawing>
      </w:r>
    </w:p>
    <w:p w14:paraId="5B6277E9" w14:textId="77777777" w:rsidR="003B4399" w:rsidRDefault="003B4399" w:rsidP="003B4399">
      <w:pPr>
        <w:pStyle w:val="ListParagraph"/>
        <w:numPr>
          <w:ilvl w:val="0"/>
          <w:numId w:val="0"/>
        </w:numPr>
        <w:spacing w:after="160" w:line="259" w:lineRule="auto"/>
        <w:ind w:left="720"/>
      </w:pPr>
      <w:r>
        <w:rPr>
          <w:noProof/>
        </w:rPr>
        <mc:AlternateContent>
          <mc:Choice Requires="wpi">
            <w:drawing>
              <wp:anchor distT="0" distB="0" distL="114300" distR="114300" simplePos="0" relativeHeight="251662336" behindDoc="0" locked="0" layoutInCell="1" allowOverlap="1" wp14:anchorId="38CBAA12" wp14:editId="78485040">
                <wp:simplePos x="0" y="0"/>
                <wp:positionH relativeFrom="column">
                  <wp:posOffset>747622</wp:posOffset>
                </wp:positionH>
                <wp:positionV relativeFrom="paragraph">
                  <wp:posOffset>938009</wp:posOffset>
                </wp:positionV>
                <wp:extent cx="1537560" cy="15480"/>
                <wp:effectExtent l="76200" t="95250" r="100965" b="137160"/>
                <wp:wrapNone/>
                <wp:docPr id="235341603" name="Ink 4"/>
                <wp:cNvGraphicFramePr/>
                <a:graphic xmlns:a="http://schemas.openxmlformats.org/drawingml/2006/main">
                  <a:graphicData uri="http://schemas.microsoft.com/office/word/2010/wordprocessingInk">
                    <w14:contentPart bwMode="auto" r:id="rId18">
                      <w14:nvContentPartPr>
                        <w14:cNvContentPartPr/>
                      </w14:nvContentPartPr>
                      <w14:xfrm>
                        <a:off x="0" y="0"/>
                        <a:ext cx="1537560" cy="15480"/>
                      </w14:xfrm>
                    </w14:contentPart>
                  </a:graphicData>
                </a:graphic>
              </wp:anchor>
            </w:drawing>
          </mc:Choice>
          <mc:Fallback>
            <w:pict>
              <v:shapetype w14:anchorId="0FE7A8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56pt;margin-top:68.3pt;width:126.7pt;height:12.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">
                <v:imagedata r:id="rId19" o:title=""/>
              </v:shape>
            </w:pict>
          </mc:Fallback>
        </mc:AlternateContent>
      </w:r>
      <w:r>
        <w:rPr>
          <w:noProof/>
        </w:rPr>
        <w:drawing>
          <wp:inline distT="0" distB="0" distL="0" distR="0" wp14:anchorId="093B8DAE" wp14:editId="4CB70B60">
            <wp:extent cx="2493818" cy="1378163"/>
            <wp:effectExtent l="19050" t="19050" r="20955" b="12700"/>
            <wp:docPr id="1356328344" name="Picture 1" descr="A screenshot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328344" name="Picture 1" descr="A screenshot of a chat&#10;&#10;Description automatically generated"/>
                    <pic:cNvPicPr/>
                  </pic:nvPicPr>
                  <pic:blipFill>
                    <a:blip r:embed="rId20"/>
                    <a:stretch>
                      <a:fillRect/>
                    </a:stretch>
                  </pic:blipFill>
                  <pic:spPr>
                    <a:xfrm>
                      <a:off x="0" y="0"/>
                      <a:ext cx="2499457" cy="1381279"/>
                    </a:xfrm>
                    <a:prstGeom prst="rect">
                      <a:avLst/>
                    </a:prstGeom>
                    <a:ln>
                      <a:solidFill>
                        <a:schemeClr val="accent1">
                          <a:shade val="15000"/>
                        </a:schemeClr>
                      </a:solidFill>
                    </a:ln>
                  </pic:spPr>
                </pic:pic>
              </a:graphicData>
            </a:graphic>
          </wp:inline>
        </w:drawing>
      </w:r>
    </w:p>
    <w:p w14:paraId="6B9F03FA" w14:textId="77777777" w:rsidR="003B4399" w:rsidRDefault="003B4399" w:rsidP="003B4399">
      <w:pPr>
        <w:pStyle w:val="ListParagraph"/>
        <w:numPr>
          <w:ilvl w:val="0"/>
          <w:numId w:val="15"/>
        </w:numPr>
        <w:spacing w:after="160" w:line="259" w:lineRule="auto"/>
      </w:pPr>
      <w:r>
        <w:t xml:space="preserve">Enter message to send at the bottom of the screen, then hit </w:t>
      </w:r>
      <w:proofErr w:type="gramStart"/>
      <w:r>
        <w:t>Send</w:t>
      </w:r>
      <w:proofErr w:type="gramEnd"/>
    </w:p>
    <w:p w14:paraId="4E6881F5" w14:textId="77777777" w:rsidR="003B4399" w:rsidRDefault="003B4399" w:rsidP="003B4399">
      <w:pPr>
        <w:pStyle w:val="ListParagraph"/>
        <w:numPr>
          <w:ilvl w:val="0"/>
          <w:numId w:val="0"/>
        </w:numPr>
        <w:spacing w:after="160" w:line="259" w:lineRule="auto"/>
        <w:ind w:left="720"/>
      </w:pPr>
      <w:r>
        <w:rPr>
          <w:noProof/>
        </w:rPr>
        <mc:AlternateContent>
          <mc:Choice Requires="wpi">
            <w:drawing>
              <wp:anchor distT="0" distB="0" distL="114300" distR="114300" simplePos="0" relativeHeight="251663360" behindDoc="0" locked="0" layoutInCell="1" allowOverlap="1" wp14:anchorId="253C4070" wp14:editId="1380C502">
                <wp:simplePos x="0" y="0"/>
                <wp:positionH relativeFrom="column">
                  <wp:posOffset>1051849</wp:posOffset>
                </wp:positionH>
                <wp:positionV relativeFrom="paragraph">
                  <wp:posOffset>293196</wp:posOffset>
                </wp:positionV>
                <wp:extent cx="2405880" cy="29520"/>
                <wp:effectExtent l="76200" t="114300" r="109220" b="123190"/>
                <wp:wrapNone/>
                <wp:docPr id="9931761" name="Ink 5"/>
                <wp:cNvGraphicFramePr/>
                <a:graphic xmlns:a="http://schemas.openxmlformats.org/drawingml/2006/main">
                  <a:graphicData uri="http://schemas.microsoft.com/office/word/2010/wordprocessingInk">
                    <w14:contentPart bwMode="auto" r:id="rId21">
                      <w14:nvContentPartPr>
                        <w14:cNvContentPartPr/>
                      </w14:nvContentPartPr>
                      <w14:xfrm>
                        <a:off x="0" y="0"/>
                        <a:ext cx="2405880" cy="29520"/>
                      </w14:xfrm>
                    </w14:contentPart>
                  </a:graphicData>
                </a:graphic>
              </wp:anchor>
            </w:drawing>
          </mc:Choice>
          <mc:Fallback>
            <w:pict>
              <v:shape w14:anchorId="42C2AB12" id="Ink 5" o:spid="_x0000_s1026" type="#_x0000_t75" style="position:absolute;margin-left:79.95pt;margin-top:17.35pt;width:195.15pt;height:13.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">
                <v:imagedata r:id="rId22" o:title=""/>
              </v:shape>
            </w:pict>
          </mc:Fallback>
        </mc:AlternateContent>
      </w:r>
      <w:r>
        <w:rPr>
          <w:noProof/>
        </w:rPr>
        <w:drawing>
          <wp:inline distT="0" distB="0" distL="0" distR="0" wp14:anchorId="4E1299AB" wp14:editId="3A9E1AF3">
            <wp:extent cx="5119255" cy="535152"/>
            <wp:effectExtent l="0" t="0" r="0" b="0"/>
            <wp:docPr id="600245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245676" name=""/>
                    <pic:cNvPicPr/>
                  </pic:nvPicPr>
                  <pic:blipFill>
                    <a:blip r:embed="rId23"/>
                    <a:stretch>
                      <a:fillRect/>
                    </a:stretch>
                  </pic:blipFill>
                  <pic:spPr>
                    <a:xfrm>
                      <a:off x="0" y="0"/>
                      <a:ext cx="5161728" cy="539592"/>
                    </a:xfrm>
                    <a:prstGeom prst="rect">
                      <a:avLst/>
                    </a:prstGeom>
                  </pic:spPr>
                </pic:pic>
              </a:graphicData>
            </a:graphic>
          </wp:inline>
        </w:drawing>
      </w:r>
    </w:p>
    <w:p w14:paraId="1A4E82D3" w14:textId="77777777" w:rsidR="003B4399" w:rsidRDefault="003B4399" w:rsidP="003B4399">
      <w:pPr>
        <w:pStyle w:val="ListParagraph"/>
        <w:numPr>
          <w:ilvl w:val="0"/>
          <w:numId w:val="0"/>
        </w:numPr>
        <w:ind w:left="720"/>
      </w:pPr>
    </w:p>
    <w:p w14:paraId="35C22C86" w14:textId="77777777" w:rsidR="00353C0F" w:rsidRPr="00F85C8D" w:rsidRDefault="00353C0F" w:rsidP="0056313C"/>
    <w:p w14:paraId="7532DA08" w14:textId="77777777" w:rsidR="00B048D9" w:rsidRDefault="007F3E6E" w:rsidP="00887AE0">
      <w:pPr>
        <w:pStyle w:val="Heading1"/>
      </w:pPr>
      <w:r>
        <w:lastRenderedPageBreak/>
        <w:t xml:space="preserve">Literature </w:t>
      </w:r>
      <w:r w:rsidR="00B048D9">
        <w:t>References</w:t>
      </w:r>
      <w:r>
        <w:t>:</w:t>
      </w:r>
    </w:p>
    <w:p w14:paraId="3AE35E71" w14:textId="77777777" w:rsidR="00BF5F7B" w:rsidRPr="00BF5F7B" w:rsidRDefault="00BF5F7B" w:rsidP="00BF5F7B"/>
    <w:p w14:paraId="3FAAE081" w14:textId="77777777" w:rsidR="00AB191A" w:rsidRDefault="007F3E6E" w:rsidP="00AB191A">
      <w:pPr>
        <w:pStyle w:val="Heading1"/>
      </w:pPr>
      <w:r>
        <w:t>Related Procedures/Policies in Navex:</w:t>
      </w:r>
    </w:p>
    <w:p w14:paraId="19738B55" w14:textId="77777777" w:rsidR="00BF5F7B" w:rsidRPr="00BF5F7B" w:rsidRDefault="00BF5F7B" w:rsidP="00BF5F7B"/>
    <w:p w14:paraId="00B506E3" w14:textId="77777777" w:rsidR="00B048D9" w:rsidRDefault="00B048D9" w:rsidP="00887AE0">
      <w:pPr>
        <w:pStyle w:val="Heading1"/>
      </w:pPr>
      <w:r>
        <w:t>Attachments</w:t>
      </w:r>
      <w:r w:rsidR="007F3E6E">
        <w:t>/Linked Documents in Title 21:</w:t>
      </w:r>
    </w:p>
    <w:p w14:paraId="3BD5DF1F" w14:textId="77777777" w:rsidR="00AB191A" w:rsidRDefault="00AB191A" w:rsidP="00AB191A"/>
    <w:p w14:paraId="16DD8BFF" w14:textId="77777777" w:rsidR="00BF5F7B" w:rsidRDefault="00BF5F7B" w:rsidP="00BF5F7B"/>
    <w:p w14:paraId="4C506B82" w14:textId="77777777" w:rsidR="00BF5F7B" w:rsidRPr="00BF5F7B" w:rsidRDefault="00BF5F7B" w:rsidP="00BF5F7B"/>
    <w:p w14:paraId="44394B12" w14:textId="77777777" w:rsidR="00A7748A" w:rsidRDefault="00A7748A" w:rsidP="00887AE0">
      <w:pPr>
        <w:pStyle w:val="Heading1"/>
      </w:pPr>
      <w:r>
        <w:t>Revision Dates</w:t>
      </w:r>
      <w:r w:rsidR="001F0047">
        <w:t>: Review Change Summary as represented in Title 21.</w:t>
      </w:r>
    </w:p>
    <w:p w14:paraId="6501BA25" w14:textId="77777777" w:rsidR="00BF5F7B" w:rsidRDefault="00BF5F7B" w:rsidP="00BF5F7B"/>
    <w:p w14:paraId="0E4EF7A9" w14:textId="77777777" w:rsidR="00BF5F7B" w:rsidRDefault="00BF5F7B" w:rsidP="00BF5F7B"/>
    <w:p w14:paraId="067FB62F" w14:textId="77777777" w:rsidR="00BF5F7B" w:rsidRPr="00BF5F7B" w:rsidRDefault="00BF5F7B" w:rsidP="00BF5F7B"/>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47623" w14:textId="77777777" w:rsidR="00CD22F5" w:rsidRDefault="00CD22F5" w:rsidP="009A3908">
      <w:r>
        <w:separator/>
      </w:r>
    </w:p>
  </w:endnote>
  <w:endnote w:type="continuationSeparator" w:id="0">
    <w:p w14:paraId="65BA108C" w14:textId="77777777" w:rsidR="00CD22F5" w:rsidRDefault="00CD22F5"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ITC Franklin Gothic Std 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B6EA" w14:textId="77777777"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6FBFF7B0" w14:textId="77777777"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C1CB" w14:textId="77777777" w:rsidR="00974CB9" w:rsidRDefault="00974CB9" w:rsidP="00A153FF">
    <w:pPr>
      <w:jc w:val="center"/>
      <w:rPr>
        <w:rFonts w:asciiTheme="minorHAnsi" w:hAnsiTheme="minorHAnsi" w:cstheme="minorHAnsi"/>
        <w:bCs/>
        <w:szCs w:val="22"/>
      </w:rPr>
    </w:pPr>
  </w:p>
  <w:p w14:paraId="73D787E6" w14:textId="77777777"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2E8565D6" w14:textId="77777777"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E106" w14:textId="77777777" w:rsidR="00CD22F5" w:rsidRDefault="00CD22F5" w:rsidP="009A3908">
      <w:r>
        <w:separator/>
      </w:r>
    </w:p>
  </w:footnote>
  <w:footnote w:type="continuationSeparator" w:id="0">
    <w:p w14:paraId="5F01F110" w14:textId="77777777" w:rsidR="00CD22F5" w:rsidRDefault="00CD22F5"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328D" w14:textId="77777777"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FB5F" w14:textId="4FFE47DD" w:rsidR="00A153FF" w:rsidRPr="002406B9" w:rsidRDefault="003B4399" w:rsidP="00A153FF">
    <w:pPr>
      <w:shd w:val="clear" w:color="auto" w:fill="A6A6A6" w:themeFill="background1" w:themeFillShade="A6"/>
      <w:spacing w:line="360" w:lineRule="auto"/>
      <w:ind w:right="90"/>
      <w:jc w:val="center"/>
      <w:rPr>
        <w:rFonts w:ascii="Franklin Gothic Demi" w:hAnsi="Franklin Gothic Demi"/>
        <w:b/>
        <w:szCs w:val="32"/>
      </w:rPr>
    </w:pPr>
    <w:r>
      <w:t>Secure Chat to Contact Pathology Residents and Attendings</w:t>
    </w:r>
  </w:p>
  <w:p w14:paraId="0F711147" w14:textId="77777777"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10"/>
      <w:gridCol w:w="3094"/>
    </w:tblGrid>
    <w:tr w:rsidR="00A153FF" w:rsidRPr="00F85C8D" w14:paraId="1E6A03AC" w14:textId="77777777" w:rsidTr="00A2219E">
      <w:tc>
        <w:tcPr>
          <w:tcW w:w="3145" w:type="dxa"/>
          <w:tcBorders>
            <w:left w:val="single" w:sz="4" w:space="0" w:color="auto"/>
            <w:bottom w:val="single" w:sz="4" w:space="0" w:color="auto"/>
          </w:tcBorders>
          <w:shd w:val="clear" w:color="auto" w:fill="auto"/>
        </w:tcPr>
        <w:p w14:paraId="7FB0993F" w14:textId="77777777" w:rsidR="00A153FF" w:rsidRPr="00F85C8D" w:rsidRDefault="007F3E6E" w:rsidP="00A153FF">
          <w:pPr>
            <w:rPr>
              <w:rFonts w:ascii="Franklin Gothic Book" w:hAnsi="Franklin Gothic Book"/>
              <w:b/>
              <w:szCs w:val="22"/>
            </w:rPr>
          </w:pPr>
          <w:r>
            <w:rPr>
              <w:noProof/>
            </w:rPr>
            <w:drawing>
              <wp:inline distT="0" distB="0" distL="0" distR="0" wp14:anchorId="600BD503" wp14:editId="40F7B0DA">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14:paraId="34F3F887" w14:textId="77777777" w:rsidR="00335902" w:rsidRPr="00335902" w:rsidRDefault="00605CB6" w:rsidP="001F0047">
          <w:pPr>
            <w:rPr>
              <w:rFonts w:ascii="Franklin Gothic Demi" w:hAnsi="Franklin Gothic Demi"/>
              <w:smallCaps/>
              <w:szCs w:val="22"/>
            </w:rPr>
          </w:pPr>
          <w:r>
            <w:rPr>
              <w:rFonts w:ascii="Franklin Gothic Demi" w:hAnsi="Franklin Gothic Demi"/>
              <w:smallCaps/>
              <w:szCs w:val="22"/>
            </w:rPr>
            <w:t>Document Type:</w:t>
          </w:r>
        </w:p>
        <w:p w14:paraId="0E922997" w14:textId="77777777" w:rsidR="007F3E6E" w:rsidRDefault="007F3E6E" w:rsidP="001F0047">
          <w:pPr>
            <w:rPr>
              <w:rFonts w:ascii="Segoe UI Symbol" w:hAnsi="Segoe UI Symbol" w:cs="Segoe UI Symbol"/>
            </w:rPr>
          </w:pPr>
        </w:p>
        <w:p w14:paraId="18523177" w14:textId="77777777" w:rsidR="001F0047" w:rsidRDefault="00335902" w:rsidP="001F0047">
          <w:pPr>
            <w:rPr>
              <w:rFonts w:cs="Arial"/>
            </w:rPr>
          </w:pPr>
          <w:r>
            <w:rPr>
              <w:rFonts w:cs="Arial"/>
            </w:rPr>
            <w:t>Procedure</w:t>
          </w:r>
        </w:p>
        <w:p w14:paraId="24407122" w14:textId="77777777"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14:paraId="5740E317" w14:textId="77777777"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p>
        <w:p w14:paraId="6F54DCF8" w14:textId="4F0928E8" w:rsidR="00A153FF" w:rsidRPr="00A2219E" w:rsidRDefault="003B4399" w:rsidP="00A153FF">
          <w:pPr>
            <w:rPr>
              <w:rFonts w:ascii="Franklin Gothic Book" w:hAnsi="Franklin Gothic Book" w:cs="Calibri"/>
              <w:szCs w:val="22"/>
            </w:rPr>
          </w:pPr>
          <w:r>
            <w:rPr>
              <w:rFonts w:ascii="Franklin Gothic Book" w:hAnsi="Franklin Gothic Book" w:cs="Calibri"/>
              <w:szCs w:val="22"/>
            </w:rPr>
            <w:t>3/28/24</w:t>
          </w:r>
          <w:r w:rsidR="00A153FF" w:rsidRPr="00A2219E">
            <w:rPr>
              <w:rFonts w:ascii="Franklin Gothic Book" w:hAnsi="Franklin Gothic Book" w:cs="Calibri"/>
              <w:szCs w:val="22"/>
            </w:rPr>
            <w:fldChar w:fldCharType="begin"/>
          </w:r>
          <w:r w:rsidR="00A153FF" w:rsidRPr="00A2219E">
            <w:rPr>
              <w:rFonts w:ascii="Franklin Gothic Book" w:hAnsi="Franklin Gothic Book" w:cs="Calibri"/>
              <w:szCs w:val="22"/>
            </w:rPr>
            <w:instrText xml:space="preserve"> DOCVARIABLE "Effective Date" \* MERGEFORMAT </w:instrText>
          </w:r>
          <w:r w:rsidR="00A153FF" w:rsidRPr="00A2219E">
            <w:rPr>
              <w:rFonts w:ascii="Franklin Gothic Book" w:hAnsi="Franklin Gothic Book" w:cs="Calibri"/>
              <w:szCs w:val="22"/>
            </w:rPr>
            <w:fldChar w:fldCharType="end"/>
          </w:r>
        </w:p>
        <w:p w14:paraId="25ADFA5A" w14:textId="77777777" w:rsidR="00A153FF" w:rsidRPr="00EF4D17" w:rsidRDefault="00A153FF" w:rsidP="00A153FF">
          <w:pPr>
            <w:rPr>
              <w:rFonts w:ascii="Franklin Gothic Book" w:hAnsi="Franklin Gothic Book"/>
              <w:b/>
              <w:sz w:val="28"/>
              <w:szCs w:val="28"/>
            </w:rPr>
          </w:pPr>
        </w:p>
      </w:tc>
    </w:tr>
    <w:tr w:rsidR="00A153FF" w:rsidRPr="00F85C8D" w14:paraId="7D19360D" w14:textId="77777777" w:rsidTr="00A2219E">
      <w:trPr>
        <w:trHeight w:val="1090"/>
      </w:trPr>
      <w:tc>
        <w:tcPr>
          <w:tcW w:w="3145" w:type="dxa"/>
          <w:tcBorders>
            <w:left w:val="single" w:sz="4" w:space="0" w:color="auto"/>
            <w:bottom w:val="single" w:sz="4" w:space="0" w:color="000000"/>
          </w:tcBorders>
          <w:shd w:val="clear" w:color="auto" w:fill="auto"/>
        </w:tcPr>
        <w:p w14:paraId="641BA111" w14:textId="77777777" w:rsidR="001F0047" w:rsidRDefault="001F0047" w:rsidP="001F0047">
          <w:pPr>
            <w:rPr>
              <w:rFonts w:ascii="Franklin Gothic Book" w:hAnsi="Franklin Gothic Book"/>
              <w:b/>
              <w:szCs w:val="22"/>
            </w:rPr>
          </w:pPr>
          <w:r>
            <w:rPr>
              <w:rFonts w:ascii="Franklin Gothic Book" w:hAnsi="Franklin Gothic Book"/>
              <w:b/>
              <w:szCs w:val="22"/>
            </w:rPr>
            <w:t>CLIA Lab Director:</w:t>
          </w:r>
        </w:p>
        <w:p w14:paraId="5893F608" w14:textId="77777777" w:rsidR="00A153FF" w:rsidRDefault="00A153FF" w:rsidP="001F0047">
          <w:pPr>
            <w:rPr>
              <w:rFonts w:ascii="Franklin Gothic Book" w:hAnsi="Franklin Gothic Book"/>
              <w:b/>
              <w:szCs w:val="22"/>
            </w:rPr>
          </w:pPr>
        </w:p>
        <w:p w14:paraId="5BC125EC" w14:textId="77777777" w:rsidR="003B4399" w:rsidRDefault="003B4399" w:rsidP="001F0047">
          <w:pPr>
            <w:rPr>
              <w:rFonts w:ascii="Franklin Gothic Book" w:hAnsi="Franklin Gothic Book"/>
              <w:b/>
              <w:szCs w:val="22"/>
            </w:rPr>
          </w:pPr>
        </w:p>
        <w:p w14:paraId="12FF033D" w14:textId="0F7CCDF3" w:rsidR="003B4399" w:rsidRPr="003B4399" w:rsidRDefault="003B4399" w:rsidP="001F0047">
          <w:pPr>
            <w:rPr>
              <w:rFonts w:ascii="Franklin Gothic Book" w:hAnsi="Franklin Gothic Book"/>
              <w:bCs/>
              <w:szCs w:val="22"/>
            </w:rPr>
          </w:pPr>
          <w:r w:rsidRPr="003B4399">
            <w:rPr>
              <w:rFonts w:ascii="Franklin Gothic Book" w:hAnsi="Franklin Gothic Book"/>
              <w:bCs/>
              <w:szCs w:val="22"/>
            </w:rPr>
            <w:t>Gregory Pomper, MD</w:t>
          </w:r>
        </w:p>
      </w:tc>
      <w:tc>
        <w:tcPr>
          <w:tcW w:w="3060" w:type="dxa"/>
          <w:tcBorders>
            <w:bottom w:val="single" w:sz="4" w:space="0" w:color="000000"/>
          </w:tcBorders>
          <w:shd w:val="clear" w:color="auto" w:fill="auto"/>
        </w:tcPr>
        <w:p w14:paraId="5C2BEA83" w14:textId="77777777"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049CC7B0" w14:textId="77777777" w:rsidR="001F0047" w:rsidRDefault="001F0047" w:rsidP="001F0047">
          <w:pPr>
            <w:rPr>
              <w:rFonts w:ascii="Franklin Gothic Demi" w:hAnsi="Franklin Gothic Demi"/>
              <w:smallCaps/>
              <w:szCs w:val="22"/>
            </w:rPr>
          </w:pPr>
        </w:p>
        <w:p w14:paraId="1B6622B8" w14:textId="77777777" w:rsidR="003B4399" w:rsidRDefault="003B4399" w:rsidP="001F0047">
          <w:pPr>
            <w:rPr>
              <w:rFonts w:ascii="Franklin Gothic Demi" w:hAnsi="Franklin Gothic Demi"/>
              <w:smallCaps/>
              <w:szCs w:val="22"/>
            </w:rPr>
          </w:pPr>
        </w:p>
        <w:p w14:paraId="1BD09C01" w14:textId="50592222" w:rsidR="003B4399" w:rsidRPr="001F0047" w:rsidRDefault="003B4399" w:rsidP="003B4399">
          <w:r>
            <w:t>Blood Bank</w:t>
          </w:r>
        </w:p>
      </w:tc>
      <w:tc>
        <w:tcPr>
          <w:tcW w:w="3145" w:type="dxa"/>
          <w:tcBorders>
            <w:bottom w:val="single" w:sz="4" w:space="0" w:color="000000"/>
          </w:tcBorders>
          <w:shd w:val="clear" w:color="auto" w:fill="auto"/>
        </w:tcPr>
        <w:p w14:paraId="2CFD81DF" w14:textId="77777777"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14:paraId="43FB745A" w14:textId="77777777" w:rsidR="00636B43" w:rsidRDefault="001F0047"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14:paraId="6B4F850C" w14:textId="77777777" w:rsidR="003B4399" w:rsidRDefault="003B4399" w:rsidP="00A153FF">
          <w:pPr>
            <w:rPr>
              <w:rFonts w:ascii="Franklin Gothic Book" w:hAnsi="Franklin Gothic Book" w:cs="Calibri"/>
              <w:szCs w:val="22"/>
            </w:rPr>
          </w:pPr>
        </w:p>
        <w:p w14:paraId="0E87717B" w14:textId="0B7814B0" w:rsidR="003B4399" w:rsidRPr="003B4399" w:rsidRDefault="003B4399" w:rsidP="00A153FF">
          <w:pPr>
            <w:rPr>
              <w:rFonts w:ascii="Franklin Gothic Book" w:hAnsi="Franklin Gothic Book" w:cs="Calibri"/>
              <w:szCs w:val="22"/>
            </w:rPr>
          </w:pPr>
          <w:r>
            <w:rPr>
              <w:rFonts w:ascii="Franklin Gothic Book" w:hAnsi="Franklin Gothic Book" w:cs="Calibri"/>
              <w:szCs w:val="22"/>
            </w:rPr>
            <w:t>Blood Bank Management</w:t>
          </w:r>
        </w:p>
      </w:tc>
    </w:tr>
  </w:tbl>
  <w:p w14:paraId="4B3B7DAB" w14:textId="77777777"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0B34"/>
    <w:multiLevelType w:val="hybridMultilevel"/>
    <w:tmpl w:val="315C0D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16cid:durableId="600651637">
    <w:abstractNumId w:val="3"/>
  </w:num>
  <w:num w:numId="2" w16cid:durableId="1141536887">
    <w:abstractNumId w:val="4"/>
  </w:num>
  <w:num w:numId="3" w16cid:durableId="1563524031">
    <w:abstractNumId w:val="6"/>
  </w:num>
  <w:num w:numId="4" w16cid:durableId="1719670125">
    <w:abstractNumId w:val="8"/>
  </w:num>
  <w:num w:numId="5" w16cid:durableId="8431277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28417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71196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3506575">
    <w:abstractNumId w:val="2"/>
  </w:num>
  <w:num w:numId="9" w16cid:durableId="1877691699">
    <w:abstractNumId w:val="1"/>
  </w:num>
  <w:num w:numId="10" w16cid:durableId="652181484">
    <w:abstractNumId w:val="5"/>
  </w:num>
  <w:num w:numId="11" w16cid:durableId="824860668">
    <w:abstractNumId w:val="7"/>
  </w:num>
  <w:num w:numId="12" w16cid:durableId="598876006">
    <w:abstractNumId w:val="7"/>
  </w:num>
  <w:num w:numId="13" w16cid:durableId="676732872">
    <w:abstractNumId w:val="7"/>
  </w:num>
  <w:num w:numId="14" w16cid:durableId="177740911">
    <w:abstractNumId w:val="7"/>
    <w:lvlOverride w:ilvl="0">
      <w:startOverride w:val="1"/>
    </w:lvlOverride>
  </w:num>
  <w:num w:numId="15" w16cid:durableId="97282689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22E65"/>
    <w:rsid w:val="00026C49"/>
    <w:rsid w:val="000347EB"/>
    <w:rsid w:val="0003641D"/>
    <w:rsid w:val="00036EC2"/>
    <w:rsid w:val="000553EF"/>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74F3C"/>
    <w:rsid w:val="001827EB"/>
    <w:rsid w:val="00185320"/>
    <w:rsid w:val="0019262D"/>
    <w:rsid w:val="00196438"/>
    <w:rsid w:val="001A44EF"/>
    <w:rsid w:val="001C0D78"/>
    <w:rsid w:val="001C63A8"/>
    <w:rsid w:val="001E09B7"/>
    <w:rsid w:val="001E2497"/>
    <w:rsid w:val="001E6D1E"/>
    <w:rsid w:val="001E73A6"/>
    <w:rsid w:val="001F0047"/>
    <w:rsid w:val="00200A78"/>
    <w:rsid w:val="002032E0"/>
    <w:rsid w:val="00206E98"/>
    <w:rsid w:val="00227F02"/>
    <w:rsid w:val="002347C1"/>
    <w:rsid w:val="002406B9"/>
    <w:rsid w:val="002413E5"/>
    <w:rsid w:val="002425FA"/>
    <w:rsid w:val="002451BA"/>
    <w:rsid w:val="00251171"/>
    <w:rsid w:val="00253095"/>
    <w:rsid w:val="002544FF"/>
    <w:rsid w:val="002554A6"/>
    <w:rsid w:val="00256BD9"/>
    <w:rsid w:val="0026202E"/>
    <w:rsid w:val="002629AC"/>
    <w:rsid w:val="002973A2"/>
    <w:rsid w:val="002B7EAC"/>
    <w:rsid w:val="002E06AD"/>
    <w:rsid w:val="002E2BA6"/>
    <w:rsid w:val="002E7E39"/>
    <w:rsid w:val="002F64B9"/>
    <w:rsid w:val="00301570"/>
    <w:rsid w:val="003041C6"/>
    <w:rsid w:val="00327C4D"/>
    <w:rsid w:val="00335902"/>
    <w:rsid w:val="00341E64"/>
    <w:rsid w:val="003432C0"/>
    <w:rsid w:val="003509F9"/>
    <w:rsid w:val="00353C0F"/>
    <w:rsid w:val="003551FD"/>
    <w:rsid w:val="00366A9A"/>
    <w:rsid w:val="0038097D"/>
    <w:rsid w:val="00380DF7"/>
    <w:rsid w:val="003821CE"/>
    <w:rsid w:val="00391558"/>
    <w:rsid w:val="00393BBD"/>
    <w:rsid w:val="003A497A"/>
    <w:rsid w:val="003A63DA"/>
    <w:rsid w:val="003A666B"/>
    <w:rsid w:val="003B0CBF"/>
    <w:rsid w:val="003B12C4"/>
    <w:rsid w:val="003B4399"/>
    <w:rsid w:val="003B660A"/>
    <w:rsid w:val="003B6F7E"/>
    <w:rsid w:val="003C092E"/>
    <w:rsid w:val="003C4DEB"/>
    <w:rsid w:val="003C7519"/>
    <w:rsid w:val="003D7FD1"/>
    <w:rsid w:val="003F0C2D"/>
    <w:rsid w:val="003F3A39"/>
    <w:rsid w:val="004008F3"/>
    <w:rsid w:val="004071A1"/>
    <w:rsid w:val="00411B16"/>
    <w:rsid w:val="00413A0C"/>
    <w:rsid w:val="0041764C"/>
    <w:rsid w:val="004235C5"/>
    <w:rsid w:val="0044388D"/>
    <w:rsid w:val="004511F3"/>
    <w:rsid w:val="00451770"/>
    <w:rsid w:val="00461364"/>
    <w:rsid w:val="004619BF"/>
    <w:rsid w:val="00463AAA"/>
    <w:rsid w:val="0046616B"/>
    <w:rsid w:val="00474EBA"/>
    <w:rsid w:val="00491E5A"/>
    <w:rsid w:val="004A683B"/>
    <w:rsid w:val="004C5749"/>
    <w:rsid w:val="004D3F73"/>
    <w:rsid w:val="004D58AA"/>
    <w:rsid w:val="004E766F"/>
    <w:rsid w:val="004F3FAB"/>
    <w:rsid w:val="0052064A"/>
    <w:rsid w:val="0052326B"/>
    <w:rsid w:val="00523474"/>
    <w:rsid w:val="005235EA"/>
    <w:rsid w:val="00524D92"/>
    <w:rsid w:val="00526E21"/>
    <w:rsid w:val="005448BC"/>
    <w:rsid w:val="00551715"/>
    <w:rsid w:val="00561CB9"/>
    <w:rsid w:val="0056313C"/>
    <w:rsid w:val="005870D2"/>
    <w:rsid w:val="00590E5F"/>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3944"/>
    <w:rsid w:val="006B4152"/>
    <w:rsid w:val="006B7B84"/>
    <w:rsid w:val="006C2C85"/>
    <w:rsid w:val="006C37E2"/>
    <w:rsid w:val="006E03C4"/>
    <w:rsid w:val="006E2203"/>
    <w:rsid w:val="006F20FA"/>
    <w:rsid w:val="006F342C"/>
    <w:rsid w:val="0071378D"/>
    <w:rsid w:val="007151C7"/>
    <w:rsid w:val="007156DD"/>
    <w:rsid w:val="00716A19"/>
    <w:rsid w:val="00720CD8"/>
    <w:rsid w:val="007220A8"/>
    <w:rsid w:val="007238BB"/>
    <w:rsid w:val="00771B60"/>
    <w:rsid w:val="00772448"/>
    <w:rsid w:val="00785422"/>
    <w:rsid w:val="007A767B"/>
    <w:rsid w:val="007B2DD3"/>
    <w:rsid w:val="007B3C9E"/>
    <w:rsid w:val="007B7E37"/>
    <w:rsid w:val="007C60EA"/>
    <w:rsid w:val="007D4C0D"/>
    <w:rsid w:val="007F3E6E"/>
    <w:rsid w:val="007F6B7A"/>
    <w:rsid w:val="00813717"/>
    <w:rsid w:val="00816E35"/>
    <w:rsid w:val="00820F2D"/>
    <w:rsid w:val="00822A08"/>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FB8"/>
    <w:rsid w:val="008F3AB7"/>
    <w:rsid w:val="00902501"/>
    <w:rsid w:val="00904FFE"/>
    <w:rsid w:val="00920578"/>
    <w:rsid w:val="00926971"/>
    <w:rsid w:val="0094557E"/>
    <w:rsid w:val="00952900"/>
    <w:rsid w:val="00952ADC"/>
    <w:rsid w:val="009623C8"/>
    <w:rsid w:val="00962F89"/>
    <w:rsid w:val="00974CB9"/>
    <w:rsid w:val="00982D37"/>
    <w:rsid w:val="009A1A59"/>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39E6"/>
    <w:rsid w:val="00A153FF"/>
    <w:rsid w:val="00A1776F"/>
    <w:rsid w:val="00A2219E"/>
    <w:rsid w:val="00A46999"/>
    <w:rsid w:val="00A65865"/>
    <w:rsid w:val="00A7748A"/>
    <w:rsid w:val="00A93F53"/>
    <w:rsid w:val="00AB191A"/>
    <w:rsid w:val="00AB6757"/>
    <w:rsid w:val="00AD3ED3"/>
    <w:rsid w:val="00AD6EAA"/>
    <w:rsid w:val="00AE1BC2"/>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62B47"/>
    <w:rsid w:val="00C66A25"/>
    <w:rsid w:val="00C67BC1"/>
    <w:rsid w:val="00C71292"/>
    <w:rsid w:val="00C750CD"/>
    <w:rsid w:val="00C86665"/>
    <w:rsid w:val="00C9041A"/>
    <w:rsid w:val="00C95B9D"/>
    <w:rsid w:val="00CA7E82"/>
    <w:rsid w:val="00CC6583"/>
    <w:rsid w:val="00CD22F5"/>
    <w:rsid w:val="00CE56A2"/>
    <w:rsid w:val="00CF4DC6"/>
    <w:rsid w:val="00D02414"/>
    <w:rsid w:val="00D20EC1"/>
    <w:rsid w:val="00D33F1F"/>
    <w:rsid w:val="00D3656D"/>
    <w:rsid w:val="00D54417"/>
    <w:rsid w:val="00D61618"/>
    <w:rsid w:val="00D7219A"/>
    <w:rsid w:val="00D7220A"/>
    <w:rsid w:val="00D77EDD"/>
    <w:rsid w:val="00D837ED"/>
    <w:rsid w:val="00D84A3E"/>
    <w:rsid w:val="00D86043"/>
    <w:rsid w:val="00D93B19"/>
    <w:rsid w:val="00D96018"/>
    <w:rsid w:val="00D9745D"/>
    <w:rsid w:val="00DA39D9"/>
    <w:rsid w:val="00DA7E98"/>
    <w:rsid w:val="00DB1546"/>
    <w:rsid w:val="00DB1DE8"/>
    <w:rsid w:val="00DB5527"/>
    <w:rsid w:val="00DC0884"/>
    <w:rsid w:val="00DC0D2A"/>
    <w:rsid w:val="00DC3CD1"/>
    <w:rsid w:val="00DC46C4"/>
    <w:rsid w:val="00DC5F2B"/>
    <w:rsid w:val="00DD3BA0"/>
    <w:rsid w:val="00DD701F"/>
    <w:rsid w:val="00DD7A44"/>
    <w:rsid w:val="00DE3F97"/>
    <w:rsid w:val="00DF1404"/>
    <w:rsid w:val="00DF54C6"/>
    <w:rsid w:val="00DF6E1E"/>
    <w:rsid w:val="00E05795"/>
    <w:rsid w:val="00E079DB"/>
    <w:rsid w:val="00E114E3"/>
    <w:rsid w:val="00E26DD8"/>
    <w:rsid w:val="00E27893"/>
    <w:rsid w:val="00E4334E"/>
    <w:rsid w:val="00E4419B"/>
    <w:rsid w:val="00E60452"/>
    <w:rsid w:val="00E63D04"/>
    <w:rsid w:val="00E70906"/>
    <w:rsid w:val="00E731F2"/>
    <w:rsid w:val="00E73EFC"/>
    <w:rsid w:val="00E76715"/>
    <w:rsid w:val="00E85228"/>
    <w:rsid w:val="00E85CEC"/>
    <w:rsid w:val="00E91657"/>
    <w:rsid w:val="00E91BFD"/>
    <w:rsid w:val="00E96A8E"/>
    <w:rsid w:val="00EA5BC7"/>
    <w:rsid w:val="00EC7EF2"/>
    <w:rsid w:val="00ED771E"/>
    <w:rsid w:val="00EF4D17"/>
    <w:rsid w:val="00EF6FF9"/>
    <w:rsid w:val="00F24667"/>
    <w:rsid w:val="00F33D15"/>
    <w:rsid w:val="00F41790"/>
    <w:rsid w:val="00F455F9"/>
    <w:rsid w:val="00F55595"/>
    <w:rsid w:val="00F61739"/>
    <w:rsid w:val="00F66251"/>
    <w:rsid w:val="00F81001"/>
    <w:rsid w:val="00F83075"/>
    <w:rsid w:val="00F911C6"/>
    <w:rsid w:val="00F921FA"/>
    <w:rsid w:val="00F97592"/>
    <w:rsid w:val="00FA195B"/>
    <w:rsid w:val="00FA33E0"/>
    <w:rsid w:val="00FB13B2"/>
    <w:rsid w:val="00FD60C5"/>
    <w:rsid w:val="00FD687D"/>
    <w:rsid w:val="00FD6887"/>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B8C0B0"/>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customXml" Target="ink/ink1.xml"/><Relationship Id="rId3" Type="http://schemas.openxmlformats.org/officeDocument/2006/relationships/styles" Target="styles.xml"/><Relationship Id="rId21" Type="http://schemas.openxmlformats.org/officeDocument/2006/relationships/customXml" Target="ink/ink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png"/><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27T21:33:48.070"/>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41,'80'-11,"538"-19,4 31,-247 1,1438-2,-1475 20,-1 0,-274-21,-39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27T21:34:56.713"/>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22,'75'-8,"-12"1,700 1,-437 8,588 20,119-4,-695-20,1205 2,-1163 20,-1 0,464-21,-819 1</inkml:trace>
</inkml:ink>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4A01C42-A40A-4BE7-8315-23B6205F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Labs.dotx</Template>
  <TotalTime>2</TotalTime>
  <Pages>4</Pages>
  <Words>384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2</cp:revision>
  <cp:lastPrinted>2011-02-16T21:14:00Z</cp:lastPrinted>
  <dcterms:created xsi:type="dcterms:W3CDTF">2024-03-28T19:51:00Z</dcterms:created>
  <dcterms:modified xsi:type="dcterms:W3CDTF">2024-03-28T19:51:00Z</dcterms:modified>
</cp:coreProperties>
</file>