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F2" w:rsidRDefault="00890BF2" w:rsidP="00890BF2">
      <w:pPr>
        <w:jc w:val="center"/>
      </w:pPr>
      <w:r>
        <w:t>Children’s Minnesota-Transfusion Service</w:t>
      </w:r>
    </w:p>
    <w:p w:rsidR="00FF2124" w:rsidRDefault="00890BF2" w:rsidP="00890BF2">
      <w:pPr>
        <w:jc w:val="center"/>
      </w:pPr>
      <w:r>
        <w:t>Special Care Nursery-Mercy Transfusion Documentation</w:t>
      </w:r>
    </w:p>
    <w:p w:rsidR="008438EF" w:rsidRDefault="008438EF" w:rsidP="00890BF2">
      <w:pPr>
        <w:jc w:val="center"/>
      </w:pPr>
    </w:p>
    <w:p w:rsidR="00890BF2" w:rsidRPr="00C556F9" w:rsidRDefault="00651506" w:rsidP="00682F8C">
      <w:pPr>
        <w:rPr>
          <w:b/>
          <w:szCs w:val="22"/>
        </w:rPr>
      </w:pPr>
      <w:r>
        <w:rPr>
          <w:b/>
          <w:szCs w:val="22"/>
        </w:rPr>
        <w:t xml:space="preserve">Transfusion </w:t>
      </w:r>
      <w:bookmarkStart w:id="0" w:name="_GoBack"/>
      <w:bookmarkEnd w:id="0"/>
      <w:r w:rsidR="00682F8C" w:rsidRPr="00C556F9">
        <w:rPr>
          <w:b/>
          <w:szCs w:val="22"/>
        </w:rPr>
        <w:t>Service</w:t>
      </w:r>
      <w:r w:rsidR="008438EF" w:rsidRPr="00C556F9">
        <w:rPr>
          <w:b/>
          <w:szCs w:val="22"/>
        </w:rPr>
        <w:t xml:space="preserve"> Tech</w:t>
      </w:r>
      <w:r w:rsidR="00682F8C" w:rsidRPr="00C556F9">
        <w:rPr>
          <w:b/>
          <w:szCs w:val="22"/>
        </w:rPr>
        <w:t>:</w:t>
      </w:r>
      <w:r w:rsidR="008438EF" w:rsidRPr="00C556F9">
        <w:rPr>
          <w:b/>
          <w:szCs w:val="22"/>
        </w:rPr>
        <w:t>_____________________________________</w:t>
      </w:r>
    </w:p>
    <w:p w:rsidR="00890BF2" w:rsidRPr="00C556F9" w:rsidRDefault="00682F8C" w:rsidP="00890BF2">
      <w:pPr>
        <w:rPr>
          <w:szCs w:val="22"/>
        </w:rPr>
      </w:pPr>
      <w:r w:rsidRPr="00C556F9">
        <w:rPr>
          <w:szCs w:val="22"/>
        </w:rPr>
        <w:t>Date Issued</w:t>
      </w:r>
      <w:proofErr w:type="gramStart"/>
      <w:r w:rsidRPr="00C556F9">
        <w:rPr>
          <w:szCs w:val="22"/>
        </w:rPr>
        <w:t>:_</w:t>
      </w:r>
      <w:proofErr w:type="gramEnd"/>
      <w:r w:rsidRPr="00C556F9">
        <w:rPr>
          <w:szCs w:val="22"/>
        </w:rPr>
        <w:t>___________________</w:t>
      </w:r>
      <w:r w:rsidRPr="00C556F9">
        <w:rPr>
          <w:szCs w:val="22"/>
        </w:rPr>
        <w:tab/>
      </w:r>
      <w:r w:rsidRPr="00C556F9">
        <w:rPr>
          <w:szCs w:val="22"/>
        </w:rPr>
        <w:tab/>
        <w:t>Time Issued:_______________________</w:t>
      </w:r>
    </w:p>
    <w:p w:rsidR="00682F8C" w:rsidRPr="00C556F9" w:rsidRDefault="00682F8C" w:rsidP="00890BF2">
      <w:pPr>
        <w:rPr>
          <w:szCs w:val="22"/>
        </w:rPr>
      </w:pPr>
    </w:p>
    <w:p w:rsidR="00682F8C" w:rsidRPr="00C556F9" w:rsidRDefault="00682F8C" w:rsidP="00890BF2">
      <w:pPr>
        <w:rPr>
          <w:szCs w:val="22"/>
        </w:rPr>
      </w:pPr>
      <w:r w:rsidRPr="00C556F9">
        <w:rPr>
          <w:szCs w:val="22"/>
        </w:rPr>
        <w:t>MRN</w:t>
      </w:r>
      <w:proofErr w:type="gramStart"/>
      <w:r w:rsidRPr="00C556F9">
        <w:rPr>
          <w:szCs w:val="22"/>
        </w:rPr>
        <w:t>:_</w:t>
      </w:r>
      <w:proofErr w:type="gramEnd"/>
      <w:r w:rsidRPr="00C556F9">
        <w:rPr>
          <w:szCs w:val="22"/>
        </w:rPr>
        <w:t>_________________________</w:t>
      </w:r>
      <w:r w:rsidRPr="00C556F9">
        <w:rPr>
          <w:szCs w:val="22"/>
        </w:rPr>
        <w:tab/>
      </w:r>
      <w:r w:rsidRPr="00C556F9">
        <w:rPr>
          <w:szCs w:val="22"/>
        </w:rPr>
        <w:tab/>
        <w:t>Patient Name:_________________________</w:t>
      </w:r>
    </w:p>
    <w:p w:rsidR="00682F8C" w:rsidRPr="00C556F9" w:rsidRDefault="00682F8C" w:rsidP="00890BF2">
      <w:pPr>
        <w:rPr>
          <w:szCs w:val="22"/>
        </w:rPr>
      </w:pPr>
    </w:p>
    <w:p w:rsidR="00682F8C" w:rsidRPr="00C556F9" w:rsidRDefault="00682F8C" w:rsidP="00890BF2">
      <w:pPr>
        <w:rPr>
          <w:szCs w:val="22"/>
        </w:rPr>
      </w:pPr>
      <w:r w:rsidRPr="00C556F9">
        <w:rPr>
          <w:szCs w:val="22"/>
        </w:rPr>
        <w:t>Unit Number______________________</w:t>
      </w:r>
    </w:p>
    <w:p w:rsidR="00682F8C" w:rsidRPr="00C556F9" w:rsidRDefault="00682F8C" w:rsidP="00890BF2">
      <w:pPr>
        <w:rPr>
          <w:szCs w:val="22"/>
        </w:rPr>
      </w:pPr>
    </w:p>
    <w:p w:rsidR="00682F8C" w:rsidRPr="00C556F9" w:rsidRDefault="00682F8C" w:rsidP="00890BF2">
      <w:pPr>
        <w:rPr>
          <w:b/>
          <w:szCs w:val="22"/>
        </w:rPr>
      </w:pPr>
      <w:proofErr w:type="spellStart"/>
      <w:r w:rsidRPr="00C556F9">
        <w:rPr>
          <w:b/>
          <w:szCs w:val="22"/>
        </w:rPr>
        <w:t>Tran</w:t>
      </w:r>
      <w:r w:rsidR="000F77D8">
        <w:rPr>
          <w:b/>
          <w:szCs w:val="22"/>
        </w:rPr>
        <w:t>s</w:t>
      </w:r>
      <w:r w:rsidRPr="00C556F9">
        <w:rPr>
          <w:b/>
          <w:szCs w:val="22"/>
        </w:rPr>
        <w:t>fusionist</w:t>
      </w:r>
      <w:proofErr w:type="spellEnd"/>
      <w:proofErr w:type="gramStart"/>
      <w:r w:rsidRPr="00C556F9">
        <w:rPr>
          <w:b/>
          <w:szCs w:val="22"/>
        </w:rPr>
        <w:t>:</w:t>
      </w:r>
      <w:r w:rsidR="008438EF" w:rsidRPr="00C556F9">
        <w:rPr>
          <w:b/>
          <w:szCs w:val="22"/>
        </w:rPr>
        <w:t>_</w:t>
      </w:r>
      <w:proofErr w:type="gramEnd"/>
      <w:r w:rsidR="008438EF" w:rsidRPr="00C556F9">
        <w:rPr>
          <w:b/>
          <w:szCs w:val="22"/>
        </w:rPr>
        <w:t>_________________________________________</w:t>
      </w:r>
    </w:p>
    <w:p w:rsidR="008438EF" w:rsidRPr="00C556F9" w:rsidRDefault="008438EF" w:rsidP="00890BF2">
      <w:pPr>
        <w:rPr>
          <w:szCs w:val="22"/>
        </w:rPr>
      </w:pPr>
      <w:r w:rsidRPr="00C556F9">
        <w:rPr>
          <w:szCs w:val="22"/>
        </w:rPr>
        <w:t>Date Received</w:t>
      </w:r>
      <w:proofErr w:type="gramStart"/>
      <w:r w:rsidRPr="00C556F9">
        <w:rPr>
          <w:szCs w:val="22"/>
        </w:rPr>
        <w:t>:_</w:t>
      </w:r>
      <w:proofErr w:type="gramEnd"/>
      <w:r w:rsidRPr="00C556F9">
        <w:rPr>
          <w:szCs w:val="22"/>
        </w:rPr>
        <w:t>______________________</w:t>
      </w:r>
      <w:r w:rsidRPr="00C556F9">
        <w:rPr>
          <w:szCs w:val="22"/>
        </w:rPr>
        <w:tab/>
      </w:r>
      <w:r w:rsidRPr="00C556F9">
        <w:rPr>
          <w:szCs w:val="22"/>
        </w:rPr>
        <w:tab/>
      </w:r>
      <w:r w:rsidRPr="00C556F9">
        <w:rPr>
          <w:szCs w:val="22"/>
        </w:rPr>
        <w:tab/>
        <w:t>Time Received:______________</w:t>
      </w:r>
    </w:p>
    <w:p w:rsidR="008438EF" w:rsidRPr="00C556F9" w:rsidRDefault="008438EF" w:rsidP="00890BF2">
      <w:pPr>
        <w:rPr>
          <w:szCs w:val="22"/>
        </w:rPr>
      </w:pPr>
      <w:r w:rsidRPr="00C556F9">
        <w:rPr>
          <w:szCs w:val="22"/>
        </w:rPr>
        <w:t>Unit Number</w:t>
      </w:r>
      <w:proofErr w:type="gramStart"/>
      <w:r w:rsidRPr="00C556F9">
        <w:rPr>
          <w:szCs w:val="22"/>
        </w:rPr>
        <w:t>:_</w:t>
      </w:r>
      <w:proofErr w:type="gramEnd"/>
      <w:r w:rsidRPr="00C556F9">
        <w:rPr>
          <w:szCs w:val="22"/>
        </w:rPr>
        <w:t>_______________________</w:t>
      </w:r>
    </w:p>
    <w:p w:rsidR="008438EF" w:rsidRDefault="008438EF" w:rsidP="00890BF2">
      <w:pPr>
        <w:rPr>
          <w:szCs w:val="22"/>
        </w:rPr>
      </w:pPr>
      <w:r w:rsidRPr="00C556F9">
        <w:rPr>
          <w:szCs w:val="22"/>
        </w:rPr>
        <w:t>Temperature of unit______________ (1-10°C)</w:t>
      </w:r>
      <w:r w:rsidRPr="00C556F9">
        <w:rPr>
          <w:b/>
          <w:szCs w:val="22"/>
        </w:rPr>
        <w:tab/>
      </w:r>
      <w:r w:rsidRPr="00C556F9">
        <w:rPr>
          <w:b/>
          <w:szCs w:val="22"/>
        </w:rPr>
        <w:tab/>
      </w:r>
      <w:r w:rsidRPr="00C556F9">
        <w:rPr>
          <w:b/>
          <w:szCs w:val="22"/>
        </w:rPr>
        <w:tab/>
      </w:r>
      <w:r w:rsidR="007437BA">
        <w:rPr>
          <w:szCs w:val="22"/>
        </w:rPr>
        <w:t>Pass</w:t>
      </w:r>
      <w:r w:rsidR="007437BA">
        <w:rPr>
          <w:szCs w:val="22"/>
        </w:rPr>
        <w:tab/>
        <w:t xml:space="preserve">Fail </w:t>
      </w:r>
      <w:r w:rsidR="007437BA" w:rsidRPr="007437BA">
        <w:rPr>
          <w:sz w:val="18"/>
          <w:szCs w:val="18"/>
        </w:rPr>
        <w:t>(If fail</w:t>
      </w:r>
      <w:r w:rsidR="00651506">
        <w:rPr>
          <w:sz w:val="18"/>
          <w:szCs w:val="18"/>
        </w:rPr>
        <w:t xml:space="preserve">, </w:t>
      </w:r>
      <w:r w:rsidR="007437BA" w:rsidRPr="007437BA">
        <w:rPr>
          <w:sz w:val="18"/>
          <w:szCs w:val="18"/>
        </w:rPr>
        <w:t>unit</w:t>
      </w:r>
      <w:r w:rsidR="007437BA" w:rsidRPr="007437BA">
        <w:rPr>
          <w:b/>
          <w:sz w:val="18"/>
          <w:szCs w:val="18"/>
        </w:rPr>
        <w:t xml:space="preserve"> </w:t>
      </w:r>
      <w:r w:rsidR="007437BA">
        <w:rPr>
          <w:b/>
          <w:color w:val="FF0000"/>
          <w:sz w:val="18"/>
          <w:szCs w:val="18"/>
        </w:rPr>
        <w:t>CANNOT</w:t>
      </w:r>
      <w:r w:rsidR="007437BA" w:rsidRPr="007437BA">
        <w:rPr>
          <w:b/>
          <w:color w:val="FF0000"/>
          <w:sz w:val="18"/>
          <w:szCs w:val="18"/>
        </w:rPr>
        <w:t xml:space="preserve"> </w:t>
      </w:r>
      <w:r w:rsidR="007437BA" w:rsidRPr="007437BA">
        <w:rPr>
          <w:sz w:val="18"/>
          <w:szCs w:val="18"/>
        </w:rPr>
        <w:t>be transfused</w:t>
      </w:r>
    </w:p>
    <w:p w:rsidR="007437BA" w:rsidRPr="007437BA" w:rsidRDefault="007437BA" w:rsidP="00890BF2">
      <w:pPr>
        <w:rPr>
          <w:color w:val="FF0000"/>
          <w:sz w:val="16"/>
          <w:szCs w:val="16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437BA">
        <w:rPr>
          <w:sz w:val="16"/>
          <w:szCs w:val="16"/>
        </w:rPr>
        <w:t>Call Transfusion Service 612-813-6824)</w:t>
      </w:r>
    </w:p>
    <w:p w:rsidR="008438EF" w:rsidRDefault="008438EF" w:rsidP="00890BF2">
      <w:pPr>
        <w:rPr>
          <w:b/>
        </w:rPr>
      </w:pPr>
    </w:p>
    <w:p w:rsidR="008438EF" w:rsidRDefault="008438EF" w:rsidP="00890BF2">
      <w:pPr>
        <w:rPr>
          <w:b/>
        </w:rPr>
      </w:pPr>
    </w:p>
    <w:p w:rsidR="008438EF" w:rsidRDefault="008438EF" w:rsidP="00890BF2">
      <w:pPr>
        <w:rPr>
          <w:b/>
        </w:rPr>
      </w:pPr>
    </w:p>
    <w:p w:rsidR="008438EF" w:rsidRPr="008438EF" w:rsidRDefault="008438EF" w:rsidP="00890BF2">
      <w:pPr>
        <w:rPr>
          <w:b/>
          <w:i/>
        </w:rPr>
      </w:pPr>
    </w:p>
    <w:p w:rsidR="008438EF" w:rsidRDefault="008438EF" w:rsidP="008438EF">
      <w:pPr>
        <w:jc w:val="center"/>
        <w:rPr>
          <w:b/>
          <w:i/>
        </w:rPr>
      </w:pPr>
      <w:r w:rsidRPr="008438EF">
        <w:rPr>
          <w:b/>
          <w:i/>
        </w:rPr>
        <w:t>Pink unit Tag</w:t>
      </w:r>
    </w:p>
    <w:p w:rsidR="008438EF" w:rsidRDefault="008438EF" w:rsidP="008438EF">
      <w:pPr>
        <w:jc w:val="center"/>
        <w:rPr>
          <w:b/>
          <w:i/>
        </w:rPr>
      </w:pPr>
    </w:p>
    <w:p w:rsidR="008438EF" w:rsidRDefault="008438EF" w:rsidP="008438EF"/>
    <w:p w:rsidR="008438EF" w:rsidRDefault="008438EF" w:rsidP="008438EF"/>
    <w:p w:rsidR="008438EF" w:rsidRDefault="008438EF" w:rsidP="008438EF"/>
    <w:p w:rsidR="00C556F9" w:rsidRDefault="00C556F9" w:rsidP="008438EF"/>
    <w:p w:rsidR="00C556F9" w:rsidRDefault="00C556F9" w:rsidP="008438EF"/>
    <w:p w:rsidR="00C556F9" w:rsidRDefault="00C556F9" w:rsidP="008438EF"/>
    <w:p w:rsidR="00C556F9" w:rsidRDefault="00C556F9" w:rsidP="008438EF"/>
    <w:p w:rsidR="003D3C2F" w:rsidRDefault="003D3C2F" w:rsidP="008438EF"/>
    <w:p w:rsidR="00890BF2" w:rsidRPr="00890BF2" w:rsidRDefault="003D3C2F" w:rsidP="003D3C2F">
      <w:r>
        <w:t>Place form and blood administration form in three ring binder after faxing to Transfusion Service 612-813-6951</w:t>
      </w:r>
    </w:p>
    <w:sectPr w:rsidR="00890BF2" w:rsidRPr="00890BF2" w:rsidSect="00C556F9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144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E4" w:rsidRDefault="00F233E4" w:rsidP="001D56E2">
      <w:pPr>
        <w:spacing w:after="0" w:line="240" w:lineRule="auto"/>
      </w:pPr>
      <w:r>
        <w:separator/>
      </w:r>
    </w:p>
  </w:endnote>
  <w:endnote w:type="continuationSeparator" w:id="0">
    <w:p w:rsidR="00F233E4" w:rsidRDefault="00F233E4" w:rsidP="001D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06" w:rsidRPr="00651506" w:rsidRDefault="00651506">
    <w:pPr>
      <w:pStyle w:val="Footer"/>
      <w:rPr>
        <w:rFonts w:ascii="Arial" w:hAnsi="Arial"/>
        <w:sz w:val="18"/>
        <w:szCs w:val="18"/>
      </w:rPr>
    </w:pPr>
    <w:proofErr w:type="spellStart"/>
    <w:r w:rsidRPr="00651506">
      <w:rPr>
        <w:rFonts w:ascii="Arial" w:hAnsi="Arial"/>
        <w:sz w:val="18"/>
        <w:szCs w:val="18"/>
      </w:rPr>
      <w:t>TSf</w:t>
    </w:r>
    <w:proofErr w:type="spellEnd"/>
    <w:r w:rsidRPr="00651506">
      <w:rPr>
        <w:rFonts w:ascii="Arial" w:hAnsi="Arial"/>
        <w:sz w:val="18"/>
        <w:szCs w:val="18"/>
      </w:rPr>
      <w:t xml:space="preserve"> 3.32.1</w:t>
    </w:r>
  </w:p>
  <w:p w:rsidR="003B5B55" w:rsidRPr="00213C85" w:rsidRDefault="003B5B55" w:rsidP="0079342F">
    <w:pPr>
      <w:pStyle w:val="Footer"/>
      <w:rPr>
        <w:rFonts w:ascii="Franklin Gothic Medium" w:hAnsi="Franklin Gothic Medium"/>
        <w:color w:val="00B0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E4" w:rsidRDefault="00F233E4" w:rsidP="001D56E2">
      <w:pPr>
        <w:spacing w:after="0" w:line="240" w:lineRule="auto"/>
      </w:pPr>
      <w:r>
        <w:separator/>
      </w:r>
    </w:p>
  </w:footnote>
  <w:footnote w:type="continuationSeparator" w:id="0">
    <w:p w:rsidR="00F233E4" w:rsidRDefault="00F233E4" w:rsidP="001D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5D" w:rsidRDefault="00F3175D">
    <w:pPr>
      <w:pStyle w:val="Header"/>
    </w:pPr>
    <w:r>
      <w:t>Title continued …</w:t>
    </w:r>
    <w:r>
      <w:br/>
      <w:t xml:space="preserve">Page </w:t>
    </w:r>
    <w:r w:rsidR="00C556F9">
      <w:fldChar w:fldCharType="begin"/>
    </w:r>
    <w:r w:rsidR="00C556F9">
      <w:instrText xml:space="preserve"> PAGE   \* MERGEFORMAT </w:instrText>
    </w:r>
    <w:r w:rsidR="00C556F9">
      <w:fldChar w:fldCharType="separate"/>
    </w:r>
    <w:r w:rsidR="008E12CF">
      <w:rPr>
        <w:noProof/>
      </w:rPr>
      <w:t>2</w:t>
    </w:r>
    <w:r w:rsidR="00C556F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3D" w:rsidRDefault="00F233E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347345</wp:posOffset>
          </wp:positionV>
          <wp:extent cx="7086600" cy="511810"/>
          <wp:effectExtent l="0" t="0" r="0" b="2540"/>
          <wp:wrapNone/>
          <wp:docPr id="8" name="Picture 8" descr="M0540d_BRN_STA_Brand Launch stationery_Letterhead_Gener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0540d_BRN_STA_Brand Launch stationery_Letterhead_Generic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 style="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E4"/>
    <w:rsid w:val="00011AD1"/>
    <w:rsid w:val="000140A7"/>
    <w:rsid w:val="0004290E"/>
    <w:rsid w:val="000568B2"/>
    <w:rsid w:val="0007047C"/>
    <w:rsid w:val="000F4A4D"/>
    <w:rsid w:val="000F4F93"/>
    <w:rsid w:val="000F77D8"/>
    <w:rsid w:val="00144B69"/>
    <w:rsid w:val="0015028B"/>
    <w:rsid w:val="00154280"/>
    <w:rsid w:val="001543B9"/>
    <w:rsid w:val="001553EB"/>
    <w:rsid w:val="001762E1"/>
    <w:rsid w:val="001832B7"/>
    <w:rsid w:val="001879C1"/>
    <w:rsid w:val="00191B09"/>
    <w:rsid w:val="001920D9"/>
    <w:rsid w:val="001B3435"/>
    <w:rsid w:val="001B6A87"/>
    <w:rsid w:val="001C719C"/>
    <w:rsid w:val="001D2805"/>
    <w:rsid w:val="001D56E2"/>
    <w:rsid w:val="001E599B"/>
    <w:rsid w:val="00213C85"/>
    <w:rsid w:val="00226BEF"/>
    <w:rsid w:val="002331C7"/>
    <w:rsid w:val="002360C0"/>
    <w:rsid w:val="00254A7F"/>
    <w:rsid w:val="002628F1"/>
    <w:rsid w:val="002738FB"/>
    <w:rsid w:val="002800A1"/>
    <w:rsid w:val="002861D0"/>
    <w:rsid w:val="002B0E89"/>
    <w:rsid w:val="002E722A"/>
    <w:rsid w:val="002F61C7"/>
    <w:rsid w:val="002F777B"/>
    <w:rsid w:val="00300476"/>
    <w:rsid w:val="00315109"/>
    <w:rsid w:val="00320053"/>
    <w:rsid w:val="00336541"/>
    <w:rsid w:val="003527C9"/>
    <w:rsid w:val="003562DD"/>
    <w:rsid w:val="003839A6"/>
    <w:rsid w:val="003938BE"/>
    <w:rsid w:val="003A5B46"/>
    <w:rsid w:val="003B5B55"/>
    <w:rsid w:val="003B662D"/>
    <w:rsid w:val="003C6906"/>
    <w:rsid w:val="003D3C2F"/>
    <w:rsid w:val="003E44B2"/>
    <w:rsid w:val="003F65F4"/>
    <w:rsid w:val="0041313E"/>
    <w:rsid w:val="00427F71"/>
    <w:rsid w:val="00434BC0"/>
    <w:rsid w:val="00446BBA"/>
    <w:rsid w:val="004558C7"/>
    <w:rsid w:val="00490E7A"/>
    <w:rsid w:val="004931E2"/>
    <w:rsid w:val="004D03A7"/>
    <w:rsid w:val="00503C22"/>
    <w:rsid w:val="00553B91"/>
    <w:rsid w:val="005575D7"/>
    <w:rsid w:val="00562186"/>
    <w:rsid w:val="005667AE"/>
    <w:rsid w:val="005701E4"/>
    <w:rsid w:val="005A47E2"/>
    <w:rsid w:val="005B0EDA"/>
    <w:rsid w:val="005B17CB"/>
    <w:rsid w:val="005C56A9"/>
    <w:rsid w:val="005D79DB"/>
    <w:rsid w:val="005E6EF8"/>
    <w:rsid w:val="005E7793"/>
    <w:rsid w:val="005F16B1"/>
    <w:rsid w:val="005F3878"/>
    <w:rsid w:val="00600E8B"/>
    <w:rsid w:val="00634253"/>
    <w:rsid w:val="00650A13"/>
    <w:rsid w:val="00651506"/>
    <w:rsid w:val="00682F8C"/>
    <w:rsid w:val="00697308"/>
    <w:rsid w:val="006A4078"/>
    <w:rsid w:val="006B2929"/>
    <w:rsid w:val="006F578E"/>
    <w:rsid w:val="00713286"/>
    <w:rsid w:val="007223A6"/>
    <w:rsid w:val="007335C0"/>
    <w:rsid w:val="007437BA"/>
    <w:rsid w:val="00777322"/>
    <w:rsid w:val="0079133B"/>
    <w:rsid w:val="0079342F"/>
    <w:rsid w:val="007A1F1A"/>
    <w:rsid w:val="007A67F4"/>
    <w:rsid w:val="007C4789"/>
    <w:rsid w:val="007F543D"/>
    <w:rsid w:val="008438EF"/>
    <w:rsid w:val="00850A27"/>
    <w:rsid w:val="008525CF"/>
    <w:rsid w:val="008820AC"/>
    <w:rsid w:val="00890BF2"/>
    <w:rsid w:val="008A1495"/>
    <w:rsid w:val="008D50AA"/>
    <w:rsid w:val="008E12CF"/>
    <w:rsid w:val="008E6EC0"/>
    <w:rsid w:val="008F1F96"/>
    <w:rsid w:val="008F48DF"/>
    <w:rsid w:val="008F497F"/>
    <w:rsid w:val="009108CD"/>
    <w:rsid w:val="009242EE"/>
    <w:rsid w:val="009251FA"/>
    <w:rsid w:val="009267DD"/>
    <w:rsid w:val="009274E2"/>
    <w:rsid w:val="0093282C"/>
    <w:rsid w:val="00947B8F"/>
    <w:rsid w:val="0095442B"/>
    <w:rsid w:val="009817E6"/>
    <w:rsid w:val="009C6BA7"/>
    <w:rsid w:val="00A04DDA"/>
    <w:rsid w:val="00A126ED"/>
    <w:rsid w:val="00A30098"/>
    <w:rsid w:val="00A30DAF"/>
    <w:rsid w:val="00A339CF"/>
    <w:rsid w:val="00A34653"/>
    <w:rsid w:val="00A51098"/>
    <w:rsid w:val="00A57523"/>
    <w:rsid w:val="00A61A40"/>
    <w:rsid w:val="00A759C4"/>
    <w:rsid w:val="00AA7F00"/>
    <w:rsid w:val="00AD738A"/>
    <w:rsid w:val="00B0266C"/>
    <w:rsid w:val="00B26756"/>
    <w:rsid w:val="00B3089C"/>
    <w:rsid w:val="00B35D1E"/>
    <w:rsid w:val="00B542CB"/>
    <w:rsid w:val="00B6719C"/>
    <w:rsid w:val="00B807E9"/>
    <w:rsid w:val="00B8617D"/>
    <w:rsid w:val="00BF04DD"/>
    <w:rsid w:val="00BF23E1"/>
    <w:rsid w:val="00C0369F"/>
    <w:rsid w:val="00C04725"/>
    <w:rsid w:val="00C1429B"/>
    <w:rsid w:val="00C1749A"/>
    <w:rsid w:val="00C30B57"/>
    <w:rsid w:val="00C3198D"/>
    <w:rsid w:val="00C556F9"/>
    <w:rsid w:val="00C56F2C"/>
    <w:rsid w:val="00C7587B"/>
    <w:rsid w:val="00C7593B"/>
    <w:rsid w:val="00C90C3E"/>
    <w:rsid w:val="00C97012"/>
    <w:rsid w:val="00CA0EE0"/>
    <w:rsid w:val="00CA39AB"/>
    <w:rsid w:val="00CB0A7F"/>
    <w:rsid w:val="00CD39C6"/>
    <w:rsid w:val="00CD6EB8"/>
    <w:rsid w:val="00D03365"/>
    <w:rsid w:val="00D21B24"/>
    <w:rsid w:val="00D35666"/>
    <w:rsid w:val="00D41350"/>
    <w:rsid w:val="00D55C82"/>
    <w:rsid w:val="00D8106A"/>
    <w:rsid w:val="00D8481F"/>
    <w:rsid w:val="00D96BCA"/>
    <w:rsid w:val="00DE63DF"/>
    <w:rsid w:val="00DF1C09"/>
    <w:rsid w:val="00E014D8"/>
    <w:rsid w:val="00E016D1"/>
    <w:rsid w:val="00E4366C"/>
    <w:rsid w:val="00E53BBF"/>
    <w:rsid w:val="00E672A0"/>
    <w:rsid w:val="00E67E43"/>
    <w:rsid w:val="00E738D5"/>
    <w:rsid w:val="00E87B3D"/>
    <w:rsid w:val="00EA7889"/>
    <w:rsid w:val="00EC202D"/>
    <w:rsid w:val="00EC3BA3"/>
    <w:rsid w:val="00EE7001"/>
    <w:rsid w:val="00F233E4"/>
    <w:rsid w:val="00F3175D"/>
    <w:rsid w:val="00F4617D"/>
    <w:rsid w:val="00F705E2"/>
    <w:rsid w:val="00F76147"/>
    <w:rsid w:val="00F80A04"/>
    <w:rsid w:val="00F82017"/>
    <w:rsid w:val="00F95AD4"/>
    <w:rsid w:val="00FA015D"/>
    <w:rsid w:val="00FA75DB"/>
    <w:rsid w:val="00FA7E58"/>
    <w:rsid w:val="00FB176F"/>
    <w:rsid w:val="00FD178C"/>
    <w:rsid w:val="00FD2878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9362D62B-BF47-4E85-818C-CD12A22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2F"/>
    <w:pPr>
      <w:spacing w:after="160" w:line="280" w:lineRule="exact"/>
    </w:pPr>
    <w:rPr>
      <w:rFonts w:ascii="Georgia" w:hAnsi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E2"/>
  </w:style>
  <w:style w:type="paragraph" w:styleId="Footer">
    <w:name w:val="footer"/>
    <w:basedOn w:val="Normal"/>
    <w:link w:val="FooterChar"/>
    <w:uiPriority w:val="99"/>
    <w:unhideWhenUsed/>
    <w:rsid w:val="001D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E2"/>
  </w:style>
  <w:style w:type="paragraph" w:styleId="BalloonText">
    <w:name w:val="Balloon Text"/>
    <w:basedOn w:val="Normal"/>
    <w:link w:val="BalloonTextChar"/>
    <w:uiPriority w:val="99"/>
    <w:semiHidden/>
    <w:unhideWhenUsed/>
    <w:rsid w:val="001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82017"/>
    <w:rPr>
      <w:color w:val="808080"/>
    </w:rPr>
  </w:style>
  <w:style w:type="paragraph" w:customStyle="1" w:styleId="Time">
    <w:name w:val="Time"/>
    <w:basedOn w:val="Normal"/>
    <w:link w:val="TimeChar"/>
    <w:qFormat/>
    <w:rsid w:val="002738FB"/>
  </w:style>
  <w:style w:type="character" w:customStyle="1" w:styleId="TimeChar">
    <w:name w:val="Time Char"/>
    <w:basedOn w:val="DefaultParagraphFont"/>
    <w:link w:val="Time"/>
    <w:rsid w:val="002738FB"/>
    <w:rPr>
      <w:rFonts w:ascii="Times New Roman" w:hAnsi="Times New Roman"/>
      <w:sz w:val="24"/>
    </w:rPr>
  </w:style>
  <w:style w:type="paragraph" w:customStyle="1" w:styleId="labels">
    <w:name w:val="labels"/>
    <w:basedOn w:val="Normal"/>
    <w:rsid w:val="00EC3BA3"/>
    <w:pPr>
      <w:spacing w:after="0" w:line="180" w:lineRule="exact"/>
    </w:pPr>
    <w:rPr>
      <w:rFonts w:ascii="Century Gothic" w:hAnsi="Century Gothic"/>
      <w:sz w:val="14"/>
    </w:rPr>
  </w:style>
  <w:style w:type="paragraph" w:styleId="NormalWeb">
    <w:name w:val="Normal (Web)"/>
    <w:basedOn w:val="Normal"/>
    <w:uiPriority w:val="99"/>
    <w:semiHidden/>
    <w:unhideWhenUsed/>
    <w:rsid w:val="00B542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%20and%20Communications\Business%20templates\Letterhead\Children's%20MN%20Letterhead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E50B-AB52-44C4-A210-9E025016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Children's MN Letterhead_Generic.dotx</Template>
  <TotalTime>41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emkay&amp;co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Cassidy</dc:creator>
  <cp:lastModifiedBy>Sandy Cassidy</cp:lastModifiedBy>
  <cp:revision>7</cp:revision>
  <cp:lastPrinted>2020-01-27T15:51:00Z</cp:lastPrinted>
  <dcterms:created xsi:type="dcterms:W3CDTF">2019-09-13T17:58:00Z</dcterms:created>
  <dcterms:modified xsi:type="dcterms:W3CDTF">2020-01-29T16:35:00Z</dcterms:modified>
</cp:coreProperties>
</file>