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2700"/>
        <w:gridCol w:w="1620"/>
        <w:gridCol w:w="3600"/>
      </w:tblGrid>
      <w:tr w:rsidR="004E4D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DB2" w:rsidRDefault="00930CF0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Fire Drills</w:t>
            </w:r>
            <w:r w:rsidR="004E4DB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1A78A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1A78A1" w:rsidRDefault="004E4DB2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E4DB2" w:rsidRDefault="004E4DB2" w:rsidP="00930CF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for </w:t>
            </w:r>
            <w:r w:rsidR="00930CF0">
              <w:rPr>
                <w:rFonts w:ascii="Arial" w:hAnsi="Arial" w:cs="Arial"/>
                <w:sz w:val="20"/>
              </w:rPr>
              <w:t>FIRE DRILLS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E4DB2" w:rsidTr="00930CF0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CF0" w:rsidRDefault="00930CF0" w:rsidP="00930CF0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930CF0" w:rsidRDefault="00BD0E62" w:rsidP="00930CF0">
            <w:pPr>
              <w:tabs>
                <w:tab w:val="left" w:pos="-72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930CF0">
              <w:rPr>
                <w:rFonts w:ascii="Arial" w:hAnsi="Arial" w:cs="Arial"/>
                <w:sz w:val="20"/>
              </w:rPr>
              <w:t>ire drills</w:t>
            </w:r>
            <w:r>
              <w:rPr>
                <w:rFonts w:ascii="Arial" w:hAnsi="Arial" w:cs="Arial"/>
                <w:sz w:val="20"/>
              </w:rPr>
              <w:t xml:space="preserve"> test</w:t>
            </w:r>
            <w:r w:rsidR="00930CF0">
              <w:rPr>
                <w:rFonts w:ascii="Arial" w:hAnsi="Arial" w:cs="Arial"/>
                <w:sz w:val="20"/>
              </w:rPr>
              <w:t xml:space="preserve"> laboratory staff</w:t>
            </w:r>
            <w:r>
              <w:rPr>
                <w:rFonts w:ascii="Arial" w:hAnsi="Arial" w:cs="Arial"/>
                <w:sz w:val="20"/>
              </w:rPr>
              <w:t>’s</w:t>
            </w:r>
            <w:r w:rsidR="00930CF0">
              <w:rPr>
                <w:rFonts w:ascii="Arial" w:hAnsi="Arial" w:cs="Arial"/>
                <w:sz w:val="20"/>
              </w:rPr>
              <w:t xml:space="preserve"> knowledge about</w:t>
            </w:r>
            <w:r>
              <w:rPr>
                <w:rFonts w:ascii="Arial" w:hAnsi="Arial" w:cs="Arial"/>
                <w:sz w:val="20"/>
              </w:rPr>
              <w:t xml:space="preserve"> the</w:t>
            </w:r>
            <w:r w:rsidR="00930CF0">
              <w:rPr>
                <w:rFonts w:ascii="Arial" w:hAnsi="Arial" w:cs="Arial"/>
                <w:sz w:val="20"/>
              </w:rPr>
              <w:t xml:space="preserve"> use and function of the fire alarm system, containment of smoke and fire, evacuation to areas of refuge, extinguishing fires, assignment of specific duties</w:t>
            </w:r>
            <w:r>
              <w:rPr>
                <w:rFonts w:ascii="Arial" w:hAnsi="Arial" w:cs="Arial"/>
                <w:sz w:val="20"/>
              </w:rPr>
              <w:t>,</w:t>
            </w:r>
            <w:r w:rsidR="00930CF0">
              <w:rPr>
                <w:rFonts w:ascii="Arial" w:hAnsi="Arial" w:cs="Arial"/>
                <w:sz w:val="20"/>
              </w:rPr>
              <w:t xml:space="preserve"> and preparation for building evacuation; as well as </w:t>
            </w:r>
            <w:r>
              <w:rPr>
                <w:rFonts w:ascii="Arial" w:hAnsi="Arial" w:cs="Arial"/>
                <w:sz w:val="20"/>
              </w:rPr>
              <w:t>how to report</w:t>
            </w:r>
            <w:r w:rsidR="00930CF0">
              <w:rPr>
                <w:rFonts w:ascii="Arial" w:hAnsi="Arial" w:cs="Arial"/>
                <w:sz w:val="20"/>
              </w:rPr>
              <w:t xml:space="preserve"> unsafe conditions or practices. </w:t>
            </w:r>
          </w:p>
          <w:p w:rsidR="00930CF0" w:rsidRPr="00BD0E62" w:rsidRDefault="00930CF0" w:rsidP="00930CF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drills allow staff to practice a plan of action that focuses on a safe outcome for employees, patients, and visitors.</w:t>
            </w:r>
          </w:p>
        </w:tc>
      </w:tr>
      <w:tr w:rsidR="004E4DB2" w:rsidTr="00A942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800" w:type="dxa"/>
            <w:tcBorders>
              <w:left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930CF0" w:rsidTr="00BD0E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left w:val="nil"/>
              <w:right w:val="nil"/>
            </w:tcBorders>
          </w:tcPr>
          <w:p w:rsidR="001A78A1" w:rsidRDefault="001A78A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930CF0" w:rsidRDefault="00930CF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E62" w:rsidRDefault="00BD0E62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</w:p>
          <w:p w:rsidR="00930CF0" w:rsidRDefault="00930CF0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Form</w:t>
            </w:r>
          </w:p>
          <w:p w:rsidR="0007627C" w:rsidRPr="001A78A1" w:rsidRDefault="0007627C" w:rsidP="001A78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Fire Drill Quiz/Observer form</w:t>
            </w:r>
          </w:p>
        </w:tc>
      </w:tr>
      <w:tr w:rsidR="00930CF0" w:rsidTr="001A78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800" w:type="dxa"/>
            <w:tcBorders>
              <w:left w:val="nil"/>
              <w:right w:val="nil"/>
            </w:tcBorders>
          </w:tcPr>
          <w:p w:rsidR="00930CF0" w:rsidRDefault="00930CF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CF0" w:rsidRDefault="00930CF0">
            <w:pPr>
              <w:ind w:left="72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4E4DB2" w:rsidTr="00930C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E4DB2" w:rsidRDefault="004E4D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DB2" w:rsidTr="001A78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78A1" w:rsidRPr="001A78A1" w:rsidRDefault="001A78A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 w:rsidP="00930CF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0CF0" w:rsidTr="00930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0CF0" w:rsidRDefault="001A78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0CF0" w:rsidRDefault="00930CF0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Facility Responsibility</w:t>
            </w:r>
          </w:p>
        </w:tc>
      </w:tr>
      <w:tr w:rsidR="00930CF0" w:rsidTr="00930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30CF0" w:rsidRDefault="00930CF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</w:tcBorders>
          </w:tcPr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hospital Safety </w:t>
            </w:r>
            <w:r w:rsidR="004A78CE">
              <w:rPr>
                <w:rFonts w:ascii="Arial" w:hAnsi="Arial" w:cs="Arial"/>
                <w:sz w:val="20"/>
                <w:szCs w:val="20"/>
              </w:rPr>
              <w:t>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conduct the fire drills</w:t>
            </w:r>
          </w:p>
          <w:p w:rsidR="00A35029" w:rsidRDefault="00A35029" w:rsidP="00191416">
            <w:pPr>
              <w:numPr>
                <w:ilvl w:val="1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scenario will begin in the laboratory, in an adjacent department or on a floor above the laboratory</w:t>
            </w:r>
          </w:p>
          <w:p w:rsidR="00A35029" w:rsidRDefault="00A35029" w:rsidP="00191416">
            <w:pPr>
              <w:numPr>
                <w:ilvl w:val="1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all fire drills are evacuation events, some are defend-in-place drills</w:t>
            </w:r>
          </w:p>
          <w:p w:rsidR="00930CF0" w:rsidRPr="000E1866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Observers appointed by the hospital safety department will complete a Drill Evaluation form to assess the staff on their performance</w:t>
            </w:r>
          </w:p>
          <w:p w:rsidR="000E1866" w:rsidRPr="00A94237" w:rsidRDefault="000E1866" w:rsidP="000E1866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nil"/>
            </w:tcBorders>
          </w:tcPr>
          <w:p w:rsidR="00A35029" w:rsidRPr="00A35029" w:rsidRDefault="00A3502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 Staff Responsibility</w:t>
            </w: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laboratory staff will participate in at least one fire drill or actual fire event annually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 will proceed as if the emergency were real, except for employees performing critical patient testing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Fire Response: </w:t>
            </w:r>
            <w:r>
              <w:rPr>
                <w:rFonts w:ascii="Arial" w:hAnsi="Arial"/>
                <w:b/>
                <w:bCs/>
                <w:sz w:val="20"/>
              </w:rPr>
              <w:t>RACE</w:t>
            </w:r>
          </w:p>
          <w:p w:rsidR="00A35029" w:rsidRDefault="00A35029" w:rsidP="009C71EF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R</w:t>
            </w:r>
            <w:r>
              <w:rPr>
                <w:rFonts w:ascii="Arial" w:hAnsi="Arial"/>
                <w:sz w:val="20"/>
              </w:rPr>
              <w:t xml:space="preserve">escue </w:t>
            </w:r>
          </w:p>
          <w:p w:rsidR="00A35029" w:rsidRDefault="00A35029" w:rsidP="009C71EF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 will communicate to patients and families, if applicable, that a drill is in progress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A</w:t>
            </w:r>
            <w:r>
              <w:rPr>
                <w:rFonts w:ascii="Arial" w:hAnsi="Arial"/>
                <w:sz w:val="20"/>
              </w:rPr>
              <w:t xml:space="preserve">lert 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Call out “Code Red” to other employees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Pull the nearest fire alarm box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Dial the emergency phone number, identify yourself, identify location of fire and what is burning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Emergency phone numbers</w:t>
            </w:r>
          </w:p>
          <w:p w:rsidR="00A35029" w:rsidRDefault="00A94237" w:rsidP="00710BBB">
            <w:pPr>
              <w:numPr>
                <w:ilvl w:val="2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Mpls: </w:t>
            </w:r>
            <w:r w:rsidR="00A35029">
              <w:rPr>
                <w:rFonts w:ascii="Arial" w:hAnsi="Arial"/>
                <w:b/>
                <w:bCs/>
                <w:sz w:val="20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-</w:t>
            </w:r>
            <w:r w:rsidR="00A35029">
              <w:rPr>
                <w:rFonts w:ascii="Arial" w:hAnsi="Arial"/>
                <w:b/>
                <w:bCs/>
                <w:sz w:val="20"/>
              </w:rPr>
              <w:t>7777</w:t>
            </w:r>
          </w:p>
          <w:p w:rsidR="00A35029" w:rsidRDefault="00A94237" w:rsidP="00710BBB">
            <w:pPr>
              <w:numPr>
                <w:ilvl w:val="2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St Paul: </w:t>
            </w:r>
            <w:r w:rsidR="00A35029"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-</w:t>
            </w:r>
            <w:r w:rsidR="00A35029">
              <w:rPr>
                <w:rFonts w:ascii="Arial" w:hAnsi="Arial"/>
                <w:b/>
                <w:bCs/>
                <w:sz w:val="20"/>
              </w:rPr>
              <w:t>8899</w:t>
            </w:r>
          </w:p>
          <w:p w:rsidR="00A94237" w:rsidRDefault="00A94237" w:rsidP="00710BBB">
            <w:pPr>
              <w:numPr>
                <w:ilvl w:val="2"/>
                <w:numId w:val="3"/>
              </w:num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Police/Fire department: 911 or 9-911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C</w:t>
            </w:r>
            <w:r>
              <w:rPr>
                <w:rFonts w:ascii="Arial" w:hAnsi="Arial"/>
                <w:sz w:val="20"/>
              </w:rPr>
              <w:t>onfine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Close all doors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Leave lights on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E</w:t>
            </w:r>
            <w:r>
              <w:rPr>
                <w:rFonts w:ascii="Arial" w:hAnsi="Arial"/>
                <w:sz w:val="20"/>
              </w:rPr>
              <w:t>xtinguish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 locations of fire extinguishers in the laboratory 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Reference posted Safety Equipment Maps 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Reference </w:t>
            </w:r>
            <w:r w:rsidR="00672E3C">
              <w:rPr>
                <w:rFonts w:ascii="Arial" w:hAnsi="Arial"/>
                <w:sz w:val="20"/>
              </w:rPr>
              <w:t xml:space="preserve"> </w:t>
            </w:r>
            <w:hyperlink r:id="rId7" w:history="1">
              <w:r w:rsidR="00672E3C" w:rsidRPr="00672E3C">
                <w:rPr>
                  <w:rStyle w:val="Hyperlink"/>
                  <w:rFonts w:ascii="Arial" w:hAnsi="Arial"/>
                  <w:sz w:val="20"/>
                </w:rPr>
                <w:t>SA 3</w:t>
              </w:r>
              <w:r w:rsidRPr="00672E3C">
                <w:rPr>
                  <w:rStyle w:val="Hyperlink"/>
                  <w:rFonts w:ascii="Arial" w:hAnsi="Arial"/>
                  <w:sz w:val="20"/>
                </w:rPr>
                <w:t>.01 Code Red – Fire Safety Plan</w:t>
              </w:r>
            </w:hyperlink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 use a fire extinguisher: </w:t>
            </w:r>
            <w:r>
              <w:rPr>
                <w:rFonts w:ascii="Arial" w:hAnsi="Arial"/>
                <w:b/>
                <w:bCs/>
                <w:sz w:val="20"/>
              </w:rPr>
              <w:t>PASS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P</w:t>
            </w:r>
            <w:r>
              <w:rPr>
                <w:rFonts w:ascii="Arial" w:hAnsi="Arial"/>
                <w:sz w:val="20"/>
              </w:rPr>
              <w:t>ull extinguisher pin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A</w:t>
            </w:r>
            <w:r>
              <w:rPr>
                <w:rFonts w:ascii="Arial" w:hAnsi="Arial"/>
                <w:sz w:val="20"/>
              </w:rPr>
              <w:t>im at base of fire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S</w:t>
            </w:r>
            <w:r>
              <w:rPr>
                <w:rFonts w:ascii="Arial" w:hAnsi="Arial"/>
                <w:sz w:val="20"/>
              </w:rPr>
              <w:t>queeze extinguisher handles</w:t>
            </w:r>
          </w:p>
          <w:p w:rsidR="00A35029" w:rsidRDefault="00A35029" w:rsidP="00710BBB">
            <w:pPr>
              <w:numPr>
                <w:ilvl w:val="3"/>
                <w:numId w:val="3"/>
              </w:numPr>
              <w:rPr>
                <w:rFonts w:ascii="Arial" w:hAnsi="Arial" w:cs="Arial"/>
                <w:sz w:val="20"/>
              </w:rPr>
            </w:pPr>
            <w:r w:rsidRPr="004A78CE">
              <w:rPr>
                <w:rFonts w:ascii="Arial" w:hAnsi="Arial"/>
                <w:b/>
                <w:sz w:val="20"/>
                <w:u w:val="single"/>
              </w:rPr>
              <w:t>S</w:t>
            </w:r>
            <w:r>
              <w:rPr>
                <w:rFonts w:ascii="Arial" w:hAnsi="Arial"/>
                <w:sz w:val="20"/>
              </w:rPr>
              <w:t>weep side to side from front of fire toward back of fire</w:t>
            </w: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A35029">
            <w:pPr>
              <w:ind w:left="162" w:right="-344" w:hanging="162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A35029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29" w:rsidRDefault="00A35029" w:rsidP="00A35029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29" w:rsidRDefault="00A35029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5029" w:rsidRDefault="00A35029" w:rsidP="00A3502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AND/OR</w:t>
            </w:r>
          </w:p>
          <w:p w:rsidR="00A35029" w:rsidRDefault="00A35029" w:rsidP="00710BB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56E05">
              <w:rPr>
                <w:rFonts w:ascii="Arial" w:hAnsi="Arial" w:cs="Arial"/>
                <w:b/>
                <w:sz w:val="20"/>
                <w:u w:val="single"/>
              </w:rPr>
              <w:t>E</w:t>
            </w:r>
            <w:r>
              <w:rPr>
                <w:rFonts w:ascii="Arial" w:hAnsi="Arial" w:cs="Arial"/>
                <w:sz w:val="20"/>
              </w:rPr>
              <w:t>vacuate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Horizontal </w:t>
            </w:r>
            <w:r w:rsidR="00672E3C">
              <w:rPr>
                <w:rFonts w:ascii="Arial" w:hAnsi="Arial"/>
                <w:sz w:val="20"/>
              </w:rPr>
              <w:t>relocation</w:t>
            </w:r>
            <w:r>
              <w:rPr>
                <w:rFonts w:ascii="Arial" w:hAnsi="Arial"/>
                <w:sz w:val="20"/>
              </w:rPr>
              <w:t xml:space="preserve"> to the adjacent smoke zone or smoke compartment passing through the fire/smoke doors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Minneapolis</w:t>
            </w:r>
          </w:p>
          <w:p w:rsidR="00672E3C" w:rsidRDefault="00672E3C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 Lab</w:t>
            </w:r>
            <w:r w:rsidR="00A35029">
              <w:rPr>
                <w:rFonts w:ascii="Arial" w:hAnsi="Arial"/>
                <w:sz w:val="20"/>
              </w:rPr>
              <w:t xml:space="preserve">  </w:t>
            </w:r>
          </w:p>
          <w:p w:rsidR="00672E3C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corridor near Histoogy</w:t>
            </w:r>
          </w:p>
          <w:p w:rsidR="00A35029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corridor near main elevator (B) lobby</w:t>
            </w:r>
          </w:p>
          <w:p w:rsidR="00672E3C" w:rsidRDefault="00672E3C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Histology</w:t>
            </w:r>
          </w:p>
          <w:p w:rsidR="00672E3C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corridor near main lab</w:t>
            </w:r>
            <w:r w:rsidR="00A35029">
              <w:rPr>
                <w:rFonts w:ascii="Arial" w:hAnsi="Arial"/>
                <w:sz w:val="20"/>
              </w:rPr>
              <w:t xml:space="preserve">  </w:t>
            </w:r>
          </w:p>
          <w:p w:rsidR="00A35029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corridor near main elevator (B) lobby</w:t>
            </w:r>
          </w:p>
          <w:p w:rsidR="00672E3C" w:rsidRDefault="00672E3C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Morgue</w:t>
            </w:r>
          </w:p>
          <w:p w:rsidR="00672E3C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basement freight elevator lobby</w:t>
            </w:r>
          </w:p>
          <w:p w:rsidR="00A35029" w:rsidRDefault="00672E3C" w:rsidP="00672E3C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Secondary – green parking ramp, move </w:t>
            </w:r>
            <w:r w:rsidR="00A35029">
              <w:rPr>
                <w:rFonts w:ascii="Arial" w:hAnsi="Arial"/>
                <w:sz w:val="20"/>
              </w:rPr>
              <w:t>at least 100 feet away from the Children’s Special</w:t>
            </w:r>
            <w:r w:rsidR="009C71EF">
              <w:rPr>
                <w:rFonts w:ascii="Arial" w:hAnsi="Arial"/>
                <w:sz w:val="20"/>
              </w:rPr>
              <w:t xml:space="preserve">ty Center (CSC) building </w:t>
            </w:r>
          </w:p>
          <w:p w:rsidR="009C71EF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CSC</w:t>
            </w:r>
            <w:r w:rsidR="009C71EF">
              <w:rPr>
                <w:rFonts w:ascii="Arial" w:hAnsi="Arial"/>
                <w:sz w:val="20"/>
              </w:rPr>
              <w:t xml:space="preserve"> Outpatient Lab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9C71EF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Primary – relocate via </w:t>
            </w:r>
            <w:r w:rsidR="00A35029">
              <w:rPr>
                <w:rFonts w:ascii="Arial" w:hAnsi="Arial"/>
                <w:sz w:val="20"/>
              </w:rPr>
              <w:t>tunnel into Children’s Hospital</w:t>
            </w:r>
          </w:p>
          <w:p w:rsidR="00A35029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basement freight elevator lobby</w:t>
            </w:r>
          </w:p>
          <w:p w:rsidR="00A35029" w:rsidRDefault="00A35029" w:rsidP="00710BBB">
            <w:pPr>
              <w:numPr>
                <w:ilvl w:val="2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 Paul</w:t>
            </w:r>
          </w:p>
          <w:p w:rsidR="009C71EF" w:rsidRDefault="009C71EF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 Lab</w:t>
            </w:r>
          </w:p>
          <w:p w:rsidR="00A35029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Primary – United Hospital corridor</w:t>
            </w:r>
          </w:p>
          <w:p w:rsidR="009C71EF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Secondary – corridor near stairwell A</w:t>
            </w:r>
          </w:p>
          <w:p w:rsidR="009C71EF" w:rsidRDefault="00A35029" w:rsidP="00710BBB">
            <w:pPr>
              <w:numPr>
                <w:ilvl w:val="3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Garden View Medical B</w:t>
            </w:r>
            <w:r w:rsidR="009C71EF">
              <w:rPr>
                <w:rFonts w:ascii="Arial" w:hAnsi="Arial"/>
                <w:sz w:val="20"/>
              </w:rPr>
              <w:t>uilding (GVMB) Outpatient Lab</w:t>
            </w:r>
          </w:p>
          <w:p w:rsidR="00A35029" w:rsidRDefault="009C71EF" w:rsidP="009C71EF">
            <w:pPr>
              <w:numPr>
                <w:ilvl w:val="4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Relocate </w:t>
            </w:r>
            <w:r w:rsidR="00A35029">
              <w:rPr>
                <w:rFonts w:ascii="Arial" w:hAnsi="Arial"/>
                <w:sz w:val="20"/>
              </w:rPr>
              <w:t>via stairwell to the 2</w:t>
            </w:r>
            <w:r w:rsidR="00A35029">
              <w:rPr>
                <w:rFonts w:ascii="Arial" w:hAnsi="Arial"/>
                <w:sz w:val="20"/>
                <w:vertAlign w:val="superscript"/>
              </w:rPr>
              <w:t>nd</w:t>
            </w:r>
            <w:r w:rsidR="00A35029">
              <w:rPr>
                <w:rFonts w:ascii="Arial" w:hAnsi="Arial"/>
                <w:sz w:val="20"/>
              </w:rPr>
              <w:t xml:space="preserve"> floor into the Red parking ramp, </w:t>
            </w:r>
            <w:r>
              <w:rPr>
                <w:rFonts w:ascii="Arial" w:hAnsi="Arial"/>
                <w:sz w:val="20"/>
              </w:rPr>
              <w:t>move</w:t>
            </w:r>
            <w:r w:rsidR="00A35029">
              <w:rPr>
                <w:rFonts w:ascii="Arial" w:hAnsi="Arial"/>
                <w:sz w:val="20"/>
              </w:rPr>
              <w:t xml:space="preserve"> at least 100 feet away from the GVMB</w:t>
            </w:r>
          </w:p>
          <w:p w:rsidR="00FC0DF1" w:rsidRDefault="00FC0DF1" w:rsidP="00FC0DF1">
            <w:pPr>
              <w:ind w:left="3960"/>
              <w:rPr>
                <w:rFonts w:ascii="Arial" w:hAnsi="Arial"/>
                <w:sz w:val="20"/>
              </w:rPr>
            </w:pPr>
          </w:p>
          <w:p w:rsidR="00A94237" w:rsidRDefault="003B2474" w:rsidP="00A94237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manager, operation</w:t>
            </w:r>
            <w:r w:rsidR="00FC0DF1">
              <w:rPr>
                <w:rFonts w:ascii="Arial" w:hAnsi="Arial"/>
                <w:sz w:val="20"/>
              </w:rPr>
              <w:t xml:space="preserve">s supervisor, or designee will </w:t>
            </w:r>
            <w:r w:rsidR="00FC0DF1">
              <w:rPr>
                <w:rFonts w:ascii="Arial" w:hAnsi="Arial" w:cs="Arial"/>
                <w:sz w:val="20"/>
                <w:szCs w:val="20"/>
              </w:rPr>
              <w:t>account for patients, visitors and staff at the</w:t>
            </w:r>
            <w:r w:rsidR="000A0BA2">
              <w:rPr>
                <w:rFonts w:ascii="Arial" w:hAnsi="Arial" w:cs="Arial"/>
                <w:sz w:val="20"/>
                <w:szCs w:val="20"/>
              </w:rPr>
              <w:t xml:space="preserve"> relocation/</w:t>
            </w:r>
            <w:r w:rsidR="00FC0DF1">
              <w:rPr>
                <w:rFonts w:ascii="Arial" w:hAnsi="Arial" w:cs="Arial"/>
                <w:sz w:val="20"/>
                <w:szCs w:val="20"/>
              </w:rPr>
              <w:t>destination site.</w:t>
            </w:r>
            <w:r w:rsidR="00FC0DF1">
              <w:rPr>
                <w:rFonts w:ascii="Arial" w:hAnsi="Arial"/>
                <w:sz w:val="20"/>
              </w:rPr>
              <w:t xml:space="preserve"> 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 not use elevators 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Listen to overhead paging for instructions – further evacuation, all clear, etc.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for fire code violations and correct as necessary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Blocked access to fire extinguishers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Obstructed access to escape routes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Storage too close to ceiling or sprinkler heads, at least 18 inches of clearance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Extension cords</w:t>
            </w:r>
          </w:p>
          <w:p w:rsidR="00A35029" w:rsidRDefault="00A35029" w:rsidP="00710BBB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Door wedges</w:t>
            </w:r>
          </w:p>
          <w:p w:rsidR="00A35029" w:rsidRPr="00A61237" w:rsidRDefault="00A35029" w:rsidP="00710BB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Complete Fire Drill Quiz/Observer form after conclusion of fire drill or actual fire event as a means to document participation and fire safety education</w:t>
            </w:r>
          </w:p>
          <w:p w:rsidR="00A61237" w:rsidRDefault="00A61237" w:rsidP="00A61237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5029" w:rsidRPr="00A35029" w:rsidRDefault="00A35029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 Safety Officer Responsibility</w:t>
            </w:r>
          </w:p>
        </w:tc>
      </w:tr>
      <w:tr w:rsidR="00A35029" w:rsidTr="00A35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35029" w:rsidRDefault="00A350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Maintain fire safety procedures 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Maintain evacuation procedures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all laboratory staff have been informed regarding their role in a fire emergency</w:t>
            </w:r>
          </w:p>
          <w:p w:rsidR="00A35029" w:rsidRDefault="00A35029" w:rsidP="00710BBB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all laboratory staff have been informed regarding evacuation routes</w:t>
            </w:r>
          </w:p>
          <w:p w:rsidR="00A35029" w:rsidRPr="00A61237" w:rsidRDefault="00A35029" w:rsidP="00710BB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Document participation in at least one annual fire drill or actual fire event for all laboratory staff</w:t>
            </w:r>
          </w:p>
          <w:p w:rsidR="00A61237" w:rsidRDefault="00A61237" w:rsidP="00A61237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4E4DB2" w:rsidTr="005E6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FC0DF1" w:rsidRDefault="00FC0DF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4E4DB2" w:rsidRDefault="00A11D1A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Related Documents</w:t>
            </w:r>
          </w:p>
          <w:p w:rsidR="004E4DB2" w:rsidRDefault="004E4DB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DF1" w:rsidRDefault="00FC0D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191416" w:rsidRDefault="005F346F" w:rsidP="00A11D1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HYPERLINK "http://khan.childrensmn.org/Manuals/Lab/SOP/Gen/Safety/Res/207198.pdf"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91416" w:rsidRPr="005F346F">
              <w:rPr>
                <w:rStyle w:val="Hyperlink"/>
                <w:rFonts w:ascii="Arial" w:hAnsi="Arial"/>
                <w:sz w:val="20"/>
              </w:rPr>
              <w:t>SA 1.03.a1 Mpls Lab Safety Equipment Map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191416" w:rsidRDefault="005F346F" w:rsidP="00A11D1A">
            <w:pPr>
              <w:jc w:val="left"/>
              <w:rPr>
                <w:rFonts w:ascii="Arial" w:hAnsi="Arial"/>
                <w:sz w:val="20"/>
              </w:rPr>
            </w:pPr>
            <w:hyperlink r:id="rId8" w:history="1">
              <w:r w:rsidR="00191416" w:rsidRPr="005F346F">
                <w:rPr>
                  <w:rStyle w:val="Hyperlink"/>
                  <w:rFonts w:ascii="Arial" w:hAnsi="Arial"/>
                  <w:sz w:val="20"/>
                </w:rPr>
                <w:t>SA 1.03.a2 Mpls Histo Safety Equipment Map</w:t>
              </w:r>
            </w:hyperlink>
          </w:p>
          <w:p w:rsidR="00191416" w:rsidRDefault="005F346F" w:rsidP="00A11D1A">
            <w:pPr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191416" w:rsidRPr="005F346F">
                <w:rPr>
                  <w:rStyle w:val="Hyperlink"/>
                  <w:rFonts w:ascii="Arial" w:hAnsi="Arial"/>
                  <w:sz w:val="20"/>
                </w:rPr>
                <w:t>SA 1.03.a3 CSC Lab Safety Equipment Map</w:t>
              </w:r>
            </w:hyperlink>
          </w:p>
          <w:p w:rsidR="00191416" w:rsidRDefault="005F346F" w:rsidP="00A11D1A">
            <w:pPr>
              <w:jc w:val="left"/>
              <w:rPr>
                <w:rFonts w:ascii="Arial" w:hAnsi="Arial"/>
                <w:sz w:val="20"/>
              </w:rPr>
            </w:pPr>
            <w:hyperlink r:id="rId10" w:history="1">
              <w:r w:rsidR="00191416" w:rsidRPr="005F346F">
                <w:rPr>
                  <w:rStyle w:val="Hyperlink"/>
                  <w:rFonts w:ascii="Arial" w:hAnsi="Arial"/>
                  <w:sz w:val="20"/>
                </w:rPr>
                <w:t>SA 1.03.a4 Stp La</w:t>
              </w:r>
              <w:r w:rsidR="00191416" w:rsidRPr="005F346F">
                <w:rPr>
                  <w:rStyle w:val="Hyperlink"/>
                  <w:rFonts w:ascii="Arial" w:hAnsi="Arial"/>
                  <w:sz w:val="20"/>
                </w:rPr>
                <w:t>b</w:t>
              </w:r>
              <w:r w:rsidR="00191416" w:rsidRPr="005F346F">
                <w:rPr>
                  <w:rStyle w:val="Hyperlink"/>
                  <w:rFonts w:ascii="Arial" w:hAnsi="Arial"/>
                  <w:sz w:val="20"/>
                </w:rPr>
                <w:t xml:space="preserve"> Safety Equipment Map</w:t>
              </w:r>
            </w:hyperlink>
          </w:p>
          <w:p w:rsidR="00191416" w:rsidRDefault="00191416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Pr="00672E3C">
                <w:rPr>
                  <w:rStyle w:val="Hyperlink"/>
                  <w:rFonts w:ascii="Arial" w:hAnsi="Arial"/>
                  <w:sz w:val="20"/>
                </w:rPr>
                <w:t>SA 3.01 Code</w:t>
              </w:r>
              <w:r w:rsidRPr="00672E3C">
                <w:rPr>
                  <w:rStyle w:val="Hyperlink"/>
                  <w:rFonts w:ascii="Arial" w:hAnsi="Arial"/>
                  <w:sz w:val="20"/>
                </w:rPr>
                <w:t xml:space="preserve"> </w:t>
              </w:r>
              <w:r w:rsidRPr="00672E3C">
                <w:rPr>
                  <w:rStyle w:val="Hyperlink"/>
                  <w:rFonts w:ascii="Arial" w:hAnsi="Arial"/>
                  <w:sz w:val="20"/>
                </w:rPr>
                <w:t>Red – Fire Safety Plan</w:t>
              </w:r>
            </w:hyperlink>
          </w:p>
          <w:p w:rsidR="00A11D1A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iCs/>
                  <w:sz w:val="20"/>
                </w:rPr>
                <w:t>908.00 Fire</w:t>
              </w:r>
              <w:r>
                <w:rPr>
                  <w:rStyle w:val="Hyperlink"/>
                  <w:rFonts w:ascii="Arial" w:hAnsi="Arial" w:cs="Arial"/>
                  <w:iCs/>
                  <w:sz w:val="20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iCs/>
                  <w:sz w:val="20"/>
                </w:rPr>
                <w:t>Safety Plan</w:t>
              </w:r>
            </w:hyperlink>
          </w:p>
          <w:p w:rsidR="00A11D1A" w:rsidRDefault="00191416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3" w:history="1">
              <w:r w:rsidRPr="00191416">
                <w:rPr>
                  <w:rStyle w:val="Hyperlink"/>
                  <w:rFonts w:ascii="Arial" w:hAnsi="Arial" w:cs="Arial"/>
                  <w:iCs/>
                  <w:sz w:val="20"/>
                </w:rPr>
                <w:t>909.00 S</w:t>
              </w:r>
              <w:r w:rsidRPr="00191416">
                <w:rPr>
                  <w:rStyle w:val="Hyperlink"/>
                  <w:rFonts w:ascii="Arial" w:hAnsi="Arial" w:cs="Arial"/>
                  <w:iCs/>
                  <w:sz w:val="20"/>
                </w:rPr>
                <w:t>h</w:t>
              </w:r>
              <w:r w:rsidRPr="00191416">
                <w:rPr>
                  <w:rStyle w:val="Hyperlink"/>
                  <w:rFonts w:ascii="Arial" w:hAnsi="Arial" w:cs="Arial"/>
                  <w:iCs/>
                  <w:sz w:val="20"/>
                </w:rPr>
                <w:t>elter-In-Place, Relocation &amp; Evacuation Plan</w:t>
              </w:r>
            </w:hyperlink>
          </w:p>
          <w:p w:rsidR="00A11D1A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iCs/>
                  <w:sz w:val="20"/>
                </w:rPr>
                <w:t>934.00 Life Safety Management Plan</w:t>
              </w:r>
            </w:hyperlink>
          </w:p>
          <w:p w:rsidR="00FC0DF1" w:rsidRDefault="00FC0DF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E4DB2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nil"/>
              <w:bottom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11D1A" w:rsidRDefault="00A11D1A" w:rsidP="00710BBB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OSHA, 3404-11R 2011, </w:t>
            </w:r>
            <w:r w:rsidRPr="00916F73">
              <w:rPr>
                <w:rFonts w:ascii="Arial" w:hAnsi="Arial" w:cs="Arial"/>
                <w:i/>
                <w:sz w:val="20"/>
              </w:rPr>
              <w:t>Laboratory Safety Guidance</w:t>
            </w:r>
            <w:r>
              <w:rPr>
                <w:rFonts w:ascii="Arial" w:hAnsi="Arial" w:cs="Arial"/>
                <w:sz w:val="20"/>
              </w:rPr>
              <w:t>, 2011.</w:t>
            </w:r>
          </w:p>
          <w:p w:rsidR="00A11D1A" w:rsidRDefault="00A11D1A" w:rsidP="00710BB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CLSI.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Clinical Laboratory Safety; Approved Guideline-Third Edition. </w:t>
            </w:r>
            <w:r>
              <w:rPr>
                <w:rFonts w:ascii="Arial" w:hAnsi="Arial" w:cs="Arial"/>
                <w:sz w:val="20"/>
                <w:szCs w:val="20"/>
              </w:rPr>
              <w:t>CLSI document GP17-A3,</w:t>
            </w:r>
          </w:p>
          <w:p w:rsidR="00A11D1A" w:rsidRDefault="00A11D1A" w:rsidP="00A11D1A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Wayne, PA: Clinical and Laboratory Standards Institute: 2012.</w:t>
            </w:r>
          </w:p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5F346F" w:rsidRDefault="005F346F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11D1A" w:rsidTr="00A11D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10/1997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11D1A" w:rsidTr="00A11D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07/01/03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11D1A" w:rsidTr="00A11D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10/13/09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11D1A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D1A" w:rsidRDefault="00A11D1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1A" w:rsidRDefault="00A11D1A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11/22/11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88" w:rsidRDefault="00A11D1A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fire re</w:t>
            </w:r>
            <w:r w:rsidR="00655688">
              <w:rPr>
                <w:rFonts w:ascii="Arial" w:hAnsi="Arial" w:cs="Arial"/>
                <w:iCs/>
                <w:sz w:val="20"/>
              </w:rPr>
              <w:t xml:space="preserve">sponse (RACE and PASS) language. </w:t>
            </w:r>
          </w:p>
          <w:p w:rsidR="00A11D1A" w:rsidRDefault="00655688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</w:t>
            </w:r>
            <w:r w:rsidR="00A11D1A">
              <w:rPr>
                <w:rFonts w:ascii="Arial" w:hAnsi="Arial" w:cs="Arial"/>
                <w:iCs/>
                <w:sz w:val="20"/>
              </w:rPr>
              <w:t>larified fire drill event expectations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</w:tr>
      <w:tr w:rsidR="000E1866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66" w:rsidRDefault="000E18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03/16/12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evacuation routes. Reformatted.</w:t>
            </w:r>
          </w:p>
        </w:tc>
      </w:tr>
      <w:tr w:rsidR="000E1866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866" w:rsidRDefault="000E18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03/07/14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2.1.1.</w:t>
            </w:r>
          </w:p>
          <w:p w:rsidR="000E1866" w:rsidRDefault="000E1866" w:rsidP="000E186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Deleted annual review section.</w:t>
            </w:r>
          </w:p>
        </w:tc>
      </w:tr>
      <w:tr w:rsidR="000E1866" w:rsidTr="000E18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0E1866" w:rsidRDefault="000E18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866" w:rsidRDefault="000E1866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866" w:rsidRDefault="00FC0DF1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Carol Buhl &amp; </w:t>
            </w:r>
            <w:r w:rsidR="000E1866">
              <w:rPr>
                <w:rFonts w:ascii="Arial" w:hAnsi="Arial" w:cs="Arial"/>
                <w:iCs/>
                <w:sz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866" w:rsidRDefault="00FC0DF1" w:rsidP="00A11D1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03/16/17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DF1" w:rsidRDefault="00FC0DF1" w:rsidP="0065568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Police/Fire department number (911).</w:t>
            </w:r>
          </w:p>
          <w:p w:rsidR="000E1866" w:rsidRDefault="00FC0DF1" w:rsidP="0065568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manager responsibility to account for staff </w:t>
            </w:r>
            <w:r w:rsidR="000A0BA2">
              <w:rPr>
                <w:rFonts w:ascii="Arial" w:hAnsi="Arial" w:cs="Arial"/>
                <w:iCs/>
                <w:sz w:val="20"/>
              </w:rPr>
              <w:t>at</w:t>
            </w:r>
            <w:r>
              <w:rPr>
                <w:rFonts w:ascii="Arial" w:hAnsi="Arial" w:cs="Arial"/>
                <w:iCs/>
                <w:sz w:val="20"/>
              </w:rPr>
              <w:t xml:space="preserve"> re</w:t>
            </w:r>
            <w:r w:rsidR="000A0BA2">
              <w:rPr>
                <w:rFonts w:ascii="Arial" w:hAnsi="Arial" w:cs="Arial"/>
                <w:iCs/>
                <w:sz w:val="20"/>
              </w:rPr>
              <w:t>location site.</w:t>
            </w:r>
          </w:p>
        </w:tc>
      </w:tr>
    </w:tbl>
    <w:p w:rsidR="004E4DB2" w:rsidRDefault="004E4DB2">
      <w:pPr>
        <w:rPr>
          <w:rFonts w:ascii="Arial" w:hAnsi="Arial" w:cs="Arial"/>
        </w:rPr>
      </w:pPr>
    </w:p>
    <w:sectPr w:rsidR="004E4DB2" w:rsidSect="001A78A1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720" w:right="1800" w:bottom="72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0A" w:rsidRDefault="00F6720A">
      <w:r>
        <w:separator/>
      </w:r>
    </w:p>
  </w:endnote>
  <w:endnote w:type="continuationSeparator" w:id="0">
    <w:p w:rsidR="00F6720A" w:rsidRDefault="00F6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FC0D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</w:t>
    </w:r>
    <w:r w:rsidR="004A78CE">
      <w:rPr>
        <w:rFonts w:ascii="Arial" w:hAnsi="Arial" w:cs="Arial"/>
        <w:sz w:val="16"/>
      </w:rPr>
      <w:t xml:space="preserve"> Laboratory</w:t>
    </w:r>
    <w:r>
      <w:rPr>
        <w:rFonts w:ascii="Arial" w:hAnsi="Arial" w:cs="Arial"/>
        <w:sz w:val="16"/>
      </w:rPr>
      <w:t>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A70BE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A70BE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FC0DF1" w:rsidRDefault="00FC0DF1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0A" w:rsidRDefault="00F6720A">
      <w:r>
        <w:separator/>
      </w:r>
    </w:p>
  </w:footnote>
  <w:footnote w:type="continuationSeparator" w:id="0">
    <w:p w:rsidR="00F6720A" w:rsidRDefault="00F6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FC0D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FC0D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SA 1.03 Fire Drills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CA70BE" w:rsidRPr="00447B42">
      <w:rPr>
        <w:rFonts w:ascii="Helvetica" w:hAnsi="Helvetica" w:cs="Helvetica"/>
        <w:noProof/>
        <w:color w:val="4C5CC5"/>
      </w:rPr>
      <w:drawing>
        <wp:inline distT="0" distB="0" distL="0" distR="0">
          <wp:extent cx="1042035" cy="329565"/>
          <wp:effectExtent l="0" t="0" r="571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0DF1" w:rsidRDefault="00FC0D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</w:p>
  <w:p w:rsidR="00FC0DF1" w:rsidRDefault="00FC0DF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03/16/2017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FC0DF1" w:rsidRDefault="00FC0DF1" w:rsidP="00BD0E62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F1" w:rsidRDefault="00FC0D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836E14"/>
    <w:multiLevelType w:val="hybridMultilevel"/>
    <w:tmpl w:val="803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172F9"/>
    <w:multiLevelType w:val="hybridMultilevel"/>
    <w:tmpl w:val="50763B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304E060">
      <w:start w:val="1"/>
      <w:numFmt w:val="bullet"/>
      <w:lvlText w:val="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521B6"/>
    <w:multiLevelType w:val="hybridMultilevel"/>
    <w:tmpl w:val="DC4860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15960"/>
    <w:rsid w:val="00070F8D"/>
    <w:rsid w:val="0007627C"/>
    <w:rsid w:val="000A0BA2"/>
    <w:rsid w:val="000A7EE2"/>
    <w:rsid w:val="000E1866"/>
    <w:rsid w:val="000F3304"/>
    <w:rsid w:val="00191416"/>
    <w:rsid w:val="001A78A1"/>
    <w:rsid w:val="003B2474"/>
    <w:rsid w:val="00404240"/>
    <w:rsid w:val="004A78CE"/>
    <w:rsid w:val="004E4DB2"/>
    <w:rsid w:val="005E6131"/>
    <w:rsid w:val="005F346F"/>
    <w:rsid w:val="00615296"/>
    <w:rsid w:val="00655688"/>
    <w:rsid w:val="00672E3C"/>
    <w:rsid w:val="006F6753"/>
    <w:rsid w:val="00705683"/>
    <w:rsid w:val="00706022"/>
    <w:rsid w:val="00710BBB"/>
    <w:rsid w:val="007F32E2"/>
    <w:rsid w:val="00893BD6"/>
    <w:rsid w:val="008A077F"/>
    <w:rsid w:val="00916757"/>
    <w:rsid w:val="00930CF0"/>
    <w:rsid w:val="00993C69"/>
    <w:rsid w:val="009C71EF"/>
    <w:rsid w:val="00A11D1A"/>
    <w:rsid w:val="00A35029"/>
    <w:rsid w:val="00A61237"/>
    <w:rsid w:val="00A94237"/>
    <w:rsid w:val="00B10CC2"/>
    <w:rsid w:val="00B23F08"/>
    <w:rsid w:val="00BD0E62"/>
    <w:rsid w:val="00BD3547"/>
    <w:rsid w:val="00C50768"/>
    <w:rsid w:val="00C76DD0"/>
    <w:rsid w:val="00CA70BE"/>
    <w:rsid w:val="00E77261"/>
    <w:rsid w:val="00E966D5"/>
    <w:rsid w:val="00EE2094"/>
    <w:rsid w:val="00F15389"/>
    <w:rsid w:val="00F56E05"/>
    <w:rsid w:val="00F6720A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12A9F1-F9E1-4E67-AB73-845A88B4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Cs/>
      <w:i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pPr>
      <w:jc w:val="left"/>
    </w:pPr>
    <w:rPr>
      <w:b/>
      <w:bCs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rPr>
      <w:b/>
      <w:color w:val="0000FF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sid w:val="00930C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627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914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Safety/Res/207199.pdf" TargetMode="External"/><Relationship Id="rId13" Type="http://schemas.openxmlformats.org/officeDocument/2006/relationships/hyperlink" Target="http://khan.childrensmn.org/manuals/policy/900/005309.asp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Gen/Safety/SA/207204.pdf" TargetMode="External"/><Relationship Id="rId12" Type="http://schemas.openxmlformats.org/officeDocument/2006/relationships/hyperlink" Target="http://khan.childrensmn.org/manuals/policy/900/005308.as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Gen/Safety/SA/207204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han.childrensmn.org/Manuals/Lab/SOP/Gen/Safety/Res/20720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Res/207200.pdf" TargetMode="External"/><Relationship Id="rId14" Type="http://schemas.openxmlformats.org/officeDocument/2006/relationships/hyperlink" Target="http://khan.childrensmn.org/manuals/policy/900/005329.as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y\Lab%20QM%20Drafts\Document%20Templates\Current%20Drafts\Analytic%20Procedure%20Draft%202%20Version%200723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Analytic Procedure Draft 2 Version 072308.dot</Template>
  <TotalTime>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5752</CharactersWithSpaces>
  <SharedDoc>false</SharedDoc>
  <HLinks>
    <vt:vector size="54" baseType="variant">
      <vt:variant>
        <vt:i4>4325396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http://khan.childrensmn.org/manuals/policy/900/005329.asp</vt:lpwstr>
      </vt:variant>
      <vt:variant>
        <vt:lpwstr/>
      </vt:variant>
      <vt:variant>
        <vt:i4>4194324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http://khan.childrensmn.org/manuals/policy/900/005309.asp</vt:lpwstr>
      </vt:variant>
      <vt:variant>
        <vt:lpwstr/>
      </vt:variant>
      <vt:variant>
        <vt:i4>4194325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http://khan.childrensmn.org/manuals/policy/900/005308.asp</vt:lpwstr>
      </vt:variant>
      <vt:variant>
        <vt:lpwstr/>
      </vt:variant>
      <vt:variant>
        <vt:i4>1769556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http://khan.childrensmn.org/Manuals/Lab/SOP/Gen/Safety/SA/207204.pdf</vt:lpwstr>
      </vt:variant>
      <vt:variant>
        <vt:lpwstr/>
      </vt:variant>
      <vt:variant>
        <vt:i4>1638467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http://khan.childrensmn.org/Manuals/Lab/SOP/Gen/Safety/Res/207201.pdf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http://khan.childrensmn.org/Manuals/Lab/SOP/Gen/Safety/Res/207200.pdf</vt:lpwstr>
      </vt:variant>
      <vt:variant>
        <vt:lpwstr/>
      </vt:variant>
      <vt:variant>
        <vt:i4>1048648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http://khan.childrensmn.org/Manuals/Lab/SOP/Gen/Safety/Res/207199.pdf</vt:lpwstr>
      </vt:variant>
      <vt:variant>
        <vt:lpwstr/>
      </vt:variant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http://khan.childrensmn.org/Manuals/Lab/SOP/Gen/Safety/Res/207198.pdf</vt:lpwstr>
      </vt:variant>
      <vt:variant>
        <vt:lpwstr/>
      </vt:variant>
      <vt:variant>
        <vt:i4>1769556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http://khan.childrensmn.org/Manuals/Lab/SOP/Gen/Safety/SA/207204.pdf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cp:lastModifiedBy>Andrew Fangel</cp:lastModifiedBy>
  <cp:revision>2</cp:revision>
  <cp:lastPrinted>2017-03-16T22:00:00Z</cp:lastPrinted>
  <dcterms:created xsi:type="dcterms:W3CDTF">2019-12-30T18:32:00Z</dcterms:created>
  <dcterms:modified xsi:type="dcterms:W3CDTF">2019-12-30T18:32:00Z</dcterms:modified>
</cp:coreProperties>
</file>