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66" w:rsidRDefault="009E5D66" w:rsidP="00BA10B4">
      <w:pPr>
        <w:rPr>
          <w:rFonts w:ascii="Tahoma" w:hAnsi="Tahoma" w:cs="Tahoma"/>
          <w:noProof/>
          <w:sz w:val="28"/>
          <w:szCs w:val="28"/>
        </w:rPr>
      </w:pPr>
      <w:r w:rsidRPr="006D5850">
        <w:rPr>
          <w:rFonts w:ascii="Tahoma" w:hAnsi="Tahoma" w:cs="Tahom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orporate_with_tagline_2-color" style="width:148.5pt;height:38.25pt;visibility:visible">
            <v:imagedata r:id="rId7" o:title=""/>
          </v:shape>
        </w:pict>
      </w:r>
    </w:p>
    <w:p w:rsidR="009E5D66" w:rsidRDefault="009E5D66" w:rsidP="007F1A72">
      <w:pPr>
        <w:rPr>
          <w:rFonts w:ascii="Tahoma" w:hAnsi="Tahoma" w:cs="Tahoma"/>
          <w:b/>
          <w:sz w:val="28"/>
          <w:szCs w:val="28"/>
        </w:rPr>
      </w:pPr>
    </w:p>
    <w:p w:rsidR="009E5D66" w:rsidRDefault="009E5D66" w:rsidP="0058633A">
      <w:pPr>
        <w:jc w:val="center"/>
        <w:rPr>
          <w:rFonts w:ascii="Tahoma" w:hAnsi="Tahoma" w:cs="Tahoma"/>
          <w:b/>
          <w:sz w:val="28"/>
          <w:szCs w:val="28"/>
        </w:rPr>
      </w:pPr>
      <w:r w:rsidRPr="0026131C">
        <w:rPr>
          <w:rFonts w:ascii="Tahoma" w:hAnsi="Tahoma" w:cs="Tahoma"/>
          <w:b/>
          <w:sz w:val="28"/>
          <w:szCs w:val="28"/>
        </w:rPr>
        <w:t>Touch Point #</w:t>
      </w:r>
      <w:r>
        <w:rPr>
          <w:rFonts w:ascii="Tahoma" w:hAnsi="Tahoma" w:cs="Tahoma"/>
          <w:b/>
          <w:sz w:val="28"/>
          <w:szCs w:val="28"/>
        </w:rPr>
        <w:t>1</w:t>
      </w:r>
      <w:r w:rsidRPr="0026131C">
        <w:rPr>
          <w:rFonts w:ascii="Tahoma" w:hAnsi="Tahoma" w:cs="Tahoma"/>
          <w:b/>
          <w:sz w:val="28"/>
          <w:szCs w:val="28"/>
        </w:rPr>
        <w:t xml:space="preserve"> – “I am </w:t>
      </w:r>
      <w:r>
        <w:rPr>
          <w:rFonts w:ascii="Tahoma" w:hAnsi="Tahoma" w:cs="Tahoma"/>
          <w:b/>
          <w:sz w:val="28"/>
          <w:szCs w:val="28"/>
        </w:rPr>
        <w:t>greeted</w:t>
      </w:r>
      <w:r w:rsidRPr="0026131C">
        <w:rPr>
          <w:rFonts w:ascii="Tahoma" w:hAnsi="Tahoma" w:cs="Tahoma"/>
          <w:b/>
          <w:sz w:val="28"/>
          <w:szCs w:val="28"/>
        </w:rPr>
        <w:t xml:space="preserve"> at the </w:t>
      </w:r>
      <w:r>
        <w:rPr>
          <w:rFonts w:ascii="Tahoma" w:hAnsi="Tahoma" w:cs="Tahoma"/>
          <w:b/>
          <w:sz w:val="28"/>
          <w:szCs w:val="28"/>
        </w:rPr>
        <w:t>lab</w:t>
      </w:r>
      <w:r w:rsidRPr="0026131C">
        <w:rPr>
          <w:rFonts w:ascii="Tahoma" w:hAnsi="Tahoma" w:cs="Tahoma"/>
          <w:b/>
          <w:sz w:val="28"/>
          <w:szCs w:val="28"/>
        </w:rPr>
        <w:t>”</w:t>
      </w:r>
    </w:p>
    <w:p w:rsidR="009E5D66" w:rsidRDefault="009E5D66" w:rsidP="0058633A">
      <w:pPr>
        <w:jc w:val="center"/>
        <w:rPr>
          <w:rFonts w:ascii="Tahoma" w:hAnsi="Tahoma" w:cs="Tahoma"/>
          <w:b/>
          <w:sz w:val="28"/>
          <w:szCs w:val="28"/>
        </w:rPr>
      </w:pPr>
      <w:r w:rsidRPr="0026131C">
        <w:rPr>
          <w:rFonts w:ascii="Tahoma" w:hAnsi="Tahoma" w:cs="Tahoma"/>
          <w:b/>
          <w:sz w:val="28"/>
          <w:szCs w:val="28"/>
        </w:rPr>
        <w:t>MOA</w:t>
      </w:r>
      <w:r>
        <w:rPr>
          <w:rFonts w:ascii="Tahoma" w:hAnsi="Tahoma" w:cs="Tahoma"/>
          <w:b/>
          <w:sz w:val="28"/>
          <w:szCs w:val="28"/>
        </w:rPr>
        <w:t>/Lab Assistant/Lab Tech</w:t>
      </w:r>
      <w:r w:rsidRPr="0026131C">
        <w:rPr>
          <w:rFonts w:ascii="Tahoma" w:hAnsi="Tahoma" w:cs="Tahoma"/>
          <w:b/>
          <w:sz w:val="28"/>
          <w:szCs w:val="28"/>
        </w:rPr>
        <w:t xml:space="preserve"> Checklist</w:t>
      </w:r>
    </w:p>
    <w:p w:rsidR="009E5D66" w:rsidRDefault="009E5D66" w:rsidP="0058633A">
      <w:pPr>
        <w:jc w:val="center"/>
        <w:rPr>
          <w:rFonts w:ascii="Tahoma" w:hAnsi="Tahoma" w:cs="Tahoma"/>
          <w:b/>
          <w:sz w:val="28"/>
          <w:szCs w:val="28"/>
        </w:rPr>
      </w:pPr>
    </w:p>
    <w:p w:rsidR="009E5D66" w:rsidRDefault="009E5D66" w:rsidP="00ED170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Self-Assessment Checklist</w:t>
      </w:r>
    </w:p>
    <w:p w:rsidR="009E5D66" w:rsidRPr="00E4498A" w:rsidRDefault="009E5D66" w:rsidP="00566144">
      <w:pPr>
        <w:rPr>
          <w:rFonts w:ascii="Tahoma" w:hAnsi="Tahoma" w:cs="Tahoma"/>
          <w:b/>
        </w:rPr>
      </w:pPr>
      <w:r w:rsidRPr="0097070E">
        <w:rPr>
          <w:rFonts w:ascii="Tahoma" w:hAnsi="Tahoma" w:cs="Tahoma"/>
          <w:sz w:val="28"/>
          <w:szCs w:val="28"/>
        </w:rPr>
        <w:t>Name: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36"/>
        <w:gridCol w:w="543"/>
        <w:gridCol w:w="9001"/>
      </w:tblGrid>
      <w:tr w:rsidR="009E5D66" w:rsidRPr="0026131C" w:rsidTr="00D51245">
        <w:trPr>
          <w:trHeight w:val="350"/>
        </w:trPr>
        <w:tc>
          <w:tcPr>
            <w:tcW w:w="302" w:type="pct"/>
            <w:shd w:val="clear" w:color="auto" w:fill="CCFFCC"/>
          </w:tcPr>
          <w:p w:rsidR="009E5D66" w:rsidRPr="007F1A72" w:rsidRDefault="009E5D66" w:rsidP="00BF681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</w:t>
            </w:r>
          </w:p>
        </w:tc>
        <w:tc>
          <w:tcPr>
            <w:tcW w:w="250" w:type="pct"/>
            <w:shd w:val="clear" w:color="auto" w:fill="CCFFCC"/>
          </w:tcPr>
          <w:p w:rsidR="009E5D66" w:rsidRPr="007F1A72" w:rsidRDefault="009E5D66" w:rsidP="00BF681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</w:p>
        </w:tc>
        <w:tc>
          <w:tcPr>
            <w:tcW w:w="253" w:type="pct"/>
            <w:shd w:val="clear" w:color="auto" w:fill="CCFFCC"/>
          </w:tcPr>
          <w:p w:rsidR="009E5D66" w:rsidRPr="007F1A72" w:rsidRDefault="009E5D66" w:rsidP="00BF681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N</w:t>
            </w:r>
          </w:p>
        </w:tc>
        <w:tc>
          <w:tcPr>
            <w:tcW w:w="4195" w:type="pct"/>
            <w:shd w:val="clear" w:color="auto" w:fill="CCFFCC"/>
          </w:tcPr>
          <w:p w:rsidR="009E5D66" w:rsidRPr="0026131C" w:rsidRDefault="009E5D66" w:rsidP="00DC787F">
            <w:pPr>
              <w:jc w:val="center"/>
              <w:rPr>
                <w:rFonts w:ascii="Tahoma" w:hAnsi="Tahoma" w:cs="Tahoma"/>
                <w:b/>
                <w:i/>
              </w:rPr>
            </w:pPr>
            <w:r w:rsidRPr="0026131C">
              <w:rPr>
                <w:rFonts w:ascii="Tahoma" w:hAnsi="Tahoma" w:cs="Tahoma"/>
                <w:b/>
                <w:bCs/>
              </w:rPr>
              <w:t>WARM</w:t>
            </w:r>
            <w:r>
              <w:rPr>
                <w:rFonts w:ascii="Tahoma" w:hAnsi="Tahoma" w:cs="Tahoma"/>
                <w:b/>
                <w:bCs/>
              </w:rPr>
              <w:t>, GENUINE WELCOME</w:t>
            </w:r>
          </w:p>
        </w:tc>
      </w:tr>
      <w:tr w:rsidR="009E5D66" w:rsidRPr="0026131C" w:rsidTr="00D51245">
        <w:trPr>
          <w:trHeight w:val="350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  <w:bCs/>
              </w:rPr>
              <w:t>Smile and make eye contact</w:t>
            </w:r>
          </w:p>
        </w:tc>
      </w:tr>
      <w:tr w:rsidR="009E5D66" w:rsidRPr="0026131C" w:rsidTr="00D51245">
        <w:trPr>
          <w:trHeight w:val="350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  <w:bCs/>
              </w:rPr>
            </w:pPr>
            <w:r w:rsidRPr="00CB75A1">
              <w:rPr>
                <w:rFonts w:ascii="Tahoma" w:hAnsi="Tahoma" w:cs="Tahoma"/>
              </w:rPr>
              <w:t>Don’t look busy, distracted.</w:t>
            </w:r>
          </w:p>
        </w:tc>
      </w:tr>
      <w:tr w:rsidR="009E5D66" w:rsidRPr="0026131C" w:rsidTr="00D51245">
        <w:trPr>
          <w:trHeight w:val="350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  <w:bCs/>
              </w:rPr>
              <w:t>Adopt an open, attentive posture</w:t>
            </w:r>
            <w:r>
              <w:rPr>
                <w:rFonts w:ascii="Tahoma" w:hAnsi="Tahoma" w:cs="Tahoma"/>
                <w:bCs/>
              </w:rPr>
              <w:t>.</w:t>
            </w:r>
          </w:p>
        </w:tc>
      </w:tr>
      <w:tr w:rsidR="009E5D66" w:rsidRPr="0026131C" w:rsidTr="00D51245">
        <w:trPr>
          <w:trHeight w:val="350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  <w:bCs/>
              </w:rPr>
            </w:pPr>
            <w:r w:rsidRPr="00CB75A1">
              <w:rPr>
                <w:rFonts w:ascii="Tahoma" w:hAnsi="Tahoma" w:cs="Tahoma"/>
                <w:bCs/>
              </w:rPr>
              <w:t xml:space="preserve">Apologize for inconvenience (even when it’s not your fault) </w:t>
            </w:r>
          </w:p>
        </w:tc>
      </w:tr>
      <w:tr w:rsidR="009E5D66" w:rsidRPr="0026131C" w:rsidTr="00D51245">
        <w:trPr>
          <w:trHeight w:val="314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 xml:space="preserve">Match the patient’s energy when possible.  </w:t>
            </w:r>
            <w:r>
              <w:rPr>
                <w:rFonts w:ascii="Tahoma" w:hAnsi="Tahoma" w:cs="Tahoma"/>
              </w:rPr>
              <w:t>Be cheerful.</w:t>
            </w:r>
          </w:p>
        </w:tc>
      </w:tr>
      <w:tr w:rsidR="009E5D66" w:rsidRPr="0026131C" w:rsidTr="00D51245">
        <w:trPr>
          <w:trHeight w:val="251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 xml:space="preserve">Call the patient by their </w:t>
            </w:r>
            <w:r>
              <w:rPr>
                <w:rFonts w:ascii="Tahoma" w:hAnsi="Tahoma" w:cs="Tahoma"/>
              </w:rPr>
              <w:t xml:space="preserve">first </w:t>
            </w:r>
            <w:r w:rsidRPr="00CB75A1">
              <w:rPr>
                <w:rFonts w:ascii="Tahoma" w:hAnsi="Tahoma" w:cs="Tahoma"/>
              </w:rPr>
              <w:t>name</w:t>
            </w:r>
            <w:r>
              <w:rPr>
                <w:rFonts w:ascii="Tahoma" w:hAnsi="Tahoma" w:cs="Tahoma"/>
              </w:rPr>
              <w:t xml:space="preserve"> and last initial</w:t>
            </w:r>
            <w:r w:rsidRPr="00CB75A1">
              <w:rPr>
                <w:rFonts w:ascii="Tahoma" w:hAnsi="Tahoma" w:cs="Tahoma"/>
              </w:rPr>
              <w:t xml:space="preserve">.  </w:t>
            </w:r>
          </w:p>
        </w:tc>
      </w:tr>
      <w:tr w:rsidR="009E5D66" w:rsidRPr="0026131C" w:rsidTr="00D51245">
        <w:trPr>
          <w:trHeight w:val="255"/>
        </w:trPr>
        <w:tc>
          <w:tcPr>
            <w:tcW w:w="302" w:type="pct"/>
            <w:shd w:val="clear" w:color="auto" w:fill="CCFFCC"/>
          </w:tcPr>
          <w:p w:rsidR="009E5D66" w:rsidRPr="0026131C" w:rsidRDefault="009E5D66" w:rsidP="00716199">
            <w:pPr>
              <w:ind w:left="3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0" w:type="pct"/>
            <w:shd w:val="clear" w:color="auto" w:fill="CCFFCC"/>
          </w:tcPr>
          <w:p w:rsidR="009E5D66" w:rsidRPr="0026131C" w:rsidRDefault="009E5D66" w:rsidP="00716199">
            <w:pPr>
              <w:ind w:left="3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3" w:type="pct"/>
            <w:shd w:val="clear" w:color="auto" w:fill="CCFFCC"/>
          </w:tcPr>
          <w:p w:rsidR="009E5D66" w:rsidRPr="0026131C" w:rsidRDefault="009E5D66" w:rsidP="00716199">
            <w:pPr>
              <w:ind w:left="3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95" w:type="pct"/>
            <w:shd w:val="clear" w:color="auto" w:fill="CCFFCC"/>
          </w:tcPr>
          <w:p w:rsidR="009E5D66" w:rsidRPr="0026131C" w:rsidRDefault="009E5D66" w:rsidP="0058633A">
            <w:pPr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26131C">
              <w:rPr>
                <w:rFonts w:ascii="Tahoma" w:hAnsi="Tahoma" w:cs="Tahoma"/>
                <w:b/>
                <w:bCs/>
              </w:rPr>
              <w:t>PATIENT IS WAITING, BUT YOU ARE HELPING SOMEONE ELSE</w:t>
            </w:r>
          </w:p>
        </w:tc>
      </w:tr>
      <w:tr w:rsidR="009E5D66" w:rsidRPr="0026131C" w:rsidTr="00D51245">
        <w:trPr>
          <w:trHeight w:val="510"/>
        </w:trPr>
        <w:tc>
          <w:tcPr>
            <w:tcW w:w="302" w:type="pct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  <w:r w:rsidRPr="0026131C">
              <w:rPr>
                <w:rFonts w:ascii="Tahoma" w:hAnsi="Tahoma" w:cs="Tahoma"/>
              </w:rPr>
              <w:t>If you are finishing up something, tell patient you will be right with them.  Stay efficient and calm during moments of high traffic.</w:t>
            </w:r>
          </w:p>
        </w:tc>
      </w:tr>
      <w:tr w:rsidR="009E5D66" w:rsidRPr="0026131C" w:rsidTr="00D51245">
        <w:trPr>
          <w:trHeight w:val="510"/>
        </w:trPr>
        <w:tc>
          <w:tcPr>
            <w:tcW w:w="302" w:type="pct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  <w:r w:rsidRPr="0026131C">
              <w:rPr>
                <w:rFonts w:ascii="Tahoma" w:hAnsi="Tahoma" w:cs="Tahoma"/>
              </w:rPr>
              <w:t>Don’t spend too much time ‘socializing’ with patients if there is a long line.  Be respectful of the other patients in line.</w:t>
            </w:r>
          </w:p>
        </w:tc>
      </w:tr>
      <w:tr w:rsidR="009E5D66" w:rsidRPr="0026131C" w:rsidTr="00D51245">
        <w:trPr>
          <w:trHeight w:val="584"/>
        </w:trPr>
        <w:tc>
          <w:tcPr>
            <w:tcW w:w="302" w:type="pct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26131C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26131C" w:rsidRDefault="009E5D66" w:rsidP="008179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 are on the phone: a</w:t>
            </w:r>
            <w:r w:rsidRPr="0026131C">
              <w:rPr>
                <w:rFonts w:ascii="Tahoma" w:hAnsi="Tahoma" w:cs="Tahoma"/>
              </w:rPr>
              <w:t>cknowledge patient in front of you with a</w:t>
            </w:r>
            <w:r>
              <w:rPr>
                <w:rFonts w:ascii="Tahoma" w:hAnsi="Tahoma" w:cs="Tahoma"/>
              </w:rPr>
              <w:t xml:space="preserve"> </w:t>
            </w:r>
            <w:r w:rsidRPr="0026131C">
              <w:rPr>
                <w:rFonts w:ascii="Tahoma" w:hAnsi="Tahoma" w:cs="Tahoma"/>
              </w:rPr>
              <w:t xml:space="preserve">smile, mouth </w:t>
            </w:r>
            <w:r>
              <w:rPr>
                <w:rFonts w:ascii="Tahoma" w:hAnsi="Tahoma" w:cs="Tahoma"/>
              </w:rPr>
              <w:t>“</w:t>
            </w:r>
            <w:r w:rsidRPr="0026131C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’</w:t>
            </w:r>
            <w:r w:rsidRPr="0026131C">
              <w:rPr>
                <w:rFonts w:ascii="Tahoma" w:hAnsi="Tahoma" w:cs="Tahoma"/>
              </w:rPr>
              <w:t>ll be right with you,</w:t>
            </w:r>
            <w:r>
              <w:rPr>
                <w:rFonts w:ascii="Tahoma" w:hAnsi="Tahoma" w:cs="Tahoma"/>
              </w:rPr>
              <w:t>”</w:t>
            </w:r>
            <w:r w:rsidRPr="0026131C">
              <w:rPr>
                <w:rFonts w:ascii="Tahoma" w:hAnsi="Tahoma" w:cs="Tahoma"/>
              </w:rPr>
              <w:t xml:space="preserve"> or a gesture that it will be just a moment. </w:t>
            </w:r>
          </w:p>
        </w:tc>
      </w:tr>
      <w:tr w:rsidR="009E5D66" w:rsidRPr="0026131C" w:rsidTr="00D51245">
        <w:trPr>
          <w:trHeight w:val="255"/>
        </w:trPr>
        <w:tc>
          <w:tcPr>
            <w:tcW w:w="302" w:type="pct"/>
            <w:shd w:val="clear" w:color="auto" w:fill="CCFFCC"/>
          </w:tcPr>
          <w:p w:rsidR="009E5D66" w:rsidRPr="007F1A72" w:rsidRDefault="009E5D66" w:rsidP="00125D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0" w:type="pct"/>
            <w:shd w:val="clear" w:color="auto" w:fill="CCFFCC"/>
          </w:tcPr>
          <w:p w:rsidR="009E5D66" w:rsidRPr="007F1A72" w:rsidRDefault="009E5D66" w:rsidP="00125D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3" w:type="pct"/>
            <w:shd w:val="clear" w:color="auto" w:fill="CCFFCC"/>
          </w:tcPr>
          <w:p w:rsidR="009E5D66" w:rsidRPr="007F1A72" w:rsidRDefault="009E5D66" w:rsidP="00125D0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95" w:type="pct"/>
            <w:shd w:val="clear" w:color="auto" w:fill="CCFFCC"/>
          </w:tcPr>
          <w:p w:rsidR="009E5D66" w:rsidRPr="0026131C" w:rsidRDefault="009E5D66" w:rsidP="0058633A">
            <w:pPr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26131C">
              <w:rPr>
                <w:rFonts w:ascii="Tahoma" w:hAnsi="Tahoma" w:cs="Tahoma"/>
                <w:b/>
                <w:bCs/>
              </w:rPr>
              <w:t xml:space="preserve">SHOWING YOU CARE </w:t>
            </w:r>
            <w:r>
              <w:rPr>
                <w:rFonts w:ascii="Tahoma" w:hAnsi="Tahoma" w:cs="Tahoma"/>
                <w:b/>
                <w:bCs/>
              </w:rPr>
              <w:t>–</w:t>
            </w:r>
            <w:r w:rsidRPr="0026131C">
              <w:rPr>
                <w:rFonts w:ascii="Tahoma" w:hAnsi="Tahoma" w:cs="Tahoma"/>
                <w:b/>
                <w:bCs/>
              </w:rPr>
              <w:t xml:space="preserve"> THE HUMAN CONNECTION</w:t>
            </w:r>
          </w:p>
        </w:tc>
      </w:tr>
      <w:tr w:rsidR="009E5D66" w:rsidRPr="0026131C" w:rsidTr="00D51245">
        <w:trPr>
          <w:trHeight w:val="305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Inquire about the patient’s well-being.</w:t>
            </w:r>
            <w:r>
              <w:rPr>
                <w:rFonts w:ascii="Tahoma" w:hAnsi="Tahoma" w:cs="Tahoma"/>
              </w:rPr>
              <w:t xml:space="preserve">  Be genuinely interested.</w:t>
            </w:r>
          </w:p>
        </w:tc>
      </w:tr>
      <w:tr w:rsidR="009E5D66" w:rsidRPr="0026131C" w:rsidTr="00D51245">
        <w:trPr>
          <w:trHeight w:val="305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Make eye contact.  </w:t>
            </w:r>
          </w:p>
        </w:tc>
      </w:tr>
      <w:tr w:rsidR="009E5D66" w:rsidRPr="0026131C" w:rsidTr="00D51245">
        <w:trPr>
          <w:trHeight w:val="305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  <w:bCs/>
              </w:rPr>
              <w:t xml:space="preserve">Display empathy </w:t>
            </w:r>
            <w:r>
              <w:rPr>
                <w:rFonts w:ascii="Tahoma" w:hAnsi="Tahoma" w:cs="Tahoma"/>
                <w:bCs/>
              </w:rPr>
              <w:t>–</w:t>
            </w:r>
            <w:r w:rsidRPr="00CB75A1">
              <w:rPr>
                <w:rFonts w:ascii="Tahoma" w:hAnsi="Tahoma" w:cs="Tahoma"/>
                <w:bCs/>
              </w:rPr>
              <w:t xml:space="preserve"> acknowledge how the patient is feeling</w:t>
            </w:r>
            <w:r>
              <w:rPr>
                <w:rFonts w:ascii="Tahoma" w:hAnsi="Tahoma" w:cs="Tahoma"/>
                <w:bCs/>
              </w:rPr>
              <w:t>.</w:t>
            </w:r>
          </w:p>
        </w:tc>
      </w:tr>
      <w:tr w:rsidR="009E5D66" w:rsidRPr="0026131C" w:rsidTr="00D51245">
        <w:trPr>
          <w:trHeight w:val="305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4C59B0" w:rsidRDefault="009E5D66" w:rsidP="00716199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CB75A1">
              <w:rPr>
                <w:rFonts w:ascii="Tahoma" w:hAnsi="Tahoma" w:cs="Tahoma"/>
              </w:rPr>
              <w:t>Never admonish a patient for being late.  If possible, greet in their language</w:t>
            </w:r>
          </w:p>
        </w:tc>
      </w:tr>
      <w:tr w:rsidR="009E5D66" w:rsidRPr="0026131C" w:rsidTr="00D51245">
        <w:trPr>
          <w:trHeight w:val="305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3E5AF5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Speak to the patient not just the interpreter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9E5D66" w:rsidRPr="0026131C" w:rsidTr="00D51245">
        <w:trPr>
          <w:trHeight w:val="305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CF491F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If patient needs help, leave desk (if possible) and offer assistance</w:t>
            </w:r>
          </w:p>
        </w:tc>
      </w:tr>
      <w:tr w:rsidR="009E5D66" w:rsidRPr="0026131C" w:rsidTr="00D6530C">
        <w:trPr>
          <w:trHeight w:val="292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Gauge emotional state and what the patient needs.  Need sympathy?  Need quick and efficient?  Need to chat a little bit?</w:t>
            </w:r>
          </w:p>
        </w:tc>
      </w:tr>
      <w:tr w:rsidR="009E5D66" w:rsidRPr="0026131C" w:rsidTr="00D51245">
        <w:trPr>
          <w:trHeight w:val="510"/>
        </w:trPr>
        <w:tc>
          <w:tcPr>
            <w:tcW w:w="302" w:type="pct"/>
          </w:tcPr>
          <w:p w:rsidR="009E5D66" w:rsidRPr="00CB75A1" w:rsidRDefault="009E5D66" w:rsidP="00716199">
            <w:pPr>
              <w:ind w:hanging="19"/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ind w:hanging="19"/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ind w:hanging="19"/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4C59B0">
            <w:pPr>
              <w:ind w:hanging="19"/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  <w:bCs/>
              </w:rPr>
              <w:t>Make a personal connection via small talk: give a sincere compliment, remember a detail from their last visit, and ask a simple question about their day</w:t>
            </w:r>
            <w:r>
              <w:rPr>
                <w:rFonts w:ascii="Tahoma" w:hAnsi="Tahoma" w:cs="Tahoma"/>
                <w:bCs/>
              </w:rPr>
              <w:t>.</w:t>
            </w:r>
          </w:p>
        </w:tc>
      </w:tr>
      <w:tr w:rsidR="009E5D66" w:rsidRPr="0026131C" w:rsidTr="00D51245">
        <w:trPr>
          <w:trHeight w:val="296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 xml:space="preserve">Make new patients feel welcome and special. </w:t>
            </w:r>
          </w:p>
        </w:tc>
      </w:tr>
      <w:tr w:rsidR="009E5D66" w:rsidRPr="0026131C" w:rsidTr="00D51245">
        <w:trPr>
          <w:trHeight w:val="255"/>
        </w:trPr>
        <w:tc>
          <w:tcPr>
            <w:tcW w:w="302" w:type="pct"/>
            <w:shd w:val="clear" w:color="auto" w:fill="CCFFCC"/>
          </w:tcPr>
          <w:p w:rsidR="009E5D66" w:rsidRPr="0026131C" w:rsidRDefault="009E5D66" w:rsidP="00716199">
            <w:pPr>
              <w:ind w:left="3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0" w:type="pct"/>
            <w:shd w:val="clear" w:color="auto" w:fill="CCFFCC"/>
          </w:tcPr>
          <w:p w:rsidR="009E5D66" w:rsidRPr="0026131C" w:rsidRDefault="009E5D66" w:rsidP="00716199">
            <w:pPr>
              <w:ind w:left="3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3" w:type="pct"/>
            <w:shd w:val="clear" w:color="auto" w:fill="CCFFCC"/>
          </w:tcPr>
          <w:p w:rsidR="009E5D66" w:rsidRPr="0026131C" w:rsidRDefault="009E5D66" w:rsidP="00716199">
            <w:pPr>
              <w:ind w:left="3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95" w:type="pct"/>
            <w:shd w:val="clear" w:color="auto" w:fill="CCFFCC"/>
          </w:tcPr>
          <w:p w:rsidR="009E5D66" w:rsidRPr="0026131C" w:rsidRDefault="009E5D66" w:rsidP="00E41A2F">
            <w:pPr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26131C">
              <w:rPr>
                <w:rFonts w:ascii="Tahoma" w:hAnsi="Tahoma" w:cs="Tahoma"/>
                <w:b/>
                <w:bCs/>
              </w:rPr>
              <w:t>BE EAGER TO HELP</w:t>
            </w:r>
          </w:p>
        </w:tc>
      </w:tr>
      <w:tr w:rsidR="009E5D66" w:rsidRPr="0026131C" w:rsidTr="00D51245">
        <w:trPr>
          <w:trHeight w:val="510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center"/>
          </w:tcPr>
          <w:p w:rsidR="009E5D66" w:rsidRPr="00CB75A1" w:rsidRDefault="009E5D66" w:rsidP="00716199">
            <w:pPr>
              <w:ind w:left="72"/>
              <w:rPr>
                <w:rFonts w:ascii="Tahoma" w:hAnsi="Tahoma" w:cs="Tahoma"/>
                <w:bCs/>
              </w:rPr>
            </w:pPr>
            <w:r w:rsidRPr="0026131C">
              <w:rPr>
                <w:rFonts w:ascii="Tahoma" w:hAnsi="Tahoma" w:cs="Tahoma"/>
              </w:rPr>
              <w:t>Give patient your entire attention (no side conversations or other distractions with co-workers).</w:t>
            </w:r>
          </w:p>
        </w:tc>
      </w:tr>
      <w:tr w:rsidR="009E5D66" w:rsidRPr="0026131C" w:rsidTr="00D51245">
        <w:trPr>
          <w:trHeight w:val="251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  <w:bCs/>
              </w:rPr>
              <w:t>Offer patients options and empower them to participate in making choices</w:t>
            </w:r>
            <w:r>
              <w:rPr>
                <w:rFonts w:ascii="Tahoma" w:hAnsi="Tahoma" w:cs="Tahoma"/>
                <w:bCs/>
              </w:rPr>
              <w:t>.</w:t>
            </w:r>
          </w:p>
        </w:tc>
      </w:tr>
      <w:tr w:rsidR="009E5D66" w:rsidRPr="0026131C" w:rsidTr="00D51245">
        <w:trPr>
          <w:trHeight w:val="251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If patient is dissatisfied, offer rescheduling option.</w:t>
            </w:r>
          </w:p>
        </w:tc>
      </w:tr>
      <w:tr w:rsidR="009E5D66" w:rsidRPr="0026131C" w:rsidTr="00D51245">
        <w:trPr>
          <w:trHeight w:val="314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  <w:bCs/>
              </w:rPr>
              <w:t>Keep patients informed of current status and next steps</w:t>
            </w:r>
            <w:r>
              <w:rPr>
                <w:rFonts w:ascii="Tahoma" w:hAnsi="Tahoma" w:cs="Tahoma"/>
                <w:bCs/>
              </w:rPr>
              <w:t>.</w:t>
            </w:r>
          </w:p>
        </w:tc>
      </w:tr>
      <w:tr w:rsidR="009E5D66" w:rsidRPr="0026131C" w:rsidTr="00D51245">
        <w:trPr>
          <w:trHeight w:val="510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Anticipate the</w:t>
            </w:r>
            <w:r>
              <w:rPr>
                <w:rFonts w:ascii="Tahoma" w:hAnsi="Tahoma" w:cs="Tahoma"/>
              </w:rPr>
              <w:t xml:space="preserve"> needs of the patient. Assist</w:t>
            </w:r>
            <w:r w:rsidRPr="00CB75A1">
              <w:rPr>
                <w:rFonts w:ascii="Tahoma" w:hAnsi="Tahoma" w:cs="Tahoma"/>
              </w:rPr>
              <w:t xml:space="preserve"> patients with wheelchairs, walkers, crutches, mobility devises (if they want assistance).</w:t>
            </w:r>
          </w:p>
        </w:tc>
      </w:tr>
      <w:tr w:rsidR="009E5D66" w:rsidRPr="0026131C" w:rsidTr="00D51245">
        <w:trPr>
          <w:trHeight w:val="510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B61261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Direct patient to seating area that the</w:t>
            </w:r>
            <w:r>
              <w:rPr>
                <w:rFonts w:ascii="Tahoma" w:hAnsi="Tahoma" w:cs="Tahoma"/>
              </w:rPr>
              <w:t>y</w:t>
            </w:r>
            <w:r w:rsidRPr="00CB75A1">
              <w:rPr>
                <w:rFonts w:ascii="Tahoma" w:hAnsi="Tahoma" w:cs="Tahoma"/>
              </w:rPr>
              <w:t xml:space="preserve"> will </w:t>
            </w:r>
            <w:r>
              <w:rPr>
                <w:rFonts w:ascii="Tahoma" w:hAnsi="Tahoma" w:cs="Tahoma"/>
              </w:rPr>
              <w:t xml:space="preserve">be </w:t>
            </w:r>
            <w:r w:rsidRPr="00CB75A1">
              <w:rPr>
                <w:rFonts w:ascii="Tahoma" w:hAnsi="Tahoma" w:cs="Tahoma"/>
              </w:rPr>
              <w:t>call</w:t>
            </w:r>
            <w:r>
              <w:rPr>
                <w:rFonts w:ascii="Tahoma" w:hAnsi="Tahoma" w:cs="Tahoma"/>
              </w:rPr>
              <w:t>ed</w:t>
            </w:r>
            <w:r w:rsidRPr="00CB75A1">
              <w:rPr>
                <w:rFonts w:ascii="Tahoma" w:hAnsi="Tahoma" w:cs="Tahoma"/>
              </w:rPr>
              <w:t xml:space="preserve"> from </w:t>
            </w:r>
            <w:r>
              <w:rPr>
                <w:rFonts w:ascii="Tahoma" w:hAnsi="Tahoma" w:cs="Tahoma"/>
              </w:rPr>
              <w:t>–</w:t>
            </w:r>
            <w:r w:rsidRPr="00CB75A1">
              <w:rPr>
                <w:rFonts w:ascii="Tahoma" w:hAnsi="Tahoma" w:cs="Tahoma"/>
              </w:rPr>
              <w:t xml:space="preserve"> give exact directions on where to sit (not “go towards the fish tank”)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9E5D66" w:rsidRPr="0026131C" w:rsidTr="00D51245">
        <w:trPr>
          <w:trHeight w:val="293"/>
        </w:trPr>
        <w:tc>
          <w:tcPr>
            <w:tcW w:w="302" w:type="pct"/>
          </w:tcPr>
          <w:p w:rsidR="009E5D66" w:rsidRPr="007F1A72" w:rsidRDefault="009E5D66" w:rsidP="00CD358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</w:t>
            </w:r>
          </w:p>
        </w:tc>
        <w:tc>
          <w:tcPr>
            <w:tcW w:w="250" w:type="pct"/>
          </w:tcPr>
          <w:p w:rsidR="009E5D66" w:rsidRPr="007F1A72" w:rsidRDefault="009E5D66" w:rsidP="00CD358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</w:p>
        </w:tc>
        <w:tc>
          <w:tcPr>
            <w:tcW w:w="253" w:type="pct"/>
          </w:tcPr>
          <w:p w:rsidR="009E5D66" w:rsidRPr="007F1A72" w:rsidRDefault="009E5D66" w:rsidP="00CD358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N</w:t>
            </w: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</w:tr>
      <w:tr w:rsidR="009E5D66" w:rsidRPr="0026131C" w:rsidTr="00D51245">
        <w:trPr>
          <w:trHeight w:val="293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Show hospitality when possible.  Offer a beverage, magazine, blanket, etc if appropriate.</w:t>
            </w:r>
          </w:p>
        </w:tc>
      </w:tr>
      <w:tr w:rsidR="009E5D66" w:rsidRPr="0026131C" w:rsidTr="00EC5BFD">
        <w:trPr>
          <w:trHeight w:val="251"/>
        </w:trPr>
        <w:tc>
          <w:tcPr>
            <w:tcW w:w="302" w:type="pct"/>
            <w:shd w:val="clear" w:color="auto" w:fill="CCFFCC"/>
          </w:tcPr>
          <w:p w:rsidR="009E5D66" w:rsidRPr="0026131C" w:rsidRDefault="009E5D66" w:rsidP="0071619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0" w:type="pct"/>
            <w:shd w:val="clear" w:color="auto" w:fill="CCFFCC"/>
          </w:tcPr>
          <w:p w:rsidR="009E5D66" w:rsidRPr="0026131C" w:rsidRDefault="009E5D66" w:rsidP="0071619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3" w:type="pct"/>
            <w:shd w:val="clear" w:color="auto" w:fill="CCFFCC"/>
          </w:tcPr>
          <w:p w:rsidR="009E5D66" w:rsidRPr="0026131C" w:rsidRDefault="009E5D66" w:rsidP="0071619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95" w:type="pct"/>
            <w:shd w:val="clear" w:color="auto" w:fill="CCFFCC"/>
          </w:tcPr>
          <w:p w:rsidR="009E5D66" w:rsidRPr="0026131C" w:rsidRDefault="009E5D66" w:rsidP="0058633A">
            <w:pPr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26131C">
              <w:rPr>
                <w:rFonts w:ascii="Tahoma" w:hAnsi="Tahoma" w:cs="Tahoma"/>
                <w:b/>
              </w:rPr>
              <w:t>RESPECT PRIVACY</w:t>
            </w:r>
          </w:p>
        </w:tc>
      </w:tr>
      <w:tr w:rsidR="009E5D66" w:rsidRPr="0026131C" w:rsidTr="00D51245">
        <w:trPr>
          <w:trHeight w:val="255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  <w:bCs/>
              </w:rPr>
              <w:t>Speak in a respectful tone and one that protects confidentiality</w:t>
            </w:r>
            <w:r>
              <w:rPr>
                <w:rFonts w:ascii="Tahoma" w:hAnsi="Tahoma" w:cs="Tahoma"/>
                <w:bCs/>
              </w:rPr>
              <w:t>.</w:t>
            </w:r>
          </w:p>
        </w:tc>
      </w:tr>
      <w:tr w:rsidR="009E5D66" w:rsidRPr="0026131C" w:rsidTr="00D51245">
        <w:trPr>
          <w:trHeight w:val="287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 xml:space="preserve">Be sensitive to patient’s feelings and always maintain a professional demeanor.  Don’t make a big deal out of reason for visit or other personal information that is shared.  </w:t>
            </w:r>
          </w:p>
        </w:tc>
      </w:tr>
      <w:tr w:rsidR="009E5D66" w:rsidRPr="0026131C" w:rsidTr="00D51245">
        <w:trPr>
          <w:trHeight w:val="510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 xml:space="preserve">If other patients are “hovering,” discretely call them over and respectfully ask them to wait in a certain area, further from the desk.  </w:t>
            </w:r>
          </w:p>
        </w:tc>
      </w:tr>
      <w:tr w:rsidR="009E5D66" w:rsidRPr="0026131C" w:rsidTr="00EC5BFD">
        <w:trPr>
          <w:trHeight w:val="269"/>
        </w:trPr>
        <w:tc>
          <w:tcPr>
            <w:tcW w:w="302" w:type="pct"/>
            <w:shd w:val="clear" w:color="auto" w:fill="CCFFCC"/>
          </w:tcPr>
          <w:p w:rsidR="009E5D66" w:rsidRPr="0026131C" w:rsidRDefault="009E5D66" w:rsidP="00716199">
            <w:pPr>
              <w:ind w:left="3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0" w:type="pct"/>
            <w:shd w:val="clear" w:color="auto" w:fill="CCFFCC"/>
          </w:tcPr>
          <w:p w:rsidR="009E5D66" w:rsidRPr="0026131C" w:rsidRDefault="009E5D66" w:rsidP="00716199">
            <w:pPr>
              <w:ind w:left="3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3" w:type="pct"/>
            <w:shd w:val="clear" w:color="auto" w:fill="CCFFCC"/>
          </w:tcPr>
          <w:p w:rsidR="009E5D66" w:rsidRPr="0026131C" w:rsidRDefault="009E5D66" w:rsidP="00716199">
            <w:pPr>
              <w:ind w:left="3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95" w:type="pct"/>
            <w:shd w:val="clear" w:color="auto" w:fill="CCFFCC"/>
          </w:tcPr>
          <w:p w:rsidR="009E5D66" w:rsidRPr="0026131C" w:rsidRDefault="009E5D66" w:rsidP="0058633A">
            <w:pPr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26131C">
              <w:rPr>
                <w:rFonts w:ascii="Tahoma" w:hAnsi="Tahoma" w:cs="Tahoma"/>
                <w:b/>
                <w:bCs/>
              </w:rPr>
              <w:t>ACKNOWLEDGE WAITING ROOM WAIT</w:t>
            </w:r>
          </w:p>
        </w:tc>
      </w:tr>
      <w:tr w:rsidR="009E5D66" w:rsidRPr="0026131C" w:rsidTr="00D51245">
        <w:trPr>
          <w:trHeight w:val="255"/>
        </w:trPr>
        <w:tc>
          <w:tcPr>
            <w:tcW w:w="302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556B8">
            <w:pPr>
              <w:ind w:left="360" w:hanging="379"/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Explain what to expect.</w:t>
            </w:r>
          </w:p>
        </w:tc>
      </w:tr>
      <w:tr w:rsidR="009E5D66" w:rsidRPr="0026131C" w:rsidTr="00D51245">
        <w:trPr>
          <w:trHeight w:val="255"/>
        </w:trPr>
        <w:tc>
          <w:tcPr>
            <w:tcW w:w="302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556B8">
            <w:pPr>
              <w:ind w:left="360" w:hanging="379"/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Update patient on interpreter’s arrival.</w:t>
            </w:r>
          </w:p>
        </w:tc>
      </w:tr>
      <w:tr w:rsidR="009E5D66" w:rsidRPr="0026131C" w:rsidTr="00D51245">
        <w:trPr>
          <w:trHeight w:val="296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Apologize for delay. Use a calming voice</w:t>
            </w:r>
          </w:p>
        </w:tc>
      </w:tr>
      <w:tr w:rsidR="009E5D66" w:rsidRPr="0026131C" w:rsidTr="00D51245">
        <w:trPr>
          <w:trHeight w:val="251"/>
        </w:trPr>
        <w:tc>
          <w:tcPr>
            <w:tcW w:w="302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Take ownership, apologize, sympathize, offer beverage.</w:t>
            </w:r>
          </w:p>
        </w:tc>
      </w:tr>
      <w:tr w:rsidR="009E5D66" w:rsidRPr="0026131C" w:rsidTr="00D51245">
        <w:trPr>
          <w:trHeight w:val="255"/>
        </w:trPr>
        <w:tc>
          <w:tcPr>
            <w:tcW w:w="302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Be sincere – acknowledge patient’s feelings.</w:t>
            </w:r>
            <w:r>
              <w:rPr>
                <w:rFonts w:ascii="Tahoma" w:hAnsi="Tahoma" w:cs="Tahoma"/>
              </w:rPr>
              <w:t xml:space="preserve">  Offer patient options.</w:t>
            </w:r>
          </w:p>
        </w:tc>
      </w:tr>
      <w:tr w:rsidR="009E5D66" w:rsidRPr="0026131C" w:rsidTr="00CF491F">
        <w:trPr>
          <w:trHeight w:val="255"/>
        </w:trPr>
        <w:tc>
          <w:tcPr>
            <w:tcW w:w="302" w:type="pct"/>
            <w:shd w:val="clear" w:color="auto" w:fill="CCFFCC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0" w:type="pct"/>
            <w:shd w:val="clear" w:color="auto" w:fill="CCFFCC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3" w:type="pct"/>
            <w:shd w:val="clear" w:color="auto" w:fill="CCFFCC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4195" w:type="pct"/>
            <w:shd w:val="clear" w:color="auto" w:fill="CCFFCC"/>
            <w:vAlign w:val="bottom"/>
          </w:tcPr>
          <w:p w:rsidR="009E5D66" w:rsidRPr="00CF491F" w:rsidRDefault="009E5D66" w:rsidP="00CF491F">
            <w:pPr>
              <w:ind w:left="360" w:hanging="37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WARM, GENUINE CLOSE</w:t>
            </w:r>
          </w:p>
        </w:tc>
      </w:tr>
      <w:tr w:rsidR="009E5D66" w:rsidRPr="0026131C" w:rsidTr="00D51245">
        <w:trPr>
          <w:trHeight w:val="255"/>
        </w:trPr>
        <w:tc>
          <w:tcPr>
            <w:tcW w:w="302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BE5923" w:rsidRDefault="009E5D66" w:rsidP="00B61261">
            <w:pPr>
              <w:ind w:left="-18" w:firstLine="18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Offer to be available to further help the patient.</w:t>
            </w:r>
          </w:p>
        </w:tc>
      </w:tr>
      <w:tr w:rsidR="009E5D66" w:rsidRPr="0026131C" w:rsidTr="00D51245">
        <w:trPr>
          <w:trHeight w:val="255"/>
        </w:trPr>
        <w:tc>
          <w:tcPr>
            <w:tcW w:w="302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26131C" w:rsidRDefault="009E5D66" w:rsidP="00B61261">
            <w:pPr>
              <w:ind w:left="-18" w:firstLine="18"/>
              <w:rPr>
                <w:rFonts w:ascii="Tahoma" w:hAnsi="Tahoma" w:cs="Tahoma"/>
              </w:rPr>
            </w:pPr>
            <w:r w:rsidRPr="00BE5923">
              <w:rPr>
                <w:rFonts w:ascii="Tahoma" w:hAnsi="Tahoma" w:cs="Tahoma"/>
                <w:bCs/>
              </w:rPr>
              <w:t>Invite patient to contact you with questions at any time during visit or after (ownership).  You are here to help</w:t>
            </w:r>
            <w:r>
              <w:rPr>
                <w:rFonts w:ascii="Tahoma" w:hAnsi="Tahoma" w:cs="Tahoma"/>
                <w:bCs/>
              </w:rPr>
              <w:t>.</w:t>
            </w:r>
            <w:r w:rsidRPr="00BE5923">
              <w:rPr>
                <w:rFonts w:ascii="Tahoma" w:hAnsi="Tahoma" w:cs="Tahoma"/>
                <w:bCs/>
              </w:rPr>
              <w:t xml:space="preserve"> Give business card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BE5923">
              <w:rPr>
                <w:rFonts w:ascii="Tahoma" w:hAnsi="Tahoma" w:cs="Tahoma"/>
                <w:bCs/>
              </w:rPr>
              <w:t>or your name for reference</w:t>
            </w:r>
            <w:r>
              <w:rPr>
                <w:rFonts w:ascii="Tahoma" w:hAnsi="Tahoma" w:cs="Tahoma"/>
                <w:bCs/>
              </w:rPr>
              <w:t>.</w:t>
            </w:r>
            <w:r w:rsidRPr="00BE5923">
              <w:rPr>
                <w:rFonts w:ascii="Tahoma" w:hAnsi="Tahoma" w:cs="Tahoma"/>
                <w:bCs/>
              </w:rPr>
              <w:t xml:space="preserve">  </w:t>
            </w:r>
          </w:p>
        </w:tc>
      </w:tr>
      <w:tr w:rsidR="009E5D66" w:rsidRPr="0026131C" w:rsidTr="00D51245">
        <w:trPr>
          <w:trHeight w:val="255"/>
        </w:trPr>
        <w:tc>
          <w:tcPr>
            <w:tcW w:w="302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26131C" w:rsidRDefault="009E5D66" w:rsidP="00125D05">
            <w:pPr>
              <w:ind w:left="360" w:hanging="37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Thank the patient for using HealthPartners or coming in today.</w:t>
            </w:r>
          </w:p>
        </w:tc>
      </w:tr>
      <w:tr w:rsidR="009E5D66" w:rsidRPr="0026131C" w:rsidTr="00D51245">
        <w:trPr>
          <w:trHeight w:val="332"/>
        </w:trPr>
        <w:tc>
          <w:tcPr>
            <w:tcW w:w="302" w:type="pct"/>
            <w:shd w:val="clear" w:color="auto" w:fill="CCFFCC"/>
          </w:tcPr>
          <w:p w:rsidR="009E5D66" w:rsidRPr="0026131C" w:rsidRDefault="009E5D66" w:rsidP="00716199">
            <w:pPr>
              <w:ind w:left="360" w:hanging="379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</w:t>
            </w:r>
          </w:p>
        </w:tc>
        <w:tc>
          <w:tcPr>
            <w:tcW w:w="250" w:type="pct"/>
            <w:shd w:val="clear" w:color="auto" w:fill="CCFFCC"/>
          </w:tcPr>
          <w:p w:rsidR="009E5D66" w:rsidRPr="0026131C" w:rsidRDefault="009E5D66" w:rsidP="0071619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3" w:type="pct"/>
            <w:shd w:val="clear" w:color="auto" w:fill="CCFFCC"/>
          </w:tcPr>
          <w:p w:rsidR="009E5D66" w:rsidRPr="0026131C" w:rsidRDefault="009E5D66" w:rsidP="0071619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195" w:type="pct"/>
            <w:shd w:val="clear" w:color="auto" w:fill="CCFFCC"/>
          </w:tcPr>
          <w:p w:rsidR="009E5D66" w:rsidRPr="0026131C" w:rsidRDefault="009E5D66" w:rsidP="0058633A">
            <w:pPr>
              <w:ind w:left="360" w:hanging="379"/>
              <w:jc w:val="center"/>
              <w:rPr>
                <w:rFonts w:ascii="Tahoma" w:hAnsi="Tahoma" w:cs="Tahoma"/>
                <w:b/>
              </w:rPr>
            </w:pPr>
            <w:r w:rsidRPr="0026131C">
              <w:rPr>
                <w:rFonts w:ascii="Tahoma" w:hAnsi="Tahoma" w:cs="Tahoma"/>
                <w:b/>
              </w:rPr>
              <w:t>CREATING THE HPMG EXPERIENCE</w:t>
            </w:r>
          </w:p>
        </w:tc>
      </w:tr>
      <w:tr w:rsidR="009E5D66" w:rsidRPr="0026131C" w:rsidTr="00D51245">
        <w:trPr>
          <w:trHeight w:val="314"/>
        </w:trPr>
        <w:tc>
          <w:tcPr>
            <w:tcW w:w="302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0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253" w:type="pct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</w:p>
        </w:tc>
        <w:tc>
          <w:tcPr>
            <w:tcW w:w="4195" w:type="pct"/>
            <w:vAlign w:val="bottom"/>
          </w:tcPr>
          <w:p w:rsidR="009E5D66" w:rsidRPr="00CB75A1" w:rsidRDefault="009E5D66" w:rsidP="00716199">
            <w:pPr>
              <w:ind w:left="360" w:hanging="379"/>
              <w:rPr>
                <w:rFonts w:ascii="Tahoma" w:hAnsi="Tahoma" w:cs="Tahoma"/>
              </w:rPr>
            </w:pPr>
            <w:r w:rsidRPr="00CB75A1">
              <w:rPr>
                <w:rFonts w:ascii="Tahoma" w:hAnsi="Tahoma" w:cs="Tahoma"/>
              </w:rPr>
              <w:t>Take ownership of the patient experience.</w:t>
            </w:r>
          </w:p>
        </w:tc>
      </w:tr>
    </w:tbl>
    <w:p w:rsidR="009E5D66" w:rsidRDefault="009E5D66" w:rsidP="00D51245">
      <w:pPr>
        <w:jc w:val="right"/>
        <w:rPr>
          <w:rFonts w:ascii="Tahoma" w:hAnsi="Tahoma" w:cs="Tahoma"/>
          <w:b/>
        </w:rPr>
      </w:pPr>
    </w:p>
    <w:p w:rsidR="009E5D66" w:rsidRDefault="009E5D66" w:rsidP="00D51245">
      <w:pPr>
        <w:jc w:val="right"/>
        <w:rPr>
          <w:rFonts w:ascii="Tahoma" w:hAnsi="Tahoma" w:cs="Tahoma"/>
          <w:b/>
        </w:rPr>
      </w:pPr>
    </w:p>
    <w:p w:rsidR="009E5D66" w:rsidRDefault="009E5D66" w:rsidP="00D51245">
      <w:pPr>
        <w:jc w:val="right"/>
        <w:rPr>
          <w:rFonts w:ascii="Tahoma" w:hAnsi="Tahoma" w:cs="Tahoma"/>
          <w:b/>
        </w:rPr>
      </w:pPr>
    </w:p>
    <w:p w:rsidR="009E5D66" w:rsidRDefault="009E5D66" w:rsidP="00D51245">
      <w:pPr>
        <w:jc w:val="right"/>
        <w:rPr>
          <w:rFonts w:ascii="Tahoma" w:hAnsi="Tahoma" w:cs="Tahoma"/>
          <w:b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Default="009E5D66" w:rsidP="00ED170E">
      <w:pPr>
        <w:jc w:val="center"/>
        <w:rPr>
          <w:rFonts w:ascii="Tahoma" w:hAnsi="Tahoma" w:cs="Tahoma"/>
          <w:b/>
          <w:sz w:val="26"/>
          <w:szCs w:val="26"/>
        </w:rPr>
      </w:pPr>
      <w:r w:rsidRPr="005706BE">
        <w:rPr>
          <w:rFonts w:ascii="Tahoma" w:hAnsi="Tahoma" w:cs="Tahoma"/>
          <w:b/>
          <w:sz w:val="26"/>
          <w:szCs w:val="26"/>
        </w:rPr>
        <w:t>Touch Point #</w:t>
      </w:r>
      <w:r>
        <w:rPr>
          <w:rFonts w:ascii="Tahoma" w:hAnsi="Tahoma" w:cs="Tahoma"/>
          <w:b/>
          <w:sz w:val="26"/>
          <w:szCs w:val="26"/>
        </w:rPr>
        <w:t>2</w:t>
      </w:r>
      <w:r w:rsidRPr="005706BE">
        <w:rPr>
          <w:rFonts w:ascii="Tahoma" w:hAnsi="Tahoma" w:cs="Tahoma"/>
          <w:b/>
          <w:sz w:val="26"/>
          <w:szCs w:val="26"/>
        </w:rPr>
        <w:t xml:space="preserve">: </w:t>
      </w:r>
      <w:r>
        <w:rPr>
          <w:rFonts w:ascii="Tahoma" w:hAnsi="Tahoma" w:cs="Tahoma"/>
          <w:b/>
          <w:sz w:val="26"/>
          <w:szCs w:val="26"/>
        </w:rPr>
        <w:t>“I am welcome by the lab tech/lab assistant</w:t>
      </w:r>
      <w:r w:rsidRPr="005706BE">
        <w:rPr>
          <w:rFonts w:ascii="Tahoma" w:hAnsi="Tahoma" w:cs="Tahoma"/>
          <w:b/>
          <w:sz w:val="26"/>
          <w:szCs w:val="26"/>
        </w:rPr>
        <w:t>”</w:t>
      </w:r>
    </w:p>
    <w:p w:rsidR="009E5D66" w:rsidRPr="005706BE" w:rsidRDefault="009E5D66" w:rsidP="00ED170E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Role: Lab Assistant/Lab Tech</w:t>
      </w:r>
    </w:p>
    <w:p w:rsidR="009E5D66" w:rsidRDefault="009E5D66" w:rsidP="00ED170E">
      <w:pPr>
        <w:jc w:val="center"/>
        <w:rPr>
          <w:rFonts w:ascii="Tahoma" w:hAnsi="Tahoma" w:cs="Tahoma"/>
          <w:b/>
          <w:sz w:val="26"/>
          <w:szCs w:val="26"/>
        </w:rPr>
      </w:pPr>
    </w:p>
    <w:p w:rsidR="009E5D66" w:rsidRDefault="009E5D66" w:rsidP="00ED170E">
      <w:pPr>
        <w:rPr>
          <w:rFonts w:ascii="Tahoma" w:hAnsi="Tahoma" w:cs="Tahoma"/>
          <w:b/>
          <w:sz w:val="26"/>
          <w:szCs w:val="26"/>
        </w:rPr>
      </w:pPr>
      <w:r w:rsidRPr="005706BE">
        <w:rPr>
          <w:rFonts w:ascii="Tahoma" w:hAnsi="Tahoma" w:cs="Tahoma"/>
          <w:b/>
          <w:sz w:val="26"/>
          <w:szCs w:val="26"/>
        </w:rPr>
        <w:t>Self-Assessment Checklist</w:t>
      </w:r>
      <w:r>
        <w:rPr>
          <w:rFonts w:ascii="Tahoma" w:hAnsi="Tahoma" w:cs="Tahoma"/>
          <w:b/>
          <w:sz w:val="26"/>
          <w:szCs w:val="26"/>
        </w:rPr>
        <w:t xml:space="preserve"> </w:t>
      </w:r>
    </w:p>
    <w:p w:rsidR="009E5D66" w:rsidRPr="00ED170E" w:rsidRDefault="009E5D66" w:rsidP="00ED170E">
      <w:pPr>
        <w:rPr>
          <w:rFonts w:ascii="Tahoma" w:hAnsi="Tahoma" w:cs="Tahoma"/>
          <w:sz w:val="26"/>
          <w:szCs w:val="26"/>
        </w:rPr>
      </w:pPr>
      <w:r w:rsidRPr="00ED170E">
        <w:rPr>
          <w:rFonts w:ascii="Tahoma" w:hAnsi="Tahoma" w:cs="Tahoma"/>
          <w:sz w:val="26"/>
          <w:szCs w:val="26"/>
        </w:rPr>
        <w:t xml:space="preserve">Name:   </w:t>
      </w:r>
    </w:p>
    <w:tbl>
      <w:tblPr>
        <w:tblpPr w:leftFromText="180" w:rightFromText="180" w:vertAnchor="page" w:horzAnchor="margin" w:tblpY="2665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540"/>
        <w:gridCol w:w="543"/>
        <w:gridCol w:w="9000"/>
      </w:tblGrid>
      <w:tr w:rsidR="009E5D66" w:rsidRPr="008D1DD8" w:rsidTr="003E5AF5">
        <w:trPr>
          <w:trHeight w:val="390"/>
        </w:trPr>
        <w:tc>
          <w:tcPr>
            <w:tcW w:w="645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 w:rsidRPr="005706BE">
              <w:rPr>
                <w:rFonts w:ascii="Tahoma" w:hAnsi="Tahoma" w:cs="Tahoma"/>
                <w:b/>
                <w:sz w:val="22"/>
                <w:szCs w:val="22"/>
              </w:rPr>
              <w:t>A</w:t>
            </w:r>
          </w:p>
        </w:tc>
        <w:tc>
          <w:tcPr>
            <w:tcW w:w="540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 w:rsidRPr="005706BE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  <w:tc>
          <w:tcPr>
            <w:tcW w:w="543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 w:rsidRPr="005706BE">
              <w:rPr>
                <w:rFonts w:ascii="Tahoma" w:hAnsi="Tahoma" w:cs="Tahoma"/>
                <w:b/>
                <w:sz w:val="22"/>
                <w:szCs w:val="22"/>
              </w:rPr>
              <w:t>N</w:t>
            </w:r>
          </w:p>
        </w:tc>
        <w:tc>
          <w:tcPr>
            <w:tcW w:w="9000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 w:rsidRPr="005706BE">
              <w:rPr>
                <w:rFonts w:ascii="Tahoma" w:hAnsi="Tahoma" w:cs="Tahoma"/>
                <w:b/>
                <w:sz w:val="22"/>
                <w:szCs w:val="22"/>
              </w:rPr>
              <w:t>WARM, GENUINE WELCOME &amp; SHOW YOU CARE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bookmarkStart w:id="0" w:name="RANGE!A3"/>
            <w:bookmarkStart w:id="1" w:name="OLE_LINK2"/>
            <w:bookmarkStart w:id="2" w:name="OLE_LINK1"/>
            <w:bookmarkEnd w:id="0"/>
            <w:r w:rsidRPr="00F71AAC">
              <w:rPr>
                <w:rFonts w:ascii="Tahoma" w:hAnsi="Tahoma" w:cs="Tahoma"/>
                <w:sz w:val="22"/>
                <w:szCs w:val="22"/>
              </w:rPr>
              <w:t>Gentle knock before entering the phlebotomy/procedure room</w:t>
            </w:r>
            <w:bookmarkEnd w:id="1"/>
            <w:bookmarkEnd w:id="2"/>
            <w:r w:rsidRPr="00F71AAC">
              <w:rPr>
                <w:rFonts w:ascii="Tahoma" w:hAnsi="Tahoma" w:cs="Tahoma"/>
                <w:sz w:val="22"/>
                <w:szCs w:val="22"/>
              </w:rPr>
              <w:t>, wait for a response.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Smile.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Give warm/pleasant greeting; use patient’s first name; acknowledge others in the room.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bookmarkStart w:id="3" w:name="RANGE!A6"/>
            <w:bookmarkEnd w:id="3"/>
            <w:r w:rsidRPr="00F71AAC">
              <w:rPr>
                <w:rFonts w:ascii="Tahoma" w:hAnsi="Tahoma" w:cs="Tahoma"/>
                <w:sz w:val="22"/>
                <w:szCs w:val="22"/>
              </w:rPr>
              <w:t>Introduce self; acknowledge new patient status.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Apologize for being late.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Verify patient’s identity.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bookmarkStart w:id="4" w:name="RANGE!A7"/>
            <w:bookmarkEnd w:id="4"/>
            <w:r w:rsidRPr="00F71AAC">
              <w:rPr>
                <w:rFonts w:ascii="Tahoma" w:hAnsi="Tahoma" w:cs="Tahoma"/>
                <w:sz w:val="22"/>
                <w:szCs w:val="22"/>
              </w:rPr>
              <w:t xml:space="preserve">Shake hands/initiate touch </w:t>
            </w:r>
            <w:r w:rsidRPr="00F71AAC">
              <w:rPr>
                <w:rFonts w:ascii="Tahoma" w:hAnsi="Tahoma" w:cs="Tahoma"/>
                <w:i/>
                <w:iCs/>
                <w:sz w:val="22"/>
                <w:szCs w:val="22"/>
              </w:rPr>
              <w:t>(if culturally appropriate).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Establish and use eye contact with patient and companions/caregivers.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bookmarkStart w:id="5" w:name="RANGE!A9"/>
            <w:bookmarkEnd w:id="5"/>
            <w:r w:rsidRPr="00F71AAC">
              <w:rPr>
                <w:rFonts w:ascii="Tahoma" w:hAnsi="Tahoma" w:cs="Tahoma"/>
                <w:sz w:val="22"/>
                <w:szCs w:val="22"/>
              </w:rPr>
              <w:t>Sit down and face patient, not computer.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Adopt a posture that is open and inviting.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Create a personal connection: convey knowledge of patient history, greet follow-up patients like old friends, or use small talk to break the ice.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Maintain an efficient but not rushed pace.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bookmarkStart w:id="6" w:name="RANGE!A13"/>
            <w:bookmarkEnd w:id="6"/>
            <w:r w:rsidRPr="00F71AAC">
              <w:rPr>
                <w:rFonts w:ascii="Tahoma" w:hAnsi="Tahoma" w:cs="Tahoma"/>
                <w:sz w:val="22"/>
                <w:szCs w:val="22"/>
              </w:rPr>
              <w:t xml:space="preserve">Maintain a professional appearance </w:t>
            </w:r>
            <w:r w:rsidRPr="00F71AAC">
              <w:rPr>
                <w:rFonts w:ascii="Tahoma" w:hAnsi="Tahoma" w:cs="Tahoma"/>
                <w:iCs/>
                <w:sz w:val="22"/>
                <w:szCs w:val="22"/>
              </w:rPr>
              <w:t>(i.e. wear closed toed shoes, clean lab coats, visible nametag).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Wash hands in front of patient if possible.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rPr>
                <w:rFonts w:ascii="Tahoma" w:hAnsi="Tahoma" w:cs="Tahoma"/>
                <w:b/>
              </w:rPr>
            </w:pPr>
            <w:r w:rsidRPr="005706BE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40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43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000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 w:rsidRPr="005706BE">
              <w:rPr>
                <w:rFonts w:ascii="Tahoma" w:hAnsi="Tahoma" w:cs="Tahoma"/>
                <w:b/>
                <w:sz w:val="22"/>
                <w:szCs w:val="22"/>
              </w:rPr>
              <w:t>DEMONSTRATE PREPAREDNESS &amp; ACTIVE LISTENING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Demonstrate knowledge of lab tests ordered, reason for visit, and/or that you are familiar with what the patient has already told others.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 xml:space="preserve">LISTEN: don’t interrupt the patient, ask probing questions; respond empathetically; legitimize the patient’s concerns.  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Be present (nod, eye contact, face patient with open posture)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Explain what’s going to happen during the visit/procedure.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 xml:space="preserve">Verify identity – ask patient to state their name and date of birth.  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>If patient states they have fainted give them the option of laying down for the blood draw.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F71AAC" w:rsidRDefault="009E5D66" w:rsidP="003E5AF5">
            <w:pPr>
              <w:rPr>
                <w:rFonts w:ascii="Tahoma" w:hAnsi="Tahoma" w:cs="Tahoma"/>
              </w:rPr>
            </w:pPr>
            <w:r w:rsidRPr="00F71AAC">
              <w:rPr>
                <w:rFonts w:ascii="Tahoma" w:hAnsi="Tahoma" w:cs="Tahoma"/>
                <w:sz w:val="22"/>
                <w:szCs w:val="22"/>
              </w:rPr>
              <w:t xml:space="preserve">Clarify </w:t>
            </w:r>
            <w:r>
              <w:rPr>
                <w:rFonts w:ascii="Tahoma" w:hAnsi="Tahoma" w:cs="Tahoma"/>
                <w:sz w:val="22"/>
                <w:szCs w:val="22"/>
              </w:rPr>
              <w:t xml:space="preserve">requirements for collection such as fasting.  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Give patient option to reschedule if fasting is needed.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rPr>
                <w:rFonts w:ascii="Tahoma" w:hAnsi="Tahoma" w:cs="Tahoma"/>
                <w:b/>
              </w:rPr>
            </w:pPr>
            <w:r w:rsidRPr="005706BE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40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43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000" w:type="dxa"/>
            <w:shd w:val="clear" w:color="auto" w:fill="CCFFCC"/>
            <w:vAlign w:val="center"/>
          </w:tcPr>
          <w:p w:rsidR="009E5D66" w:rsidRPr="005706BE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 w:rsidRPr="005706BE">
              <w:rPr>
                <w:rFonts w:ascii="Tahoma" w:hAnsi="Tahoma" w:cs="Tahoma"/>
                <w:b/>
                <w:sz w:val="22"/>
                <w:szCs w:val="22"/>
              </w:rPr>
              <w:t>INCORPORATE EMR INTO THE VISIT</w:t>
            </w:r>
          </w:p>
        </w:tc>
      </w:tr>
      <w:tr w:rsidR="009E5D66" w:rsidRPr="0023603F" w:rsidTr="003E5AF5">
        <w:trPr>
          <w:trHeight w:val="390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  <w:r w:rsidRPr="005706BE">
              <w:rPr>
                <w:rFonts w:ascii="Tahoma" w:hAnsi="Tahoma" w:cs="Tahoma"/>
                <w:sz w:val="22"/>
                <w:szCs w:val="22"/>
              </w:rPr>
              <w:t xml:space="preserve">Wait to log on to computer until you’ve greeted the patient and made a connection </w:t>
            </w:r>
          </w:p>
        </w:tc>
      </w:tr>
      <w:tr w:rsidR="009E5D66" w:rsidRPr="0023603F" w:rsidTr="003E5AF5">
        <w:trPr>
          <w:trHeight w:val="605"/>
        </w:trPr>
        <w:tc>
          <w:tcPr>
            <w:tcW w:w="645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543" w:type="dxa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5706BE" w:rsidRDefault="009E5D66" w:rsidP="003E5A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If there is a need for clarifying orders with the provider, </w:t>
            </w:r>
            <w:r w:rsidRPr="005706BE">
              <w:rPr>
                <w:rFonts w:ascii="Tahoma" w:hAnsi="Tahoma" w:cs="Tahoma"/>
                <w:sz w:val="22"/>
                <w:szCs w:val="22"/>
              </w:rPr>
              <w:t xml:space="preserve">explain </w:t>
            </w:r>
            <w:r>
              <w:rPr>
                <w:rFonts w:ascii="Tahoma" w:hAnsi="Tahoma" w:cs="Tahoma"/>
                <w:sz w:val="22"/>
                <w:szCs w:val="22"/>
              </w:rPr>
              <w:t xml:space="preserve">this </w:t>
            </w:r>
            <w:r w:rsidRPr="005706BE">
              <w:rPr>
                <w:rFonts w:ascii="Tahoma" w:hAnsi="Tahoma" w:cs="Tahoma"/>
                <w:sz w:val="22"/>
                <w:szCs w:val="22"/>
              </w:rPr>
              <w:t>to the patient.</w:t>
            </w:r>
          </w:p>
        </w:tc>
      </w:tr>
    </w:tbl>
    <w:p w:rsidR="009E5D66" w:rsidRDefault="009E5D66" w:rsidP="00ED170E">
      <w:pPr>
        <w:rPr>
          <w:rFonts w:ascii="Tahoma" w:hAnsi="Tahoma" w:cs="Tahoma"/>
          <w:b/>
          <w:sz w:val="28"/>
          <w:szCs w:val="28"/>
        </w:rPr>
      </w:pPr>
    </w:p>
    <w:p w:rsidR="009E5D66" w:rsidRDefault="009E5D66" w:rsidP="00ED170E">
      <w:pPr>
        <w:jc w:val="center"/>
        <w:rPr>
          <w:rFonts w:ascii="Tahoma" w:hAnsi="Tahoma" w:cs="Tahoma"/>
          <w:b/>
          <w:sz w:val="26"/>
          <w:szCs w:val="26"/>
        </w:rPr>
      </w:pPr>
      <w:r w:rsidRPr="006678E4">
        <w:rPr>
          <w:rFonts w:ascii="Tahoma" w:hAnsi="Tahoma" w:cs="Tahoma"/>
          <w:b/>
          <w:sz w:val="26"/>
          <w:szCs w:val="26"/>
        </w:rPr>
        <w:t>Touch Point #</w:t>
      </w:r>
      <w:r>
        <w:rPr>
          <w:rFonts w:ascii="Tahoma" w:hAnsi="Tahoma" w:cs="Tahoma"/>
          <w:b/>
          <w:sz w:val="26"/>
          <w:szCs w:val="26"/>
        </w:rPr>
        <w:t>3:</w:t>
      </w:r>
      <w:r w:rsidRPr="006678E4">
        <w:rPr>
          <w:rFonts w:ascii="Tahoma" w:hAnsi="Tahoma" w:cs="Tahoma"/>
          <w:b/>
          <w:sz w:val="26"/>
          <w:szCs w:val="26"/>
        </w:rPr>
        <w:t xml:space="preserve"> “I am </w:t>
      </w:r>
      <w:r>
        <w:rPr>
          <w:rFonts w:ascii="Tahoma" w:hAnsi="Tahoma" w:cs="Tahoma"/>
          <w:b/>
          <w:sz w:val="26"/>
          <w:szCs w:val="26"/>
        </w:rPr>
        <w:t>having my test/procedure done</w:t>
      </w:r>
      <w:r w:rsidRPr="006678E4">
        <w:rPr>
          <w:rFonts w:ascii="Tahoma" w:hAnsi="Tahoma" w:cs="Tahoma"/>
          <w:b/>
          <w:sz w:val="26"/>
          <w:szCs w:val="26"/>
        </w:rPr>
        <w:t>”</w:t>
      </w:r>
    </w:p>
    <w:p w:rsidR="009E5D66" w:rsidRDefault="009E5D66" w:rsidP="00ED170E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Lab Assistant/Lab</w:t>
      </w:r>
      <w:r w:rsidRPr="006678E4">
        <w:rPr>
          <w:rFonts w:ascii="Tahoma" w:hAnsi="Tahoma" w:cs="Tahoma"/>
          <w:b/>
          <w:sz w:val="26"/>
          <w:szCs w:val="26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 xml:space="preserve">Tech </w:t>
      </w:r>
      <w:r w:rsidRPr="006678E4">
        <w:rPr>
          <w:rFonts w:ascii="Tahoma" w:hAnsi="Tahoma" w:cs="Tahoma"/>
          <w:b/>
          <w:sz w:val="26"/>
          <w:szCs w:val="26"/>
        </w:rPr>
        <w:t>Checklist</w:t>
      </w:r>
    </w:p>
    <w:p w:rsidR="009E5D66" w:rsidRPr="006678E4" w:rsidRDefault="009E5D66" w:rsidP="00ED170E">
      <w:pPr>
        <w:jc w:val="center"/>
        <w:rPr>
          <w:rFonts w:ascii="Tahoma" w:hAnsi="Tahoma" w:cs="Tahoma"/>
          <w:b/>
          <w:sz w:val="26"/>
          <w:szCs w:val="26"/>
        </w:rPr>
      </w:pPr>
    </w:p>
    <w:p w:rsidR="009E5D66" w:rsidRDefault="009E5D66" w:rsidP="00ED170E">
      <w:pPr>
        <w:rPr>
          <w:rFonts w:ascii="Tahoma" w:hAnsi="Tahoma" w:cs="Tahoma"/>
          <w:b/>
          <w:sz w:val="26"/>
          <w:szCs w:val="26"/>
        </w:rPr>
      </w:pPr>
      <w:r w:rsidRPr="006678E4">
        <w:rPr>
          <w:rFonts w:ascii="Tahoma" w:hAnsi="Tahoma" w:cs="Tahoma"/>
          <w:b/>
          <w:sz w:val="26"/>
          <w:szCs w:val="26"/>
        </w:rPr>
        <w:t>Self-Assessment Checklist</w:t>
      </w:r>
      <w:r>
        <w:rPr>
          <w:rFonts w:ascii="Tahoma" w:hAnsi="Tahoma" w:cs="Tahoma"/>
          <w:b/>
          <w:sz w:val="26"/>
          <w:szCs w:val="26"/>
        </w:rPr>
        <w:t xml:space="preserve"> </w:t>
      </w:r>
    </w:p>
    <w:p w:rsidR="009E5D66" w:rsidRPr="00ED170E" w:rsidRDefault="009E5D66" w:rsidP="00ED170E">
      <w:pPr>
        <w:rPr>
          <w:rFonts w:ascii="Tahoma" w:hAnsi="Tahoma" w:cs="Tahoma"/>
          <w:sz w:val="26"/>
          <w:szCs w:val="26"/>
        </w:rPr>
      </w:pPr>
      <w:r w:rsidRPr="00ED170E">
        <w:rPr>
          <w:rFonts w:ascii="Tahoma" w:hAnsi="Tahoma" w:cs="Tahoma"/>
          <w:sz w:val="26"/>
          <w:szCs w:val="26"/>
        </w:rPr>
        <w:t>Name:</w:t>
      </w:r>
    </w:p>
    <w:tbl>
      <w:tblPr>
        <w:tblpPr w:leftFromText="180" w:rightFromText="180" w:vertAnchor="page" w:horzAnchor="margin" w:tblpY="29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720"/>
        <w:gridCol w:w="543"/>
        <w:gridCol w:w="9000"/>
      </w:tblGrid>
      <w:tr w:rsidR="009E5D66" w:rsidRPr="008D1DD8" w:rsidTr="00ED170E">
        <w:trPr>
          <w:trHeight w:val="142"/>
        </w:trPr>
        <w:tc>
          <w:tcPr>
            <w:tcW w:w="465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</w:p>
        </w:tc>
        <w:tc>
          <w:tcPr>
            <w:tcW w:w="543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</w:t>
            </w:r>
          </w:p>
        </w:tc>
        <w:tc>
          <w:tcPr>
            <w:tcW w:w="9000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D1DD8">
              <w:rPr>
                <w:rFonts w:ascii="Tahoma" w:hAnsi="Tahoma" w:cs="Tahoma"/>
                <w:b/>
                <w:bCs/>
              </w:rPr>
              <w:t xml:space="preserve">NARRATE THE CARE </w:t>
            </w:r>
            <w:r>
              <w:rPr>
                <w:rFonts w:ascii="Tahoma" w:hAnsi="Tahoma" w:cs="Tahoma"/>
                <w:b/>
                <w:bCs/>
              </w:rPr>
              <w:t>&amp;</w:t>
            </w:r>
            <w:r w:rsidRPr="008D1DD8">
              <w:rPr>
                <w:rFonts w:ascii="Tahoma" w:hAnsi="Tahoma" w:cs="Tahoma"/>
                <w:b/>
                <w:bCs/>
              </w:rPr>
              <w:t xml:space="preserve"> SHOW </w:t>
            </w:r>
            <w:r w:rsidRPr="00DA51B4">
              <w:rPr>
                <w:rFonts w:ascii="Tahoma" w:hAnsi="Tahoma" w:cs="Tahoma"/>
                <w:b/>
                <w:bCs/>
                <w:shd w:val="clear" w:color="auto" w:fill="CCFFCC"/>
              </w:rPr>
              <w:t>EMPATHY &amp; RESPECT</w:t>
            </w:r>
          </w:p>
        </w:tc>
      </w:tr>
      <w:tr w:rsidR="009E5D66" w:rsidRPr="0023603F" w:rsidTr="00ED170E">
        <w:trPr>
          <w:trHeight w:val="390"/>
        </w:trPr>
        <w:tc>
          <w:tcPr>
            <w:tcW w:w="465" w:type="dxa"/>
          </w:tcPr>
          <w:p w:rsidR="009E5D66" w:rsidRPr="0023603F" w:rsidRDefault="009E5D66" w:rsidP="00ED170E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E5D66" w:rsidRPr="0023603F" w:rsidRDefault="009E5D66" w:rsidP="00ED170E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ED170E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ED170E">
            <w:pPr>
              <w:rPr>
                <w:rFonts w:ascii="Tahoma" w:hAnsi="Tahoma" w:cs="Tahoma"/>
                <w:bCs/>
              </w:rPr>
            </w:pPr>
            <w:r w:rsidRPr="0023603F">
              <w:rPr>
                <w:rFonts w:ascii="Tahoma" w:hAnsi="Tahoma" w:cs="Tahoma"/>
                <w:bCs/>
              </w:rPr>
              <w:t xml:space="preserve">Narrate the care:  </w:t>
            </w:r>
            <w:r w:rsidRPr="0023603F">
              <w:rPr>
                <w:rFonts w:ascii="Tahoma" w:hAnsi="Tahoma" w:cs="Tahoma"/>
              </w:rPr>
              <w:t>State positive and negative findings; explain what you are doing, what’s happening to the patient’s body and why</w:t>
            </w:r>
          </w:p>
        </w:tc>
      </w:tr>
      <w:tr w:rsidR="009E5D66" w:rsidRPr="0023603F" w:rsidTr="00ED170E">
        <w:trPr>
          <w:trHeight w:val="390"/>
        </w:trPr>
        <w:tc>
          <w:tcPr>
            <w:tcW w:w="465" w:type="dxa"/>
          </w:tcPr>
          <w:p w:rsidR="009E5D66" w:rsidRPr="0023603F" w:rsidRDefault="009E5D66" w:rsidP="00ED170E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E5D66" w:rsidRPr="0023603F" w:rsidRDefault="009E5D66" w:rsidP="00ED170E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ED170E">
            <w:pPr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ED170E">
            <w:pPr>
              <w:rPr>
                <w:rFonts w:ascii="Tahoma" w:hAnsi="Tahoma" w:cs="Tahoma"/>
                <w:bCs/>
              </w:rPr>
            </w:pPr>
            <w:r w:rsidRPr="0023603F">
              <w:rPr>
                <w:rFonts w:ascii="Tahoma" w:hAnsi="Tahoma" w:cs="Tahoma"/>
              </w:rPr>
              <w:t>Speak in a manner that patients can understand (i.e. use non-technical terms, speak slowly and distinctly for hard of hearing patients, summarize when necessary)</w:t>
            </w:r>
          </w:p>
        </w:tc>
      </w:tr>
      <w:tr w:rsidR="009E5D66" w:rsidRPr="0023603F" w:rsidTr="00ED170E">
        <w:trPr>
          <w:trHeight w:val="390"/>
        </w:trPr>
        <w:tc>
          <w:tcPr>
            <w:tcW w:w="465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0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ED170E">
            <w:pPr>
              <w:rPr>
                <w:rFonts w:ascii="Tahoma" w:hAnsi="Tahoma" w:cs="Tahoma"/>
              </w:rPr>
            </w:pPr>
            <w:bookmarkStart w:id="7" w:name="RANGE!A34"/>
            <w:bookmarkEnd w:id="7"/>
            <w:r>
              <w:rPr>
                <w:rFonts w:ascii="Tahoma" w:hAnsi="Tahoma" w:cs="Tahoma"/>
              </w:rPr>
              <w:t>Put gloves on</w:t>
            </w:r>
            <w:r w:rsidRPr="0023603F">
              <w:rPr>
                <w:rFonts w:ascii="Tahoma" w:hAnsi="Tahoma" w:cs="Tahoma"/>
              </w:rPr>
              <w:t xml:space="preserve"> in front of patient</w:t>
            </w:r>
          </w:p>
        </w:tc>
      </w:tr>
      <w:tr w:rsidR="009E5D66" w:rsidRPr="0023603F" w:rsidTr="00ED170E">
        <w:trPr>
          <w:trHeight w:val="390"/>
        </w:trPr>
        <w:tc>
          <w:tcPr>
            <w:tcW w:w="465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0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ED170E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 xml:space="preserve">Attend to the patient’s comfort and privacy.  Be in tune to the patient’s comfort level and pause as needed.  </w:t>
            </w:r>
          </w:p>
        </w:tc>
      </w:tr>
      <w:tr w:rsidR="009E5D66" w:rsidRPr="0023603F" w:rsidTr="00ED170E">
        <w:trPr>
          <w:trHeight w:val="390"/>
        </w:trPr>
        <w:tc>
          <w:tcPr>
            <w:tcW w:w="465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0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ED170E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>Show empathy and caring</w:t>
            </w:r>
          </w:p>
        </w:tc>
      </w:tr>
      <w:tr w:rsidR="009E5D66" w:rsidRPr="008D1DD8" w:rsidTr="00ED170E">
        <w:trPr>
          <w:trHeight w:val="390"/>
        </w:trPr>
        <w:tc>
          <w:tcPr>
            <w:tcW w:w="465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43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000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jc w:val="center"/>
              <w:rPr>
                <w:rFonts w:ascii="Tahoma" w:hAnsi="Tahoma" w:cs="Tahoma"/>
                <w:b/>
              </w:rPr>
            </w:pPr>
            <w:r w:rsidRPr="008D1DD8">
              <w:rPr>
                <w:rFonts w:ascii="Tahoma" w:hAnsi="Tahoma" w:cs="Tahoma"/>
                <w:b/>
              </w:rPr>
              <w:t>ENSURE PATIENT UNDERSTANDS</w:t>
            </w:r>
          </w:p>
        </w:tc>
      </w:tr>
      <w:tr w:rsidR="009E5D66" w:rsidRPr="0023603F" w:rsidTr="00ED170E">
        <w:trPr>
          <w:trHeight w:val="390"/>
        </w:trPr>
        <w:tc>
          <w:tcPr>
            <w:tcW w:w="465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0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ED170E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>Confirm understanding and agreement with patient; address concerns or frustrations</w:t>
            </w:r>
          </w:p>
        </w:tc>
      </w:tr>
      <w:tr w:rsidR="009E5D66" w:rsidRPr="008D1DD8" w:rsidTr="00ED170E">
        <w:trPr>
          <w:trHeight w:val="390"/>
        </w:trPr>
        <w:tc>
          <w:tcPr>
            <w:tcW w:w="465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43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000" w:type="dxa"/>
            <w:shd w:val="clear" w:color="auto" w:fill="CCFFCC"/>
            <w:vAlign w:val="center"/>
          </w:tcPr>
          <w:p w:rsidR="009E5D66" w:rsidRPr="008D1DD8" w:rsidRDefault="009E5D66" w:rsidP="00ED170E">
            <w:pPr>
              <w:jc w:val="center"/>
              <w:rPr>
                <w:rFonts w:ascii="Tahoma" w:hAnsi="Tahoma" w:cs="Tahoma"/>
                <w:b/>
              </w:rPr>
            </w:pPr>
            <w:r w:rsidRPr="008D1DD8">
              <w:rPr>
                <w:rFonts w:ascii="Tahoma" w:hAnsi="Tahoma" w:cs="Tahoma"/>
                <w:b/>
              </w:rPr>
              <w:t>DECREASE ANXIETY</w:t>
            </w:r>
          </w:p>
        </w:tc>
      </w:tr>
      <w:tr w:rsidR="009E5D66" w:rsidRPr="0023603F" w:rsidTr="00ED170E">
        <w:trPr>
          <w:trHeight w:val="390"/>
        </w:trPr>
        <w:tc>
          <w:tcPr>
            <w:tcW w:w="465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0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ED17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Recognize if patient looks anxious.  Give a reassuring touch on the arm.</w:t>
            </w:r>
          </w:p>
        </w:tc>
      </w:tr>
      <w:tr w:rsidR="009E5D66" w:rsidRPr="0023603F" w:rsidTr="00ED170E">
        <w:trPr>
          <w:trHeight w:val="390"/>
        </w:trPr>
        <w:tc>
          <w:tcPr>
            <w:tcW w:w="465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0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ED170E">
            <w:pPr>
              <w:rPr>
                <w:rFonts w:ascii="Tahoma" w:hAnsi="Tahoma" w:cs="Tahoma"/>
              </w:rPr>
            </w:pPr>
            <w:bookmarkStart w:id="8" w:name="RANGE!A43"/>
            <w:bookmarkEnd w:id="8"/>
            <w:r w:rsidRPr="0023603F">
              <w:rPr>
                <w:rFonts w:ascii="Tahoma" w:hAnsi="Tahoma" w:cs="Tahoma"/>
              </w:rPr>
              <w:t>Elevate your colleagues – speak highly of your team and other HPMG providers, departments, and clinics.</w:t>
            </w:r>
          </w:p>
        </w:tc>
      </w:tr>
      <w:tr w:rsidR="009E5D66" w:rsidRPr="0023603F" w:rsidTr="00ED170E">
        <w:trPr>
          <w:trHeight w:val="390"/>
        </w:trPr>
        <w:tc>
          <w:tcPr>
            <w:tcW w:w="465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0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ED170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ED170E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>Identify key words that worry the patient and provide assurance when appropriate.</w:t>
            </w:r>
          </w:p>
        </w:tc>
      </w:tr>
    </w:tbl>
    <w:p w:rsidR="009E5D66" w:rsidRDefault="009E5D66" w:rsidP="00ED170E">
      <w:pPr>
        <w:jc w:val="center"/>
        <w:rPr>
          <w:rFonts w:ascii="Tahoma" w:hAnsi="Tahoma" w:cs="Tahoma"/>
          <w:b/>
          <w:sz w:val="28"/>
          <w:szCs w:val="28"/>
        </w:rPr>
      </w:pPr>
    </w:p>
    <w:p w:rsidR="009E5D66" w:rsidRDefault="009E5D66" w:rsidP="00ED170E">
      <w:pPr>
        <w:jc w:val="center"/>
        <w:rPr>
          <w:rFonts w:ascii="Tahoma" w:hAnsi="Tahoma" w:cs="Tahoma"/>
          <w:b/>
          <w:sz w:val="28"/>
          <w:szCs w:val="28"/>
        </w:rPr>
      </w:pPr>
    </w:p>
    <w:p w:rsidR="009E5D66" w:rsidRDefault="009E5D66" w:rsidP="00ED170E">
      <w:pPr>
        <w:jc w:val="center"/>
        <w:rPr>
          <w:rFonts w:ascii="Tahoma" w:hAnsi="Tahoma" w:cs="Tahoma"/>
          <w:b/>
          <w:sz w:val="28"/>
          <w:szCs w:val="28"/>
        </w:rPr>
      </w:pPr>
    </w:p>
    <w:p w:rsidR="009E5D66" w:rsidRDefault="009E5D66" w:rsidP="00ED170E">
      <w:pPr>
        <w:jc w:val="center"/>
        <w:rPr>
          <w:rFonts w:ascii="Tahoma" w:hAnsi="Tahoma" w:cs="Tahoma"/>
          <w:b/>
          <w:sz w:val="28"/>
          <w:szCs w:val="28"/>
        </w:rPr>
      </w:pPr>
    </w:p>
    <w:p w:rsidR="009E5D66" w:rsidRDefault="009E5D66" w:rsidP="00ED170E">
      <w:pPr>
        <w:jc w:val="center"/>
        <w:rPr>
          <w:rFonts w:ascii="Tahoma" w:hAnsi="Tahoma" w:cs="Tahoma"/>
          <w:b/>
          <w:sz w:val="28"/>
          <w:szCs w:val="28"/>
        </w:rPr>
      </w:pPr>
    </w:p>
    <w:p w:rsidR="009E5D66" w:rsidRDefault="009E5D66" w:rsidP="00ED170E">
      <w:pPr>
        <w:jc w:val="right"/>
        <w:rPr>
          <w:rFonts w:ascii="Tahoma" w:hAnsi="Tahoma" w:cs="Tahoma"/>
          <w:b/>
          <w:sz w:val="28"/>
          <w:szCs w:val="28"/>
        </w:rPr>
      </w:pPr>
    </w:p>
    <w:p w:rsidR="009E5D66" w:rsidRDefault="009E5D66" w:rsidP="00ED170E">
      <w:pPr>
        <w:jc w:val="right"/>
        <w:rPr>
          <w:rFonts w:ascii="Tahoma" w:hAnsi="Tahoma" w:cs="Tahoma"/>
          <w:b/>
          <w:sz w:val="28"/>
          <w:szCs w:val="28"/>
        </w:rPr>
      </w:pPr>
    </w:p>
    <w:p w:rsidR="009E5D66" w:rsidRDefault="009E5D66" w:rsidP="00ED170E">
      <w:pPr>
        <w:rPr>
          <w:rFonts w:ascii="Tahoma" w:hAnsi="Tahoma" w:cs="Tahoma"/>
          <w:b/>
          <w:sz w:val="28"/>
          <w:szCs w:val="28"/>
        </w:rPr>
      </w:pPr>
    </w:p>
    <w:p w:rsidR="009E5D66" w:rsidRDefault="009E5D66" w:rsidP="00ED170E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6678E4">
        <w:rPr>
          <w:rFonts w:ascii="Tahoma" w:hAnsi="Tahoma" w:cs="Tahoma"/>
          <w:b/>
          <w:sz w:val="26"/>
          <w:szCs w:val="26"/>
        </w:rPr>
        <w:t>Touch Point #</w:t>
      </w:r>
      <w:r>
        <w:rPr>
          <w:rFonts w:ascii="Tahoma" w:hAnsi="Tahoma" w:cs="Tahoma"/>
          <w:b/>
          <w:sz w:val="26"/>
          <w:szCs w:val="26"/>
        </w:rPr>
        <w:t xml:space="preserve">4: </w:t>
      </w:r>
      <w:r w:rsidRPr="006678E4">
        <w:rPr>
          <w:rFonts w:ascii="Tahoma" w:hAnsi="Tahoma" w:cs="Tahoma"/>
          <w:b/>
          <w:sz w:val="26"/>
          <w:szCs w:val="26"/>
        </w:rPr>
        <w:t xml:space="preserve"> “My visit comes to an end”</w:t>
      </w:r>
    </w:p>
    <w:p w:rsidR="009E5D66" w:rsidRPr="006678E4" w:rsidRDefault="009E5D66" w:rsidP="00ED170E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Lab Assistant/Lab </w:t>
      </w:r>
      <w:r w:rsidRPr="006678E4">
        <w:rPr>
          <w:rFonts w:ascii="Tahoma" w:hAnsi="Tahoma" w:cs="Tahoma"/>
          <w:b/>
          <w:sz w:val="26"/>
          <w:szCs w:val="26"/>
        </w:rPr>
        <w:t>Tech</w:t>
      </w:r>
      <w:bookmarkStart w:id="9" w:name="_GoBack"/>
      <w:bookmarkEnd w:id="9"/>
      <w:r>
        <w:rPr>
          <w:rFonts w:ascii="Tahoma" w:hAnsi="Tahoma" w:cs="Tahoma"/>
          <w:b/>
          <w:sz w:val="26"/>
          <w:szCs w:val="26"/>
        </w:rPr>
        <w:t xml:space="preserve"> </w:t>
      </w:r>
      <w:r w:rsidRPr="006678E4">
        <w:rPr>
          <w:rFonts w:ascii="Tahoma" w:hAnsi="Tahoma" w:cs="Tahoma"/>
          <w:b/>
          <w:sz w:val="26"/>
          <w:szCs w:val="26"/>
        </w:rPr>
        <w:t>Checklist</w:t>
      </w:r>
    </w:p>
    <w:p w:rsidR="009E5D66" w:rsidRPr="006678E4" w:rsidRDefault="009E5D66" w:rsidP="00ED170E">
      <w:pPr>
        <w:jc w:val="center"/>
        <w:rPr>
          <w:rFonts w:ascii="Tahoma" w:hAnsi="Tahoma" w:cs="Tahoma"/>
          <w:b/>
          <w:sz w:val="26"/>
          <w:szCs w:val="26"/>
        </w:rPr>
      </w:pPr>
    </w:p>
    <w:p w:rsidR="009E5D66" w:rsidRDefault="009E5D66" w:rsidP="00ED170E">
      <w:pPr>
        <w:rPr>
          <w:rFonts w:ascii="Tahoma" w:hAnsi="Tahoma" w:cs="Tahoma"/>
          <w:b/>
          <w:sz w:val="26"/>
          <w:szCs w:val="26"/>
        </w:rPr>
      </w:pPr>
      <w:r w:rsidRPr="006678E4">
        <w:rPr>
          <w:rFonts w:ascii="Tahoma" w:hAnsi="Tahoma" w:cs="Tahoma"/>
          <w:b/>
          <w:sz w:val="26"/>
          <w:szCs w:val="26"/>
        </w:rPr>
        <w:t>Self-Assessment Checklist</w:t>
      </w:r>
    </w:p>
    <w:p w:rsidR="009E5D66" w:rsidRPr="00ED170E" w:rsidRDefault="009E5D66" w:rsidP="00ED170E">
      <w:pPr>
        <w:rPr>
          <w:rFonts w:ascii="Tahoma" w:hAnsi="Tahoma" w:cs="Tahoma"/>
          <w:sz w:val="26"/>
          <w:szCs w:val="26"/>
        </w:rPr>
      </w:pPr>
      <w:r w:rsidRPr="00ED170E">
        <w:rPr>
          <w:rFonts w:ascii="Tahoma" w:hAnsi="Tahoma" w:cs="Tahoma"/>
          <w:sz w:val="26"/>
          <w:szCs w:val="26"/>
        </w:rPr>
        <w:t>Name:</w:t>
      </w:r>
    </w:p>
    <w:p w:rsidR="009E5D66" w:rsidRDefault="009E5D66" w:rsidP="00ED170E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717"/>
        <w:gridCol w:w="543"/>
        <w:gridCol w:w="9000"/>
      </w:tblGrid>
      <w:tr w:rsidR="009E5D66" w:rsidRPr="008D1DD8" w:rsidTr="003E5AF5">
        <w:trPr>
          <w:trHeight w:val="713"/>
        </w:trPr>
        <w:tc>
          <w:tcPr>
            <w:tcW w:w="468" w:type="dxa"/>
            <w:shd w:val="clear" w:color="auto" w:fill="CCFFCC"/>
            <w:vAlign w:val="center"/>
          </w:tcPr>
          <w:p w:rsidR="009E5D66" w:rsidRPr="008D1DD8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717" w:type="dxa"/>
            <w:shd w:val="clear" w:color="auto" w:fill="CCFFCC"/>
            <w:vAlign w:val="center"/>
          </w:tcPr>
          <w:p w:rsidR="009E5D66" w:rsidRPr="008D1DD8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543" w:type="dxa"/>
            <w:shd w:val="clear" w:color="auto" w:fill="CCFFCC"/>
            <w:vAlign w:val="center"/>
          </w:tcPr>
          <w:p w:rsidR="009E5D66" w:rsidRPr="008D1DD8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9000" w:type="dxa"/>
            <w:shd w:val="clear" w:color="auto" w:fill="CCFFCC"/>
            <w:vAlign w:val="center"/>
          </w:tcPr>
          <w:p w:rsidR="009E5D66" w:rsidRPr="008D1DD8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 w:rsidRPr="008D1DD8">
              <w:rPr>
                <w:rFonts w:ascii="Tahoma" w:hAnsi="Tahoma" w:cs="Tahoma"/>
                <w:b/>
              </w:rPr>
              <w:t>IDENTIFY NEXT STEPS, WHO TO CONTACT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8D1DD8">
              <w:rPr>
                <w:rFonts w:ascii="Tahoma" w:hAnsi="Tahoma" w:cs="Tahoma"/>
                <w:b/>
              </w:rPr>
              <w:t>&amp; INVESTMENT IN A POSITIVE OUTCOME</w:t>
            </w:r>
          </w:p>
        </w:tc>
      </w:tr>
      <w:tr w:rsidR="009E5D66" w:rsidRPr="0023603F" w:rsidTr="003E5AF5">
        <w:trPr>
          <w:trHeight w:val="390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3E5AF5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 xml:space="preserve">Ensure the patient understands and agrees with the plan.  </w:t>
            </w:r>
          </w:p>
        </w:tc>
      </w:tr>
      <w:tr w:rsidR="009E5D66" w:rsidRPr="0023603F" w:rsidTr="003E5AF5">
        <w:trPr>
          <w:trHeight w:val="390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3E5A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Offer to sign patient up for on-line services.</w:t>
            </w:r>
          </w:p>
        </w:tc>
      </w:tr>
      <w:tr w:rsidR="009E5D66" w:rsidRPr="0023603F" w:rsidTr="003E5AF5">
        <w:trPr>
          <w:trHeight w:val="390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3E5AF5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 xml:space="preserve">Remain </w:t>
            </w:r>
            <w:r>
              <w:rPr>
                <w:rFonts w:ascii="Tahoma" w:hAnsi="Tahoma" w:cs="Tahoma"/>
              </w:rPr>
              <w:t>with</w:t>
            </w:r>
            <w:r w:rsidRPr="0023603F">
              <w:rPr>
                <w:rFonts w:ascii="Tahoma" w:hAnsi="Tahoma" w:cs="Tahoma"/>
              </w:rPr>
              <w:t xml:space="preserve"> the patient has assured you that s/he has no further questions or concerns.  </w:t>
            </w:r>
          </w:p>
        </w:tc>
      </w:tr>
      <w:tr w:rsidR="009E5D66" w:rsidRPr="0023603F" w:rsidTr="003E5AF5">
        <w:trPr>
          <w:trHeight w:val="390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3E5AF5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 xml:space="preserve">Verbalize your team approach.  Hand-off your plan in front of patients if possible.  </w:t>
            </w:r>
          </w:p>
        </w:tc>
      </w:tr>
      <w:tr w:rsidR="009E5D66" w:rsidRPr="0023603F" w:rsidTr="003E5AF5">
        <w:trPr>
          <w:trHeight w:val="293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3E5AF5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>Escort patient to next area (if possible) or make sure patient is clear on how to get there.</w:t>
            </w:r>
          </w:p>
        </w:tc>
      </w:tr>
      <w:tr w:rsidR="009E5D66" w:rsidRPr="0023603F" w:rsidTr="003E5AF5">
        <w:trPr>
          <w:trHeight w:val="172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3E5AF5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 xml:space="preserve">Provide patient </w:t>
            </w:r>
            <w:r>
              <w:rPr>
                <w:rFonts w:ascii="Tahoma" w:hAnsi="Tahoma" w:cs="Tahoma"/>
              </w:rPr>
              <w:t>Lab Information Card.</w:t>
            </w:r>
          </w:p>
        </w:tc>
      </w:tr>
      <w:tr w:rsidR="009E5D66" w:rsidRPr="0023603F" w:rsidTr="003E5AF5">
        <w:trPr>
          <w:trHeight w:val="390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3E5A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 genuinely appreciative.</w:t>
            </w:r>
            <w:r w:rsidRPr="0023603F">
              <w:rPr>
                <w:rFonts w:ascii="Tahoma" w:hAnsi="Tahoma" w:cs="Tahoma"/>
              </w:rPr>
              <w:t xml:space="preserve">  </w:t>
            </w:r>
          </w:p>
        </w:tc>
      </w:tr>
      <w:tr w:rsidR="009E5D66" w:rsidRPr="0023603F" w:rsidTr="003E5AF5">
        <w:trPr>
          <w:trHeight w:val="390"/>
        </w:trPr>
        <w:tc>
          <w:tcPr>
            <w:tcW w:w="468" w:type="dxa"/>
            <w:shd w:val="clear" w:color="auto" w:fill="CCFFCC"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  <w:b/>
                <w:caps/>
              </w:rPr>
            </w:pPr>
            <w:r w:rsidRPr="00DA51B4">
              <w:rPr>
                <w:rFonts w:ascii="Tahoma" w:hAnsi="Tahoma" w:cs="Tahoma"/>
                <w:b/>
                <w:caps/>
              </w:rPr>
              <w:t xml:space="preserve">   </w:t>
            </w:r>
          </w:p>
        </w:tc>
        <w:tc>
          <w:tcPr>
            <w:tcW w:w="717" w:type="dxa"/>
            <w:shd w:val="clear" w:color="auto" w:fill="CCFFCC"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543" w:type="dxa"/>
            <w:shd w:val="clear" w:color="auto" w:fill="CCFFCC"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9000" w:type="dxa"/>
            <w:shd w:val="clear" w:color="auto" w:fill="CCFFCC"/>
            <w:noWrap/>
            <w:vAlign w:val="center"/>
          </w:tcPr>
          <w:p w:rsidR="009E5D66" w:rsidRPr="00DA51B4" w:rsidRDefault="009E5D66" w:rsidP="003E5AF5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DA51B4">
              <w:rPr>
                <w:rFonts w:ascii="Tahoma" w:hAnsi="Tahoma" w:cs="Tahoma"/>
                <w:b/>
                <w:caps/>
              </w:rPr>
              <w:t xml:space="preserve">Graceful Exit </w:t>
            </w:r>
            <w:r>
              <w:rPr>
                <w:rFonts w:ascii="Tahoma" w:hAnsi="Tahoma" w:cs="Tahoma"/>
                <w:b/>
                <w:caps/>
              </w:rPr>
              <w:t>&amp;</w:t>
            </w:r>
            <w:r w:rsidRPr="00DA51B4">
              <w:rPr>
                <w:rFonts w:ascii="Tahoma" w:hAnsi="Tahoma" w:cs="Tahoma"/>
                <w:b/>
                <w:caps/>
              </w:rPr>
              <w:t xml:space="preserve"> </w:t>
            </w:r>
            <w:r>
              <w:rPr>
                <w:rFonts w:ascii="Tahoma" w:hAnsi="Tahoma" w:cs="Tahoma"/>
                <w:b/>
                <w:caps/>
              </w:rPr>
              <w:t>WARM, GENUINE CLOSE</w:t>
            </w:r>
          </w:p>
        </w:tc>
      </w:tr>
      <w:tr w:rsidR="009E5D66" w:rsidRPr="00DA51B4" w:rsidTr="003E5AF5">
        <w:trPr>
          <w:trHeight w:val="390"/>
        </w:trPr>
        <w:tc>
          <w:tcPr>
            <w:tcW w:w="468" w:type="dxa"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717" w:type="dxa"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543" w:type="dxa"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  <w:b/>
                <w:caps/>
              </w:rPr>
            </w:pPr>
          </w:p>
        </w:tc>
        <w:tc>
          <w:tcPr>
            <w:tcW w:w="9000" w:type="dxa"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  <w:b/>
                <w:caps/>
              </w:rPr>
            </w:pPr>
            <w:r w:rsidRPr="0023603F">
              <w:rPr>
                <w:rFonts w:ascii="Tahoma" w:hAnsi="Tahoma" w:cs="Tahoma"/>
              </w:rPr>
              <w:t>Deliver a reassuring smile</w:t>
            </w:r>
          </w:p>
        </w:tc>
      </w:tr>
      <w:tr w:rsidR="009E5D66" w:rsidRPr="0023603F" w:rsidTr="003E5AF5">
        <w:trPr>
          <w:trHeight w:val="390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3E5AF5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 xml:space="preserve">Shake hands </w:t>
            </w:r>
            <w:r w:rsidRPr="0023603F">
              <w:rPr>
                <w:rFonts w:ascii="Tahoma" w:hAnsi="Tahoma" w:cs="Tahoma"/>
                <w:i/>
                <w:iCs/>
              </w:rPr>
              <w:t xml:space="preserve">(if culturally appropriate) </w:t>
            </w:r>
          </w:p>
        </w:tc>
      </w:tr>
      <w:tr w:rsidR="009E5D66" w:rsidRPr="0023603F" w:rsidTr="003E5AF5">
        <w:trPr>
          <w:trHeight w:val="390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3E5AF5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>Thank patient for coming and give a warm goodbye</w:t>
            </w:r>
          </w:p>
        </w:tc>
      </w:tr>
      <w:tr w:rsidR="009E5D66" w:rsidRPr="0023603F" w:rsidTr="003E5AF5">
        <w:trPr>
          <w:trHeight w:val="195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23603F" w:rsidRDefault="009E5D66" w:rsidP="003E5AF5">
            <w:pPr>
              <w:rPr>
                <w:rFonts w:ascii="Tahoma" w:hAnsi="Tahoma" w:cs="Tahoma"/>
              </w:rPr>
            </w:pPr>
            <w:r w:rsidRPr="0023603F">
              <w:rPr>
                <w:rFonts w:ascii="Tahoma" w:hAnsi="Tahoma" w:cs="Tahoma"/>
              </w:rPr>
              <w:t>Invite follow-up business</w:t>
            </w:r>
          </w:p>
        </w:tc>
      </w:tr>
      <w:tr w:rsidR="009E5D66" w:rsidRPr="0023603F" w:rsidTr="003E5AF5">
        <w:trPr>
          <w:trHeight w:val="195"/>
        </w:trPr>
        <w:tc>
          <w:tcPr>
            <w:tcW w:w="468" w:type="dxa"/>
            <w:shd w:val="clear" w:color="auto" w:fill="CCFFCC"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717" w:type="dxa"/>
            <w:shd w:val="clear" w:color="auto" w:fill="CCFFCC"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43" w:type="dxa"/>
            <w:shd w:val="clear" w:color="auto" w:fill="CCFFCC"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000" w:type="dxa"/>
            <w:shd w:val="clear" w:color="auto" w:fill="CCFFCC"/>
            <w:noWrap/>
            <w:vAlign w:val="center"/>
          </w:tcPr>
          <w:p w:rsidR="009E5D66" w:rsidRPr="00DA51B4" w:rsidRDefault="009E5D66" w:rsidP="003E5AF5">
            <w:pPr>
              <w:jc w:val="center"/>
              <w:rPr>
                <w:rFonts w:ascii="Tahoma" w:hAnsi="Tahoma" w:cs="Tahoma"/>
                <w:b/>
              </w:rPr>
            </w:pPr>
            <w:r w:rsidRPr="00DA51B4">
              <w:rPr>
                <w:rFonts w:ascii="Tahoma" w:hAnsi="Tahoma" w:cs="Tahoma"/>
                <w:b/>
              </w:rPr>
              <w:t>CREATING THE HPMG EXPERIENCE</w:t>
            </w:r>
          </w:p>
        </w:tc>
      </w:tr>
      <w:tr w:rsidR="009E5D66" w:rsidRPr="0023603F" w:rsidTr="003E5AF5">
        <w:trPr>
          <w:trHeight w:val="195"/>
        </w:trPr>
        <w:tc>
          <w:tcPr>
            <w:tcW w:w="468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17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3" w:type="dxa"/>
          </w:tcPr>
          <w:p w:rsidR="009E5D66" w:rsidRPr="0023603F" w:rsidRDefault="009E5D66" w:rsidP="003E5AF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00" w:type="dxa"/>
            <w:noWrap/>
            <w:vAlign w:val="center"/>
          </w:tcPr>
          <w:p w:rsidR="009E5D66" w:rsidRPr="00DA51B4" w:rsidRDefault="009E5D66" w:rsidP="003E5AF5">
            <w:pPr>
              <w:rPr>
                <w:rFonts w:ascii="Tahoma" w:hAnsi="Tahoma" w:cs="Tahoma"/>
              </w:rPr>
            </w:pPr>
            <w:r w:rsidRPr="00DA51B4">
              <w:rPr>
                <w:rFonts w:ascii="Tahoma" w:hAnsi="Tahoma" w:cs="Tahoma"/>
              </w:rPr>
              <w:t>Take ownership of the patient experience</w:t>
            </w:r>
          </w:p>
        </w:tc>
      </w:tr>
    </w:tbl>
    <w:p w:rsidR="009E5D66" w:rsidRDefault="009E5D66" w:rsidP="00ED170E">
      <w:pPr>
        <w:jc w:val="center"/>
        <w:rPr>
          <w:rFonts w:ascii="Tahoma" w:hAnsi="Tahoma" w:cs="Tahoma"/>
          <w:b/>
          <w:sz w:val="28"/>
          <w:szCs w:val="28"/>
        </w:rPr>
      </w:pPr>
    </w:p>
    <w:p w:rsidR="009E5D66" w:rsidRDefault="009E5D66" w:rsidP="00C5488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What work practices are you changing to make more meaningful Patient Laboratory Experiences? </w:t>
      </w:r>
    </w:p>
    <w:p w:rsidR="009E5D66" w:rsidRDefault="009E5D66" w:rsidP="00C5488A">
      <w:pPr>
        <w:rPr>
          <w:rFonts w:ascii="Tahoma" w:hAnsi="Tahoma" w:cs="Tahoma"/>
          <w:b/>
          <w:sz w:val="28"/>
          <w:szCs w:val="28"/>
        </w:rPr>
      </w:pPr>
    </w:p>
    <w:p w:rsidR="009E5D66" w:rsidRDefault="009E5D66" w:rsidP="00C5488A">
      <w:pPr>
        <w:rPr>
          <w:rFonts w:ascii="Tahoma" w:hAnsi="Tahoma" w:cs="Tahoma"/>
          <w:b/>
          <w:sz w:val="28"/>
          <w:szCs w:val="28"/>
        </w:rPr>
      </w:pPr>
    </w:p>
    <w:p w:rsidR="009E5D66" w:rsidRDefault="009E5D66" w:rsidP="00C5488A">
      <w:pPr>
        <w:rPr>
          <w:rFonts w:ascii="Tahoma" w:hAnsi="Tahoma" w:cs="Tahoma"/>
          <w:b/>
          <w:sz w:val="28"/>
          <w:szCs w:val="28"/>
        </w:rPr>
      </w:pPr>
    </w:p>
    <w:p w:rsidR="009E5D66" w:rsidRDefault="009E5D66" w:rsidP="00C5488A">
      <w:pPr>
        <w:rPr>
          <w:rFonts w:ascii="Tahoma" w:hAnsi="Tahoma" w:cs="Tahoma"/>
          <w:b/>
          <w:sz w:val="28"/>
          <w:szCs w:val="28"/>
        </w:rPr>
      </w:pPr>
    </w:p>
    <w:p w:rsidR="009E5D66" w:rsidRPr="00AC2C56" w:rsidRDefault="009E5D66" w:rsidP="00895AB8">
      <w:pPr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What exceptional laboratory patient experience have you had? </w:t>
      </w:r>
      <w:r w:rsidRPr="00AC2C56">
        <w:rPr>
          <w:rFonts w:ascii="Tahoma" w:hAnsi="Tahoma" w:cs="Tahoma"/>
          <w:b/>
          <w:i/>
          <w:sz w:val="28"/>
          <w:szCs w:val="28"/>
        </w:rPr>
        <w:t>Please share an example</w:t>
      </w:r>
    </w:p>
    <w:p w:rsidR="009E5D66" w:rsidRDefault="009E5D66" w:rsidP="00895AB8">
      <w:pPr>
        <w:rPr>
          <w:rFonts w:ascii="Tahoma" w:hAnsi="Tahoma" w:cs="Tahoma"/>
          <w:b/>
          <w:sz w:val="28"/>
          <w:szCs w:val="28"/>
        </w:rPr>
      </w:pPr>
    </w:p>
    <w:p w:rsidR="009E5D66" w:rsidRDefault="009E5D66" w:rsidP="00895AB8">
      <w:pPr>
        <w:rPr>
          <w:rFonts w:ascii="Tahoma" w:hAnsi="Tahoma" w:cs="Tahoma"/>
          <w:b/>
          <w:sz w:val="28"/>
          <w:szCs w:val="28"/>
        </w:rPr>
      </w:pPr>
    </w:p>
    <w:p w:rsidR="009E5D66" w:rsidRDefault="009E5D66" w:rsidP="00895AB8">
      <w:pPr>
        <w:rPr>
          <w:rFonts w:ascii="Tahoma" w:hAnsi="Tahoma" w:cs="Tahoma"/>
          <w:b/>
          <w:sz w:val="28"/>
          <w:szCs w:val="28"/>
        </w:rPr>
      </w:pPr>
    </w:p>
    <w:p w:rsidR="009E5D66" w:rsidRDefault="009E5D66" w:rsidP="00AC2C5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8"/>
          <w:szCs w:val="28"/>
        </w:rPr>
        <w:t xml:space="preserve">If a patient laboratory experience did not go well, what could you have done better? </w:t>
      </w:r>
      <w:r w:rsidRPr="00AC2C56">
        <w:rPr>
          <w:rFonts w:ascii="Tahoma" w:hAnsi="Tahoma" w:cs="Tahoma"/>
          <w:b/>
          <w:i/>
          <w:sz w:val="28"/>
          <w:szCs w:val="28"/>
        </w:rPr>
        <w:t>Please share an example</w:t>
      </w:r>
    </w:p>
    <w:p w:rsidR="009E5D66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p w:rsidR="009E5D66" w:rsidRPr="00B61261" w:rsidRDefault="009E5D66" w:rsidP="00B61261">
      <w:pPr>
        <w:jc w:val="right"/>
        <w:rPr>
          <w:rFonts w:ascii="Tahoma" w:hAnsi="Tahoma" w:cs="Tahoma"/>
          <w:sz w:val="20"/>
          <w:szCs w:val="20"/>
        </w:rPr>
      </w:pPr>
    </w:p>
    <w:sectPr w:rsidR="009E5D66" w:rsidRPr="00B61261" w:rsidSect="00D6530C">
      <w:footerReference w:type="default" r:id="rId8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66" w:rsidRDefault="009E5D66">
      <w:r>
        <w:separator/>
      </w:r>
    </w:p>
  </w:endnote>
  <w:endnote w:type="continuationSeparator" w:id="1">
    <w:p w:rsidR="009E5D66" w:rsidRDefault="009E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66" w:rsidRDefault="009E5D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66" w:rsidRDefault="009E5D66">
      <w:r>
        <w:separator/>
      </w:r>
    </w:p>
  </w:footnote>
  <w:footnote w:type="continuationSeparator" w:id="1">
    <w:p w:rsidR="009E5D66" w:rsidRDefault="009E5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31B3"/>
    <w:multiLevelType w:val="hybridMultilevel"/>
    <w:tmpl w:val="BF023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358"/>
    <w:multiLevelType w:val="hybridMultilevel"/>
    <w:tmpl w:val="5C349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DA3BFC"/>
    <w:multiLevelType w:val="hybridMultilevel"/>
    <w:tmpl w:val="D4380C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22477"/>
    <w:multiLevelType w:val="hybridMultilevel"/>
    <w:tmpl w:val="D706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C04204"/>
    <w:multiLevelType w:val="hybridMultilevel"/>
    <w:tmpl w:val="885C9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921F38"/>
    <w:multiLevelType w:val="hybridMultilevel"/>
    <w:tmpl w:val="A224BF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F3102C"/>
    <w:multiLevelType w:val="hybridMultilevel"/>
    <w:tmpl w:val="3CC0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D01915"/>
    <w:multiLevelType w:val="hybridMultilevel"/>
    <w:tmpl w:val="D68A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71E"/>
    <w:rsid w:val="00000A6C"/>
    <w:rsid w:val="000235BF"/>
    <w:rsid w:val="00027F56"/>
    <w:rsid w:val="00035F58"/>
    <w:rsid w:val="000360CC"/>
    <w:rsid w:val="00046EEE"/>
    <w:rsid w:val="00047C5A"/>
    <w:rsid w:val="00061E43"/>
    <w:rsid w:val="00064314"/>
    <w:rsid w:val="00065C5C"/>
    <w:rsid w:val="00081FFB"/>
    <w:rsid w:val="00084992"/>
    <w:rsid w:val="00086123"/>
    <w:rsid w:val="00091DD8"/>
    <w:rsid w:val="00091F20"/>
    <w:rsid w:val="00094672"/>
    <w:rsid w:val="000A092D"/>
    <w:rsid w:val="000A714D"/>
    <w:rsid w:val="000B0582"/>
    <w:rsid w:val="000B145D"/>
    <w:rsid w:val="000B2809"/>
    <w:rsid w:val="000B48B2"/>
    <w:rsid w:val="000B4F36"/>
    <w:rsid w:val="000C0E28"/>
    <w:rsid w:val="000D028F"/>
    <w:rsid w:val="000E2E08"/>
    <w:rsid w:val="000E3C48"/>
    <w:rsid w:val="000E695D"/>
    <w:rsid w:val="000F46D9"/>
    <w:rsid w:val="000F6B56"/>
    <w:rsid w:val="001035C6"/>
    <w:rsid w:val="00124CE7"/>
    <w:rsid w:val="00125D05"/>
    <w:rsid w:val="00127D68"/>
    <w:rsid w:val="00144067"/>
    <w:rsid w:val="001460F5"/>
    <w:rsid w:val="0014733A"/>
    <w:rsid w:val="00150056"/>
    <w:rsid w:val="00163791"/>
    <w:rsid w:val="0017204E"/>
    <w:rsid w:val="00172ED0"/>
    <w:rsid w:val="00174401"/>
    <w:rsid w:val="00185512"/>
    <w:rsid w:val="0018728C"/>
    <w:rsid w:val="001951F7"/>
    <w:rsid w:val="001A2372"/>
    <w:rsid w:val="001A4C2D"/>
    <w:rsid w:val="001A6C96"/>
    <w:rsid w:val="001B123D"/>
    <w:rsid w:val="001B1DB9"/>
    <w:rsid w:val="001B7DCA"/>
    <w:rsid w:val="001C19CF"/>
    <w:rsid w:val="001C4B52"/>
    <w:rsid w:val="001D0A2A"/>
    <w:rsid w:val="001D5ABD"/>
    <w:rsid w:val="001D6F87"/>
    <w:rsid w:val="001E2B5C"/>
    <w:rsid w:val="001F3FF1"/>
    <w:rsid w:val="001F5EFE"/>
    <w:rsid w:val="00206197"/>
    <w:rsid w:val="00206276"/>
    <w:rsid w:val="00207559"/>
    <w:rsid w:val="002100E8"/>
    <w:rsid w:val="00231B87"/>
    <w:rsid w:val="0023603F"/>
    <w:rsid w:val="002466F9"/>
    <w:rsid w:val="0025059A"/>
    <w:rsid w:val="0025559A"/>
    <w:rsid w:val="00255603"/>
    <w:rsid w:val="002570ED"/>
    <w:rsid w:val="00257E89"/>
    <w:rsid w:val="0026131C"/>
    <w:rsid w:val="00267182"/>
    <w:rsid w:val="0028210D"/>
    <w:rsid w:val="00296F0D"/>
    <w:rsid w:val="002A3918"/>
    <w:rsid w:val="002B2341"/>
    <w:rsid w:val="002B4261"/>
    <w:rsid w:val="002C75C5"/>
    <w:rsid w:val="002C7F35"/>
    <w:rsid w:val="002D25FE"/>
    <w:rsid w:val="002D6502"/>
    <w:rsid w:val="002D6880"/>
    <w:rsid w:val="002E6A2E"/>
    <w:rsid w:val="002E78E8"/>
    <w:rsid w:val="002E7BDF"/>
    <w:rsid w:val="002F2134"/>
    <w:rsid w:val="00305351"/>
    <w:rsid w:val="00307470"/>
    <w:rsid w:val="003128FA"/>
    <w:rsid w:val="003131F9"/>
    <w:rsid w:val="00315D35"/>
    <w:rsid w:val="003261CA"/>
    <w:rsid w:val="00342E03"/>
    <w:rsid w:val="00346351"/>
    <w:rsid w:val="00360969"/>
    <w:rsid w:val="0037057F"/>
    <w:rsid w:val="0037152C"/>
    <w:rsid w:val="003801EB"/>
    <w:rsid w:val="00380CAA"/>
    <w:rsid w:val="00396D21"/>
    <w:rsid w:val="003A1886"/>
    <w:rsid w:val="003A1BBF"/>
    <w:rsid w:val="003A6FA1"/>
    <w:rsid w:val="003A7459"/>
    <w:rsid w:val="003B12B7"/>
    <w:rsid w:val="003B57B6"/>
    <w:rsid w:val="003C06C9"/>
    <w:rsid w:val="003C3F6D"/>
    <w:rsid w:val="003C6B06"/>
    <w:rsid w:val="003C7A57"/>
    <w:rsid w:val="003D0632"/>
    <w:rsid w:val="003D1089"/>
    <w:rsid w:val="003D13DF"/>
    <w:rsid w:val="003D2375"/>
    <w:rsid w:val="003D2D7F"/>
    <w:rsid w:val="003D3344"/>
    <w:rsid w:val="003D45E7"/>
    <w:rsid w:val="003D4AA4"/>
    <w:rsid w:val="003E022C"/>
    <w:rsid w:val="003E200F"/>
    <w:rsid w:val="003E5AF5"/>
    <w:rsid w:val="003F2D03"/>
    <w:rsid w:val="003F3D72"/>
    <w:rsid w:val="003F4422"/>
    <w:rsid w:val="003F444A"/>
    <w:rsid w:val="003F732F"/>
    <w:rsid w:val="00402FDD"/>
    <w:rsid w:val="00403927"/>
    <w:rsid w:val="00407255"/>
    <w:rsid w:val="00412A4A"/>
    <w:rsid w:val="004157AA"/>
    <w:rsid w:val="00421FA8"/>
    <w:rsid w:val="004240EF"/>
    <w:rsid w:val="004323D4"/>
    <w:rsid w:val="0043341F"/>
    <w:rsid w:val="004339D3"/>
    <w:rsid w:val="00434BBB"/>
    <w:rsid w:val="00452E1E"/>
    <w:rsid w:val="0045676E"/>
    <w:rsid w:val="00460E5A"/>
    <w:rsid w:val="0046247D"/>
    <w:rsid w:val="004644CD"/>
    <w:rsid w:val="00466EF2"/>
    <w:rsid w:val="00476BAD"/>
    <w:rsid w:val="004B0C61"/>
    <w:rsid w:val="004B48B6"/>
    <w:rsid w:val="004C11EA"/>
    <w:rsid w:val="004C1AE7"/>
    <w:rsid w:val="004C3E2F"/>
    <w:rsid w:val="004C59B0"/>
    <w:rsid w:val="004D1041"/>
    <w:rsid w:val="004D2402"/>
    <w:rsid w:val="004E1F39"/>
    <w:rsid w:val="004E2540"/>
    <w:rsid w:val="004E5D85"/>
    <w:rsid w:val="004E66FA"/>
    <w:rsid w:val="00502C41"/>
    <w:rsid w:val="00503A78"/>
    <w:rsid w:val="00507C99"/>
    <w:rsid w:val="00513D7B"/>
    <w:rsid w:val="00525A87"/>
    <w:rsid w:val="00534BB2"/>
    <w:rsid w:val="005434AE"/>
    <w:rsid w:val="0054599F"/>
    <w:rsid w:val="005466CD"/>
    <w:rsid w:val="005476B9"/>
    <w:rsid w:val="00554DB3"/>
    <w:rsid w:val="00561E77"/>
    <w:rsid w:val="00566144"/>
    <w:rsid w:val="005706BE"/>
    <w:rsid w:val="005732A2"/>
    <w:rsid w:val="0057352C"/>
    <w:rsid w:val="0057428C"/>
    <w:rsid w:val="0057785A"/>
    <w:rsid w:val="005819CE"/>
    <w:rsid w:val="00581EFD"/>
    <w:rsid w:val="0058633A"/>
    <w:rsid w:val="00593CF2"/>
    <w:rsid w:val="005A4381"/>
    <w:rsid w:val="005B5429"/>
    <w:rsid w:val="005C4FAD"/>
    <w:rsid w:val="005D250C"/>
    <w:rsid w:val="005F1F74"/>
    <w:rsid w:val="005F7B64"/>
    <w:rsid w:val="0060527F"/>
    <w:rsid w:val="00605391"/>
    <w:rsid w:val="00607934"/>
    <w:rsid w:val="0061362E"/>
    <w:rsid w:val="00615F52"/>
    <w:rsid w:val="00622973"/>
    <w:rsid w:val="00627CA8"/>
    <w:rsid w:val="00632B4F"/>
    <w:rsid w:val="0063409D"/>
    <w:rsid w:val="00650766"/>
    <w:rsid w:val="0065095C"/>
    <w:rsid w:val="006544A9"/>
    <w:rsid w:val="00655060"/>
    <w:rsid w:val="0065668F"/>
    <w:rsid w:val="00656876"/>
    <w:rsid w:val="00660928"/>
    <w:rsid w:val="00660B03"/>
    <w:rsid w:val="00662C5F"/>
    <w:rsid w:val="006678E4"/>
    <w:rsid w:val="00667D27"/>
    <w:rsid w:val="0067025E"/>
    <w:rsid w:val="00670484"/>
    <w:rsid w:val="00670F01"/>
    <w:rsid w:val="00671A94"/>
    <w:rsid w:val="006731C9"/>
    <w:rsid w:val="00674FAF"/>
    <w:rsid w:val="00685855"/>
    <w:rsid w:val="00686EF9"/>
    <w:rsid w:val="006A090A"/>
    <w:rsid w:val="006A372D"/>
    <w:rsid w:val="006A3B94"/>
    <w:rsid w:val="006B712A"/>
    <w:rsid w:val="006C56A2"/>
    <w:rsid w:val="006D373E"/>
    <w:rsid w:val="006D57EB"/>
    <w:rsid w:val="006D5850"/>
    <w:rsid w:val="006D71AD"/>
    <w:rsid w:val="006E0DA5"/>
    <w:rsid w:val="006E1176"/>
    <w:rsid w:val="006F1167"/>
    <w:rsid w:val="006F7304"/>
    <w:rsid w:val="00700007"/>
    <w:rsid w:val="00701647"/>
    <w:rsid w:val="00702508"/>
    <w:rsid w:val="00705CC9"/>
    <w:rsid w:val="00707214"/>
    <w:rsid w:val="00716199"/>
    <w:rsid w:val="00726059"/>
    <w:rsid w:val="00746FA5"/>
    <w:rsid w:val="007544CC"/>
    <w:rsid w:val="00754F43"/>
    <w:rsid w:val="007556B8"/>
    <w:rsid w:val="00760548"/>
    <w:rsid w:val="00760655"/>
    <w:rsid w:val="00763731"/>
    <w:rsid w:val="0078752D"/>
    <w:rsid w:val="00795254"/>
    <w:rsid w:val="007A1B55"/>
    <w:rsid w:val="007A26FE"/>
    <w:rsid w:val="007A685E"/>
    <w:rsid w:val="007A7B65"/>
    <w:rsid w:val="007C6DE1"/>
    <w:rsid w:val="007F0F17"/>
    <w:rsid w:val="007F1A72"/>
    <w:rsid w:val="007F339C"/>
    <w:rsid w:val="0080431C"/>
    <w:rsid w:val="00817911"/>
    <w:rsid w:val="008203B1"/>
    <w:rsid w:val="00822209"/>
    <w:rsid w:val="00827891"/>
    <w:rsid w:val="008306F6"/>
    <w:rsid w:val="00832945"/>
    <w:rsid w:val="00842418"/>
    <w:rsid w:val="008450AD"/>
    <w:rsid w:val="00846141"/>
    <w:rsid w:val="00850228"/>
    <w:rsid w:val="00853169"/>
    <w:rsid w:val="0085367B"/>
    <w:rsid w:val="0085473C"/>
    <w:rsid w:val="008556F9"/>
    <w:rsid w:val="00860DAE"/>
    <w:rsid w:val="00863446"/>
    <w:rsid w:val="0086452D"/>
    <w:rsid w:val="00874A08"/>
    <w:rsid w:val="00875E4D"/>
    <w:rsid w:val="008770A5"/>
    <w:rsid w:val="00877CFA"/>
    <w:rsid w:val="00880496"/>
    <w:rsid w:val="00885B6B"/>
    <w:rsid w:val="00886278"/>
    <w:rsid w:val="00891E6E"/>
    <w:rsid w:val="008921B7"/>
    <w:rsid w:val="00895AB8"/>
    <w:rsid w:val="008A669B"/>
    <w:rsid w:val="008B5DFA"/>
    <w:rsid w:val="008C5897"/>
    <w:rsid w:val="008D1DD8"/>
    <w:rsid w:val="008D76B3"/>
    <w:rsid w:val="008E1103"/>
    <w:rsid w:val="008E7215"/>
    <w:rsid w:val="008F2461"/>
    <w:rsid w:val="008F2F30"/>
    <w:rsid w:val="008F3C42"/>
    <w:rsid w:val="008F4ACE"/>
    <w:rsid w:val="008F6366"/>
    <w:rsid w:val="008F79D9"/>
    <w:rsid w:val="00902EED"/>
    <w:rsid w:val="009035D4"/>
    <w:rsid w:val="00911E52"/>
    <w:rsid w:val="00930AE2"/>
    <w:rsid w:val="00934E3A"/>
    <w:rsid w:val="00953A52"/>
    <w:rsid w:val="00955363"/>
    <w:rsid w:val="0096177F"/>
    <w:rsid w:val="009654DB"/>
    <w:rsid w:val="0097070E"/>
    <w:rsid w:val="009721F0"/>
    <w:rsid w:val="00982D7E"/>
    <w:rsid w:val="00983C7A"/>
    <w:rsid w:val="00984A5D"/>
    <w:rsid w:val="009961A1"/>
    <w:rsid w:val="00996F01"/>
    <w:rsid w:val="009A4ACB"/>
    <w:rsid w:val="009A7890"/>
    <w:rsid w:val="009B6116"/>
    <w:rsid w:val="009D106A"/>
    <w:rsid w:val="009D279F"/>
    <w:rsid w:val="009D6780"/>
    <w:rsid w:val="009D6B31"/>
    <w:rsid w:val="009E1A33"/>
    <w:rsid w:val="009E5D66"/>
    <w:rsid w:val="009E7016"/>
    <w:rsid w:val="009E7176"/>
    <w:rsid w:val="009F5AAB"/>
    <w:rsid w:val="00A019A5"/>
    <w:rsid w:val="00A027D8"/>
    <w:rsid w:val="00A1532A"/>
    <w:rsid w:val="00A2169D"/>
    <w:rsid w:val="00A30D57"/>
    <w:rsid w:val="00A32F79"/>
    <w:rsid w:val="00A45B92"/>
    <w:rsid w:val="00A6179B"/>
    <w:rsid w:val="00A62707"/>
    <w:rsid w:val="00A64F33"/>
    <w:rsid w:val="00A67880"/>
    <w:rsid w:val="00A70D69"/>
    <w:rsid w:val="00A72533"/>
    <w:rsid w:val="00A75182"/>
    <w:rsid w:val="00A81616"/>
    <w:rsid w:val="00A817DD"/>
    <w:rsid w:val="00A91787"/>
    <w:rsid w:val="00A9656D"/>
    <w:rsid w:val="00AA19F0"/>
    <w:rsid w:val="00AA399F"/>
    <w:rsid w:val="00AA52EB"/>
    <w:rsid w:val="00AB47DF"/>
    <w:rsid w:val="00AB7D23"/>
    <w:rsid w:val="00AC2C56"/>
    <w:rsid w:val="00AC6402"/>
    <w:rsid w:val="00AD00F8"/>
    <w:rsid w:val="00AD471E"/>
    <w:rsid w:val="00AD7076"/>
    <w:rsid w:val="00AE248E"/>
    <w:rsid w:val="00AE7C42"/>
    <w:rsid w:val="00AE7D2A"/>
    <w:rsid w:val="00AE7FC3"/>
    <w:rsid w:val="00AF1F4C"/>
    <w:rsid w:val="00B0789E"/>
    <w:rsid w:val="00B12984"/>
    <w:rsid w:val="00B13F69"/>
    <w:rsid w:val="00B15E71"/>
    <w:rsid w:val="00B41C9A"/>
    <w:rsid w:val="00B43D3D"/>
    <w:rsid w:val="00B5096E"/>
    <w:rsid w:val="00B61261"/>
    <w:rsid w:val="00B64D36"/>
    <w:rsid w:val="00B67F65"/>
    <w:rsid w:val="00B72966"/>
    <w:rsid w:val="00B906F3"/>
    <w:rsid w:val="00B9176F"/>
    <w:rsid w:val="00B94035"/>
    <w:rsid w:val="00B97042"/>
    <w:rsid w:val="00BA0A21"/>
    <w:rsid w:val="00BA0A2E"/>
    <w:rsid w:val="00BA10B4"/>
    <w:rsid w:val="00BA3BA4"/>
    <w:rsid w:val="00BA4FA4"/>
    <w:rsid w:val="00BA52A2"/>
    <w:rsid w:val="00BB05B7"/>
    <w:rsid w:val="00BB11F8"/>
    <w:rsid w:val="00BB5705"/>
    <w:rsid w:val="00BE48BA"/>
    <w:rsid w:val="00BE5923"/>
    <w:rsid w:val="00BF398D"/>
    <w:rsid w:val="00BF5132"/>
    <w:rsid w:val="00BF52FC"/>
    <w:rsid w:val="00BF681A"/>
    <w:rsid w:val="00C00245"/>
    <w:rsid w:val="00C10D80"/>
    <w:rsid w:val="00C232AB"/>
    <w:rsid w:val="00C525FE"/>
    <w:rsid w:val="00C54473"/>
    <w:rsid w:val="00C5488A"/>
    <w:rsid w:val="00C5706D"/>
    <w:rsid w:val="00C84426"/>
    <w:rsid w:val="00C868AD"/>
    <w:rsid w:val="00CA1971"/>
    <w:rsid w:val="00CA1C70"/>
    <w:rsid w:val="00CB3380"/>
    <w:rsid w:val="00CB75A1"/>
    <w:rsid w:val="00CC0D83"/>
    <w:rsid w:val="00CC0E88"/>
    <w:rsid w:val="00CC6363"/>
    <w:rsid w:val="00CD22FE"/>
    <w:rsid w:val="00CD358B"/>
    <w:rsid w:val="00CD3AC8"/>
    <w:rsid w:val="00CE5C79"/>
    <w:rsid w:val="00CF2485"/>
    <w:rsid w:val="00CF491F"/>
    <w:rsid w:val="00CF6673"/>
    <w:rsid w:val="00D00F8A"/>
    <w:rsid w:val="00D06FF5"/>
    <w:rsid w:val="00D13474"/>
    <w:rsid w:val="00D15D6C"/>
    <w:rsid w:val="00D22362"/>
    <w:rsid w:val="00D243BD"/>
    <w:rsid w:val="00D268C8"/>
    <w:rsid w:val="00D26986"/>
    <w:rsid w:val="00D27AC1"/>
    <w:rsid w:val="00D34EC3"/>
    <w:rsid w:val="00D35E82"/>
    <w:rsid w:val="00D443AB"/>
    <w:rsid w:val="00D51245"/>
    <w:rsid w:val="00D516E9"/>
    <w:rsid w:val="00D6530C"/>
    <w:rsid w:val="00D70792"/>
    <w:rsid w:val="00D7268C"/>
    <w:rsid w:val="00D7291C"/>
    <w:rsid w:val="00D732D4"/>
    <w:rsid w:val="00D77FE2"/>
    <w:rsid w:val="00D81877"/>
    <w:rsid w:val="00D86536"/>
    <w:rsid w:val="00D86E84"/>
    <w:rsid w:val="00D937EF"/>
    <w:rsid w:val="00D93C9F"/>
    <w:rsid w:val="00D94B8B"/>
    <w:rsid w:val="00D9741E"/>
    <w:rsid w:val="00DA49A6"/>
    <w:rsid w:val="00DA51B4"/>
    <w:rsid w:val="00DA564B"/>
    <w:rsid w:val="00DB19B5"/>
    <w:rsid w:val="00DB3866"/>
    <w:rsid w:val="00DB66C7"/>
    <w:rsid w:val="00DB7388"/>
    <w:rsid w:val="00DC4EA0"/>
    <w:rsid w:val="00DC5E11"/>
    <w:rsid w:val="00DC787F"/>
    <w:rsid w:val="00DC7B19"/>
    <w:rsid w:val="00DD5FDD"/>
    <w:rsid w:val="00DE1579"/>
    <w:rsid w:val="00DE7A9F"/>
    <w:rsid w:val="00DF2620"/>
    <w:rsid w:val="00DF5C24"/>
    <w:rsid w:val="00E05F19"/>
    <w:rsid w:val="00E06FFB"/>
    <w:rsid w:val="00E07CA1"/>
    <w:rsid w:val="00E14F4F"/>
    <w:rsid w:val="00E15F9C"/>
    <w:rsid w:val="00E41A2F"/>
    <w:rsid w:val="00E4231F"/>
    <w:rsid w:val="00E440F4"/>
    <w:rsid w:val="00E4498A"/>
    <w:rsid w:val="00E50FC7"/>
    <w:rsid w:val="00E6143E"/>
    <w:rsid w:val="00E7540E"/>
    <w:rsid w:val="00E84D52"/>
    <w:rsid w:val="00E93D31"/>
    <w:rsid w:val="00E93EDA"/>
    <w:rsid w:val="00EA50EA"/>
    <w:rsid w:val="00EA7242"/>
    <w:rsid w:val="00EB2421"/>
    <w:rsid w:val="00EB40B0"/>
    <w:rsid w:val="00EB41AB"/>
    <w:rsid w:val="00EB43EB"/>
    <w:rsid w:val="00EC206E"/>
    <w:rsid w:val="00EC5261"/>
    <w:rsid w:val="00EC5BFD"/>
    <w:rsid w:val="00ED170E"/>
    <w:rsid w:val="00ED2374"/>
    <w:rsid w:val="00ED4F4C"/>
    <w:rsid w:val="00EE4598"/>
    <w:rsid w:val="00EE4BB8"/>
    <w:rsid w:val="00EF140E"/>
    <w:rsid w:val="00EF63B1"/>
    <w:rsid w:val="00F05624"/>
    <w:rsid w:val="00F069CF"/>
    <w:rsid w:val="00F07678"/>
    <w:rsid w:val="00F147CE"/>
    <w:rsid w:val="00F2103F"/>
    <w:rsid w:val="00F228D3"/>
    <w:rsid w:val="00F2452D"/>
    <w:rsid w:val="00F26A1B"/>
    <w:rsid w:val="00F26B64"/>
    <w:rsid w:val="00F302D2"/>
    <w:rsid w:val="00F458E2"/>
    <w:rsid w:val="00F46043"/>
    <w:rsid w:val="00F4736B"/>
    <w:rsid w:val="00F476EC"/>
    <w:rsid w:val="00F47B6A"/>
    <w:rsid w:val="00F54630"/>
    <w:rsid w:val="00F63909"/>
    <w:rsid w:val="00F71AAC"/>
    <w:rsid w:val="00F75ECB"/>
    <w:rsid w:val="00F809EE"/>
    <w:rsid w:val="00F8577F"/>
    <w:rsid w:val="00F87D86"/>
    <w:rsid w:val="00F948EA"/>
    <w:rsid w:val="00F96C6F"/>
    <w:rsid w:val="00FA56E6"/>
    <w:rsid w:val="00FB03E4"/>
    <w:rsid w:val="00FB1D06"/>
    <w:rsid w:val="00FC06BB"/>
    <w:rsid w:val="00FD556C"/>
    <w:rsid w:val="00FD7DD6"/>
    <w:rsid w:val="00FE5F27"/>
    <w:rsid w:val="00FF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C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6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F0D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2360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6F0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3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566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D1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170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1147</Words>
  <Characters>6645</Characters>
  <Application>Microsoft Office Outlook</Application>
  <DocSecurity>0</DocSecurity>
  <Lines>0</Lines>
  <Paragraphs>0</Paragraphs>
  <ScaleCrop>false</ScaleCrop>
  <Company>HealthPartners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Localadmin</cp:lastModifiedBy>
  <cp:revision>3</cp:revision>
  <cp:lastPrinted>2009-08-20T18:52:00Z</cp:lastPrinted>
  <dcterms:created xsi:type="dcterms:W3CDTF">2013-09-05T20:31:00Z</dcterms:created>
  <dcterms:modified xsi:type="dcterms:W3CDTF">2013-09-05T20:48:00Z</dcterms:modified>
</cp:coreProperties>
</file>