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/>
      </w:tblPr>
      <w:tblGrid>
        <w:gridCol w:w="8403"/>
        <w:gridCol w:w="2253"/>
      </w:tblGrid>
      <w:tr w:rsidR="00E85944">
        <w:trPr>
          <w:trHeight w:val="1082"/>
        </w:trPr>
        <w:tc>
          <w:tcPr>
            <w:tcW w:w="5000" w:type="pct"/>
            <w:gridSpan w:val="2"/>
          </w:tcPr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:rsidR="00E85944" w:rsidRDefault="004066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66CF">
              <w:rPr>
                <w:rFonts w:ascii="Arial" w:hAnsi="Arial" w:cs="Arial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.4pt;margin-top:1.05pt;width:45pt;height:30.95pt;z-index:251657728" stroked="f">
                  <v:textbox style="mso-next-textbox:#_x0000_s1027">
                    <w:txbxContent>
                      <w:p w:rsidR="006555A3" w:rsidRDefault="00F0263A">
                        <w:r>
                          <w:rPr>
                            <w:rFonts w:ascii="Arial" w:hAnsi="Arial"/>
                            <w:b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333375" cy="333375"/>
                              <wp:effectExtent l="19050" t="0" r="9525" b="0"/>
                              <wp:docPr id="1" name="Picture 1" descr="HPLOGO-onl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PLOGO-onl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85944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proofErr w:type="spellStart"/>
            <w:r w:rsidR="00E85944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E85944">
              <w:rPr>
                <w:rFonts w:ascii="Arial" w:hAnsi="Arial" w:cs="Arial"/>
                <w:b/>
                <w:sz w:val="40"/>
                <w:szCs w:val="40"/>
              </w:rPr>
              <w:t>eHealthPartners</w:t>
            </w:r>
            <w:proofErr w:type="spellEnd"/>
            <w:r w:rsidR="00E85944">
              <w:rPr>
                <w:rFonts w:ascii="Arial" w:hAnsi="Arial" w:cs="Arial"/>
                <w:b/>
                <w:sz w:val="40"/>
                <w:szCs w:val="40"/>
              </w:rPr>
              <w:t>/GHI</w:t>
            </w:r>
          </w:p>
        </w:tc>
      </w:tr>
      <w:tr w:rsidR="00E85944">
        <w:trPr>
          <w:trHeight w:val="701"/>
        </w:trPr>
        <w:tc>
          <w:tcPr>
            <w:tcW w:w="3943" w:type="pct"/>
          </w:tcPr>
          <w:p w:rsidR="00E85944" w:rsidRDefault="00E859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Subject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Post-Vasectomy Semen Analysis Procedure</w:t>
            </w:r>
            <w:r w:rsidR="00E816CD">
              <w:rPr>
                <w:rFonts w:ascii="Arial" w:hAnsi="Arial" w:cs="Arial"/>
                <w:bCs/>
                <w:sz w:val="22"/>
                <w:szCs w:val="22"/>
              </w:rPr>
              <w:t xml:space="preserve"> – HealthPartners St. Paul </w:t>
            </w:r>
          </w:p>
          <w:p w:rsidR="00E85944" w:rsidRDefault="00E85944">
            <w:pPr>
              <w:pStyle w:val="Heading2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057" w:type="pct"/>
          </w:tcPr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</w:p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No   </w:t>
            </w:r>
          </w:p>
        </w:tc>
      </w:tr>
      <w:tr w:rsidR="00E85944">
        <w:trPr>
          <w:trHeight w:val="512"/>
        </w:trPr>
        <w:tc>
          <w:tcPr>
            <w:tcW w:w="3943" w:type="pct"/>
          </w:tcPr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Key words – </w:t>
            </w:r>
          </w:p>
        </w:tc>
        <w:tc>
          <w:tcPr>
            <w:tcW w:w="1057" w:type="pct"/>
          </w:tcPr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E85944" w:rsidRDefault="004C4E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GHI-PC-CL-HE-PVAS v. 12</w:t>
            </w:r>
            <w:r w:rsidR="00A92015">
              <w:rPr>
                <w:rFonts w:ascii="Arial" w:hAnsi="Arial" w:cs="Arial"/>
                <w:sz w:val="22"/>
                <w:szCs w:val="22"/>
              </w:rPr>
              <w:t xml:space="preserve"> - 2013</w:t>
            </w:r>
          </w:p>
          <w:p w:rsidR="00E85944" w:rsidRDefault="00E85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944">
        <w:trPr>
          <w:trHeight w:val="503"/>
        </w:trPr>
        <w:tc>
          <w:tcPr>
            <w:tcW w:w="3943" w:type="pct"/>
          </w:tcPr>
          <w:p w:rsidR="00E85944" w:rsidRDefault="00E859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Category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Provision of Care (PC)</w:t>
            </w:r>
          </w:p>
          <w:p w:rsidR="00E85944" w:rsidRDefault="00E85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Effective Date</w:t>
            </w:r>
          </w:p>
          <w:p w:rsidR="00E85944" w:rsidRDefault="00E816C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2015</w:t>
            </w:r>
          </w:p>
        </w:tc>
      </w:tr>
      <w:tr w:rsidR="00E85944">
        <w:trPr>
          <w:trHeight w:val="568"/>
        </w:trPr>
        <w:tc>
          <w:tcPr>
            <w:tcW w:w="3943" w:type="pct"/>
          </w:tcPr>
          <w:p w:rsidR="00E85944" w:rsidRDefault="00E85944" w:rsidP="00E816C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Manual    </w:t>
            </w:r>
            <w:r w:rsidR="00E816CD" w:rsidRPr="00E816CD">
              <w:rPr>
                <w:rFonts w:ascii="Arial" w:hAnsi="Arial" w:cs="Arial"/>
                <w:sz w:val="22"/>
                <w:szCs w:val="22"/>
              </w:rPr>
              <w:t>Clinic Laboratory Procedure Manual</w:t>
            </w:r>
          </w:p>
        </w:tc>
        <w:tc>
          <w:tcPr>
            <w:tcW w:w="1057" w:type="pct"/>
          </w:tcPr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Last Review Date</w:t>
            </w:r>
          </w:p>
          <w:p w:rsidR="00E85944" w:rsidRDefault="004C4E9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December</w:t>
            </w:r>
            <w:r w:rsidR="00F71B5A">
              <w:rPr>
                <w:rFonts w:ascii="Arial" w:hAnsi="Arial" w:cs="Arial"/>
                <w:bCs/>
                <w:sz w:val="22"/>
                <w:szCs w:val="22"/>
              </w:rPr>
              <w:t xml:space="preserve"> 201</w:t>
            </w:r>
            <w:r w:rsidR="00A9201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E85944">
        <w:tc>
          <w:tcPr>
            <w:tcW w:w="3943" w:type="pct"/>
          </w:tcPr>
          <w:p w:rsidR="00E85944" w:rsidRDefault="00E85944">
            <w:r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6CD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6CD">
              <w:rPr>
                <w:rFonts w:ascii="Arial" w:hAnsi="Arial" w:cs="Arial"/>
                <w:sz w:val="22"/>
                <w:szCs w:val="22"/>
              </w:rPr>
              <w:t>Clinic Laboratory-Laboratory Technical Consultants</w:t>
            </w:r>
          </w:p>
          <w:p w:rsidR="00E85944" w:rsidRDefault="00E85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Review Date</w:t>
            </w:r>
          </w:p>
          <w:p w:rsidR="00E85944" w:rsidRDefault="004C4E9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December</w:t>
            </w:r>
            <w:r w:rsidR="00F71B5A">
              <w:rPr>
                <w:rFonts w:ascii="Arial" w:hAnsi="Arial" w:cs="Arial"/>
                <w:bCs/>
                <w:sz w:val="22"/>
                <w:szCs w:val="22"/>
              </w:rPr>
              <w:t xml:space="preserve"> 201</w:t>
            </w:r>
            <w:r w:rsidR="00A9201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E85944">
        <w:trPr>
          <w:cantSplit/>
          <w:trHeight w:val="496"/>
        </w:trPr>
        <w:tc>
          <w:tcPr>
            <w:tcW w:w="3943" w:type="pct"/>
            <w:vMerge w:val="restart"/>
          </w:tcPr>
          <w:p w:rsidR="00E85944" w:rsidRDefault="00E859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Applicable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6CD">
              <w:rPr>
                <w:rFonts w:ascii="Arial" w:hAnsi="Arial" w:cs="Arial"/>
                <w:sz w:val="22"/>
                <w:szCs w:val="22"/>
              </w:rPr>
              <w:t>Clinic Laboratory Staff:  HealthPartners St. Paul Laboratory</w:t>
            </w:r>
          </w:p>
          <w:p w:rsidR="00E85944" w:rsidRDefault="00E85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Origination Date</w:t>
            </w:r>
          </w:p>
          <w:p w:rsidR="00E85944" w:rsidRDefault="00E8594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July 2001</w:t>
            </w:r>
          </w:p>
        </w:tc>
      </w:tr>
      <w:tr w:rsidR="00E85944">
        <w:trPr>
          <w:cantSplit/>
          <w:trHeight w:val="345"/>
        </w:trPr>
        <w:tc>
          <w:tcPr>
            <w:tcW w:w="3943" w:type="pct"/>
            <w:vMerge/>
          </w:tcPr>
          <w:p w:rsidR="00E85944" w:rsidRDefault="00E85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pct"/>
          </w:tcPr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Retired Date</w:t>
            </w:r>
          </w:p>
          <w:p w:rsidR="00E85944" w:rsidRDefault="00E859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5944">
        <w:trPr>
          <w:trHeight w:val="523"/>
        </w:trPr>
        <w:tc>
          <w:tcPr>
            <w:tcW w:w="3943" w:type="pct"/>
          </w:tcPr>
          <w:p w:rsidR="00E85944" w:rsidRDefault="00E85944" w:rsidP="00E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 Responsibility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6CD">
              <w:rPr>
                <w:rFonts w:ascii="Arial" w:hAnsi="Arial" w:cs="Arial"/>
                <w:sz w:val="22"/>
                <w:szCs w:val="22"/>
              </w:rPr>
              <w:t xml:space="preserve">    Laboratory Technical Consultants</w:t>
            </w:r>
          </w:p>
        </w:tc>
        <w:tc>
          <w:tcPr>
            <w:tcW w:w="1057" w:type="pct"/>
          </w:tcPr>
          <w:p w:rsidR="00E85944" w:rsidRDefault="00E85944" w:rsidP="00E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6CD">
              <w:rPr>
                <w:rFonts w:ascii="Arial" w:hAnsi="Arial" w:cs="Arial"/>
                <w:sz w:val="22"/>
                <w:szCs w:val="22"/>
              </w:rPr>
              <w:t>Laboratory Technical Consultant</w:t>
            </w:r>
          </w:p>
        </w:tc>
      </w:tr>
    </w:tbl>
    <w:p w:rsidR="00E85944" w:rsidRDefault="00E85944">
      <w:pPr>
        <w:jc w:val="both"/>
        <w:rPr>
          <w:rFonts w:ascii="Arial" w:hAnsi="Arial" w:cs="Arial"/>
          <w:sz w:val="22"/>
          <w:szCs w:val="22"/>
        </w:rPr>
      </w:pPr>
    </w:p>
    <w:p w:rsidR="00E85944" w:rsidRDefault="00E8594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Purpose/ Principle</w:t>
      </w:r>
    </w:p>
    <w:p w:rsidR="00E85944" w:rsidRDefault="00E8594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procedure provides instruction for performing the post-vasectomy semen analysis.  Semen is a composite solution formed by the testes and the accessory male reproductive organs.  It consists of spermatozoa suspended in seminal fluid.  Examination of the semen is performed as a recheck after vasectomy.</w:t>
      </w:r>
    </w:p>
    <w:p w:rsidR="005062F0" w:rsidRDefault="005062F0" w:rsidP="005062F0"/>
    <w:p w:rsidR="00EF24D2" w:rsidRPr="00EF24D2" w:rsidRDefault="00EF24D2" w:rsidP="00EF24D2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Information</w:t>
      </w:r>
    </w:p>
    <w:p w:rsidR="00EF24D2" w:rsidRDefault="00EF24D2" w:rsidP="00EF24D2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is given written instructions and a sterile urine container</w:t>
      </w:r>
      <w:r w:rsidR="00BA0144">
        <w:rPr>
          <w:rFonts w:ascii="Arial" w:hAnsi="Arial" w:cs="Arial"/>
          <w:sz w:val="22"/>
          <w:szCs w:val="22"/>
        </w:rPr>
        <w:t xml:space="preserve"> for specimen collection</w:t>
      </w:r>
      <w:r>
        <w:rPr>
          <w:rFonts w:ascii="Arial" w:hAnsi="Arial" w:cs="Arial"/>
          <w:sz w:val="22"/>
          <w:szCs w:val="22"/>
        </w:rPr>
        <w:t xml:space="preserve">. </w:t>
      </w:r>
      <w:r w:rsidR="00BA0144">
        <w:rPr>
          <w:rFonts w:ascii="Arial" w:hAnsi="Arial" w:cs="Arial"/>
          <w:sz w:val="22"/>
          <w:szCs w:val="22"/>
        </w:rPr>
        <w:t xml:space="preserve"> </w:t>
      </w:r>
    </w:p>
    <w:p w:rsidR="00BA0144" w:rsidRPr="00BA0144" w:rsidRDefault="00BA0144" w:rsidP="00EF24D2">
      <w:pPr>
        <w:numPr>
          <w:ilvl w:val="0"/>
          <w:numId w:val="26"/>
        </w:numPr>
        <w:rPr>
          <w:rFonts w:ascii="Arial" w:hAnsi="Arial" w:cs="Arial"/>
          <w:sz w:val="22"/>
          <w:szCs w:val="22"/>
          <w:highlight w:val="yellow"/>
        </w:rPr>
      </w:pPr>
      <w:r w:rsidRPr="00BA0144">
        <w:rPr>
          <w:rFonts w:ascii="Arial" w:hAnsi="Arial" w:cs="Arial"/>
          <w:sz w:val="22"/>
          <w:szCs w:val="22"/>
          <w:highlight w:val="yellow"/>
        </w:rPr>
        <w:t>Abstinence from sexual intercourse is recommended for at least 48 hours prior to collection</w:t>
      </w:r>
    </w:p>
    <w:p w:rsidR="00EF24D2" w:rsidRDefault="00EF24D2" w:rsidP="00EF24D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EF24D2">
        <w:rPr>
          <w:rFonts w:ascii="Arial" w:hAnsi="Arial" w:cs="Arial"/>
          <w:sz w:val="22"/>
          <w:szCs w:val="22"/>
        </w:rPr>
        <w:t>Samples should be analyzed no sooner than 12 week after the vasectomy.  12-16 weeks after the vasectomy is recommended.</w:t>
      </w:r>
    </w:p>
    <w:p w:rsidR="00BA0144" w:rsidRPr="00EF24D2" w:rsidRDefault="00BA0144" w:rsidP="00BA014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F24D2" w:rsidRDefault="00EF24D2" w:rsidP="00EF24D2">
      <w:pPr>
        <w:ind w:left="1080"/>
        <w:rPr>
          <w:rFonts w:ascii="Arial" w:hAnsi="Arial" w:cs="Arial"/>
          <w:sz w:val="22"/>
          <w:szCs w:val="22"/>
        </w:rPr>
      </w:pPr>
    </w:p>
    <w:p w:rsidR="005062F0" w:rsidRPr="005062F0" w:rsidRDefault="005062F0" w:rsidP="005062F0"/>
    <w:p w:rsidR="00E85944" w:rsidRDefault="00EF24D2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 Inf</w:t>
      </w:r>
      <w:r w:rsidR="00E85944">
        <w:rPr>
          <w:rFonts w:ascii="Arial" w:hAnsi="Arial" w:cs="Arial"/>
          <w:sz w:val="22"/>
          <w:szCs w:val="22"/>
        </w:rPr>
        <w:t>ormation</w:t>
      </w:r>
    </w:p>
    <w:p w:rsidR="00E816CD" w:rsidRPr="00EF24D2" w:rsidRDefault="00E816CD" w:rsidP="00EF24D2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F24D2">
        <w:rPr>
          <w:rFonts w:ascii="Arial" w:hAnsi="Arial" w:cs="Arial"/>
          <w:sz w:val="22"/>
          <w:szCs w:val="22"/>
        </w:rPr>
        <w:t>A total sample of semen ejaculate is collected by masturbation into a sterile urine container.</w:t>
      </w:r>
    </w:p>
    <w:p w:rsidR="00E816CD" w:rsidRPr="008D1A26" w:rsidRDefault="00E816CD" w:rsidP="00EF24D2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Specimens collected into a </w:t>
      </w:r>
      <w:r w:rsidRPr="008D1A26">
        <w:rPr>
          <w:rFonts w:ascii="Arial" w:hAnsi="Arial" w:cs="Arial"/>
          <w:sz w:val="22"/>
          <w:szCs w:val="22"/>
        </w:rPr>
        <w:t xml:space="preserve">condom </w:t>
      </w:r>
      <w:r w:rsidR="00913BD0" w:rsidRPr="008D1A26">
        <w:rPr>
          <w:rFonts w:ascii="Arial" w:hAnsi="Arial" w:cs="Arial"/>
          <w:sz w:val="22"/>
          <w:szCs w:val="22"/>
        </w:rPr>
        <w:t>are unacceptable</w:t>
      </w:r>
    </w:p>
    <w:p w:rsidR="00E816CD" w:rsidRDefault="00913BD0" w:rsidP="00EF24D2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 personnel accepting the specimen must ask</w:t>
      </w:r>
      <w:r w:rsidR="00320539">
        <w:rPr>
          <w:rFonts w:ascii="Arial" w:hAnsi="Arial" w:cs="Arial"/>
          <w:sz w:val="22"/>
          <w:szCs w:val="22"/>
        </w:rPr>
        <w:t xml:space="preserve"> and document</w:t>
      </w:r>
      <w:r>
        <w:rPr>
          <w:rFonts w:ascii="Arial" w:hAnsi="Arial" w:cs="Arial"/>
          <w:sz w:val="22"/>
          <w:szCs w:val="22"/>
        </w:rPr>
        <w:t xml:space="preserve"> the patient time of specimen collection</w:t>
      </w:r>
    </w:p>
    <w:p w:rsidR="00913BD0" w:rsidRPr="00AF7870" w:rsidRDefault="00913BD0" w:rsidP="00EF24D2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F7870">
        <w:rPr>
          <w:rFonts w:ascii="Arial" w:hAnsi="Arial" w:cs="Arial"/>
          <w:b/>
          <w:sz w:val="22"/>
          <w:szCs w:val="22"/>
        </w:rPr>
        <w:t>Preferred:</w:t>
      </w:r>
      <w:r w:rsidRPr="00AF7870">
        <w:rPr>
          <w:rFonts w:ascii="Arial" w:hAnsi="Arial" w:cs="Arial"/>
          <w:sz w:val="22"/>
          <w:szCs w:val="22"/>
        </w:rPr>
        <w:t xml:space="preserve">  Specimen should be received as soon as possible after collection and ideally within 60-90 minutes.  </w:t>
      </w:r>
    </w:p>
    <w:p w:rsidR="00913BD0" w:rsidRDefault="00913BD0" w:rsidP="00EF24D2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BB1CAD">
        <w:rPr>
          <w:rFonts w:ascii="Arial" w:hAnsi="Arial" w:cs="Arial"/>
          <w:b/>
          <w:sz w:val="22"/>
          <w:szCs w:val="22"/>
        </w:rPr>
        <w:t>Rejection Criteria:</w:t>
      </w:r>
      <w:r>
        <w:rPr>
          <w:rFonts w:ascii="Arial" w:hAnsi="Arial" w:cs="Arial"/>
          <w:sz w:val="22"/>
          <w:szCs w:val="22"/>
        </w:rPr>
        <w:t xml:space="preserve">  Specimens received </w:t>
      </w:r>
      <w:r w:rsidRPr="00BB1CAD">
        <w:rPr>
          <w:rFonts w:ascii="Arial" w:hAnsi="Arial" w:cs="Arial"/>
          <w:sz w:val="22"/>
          <w:szCs w:val="22"/>
          <w:u w:val="single"/>
        </w:rPr>
        <w:t>&gt; 2 hours</w:t>
      </w:r>
      <w:r w:rsidR="00AF7870">
        <w:rPr>
          <w:rFonts w:ascii="Arial" w:hAnsi="Arial" w:cs="Arial"/>
          <w:sz w:val="22"/>
          <w:szCs w:val="22"/>
        </w:rPr>
        <w:t xml:space="preserve"> after collection are not acceptable due to the impact on sperm motility.</w:t>
      </w:r>
    </w:p>
    <w:p w:rsidR="00E85944" w:rsidRDefault="00BB1CAD" w:rsidP="00EF24D2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Specimen should remain at room to body temp (approximately 20-37</w:t>
      </w:r>
      <w:r w:rsidRPr="00BB1CAD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C) and processed immediately upon receipt or once liquefaction has occurred</w:t>
      </w:r>
      <w:r w:rsidRPr="00BB1CAD">
        <w:rPr>
          <w:rFonts w:ascii="Arial" w:hAnsi="Arial" w:cs="Arial"/>
          <w:sz w:val="22"/>
          <w:szCs w:val="22"/>
        </w:rPr>
        <w:t>.</w:t>
      </w:r>
    </w:p>
    <w:p w:rsidR="00EF24D2" w:rsidRDefault="00EF24D2" w:rsidP="00EF24D2">
      <w:pPr>
        <w:ind w:left="720"/>
        <w:rPr>
          <w:rFonts w:ascii="Arial" w:hAnsi="Arial" w:cs="Arial"/>
          <w:sz w:val="22"/>
          <w:szCs w:val="22"/>
        </w:rPr>
      </w:pPr>
    </w:p>
    <w:p w:rsidR="00EF24D2" w:rsidRDefault="00EF24D2" w:rsidP="00EF24D2">
      <w:pPr>
        <w:ind w:left="720"/>
        <w:rPr>
          <w:rFonts w:ascii="Arial" w:hAnsi="Arial" w:cs="Arial"/>
          <w:sz w:val="22"/>
          <w:szCs w:val="22"/>
        </w:rPr>
      </w:pPr>
    </w:p>
    <w:p w:rsidR="00EF24D2" w:rsidRPr="00BB1CAD" w:rsidRDefault="00EF24D2" w:rsidP="00EF24D2">
      <w:pPr>
        <w:rPr>
          <w:rFonts w:ascii="Arial" w:hAnsi="Arial" w:cs="Arial"/>
          <w:sz w:val="22"/>
          <w:szCs w:val="22"/>
        </w:rPr>
      </w:pPr>
    </w:p>
    <w:p w:rsidR="00E85944" w:rsidRDefault="00E85944">
      <w:pPr>
        <w:rPr>
          <w:rFonts w:ascii="Arial" w:hAnsi="Arial" w:cs="Arial"/>
          <w:sz w:val="22"/>
          <w:szCs w:val="22"/>
        </w:rPr>
      </w:pPr>
    </w:p>
    <w:p w:rsidR="005062F0" w:rsidRDefault="005062F0">
      <w:pPr>
        <w:rPr>
          <w:rFonts w:ascii="Arial" w:hAnsi="Arial" w:cs="Arial"/>
          <w:sz w:val="22"/>
          <w:szCs w:val="22"/>
        </w:rPr>
      </w:pPr>
    </w:p>
    <w:p w:rsidR="005062F0" w:rsidRDefault="005062F0">
      <w:pPr>
        <w:rPr>
          <w:rFonts w:ascii="Arial" w:hAnsi="Arial" w:cs="Arial"/>
          <w:sz w:val="22"/>
          <w:szCs w:val="22"/>
        </w:rPr>
      </w:pPr>
    </w:p>
    <w:p w:rsidR="007163CE" w:rsidRDefault="007163CE">
      <w:pPr>
        <w:pStyle w:val="Heading1"/>
        <w:rPr>
          <w:rFonts w:ascii="Arial" w:hAnsi="Arial" w:cs="Arial"/>
          <w:sz w:val="22"/>
          <w:szCs w:val="22"/>
        </w:rPr>
      </w:pPr>
    </w:p>
    <w:p w:rsidR="00E85944" w:rsidRDefault="00E8594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Reagents/Equipment/Supplies</w:t>
      </w:r>
    </w:p>
    <w:p w:rsidR="00E85944" w:rsidRDefault="00E8594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Glass slides</w:t>
      </w:r>
    </w:p>
    <w:p w:rsidR="00E85944" w:rsidRDefault="00E8594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Cover slips</w:t>
      </w:r>
      <w:r w:rsidR="00E816CD">
        <w:rPr>
          <w:rFonts w:ascii="Arial" w:hAnsi="Arial" w:cs="Arial"/>
          <w:sz w:val="22"/>
          <w:szCs w:val="22"/>
        </w:rPr>
        <w:t xml:space="preserve">  22x22 mm </w:t>
      </w:r>
      <w:proofErr w:type="spellStart"/>
      <w:r w:rsidR="00E816CD">
        <w:rPr>
          <w:rFonts w:ascii="Arial" w:hAnsi="Arial" w:cs="Arial"/>
          <w:sz w:val="22"/>
          <w:szCs w:val="22"/>
        </w:rPr>
        <w:t>coverslips</w:t>
      </w:r>
      <w:proofErr w:type="spellEnd"/>
    </w:p>
    <w:p w:rsidR="00320539" w:rsidRDefault="00320539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proofErr w:type="spellStart"/>
      <w:r>
        <w:rPr>
          <w:rFonts w:ascii="Arial" w:hAnsi="Arial" w:cs="Arial"/>
          <w:sz w:val="22"/>
          <w:szCs w:val="22"/>
        </w:rPr>
        <w:t>ul</w:t>
      </w:r>
      <w:proofErr w:type="spellEnd"/>
      <w:r>
        <w:rPr>
          <w:rFonts w:ascii="Arial" w:hAnsi="Arial" w:cs="Arial"/>
          <w:sz w:val="22"/>
          <w:szCs w:val="22"/>
        </w:rPr>
        <w:t xml:space="preserve"> pipette </w:t>
      </w:r>
    </w:p>
    <w:p w:rsidR="00E816CD" w:rsidRDefault="00320539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816CD">
        <w:rPr>
          <w:rFonts w:ascii="Arial" w:hAnsi="Arial" w:cs="Arial"/>
          <w:sz w:val="22"/>
          <w:szCs w:val="22"/>
        </w:rPr>
        <w:t xml:space="preserve">isposable plastic </w:t>
      </w:r>
      <w:r>
        <w:rPr>
          <w:rFonts w:ascii="Arial" w:hAnsi="Arial" w:cs="Arial"/>
          <w:sz w:val="22"/>
          <w:szCs w:val="22"/>
        </w:rPr>
        <w:t xml:space="preserve">pipette </w:t>
      </w:r>
      <w:r w:rsidR="00E816CD">
        <w:rPr>
          <w:rFonts w:ascii="Arial" w:hAnsi="Arial" w:cs="Arial"/>
          <w:sz w:val="22"/>
          <w:szCs w:val="22"/>
        </w:rPr>
        <w:t>tips</w:t>
      </w:r>
    </w:p>
    <w:p w:rsidR="00E816CD" w:rsidRDefault="00E816CD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Microscope</w:t>
      </w:r>
    </w:p>
    <w:p w:rsidR="005062F0" w:rsidRDefault="005062F0" w:rsidP="005062F0"/>
    <w:p w:rsidR="005062F0" w:rsidRPr="005062F0" w:rsidRDefault="005062F0" w:rsidP="005062F0"/>
    <w:p w:rsidR="00E85944" w:rsidRDefault="00E8594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Quality Control</w:t>
      </w:r>
    </w:p>
    <w:p w:rsidR="00E85944" w:rsidRDefault="00E85944">
      <w:pPr>
        <w:rPr>
          <w:rFonts w:ascii="Arial" w:hAnsi="Arial" w:cs="Arial"/>
          <w:sz w:val="22"/>
        </w:rPr>
      </w:pPr>
      <w:r>
        <w:tab/>
      </w:r>
      <w:r>
        <w:rPr>
          <w:rFonts w:ascii="Arial" w:hAnsi="Arial" w:cs="Arial"/>
          <w:sz w:val="22"/>
        </w:rPr>
        <w:t>N/A</w:t>
      </w:r>
    </w:p>
    <w:p w:rsidR="00E85944" w:rsidRDefault="00E85944">
      <w:pPr>
        <w:pStyle w:val="Heading1"/>
      </w:pPr>
    </w:p>
    <w:p w:rsidR="00E85944" w:rsidRDefault="00E8594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Procedure</w:t>
      </w:r>
    </w:p>
    <w:p w:rsidR="00E85944" w:rsidRDefault="00E85944"/>
    <w:p w:rsidR="00E816CD" w:rsidRDefault="00F30534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When semen is ejaculated in a liquid form, it quickly becomes a gel or coagulum.  It usually liquefies again in 10-30 minutes.  </w:t>
      </w:r>
      <w:r w:rsidR="00E816CD">
        <w:rPr>
          <w:rFonts w:ascii="Arial" w:hAnsi="Arial" w:cs="Arial"/>
          <w:sz w:val="22"/>
        </w:rPr>
        <w:t xml:space="preserve">Once liquefaction has occurred, mix specimen by gently swirling the primary collection container.  </w:t>
      </w:r>
    </w:p>
    <w:p w:rsidR="0089668C" w:rsidRDefault="00BB1CAD" w:rsidP="00AF7870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Pipette a 10 </w:t>
      </w:r>
      <w:proofErr w:type="spellStart"/>
      <w:r>
        <w:rPr>
          <w:rFonts w:ascii="Arial" w:hAnsi="Arial" w:cs="Arial"/>
          <w:sz w:val="22"/>
        </w:rPr>
        <w:t>ul</w:t>
      </w:r>
      <w:proofErr w:type="spellEnd"/>
      <w:r>
        <w:rPr>
          <w:rFonts w:ascii="Arial" w:hAnsi="Arial" w:cs="Arial"/>
          <w:sz w:val="22"/>
        </w:rPr>
        <w:t xml:space="preserve"> aliquot of semen onto a glass slide and </w:t>
      </w:r>
      <w:proofErr w:type="spellStart"/>
      <w:r>
        <w:rPr>
          <w:rFonts w:ascii="Arial" w:hAnsi="Arial" w:cs="Arial"/>
          <w:sz w:val="22"/>
        </w:rPr>
        <w:t>coverslip</w:t>
      </w:r>
      <w:proofErr w:type="spellEnd"/>
      <w:r>
        <w:rPr>
          <w:rFonts w:ascii="Arial" w:hAnsi="Arial" w:cs="Arial"/>
          <w:sz w:val="22"/>
        </w:rPr>
        <w:t xml:space="preserve"> with 22x22 mm </w:t>
      </w:r>
      <w:proofErr w:type="spellStart"/>
      <w:r>
        <w:rPr>
          <w:rFonts w:ascii="Arial" w:hAnsi="Arial" w:cs="Arial"/>
          <w:sz w:val="22"/>
        </w:rPr>
        <w:t>coverslip</w:t>
      </w:r>
      <w:proofErr w:type="spellEnd"/>
      <w:r>
        <w:rPr>
          <w:rFonts w:ascii="Arial" w:hAnsi="Arial" w:cs="Arial"/>
          <w:sz w:val="22"/>
        </w:rPr>
        <w:t xml:space="preserve">.  </w:t>
      </w:r>
      <w:r w:rsidR="00BF0070">
        <w:rPr>
          <w:rFonts w:ascii="Arial" w:hAnsi="Arial" w:cs="Arial"/>
          <w:sz w:val="22"/>
        </w:rPr>
        <w:t xml:space="preserve">Examine the entire </w:t>
      </w:r>
      <w:proofErr w:type="spellStart"/>
      <w:r w:rsidR="00BF0070">
        <w:rPr>
          <w:rFonts w:ascii="Arial" w:hAnsi="Arial" w:cs="Arial"/>
          <w:sz w:val="22"/>
        </w:rPr>
        <w:t>coverslip</w:t>
      </w:r>
      <w:proofErr w:type="spellEnd"/>
      <w:r w:rsidR="00320539">
        <w:rPr>
          <w:rFonts w:ascii="Arial" w:hAnsi="Arial" w:cs="Arial"/>
          <w:sz w:val="22"/>
        </w:rPr>
        <w:t xml:space="preserve"> at</w:t>
      </w:r>
      <w:r w:rsidR="00BF0070">
        <w:rPr>
          <w:rFonts w:ascii="Arial" w:hAnsi="Arial" w:cs="Arial"/>
          <w:sz w:val="22"/>
        </w:rPr>
        <w:t xml:space="preserve"> 40X in a grid like search pattern.  </w:t>
      </w:r>
    </w:p>
    <w:p w:rsidR="00AF7870" w:rsidRPr="00AF7870" w:rsidRDefault="00BF0070" w:rsidP="00AF7870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Evaluate sample for sperm motility and for the number of sperm present in the aliquot. </w:t>
      </w:r>
    </w:p>
    <w:p w:rsidR="0089668C" w:rsidRDefault="0089668C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there are &gt;100 sperm present, scan the entire slide to verify that no motile sperm are </w:t>
      </w:r>
      <w:proofErr w:type="gramStart"/>
      <w:r>
        <w:rPr>
          <w:rFonts w:ascii="Arial" w:hAnsi="Arial" w:cs="Arial"/>
          <w:sz w:val="22"/>
        </w:rPr>
        <w:t>present  (</w:t>
      </w:r>
      <w:proofErr w:type="gramEnd"/>
      <w:r>
        <w:rPr>
          <w:rFonts w:ascii="Arial" w:hAnsi="Arial" w:cs="Arial"/>
          <w:sz w:val="22"/>
        </w:rPr>
        <w:t>If motile sperm are present, do not count the non-motile sperm; just report as “</w:t>
      </w:r>
      <w:proofErr w:type="spellStart"/>
      <w:r>
        <w:rPr>
          <w:rFonts w:ascii="Arial" w:hAnsi="Arial" w:cs="Arial"/>
          <w:sz w:val="22"/>
        </w:rPr>
        <w:t>motil</w:t>
      </w:r>
      <w:proofErr w:type="spellEnd"/>
      <w:r>
        <w:rPr>
          <w:rFonts w:ascii="Arial" w:hAnsi="Arial" w:cs="Arial"/>
          <w:sz w:val="22"/>
        </w:rPr>
        <w:t xml:space="preserve"> sperm present).</w:t>
      </w:r>
    </w:p>
    <w:p w:rsidR="0089668C" w:rsidRDefault="0089668C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there are more than 100 sperm (and no motile sperm) on the slide, the sample may be diluted up to 1:10 with saline.  Motility must be assessed on the undiluted sample.  </w:t>
      </w:r>
    </w:p>
    <w:p w:rsidR="0089668C" w:rsidRDefault="0089668C">
      <w:pPr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sample is diluted, multiply by the dilution factor before entering the count in the computer.</w:t>
      </w:r>
    </w:p>
    <w:p w:rsidR="00AF7870" w:rsidRDefault="00AF7870" w:rsidP="00BF0070">
      <w:pPr>
        <w:rPr>
          <w:rFonts w:ascii="Arial" w:hAnsi="Arial" w:cs="Arial"/>
          <w:b/>
          <w:sz w:val="22"/>
          <w:szCs w:val="22"/>
        </w:rPr>
      </w:pPr>
    </w:p>
    <w:p w:rsidR="00AF7870" w:rsidRDefault="00AF7870" w:rsidP="00BF0070">
      <w:pPr>
        <w:rPr>
          <w:rFonts w:ascii="Arial" w:hAnsi="Arial" w:cs="Arial"/>
          <w:b/>
          <w:sz w:val="22"/>
          <w:szCs w:val="22"/>
        </w:rPr>
      </w:pPr>
    </w:p>
    <w:p w:rsidR="00BF0070" w:rsidRPr="00AF7870" w:rsidRDefault="00AF7870" w:rsidP="00BF0070">
      <w:pPr>
        <w:rPr>
          <w:rFonts w:ascii="Arial" w:hAnsi="Arial" w:cs="Arial"/>
          <w:b/>
          <w:sz w:val="22"/>
          <w:szCs w:val="22"/>
        </w:rPr>
      </w:pPr>
      <w:r w:rsidRPr="00AF7870">
        <w:rPr>
          <w:rFonts w:ascii="Arial" w:hAnsi="Arial" w:cs="Arial"/>
          <w:b/>
          <w:sz w:val="22"/>
          <w:szCs w:val="22"/>
        </w:rPr>
        <w:t>Reporting Results</w:t>
      </w:r>
    </w:p>
    <w:p w:rsidR="00AF7870" w:rsidRPr="00AF7870" w:rsidRDefault="00AF7870" w:rsidP="00AF7870">
      <w:pPr>
        <w:pStyle w:val="Heading1"/>
        <w:numPr>
          <w:ilvl w:val="0"/>
          <w:numId w:val="32"/>
        </w:numPr>
        <w:rPr>
          <w:rFonts w:ascii="Arial" w:hAnsi="Arial" w:cs="Arial"/>
          <w:b w:val="0"/>
          <w:sz w:val="22"/>
          <w:szCs w:val="22"/>
        </w:rPr>
      </w:pPr>
      <w:r w:rsidRPr="00AF7870">
        <w:rPr>
          <w:rFonts w:ascii="Arial" w:hAnsi="Arial" w:cs="Arial"/>
          <w:b w:val="0"/>
          <w:sz w:val="22"/>
          <w:szCs w:val="22"/>
        </w:rPr>
        <w:t xml:space="preserve">If no sperm are seen, report as:  “No Sperm </w:t>
      </w:r>
      <w:r w:rsidR="00237D35" w:rsidRPr="003E2D5F">
        <w:rPr>
          <w:rFonts w:ascii="Arial" w:hAnsi="Arial" w:cs="Arial"/>
          <w:b w:val="0"/>
          <w:sz w:val="22"/>
          <w:szCs w:val="22"/>
          <w:highlight w:val="yellow"/>
        </w:rPr>
        <w:t>Seen</w:t>
      </w:r>
      <w:r w:rsidRPr="00AF7870">
        <w:rPr>
          <w:rFonts w:ascii="Arial" w:hAnsi="Arial" w:cs="Arial"/>
          <w:b w:val="0"/>
          <w:sz w:val="22"/>
          <w:szCs w:val="22"/>
        </w:rPr>
        <w:t>”</w:t>
      </w:r>
    </w:p>
    <w:p w:rsidR="00AF7870" w:rsidRPr="00AF7870" w:rsidRDefault="00AF7870" w:rsidP="00AF787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F7870">
        <w:rPr>
          <w:rFonts w:ascii="Arial" w:hAnsi="Arial" w:cs="Arial"/>
          <w:sz w:val="22"/>
          <w:szCs w:val="22"/>
        </w:rPr>
        <w:t>If motile sperm present, r</w:t>
      </w:r>
      <w:r w:rsidR="00237D35">
        <w:rPr>
          <w:rFonts w:ascii="Arial" w:hAnsi="Arial" w:cs="Arial"/>
          <w:sz w:val="22"/>
          <w:szCs w:val="22"/>
        </w:rPr>
        <w:t xml:space="preserve">eport as:  “Motile Sperm </w:t>
      </w:r>
      <w:r w:rsidR="00237D35" w:rsidRPr="003E2D5F">
        <w:rPr>
          <w:rFonts w:ascii="Arial" w:hAnsi="Arial" w:cs="Arial"/>
          <w:sz w:val="22"/>
          <w:szCs w:val="22"/>
          <w:highlight w:val="yellow"/>
        </w:rPr>
        <w:t>Seen</w:t>
      </w:r>
      <w:r w:rsidRPr="00AF7870">
        <w:rPr>
          <w:rFonts w:ascii="Arial" w:hAnsi="Arial" w:cs="Arial"/>
          <w:sz w:val="22"/>
          <w:szCs w:val="22"/>
        </w:rPr>
        <w:t>”</w:t>
      </w:r>
    </w:p>
    <w:p w:rsidR="00AF7870" w:rsidRDefault="00AF7870" w:rsidP="00AF7870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AF7870">
        <w:rPr>
          <w:rFonts w:ascii="Arial" w:hAnsi="Arial" w:cs="Arial"/>
          <w:sz w:val="22"/>
          <w:szCs w:val="22"/>
        </w:rPr>
        <w:t>If non-motile sperm are present, repo</w:t>
      </w:r>
      <w:r w:rsidR="00237D35">
        <w:rPr>
          <w:rFonts w:ascii="Arial" w:hAnsi="Arial" w:cs="Arial"/>
          <w:sz w:val="22"/>
          <w:szCs w:val="22"/>
        </w:rPr>
        <w:t xml:space="preserve">rt as: “Non-motile sperm </w:t>
      </w:r>
      <w:r w:rsidR="00237D35" w:rsidRPr="003E2D5F">
        <w:rPr>
          <w:rFonts w:ascii="Arial" w:hAnsi="Arial" w:cs="Arial"/>
          <w:sz w:val="22"/>
          <w:szCs w:val="22"/>
          <w:highlight w:val="yellow"/>
        </w:rPr>
        <w:t>Seen</w:t>
      </w:r>
      <w:r w:rsidRPr="00AF787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 </w:t>
      </w:r>
    </w:p>
    <w:p w:rsidR="0089668C" w:rsidRPr="00DA4021" w:rsidRDefault="0089668C" w:rsidP="00DA4021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Enter the number of sperm present in the 10 </w:t>
      </w:r>
      <w:proofErr w:type="spellStart"/>
      <w:r>
        <w:rPr>
          <w:rFonts w:ascii="Arial" w:hAnsi="Arial" w:cs="Arial"/>
          <w:sz w:val="22"/>
          <w:szCs w:val="22"/>
        </w:rPr>
        <w:t>ul</w:t>
      </w:r>
      <w:proofErr w:type="spellEnd"/>
      <w:r>
        <w:rPr>
          <w:rFonts w:ascii="Arial" w:hAnsi="Arial" w:cs="Arial"/>
          <w:sz w:val="22"/>
          <w:szCs w:val="22"/>
        </w:rPr>
        <w:t xml:space="preserve"> aliquot.  The LIS will convert the value to </w:t>
      </w:r>
      <w:r w:rsidRPr="00DA4021">
        <w:rPr>
          <w:rFonts w:ascii="Arial" w:hAnsi="Arial" w:cs="Arial"/>
          <w:sz w:val="22"/>
          <w:szCs w:val="22"/>
        </w:rPr>
        <w:t># sperm/ml</w:t>
      </w:r>
    </w:p>
    <w:p w:rsidR="0089668C" w:rsidRDefault="0089668C" w:rsidP="00DA4021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&gt;1000 sperm are present in the 10 ml aliquot, the LIS will report it as &gt;100,000</w:t>
      </w:r>
    </w:p>
    <w:p w:rsidR="00AF7870" w:rsidRDefault="00AF7870" w:rsidP="00AF7870"/>
    <w:p w:rsidR="00AF7870" w:rsidRPr="00AF7870" w:rsidRDefault="00AF7870" w:rsidP="00AF7870"/>
    <w:p w:rsidR="00E85944" w:rsidRDefault="00E8594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Interpretations/Results</w:t>
      </w:r>
    </w:p>
    <w:p w:rsidR="00E85944" w:rsidRDefault="00BF0070" w:rsidP="00AF787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ensure the success of the vasectomy procedure, it is recommended that one specimen show no sperm or &lt;100,000 </w:t>
      </w:r>
      <w:proofErr w:type="spellStart"/>
      <w:r>
        <w:rPr>
          <w:rFonts w:ascii="Arial" w:hAnsi="Arial" w:cs="Arial"/>
          <w:sz w:val="22"/>
          <w:szCs w:val="22"/>
        </w:rPr>
        <w:t>nonmotile</w:t>
      </w:r>
      <w:proofErr w:type="spellEnd"/>
      <w:r>
        <w:rPr>
          <w:rFonts w:ascii="Arial" w:hAnsi="Arial" w:cs="Arial"/>
          <w:sz w:val="22"/>
          <w:szCs w:val="22"/>
        </w:rPr>
        <w:t xml:space="preserve"> sperm/ml.</w:t>
      </w:r>
    </w:p>
    <w:p w:rsidR="00E85944" w:rsidRDefault="00E85944">
      <w:pPr>
        <w:rPr>
          <w:rFonts w:ascii="Arial" w:hAnsi="Arial" w:cs="Arial"/>
          <w:sz w:val="22"/>
          <w:szCs w:val="22"/>
        </w:rPr>
      </w:pPr>
    </w:p>
    <w:p w:rsidR="005062F0" w:rsidRDefault="005062F0">
      <w:pPr>
        <w:rPr>
          <w:rFonts w:ascii="Arial" w:hAnsi="Arial" w:cs="Arial"/>
          <w:sz w:val="22"/>
          <w:szCs w:val="22"/>
        </w:rPr>
      </w:pPr>
    </w:p>
    <w:p w:rsidR="00E85944" w:rsidRDefault="00E85944">
      <w:pPr>
        <w:pStyle w:val="Heading1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Reference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Ranges</w:t>
          </w:r>
        </w:smartTag>
      </w:smartTag>
      <w:r>
        <w:rPr>
          <w:rFonts w:ascii="Arial" w:hAnsi="Arial" w:cs="Arial"/>
          <w:sz w:val="22"/>
          <w:szCs w:val="22"/>
        </w:rPr>
        <w:t xml:space="preserve"> (Expected Values)</w:t>
      </w:r>
    </w:p>
    <w:p w:rsidR="00E85944" w:rsidRDefault="000306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F7870">
        <w:rPr>
          <w:rFonts w:ascii="Arial" w:hAnsi="Arial" w:cs="Arial"/>
          <w:sz w:val="22"/>
          <w:szCs w:val="22"/>
        </w:rPr>
        <w:t>No Sperm Present</w:t>
      </w:r>
      <w:r w:rsidR="00BF0070">
        <w:rPr>
          <w:rFonts w:ascii="Arial" w:hAnsi="Arial" w:cs="Arial"/>
          <w:sz w:val="22"/>
          <w:szCs w:val="22"/>
        </w:rPr>
        <w:t xml:space="preserve"> or &lt;100,000 </w:t>
      </w:r>
      <w:proofErr w:type="spellStart"/>
      <w:r w:rsidR="00BF0070">
        <w:rPr>
          <w:rFonts w:ascii="Arial" w:hAnsi="Arial" w:cs="Arial"/>
          <w:sz w:val="22"/>
          <w:szCs w:val="22"/>
        </w:rPr>
        <w:t>nonmotile</w:t>
      </w:r>
      <w:proofErr w:type="spellEnd"/>
      <w:r w:rsidR="00BF0070">
        <w:rPr>
          <w:rFonts w:ascii="Arial" w:hAnsi="Arial" w:cs="Arial"/>
          <w:sz w:val="22"/>
          <w:szCs w:val="22"/>
        </w:rPr>
        <w:t xml:space="preserve"> sperm/ml</w:t>
      </w:r>
    </w:p>
    <w:p w:rsidR="00AF7870" w:rsidRDefault="00AF7870">
      <w:pPr>
        <w:rPr>
          <w:rFonts w:ascii="Arial" w:hAnsi="Arial" w:cs="Arial"/>
          <w:sz w:val="22"/>
          <w:szCs w:val="22"/>
        </w:rPr>
      </w:pPr>
    </w:p>
    <w:p w:rsidR="00AF7870" w:rsidRPr="007163CE" w:rsidRDefault="007163CE">
      <w:pPr>
        <w:rPr>
          <w:rFonts w:ascii="Arial" w:hAnsi="Arial" w:cs="Arial"/>
          <w:b/>
          <w:sz w:val="22"/>
          <w:szCs w:val="22"/>
        </w:rPr>
      </w:pPr>
      <w:r w:rsidRPr="007163CE">
        <w:rPr>
          <w:rFonts w:ascii="Arial" w:hAnsi="Arial" w:cs="Arial"/>
          <w:b/>
          <w:sz w:val="22"/>
          <w:szCs w:val="22"/>
        </w:rPr>
        <w:t>Calculations:  (Use only if LIS is unavailable)</w:t>
      </w:r>
    </w:p>
    <w:p w:rsidR="007163CE" w:rsidRPr="007163CE" w:rsidRDefault="007163CE" w:rsidP="007163C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# </w:t>
      </w:r>
      <w:proofErr w:type="gramStart"/>
      <w:r>
        <w:rPr>
          <w:rFonts w:ascii="Arial" w:hAnsi="Arial" w:cs="Arial"/>
          <w:sz w:val="22"/>
          <w:szCs w:val="22"/>
        </w:rPr>
        <w:t>sperm</w:t>
      </w:r>
      <w:proofErr w:type="gramEnd"/>
      <w:r>
        <w:rPr>
          <w:rFonts w:ascii="Arial" w:hAnsi="Arial" w:cs="Arial"/>
          <w:sz w:val="22"/>
          <w:szCs w:val="22"/>
        </w:rPr>
        <w:t xml:space="preserve"> seen in 10 </w:t>
      </w:r>
      <w:proofErr w:type="spellStart"/>
      <w:r>
        <w:rPr>
          <w:rFonts w:ascii="Arial" w:hAnsi="Arial" w:cs="Arial"/>
          <w:sz w:val="22"/>
          <w:szCs w:val="22"/>
        </w:rPr>
        <w:t>ul</w:t>
      </w:r>
      <w:proofErr w:type="spellEnd"/>
      <w:r>
        <w:rPr>
          <w:rFonts w:ascii="Arial" w:hAnsi="Arial" w:cs="Arial"/>
          <w:sz w:val="22"/>
          <w:szCs w:val="22"/>
        </w:rPr>
        <w:t xml:space="preserve"> x 100 = # sperm/ml</w:t>
      </w:r>
    </w:p>
    <w:p w:rsidR="007163CE" w:rsidRDefault="007163CE">
      <w:pPr>
        <w:rPr>
          <w:rFonts w:ascii="Arial" w:hAnsi="Arial" w:cs="Arial"/>
          <w:b/>
          <w:sz w:val="22"/>
          <w:szCs w:val="22"/>
        </w:rPr>
      </w:pPr>
    </w:p>
    <w:p w:rsidR="00AF7870" w:rsidRPr="00AF7870" w:rsidRDefault="00AF7870">
      <w:pPr>
        <w:rPr>
          <w:rFonts w:ascii="Arial" w:hAnsi="Arial" w:cs="Arial"/>
          <w:b/>
          <w:sz w:val="22"/>
          <w:szCs w:val="22"/>
        </w:rPr>
      </w:pPr>
      <w:r w:rsidRPr="00AF7870">
        <w:rPr>
          <w:rFonts w:ascii="Arial" w:hAnsi="Arial" w:cs="Arial"/>
          <w:b/>
          <w:sz w:val="22"/>
          <w:szCs w:val="22"/>
        </w:rPr>
        <w:t>References:</w:t>
      </w:r>
    </w:p>
    <w:p w:rsidR="00AF7870" w:rsidRDefault="00AF7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Urologic Association Vasectomy Guideline Statement</w:t>
      </w:r>
    </w:p>
    <w:p w:rsidR="00AF7870" w:rsidRDefault="00AF7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British </w:t>
      </w:r>
      <w:proofErr w:type="spellStart"/>
      <w:r>
        <w:rPr>
          <w:rFonts w:ascii="Arial" w:hAnsi="Arial" w:cs="Arial"/>
          <w:sz w:val="22"/>
          <w:szCs w:val="22"/>
        </w:rPr>
        <w:t>Andrology</w:t>
      </w:r>
      <w:proofErr w:type="spellEnd"/>
      <w:r>
        <w:rPr>
          <w:rFonts w:ascii="Arial" w:hAnsi="Arial" w:cs="Arial"/>
          <w:sz w:val="22"/>
          <w:szCs w:val="22"/>
        </w:rPr>
        <w:t xml:space="preserve"> Society Guideline for the assessment of post vasectomy samples 2002</w:t>
      </w:r>
    </w:p>
    <w:p w:rsidR="00E85944" w:rsidRDefault="00E85944">
      <w:pPr>
        <w:rPr>
          <w:rFonts w:ascii="Arial" w:hAnsi="Arial" w:cs="Arial"/>
          <w:sz w:val="22"/>
          <w:szCs w:val="22"/>
        </w:rPr>
      </w:pPr>
    </w:p>
    <w:p w:rsidR="00F0263A" w:rsidRDefault="00F0263A">
      <w:pPr>
        <w:pStyle w:val="Heading1"/>
        <w:rPr>
          <w:rFonts w:ascii="Arial" w:hAnsi="Arial" w:cs="Arial"/>
          <w:bCs/>
          <w:iCs/>
          <w:sz w:val="22"/>
          <w:szCs w:val="22"/>
        </w:rPr>
      </w:pPr>
    </w:p>
    <w:p w:rsidR="00F0263A" w:rsidRDefault="00F0263A">
      <w:pPr>
        <w:pStyle w:val="Heading1"/>
        <w:rPr>
          <w:rFonts w:ascii="Arial" w:hAnsi="Arial" w:cs="Arial"/>
          <w:bCs/>
          <w:iCs/>
          <w:sz w:val="22"/>
          <w:szCs w:val="22"/>
        </w:rPr>
      </w:pPr>
    </w:p>
    <w:p w:rsidR="00F0263A" w:rsidRDefault="00F0263A">
      <w:pPr>
        <w:pStyle w:val="Heading1"/>
        <w:rPr>
          <w:rFonts w:ascii="Arial" w:hAnsi="Arial" w:cs="Arial"/>
          <w:bCs/>
          <w:iCs/>
          <w:sz w:val="22"/>
          <w:szCs w:val="22"/>
        </w:rPr>
      </w:pPr>
    </w:p>
    <w:p w:rsidR="00E85944" w:rsidRDefault="00E85944" w:rsidP="007163CE">
      <w:pPr>
        <w:rPr>
          <w:rFonts w:ascii="Arial" w:hAnsi="Arial" w:cs="Arial"/>
          <w:sz w:val="22"/>
          <w:szCs w:val="22"/>
        </w:rPr>
      </w:pPr>
    </w:p>
    <w:p w:rsidR="008D1A26" w:rsidRDefault="008D1A26" w:rsidP="008D1A26">
      <w:r>
        <w:lastRenderedPageBreak/>
        <w:t xml:space="preserve">        </w:t>
      </w:r>
      <w:r>
        <w:tab/>
      </w:r>
      <w:r>
        <w:tab/>
      </w:r>
      <w:r>
        <w:tab/>
      </w:r>
    </w:p>
    <w:p w:rsidR="008D1A26" w:rsidRDefault="008D1A26" w:rsidP="008D1A26"/>
    <w:p w:rsidR="008D1A26" w:rsidRDefault="008D1A26" w:rsidP="008D1A26"/>
    <w:p w:rsidR="008D1A26" w:rsidRPr="00D252D4" w:rsidRDefault="008D1A26" w:rsidP="008D1A26">
      <w:pPr>
        <w:rPr>
          <w:b/>
          <w:sz w:val="32"/>
          <w:szCs w:val="32"/>
        </w:rPr>
      </w:pPr>
      <w:r>
        <w:tab/>
      </w:r>
      <w:r>
        <w:tab/>
      </w:r>
      <w:r>
        <w:tab/>
        <w:t xml:space="preserve"> </w:t>
      </w:r>
      <w:r w:rsidRPr="00D252D4">
        <w:rPr>
          <w:b/>
          <w:sz w:val="32"/>
          <w:szCs w:val="32"/>
        </w:rPr>
        <w:t>POST VASECTOMY CHECK</w:t>
      </w:r>
    </w:p>
    <w:p w:rsidR="008D1A26" w:rsidRDefault="008D1A26" w:rsidP="008D1A26">
      <w:pPr>
        <w:rPr>
          <w:b/>
          <w:sz w:val="28"/>
          <w:szCs w:val="28"/>
        </w:rPr>
      </w:pPr>
      <w:r>
        <w:tab/>
      </w:r>
      <w:r>
        <w:tab/>
        <w:t xml:space="preserve">                      </w:t>
      </w:r>
      <w:r>
        <w:tab/>
      </w:r>
      <w:r w:rsidRPr="00D252D4">
        <w:rPr>
          <w:sz w:val="28"/>
          <w:szCs w:val="28"/>
        </w:rPr>
        <w:t xml:space="preserve">Order Code:  </w:t>
      </w:r>
      <w:r w:rsidRPr="00D252D4">
        <w:rPr>
          <w:b/>
          <w:sz w:val="28"/>
          <w:szCs w:val="28"/>
        </w:rPr>
        <w:t>PVC</w:t>
      </w:r>
    </w:p>
    <w:p w:rsidR="008D1A26" w:rsidRPr="00D252D4" w:rsidRDefault="008D1A26" w:rsidP="008D1A26">
      <w:pPr>
        <w:rPr>
          <w:sz w:val="28"/>
          <w:szCs w:val="28"/>
        </w:rPr>
      </w:pPr>
    </w:p>
    <w:p w:rsidR="008D1A26" w:rsidRDefault="008D1A26" w:rsidP="008D1A2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8D1A26" w:rsidRDefault="008D1A26" w:rsidP="008D1A26">
      <w:pPr>
        <w:pStyle w:val="NoSpacing"/>
        <w:rPr>
          <w:sz w:val="24"/>
          <w:szCs w:val="24"/>
        </w:rPr>
      </w:pPr>
      <w:r w:rsidRPr="00D252D4">
        <w:rPr>
          <w:b/>
          <w:sz w:val="24"/>
          <w:szCs w:val="24"/>
          <w:u w:val="single"/>
        </w:rPr>
        <w:t>RESULTING</w:t>
      </w:r>
      <w:r>
        <w:rPr>
          <w:b/>
          <w:sz w:val="24"/>
          <w:szCs w:val="24"/>
          <w:u w:val="single"/>
        </w:rPr>
        <w:t>:</w:t>
      </w:r>
    </w:p>
    <w:p w:rsidR="008D1A26" w:rsidRDefault="008D1A26" w:rsidP="008D1A26">
      <w:pPr>
        <w:pStyle w:val="NoSpacing"/>
        <w:rPr>
          <w:sz w:val="24"/>
          <w:szCs w:val="24"/>
        </w:rPr>
      </w:pPr>
    </w:p>
    <w:p w:rsidR="008D1A26" w:rsidRDefault="008D1A26" w:rsidP="008D1A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WORKSHEET:</w:t>
      </w:r>
    </w:p>
    <w:p w:rsidR="008D1A26" w:rsidRDefault="008D1A26" w:rsidP="008D1A2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Function MEM </w:t>
      </w:r>
      <w:proofErr w:type="gramStart"/>
      <w:r>
        <w:rPr>
          <w:sz w:val="24"/>
          <w:szCs w:val="24"/>
        </w:rPr>
        <w:t>worksheet  S</w:t>
      </w:r>
      <w:proofErr w:type="gramEnd"/>
      <w:r>
        <w:rPr>
          <w:sz w:val="24"/>
          <w:szCs w:val="24"/>
        </w:rPr>
        <w:t>_ _ for the HP sites and worksheet SCM1 for SC.</w:t>
      </w:r>
    </w:p>
    <w:p w:rsidR="008D1A26" w:rsidRDefault="008D1A26" w:rsidP="008D1A26">
      <w:pPr>
        <w:pStyle w:val="NoSpacing"/>
        <w:rPr>
          <w:sz w:val="24"/>
          <w:szCs w:val="24"/>
        </w:rPr>
      </w:pPr>
    </w:p>
    <w:p w:rsidR="008D1A26" w:rsidRDefault="008D1A26" w:rsidP="008D1A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RESPONSE:</w:t>
      </w:r>
    </w:p>
    <w:p w:rsidR="008D1A26" w:rsidRDefault="008D1A26" w:rsidP="008D1A26">
      <w:pPr>
        <w:pStyle w:val="NoSpacing"/>
        <w:rPr>
          <w:sz w:val="24"/>
          <w:szCs w:val="24"/>
        </w:rPr>
      </w:pPr>
      <w:r w:rsidRPr="00D252D4">
        <w:rPr>
          <w:b/>
          <w:sz w:val="24"/>
          <w:szCs w:val="24"/>
          <w:u w:val="single"/>
        </w:rPr>
        <w:t>CODE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52D4">
        <w:rPr>
          <w:b/>
          <w:sz w:val="24"/>
          <w:szCs w:val="24"/>
          <w:u w:val="single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52D4">
        <w:rPr>
          <w:b/>
          <w:sz w:val="24"/>
          <w:szCs w:val="24"/>
          <w:u w:val="single"/>
        </w:rPr>
        <w:t>RESPONSE</w:t>
      </w:r>
    </w:p>
    <w:p w:rsidR="008D1A26" w:rsidRDefault="008D1A26" w:rsidP="008D1A26">
      <w:pPr>
        <w:pStyle w:val="NoSpacing"/>
        <w:rPr>
          <w:sz w:val="24"/>
          <w:szCs w:val="24"/>
        </w:rPr>
      </w:pPr>
    </w:p>
    <w:p w:rsidR="008D1A26" w:rsidRDefault="008D1A26" w:rsidP="008D1A26">
      <w:pPr>
        <w:pStyle w:val="NoSpacing"/>
        <w:rPr>
          <w:sz w:val="24"/>
          <w:szCs w:val="24"/>
        </w:rPr>
      </w:pPr>
      <w:r w:rsidRPr="00D252D4">
        <w:rPr>
          <w:b/>
          <w:sz w:val="24"/>
          <w:szCs w:val="24"/>
        </w:rPr>
        <w:t>WHERC</w:t>
      </w:r>
      <w:r>
        <w:rPr>
          <w:sz w:val="24"/>
          <w:szCs w:val="24"/>
        </w:rPr>
        <w:tab/>
        <w:t>Where Collected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52D4">
        <w:rPr>
          <w:b/>
          <w:sz w:val="24"/>
          <w:szCs w:val="24"/>
        </w:rPr>
        <w:t>ONSIT</w:t>
      </w:r>
      <w:r>
        <w:rPr>
          <w:sz w:val="24"/>
          <w:szCs w:val="24"/>
        </w:rPr>
        <w:t xml:space="preserve"> = On Site, </w:t>
      </w:r>
      <w:r w:rsidRPr="00D252D4">
        <w:rPr>
          <w:b/>
          <w:sz w:val="24"/>
          <w:szCs w:val="24"/>
        </w:rPr>
        <w:t>OFFSIT</w:t>
      </w:r>
      <w:r>
        <w:rPr>
          <w:sz w:val="24"/>
          <w:szCs w:val="24"/>
        </w:rPr>
        <w:t xml:space="preserve"> = Off Site</w:t>
      </w:r>
    </w:p>
    <w:p w:rsidR="008D1A26" w:rsidRDefault="008D1A26" w:rsidP="008D1A2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ABSTI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Days of Abstinence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Enter Days </w:t>
      </w:r>
      <w:r>
        <w:rPr>
          <w:sz w:val="24"/>
          <w:szCs w:val="24"/>
        </w:rPr>
        <w:t>(2</w:t>
      </w:r>
      <w:proofErr w:type="gramStart"/>
      <w:r>
        <w:rPr>
          <w:sz w:val="24"/>
          <w:szCs w:val="24"/>
        </w:rPr>
        <w:t>,5,8</w:t>
      </w:r>
      <w:proofErr w:type="gramEnd"/>
      <w:r>
        <w:rPr>
          <w:sz w:val="24"/>
          <w:szCs w:val="24"/>
        </w:rPr>
        <w:t xml:space="preserve"> etc)</w:t>
      </w:r>
    </w:p>
    <w:p w:rsidR="008D1A26" w:rsidRDefault="008D1A26" w:rsidP="008D1A2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AFORM</w:t>
      </w:r>
      <w:r>
        <w:rPr>
          <w:sz w:val="24"/>
          <w:szCs w:val="24"/>
        </w:rPr>
        <w:tab/>
        <w:t>Abstinence Form Received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Y </w:t>
      </w:r>
      <w:r>
        <w:rPr>
          <w:sz w:val="24"/>
          <w:szCs w:val="24"/>
        </w:rPr>
        <w:t xml:space="preserve">= Yes, </w:t>
      </w:r>
      <w:r>
        <w:rPr>
          <w:b/>
          <w:sz w:val="24"/>
          <w:szCs w:val="24"/>
        </w:rPr>
        <w:t>N</w:t>
      </w:r>
      <w:r>
        <w:rPr>
          <w:sz w:val="24"/>
          <w:szCs w:val="24"/>
        </w:rPr>
        <w:t xml:space="preserve"> = No</w:t>
      </w:r>
    </w:p>
    <w:p w:rsidR="008D1A26" w:rsidRDefault="008D1A26" w:rsidP="008D1A2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TIMEP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 Test Performed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Enter Time Free Text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;0900</w:t>
      </w:r>
      <w:proofErr w:type="gramEnd"/>
      <w:r>
        <w:rPr>
          <w:sz w:val="24"/>
          <w:szCs w:val="24"/>
        </w:rPr>
        <w:t xml:space="preserve"> etc)</w:t>
      </w:r>
    </w:p>
    <w:p w:rsidR="008D1A26" w:rsidRDefault="008D1A26" w:rsidP="008D1A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PVCS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 Vasectomy Sp Count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MSPE, </w:t>
      </w:r>
      <w:proofErr w:type="gramStart"/>
      <w:r>
        <w:rPr>
          <w:b/>
          <w:sz w:val="24"/>
          <w:szCs w:val="24"/>
        </w:rPr>
        <w:t xml:space="preserve">NSPE </w:t>
      </w:r>
      <w:r>
        <w:rPr>
          <w:sz w:val="24"/>
          <w:szCs w:val="24"/>
        </w:rPr>
        <w:t xml:space="preserve"> or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NOSPE</w:t>
      </w:r>
    </w:p>
    <w:p w:rsidR="008D1A26" w:rsidRDefault="008D1A26" w:rsidP="008D1A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D1A26" w:rsidRDefault="008D1A26" w:rsidP="008D1A2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NOSPE</w:t>
      </w:r>
      <w:r>
        <w:rPr>
          <w:sz w:val="24"/>
          <w:szCs w:val="24"/>
        </w:rPr>
        <w:t xml:space="preserve"> = No Sperm Seen</w:t>
      </w:r>
    </w:p>
    <w:p w:rsidR="008D1A26" w:rsidRDefault="008D1A26" w:rsidP="008D1A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MSPE</w:t>
      </w:r>
      <w:r>
        <w:rPr>
          <w:sz w:val="24"/>
          <w:szCs w:val="24"/>
        </w:rPr>
        <w:t xml:space="preserve"> = Motile Sperm Seen</w:t>
      </w:r>
    </w:p>
    <w:p w:rsidR="008D1A26" w:rsidRDefault="008D1A26" w:rsidP="008D1A2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NSPE</w:t>
      </w:r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Nonmotile</w:t>
      </w:r>
      <w:proofErr w:type="spellEnd"/>
      <w:r>
        <w:rPr>
          <w:sz w:val="24"/>
          <w:szCs w:val="24"/>
        </w:rPr>
        <w:t xml:space="preserve"> Sperm Seen</w:t>
      </w:r>
    </w:p>
    <w:p w:rsidR="008D1A26" w:rsidRDefault="008D1A26" w:rsidP="008D1A26">
      <w:pPr>
        <w:pStyle w:val="NoSpacing"/>
        <w:rPr>
          <w:b/>
          <w:sz w:val="24"/>
          <w:szCs w:val="24"/>
        </w:rPr>
      </w:pPr>
    </w:p>
    <w:p w:rsidR="008D1A26" w:rsidRDefault="008D1A26" w:rsidP="008D1A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VCSP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Vasectomy Sperm Count</w:t>
      </w:r>
      <w:r>
        <w:rPr>
          <w:sz w:val="24"/>
          <w:szCs w:val="24"/>
        </w:rPr>
        <w:tab/>
      </w:r>
      <w:r w:rsidRPr="003A5989">
        <w:rPr>
          <w:b/>
          <w:sz w:val="24"/>
          <w:szCs w:val="24"/>
        </w:rPr>
        <w:t>NUMBER</w:t>
      </w:r>
      <w:r>
        <w:rPr>
          <w:sz w:val="24"/>
          <w:szCs w:val="24"/>
        </w:rPr>
        <w:t xml:space="preserve"> = </w:t>
      </w:r>
      <w:r w:rsidRPr="003A5989">
        <w:rPr>
          <w:sz w:val="24"/>
          <w:szCs w:val="24"/>
        </w:rPr>
        <w:t>Enter number of sperm counted</w:t>
      </w:r>
      <w:r>
        <w:rPr>
          <w:b/>
          <w:sz w:val="24"/>
          <w:szCs w:val="24"/>
        </w:rPr>
        <w:tab/>
      </w:r>
    </w:p>
    <w:p w:rsidR="008D1A26" w:rsidRDefault="008D1A26" w:rsidP="008D1A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This is a suppressed component.</w:t>
      </w:r>
    </w:p>
    <w:p w:rsidR="008D1A26" w:rsidRDefault="008D1A26" w:rsidP="008D1A26">
      <w:pPr>
        <w:pStyle w:val="NoSpacing"/>
        <w:rPr>
          <w:sz w:val="24"/>
          <w:szCs w:val="24"/>
        </w:rPr>
      </w:pPr>
    </w:p>
    <w:p w:rsidR="008D1A26" w:rsidRDefault="008D1A26" w:rsidP="008D1A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VCSP2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Vasectomy Sperm Count Results will be displayed and will flag if abnormal at this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prompt.</w:t>
      </w:r>
      <w:r>
        <w:rPr>
          <w:b/>
          <w:sz w:val="24"/>
          <w:szCs w:val="24"/>
        </w:rPr>
        <w:tab/>
      </w:r>
    </w:p>
    <w:p w:rsidR="008D1A26" w:rsidRDefault="008D1A26" w:rsidP="008D1A26">
      <w:pPr>
        <w:pStyle w:val="NoSpacing"/>
        <w:rPr>
          <w:b/>
          <w:sz w:val="24"/>
          <w:szCs w:val="24"/>
        </w:rPr>
      </w:pPr>
    </w:p>
    <w:p w:rsidR="008D1A26" w:rsidRDefault="008D1A26" w:rsidP="008D1A26">
      <w:pPr>
        <w:pStyle w:val="NoSpacing"/>
        <w:rPr>
          <w:b/>
          <w:sz w:val="24"/>
          <w:szCs w:val="24"/>
        </w:rPr>
      </w:pPr>
    </w:p>
    <w:p w:rsidR="008D1A26" w:rsidRDefault="008D1A26" w:rsidP="008D1A2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ADDITIONAL INFORMATION:</w:t>
      </w:r>
    </w:p>
    <w:p w:rsidR="008D1A26" w:rsidRPr="00F804B4" w:rsidRDefault="008D1A26" w:rsidP="008D1A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>
        <w:rPr>
          <w:b/>
          <w:sz w:val="24"/>
          <w:szCs w:val="24"/>
        </w:rPr>
        <w:t>PVCS</w:t>
      </w:r>
      <w:r>
        <w:rPr>
          <w:sz w:val="24"/>
          <w:szCs w:val="24"/>
        </w:rPr>
        <w:t xml:space="preserve"> prompt if you result with </w:t>
      </w:r>
      <w:r w:rsidRPr="00F804B4">
        <w:rPr>
          <w:b/>
          <w:sz w:val="24"/>
          <w:szCs w:val="24"/>
        </w:rPr>
        <w:t>NSPE</w:t>
      </w:r>
      <w:r>
        <w:rPr>
          <w:sz w:val="24"/>
          <w:szCs w:val="24"/>
        </w:rPr>
        <w:t xml:space="preserve"> make sure you answer the </w:t>
      </w:r>
      <w:r w:rsidRPr="00F804B4">
        <w:rPr>
          <w:b/>
          <w:sz w:val="24"/>
          <w:szCs w:val="24"/>
        </w:rPr>
        <w:t>VCSP</w:t>
      </w:r>
      <w:r>
        <w:rPr>
          <w:sz w:val="24"/>
          <w:szCs w:val="24"/>
        </w:rPr>
        <w:t xml:space="preserve"> prompt with a number do not &lt;</w:t>
      </w:r>
      <w:proofErr w:type="spellStart"/>
      <w:r>
        <w:rPr>
          <w:sz w:val="24"/>
          <w:szCs w:val="24"/>
        </w:rPr>
        <w:t>cr</w:t>
      </w:r>
      <w:proofErr w:type="spellEnd"/>
      <w:r>
        <w:rPr>
          <w:sz w:val="24"/>
          <w:szCs w:val="24"/>
        </w:rPr>
        <w:t xml:space="preserve">&gt; past otherwise it will answer with HIDE and you should reject and re-enter your results. Results will file into the </w:t>
      </w:r>
      <w:r w:rsidRPr="00F804B4">
        <w:rPr>
          <w:b/>
          <w:sz w:val="24"/>
          <w:szCs w:val="24"/>
        </w:rPr>
        <w:t>VCSP2</w:t>
      </w:r>
      <w:r>
        <w:rPr>
          <w:sz w:val="24"/>
          <w:szCs w:val="24"/>
        </w:rPr>
        <w:t xml:space="preserve"> prompt when </w:t>
      </w:r>
      <w:r w:rsidRPr="00F804B4">
        <w:rPr>
          <w:b/>
          <w:sz w:val="24"/>
          <w:szCs w:val="24"/>
        </w:rPr>
        <w:t>VCSP</w:t>
      </w:r>
      <w:r>
        <w:rPr>
          <w:sz w:val="24"/>
          <w:szCs w:val="24"/>
        </w:rPr>
        <w:t xml:space="preserve"> is resulted.</w:t>
      </w:r>
    </w:p>
    <w:p w:rsidR="008D1A26" w:rsidRDefault="008D1A26" w:rsidP="007163CE">
      <w:pPr>
        <w:rPr>
          <w:rFonts w:ascii="Arial" w:hAnsi="Arial" w:cs="Arial"/>
          <w:sz w:val="22"/>
          <w:szCs w:val="22"/>
        </w:rPr>
      </w:pPr>
    </w:p>
    <w:sectPr w:rsidR="008D1A26" w:rsidSect="005A626A">
      <w:headerReference w:type="default" r:id="rId9"/>
      <w:footerReference w:type="default" r:id="rId10"/>
      <w:pgSz w:w="12240" w:h="15840" w:code="1"/>
      <w:pgMar w:top="576" w:right="576" w:bottom="900" w:left="1152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A4" w:rsidRDefault="00D616A4">
      <w:r>
        <w:separator/>
      </w:r>
    </w:p>
  </w:endnote>
  <w:endnote w:type="continuationSeparator" w:id="0">
    <w:p w:rsidR="00D616A4" w:rsidRDefault="00D61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A3" w:rsidRDefault="006555A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Post-Vasectomy Semen Analysis Procedure</w:t>
    </w:r>
    <w:r w:rsidR="004C4E9A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 w:rsidR="004066CF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 w:rsidR="004066CF">
      <w:rPr>
        <w:rStyle w:val="PageNumber"/>
        <w:rFonts w:ascii="Arial" w:hAnsi="Arial" w:cs="Arial"/>
        <w:sz w:val="16"/>
      </w:rPr>
      <w:fldChar w:fldCharType="separate"/>
    </w:r>
    <w:r w:rsidR="003E2D5F">
      <w:rPr>
        <w:rStyle w:val="PageNumber"/>
        <w:rFonts w:ascii="Arial" w:hAnsi="Arial" w:cs="Arial"/>
        <w:noProof/>
        <w:sz w:val="16"/>
      </w:rPr>
      <w:t>1</w:t>
    </w:r>
    <w:r w:rsidR="004066CF"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 w:rsidR="004066CF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 w:rsidR="004066CF">
      <w:rPr>
        <w:rStyle w:val="PageNumber"/>
        <w:rFonts w:ascii="Arial" w:hAnsi="Arial" w:cs="Arial"/>
        <w:sz w:val="16"/>
      </w:rPr>
      <w:fldChar w:fldCharType="separate"/>
    </w:r>
    <w:r w:rsidR="003E2D5F">
      <w:rPr>
        <w:rStyle w:val="PageNumber"/>
        <w:rFonts w:ascii="Arial" w:hAnsi="Arial" w:cs="Arial"/>
        <w:noProof/>
        <w:sz w:val="16"/>
      </w:rPr>
      <w:t>3</w:t>
    </w:r>
    <w:r w:rsidR="004066CF"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A4" w:rsidRDefault="00D616A4">
      <w:r>
        <w:separator/>
      </w:r>
    </w:p>
  </w:footnote>
  <w:footnote w:type="continuationSeparator" w:id="0">
    <w:p w:rsidR="00D616A4" w:rsidRDefault="00D61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A3" w:rsidRDefault="006555A3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338"/>
    <w:multiLevelType w:val="hybridMultilevel"/>
    <w:tmpl w:val="1396A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16AED"/>
    <w:multiLevelType w:val="hybridMultilevel"/>
    <w:tmpl w:val="788ACDF2"/>
    <w:lvl w:ilvl="0" w:tplc="BBE6EC5C">
      <w:start w:val="3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 w:tplc="EF820E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  <w:szCs w:val="24"/>
      </w:rPr>
    </w:lvl>
    <w:lvl w:ilvl="2" w:tplc="5A5AC0B2">
      <w:start w:val="3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086E73"/>
    <w:multiLevelType w:val="hybridMultilevel"/>
    <w:tmpl w:val="792039F8"/>
    <w:lvl w:ilvl="0" w:tplc="9A82EE9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82D6E1B0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224D6"/>
    <w:multiLevelType w:val="hybridMultilevel"/>
    <w:tmpl w:val="9E56CF16"/>
    <w:lvl w:ilvl="0" w:tplc="E8AA569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0F4321F5"/>
    <w:multiLevelType w:val="multilevel"/>
    <w:tmpl w:val="73C259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2">
      <w:start w:val="3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A836AF"/>
    <w:multiLevelType w:val="hybridMultilevel"/>
    <w:tmpl w:val="0A8E4E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4B81291"/>
    <w:multiLevelType w:val="multilevel"/>
    <w:tmpl w:val="DD8ABA18"/>
    <w:lvl w:ilvl="0">
      <w:start w:val="1"/>
      <w:numFmt w:val="decimal"/>
      <w:lvlText w:val="%1.0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152F6A28"/>
    <w:multiLevelType w:val="multilevel"/>
    <w:tmpl w:val="8C70519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2">
      <w:start w:val="3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071884"/>
    <w:multiLevelType w:val="multilevel"/>
    <w:tmpl w:val="28B05EA8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3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B814EC"/>
    <w:multiLevelType w:val="multilevel"/>
    <w:tmpl w:val="30B893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2">
      <w:start w:val="3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46477A"/>
    <w:multiLevelType w:val="hybridMultilevel"/>
    <w:tmpl w:val="9AF2B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3743E3"/>
    <w:multiLevelType w:val="hybridMultilevel"/>
    <w:tmpl w:val="4E94FF46"/>
    <w:lvl w:ilvl="0" w:tplc="EAC66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9662C9F"/>
    <w:multiLevelType w:val="hybridMultilevel"/>
    <w:tmpl w:val="1870E000"/>
    <w:lvl w:ilvl="0" w:tplc="B6A20F68">
      <w:start w:val="2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06F62"/>
    <w:multiLevelType w:val="hybridMultilevel"/>
    <w:tmpl w:val="84A2AE3A"/>
    <w:lvl w:ilvl="0" w:tplc="B25ADBBA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440C6"/>
    <w:multiLevelType w:val="hybridMultilevel"/>
    <w:tmpl w:val="7B3AE504"/>
    <w:lvl w:ilvl="0" w:tplc="F184D8F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44906"/>
    <w:multiLevelType w:val="hybridMultilevel"/>
    <w:tmpl w:val="DF741672"/>
    <w:lvl w:ilvl="0" w:tplc="617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8E17BF"/>
    <w:multiLevelType w:val="hybridMultilevel"/>
    <w:tmpl w:val="B95C9436"/>
    <w:lvl w:ilvl="0" w:tplc="4FA0F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CD0F16"/>
    <w:multiLevelType w:val="multilevel"/>
    <w:tmpl w:val="788ACDF2"/>
    <w:lvl w:ilvl="0">
      <w:start w:val="3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3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67B31E9"/>
    <w:multiLevelType w:val="multilevel"/>
    <w:tmpl w:val="609EEA5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CBD3F34"/>
    <w:multiLevelType w:val="hybridMultilevel"/>
    <w:tmpl w:val="E836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50A1B"/>
    <w:multiLevelType w:val="hybridMultilevel"/>
    <w:tmpl w:val="8C705194"/>
    <w:lvl w:ilvl="0" w:tplc="9E5E1D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67DE05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2" w:tplc="C7D83BE4">
      <w:start w:val="3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b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04E0F21"/>
    <w:multiLevelType w:val="hybridMultilevel"/>
    <w:tmpl w:val="275C6972"/>
    <w:lvl w:ilvl="0" w:tplc="1884E8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EB7DBB"/>
    <w:multiLevelType w:val="hybridMultilevel"/>
    <w:tmpl w:val="94842E70"/>
    <w:lvl w:ilvl="0" w:tplc="54781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E50B3"/>
    <w:multiLevelType w:val="multilevel"/>
    <w:tmpl w:val="081A2F3C"/>
    <w:lvl w:ilvl="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990F89"/>
    <w:multiLevelType w:val="hybridMultilevel"/>
    <w:tmpl w:val="37A2A81E"/>
    <w:lvl w:ilvl="0" w:tplc="DA16381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0F64"/>
    <w:multiLevelType w:val="hybridMultilevel"/>
    <w:tmpl w:val="91841DC2"/>
    <w:lvl w:ilvl="0" w:tplc="BBE6EC5C">
      <w:start w:val="3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 w:tplc="EF820E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  <w:szCs w:val="24"/>
      </w:rPr>
    </w:lvl>
    <w:lvl w:ilvl="2" w:tplc="EF820E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B573583"/>
    <w:multiLevelType w:val="hybridMultilevel"/>
    <w:tmpl w:val="45484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E482A"/>
    <w:multiLevelType w:val="hybridMultilevel"/>
    <w:tmpl w:val="609EEA52"/>
    <w:lvl w:ilvl="0" w:tplc="EF820E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D094475"/>
    <w:multiLevelType w:val="multilevel"/>
    <w:tmpl w:val="84A2AE3A"/>
    <w:lvl w:ilvl="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FA4F83"/>
    <w:multiLevelType w:val="hybridMultilevel"/>
    <w:tmpl w:val="D3A279BE"/>
    <w:lvl w:ilvl="0" w:tplc="3E8CD4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EBA2BD2"/>
    <w:multiLevelType w:val="hybridMultilevel"/>
    <w:tmpl w:val="B41C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15218"/>
    <w:multiLevelType w:val="hybridMultilevel"/>
    <w:tmpl w:val="A15C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D4A12"/>
    <w:multiLevelType w:val="hybridMultilevel"/>
    <w:tmpl w:val="B686A5EA"/>
    <w:lvl w:ilvl="0" w:tplc="78584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E256A"/>
    <w:multiLevelType w:val="hybridMultilevel"/>
    <w:tmpl w:val="FAF2AEF6"/>
    <w:lvl w:ilvl="0" w:tplc="78584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E5EBD"/>
    <w:multiLevelType w:val="multilevel"/>
    <w:tmpl w:val="AC8858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3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4890A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5324DAA"/>
    <w:multiLevelType w:val="hybridMultilevel"/>
    <w:tmpl w:val="AFF4B270"/>
    <w:lvl w:ilvl="0" w:tplc="1884E81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6A85744"/>
    <w:multiLevelType w:val="hybridMultilevel"/>
    <w:tmpl w:val="4DE23AB0"/>
    <w:lvl w:ilvl="0" w:tplc="BBE8268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1"/>
  </w:num>
  <w:num w:numId="4">
    <w:abstractNumId w:val="22"/>
  </w:num>
  <w:num w:numId="5">
    <w:abstractNumId w:val="6"/>
  </w:num>
  <w:num w:numId="6">
    <w:abstractNumId w:val="13"/>
  </w:num>
  <w:num w:numId="7">
    <w:abstractNumId w:val="37"/>
  </w:num>
  <w:num w:numId="8">
    <w:abstractNumId w:val="27"/>
  </w:num>
  <w:num w:numId="9">
    <w:abstractNumId w:val="18"/>
  </w:num>
  <w:num w:numId="10">
    <w:abstractNumId w:val="1"/>
  </w:num>
  <w:num w:numId="11">
    <w:abstractNumId w:val="12"/>
  </w:num>
  <w:num w:numId="12">
    <w:abstractNumId w:val="36"/>
  </w:num>
  <w:num w:numId="13">
    <w:abstractNumId w:val="34"/>
  </w:num>
  <w:num w:numId="14">
    <w:abstractNumId w:val="4"/>
  </w:num>
  <w:num w:numId="15">
    <w:abstractNumId w:val="24"/>
  </w:num>
  <w:num w:numId="16">
    <w:abstractNumId w:val="8"/>
  </w:num>
  <w:num w:numId="17">
    <w:abstractNumId w:val="17"/>
  </w:num>
  <w:num w:numId="18">
    <w:abstractNumId w:val="25"/>
  </w:num>
  <w:num w:numId="19">
    <w:abstractNumId w:val="3"/>
  </w:num>
  <w:num w:numId="20">
    <w:abstractNumId w:val="9"/>
  </w:num>
  <w:num w:numId="21">
    <w:abstractNumId w:val="28"/>
  </w:num>
  <w:num w:numId="22">
    <w:abstractNumId w:val="2"/>
  </w:num>
  <w:num w:numId="23">
    <w:abstractNumId w:val="23"/>
  </w:num>
  <w:num w:numId="24">
    <w:abstractNumId w:val="7"/>
  </w:num>
  <w:num w:numId="25">
    <w:abstractNumId w:val="14"/>
  </w:num>
  <w:num w:numId="26">
    <w:abstractNumId w:val="29"/>
  </w:num>
  <w:num w:numId="27">
    <w:abstractNumId w:val="15"/>
  </w:num>
  <w:num w:numId="28">
    <w:abstractNumId w:val="16"/>
  </w:num>
  <w:num w:numId="29">
    <w:abstractNumId w:val="11"/>
  </w:num>
  <w:num w:numId="30">
    <w:abstractNumId w:val="0"/>
  </w:num>
  <w:num w:numId="31">
    <w:abstractNumId w:val="33"/>
  </w:num>
  <w:num w:numId="32">
    <w:abstractNumId w:val="32"/>
  </w:num>
  <w:num w:numId="33">
    <w:abstractNumId w:val="26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0"/>
  </w:num>
  <w:num w:numId="37">
    <w:abstractNumId w:val="19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944"/>
    <w:rsid w:val="00005241"/>
    <w:rsid w:val="00005F4B"/>
    <w:rsid w:val="00026C14"/>
    <w:rsid w:val="00030608"/>
    <w:rsid w:val="001A0172"/>
    <w:rsid w:val="00224646"/>
    <w:rsid w:val="00237D35"/>
    <w:rsid w:val="00286D26"/>
    <w:rsid w:val="002A0F7A"/>
    <w:rsid w:val="002F7773"/>
    <w:rsid w:val="00320539"/>
    <w:rsid w:val="00384F8B"/>
    <w:rsid w:val="003E2D5F"/>
    <w:rsid w:val="004066CF"/>
    <w:rsid w:val="00440BB4"/>
    <w:rsid w:val="004C4E9A"/>
    <w:rsid w:val="005062F0"/>
    <w:rsid w:val="00535ED7"/>
    <w:rsid w:val="00555C5B"/>
    <w:rsid w:val="005722CC"/>
    <w:rsid w:val="00581720"/>
    <w:rsid w:val="005A626A"/>
    <w:rsid w:val="005A6795"/>
    <w:rsid w:val="005A6A12"/>
    <w:rsid w:val="005C32D2"/>
    <w:rsid w:val="006555A3"/>
    <w:rsid w:val="006D6F8E"/>
    <w:rsid w:val="007163CE"/>
    <w:rsid w:val="007603EE"/>
    <w:rsid w:val="00762983"/>
    <w:rsid w:val="007728CE"/>
    <w:rsid w:val="00795A63"/>
    <w:rsid w:val="008624B7"/>
    <w:rsid w:val="00896249"/>
    <w:rsid w:val="0089668C"/>
    <w:rsid w:val="008D1A26"/>
    <w:rsid w:val="00900F5F"/>
    <w:rsid w:val="00913BD0"/>
    <w:rsid w:val="00927E03"/>
    <w:rsid w:val="00963B65"/>
    <w:rsid w:val="009836E5"/>
    <w:rsid w:val="00983B5D"/>
    <w:rsid w:val="009F794E"/>
    <w:rsid w:val="00A92015"/>
    <w:rsid w:val="00AF7870"/>
    <w:rsid w:val="00B24ADB"/>
    <w:rsid w:val="00B44384"/>
    <w:rsid w:val="00B721CC"/>
    <w:rsid w:val="00BA0144"/>
    <w:rsid w:val="00BB1CAD"/>
    <w:rsid w:val="00BE432B"/>
    <w:rsid w:val="00BF0070"/>
    <w:rsid w:val="00BF3A8E"/>
    <w:rsid w:val="00D12660"/>
    <w:rsid w:val="00D616A4"/>
    <w:rsid w:val="00D944CB"/>
    <w:rsid w:val="00DA4021"/>
    <w:rsid w:val="00DB4F2D"/>
    <w:rsid w:val="00E10063"/>
    <w:rsid w:val="00E816CD"/>
    <w:rsid w:val="00E85944"/>
    <w:rsid w:val="00EA5D58"/>
    <w:rsid w:val="00EA75C5"/>
    <w:rsid w:val="00EF24D2"/>
    <w:rsid w:val="00F0263A"/>
    <w:rsid w:val="00F30534"/>
    <w:rsid w:val="00F6600D"/>
    <w:rsid w:val="00F7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26A"/>
    <w:rPr>
      <w:sz w:val="24"/>
      <w:szCs w:val="24"/>
    </w:rPr>
  </w:style>
  <w:style w:type="paragraph" w:styleId="Heading1">
    <w:name w:val="heading 1"/>
    <w:basedOn w:val="Normal"/>
    <w:next w:val="Normal"/>
    <w:qFormat/>
    <w:rsid w:val="005A626A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A626A"/>
    <w:pPr>
      <w:keepNext/>
      <w:jc w:val="center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5A626A"/>
    <w:pPr>
      <w:keepNext/>
      <w:outlineLvl w:val="2"/>
    </w:pPr>
    <w:rPr>
      <w:rFonts w:ascii="Arial" w:hAnsi="Arial"/>
      <w:b/>
      <w:i/>
      <w:szCs w:val="20"/>
    </w:rPr>
  </w:style>
  <w:style w:type="paragraph" w:styleId="Heading4">
    <w:name w:val="heading 4"/>
    <w:basedOn w:val="Normal"/>
    <w:next w:val="Normal"/>
    <w:qFormat/>
    <w:rsid w:val="005A626A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5A626A"/>
    <w:pPr>
      <w:keepNext/>
      <w:outlineLvl w:val="4"/>
    </w:pPr>
    <w:rPr>
      <w:b/>
      <w:i/>
      <w:sz w:val="32"/>
      <w:szCs w:val="20"/>
    </w:rPr>
  </w:style>
  <w:style w:type="paragraph" w:styleId="Heading6">
    <w:name w:val="heading 6"/>
    <w:basedOn w:val="Normal"/>
    <w:next w:val="Normal"/>
    <w:qFormat/>
    <w:rsid w:val="005A626A"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5A626A"/>
    <w:pPr>
      <w:keepNext/>
      <w:outlineLvl w:val="6"/>
    </w:pPr>
    <w:rPr>
      <w:rFonts w:ascii="Arial" w:hAnsi="Arial"/>
      <w:b/>
      <w:sz w:val="28"/>
      <w:szCs w:val="20"/>
    </w:rPr>
  </w:style>
  <w:style w:type="paragraph" w:styleId="Heading8">
    <w:name w:val="heading 8"/>
    <w:basedOn w:val="Normal"/>
    <w:next w:val="Normal"/>
    <w:qFormat/>
    <w:rsid w:val="005A626A"/>
    <w:pPr>
      <w:keepNext/>
      <w:ind w:left="720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5A626A"/>
    <w:pPr>
      <w:keepNext/>
      <w:outlineLvl w:val="8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62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2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626A"/>
  </w:style>
  <w:style w:type="paragraph" w:styleId="BodyTextIndent3">
    <w:name w:val="Body Text Indent 3"/>
    <w:basedOn w:val="Normal"/>
    <w:rsid w:val="005A626A"/>
    <w:pPr>
      <w:ind w:firstLine="720"/>
    </w:pPr>
    <w:rPr>
      <w:sz w:val="22"/>
      <w:szCs w:val="20"/>
    </w:rPr>
  </w:style>
  <w:style w:type="paragraph" w:styleId="BodyTextIndent">
    <w:name w:val="Body Text Indent"/>
    <w:basedOn w:val="Normal"/>
    <w:rsid w:val="005A626A"/>
    <w:pPr>
      <w:ind w:left="1080" w:hanging="345"/>
      <w:jc w:val="both"/>
    </w:pPr>
  </w:style>
  <w:style w:type="paragraph" w:styleId="BodyTextIndent2">
    <w:name w:val="Body Text Indent 2"/>
    <w:basedOn w:val="Normal"/>
    <w:rsid w:val="005A626A"/>
    <w:pPr>
      <w:ind w:left="1080" w:hanging="360"/>
      <w:jc w:val="both"/>
    </w:pPr>
  </w:style>
  <w:style w:type="paragraph" w:styleId="BalloonText">
    <w:name w:val="Balloon Text"/>
    <w:basedOn w:val="Normal"/>
    <w:link w:val="BalloonTextChar"/>
    <w:rsid w:val="00506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2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4D2"/>
    <w:pPr>
      <w:ind w:left="720"/>
      <w:contextualSpacing/>
    </w:pPr>
  </w:style>
  <w:style w:type="paragraph" w:styleId="NoSpacing">
    <w:name w:val="No Spacing"/>
    <w:uiPriority w:val="1"/>
    <w:qFormat/>
    <w:rsid w:val="008D1A26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3E2D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E2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HEVENS\Local%20Settings\Temporary%20Internet%20Files\OLK1EE\Proced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3E60E-8B3D-4357-82BD-72C72998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Procedure.dot</Template>
  <TotalTime>207</TotalTime>
  <Pages>3</Pages>
  <Words>777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Property of</dc:creator>
  <cp:lastModifiedBy>dabergo</cp:lastModifiedBy>
  <cp:revision>13</cp:revision>
  <cp:lastPrinted>2015-03-26T00:28:00Z</cp:lastPrinted>
  <dcterms:created xsi:type="dcterms:W3CDTF">2015-01-14T20:08:00Z</dcterms:created>
  <dcterms:modified xsi:type="dcterms:W3CDTF">2015-03-26T00:34:00Z</dcterms:modified>
</cp:coreProperties>
</file>