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60" w:rsidRDefault="005E0DA6">
      <w:r w:rsidRPr="005E0DA6">
        <w:drawing>
          <wp:inline distT="0" distB="0" distL="0" distR="0" wp14:anchorId="75B41EA3" wp14:editId="1A085525">
            <wp:extent cx="5762625" cy="432197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6870" cy="432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A6" w:rsidRDefault="005E0DA6">
      <w:r w:rsidRPr="005E0DA6">
        <w:drawing>
          <wp:inline distT="0" distB="0" distL="0" distR="0" wp14:anchorId="054E3971" wp14:editId="24FE4B64">
            <wp:extent cx="5765801" cy="43243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9381" cy="43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A6" w:rsidRDefault="005E0DA6"/>
    <w:p w:rsidR="005E0DA6" w:rsidRDefault="005E0DA6">
      <w:r w:rsidRPr="005E0DA6">
        <w:lastRenderedPageBreak/>
        <w:drawing>
          <wp:inline distT="0" distB="0" distL="0" distR="0" wp14:anchorId="083CD495" wp14:editId="20B40337">
            <wp:extent cx="5724525" cy="42933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6101" cy="430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A6" w:rsidRDefault="005E0DA6">
      <w:r w:rsidRPr="005E0DA6">
        <w:drawing>
          <wp:inline distT="0" distB="0" distL="0" distR="0" wp14:anchorId="0E522F6C" wp14:editId="01F1FC02">
            <wp:extent cx="5727700" cy="429577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499" cy="42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A6" w:rsidRDefault="005E0DA6"/>
    <w:p w:rsidR="005E0DA6" w:rsidRDefault="005E0DA6">
      <w:r w:rsidRPr="005E0DA6">
        <w:lastRenderedPageBreak/>
        <w:drawing>
          <wp:inline distT="0" distB="0" distL="0" distR="0" wp14:anchorId="15EB7F42" wp14:editId="067DC5C5">
            <wp:extent cx="5895975" cy="44219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6799" cy="44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A6" w:rsidRDefault="005E0DA6">
      <w:r w:rsidRPr="005E0DA6">
        <w:drawing>
          <wp:inline distT="0" distB="0" distL="0" distR="0" wp14:anchorId="558E72D9" wp14:editId="54D8DB1A">
            <wp:extent cx="5895975" cy="44219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6799" cy="44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A6" w:rsidRDefault="005E0DA6">
      <w:r>
        <w:rPr>
          <w:noProof/>
        </w:rPr>
        <w:lastRenderedPageBreak/>
        <w:drawing>
          <wp:inline distT="0" distB="0" distL="0" distR="0" wp14:anchorId="667F356E">
            <wp:extent cx="5724525" cy="42935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25" cy="4297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DA6" w:rsidRDefault="005E0DA6">
      <w:r w:rsidRPr="005E0DA6">
        <w:drawing>
          <wp:inline distT="0" distB="0" distL="0" distR="0" wp14:anchorId="02674631" wp14:editId="4EFC69EA">
            <wp:extent cx="5727699" cy="429577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8499" cy="42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A6" w:rsidRDefault="005E0DA6"/>
    <w:p w:rsidR="005E0DA6" w:rsidRDefault="005E0DA6"/>
    <w:p w:rsidR="005E0DA6" w:rsidRDefault="005E0DA6">
      <w:bookmarkStart w:id="0" w:name="_GoBack"/>
      <w:r w:rsidRPr="005E0DA6">
        <w:drawing>
          <wp:inline distT="0" distB="0" distL="0" distR="0" wp14:anchorId="7B545CF0" wp14:editId="6E7E565A">
            <wp:extent cx="6286500" cy="4714876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7378" cy="47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0DA6" w:rsidSect="005E0D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A6"/>
    <w:rsid w:val="001566ED"/>
    <w:rsid w:val="00406701"/>
    <w:rsid w:val="005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7FF977CD</Template>
  <TotalTime>5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Bostwick Laboratories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Hall</dc:creator>
  <cp:lastModifiedBy>Cindy Hall</cp:lastModifiedBy>
  <cp:revision>1</cp:revision>
  <dcterms:created xsi:type="dcterms:W3CDTF">2013-07-13T18:23:00Z</dcterms:created>
  <dcterms:modified xsi:type="dcterms:W3CDTF">2013-07-13T18:28:00Z</dcterms:modified>
</cp:coreProperties>
</file>