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E8" w:rsidRPr="00EC71A8" w:rsidRDefault="00E51A30" w:rsidP="00EC71A8">
      <w:pPr>
        <w:pStyle w:val="NoSpacing"/>
        <w:numPr>
          <w:ilvl w:val="0"/>
          <w:numId w:val="8"/>
        </w:numPr>
        <w:ind w:left="720"/>
        <w:rPr>
          <w:sz w:val="28"/>
          <w:szCs w:val="28"/>
        </w:rPr>
      </w:pPr>
      <w:r w:rsidRPr="00EC71A8">
        <w:rPr>
          <w:sz w:val="28"/>
          <w:szCs w:val="28"/>
        </w:rPr>
        <w:t>Performance Appraisals:</w:t>
      </w:r>
    </w:p>
    <w:p w:rsidR="00E51A30" w:rsidRPr="00EC71A8" w:rsidRDefault="00E51A30" w:rsidP="00E51A30">
      <w:pPr>
        <w:pStyle w:val="NoSpacing"/>
        <w:numPr>
          <w:ilvl w:val="1"/>
          <w:numId w:val="8"/>
        </w:numPr>
        <w:ind w:left="1260" w:hanging="180"/>
        <w:rPr>
          <w:sz w:val="28"/>
          <w:szCs w:val="28"/>
        </w:rPr>
      </w:pPr>
      <w:r w:rsidRPr="00EC71A8">
        <w:rPr>
          <w:sz w:val="28"/>
          <w:szCs w:val="28"/>
        </w:rPr>
        <w:t>Watch your email for an invite and scheduling</w:t>
      </w:r>
    </w:p>
    <w:p w:rsidR="00E51A30" w:rsidRPr="00EC71A8" w:rsidRDefault="00E51A30" w:rsidP="00E51A30">
      <w:pPr>
        <w:pStyle w:val="NoSpacing"/>
        <w:numPr>
          <w:ilvl w:val="1"/>
          <w:numId w:val="8"/>
        </w:numPr>
        <w:ind w:left="1260" w:hanging="180"/>
        <w:rPr>
          <w:sz w:val="28"/>
          <w:szCs w:val="28"/>
        </w:rPr>
      </w:pPr>
      <w:r w:rsidRPr="00EC71A8">
        <w:rPr>
          <w:sz w:val="28"/>
          <w:szCs w:val="28"/>
        </w:rPr>
        <w:t>The G</w:t>
      </w:r>
      <w:bookmarkStart w:id="0" w:name="_GoBack"/>
      <w:bookmarkEnd w:id="0"/>
      <w:r w:rsidRPr="00EC71A8">
        <w:rPr>
          <w:sz w:val="28"/>
          <w:szCs w:val="28"/>
        </w:rPr>
        <w:t xml:space="preserve">NWT is transitioning to an electronic system through </w:t>
      </w:r>
      <w:r w:rsidR="00EC71A8">
        <w:rPr>
          <w:sz w:val="28"/>
          <w:szCs w:val="28"/>
        </w:rPr>
        <w:t xml:space="preserve">  </w:t>
      </w:r>
      <w:r w:rsidRPr="00EC71A8">
        <w:rPr>
          <w:sz w:val="28"/>
          <w:szCs w:val="28"/>
        </w:rPr>
        <w:t>PeopleSoft where you can regularly update it.  More will be discussed during your PA</w:t>
      </w:r>
    </w:p>
    <w:p w:rsidR="00E51A30" w:rsidRPr="00EC71A8" w:rsidRDefault="00E51A30" w:rsidP="00E51A30">
      <w:pPr>
        <w:pStyle w:val="NoSpacing"/>
        <w:numPr>
          <w:ilvl w:val="1"/>
          <w:numId w:val="8"/>
        </w:numPr>
        <w:ind w:left="1260" w:hanging="180"/>
        <w:rPr>
          <w:sz w:val="28"/>
          <w:szCs w:val="28"/>
        </w:rPr>
      </w:pPr>
      <w:r w:rsidRPr="00EC71A8">
        <w:rPr>
          <w:sz w:val="28"/>
          <w:szCs w:val="28"/>
        </w:rPr>
        <w:t>TMB asked for time during regular work hours to be scheduled for PA’s and other mandatory training/reading.  She points out that it is difficult to find time to complete this work without scheduling</w:t>
      </w:r>
    </w:p>
    <w:p w:rsidR="00E51A30" w:rsidRPr="00EC71A8" w:rsidRDefault="00E51A30" w:rsidP="00E51A30">
      <w:pPr>
        <w:pStyle w:val="NoSpacing"/>
        <w:ind w:left="180"/>
        <w:rPr>
          <w:sz w:val="28"/>
          <w:szCs w:val="28"/>
        </w:rPr>
      </w:pPr>
    </w:p>
    <w:p w:rsidR="00EC71A8" w:rsidRDefault="00E51A30" w:rsidP="00EC71A8">
      <w:pPr>
        <w:pStyle w:val="NoSpacing"/>
        <w:numPr>
          <w:ilvl w:val="0"/>
          <w:numId w:val="8"/>
        </w:numPr>
        <w:ind w:left="720"/>
        <w:rPr>
          <w:sz w:val="28"/>
          <w:szCs w:val="28"/>
        </w:rPr>
      </w:pPr>
      <w:r w:rsidRPr="00EC71A8">
        <w:rPr>
          <w:sz w:val="28"/>
          <w:szCs w:val="28"/>
        </w:rPr>
        <w:t>LIS Downtimes:</w:t>
      </w:r>
    </w:p>
    <w:p w:rsidR="00EC71A8" w:rsidRDefault="00E51A30" w:rsidP="00EC71A8">
      <w:pPr>
        <w:pStyle w:val="NoSpacing"/>
        <w:numPr>
          <w:ilvl w:val="1"/>
          <w:numId w:val="8"/>
        </w:numPr>
        <w:ind w:left="1080" w:firstLine="0"/>
        <w:rPr>
          <w:sz w:val="28"/>
          <w:szCs w:val="28"/>
        </w:rPr>
      </w:pPr>
      <w:r w:rsidRPr="00EC71A8">
        <w:rPr>
          <w:sz w:val="28"/>
          <w:szCs w:val="28"/>
        </w:rPr>
        <w:t xml:space="preserve">28 April – overnight downtime should only affect Citrix </w:t>
      </w:r>
      <w:r w:rsidR="00EC71A8">
        <w:rPr>
          <w:sz w:val="28"/>
          <w:szCs w:val="28"/>
        </w:rPr>
        <w:t xml:space="preserve">users; </w:t>
      </w:r>
      <w:r w:rsidRPr="00EC71A8">
        <w:rPr>
          <w:sz w:val="28"/>
          <w:szCs w:val="28"/>
        </w:rPr>
        <w:t>not STHA Lab</w:t>
      </w:r>
    </w:p>
    <w:p w:rsidR="00E51A30" w:rsidRPr="00EC71A8" w:rsidRDefault="00E51A30" w:rsidP="00EC71A8">
      <w:pPr>
        <w:pStyle w:val="NoSpacing"/>
        <w:numPr>
          <w:ilvl w:val="1"/>
          <w:numId w:val="8"/>
        </w:numPr>
        <w:ind w:left="1080" w:firstLine="0"/>
        <w:rPr>
          <w:sz w:val="28"/>
          <w:szCs w:val="28"/>
        </w:rPr>
      </w:pPr>
      <w:r w:rsidRPr="00EC71A8">
        <w:rPr>
          <w:sz w:val="28"/>
          <w:szCs w:val="28"/>
        </w:rPr>
        <w:t>30-31 April – overnight downtime will affect all LIS functionality; follow downtime procedures</w:t>
      </w:r>
    </w:p>
    <w:p w:rsidR="00E51A30" w:rsidRPr="00EC71A8" w:rsidRDefault="00E51A30" w:rsidP="00E51A30">
      <w:pPr>
        <w:pStyle w:val="NoSpacing"/>
        <w:rPr>
          <w:sz w:val="28"/>
          <w:szCs w:val="28"/>
        </w:rPr>
      </w:pPr>
    </w:p>
    <w:p w:rsidR="00E51A30" w:rsidRPr="00EC71A8" w:rsidRDefault="00E51A30" w:rsidP="00E51A30">
      <w:pPr>
        <w:pStyle w:val="NoSpacing"/>
        <w:numPr>
          <w:ilvl w:val="0"/>
          <w:numId w:val="9"/>
        </w:numPr>
        <w:rPr>
          <w:sz w:val="28"/>
          <w:szCs w:val="28"/>
        </w:rPr>
      </w:pPr>
      <w:r w:rsidRPr="00EC71A8">
        <w:rPr>
          <w:sz w:val="28"/>
          <w:szCs w:val="28"/>
        </w:rPr>
        <w:t>CBS Product Orders via Canadian North:</w:t>
      </w:r>
    </w:p>
    <w:p w:rsidR="00E51A30" w:rsidRPr="00EC71A8" w:rsidRDefault="00E51A30" w:rsidP="00E51A30">
      <w:pPr>
        <w:pStyle w:val="NoSpacing"/>
        <w:numPr>
          <w:ilvl w:val="1"/>
          <w:numId w:val="9"/>
        </w:numPr>
        <w:rPr>
          <w:sz w:val="28"/>
          <w:szCs w:val="28"/>
        </w:rPr>
      </w:pPr>
      <w:r w:rsidRPr="00EC71A8">
        <w:rPr>
          <w:sz w:val="28"/>
          <w:szCs w:val="28"/>
        </w:rPr>
        <w:t>When STAT blood products are expected we can text message Stephane Bernier, Manager, Cargo Operations, who will ensure the product is delivered as soon as the plane arrives.</w:t>
      </w:r>
    </w:p>
    <w:p w:rsidR="00E51A30" w:rsidRPr="00EC71A8" w:rsidRDefault="00E51A30" w:rsidP="00E51A30">
      <w:pPr>
        <w:pStyle w:val="NoSpacing"/>
        <w:rPr>
          <w:sz w:val="28"/>
          <w:szCs w:val="28"/>
        </w:rPr>
      </w:pPr>
    </w:p>
    <w:p w:rsidR="00E51A30" w:rsidRPr="00EC71A8" w:rsidRDefault="00E51A30" w:rsidP="00E51A30">
      <w:pPr>
        <w:pStyle w:val="NoSpacing"/>
        <w:numPr>
          <w:ilvl w:val="0"/>
          <w:numId w:val="9"/>
        </w:numPr>
        <w:rPr>
          <w:sz w:val="28"/>
          <w:szCs w:val="28"/>
        </w:rPr>
      </w:pPr>
      <w:r w:rsidRPr="00EC71A8">
        <w:rPr>
          <w:sz w:val="28"/>
          <w:szCs w:val="28"/>
        </w:rPr>
        <w:t>Roundtable:</w:t>
      </w:r>
    </w:p>
    <w:p w:rsidR="00E51A30" w:rsidRPr="00EC71A8" w:rsidRDefault="00E51A30" w:rsidP="00E51A30">
      <w:pPr>
        <w:pStyle w:val="NoSpacing"/>
        <w:numPr>
          <w:ilvl w:val="1"/>
          <w:numId w:val="9"/>
        </w:numPr>
        <w:rPr>
          <w:sz w:val="28"/>
          <w:szCs w:val="28"/>
        </w:rPr>
      </w:pPr>
      <w:r w:rsidRPr="00EC71A8">
        <w:rPr>
          <w:sz w:val="28"/>
          <w:szCs w:val="28"/>
        </w:rPr>
        <w:t>Amy – What is happening with the Hay River Samples?</w:t>
      </w:r>
    </w:p>
    <w:p w:rsidR="00E51A30" w:rsidRPr="00EC71A8" w:rsidRDefault="00E51A30" w:rsidP="00E51A30">
      <w:pPr>
        <w:pStyle w:val="NoSpacing"/>
        <w:numPr>
          <w:ilvl w:val="2"/>
          <w:numId w:val="9"/>
        </w:numPr>
        <w:rPr>
          <w:sz w:val="28"/>
          <w:szCs w:val="28"/>
        </w:rPr>
      </w:pPr>
      <w:r w:rsidRPr="00EC71A8">
        <w:rPr>
          <w:sz w:val="28"/>
          <w:szCs w:val="28"/>
        </w:rPr>
        <w:t>We will accept the usual samples if accessioned and tracked to us.</w:t>
      </w:r>
    </w:p>
    <w:p w:rsidR="00E51A30" w:rsidRPr="00EC71A8" w:rsidRDefault="00E51A30" w:rsidP="00E51A30">
      <w:pPr>
        <w:pStyle w:val="NoSpacing"/>
        <w:numPr>
          <w:ilvl w:val="2"/>
          <w:numId w:val="9"/>
        </w:numPr>
        <w:rPr>
          <w:sz w:val="28"/>
          <w:szCs w:val="28"/>
        </w:rPr>
      </w:pPr>
      <w:r w:rsidRPr="00EC71A8">
        <w:rPr>
          <w:sz w:val="28"/>
          <w:szCs w:val="28"/>
        </w:rPr>
        <w:t xml:space="preserve">All other samples will arrive with a requisition </w:t>
      </w:r>
      <w:r w:rsidR="00EC71A8" w:rsidRPr="00EC71A8">
        <w:rPr>
          <w:sz w:val="28"/>
          <w:szCs w:val="28"/>
        </w:rPr>
        <w:t xml:space="preserve">(just like the communities) </w:t>
      </w:r>
      <w:r w:rsidRPr="00EC71A8">
        <w:rPr>
          <w:sz w:val="28"/>
          <w:szCs w:val="28"/>
        </w:rPr>
        <w:t xml:space="preserve">so we </w:t>
      </w:r>
      <w:r w:rsidR="00EC71A8" w:rsidRPr="00EC71A8">
        <w:rPr>
          <w:sz w:val="28"/>
          <w:szCs w:val="28"/>
        </w:rPr>
        <w:t xml:space="preserve">will </w:t>
      </w:r>
      <w:proofErr w:type="spellStart"/>
      <w:r w:rsidR="00EC71A8" w:rsidRPr="00EC71A8">
        <w:rPr>
          <w:sz w:val="28"/>
          <w:szCs w:val="28"/>
        </w:rPr>
        <w:t>Medipatient</w:t>
      </w:r>
      <w:proofErr w:type="spellEnd"/>
      <w:r w:rsidR="00EC71A8" w:rsidRPr="00EC71A8">
        <w:rPr>
          <w:sz w:val="28"/>
          <w:szCs w:val="28"/>
        </w:rPr>
        <w:t xml:space="preserve">, Accession, Workstation Redirect to </w:t>
      </w:r>
      <w:proofErr w:type="spellStart"/>
      <w:r w:rsidR="00EC71A8" w:rsidRPr="00EC71A8">
        <w:rPr>
          <w:sz w:val="28"/>
          <w:szCs w:val="28"/>
        </w:rPr>
        <w:t>DynaLife</w:t>
      </w:r>
      <w:proofErr w:type="spellEnd"/>
      <w:r w:rsidR="00EC71A8" w:rsidRPr="00EC71A8">
        <w:rPr>
          <w:sz w:val="28"/>
          <w:szCs w:val="28"/>
        </w:rPr>
        <w:t>, track, pack and ship.</w:t>
      </w:r>
    </w:p>
    <w:p w:rsidR="00EC71A8" w:rsidRPr="00EC71A8" w:rsidRDefault="00EC71A8" w:rsidP="00E51A30">
      <w:pPr>
        <w:pStyle w:val="NoSpacing"/>
        <w:numPr>
          <w:ilvl w:val="2"/>
          <w:numId w:val="9"/>
        </w:numPr>
        <w:rPr>
          <w:sz w:val="28"/>
          <w:szCs w:val="28"/>
        </w:rPr>
      </w:pPr>
      <w:r w:rsidRPr="00EC71A8">
        <w:rPr>
          <w:sz w:val="28"/>
          <w:szCs w:val="28"/>
        </w:rPr>
        <w:t>This will likely occur until mid-May when the new hospital opens</w:t>
      </w:r>
    </w:p>
    <w:p w:rsidR="00EC71A8" w:rsidRDefault="00EC71A8" w:rsidP="00EC71A8">
      <w:pPr>
        <w:pStyle w:val="NoSpacing"/>
        <w:numPr>
          <w:ilvl w:val="1"/>
          <w:numId w:val="9"/>
        </w:numPr>
        <w:rPr>
          <w:sz w:val="28"/>
          <w:szCs w:val="28"/>
        </w:rPr>
      </w:pPr>
      <w:r w:rsidRPr="00EC71A8">
        <w:rPr>
          <w:sz w:val="28"/>
          <w:szCs w:val="28"/>
        </w:rPr>
        <w:t>Theresa – Reminder of Sherrill Webber’s retirement party on May 7</w:t>
      </w:r>
      <w:r w:rsidRPr="00EC71A8">
        <w:rPr>
          <w:sz w:val="28"/>
          <w:szCs w:val="28"/>
          <w:vertAlign w:val="superscript"/>
        </w:rPr>
        <w:t>th</w:t>
      </w:r>
      <w:r w:rsidRPr="00EC71A8">
        <w:rPr>
          <w:sz w:val="28"/>
          <w:szCs w:val="28"/>
        </w:rPr>
        <w:t xml:space="preserve">.  </w:t>
      </w:r>
    </w:p>
    <w:p w:rsidR="00EC71A8" w:rsidRPr="00EC71A8" w:rsidRDefault="00EC71A8" w:rsidP="00EC71A8">
      <w:pPr>
        <w:pStyle w:val="NoSpacing"/>
        <w:numPr>
          <w:ilvl w:val="2"/>
          <w:numId w:val="9"/>
        </w:numPr>
        <w:rPr>
          <w:sz w:val="28"/>
          <w:szCs w:val="28"/>
        </w:rPr>
      </w:pPr>
      <w:r w:rsidRPr="00EC71A8">
        <w:rPr>
          <w:sz w:val="28"/>
          <w:szCs w:val="28"/>
        </w:rPr>
        <w:t>Ticket monies due by this Friday.</w:t>
      </w:r>
    </w:p>
    <w:p w:rsidR="00EC71A8" w:rsidRDefault="00EC71A8" w:rsidP="00EC71A8">
      <w:pPr>
        <w:pStyle w:val="NoSpacing"/>
        <w:numPr>
          <w:ilvl w:val="2"/>
          <w:numId w:val="9"/>
        </w:numPr>
        <w:rPr>
          <w:sz w:val="28"/>
          <w:szCs w:val="28"/>
        </w:rPr>
      </w:pPr>
      <w:r w:rsidRPr="00EC71A8">
        <w:rPr>
          <w:sz w:val="28"/>
          <w:szCs w:val="28"/>
        </w:rPr>
        <w:t>Amy – Can we have a list of STAT tests so there’s an approved document to back us up when non-urgent requests are made during weekends and off hours?  Jenn will look into this.</w:t>
      </w:r>
    </w:p>
    <w:p w:rsidR="00EC71A8" w:rsidRPr="00EC71A8" w:rsidRDefault="00EC71A8" w:rsidP="00EC71A8">
      <w:pPr>
        <w:pStyle w:val="NoSpacing"/>
        <w:ind w:left="2160"/>
        <w:jc w:val="right"/>
        <w:rPr>
          <w:sz w:val="16"/>
          <w:szCs w:val="16"/>
        </w:rPr>
      </w:pPr>
      <w:r w:rsidRPr="00EC71A8">
        <w:rPr>
          <w:sz w:val="16"/>
          <w:szCs w:val="16"/>
        </w:rPr>
        <w:t>MWA 27APR2016</w:t>
      </w:r>
    </w:p>
    <w:sectPr w:rsidR="00EC71A8" w:rsidRPr="00EC71A8" w:rsidSect="00BD69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A30" w:rsidRDefault="00E51A30" w:rsidP="008C5A22">
      <w:pPr>
        <w:spacing w:after="0" w:line="240" w:lineRule="auto"/>
      </w:pPr>
      <w:r>
        <w:separator/>
      </w:r>
    </w:p>
  </w:endnote>
  <w:endnote w:type="continuationSeparator" w:id="0">
    <w:p w:rsidR="00E51A30" w:rsidRDefault="00E51A30" w:rsidP="008C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A20" w:rsidRDefault="00261A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951" w:rsidRDefault="00B8733C" w:rsidP="00D3518B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954951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A20" w:rsidRDefault="00261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A30" w:rsidRDefault="00E51A30" w:rsidP="008C5A22">
      <w:pPr>
        <w:spacing w:after="0" w:line="240" w:lineRule="auto"/>
      </w:pPr>
      <w:r>
        <w:separator/>
      </w:r>
    </w:p>
  </w:footnote>
  <w:footnote w:type="continuationSeparator" w:id="0">
    <w:p w:rsidR="00E51A30" w:rsidRDefault="00E51A30" w:rsidP="008C5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A20" w:rsidRDefault="00261A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0" w:type="dxa"/>
      <w:tblInd w:w="-522" w:type="dxa"/>
      <w:tblBorders>
        <w:top w:val="single" w:sz="24" w:space="0" w:color="FF6600"/>
        <w:left w:val="single" w:sz="24" w:space="0" w:color="FF6600"/>
        <w:bottom w:val="single" w:sz="24" w:space="0" w:color="FF6600"/>
        <w:right w:val="single" w:sz="24" w:space="0" w:color="FF6600"/>
        <w:insideH w:val="single" w:sz="24" w:space="0" w:color="FF6600"/>
        <w:insideV w:val="single" w:sz="24" w:space="0" w:color="FF6600"/>
      </w:tblBorders>
      <w:tblLook w:val="0000" w:firstRow="0" w:lastRow="0" w:firstColumn="0" w:lastColumn="0" w:noHBand="0" w:noVBand="0"/>
    </w:tblPr>
    <w:tblGrid>
      <w:gridCol w:w="10710"/>
    </w:tblGrid>
    <w:tr w:rsidR="00954951" w:rsidRPr="00D3518B" w:rsidTr="00D3518B">
      <w:trPr>
        <w:trHeight w:val="1163"/>
      </w:trPr>
      <w:tc>
        <w:tcPr>
          <w:tcW w:w="10710" w:type="dxa"/>
          <w:tcBorders>
            <w:top w:val="nil"/>
            <w:left w:val="nil"/>
            <w:right w:val="nil"/>
          </w:tcBorders>
        </w:tcPr>
        <w:p w:rsidR="00954951" w:rsidRPr="00D3518B" w:rsidRDefault="00954951" w:rsidP="00D3518B">
          <w:pPr>
            <w:spacing w:after="0"/>
            <w:rPr>
              <w:b/>
              <w:sz w:val="24"/>
              <w:szCs w:val="24"/>
            </w:rPr>
          </w:pPr>
          <w:r w:rsidRPr="00D3518B">
            <w:rPr>
              <w:b/>
              <w:sz w:val="24"/>
              <w:szCs w:val="24"/>
            </w:rPr>
            <w:t>Laboratory Staff Meeting</w:t>
          </w:r>
        </w:p>
        <w:p w:rsidR="00954951" w:rsidRPr="00D3518B" w:rsidRDefault="00954951" w:rsidP="00D3518B">
          <w:pPr>
            <w:spacing w:after="0"/>
          </w:pPr>
          <w:r w:rsidRPr="00D3518B">
            <w:t>Location: Laboratory – Core Laboratory</w:t>
          </w:r>
          <w:r w:rsidRPr="00D3518B">
            <w:tab/>
          </w:r>
          <w:r w:rsidRPr="00D3518B">
            <w:tab/>
          </w:r>
        </w:p>
        <w:p w:rsidR="00954951" w:rsidRPr="00D3518B" w:rsidRDefault="00261A20" w:rsidP="00025E32">
          <w:pPr>
            <w:spacing w:after="0"/>
          </w:pPr>
          <w:r>
            <w:rPr>
              <w:noProof/>
              <w:lang w:val="en-US"/>
            </w:rPr>
            <w:drawing>
              <wp:anchor distT="0" distB="0" distL="114300" distR="114300" simplePos="0" relativeHeight="251657728" behindDoc="1" locked="0" layoutInCell="1" allowOverlap="1" wp14:anchorId="561FE5C4" wp14:editId="20BE719D">
                <wp:simplePos x="0" y="0"/>
                <wp:positionH relativeFrom="margin">
                  <wp:posOffset>6061710</wp:posOffset>
                </wp:positionH>
                <wp:positionV relativeFrom="paragraph">
                  <wp:posOffset>-495300</wp:posOffset>
                </wp:positionV>
                <wp:extent cx="486410" cy="650240"/>
                <wp:effectExtent l="19050" t="0" r="8890" b="0"/>
                <wp:wrapThrough wrapText="bothSides">
                  <wp:wrapPolygon edited="0">
                    <wp:start x="-846" y="0"/>
                    <wp:lineTo x="-846" y="20883"/>
                    <wp:lineTo x="21995" y="20883"/>
                    <wp:lineTo x="21995" y="0"/>
                    <wp:lineTo x="-846" y="0"/>
                  </wp:wrapPolygon>
                </wp:wrapThrough>
                <wp:docPr id="1" name="Picture 2" descr="S:\Lab TechII-Safety\STHA Logo - paint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:\Lab TechII-Safety\STHA Logo - paint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410" cy="650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B8733C">
            <w:fldChar w:fldCharType="begin"/>
          </w:r>
          <w:r w:rsidR="00B8733C">
            <w:instrText xml:space="preserve"> DATE  \@ "d MMMM yyyy"  \* MERGEFORMAT </w:instrText>
          </w:r>
          <w:r w:rsidR="00B8733C">
            <w:fldChar w:fldCharType="separate"/>
          </w:r>
          <w:r w:rsidR="00B8733C">
            <w:rPr>
              <w:noProof/>
            </w:rPr>
            <w:t>27 April 2016</w:t>
          </w:r>
          <w:r w:rsidR="00B8733C">
            <w:rPr>
              <w:noProof/>
            </w:rPr>
            <w:fldChar w:fldCharType="end"/>
          </w:r>
          <w:r w:rsidR="00BF2592">
            <w:t>,</w:t>
          </w:r>
          <w:r w:rsidR="00954951">
            <w:t xml:space="preserve"> </w:t>
          </w:r>
          <w:r w:rsidR="00261AFE">
            <w:t>11:</w:t>
          </w:r>
          <w:r w:rsidR="008E1BE8">
            <w:t>15</w:t>
          </w:r>
          <w:r w:rsidR="00261AFE">
            <w:t xml:space="preserve"> – </w:t>
          </w:r>
          <w:r w:rsidR="00742CA5">
            <w:t>11</w:t>
          </w:r>
          <w:r w:rsidR="00261AFE">
            <w:t>:</w:t>
          </w:r>
          <w:r w:rsidR="008E1BE8">
            <w:t>45</w:t>
          </w:r>
        </w:p>
      </w:tc>
    </w:tr>
  </w:tbl>
  <w:p w:rsidR="00954951" w:rsidRPr="00A934A0" w:rsidRDefault="00954951" w:rsidP="008C5A22">
    <w:pPr>
      <w:spacing w:after="0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A20" w:rsidRDefault="00261A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2D9C"/>
    <w:multiLevelType w:val="hybridMultilevel"/>
    <w:tmpl w:val="0254A5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D024E"/>
    <w:multiLevelType w:val="hybridMultilevel"/>
    <w:tmpl w:val="B8BA6E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47CE"/>
    <w:multiLevelType w:val="hybridMultilevel"/>
    <w:tmpl w:val="3E8263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55D8E"/>
    <w:multiLevelType w:val="hybridMultilevel"/>
    <w:tmpl w:val="BE8CB24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BC538C"/>
    <w:multiLevelType w:val="hybridMultilevel"/>
    <w:tmpl w:val="DADCAA7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02E5F"/>
    <w:multiLevelType w:val="hybridMultilevel"/>
    <w:tmpl w:val="57FAA586"/>
    <w:lvl w:ilvl="0" w:tplc="8E0E2754">
      <w:start w:val="1"/>
      <w:numFmt w:val="decimal"/>
      <w:lvlText w:val="%1."/>
      <w:lvlJc w:val="left"/>
      <w:pPr>
        <w:ind w:left="1260" w:hanging="360"/>
      </w:pPr>
      <w:rPr>
        <w:rFonts w:ascii="Calibri" w:eastAsia="Calibri" w:hAnsi="Calibri" w:cs="Times New Roman"/>
      </w:rPr>
    </w:lvl>
    <w:lvl w:ilvl="1" w:tplc="10090019">
      <w:start w:val="1"/>
      <w:numFmt w:val="lowerLetter"/>
      <w:lvlText w:val="%2."/>
      <w:lvlJc w:val="left"/>
      <w:pPr>
        <w:ind w:left="1980" w:hanging="360"/>
      </w:pPr>
    </w:lvl>
    <w:lvl w:ilvl="2" w:tplc="1009001B">
      <w:start w:val="1"/>
      <w:numFmt w:val="lowerRoman"/>
      <w:lvlText w:val="%3."/>
      <w:lvlJc w:val="right"/>
      <w:pPr>
        <w:ind w:left="2700" w:hanging="180"/>
      </w:pPr>
    </w:lvl>
    <w:lvl w:ilvl="3" w:tplc="1009000F" w:tentative="1">
      <w:start w:val="1"/>
      <w:numFmt w:val="decimal"/>
      <w:lvlText w:val="%4."/>
      <w:lvlJc w:val="left"/>
      <w:pPr>
        <w:ind w:left="3420" w:hanging="360"/>
      </w:pPr>
    </w:lvl>
    <w:lvl w:ilvl="4" w:tplc="10090019" w:tentative="1">
      <w:start w:val="1"/>
      <w:numFmt w:val="lowerLetter"/>
      <w:lvlText w:val="%5."/>
      <w:lvlJc w:val="left"/>
      <w:pPr>
        <w:ind w:left="4140" w:hanging="360"/>
      </w:pPr>
    </w:lvl>
    <w:lvl w:ilvl="5" w:tplc="1009001B" w:tentative="1">
      <w:start w:val="1"/>
      <w:numFmt w:val="lowerRoman"/>
      <w:lvlText w:val="%6."/>
      <w:lvlJc w:val="right"/>
      <w:pPr>
        <w:ind w:left="4860" w:hanging="180"/>
      </w:pPr>
    </w:lvl>
    <w:lvl w:ilvl="6" w:tplc="1009000F" w:tentative="1">
      <w:start w:val="1"/>
      <w:numFmt w:val="decimal"/>
      <w:lvlText w:val="%7."/>
      <w:lvlJc w:val="left"/>
      <w:pPr>
        <w:ind w:left="5580" w:hanging="360"/>
      </w:pPr>
    </w:lvl>
    <w:lvl w:ilvl="7" w:tplc="10090019" w:tentative="1">
      <w:start w:val="1"/>
      <w:numFmt w:val="lowerLetter"/>
      <w:lvlText w:val="%8."/>
      <w:lvlJc w:val="left"/>
      <w:pPr>
        <w:ind w:left="6300" w:hanging="360"/>
      </w:pPr>
    </w:lvl>
    <w:lvl w:ilvl="8" w:tplc="1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86F1CF3"/>
    <w:multiLevelType w:val="hybridMultilevel"/>
    <w:tmpl w:val="74AED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B4592"/>
    <w:multiLevelType w:val="hybridMultilevel"/>
    <w:tmpl w:val="6B760B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10937"/>
    <w:multiLevelType w:val="hybridMultilevel"/>
    <w:tmpl w:val="90E64F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30"/>
    <w:rsid w:val="00025E32"/>
    <w:rsid w:val="00055EA2"/>
    <w:rsid w:val="00072EF3"/>
    <w:rsid w:val="000A205E"/>
    <w:rsid w:val="00172FF7"/>
    <w:rsid w:val="00195CAE"/>
    <w:rsid w:val="0020154A"/>
    <w:rsid w:val="00204F34"/>
    <w:rsid w:val="00211EF4"/>
    <w:rsid w:val="00252FF7"/>
    <w:rsid w:val="00261A20"/>
    <w:rsid w:val="00261AFE"/>
    <w:rsid w:val="00263933"/>
    <w:rsid w:val="002F394A"/>
    <w:rsid w:val="00314DDB"/>
    <w:rsid w:val="003B36C7"/>
    <w:rsid w:val="003C77B4"/>
    <w:rsid w:val="00411768"/>
    <w:rsid w:val="004A7BF5"/>
    <w:rsid w:val="004C23FF"/>
    <w:rsid w:val="00573D44"/>
    <w:rsid w:val="005A5F02"/>
    <w:rsid w:val="005F4912"/>
    <w:rsid w:val="00605E48"/>
    <w:rsid w:val="006734F7"/>
    <w:rsid w:val="006E724D"/>
    <w:rsid w:val="00742CA5"/>
    <w:rsid w:val="00751BA6"/>
    <w:rsid w:val="0078121C"/>
    <w:rsid w:val="007A3AF3"/>
    <w:rsid w:val="00812CB6"/>
    <w:rsid w:val="00874AE7"/>
    <w:rsid w:val="008845F9"/>
    <w:rsid w:val="0089720E"/>
    <w:rsid w:val="008A6D37"/>
    <w:rsid w:val="008C081A"/>
    <w:rsid w:val="008C5A22"/>
    <w:rsid w:val="008E1BE8"/>
    <w:rsid w:val="00954951"/>
    <w:rsid w:val="009979A1"/>
    <w:rsid w:val="00A257A6"/>
    <w:rsid w:val="00A934A0"/>
    <w:rsid w:val="00A94B85"/>
    <w:rsid w:val="00B41242"/>
    <w:rsid w:val="00B60B30"/>
    <w:rsid w:val="00B8733C"/>
    <w:rsid w:val="00BD2354"/>
    <w:rsid w:val="00BD690E"/>
    <w:rsid w:val="00BF2592"/>
    <w:rsid w:val="00C54CA0"/>
    <w:rsid w:val="00CB2CEC"/>
    <w:rsid w:val="00D06EA0"/>
    <w:rsid w:val="00D3518B"/>
    <w:rsid w:val="00DA3962"/>
    <w:rsid w:val="00E51A30"/>
    <w:rsid w:val="00EA03B9"/>
    <w:rsid w:val="00EC71A8"/>
    <w:rsid w:val="00F142EC"/>
    <w:rsid w:val="00F2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6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22"/>
  </w:style>
  <w:style w:type="paragraph" w:styleId="Footer">
    <w:name w:val="footer"/>
    <w:basedOn w:val="Normal"/>
    <w:link w:val="Foot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22"/>
  </w:style>
  <w:style w:type="paragraph" w:styleId="BalloonText">
    <w:name w:val="Balloon Text"/>
    <w:basedOn w:val="Normal"/>
    <w:link w:val="BalloonTextChar"/>
    <w:uiPriority w:val="99"/>
    <w:semiHidden/>
    <w:unhideWhenUsed/>
    <w:rsid w:val="008C5A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A22"/>
    <w:pPr>
      <w:ind w:left="720"/>
      <w:contextualSpacing/>
    </w:pPr>
  </w:style>
  <w:style w:type="character" w:styleId="Hyperlink">
    <w:name w:val="Hyperlink"/>
    <w:uiPriority w:val="99"/>
    <w:unhideWhenUsed/>
    <w:rsid w:val="00172FF7"/>
    <w:rPr>
      <w:color w:val="0000FF"/>
      <w:u w:val="single"/>
    </w:rPr>
  </w:style>
  <w:style w:type="paragraph" w:styleId="NoSpacing">
    <w:name w:val="No Spacing"/>
    <w:uiPriority w:val="1"/>
    <w:qFormat/>
    <w:rsid w:val="00874AE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6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22"/>
  </w:style>
  <w:style w:type="paragraph" w:styleId="Footer">
    <w:name w:val="footer"/>
    <w:basedOn w:val="Normal"/>
    <w:link w:val="Foot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22"/>
  </w:style>
  <w:style w:type="paragraph" w:styleId="BalloonText">
    <w:name w:val="Balloon Text"/>
    <w:basedOn w:val="Normal"/>
    <w:link w:val="BalloonTextChar"/>
    <w:uiPriority w:val="99"/>
    <w:semiHidden/>
    <w:unhideWhenUsed/>
    <w:rsid w:val="008C5A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A22"/>
    <w:pPr>
      <w:ind w:left="720"/>
      <w:contextualSpacing/>
    </w:pPr>
  </w:style>
  <w:style w:type="character" w:styleId="Hyperlink">
    <w:name w:val="Hyperlink"/>
    <w:uiPriority w:val="99"/>
    <w:unhideWhenUsed/>
    <w:rsid w:val="00172FF7"/>
    <w:rPr>
      <w:color w:val="0000FF"/>
      <w:u w:val="single"/>
    </w:rPr>
  </w:style>
  <w:style w:type="paragraph" w:styleId="NoSpacing">
    <w:name w:val="No Spacing"/>
    <w:uiPriority w:val="1"/>
    <w:qFormat/>
    <w:rsid w:val="00874A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AB\Meetings\Laboratory%20Staff%20Mee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Laboratory Staff Meeting Template.dotx</Template>
  <TotalTime>22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Arbuckle</dc:creator>
  <cp:lastModifiedBy>Michael Arbuckle</cp:lastModifiedBy>
  <cp:revision>2</cp:revision>
  <cp:lastPrinted>2016-04-27T21:12:00Z</cp:lastPrinted>
  <dcterms:created xsi:type="dcterms:W3CDTF">2016-04-27T20:50:00Z</dcterms:created>
  <dcterms:modified xsi:type="dcterms:W3CDTF">2016-04-27T21:12:00Z</dcterms:modified>
</cp:coreProperties>
</file>