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DD" w:rsidRPr="009175BA" w:rsidRDefault="009175BA" w:rsidP="009175BA">
      <w:pPr>
        <w:pStyle w:val="ListParagraph"/>
        <w:numPr>
          <w:ilvl w:val="0"/>
          <w:numId w:val="10"/>
        </w:numPr>
        <w:ind w:left="0"/>
        <w:rPr>
          <w:sz w:val="24"/>
          <w:szCs w:val="24"/>
        </w:rPr>
      </w:pPr>
      <w:r w:rsidRPr="009175BA">
        <w:rPr>
          <w:sz w:val="24"/>
          <w:szCs w:val="24"/>
        </w:rPr>
        <w:t>Mandatory Training Documents:</w:t>
      </w:r>
    </w:p>
    <w:p w:rsidR="009175BA" w:rsidRPr="009175BA" w:rsidRDefault="009175BA" w:rsidP="009175BA">
      <w:pPr>
        <w:pStyle w:val="ListParagraph"/>
        <w:numPr>
          <w:ilvl w:val="1"/>
          <w:numId w:val="10"/>
        </w:numPr>
        <w:ind w:left="720"/>
        <w:rPr>
          <w:sz w:val="24"/>
          <w:szCs w:val="24"/>
        </w:rPr>
      </w:pPr>
      <w:r w:rsidRPr="009175BA">
        <w:rPr>
          <w:sz w:val="24"/>
          <w:szCs w:val="24"/>
        </w:rPr>
        <w:t>Jennifer will be assigning new ones through MTS.  These are primarily documents for new hires but STH has no record of you reading them</w:t>
      </w:r>
    </w:p>
    <w:p w:rsidR="00131BA7" w:rsidRDefault="00131BA7" w:rsidP="00131BA7">
      <w:pPr>
        <w:pStyle w:val="ListParagraph"/>
        <w:ind w:left="0"/>
        <w:rPr>
          <w:sz w:val="24"/>
          <w:szCs w:val="24"/>
        </w:rPr>
      </w:pPr>
    </w:p>
    <w:p w:rsidR="009175BA" w:rsidRPr="009175BA" w:rsidRDefault="009175BA" w:rsidP="009175BA">
      <w:pPr>
        <w:pStyle w:val="ListParagraph"/>
        <w:numPr>
          <w:ilvl w:val="0"/>
          <w:numId w:val="10"/>
        </w:numPr>
        <w:ind w:left="0"/>
        <w:rPr>
          <w:sz w:val="24"/>
          <w:szCs w:val="24"/>
        </w:rPr>
      </w:pPr>
      <w:r w:rsidRPr="009175BA">
        <w:rPr>
          <w:sz w:val="24"/>
          <w:szCs w:val="24"/>
        </w:rPr>
        <w:t>Biosafety Audit:</w:t>
      </w:r>
    </w:p>
    <w:p w:rsidR="009175BA" w:rsidRPr="009175BA" w:rsidRDefault="009175BA" w:rsidP="009175BA">
      <w:pPr>
        <w:pStyle w:val="ListParagraph"/>
        <w:numPr>
          <w:ilvl w:val="1"/>
          <w:numId w:val="10"/>
        </w:numPr>
        <w:ind w:left="720"/>
        <w:rPr>
          <w:sz w:val="24"/>
          <w:szCs w:val="24"/>
        </w:rPr>
      </w:pPr>
      <w:r w:rsidRPr="009175BA">
        <w:rPr>
          <w:sz w:val="24"/>
          <w:szCs w:val="24"/>
        </w:rPr>
        <w:t>No major problems during our last audit</w:t>
      </w:r>
    </w:p>
    <w:p w:rsidR="009175BA" w:rsidRPr="009175BA" w:rsidRDefault="009175BA" w:rsidP="009175BA">
      <w:pPr>
        <w:pStyle w:val="ListParagraph"/>
        <w:numPr>
          <w:ilvl w:val="1"/>
          <w:numId w:val="10"/>
        </w:numPr>
        <w:ind w:left="720"/>
        <w:rPr>
          <w:sz w:val="24"/>
          <w:szCs w:val="24"/>
        </w:rPr>
      </w:pPr>
      <w:r w:rsidRPr="009175BA">
        <w:rPr>
          <w:sz w:val="24"/>
          <w:szCs w:val="24"/>
        </w:rPr>
        <w:t xml:space="preserve">A few emails have been sent to staff </w:t>
      </w:r>
      <w:proofErr w:type="gramStart"/>
      <w:r w:rsidRPr="009175BA">
        <w:rPr>
          <w:sz w:val="24"/>
          <w:szCs w:val="24"/>
        </w:rPr>
        <w:t>who</w:t>
      </w:r>
      <w:proofErr w:type="gramEnd"/>
      <w:r w:rsidRPr="009175BA">
        <w:rPr>
          <w:sz w:val="24"/>
          <w:szCs w:val="24"/>
        </w:rPr>
        <w:t xml:space="preserve"> need to review their fire safety, etc.</w:t>
      </w:r>
    </w:p>
    <w:p w:rsidR="00131BA7" w:rsidRDefault="00131BA7" w:rsidP="00131BA7">
      <w:pPr>
        <w:pStyle w:val="ListParagraph"/>
        <w:ind w:left="0"/>
        <w:rPr>
          <w:sz w:val="24"/>
          <w:szCs w:val="24"/>
        </w:rPr>
      </w:pPr>
    </w:p>
    <w:p w:rsidR="009175BA" w:rsidRPr="009175BA" w:rsidRDefault="009175BA" w:rsidP="009175BA">
      <w:pPr>
        <w:pStyle w:val="ListParagraph"/>
        <w:numPr>
          <w:ilvl w:val="0"/>
          <w:numId w:val="10"/>
        </w:numPr>
        <w:ind w:left="0"/>
        <w:rPr>
          <w:sz w:val="24"/>
          <w:szCs w:val="24"/>
        </w:rPr>
      </w:pPr>
      <w:r w:rsidRPr="009175BA">
        <w:rPr>
          <w:sz w:val="24"/>
          <w:szCs w:val="24"/>
        </w:rPr>
        <w:t>Restocking trays after rounds:</w:t>
      </w:r>
    </w:p>
    <w:p w:rsidR="009175BA" w:rsidRPr="009175BA" w:rsidRDefault="009175BA" w:rsidP="009175BA">
      <w:pPr>
        <w:pStyle w:val="ListParagraph"/>
        <w:numPr>
          <w:ilvl w:val="1"/>
          <w:numId w:val="10"/>
        </w:numPr>
        <w:ind w:left="720"/>
        <w:rPr>
          <w:sz w:val="24"/>
          <w:szCs w:val="24"/>
        </w:rPr>
      </w:pPr>
      <w:r w:rsidRPr="009175BA">
        <w:rPr>
          <w:sz w:val="24"/>
          <w:szCs w:val="24"/>
        </w:rPr>
        <w:t>Please ensure your tray is fully stocked after you’ve used it.  This is everyone’s responsibility</w:t>
      </w:r>
    </w:p>
    <w:p w:rsidR="00131BA7" w:rsidRDefault="00131BA7" w:rsidP="00131BA7">
      <w:pPr>
        <w:pStyle w:val="ListParagraph"/>
        <w:ind w:left="0"/>
        <w:rPr>
          <w:sz w:val="24"/>
          <w:szCs w:val="24"/>
        </w:rPr>
      </w:pPr>
    </w:p>
    <w:p w:rsidR="009175BA" w:rsidRPr="009175BA" w:rsidRDefault="009175BA" w:rsidP="009175BA">
      <w:pPr>
        <w:pStyle w:val="ListParagraph"/>
        <w:numPr>
          <w:ilvl w:val="0"/>
          <w:numId w:val="10"/>
        </w:numPr>
        <w:ind w:left="0"/>
        <w:rPr>
          <w:sz w:val="24"/>
          <w:szCs w:val="24"/>
        </w:rPr>
      </w:pPr>
      <w:r w:rsidRPr="009175BA">
        <w:rPr>
          <w:sz w:val="24"/>
          <w:szCs w:val="24"/>
        </w:rPr>
        <w:t>Timed Collections on same requisition as other bloodwork when collected separately</w:t>
      </w:r>
    </w:p>
    <w:p w:rsidR="009175BA" w:rsidRPr="009175BA" w:rsidRDefault="009175BA" w:rsidP="009175BA">
      <w:pPr>
        <w:pStyle w:val="ListParagraph"/>
        <w:numPr>
          <w:ilvl w:val="1"/>
          <w:numId w:val="10"/>
        </w:numPr>
        <w:ind w:left="720"/>
        <w:rPr>
          <w:sz w:val="24"/>
          <w:szCs w:val="24"/>
        </w:rPr>
      </w:pPr>
      <w:r w:rsidRPr="009175BA">
        <w:rPr>
          <w:sz w:val="24"/>
          <w:szCs w:val="24"/>
        </w:rPr>
        <w:t>To be clear one requisition per collection so if a timed collection will occur separately it must be on a different requisition</w:t>
      </w:r>
    </w:p>
    <w:p w:rsidR="009175BA" w:rsidRPr="009175BA" w:rsidRDefault="009175BA" w:rsidP="009175BA">
      <w:pPr>
        <w:pStyle w:val="ListParagraph"/>
        <w:numPr>
          <w:ilvl w:val="1"/>
          <w:numId w:val="10"/>
        </w:numPr>
        <w:ind w:left="720"/>
        <w:rPr>
          <w:sz w:val="24"/>
          <w:szCs w:val="24"/>
        </w:rPr>
      </w:pPr>
      <w:r w:rsidRPr="009175BA">
        <w:rPr>
          <w:sz w:val="24"/>
          <w:szCs w:val="24"/>
        </w:rPr>
        <w:t>Jennifer will notify CC’s that this is a requirement and will check with pharmacy whether dose changes are occurring throughout the night</w:t>
      </w:r>
    </w:p>
    <w:p w:rsidR="00131BA7" w:rsidRDefault="00131BA7" w:rsidP="00131BA7">
      <w:pPr>
        <w:pStyle w:val="ListParagraph"/>
        <w:ind w:left="0"/>
        <w:rPr>
          <w:sz w:val="24"/>
          <w:szCs w:val="24"/>
        </w:rPr>
      </w:pPr>
    </w:p>
    <w:p w:rsidR="009175BA" w:rsidRPr="009175BA" w:rsidRDefault="009175BA" w:rsidP="009175BA">
      <w:pPr>
        <w:pStyle w:val="ListParagraph"/>
        <w:numPr>
          <w:ilvl w:val="0"/>
          <w:numId w:val="10"/>
        </w:numPr>
        <w:ind w:left="0"/>
        <w:rPr>
          <w:sz w:val="24"/>
          <w:szCs w:val="24"/>
        </w:rPr>
      </w:pPr>
      <w:r w:rsidRPr="009175BA">
        <w:rPr>
          <w:sz w:val="24"/>
          <w:szCs w:val="24"/>
        </w:rPr>
        <w:t>OBS patients wanting lab to return later on weekends:</w:t>
      </w:r>
    </w:p>
    <w:p w:rsidR="009175BA" w:rsidRPr="009175BA" w:rsidRDefault="009175BA" w:rsidP="009175BA">
      <w:pPr>
        <w:pStyle w:val="ListParagraph"/>
        <w:numPr>
          <w:ilvl w:val="1"/>
          <w:numId w:val="10"/>
        </w:numPr>
        <w:ind w:left="720"/>
        <w:rPr>
          <w:sz w:val="24"/>
          <w:szCs w:val="24"/>
        </w:rPr>
      </w:pPr>
      <w:r w:rsidRPr="009175BA">
        <w:rPr>
          <w:sz w:val="24"/>
          <w:szCs w:val="24"/>
        </w:rPr>
        <w:t>We do not offer rounds later in the day on the weekend so to facilitate maintenance we should be collecting on morning rounds</w:t>
      </w:r>
    </w:p>
    <w:p w:rsidR="00131BA7" w:rsidRDefault="00131BA7" w:rsidP="00131BA7">
      <w:pPr>
        <w:pStyle w:val="ListParagraph"/>
        <w:ind w:left="0"/>
        <w:rPr>
          <w:sz w:val="24"/>
          <w:szCs w:val="24"/>
        </w:rPr>
      </w:pPr>
    </w:p>
    <w:p w:rsidR="009175BA" w:rsidRPr="009175BA" w:rsidRDefault="009175BA" w:rsidP="009175BA">
      <w:pPr>
        <w:pStyle w:val="ListParagraph"/>
        <w:numPr>
          <w:ilvl w:val="0"/>
          <w:numId w:val="10"/>
        </w:numPr>
        <w:ind w:left="0"/>
        <w:rPr>
          <w:sz w:val="24"/>
          <w:szCs w:val="24"/>
        </w:rPr>
      </w:pPr>
      <w:r w:rsidRPr="009175BA">
        <w:rPr>
          <w:sz w:val="24"/>
          <w:szCs w:val="24"/>
        </w:rPr>
        <w:t>MLA’s duty when in micro:</w:t>
      </w:r>
    </w:p>
    <w:p w:rsidR="009175BA" w:rsidRPr="009175BA" w:rsidRDefault="009175BA" w:rsidP="009175BA">
      <w:pPr>
        <w:pStyle w:val="ListParagraph"/>
        <w:numPr>
          <w:ilvl w:val="1"/>
          <w:numId w:val="10"/>
        </w:numPr>
        <w:ind w:left="720"/>
        <w:rPr>
          <w:sz w:val="24"/>
          <w:szCs w:val="24"/>
        </w:rPr>
      </w:pPr>
      <w:r w:rsidRPr="009175BA">
        <w:rPr>
          <w:sz w:val="24"/>
          <w:szCs w:val="24"/>
        </w:rPr>
        <w:t>When an MLA is scheduled in Micro they are there to cover a MICRO MLT vacation</w:t>
      </w:r>
    </w:p>
    <w:p w:rsidR="009175BA" w:rsidRPr="009175BA" w:rsidRDefault="009175BA" w:rsidP="009175BA">
      <w:pPr>
        <w:pStyle w:val="ListParagraph"/>
        <w:numPr>
          <w:ilvl w:val="1"/>
          <w:numId w:val="10"/>
        </w:numPr>
        <w:ind w:left="720"/>
        <w:rPr>
          <w:sz w:val="24"/>
          <w:szCs w:val="24"/>
        </w:rPr>
      </w:pPr>
      <w:r w:rsidRPr="009175BA">
        <w:rPr>
          <w:sz w:val="24"/>
          <w:szCs w:val="24"/>
        </w:rPr>
        <w:t>Please only ask Micro for help in Core Lab when resources are strained and for STAT work</w:t>
      </w:r>
    </w:p>
    <w:p w:rsidR="00131BA7" w:rsidRDefault="00131BA7" w:rsidP="00131BA7">
      <w:pPr>
        <w:pStyle w:val="ListParagraph"/>
        <w:ind w:left="0"/>
        <w:rPr>
          <w:sz w:val="24"/>
          <w:szCs w:val="24"/>
        </w:rPr>
      </w:pPr>
      <w:bookmarkStart w:id="0" w:name="_GoBack"/>
      <w:bookmarkEnd w:id="0"/>
    </w:p>
    <w:p w:rsidR="009175BA" w:rsidRPr="009175BA" w:rsidRDefault="009175BA" w:rsidP="009175BA">
      <w:pPr>
        <w:pStyle w:val="ListParagraph"/>
        <w:numPr>
          <w:ilvl w:val="0"/>
          <w:numId w:val="10"/>
        </w:numPr>
        <w:ind w:left="0"/>
        <w:rPr>
          <w:sz w:val="24"/>
          <w:szCs w:val="24"/>
        </w:rPr>
      </w:pPr>
      <w:r w:rsidRPr="009175BA">
        <w:rPr>
          <w:sz w:val="24"/>
          <w:szCs w:val="24"/>
        </w:rPr>
        <w:t>Roundtable:</w:t>
      </w:r>
    </w:p>
    <w:p w:rsidR="009175BA" w:rsidRPr="009175BA" w:rsidRDefault="009175BA" w:rsidP="009175BA">
      <w:pPr>
        <w:pStyle w:val="ListParagraph"/>
        <w:numPr>
          <w:ilvl w:val="1"/>
          <w:numId w:val="10"/>
        </w:numPr>
        <w:ind w:left="720"/>
        <w:rPr>
          <w:sz w:val="24"/>
          <w:szCs w:val="24"/>
        </w:rPr>
      </w:pPr>
      <w:r w:rsidRPr="009175BA">
        <w:rPr>
          <w:sz w:val="24"/>
          <w:szCs w:val="24"/>
        </w:rPr>
        <w:t xml:space="preserve">Micro is validating new plastic </w:t>
      </w:r>
      <w:proofErr w:type="spellStart"/>
      <w:r w:rsidRPr="009175BA">
        <w:rPr>
          <w:sz w:val="24"/>
          <w:szCs w:val="24"/>
        </w:rPr>
        <w:t>Bactec</w:t>
      </w:r>
      <w:proofErr w:type="spellEnd"/>
      <w:r w:rsidRPr="009175BA">
        <w:rPr>
          <w:sz w:val="24"/>
          <w:szCs w:val="24"/>
        </w:rPr>
        <w:t xml:space="preserve"> bottles so do not use them for patients</w:t>
      </w:r>
    </w:p>
    <w:p w:rsidR="009175BA" w:rsidRPr="009175BA" w:rsidRDefault="009175BA" w:rsidP="009175BA">
      <w:pPr>
        <w:pStyle w:val="ListParagraph"/>
        <w:numPr>
          <w:ilvl w:val="1"/>
          <w:numId w:val="10"/>
        </w:numPr>
        <w:ind w:left="720"/>
        <w:rPr>
          <w:sz w:val="24"/>
          <w:szCs w:val="24"/>
        </w:rPr>
      </w:pPr>
      <w:r w:rsidRPr="009175BA">
        <w:rPr>
          <w:sz w:val="24"/>
          <w:szCs w:val="24"/>
        </w:rPr>
        <w:t>2 job posting are available so you can post these on social media if you wish</w:t>
      </w:r>
    </w:p>
    <w:p w:rsidR="009175BA" w:rsidRPr="009175BA" w:rsidRDefault="009175BA" w:rsidP="009175BA">
      <w:pPr>
        <w:pStyle w:val="ListParagraph"/>
        <w:jc w:val="right"/>
        <w:rPr>
          <w:sz w:val="20"/>
          <w:szCs w:val="20"/>
        </w:rPr>
      </w:pPr>
      <w:r w:rsidRPr="009175BA">
        <w:rPr>
          <w:sz w:val="20"/>
          <w:szCs w:val="20"/>
        </w:rPr>
        <w:t>MWA 09DEC2016</w:t>
      </w:r>
    </w:p>
    <w:sectPr w:rsidR="009175BA" w:rsidRPr="009175BA" w:rsidSect="00BD690E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DD" w:rsidRDefault="009443DD" w:rsidP="008C5A22">
      <w:pPr>
        <w:spacing w:after="0" w:line="240" w:lineRule="auto"/>
      </w:pPr>
      <w:r>
        <w:separator/>
      </w:r>
    </w:p>
  </w:endnote>
  <w:endnote w:type="continuationSeparator" w:id="0">
    <w:p w:rsidR="009443DD" w:rsidRDefault="009443DD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6D" w:rsidRDefault="0065296D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31BA7">
      <w:rPr>
        <w:noProof/>
      </w:rPr>
      <w:t>1</w:t>
    </w:r>
    <w:r>
      <w:fldChar w:fldCharType="end"/>
    </w:r>
    <w:r>
      <w:t xml:space="preserve"> of </w:t>
    </w:r>
    <w:r w:rsidR="00131BA7">
      <w:fldChar w:fldCharType="begin"/>
    </w:r>
    <w:r w:rsidR="00131BA7">
      <w:instrText xml:space="preserve"> NUMPAGES  \* Arabic  \* MERGEFORMAT </w:instrText>
    </w:r>
    <w:r w:rsidR="00131BA7">
      <w:fldChar w:fldCharType="separate"/>
    </w:r>
    <w:r w:rsidR="00131BA7">
      <w:rPr>
        <w:noProof/>
      </w:rPr>
      <w:t>1</w:t>
    </w:r>
    <w:r w:rsidR="00131BA7">
      <w:rPr>
        <w:noProof/>
      </w:rPr>
      <w:fldChar w:fldCharType="end"/>
    </w:r>
    <w:r>
      <w:tab/>
    </w:r>
  </w:p>
  <w:p w:rsidR="00954951" w:rsidRDefault="00954951" w:rsidP="00D3518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DD" w:rsidRDefault="009443DD" w:rsidP="008C5A22">
      <w:pPr>
        <w:spacing w:after="0" w:line="240" w:lineRule="auto"/>
      </w:pPr>
      <w:r>
        <w:separator/>
      </w:r>
    </w:p>
  </w:footnote>
  <w:footnote w:type="continuationSeparator" w:id="0">
    <w:p w:rsidR="009443DD" w:rsidRDefault="009443DD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 w:firstRow="0" w:lastRow="0" w:firstColumn="0" w:lastColumn="0" w:noHBand="0" w:noVBand="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Pr="00D3518B" w:rsidRDefault="00954951" w:rsidP="00D3518B">
          <w:pPr>
            <w:spacing w:after="0"/>
          </w:pPr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954951" w:rsidRPr="00D3518B" w:rsidRDefault="00261A20" w:rsidP="00DC022A">
          <w:pPr>
            <w:spacing w:after="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798D63FE" wp14:editId="4041F39F">
                <wp:simplePos x="0" y="0"/>
                <wp:positionH relativeFrom="margin">
                  <wp:posOffset>6061710</wp:posOffset>
                </wp:positionH>
                <wp:positionV relativeFrom="paragraph">
                  <wp:posOffset>-495300</wp:posOffset>
                </wp:positionV>
                <wp:extent cx="486410" cy="650240"/>
                <wp:effectExtent l="19050" t="0" r="8890" b="0"/>
                <wp:wrapThrough wrapText="bothSides">
                  <wp:wrapPolygon edited="0">
                    <wp:start x="-846" y="0"/>
                    <wp:lineTo x="-846" y="20883"/>
                    <wp:lineTo x="21995" y="20883"/>
                    <wp:lineTo x="21995" y="0"/>
                    <wp:lineTo x="-846" y="0"/>
                  </wp:wrapPolygon>
                </wp:wrapThrough>
                <wp:docPr id="1" name="Picture 2" descr="S:\Lab TechII-Safety\STHA Logo - pain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Lab TechII-Safety\STHA Logo - pain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65296D">
            <w:t>3</w:t>
          </w:r>
          <w:r w:rsidR="00DC022A">
            <w:t>0</w:t>
          </w:r>
          <w:r w:rsidR="0065296D">
            <w:t xml:space="preserve"> November, 2016</w:t>
          </w:r>
          <w:r w:rsidR="00BF2592">
            <w:t>,</w:t>
          </w:r>
          <w:r w:rsidR="00954951">
            <w:t xml:space="preserve"> </w:t>
          </w:r>
          <w:r w:rsidR="00261AFE">
            <w:t>11:</w:t>
          </w:r>
          <w:r w:rsidR="00DC022A">
            <w:t>02</w:t>
          </w:r>
          <w:r w:rsidR="00261AFE">
            <w:t xml:space="preserve"> – </w:t>
          </w:r>
          <w:r w:rsidR="009443DD">
            <w:t>1</w:t>
          </w:r>
          <w:r w:rsidR="00DC022A">
            <w:t>1</w:t>
          </w:r>
          <w:r w:rsidR="009443DD">
            <w:t>:</w:t>
          </w:r>
          <w:r w:rsidR="00DC022A">
            <w:t>30</w:t>
          </w:r>
        </w:p>
      </w:tc>
    </w:tr>
  </w:tbl>
  <w:p w:rsidR="00954951" w:rsidRPr="00A934A0" w:rsidRDefault="00954951" w:rsidP="008C5A22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D9C"/>
    <w:multiLevelType w:val="hybridMultilevel"/>
    <w:tmpl w:val="0254A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24E"/>
    <w:multiLevelType w:val="hybridMultilevel"/>
    <w:tmpl w:val="B8BA6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7CE"/>
    <w:multiLevelType w:val="hybridMultilevel"/>
    <w:tmpl w:val="3E82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F7861"/>
    <w:multiLevelType w:val="hybridMultilevel"/>
    <w:tmpl w:val="5D08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7F55BA"/>
    <w:multiLevelType w:val="hybridMultilevel"/>
    <w:tmpl w:val="310E4F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02E5F"/>
    <w:multiLevelType w:val="hybridMultilevel"/>
    <w:tmpl w:val="3A926E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F1CF3"/>
    <w:multiLevelType w:val="hybridMultilevel"/>
    <w:tmpl w:val="74A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DD"/>
    <w:rsid w:val="00025E32"/>
    <w:rsid w:val="00055EA2"/>
    <w:rsid w:val="00072EF3"/>
    <w:rsid w:val="000A205E"/>
    <w:rsid w:val="00131BA7"/>
    <w:rsid w:val="00172FF7"/>
    <w:rsid w:val="00195CAE"/>
    <w:rsid w:val="0020154A"/>
    <w:rsid w:val="00204F34"/>
    <w:rsid w:val="00211EF4"/>
    <w:rsid w:val="00252FF7"/>
    <w:rsid w:val="00261A20"/>
    <w:rsid w:val="00261AFE"/>
    <w:rsid w:val="00263933"/>
    <w:rsid w:val="002F394A"/>
    <w:rsid w:val="00314DDB"/>
    <w:rsid w:val="0033221C"/>
    <w:rsid w:val="00382247"/>
    <w:rsid w:val="003B36C7"/>
    <w:rsid w:val="003C77B4"/>
    <w:rsid w:val="00411768"/>
    <w:rsid w:val="004A7BF5"/>
    <w:rsid w:val="004C23FF"/>
    <w:rsid w:val="00517782"/>
    <w:rsid w:val="005629B4"/>
    <w:rsid w:val="00573D44"/>
    <w:rsid w:val="005A5F02"/>
    <w:rsid w:val="005F4912"/>
    <w:rsid w:val="00605E48"/>
    <w:rsid w:val="0065296D"/>
    <w:rsid w:val="006734F7"/>
    <w:rsid w:val="006E724D"/>
    <w:rsid w:val="00703875"/>
    <w:rsid w:val="00742CA5"/>
    <w:rsid w:val="00750170"/>
    <w:rsid w:val="00751BA6"/>
    <w:rsid w:val="0078121C"/>
    <w:rsid w:val="007A3AF3"/>
    <w:rsid w:val="00812CB6"/>
    <w:rsid w:val="00874AE7"/>
    <w:rsid w:val="008845F9"/>
    <w:rsid w:val="0089720E"/>
    <w:rsid w:val="008A6D37"/>
    <w:rsid w:val="008C081A"/>
    <w:rsid w:val="008C5A22"/>
    <w:rsid w:val="008E1BE8"/>
    <w:rsid w:val="009175BA"/>
    <w:rsid w:val="009443DD"/>
    <w:rsid w:val="00954951"/>
    <w:rsid w:val="009979A1"/>
    <w:rsid w:val="00A257A6"/>
    <w:rsid w:val="00A644AF"/>
    <w:rsid w:val="00A934A0"/>
    <w:rsid w:val="00A94B85"/>
    <w:rsid w:val="00B41242"/>
    <w:rsid w:val="00B47325"/>
    <w:rsid w:val="00B60B30"/>
    <w:rsid w:val="00BD2354"/>
    <w:rsid w:val="00BD690E"/>
    <w:rsid w:val="00BF2592"/>
    <w:rsid w:val="00C35988"/>
    <w:rsid w:val="00C54CA0"/>
    <w:rsid w:val="00CB2CEC"/>
    <w:rsid w:val="00D06EA0"/>
    <w:rsid w:val="00D3518B"/>
    <w:rsid w:val="00DA3962"/>
    <w:rsid w:val="00DC022A"/>
    <w:rsid w:val="00EA03B9"/>
    <w:rsid w:val="00F142EC"/>
    <w:rsid w:val="00F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oratory%20Staff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251E-F216-4946-BD7F-DEE71457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Laboratory Staff Meeting Template.dotx</Template>
  <TotalTime>11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Tobin</dc:creator>
  <cp:lastModifiedBy>Michael Arbuckle</cp:lastModifiedBy>
  <cp:revision>4</cp:revision>
  <cp:lastPrinted>2016-12-09T23:57:00Z</cp:lastPrinted>
  <dcterms:created xsi:type="dcterms:W3CDTF">2016-12-09T23:47:00Z</dcterms:created>
  <dcterms:modified xsi:type="dcterms:W3CDTF">2016-12-09T23:58:00Z</dcterms:modified>
</cp:coreProperties>
</file>