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974E5" w14:textId="77777777" w:rsidR="00501DA3" w:rsidRPr="00C225B8" w:rsidRDefault="004411B3" w:rsidP="00501DA3">
      <w:pPr>
        <w:jc w:val="center"/>
        <w:rPr>
          <w:rFonts w:ascii="Estrangelo Edessa" w:hAnsi="Estrangelo Edessa" w:cs="Estrangelo Edessa"/>
          <w:color w:val="00AAE6"/>
          <w:sz w:val="56"/>
          <w:szCs w:val="56"/>
        </w:rPr>
        <w:sectPr w:rsidR="00501DA3" w:rsidRPr="00C225B8" w:rsidSect="00C225B8"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C225B8">
        <w:rPr>
          <w:rFonts w:ascii="Estrangelo Edessa" w:hAnsi="Estrangelo Edessa" w:cs="Estrangelo Edessa"/>
          <w:noProof/>
          <w:color w:val="00B0F0"/>
          <w:sz w:val="56"/>
          <w:szCs w:val="56"/>
          <w:lang w:val="en-US"/>
        </w:rPr>
        <w:drawing>
          <wp:anchor distT="0" distB="118745" distL="114300" distR="114300" simplePos="0" relativeHeight="251654656" behindDoc="0" locked="0" layoutInCell="1" allowOverlap="1" wp14:anchorId="7DBF17DA" wp14:editId="1076CDF3">
            <wp:simplePos x="0" y="0"/>
            <wp:positionH relativeFrom="column">
              <wp:posOffset>-914400</wp:posOffset>
            </wp:positionH>
            <wp:positionV relativeFrom="paragraph">
              <wp:posOffset>-912495</wp:posOffset>
            </wp:positionV>
            <wp:extent cx="7772400" cy="7435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WT Masthead bottom_4col_portra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8CC" w:rsidRPr="00C225B8">
        <w:rPr>
          <w:rFonts w:ascii="Estrangelo Edessa" w:hAnsi="Estrangelo Edessa" w:cs="Estrangelo Edessa"/>
          <w:noProof/>
          <w:color w:val="00B0F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7DBF17D6" wp14:editId="3EA6B1F1">
                <wp:simplePos x="0" y="0"/>
                <wp:positionH relativeFrom="column">
                  <wp:posOffset>4246245</wp:posOffset>
                </wp:positionH>
                <wp:positionV relativeFrom="page">
                  <wp:posOffset>9490075</wp:posOffset>
                </wp:positionV>
                <wp:extent cx="1097280" cy="228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17DC" w14:textId="289541DE" w:rsidR="00D028CC" w:rsidRPr="00D028CC" w:rsidRDefault="00D028CC" w:rsidP="00D028C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35pt;margin-top:747.25pt;width:86.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" o:allowincell="f" filled="f" stroked="f" strokeweight=".5pt">
                <v:textbox inset="0,0,0,0">
                  <w:txbxContent>
                    <w:p w14:paraId="7DBF17DC" w14:textId="289541DE" w:rsidR="00D028CC" w:rsidRPr="00D028CC" w:rsidRDefault="00D028CC" w:rsidP="00D028CC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01DA3" w:rsidRPr="00C225B8">
        <w:rPr>
          <w:rFonts w:ascii="Estrangelo Edessa" w:hAnsi="Estrangelo Edessa" w:cs="Estrangelo Edessa"/>
          <w:color w:val="00B0F0"/>
          <w:sz w:val="56"/>
          <w:szCs w:val="56"/>
        </w:rPr>
        <w:t>S</w:t>
      </w:r>
      <w:r w:rsidR="00501DA3" w:rsidRPr="00C225B8">
        <w:rPr>
          <w:rFonts w:ascii="Estrangelo Edessa" w:hAnsi="Estrangelo Edessa" w:cs="Estrangelo Edessa"/>
          <w:color w:val="00AAE6"/>
          <w:sz w:val="56"/>
          <w:szCs w:val="56"/>
        </w:rPr>
        <w:t>CC-LIS_TIP OF THE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E3E34" w:rsidRPr="00C225B8" w14:paraId="1D956958" w14:textId="77777777" w:rsidTr="00AE3E34">
        <w:tc>
          <w:tcPr>
            <w:tcW w:w="5508" w:type="dxa"/>
          </w:tcPr>
          <w:p w14:paraId="1EA503B9" w14:textId="7972B136" w:rsidR="00AE3E34" w:rsidRPr="00C225B8" w:rsidRDefault="00AE3E34" w:rsidP="00C159C0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 xml:space="preserve">MODULE: </w:t>
            </w:r>
            <w:proofErr w:type="spellStart"/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Soft</w:t>
            </w:r>
            <w:r w:rsidR="000B4496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5508" w:type="dxa"/>
          </w:tcPr>
          <w:p w14:paraId="3B8CA4A7" w14:textId="2EBC9512" w:rsidR="00AE3E34" w:rsidRPr="00C225B8" w:rsidRDefault="00AE3E34" w:rsidP="00AE3E34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SOFTWARE VERSION: </w:t>
            </w:r>
            <w:r w:rsidR="000B4496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4.0.8</w:t>
            </w:r>
          </w:p>
        </w:tc>
      </w:tr>
      <w:tr w:rsidR="00AE3E34" w:rsidRPr="00C225B8" w14:paraId="60D963ED" w14:textId="77777777" w:rsidTr="00AE3E34">
        <w:tc>
          <w:tcPr>
            <w:tcW w:w="5508" w:type="dxa"/>
          </w:tcPr>
          <w:p w14:paraId="07F7242C" w14:textId="2F936C7E" w:rsidR="00AE3E34" w:rsidRPr="00C225B8" w:rsidRDefault="00C50511" w:rsidP="00C159C0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TOPIC: </w:t>
            </w:r>
            <w:r w:rsidR="00C159C0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CBSRO</w:t>
            </w:r>
          </w:p>
        </w:tc>
        <w:tc>
          <w:tcPr>
            <w:tcW w:w="5508" w:type="dxa"/>
          </w:tcPr>
          <w:p w14:paraId="2F335F3D" w14:textId="63601E2E" w:rsidR="00AE3E34" w:rsidRPr="00C225B8" w:rsidRDefault="00AE3E34" w:rsidP="00AE3E34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ISSUE DATE: </w:t>
            </w:r>
            <w:r w:rsidR="00C159C0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28</w:t>
            </w:r>
            <w:r w:rsidR="00C50511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April2017</w:t>
            </w:r>
          </w:p>
        </w:tc>
      </w:tr>
      <w:tr w:rsidR="00AE3E34" w:rsidRPr="00C225B8" w14:paraId="7A8B31EC" w14:textId="77777777" w:rsidTr="00AE3E34">
        <w:tc>
          <w:tcPr>
            <w:tcW w:w="5508" w:type="dxa"/>
          </w:tcPr>
          <w:p w14:paraId="0EDB60DB" w14:textId="75640EA9" w:rsidR="00AE3E34" w:rsidRPr="00C225B8" w:rsidRDefault="00AE3E34" w:rsidP="000B4496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DISTRIBUTION: </w:t>
            </w:r>
            <w:r w:rsidR="000B4496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End </w:t>
            </w:r>
            <w:proofErr w:type="spellStart"/>
            <w:r w:rsidR="000B4496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Users_All</w:t>
            </w:r>
            <w:proofErr w:type="spellEnd"/>
          </w:p>
        </w:tc>
        <w:tc>
          <w:tcPr>
            <w:tcW w:w="5508" w:type="dxa"/>
          </w:tcPr>
          <w:p w14:paraId="111F584D" w14:textId="12341DDE" w:rsidR="00AE3E34" w:rsidRPr="00C225B8" w:rsidRDefault="00AE3E34" w:rsidP="00AE3E34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PAGE: 1 of 1</w:t>
            </w:r>
          </w:p>
        </w:tc>
      </w:tr>
      <w:tr w:rsidR="00AE3E34" w:rsidRPr="00C225B8" w14:paraId="53704530" w14:textId="77777777" w:rsidTr="00192C6A">
        <w:tc>
          <w:tcPr>
            <w:tcW w:w="11016" w:type="dxa"/>
            <w:gridSpan w:val="2"/>
          </w:tcPr>
          <w:p w14:paraId="3476FA62" w14:textId="4E4C5B7D" w:rsidR="00AE3E34" w:rsidRPr="00C225B8" w:rsidRDefault="00AE3E34" w:rsidP="00C159C0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ISSUED </w:t>
            </w:r>
            <w:proofErr w:type="spellStart"/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BY:</w:t>
            </w:r>
            <w:r w:rsidR="00C159C0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April</w:t>
            </w:r>
            <w:proofErr w:type="spellEnd"/>
            <w:r w:rsidR="00C159C0"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Darrach,</w:t>
            </w:r>
            <w:r w:rsidRPr="00C225B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Territorial LIS Administrator</w:t>
            </w:r>
          </w:p>
        </w:tc>
      </w:tr>
    </w:tbl>
    <w:p w14:paraId="752A07CD" w14:textId="4F40A3D1" w:rsidR="00501DA3" w:rsidRDefault="00501DA3" w:rsidP="00AE3E34">
      <w:pPr>
        <w:rPr>
          <w:rFonts w:ascii="Estrangelo Edessa" w:hAnsi="Estrangelo Edessa" w:cs="Estrangelo Edessa"/>
          <w:color w:val="002060"/>
          <w:sz w:val="72"/>
          <w:szCs w:val="72"/>
        </w:rPr>
        <w:sectPr w:rsidR="00501DA3" w:rsidSect="001019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D30DE3" w14:textId="77777777" w:rsidR="00AE3E34" w:rsidRDefault="00AE3E34" w:rsidP="00AE3E34">
      <w:pPr>
        <w:pStyle w:val="BodyText"/>
        <w:spacing w:line="360" w:lineRule="auto"/>
        <w:rPr>
          <w:b/>
          <w:sz w:val="24"/>
          <w:u w:val="single"/>
        </w:rPr>
      </w:pPr>
    </w:p>
    <w:p w14:paraId="0E611257" w14:textId="77777777" w:rsidR="00AE3E34" w:rsidRPr="00493AFB" w:rsidRDefault="00AE3E34" w:rsidP="00AE3E34">
      <w:pPr>
        <w:pStyle w:val="BodyText"/>
        <w:spacing w:line="360" w:lineRule="auto"/>
        <w:rPr>
          <w:b/>
          <w:sz w:val="28"/>
          <w:szCs w:val="28"/>
          <w:u w:val="single"/>
        </w:rPr>
      </w:pPr>
      <w:r w:rsidRPr="00493AFB">
        <w:rPr>
          <w:b/>
          <w:sz w:val="28"/>
          <w:szCs w:val="28"/>
          <w:u w:val="single"/>
        </w:rPr>
        <w:t>TOPIC/QUESTION:</w:t>
      </w:r>
    </w:p>
    <w:p w14:paraId="29C4AD9C" w14:textId="1314EDF5" w:rsidR="00AE3E34" w:rsidRPr="000A2C39" w:rsidRDefault="00C159C0" w:rsidP="00AE3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I add my CBSRO to a </w:t>
      </w:r>
      <w:proofErr w:type="spellStart"/>
      <w:r>
        <w:rPr>
          <w:rFonts w:ascii="Arial" w:hAnsi="Arial" w:cs="Arial"/>
          <w:sz w:val="24"/>
          <w:szCs w:val="24"/>
        </w:rPr>
        <w:t>tasklist</w:t>
      </w:r>
      <w:proofErr w:type="spellEnd"/>
      <w:r>
        <w:rPr>
          <w:rFonts w:ascii="Arial" w:hAnsi="Arial" w:cs="Arial"/>
          <w:sz w:val="24"/>
          <w:szCs w:val="24"/>
        </w:rPr>
        <w:t>? Will I get a manifest? How do I result it back?</w:t>
      </w:r>
    </w:p>
    <w:p w14:paraId="79450BDD" w14:textId="77777777" w:rsidR="00AE3E34" w:rsidRDefault="00AE3E34" w:rsidP="00AE3E34">
      <w:pPr>
        <w:pStyle w:val="BodyText"/>
        <w:spacing w:line="360" w:lineRule="auto"/>
        <w:rPr>
          <w:b/>
          <w:sz w:val="28"/>
          <w:szCs w:val="28"/>
          <w:u w:val="single"/>
        </w:rPr>
      </w:pPr>
      <w:r w:rsidRPr="00493AFB">
        <w:rPr>
          <w:b/>
          <w:sz w:val="28"/>
          <w:szCs w:val="28"/>
          <w:u w:val="single"/>
        </w:rPr>
        <w:t>ANSWER/TIP:</w:t>
      </w:r>
    </w:p>
    <w:p w14:paraId="4D5E25CB" w14:textId="77777777" w:rsidR="00C225B8" w:rsidRDefault="00C159C0" w:rsidP="00AE3E34">
      <w:pPr>
        <w:spacing w:line="360" w:lineRule="auto"/>
        <w:rPr>
          <w:rFonts w:ascii="Arial" w:hAnsi="Arial" w:cs="Arial"/>
          <w:sz w:val="24"/>
          <w:szCs w:val="24"/>
        </w:rPr>
      </w:pPr>
      <w:r w:rsidRPr="00C159C0">
        <w:rPr>
          <w:rFonts w:ascii="Arial" w:hAnsi="Arial" w:cs="Arial"/>
          <w:sz w:val="24"/>
          <w:szCs w:val="24"/>
        </w:rPr>
        <w:t xml:space="preserve">CBSRO is set to auto-report/auto-verify out of </w:t>
      </w:r>
      <w:proofErr w:type="spellStart"/>
      <w:r w:rsidRPr="00C159C0">
        <w:rPr>
          <w:rFonts w:ascii="Arial" w:hAnsi="Arial" w:cs="Arial"/>
          <w:sz w:val="24"/>
          <w:szCs w:val="24"/>
        </w:rPr>
        <w:t>SoftLab</w:t>
      </w:r>
      <w:proofErr w:type="spellEnd"/>
      <w:r w:rsidRPr="00C159C0">
        <w:rPr>
          <w:rFonts w:ascii="Arial" w:hAnsi="Arial" w:cs="Arial"/>
          <w:sz w:val="24"/>
          <w:szCs w:val="24"/>
        </w:rPr>
        <w:t xml:space="preserve"> with a result of “See </w:t>
      </w:r>
      <w:proofErr w:type="spellStart"/>
      <w:r w:rsidRPr="00C159C0">
        <w:rPr>
          <w:rFonts w:ascii="Arial" w:hAnsi="Arial" w:cs="Arial"/>
          <w:sz w:val="24"/>
          <w:szCs w:val="24"/>
        </w:rPr>
        <w:t>Bloodbank</w:t>
      </w:r>
      <w:proofErr w:type="spellEnd"/>
      <w:r w:rsidRPr="00C159C0">
        <w:rPr>
          <w:rFonts w:ascii="Arial" w:hAnsi="Arial" w:cs="Arial"/>
          <w:sz w:val="24"/>
          <w:szCs w:val="24"/>
        </w:rPr>
        <w:t xml:space="preserve">”. To add it to a REF </w:t>
      </w:r>
      <w:proofErr w:type="spellStart"/>
      <w:r w:rsidRPr="00C159C0">
        <w:rPr>
          <w:rFonts w:ascii="Arial" w:hAnsi="Arial" w:cs="Arial"/>
          <w:sz w:val="24"/>
          <w:szCs w:val="24"/>
        </w:rPr>
        <w:t>tasklist</w:t>
      </w:r>
      <w:proofErr w:type="spellEnd"/>
      <w:r w:rsidRPr="00C159C0">
        <w:rPr>
          <w:rFonts w:ascii="Arial" w:hAnsi="Arial" w:cs="Arial"/>
          <w:sz w:val="24"/>
          <w:szCs w:val="24"/>
        </w:rPr>
        <w:t xml:space="preserve">, the STATUS on the </w:t>
      </w:r>
      <w:proofErr w:type="spellStart"/>
      <w:r w:rsidRPr="00C159C0">
        <w:rPr>
          <w:rFonts w:ascii="Arial" w:hAnsi="Arial" w:cs="Arial"/>
          <w:sz w:val="24"/>
          <w:szCs w:val="24"/>
        </w:rPr>
        <w:t>tasklist</w:t>
      </w:r>
      <w:proofErr w:type="spellEnd"/>
      <w:r w:rsidRPr="00C159C0">
        <w:rPr>
          <w:rFonts w:ascii="Arial" w:hAnsi="Arial" w:cs="Arial"/>
          <w:sz w:val="24"/>
          <w:szCs w:val="24"/>
        </w:rPr>
        <w:t xml:space="preserve"> must be set to </w:t>
      </w:r>
      <w:r w:rsidRPr="00C225B8">
        <w:rPr>
          <w:rFonts w:ascii="Arial" w:hAnsi="Arial" w:cs="Arial"/>
          <w:color w:val="FF0000"/>
          <w:sz w:val="24"/>
          <w:szCs w:val="24"/>
        </w:rPr>
        <w:t>ALL</w:t>
      </w:r>
      <w:r w:rsidRPr="00C159C0">
        <w:rPr>
          <w:rFonts w:ascii="Arial" w:hAnsi="Arial" w:cs="Arial"/>
          <w:sz w:val="24"/>
          <w:szCs w:val="24"/>
        </w:rPr>
        <w:t xml:space="preserve">. </w:t>
      </w:r>
    </w:p>
    <w:p w14:paraId="3E090980" w14:textId="08541261" w:rsidR="00C159C0" w:rsidRPr="00C159C0" w:rsidRDefault="00C159C0" w:rsidP="00AE3E34">
      <w:pPr>
        <w:spacing w:line="360" w:lineRule="auto"/>
        <w:rPr>
          <w:rFonts w:ascii="Arial" w:hAnsi="Arial" w:cs="Arial"/>
          <w:sz w:val="24"/>
          <w:szCs w:val="24"/>
        </w:rPr>
      </w:pPr>
      <w:r w:rsidRPr="00C159C0">
        <w:rPr>
          <w:rFonts w:ascii="Arial" w:hAnsi="Arial" w:cs="Arial"/>
          <w:sz w:val="24"/>
          <w:szCs w:val="24"/>
        </w:rPr>
        <w:t xml:space="preserve">When sending to REFLAB for manifest generation, you will not get a manifest because the original requisition should always accompany the sample. The </w:t>
      </w:r>
      <w:proofErr w:type="spellStart"/>
      <w:r w:rsidRPr="00C159C0">
        <w:rPr>
          <w:rFonts w:ascii="Arial" w:hAnsi="Arial" w:cs="Arial"/>
          <w:sz w:val="24"/>
          <w:szCs w:val="24"/>
        </w:rPr>
        <w:t>Tasklist</w:t>
      </w:r>
      <w:proofErr w:type="spellEnd"/>
      <w:r w:rsidRPr="00C159C0">
        <w:rPr>
          <w:rFonts w:ascii="Arial" w:hAnsi="Arial" w:cs="Arial"/>
          <w:sz w:val="24"/>
          <w:szCs w:val="24"/>
        </w:rPr>
        <w:t xml:space="preserve"> number for the test is recorded under Order Entry</w:t>
      </w:r>
      <w:r w:rsidRPr="00C159C0">
        <w:rPr>
          <w:rFonts w:ascii="Arial" w:hAnsi="Arial" w:cs="Arial"/>
          <w:sz w:val="24"/>
          <w:szCs w:val="24"/>
        </w:rPr>
        <w:sym w:font="Wingdings" w:char="F0E0"/>
      </w:r>
      <w:r w:rsidRPr="00C159C0">
        <w:rPr>
          <w:rFonts w:ascii="Arial" w:hAnsi="Arial" w:cs="Arial"/>
          <w:sz w:val="24"/>
          <w:szCs w:val="24"/>
        </w:rPr>
        <w:t>Specimen</w:t>
      </w:r>
      <w:r w:rsidRPr="00C159C0">
        <w:rPr>
          <w:rFonts w:ascii="Arial" w:hAnsi="Arial" w:cs="Arial"/>
          <w:sz w:val="24"/>
          <w:szCs w:val="24"/>
        </w:rPr>
        <w:sym w:font="Wingdings" w:char="F0E0"/>
      </w:r>
      <w:proofErr w:type="spellStart"/>
      <w:r w:rsidRPr="00C159C0">
        <w:rPr>
          <w:rFonts w:ascii="Arial" w:hAnsi="Arial" w:cs="Arial"/>
          <w:sz w:val="24"/>
          <w:szCs w:val="24"/>
        </w:rPr>
        <w:t>Specimen</w:t>
      </w:r>
      <w:proofErr w:type="spellEnd"/>
      <w:r w:rsidRPr="00C159C0">
        <w:rPr>
          <w:rFonts w:ascii="Arial" w:hAnsi="Arial" w:cs="Arial"/>
          <w:sz w:val="24"/>
          <w:szCs w:val="24"/>
        </w:rPr>
        <w:t xml:space="preserve"> Tracking History, if needed</w:t>
      </w:r>
      <w:r w:rsidR="00C225B8">
        <w:rPr>
          <w:rFonts w:ascii="Arial" w:hAnsi="Arial" w:cs="Arial"/>
          <w:sz w:val="24"/>
          <w:szCs w:val="24"/>
        </w:rPr>
        <w:t xml:space="preserve"> later</w:t>
      </w:r>
    </w:p>
    <w:p w14:paraId="285D93A5" w14:textId="60145D81" w:rsidR="00C159C0" w:rsidRPr="00C159C0" w:rsidRDefault="00C225B8" w:rsidP="00AE3E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</w:t>
      </w:r>
      <w:r w:rsidRPr="00C225B8">
        <w:rPr>
          <w:rFonts w:ascii="Arial" w:hAnsi="Arial" w:cs="Arial"/>
          <w:color w:val="FF0000"/>
          <w:sz w:val="24"/>
          <w:szCs w:val="24"/>
        </w:rPr>
        <w:t>28 April, 2017</w:t>
      </w:r>
      <w:r w:rsidRPr="00C225B8">
        <w:rPr>
          <w:rFonts w:ascii="Arial" w:hAnsi="Arial" w:cs="Arial"/>
          <w:sz w:val="24"/>
          <w:szCs w:val="24"/>
        </w:rPr>
        <w:sym w:font="Wingdings" w:char="F0E0"/>
      </w:r>
      <w:r w:rsidR="00C159C0" w:rsidRPr="00C159C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BSRO are now resulted back in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C159C0" w:rsidRPr="00C159C0">
        <w:rPr>
          <w:rFonts w:ascii="Arial" w:hAnsi="Arial" w:cs="Arial"/>
          <w:sz w:val="24"/>
          <w:szCs w:val="24"/>
        </w:rPr>
        <w:t>ftBank</w:t>
      </w:r>
      <w:proofErr w:type="spellEnd"/>
      <w:r w:rsidR="00C159C0" w:rsidRPr="00C159C0">
        <w:rPr>
          <w:rFonts w:ascii="Arial" w:hAnsi="Arial" w:cs="Arial"/>
          <w:sz w:val="24"/>
          <w:szCs w:val="24"/>
        </w:rPr>
        <w:t xml:space="preserve"> only – which should eliminate </w:t>
      </w:r>
      <w:r>
        <w:rPr>
          <w:rFonts w:ascii="Arial" w:hAnsi="Arial" w:cs="Arial"/>
          <w:sz w:val="24"/>
          <w:szCs w:val="24"/>
        </w:rPr>
        <w:t>the</w:t>
      </w:r>
      <w:r w:rsidR="00C159C0" w:rsidRPr="00C159C0">
        <w:rPr>
          <w:rFonts w:ascii="Arial" w:hAnsi="Arial" w:cs="Arial"/>
          <w:sz w:val="24"/>
          <w:szCs w:val="24"/>
        </w:rPr>
        <w:t xml:space="preserve"> unnecessary step</w:t>
      </w:r>
      <w:r>
        <w:rPr>
          <w:rFonts w:ascii="Arial" w:hAnsi="Arial" w:cs="Arial"/>
          <w:sz w:val="24"/>
          <w:szCs w:val="24"/>
        </w:rPr>
        <w:t xml:space="preserve"> of resulting in both </w:t>
      </w:r>
      <w:proofErr w:type="spellStart"/>
      <w:r>
        <w:rPr>
          <w:rFonts w:ascii="Arial" w:hAnsi="Arial" w:cs="Arial"/>
          <w:sz w:val="24"/>
          <w:szCs w:val="24"/>
        </w:rPr>
        <w:t>SoftLab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SoftBank</w:t>
      </w:r>
      <w:proofErr w:type="spellEnd"/>
    </w:p>
    <w:p w14:paraId="5AEA72BF" w14:textId="7BBE38E1" w:rsidR="000A2C39" w:rsidRDefault="00AE3E34" w:rsidP="00AE3E34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493AFB">
        <w:rPr>
          <w:rFonts w:ascii="Arial" w:hAnsi="Arial" w:cs="Arial"/>
          <w:b/>
          <w:sz w:val="28"/>
          <w:szCs w:val="28"/>
          <w:u w:val="single"/>
        </w:rPr>
        <w:t>EXAMPLE:</w:t>
      </w:r>
    </w:p>
    <w:p w14:paraId="147972E1" w14:textId="1E620966" w:rsidR="00C225B8" w:rsidRPr="00C225B8" w:rsidRDefault="00C225B8" w:rsidP="00AE3E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TASKLIST template</w:t>
      </w:r>
    </w:p>
    <w:p w14:paraId="6C9C8EEB" w14:textId="296C9E89" w:rsidR="00C225B8" w:rsidRDefault="00C225B8" w:rsidP="00AE3E3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6C52EF6" wp14:editId="22383911">
            <wp:extent cx="4873925" cy="643087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8594" cy="64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60A0" w14:textId="169B8106" w:rsidR="00C225B8" w:rsidRPr="00C225B8" w:rsidRDefault="00C225B8" w:rsidP="00AE3E34">
      <w:pPr>
        <w:spacing w:line="360" w:lineRule="auto"/>
        <w:rPr>
          <w:rFonts w:ascii="Arial" w:hAnsi="Arial" w:cs="Arial"/>
          <w:sz w:val="24"/>
          <w:szCs w:val="24"/>
        </w:rPr>
      </w:pPr>
      <w:r w:rsidRPr="00C225B8">
        <w:rPr>
          <w:rFonts w:ascii="Arial" w:hAnsi="Arial" w:cs="Arial"/>
          <w:sz w:val="24"/>
          <w:szCs w:val="24"/>
        </w:rPr>
        <w:t>CBSRO resulting</w:t>
      </w:r>
    </w:p>
    <w:p w14:paraId="26147B2C" w14:textId="7279BEC4" w:rsidR="00C225B8" w:rsidRPr="00C159C0" w:rsidRDefault="00C225B8" w:rsidP="00AE3E34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940F040" wp14:editId="1B4D7DA7">
            <wp:extent cx="5943600" cy="7029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sz w:val="28"/>
          <w:szCs w:val="28"/>
        </w:rPr>
        <w:br w:type="textWrapping" w:clear="all"/>
      </w:r>
      <w:r w:rsidRPr="00C225B8">
        <w:rPr>
          <w:rFonts w:ascii="Arial" w:hAnsi="Arial" w:cs="Arial"/>
          <w:sz w:val="24"/>
          <w:szCs w:val="24"/>
        </w:rPr>
        <w:t xml:space="preserve">CBSRO RESULTING INSTRUCTIONS: </w:t>
      </w:r>
      <w:r>
        <w:rPr>
          <w:rFonts w:ascii="Arial" w:hAnsi="Arial" w:cs="Arial"/>
          <w:sz w:val="28"/>
          <w:szCs w:val="28"/>
        </w:rPr>
        <w:object w:dxaOrig="1531" w:dyaOrig="990" w14:anchorId="61F20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3.15pt;height:40.75pt" o:ole="">
            <v:imagedata r:id="rId13" o:title=""/>
          </v:shape>
          <o:OLEObject Type="Embed" ProgID="Acrobat.Document.11" ShapeID="_x0000_i1041" DrawAspect="Icon" ObjectID="_1554889034" r:id="rId14"/>
        </w:object>
      </w:r>
    </w:p>
    <w:sectPr w:rsidR="00C225B8" w:rsidRPr="00C159C0" w:rsidSect="00AE3E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39493" w14:textId="77777777" w:rsidR="00501DA3" w:rsidRDefault="00501DA3" w:rsidP="00501DA3">
      <w:pPr>
        <w:spacing w:after="0" w:line="240" w:lineRule="auto"/>
      </w:pPr>
      <w:r>
        <w:separator/>
      </w:r>
    </w:p>
  </w:endnote>
  <w:endnote w:type="continuationSeparator" w:id="0">
    <w:p w14:paraId="0AC15A63" w14:textId="77777777" w:rsidR="00501DA3" w:rsidRDefault="00501DA3" w:rsidP="0050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520C" w14:textId="77777777" w:rsidR="00501DA3" w:rsidRDefault="00501DA3" w:rsidP="00501DA3">
      <w:pPr>
        <w:spacing w:after="0" w:line="240" w:lineRule="auto"/>
      </w:pPr>
      <w:r>
        <w:separator/>
      </w:r>
    </w:p>
  </w:footnote>
  <w:footnote w:type="continuationSeparator" w:id="0">
    <w:p w14:paraId="03A989B9" w14:textId="77777777" w:rsidR="00501DA3" w:rsidRDefault="00501DA3" w:rsidP="0050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67"/>
    <w:rsid w:val="000A2C39"/>
    <w:rsid w:val="000B4496"/>
    <w:rsid w:val="0010190C"/>
    <w:rsid w:val="002B4ED4"/>
    <w:rsid w:val="00371227"/>
    <w:rsid w:val="004411B3"/>
    <w:rsid w:val="00493AFB"/>
    <w:rsid w:val="00501DA3"/>
    <w:rsid w:val="00576320"/>
    <w:rsid w:val="006527BD"/>
    <w:rsid w:val="007A17E6"/>
    <w:rsid w:val="007D0889"/>
    <w:rsid w:val="007E0D2A"/>
    <w:rsid w:val="008E39F3"/>
    <w:rsid w:val="009359C7"/>
    <w:rsid w:val="00983418"/>
    <w:rsid w:val="00AE3E34"/>
    <w:rsid w:val="00B63AF5"/>
    <w:rsid w:val="00BF1E65"/>
    <w:rsid w:val="00C159C0"/>
    <w:rsid w:val="00C225B8"/>
    <w:rsid w:val="00C241B1"/>
    <w:rsid w:val="00C50511"/>
    <w:rsid w:val="00D028CC"/>
    <w:rsid w:val="00D85971"/>
    <w:rsid w:val="00E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BF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A3"/>
  </w:style>
  <w:style w:type="paragraph" w:styleId="Footer">
    <w:name w:val="footer"/>
    <w:basedOn w:val="Normal"/>
    <w:link w:val="Foot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A3"/>
  </w:style>
  <w:style w:type="table" w:styleId="TableGrid">
    <w:name w:val="Table Grid"/>
    <w:basedOn w:val="TableNormal"/>
    <w:uiPriority w:val="59"/>
    <w:rsid w:val="0010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E3E3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E3E34"/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A3"/>
  </w:style>
  <w:style w:type="paragraph" w:styleId="Footer">
    <w:name w:val="footer"/>
    <w:basedOn w:val="Normal"/>
    <w:link w:val="Foot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A3"/>
  </w:style>
  <w:style w:type="table" w:styleId="TableGrid">
    <w:name w:val="Table Grid"/>
    <w:basedOn w:val="TableNormal"/>
    <w:uiPriority w:val="59"/>
    <w:rsid w:val="0010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E3E3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E3E34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12EA1176F946BA5C4E0E71CF4D18" ma:contentTypeVersion="5" ma:contentTypeDescription="Create a new document." ma:contentTypeScope="" ma:versionID="81e10c8e126ecca1528e163572645833">
  <xsd:schema xmlns:xsd="http://www.w3.org/2001/XMLSchema" xmlns:xs="http://www.w3.org/2001/XMLSchema" xmlns:p="http://schemas.microsoft.com/office/2006/metadata/properties" xmlns:ns2="0a7a617f-f546-438e-8165-f0c767415a01" targetNamespace="http://schemas.microsoft.com/office/2006/metadata/properties" ma:root="true" ma:fieldsID="680ad86e8b86eaa117595a97549a50a8" ns2:_="">
    <xsd:import namespace="0a7a617f-f546-438e-8165-f0c767415a01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617f-f546-438e-8165-f0c767415a01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format="RadioButtons" ma:internalName="Topic">
      <xsd:simpleType>
        <xsd:restriction base="dms:Choice">
          <xsd:enumeration value="Briefing Note"/>
          <xsd:enumeration value="HSS PowerPoint"/>
          <xsd:enumeration value="HSS Word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0a7a617f-f546-438e-8165-f0c767415a01">HSS Word</Topic>
  </documentManagement>
</p:properties>
</file>

<file path=customXml/itemProps1.xml><?xml version="1.0" encoding="utf-8"?>
<ds:datastoreItem xmlns:ds="http://schemas.openxmlformats.org/officeDocument/2006/customXml" ds:itemID="{5F92E082-DDA2-4AB4-8A35-0EEE737FB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4052C-8311-4091-80E0-1F454749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a617f-f546-438e-8165-f0c767415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052A-CB5A-47B9-A4D0-F43748DAD942}">
  <ds:schemaRefs>
    <ds:schemaRef ds:uri="http://schemas.microsoft.com/office/2006/metadata/properties"/>
    <ds:schemaRef ds:uri="http://purl.org/dc/dcmitype/"/>
    <ds:schemaRef ds:uri="0a7a617f-f546-438e-8165-f0c767415a0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177B2192.dotm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DHSS</dc:creator>
  <cp:lastModifiedBy>April Darrach</cp:lastModifiedBy>
  <cp:revision>3</cp:revision>
  <cp:lastPrinted>2017-04-07T15:41:00Z</cp:lastPrinted>
  <dcterms:created xsi:type="dcterms:W3CDTF">2017-04-28T18:28:00Z</dcterms:created>
  <dcterms:modified xsi:type="dcterms:W3CDTF">2017-04-28T18:51:00Z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0x0101006F8712EA1176F946BA5C4E0E71CF4D18</vt:lpwstr>
  </property>
</Properties>
</file>