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0B" w:rsidRDefault="009A0E0B" w:rsidP="009A0E0B">
      <w:r>
        <w:t>Present:  Mose</w:t>
      </w:r>
      <w:r>
        <w:t xml:space="preserve">s, Solomon, David, Laura G, and Laura S </w:t>
      </w:r>
    </w:p>
    <w:p w:rsidR="009A0E0B" w:rsidRPr="009A0E0B" w:rsidRDefault="009A0E0B" w:rsidP="009A0E0B">
      <w:pPr>
        <w:pStyle w:val="ListParagraph"/>
        <w:numPr>
          <w:ilvl w:val="0"/>
          <w:numId w:val="9"/>
        </w:numPr>
        <w:rPr>
          <w:highlight w:val="yellow"/>
        </w:rPr>
      </w:pPr>
      <w:r w:rsidRPr="009A0E0B">
        <w:rPr>
          <w:highlight w:val="yellow"/>
        </w:rPr>
        <w:t>Maintenance:</w:t>
      </w:r>
    </w:p>
    <w:p w:rsidR="009A0E0B" w:rsidRDefault="009A0E0B" w:rsidP="009A0E0B">
      <w:pPr>
        <w:pStyle w:val="ListParagraph"/>
      </w:pPr>
    </w:p>
    <w:p w:rsidR="009A0E0B" w:rsidRDefault="009A0E0B" w:rsidP="009A0E0B">
      <w:pPr>
        <w:pStyle w:val="ListParagraph"/>
      </w:pPr>
      <w:r>
        <w:rPr>
          <w:noProof/>
          <w:lang w:val="en-US"/>
        </w:rPr>
        <w:drawing>
          <wp:inline distT="0" distB="0" distL="0" distR="0" wp14:anchorId="2FB53C0F" wp14:editId="56CDD075">
            <wp:extent cx="5045412" cy="4001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974" cy="400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9B4" w:rsidRDefault="009A0E0B" w:rsidP="009A0E0B">
      <w:pPr>
        <w:pStyle w:val="ListParagraph"/>
        <w:numPr>
          <w:ilvl w:val="0"/>
          <w:numId w:val="9"/>
        </w:numPr>
        <w:rPr>
          <w:highlight w:val="yellow"/>
        </w:rPr>
      </w:pPr>
      <w:r w:rsidRPr="009A0E0B">
        <w:rPr>
          <w:highlight w:val="yellow"/>
        </w:rPr>
        <w:t>Schedule:</w:t>
      </w:r>
    </w:p>
    <w:p w:rsidR="009A0E0B" w:rsidRPr="009A0E0B" w:rsidRDefault="009A0E0B" w:rsidP="009A0E0B">
      <w:pPr>
        <w:pStyle w:val="ListParagraph"/>
        <w:rPr>
          <w:highlight w:val="yellow"/>
        </w:rPr>
      </w:pPr>
    </w:p>
    <w:p w:rsidR="009A0E0B" w:rsidRDefault="009A0E0B" w:rsidP="009A0E0B">
      <w:pPr>
        <w:pStyle w:val="ListParagraph"/>
      </w:pPr>
      <w:r>
        <w:rPr>
          <w:noProof/>
          <w:lang w:val="en-US"/>
        </w:rPr>
        <w:drawing>
          <wp:inline distT="0" distB="0" distL="0" distR="0">
            <wp:extent cx="4896255" cy="192436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101" cy="192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E0B" w:rsidRDefault="009A0E0B" w:rsidP="009A0E0B">
      <w:pPr>
        <w:tabs>
          <w:tab w:val="left" w:pos="1236"/>
        </w:tabs>
        <w:rPr>
          <w:lang w:val="en-CA"/>
        </w:rPr>
      </w:pPr>
      <w:r>
        <w:rPr>
          <w:lang w:val="en-CA"/>
        </w:rPr>
        <w:tab/>
      </w:r>
    </w:p>
    <w:p w:rsidR="009A0E0B" w:rsidRDefault="009A0E0B" w:rsidP="009A0E0B">
      <w:pPr>
        <w:tabs>
          <w:tab w:val="left" w:pos="1236"/>
        </w:tabs>
        <w:rPr>
          <w:lang w:val="en-CA"/>
        </w:rPr>
      </w:pPr>
    </w:p>
    <w:p w:rsidR="009A0E0B" w:rsidRPr="009A0E0B" w:rsidRDefault="009A0E0B" w:rsidP="009A0E0B">
      <w:pPr>
        <w:pStyle w:val="ListParagraph"/>
        <w:numPr>
          <w:ilvl w:val="0"/>
          <w:numId w:val="9"/>
        </w:numPr>
        <w:tabs>
          <w:tab w:val="left" w:pos="1236"/>
        </w:tabs>
        <w:rPr>
          <w:highlight w:val="yellow"/>
        </w:rPr>
      </w:pPr>
      <w:r w:rsidRPr="009A0E0B">
        <w:rPr>
          <w:highlight w:val="yellow"/>
        </w:rPr>
        <w:lastRenderedPageBreak/>
        <w:t>CMPT:</w:t>
      </w:r>
    </w:p>
    <w:p w:rsidR="009A0E0B" w:rsidRDefault="009A0E0B" w:rsidP="009A0E0B">
      <w:pPr>
        <w:pStyle w:val="ListParagraph"/>
        <w:tabs>
          <w:tab w:val="left" w:pos="1236"/>
        </w:tabs>
      </w:pPr>
      <w:r>
        <w:rPr>
          <w:noProof/>
          <w:lang w:val="en-US"/>
        </w:rPr>
        <w:drawing>
          <wp:inline distT="0" distB="0" distL="0" distR="0">
            <wp:extent cx="4613936" cy="75875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421" cy="75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E0B" w:rsidRPr="009A0E0B" w:rsidRDefault="009A0E0B" w:rsidP="009A0E0B">
      <w:pPr>
        <w:pStyle w:val="ListParagraph"/>
        <w:numPr>
          <w:ilvl w:val="0"/>
          <w:numId w:val="9"/>
        </w:numPr>
        <w:tabs>
          <w:tab w:val="left" w:pos="2308"/>
        </w:tabs>
        <w:rPr>
          <w:highlight w:val="yellow"/>
        </w:rPr>
      </w:pPr>
      <w:r w:rsidRPr="009A0E0B">
        <w:rPr>
          <w:highlight w:val="yellow"/>
        </w:rPr>
        <w:t>ALA:</w:t>
      </w:r>
    </w:p>
    <w:p w:rsidR="009A0E0B" w:rsidRDefault="009A0E0B" w:rsidP="009A0E0B">
      <w:pPr>
        <w:pStyle w:val="ListParagraph"/>
        <w:tabs>
          <w:tab w:val="left" w:pos="2308"/>
        </w:tabs>
      </w:pPr>
      <w:r>
        <w:rPr>
          <w:noProof/>
          <w:lang w:val="en-US"/>
        </w:rPr>
        <w:drawing>
          <wp:inline distT="0" distB="0" distL="0" distR="0">
            <wp:extent cx="4610910" cy="91892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396" cy="918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E0B" w:rsidRDefault="009A0E0B" w:rsidP="009A0E0B">
      <w:pPr>
        <w:pStyle w:val="ListParagraph"/>
        <w:tabs>
          <w:tab w:val="left" w:pos="2308"/>
        </w:tabs>
      </w:pPr>
    </w:p>
    <w:p w:rsidR="009A0E0B" w:rsidRPr="009A0E0B" w:rsidRDefault="009A0E0B" w:rsidP="009A0E0B">
      <w:pPr>
        <w:pStyle w:val="ListParagraph"/>
        <w:numPr>
          <w:ilvl w:val="0"/>
          <w:numId w:val="9"/>
        </w:numPr>
        <w:tabs>
          <w:tab w:val="left" w:pos="2308"/>
        </w:tabs>
        <w:rPr>
          <w:highlight w:val="yellow"/>
        </w:rPr>
      </w:pPr>
      <w:bookmarkStart w:id="0" w:name="_GoBack"/>
      <w:bookmarkEnd w:id="0"/>
      <w:r w:rsidRPr="009A0E0B">
        <w:rPr>
          <w:highlight w:val="yellow"/>
        </w:rPr>
        <w:t>Water testing QC:</w:t>
      </w:r>
    </w:p>
    <w:p w:rsidR="009A0E0B" w:rsidRPr="009A0E0B" w:rsidRDefault="009A0E0B" w:rsidP="009A0E0B">
      <w:pPr>
        <w:pStyle w:val="ListParagraph"/>
        <w:tabs>
          <w:tab w:val="left" w:pos="2308"/>
        </w:tabs>
      </w:pPr>
      <w:r>
        <w:rPr>
          <w:noProof/>
          <w:lang w:val="en-US"/>
        </w:rPr>
        <w:drawing>
          <wp:inline distT="0" distB="0" distL="0" distR="0" wp14:anchorId="0A142051" wp14:editId="4128807E">
            <wp:extent cx="4640572" cy="79766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178" cy="80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0E0B" w:rsidRPr="009A0E0B" w:rsidSect="00BD690E">
      <w:headerReference w:type="default" r:id="rId13"/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E0B" w:rsidRDefault="009A0E0B" w:rsidP="008C5A22">
      <w:pPr>
        <w:spacing w:after="0" w:line="240" w:lineRule="auto"/>
      </w:pPr>
      <w:r>
        <w:separator/>
      </w:r>
    </w:p>
  </w:endnote>
  <w:endnote w:type="continuationSeparator" w:id="0">
    <w:p w:rsidR="009A0E0B" w:rsidRDefault="009A0E0B" w:rsidP="008C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951" w:rsidRDefault="00750170" w:rsidP="00D3518B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A0E0B">
      <w:rPr>
        <w:noProof/>
      </w:rPr>
      <w:t>2</w:t>
    </w:r>
    <w:r>
      <w:rPr>
        <w:noProof/>
      </w:rPr>
      <w:fldChar w:fldCharType="end"/>
    </w:r>
    <w:r w:rsidR="00954951">
      <w:t xml:space="preserve"> of </w:t>
    </w:r>
    <w:r w:rsidR="009A0E0B">
      <w:fldChar w:fldCharType="begin"/>
    </w:r>
    <w:r w:rsidR="009A0E0B">
      <w:instrText xml:space="preserve"> NUMPAGES  \* Arabic  \* MERGEFORMAT </w:instrText>
    </w:r>
    <w:r w:rsidR="009A0E0B">
      <w:fldChar w:fldCharType="separate"/>
    </w:r>
    <w:r w:rsidR="009A0E0B">
      <w:rPr>
        <w:noProof/>
      </w:rPr>
      <w:t>2</w:t>
    </w:r>
    <w:r w:rsidR="009A0E0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E0B" w:rsidRDefault="009A0E0B" w:rsidP="008C5A22">
      <w:pPr>
        <w:spacing w:after="0" w:line="240" w:lineRule="auto"/>
      </w:pPr>
      <w:r>
        <w:separator/>
      </w:r>
    </w:p>
  </w:footnote>
  <w:footnote w:type="continuationSeparator" w:id="0">
    <w:p w:rsidR="009A0E0B" w:rsidRDefault="009A0E0B" w:rsidP="008C5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10" w:type="dxa"/>
      <w:tblInd w:w="-522" w:type="dxa"/>
      <w:tblBorders>
        <w:top w:val="single" w:sz="24" w:space="0" w:color="FF6600"/>
        <w:left w:val="single" w:sz="24" w:space="0" w:color="FF6600"/>
        <w:bottom w:val="single" w:sz="24" w:space="0" w:color="FF6600"/>
        <w:right w:val="single" w:sz="24" w:space="0" w:color="FF6600"/>
        <w:insideH w:val="single" w:sz="24" w:space="0" w:color="FF6600"/>
        <w:insideV w:val="single" w:sz="24" w:space="0" w:color="FF6600"/>
      </w:tblBorders>
      <w:tblLook w:val="0000" w:firstRow="0" w:lastRow="0" w:firstColumn="0" w:lastColumn="0" w:noHBand="0" w:noVBand="0"/>
    </w:tblPr>
    <w:tblGrid>
      <w:gridCol w:w="10710"/>
    </w:tblGrid>
    <w:tr w:rsidR="00954951" w:rsidRPr="00D3518B" w:rsidTr="00D3518B">
      <w:trPr>
        <w:trHeight w:val="1163"/>
      </w:trPr>
      <w:tc>
        <w:tcPr>
          <w:tcW w:w="10710" w:type="dxa"/>
          <w:tcBorders>
            <w:top w:val="nil"/>
            <w:left w:val="nil"/>
            <w:right w:val="nil"/>
          </w:tcBorders>
        </w:tcPr>
        <w:p w:rsidR="00954951" w:rsidRPr="00D3518B" w:rsidRDefault="00954951" w:rsidP="00D3518B">
          <w:pPr>
            <w:spacing w:after="0"/>
            <w:rPr>
              <w:b/>
              <w:sz w:val="24"/>
              <w:szCs w:val="24"/>
            </w:rPr>
          </w:pPr>
          <w:r w:rsidRPr="00D3518B">
            <w:rPr>
              <w:b/>
              <w:sz w:val="24"/>
              <w:szCs w:val="24"/>
            </w:rPr>
            <w:t>Laboratory Staff Meeting</w:t>
          </w:r>
        </w:p>
        <w:p w:rsidR="00954951" w:rsidRPr="00D3518B" w:rsidRDefault="00954951" w:rsidP="00D3518B">
          <w:pPr>
            <w:spacing w:after="0"/>
          </w:pPr>
          <w:r w:rsidRPr="00D3518B">
            <w:t>Locatio</w:t>
          </w:r>
          <w:r w:rsidR="009A0E0B">
            <w:t>n: Laboratory – Microbiology</w:t>
          </w:r>
          <w:r w:rsidRPr="00D3518B">
            <w:tab/>
          </w:r>
        </w:p>
        <w:p w:rsidR="00954951" w:rsidRPr="00D3518B" w:rsidRDefault="00261A20" w:rsidP="009A0E0B">
          <w:pPr>
            <w:spacing w:after="0"/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 wp14:anchorId="3E069192" wp14:editId="1D0B6F73">
                <wp:simplePos x="0" y="0"/>
                <wp:positionH relativeFrom="margin">
                  <wp:posOffset>6061710</wp:posOffset>
                </wp:positionH>
                <wp:positionV relativeFrom="paragraph">
                  <wp:posOffset>-495300</wp:posOffset>
                </wp:positionV>
                <wp:extent cx="486410" cy="650240"/>
                <wp:effectExtent l="19050" t="0" r="8890" b="0"/>
                <wp:wrapThrough wrapText="bothSides">
                  <wp:wrapPolygon edited="0">
                    <wp:start x="-846" y="0"/>
                    <wp:lineTo x="-846" y="20883"/>
                    <wp:lineTo x="21995" y="20883"/>
                    <wp:lineTo x="21995" y="0"/>
                    <wp:lineTo x="-846" y="0"/>
                  </wp:wrapPolygon>
                </wp:wrapThrough>
                <wp:docPr id="1" name="Picture 2" descr="S:\Lab TechII-Safety\STHA Logo - paint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:\Lab TechII-Safety\STHA Logo - paint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6410" cy="650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9A0E0B">
            <w:t>September 21, 2016</w:t>
          </w:r>
        </w:p>
      </w:tc>
    </w:tr>
  </w:tbl>
  <w:p w:rsidR="00954951" w:rsidRPr="00A934A0" w:rsidRDefault="00954951" w:rsidP="008C5A22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2D9C"/>
    <w:multiLevelType w:val="hybridMultilevel"/>
    <w:tmpl w:val="0254A5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D024E"/>
    <w:multiLevelType w:val="hybridMultilevel"/>
    <w:tmpl w:val="B8BA6E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B47CE"/>
    <w:multiLevelType w:val="hybridMultilevel"/>
    <w:tmpl w:val="3E8263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55D8E"/>
    <w:multiLevelType w:val="hybridMultilevel"/>
    <w:tmpl w:val="BE8CB24C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2B02E5F"/>
    <w:multiLevelType w:val="hybridMultilevel"/>
    <w:tmpl w:val="3A926E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F1CF3"/>
    <w:multiLevelType w:val="hybridMultilevel"/>
    <w:tmpl w:val="74AED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05E6F"/>
    <w:multiLevelType w:val="hybridMultilevel"/>
    <w:tmpl w:val="7FBE1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B4592"/>
    <w:multiLevelType w:val="hybridMultilevel"/>
    <w:tmpl w:val="6B760B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810937"/>
    <w:multiLevelType w:val="hybridMultilevel"/>
    <w:tmpl w:val="90E64F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E0B"/>
    <w:rsid w:val="00025E32"/>
    <w:rsid w:val="00055EA2"/>
    <w:rsid w:val="00072EF3"/>
    <w:rsid w:val="000A205E"/>
    <w:rsid w:val="00172FF7"/>
    <w:rsid w:val="00195CAE"/>
    <w:rsid w:val="0020154A"/>
    <w:rsid w:val="00204F34"/>
    <w:rsid w:val="00211EF4"/>
    <w:rsid w:val="00252FF7"/>
    <w:rsid w:val="00261A20"/>
    <w:rsid w:val="00261AFE"/>
    <w:rsid w:val="00263933"/>
    <w:rsid w:val="002F394A"/>
    <w:rsid w:val="00314DDB"/>
    <w:rsid w:val="00382247"/>
    <w:rsid w:val="003B36C7"/>
    <w:rsid w:val="003C77B4"/>
    <w:rsid w:val="00411768"/>
    <w:rsid w:val="004A7BF5"/>
    <w:rsid w:val="004C23FF"/>
    <w:rsid w:val="005629B4"/>
    <w:rsid w:val="00573D44"/>
    <w:rsid w:val="005A5F02"/>
    <w:rsid w:val="005F4912"/>
    <w:rsid w:val="00605E48"/>
    <w:rsid w:val="006734F7"/>
    <w:rsid w:val="006E724D"/>
    <w:rsid w:val="00703875"/>
    <w:rsid w:val="00742CA5"/>
    <w:rsid w:val="00750170"/>
    <w:rsid w:val="00751BA6"/>
    <w:rsid w:val="0078121C"/>
    <w:rsid w:val="007A3AF3"/>
    <w:rsid w:val="00812CB6"/>
    <w:rsid w:val="00874AE7"/>
    <w:rsid w:val="008845F9"/>
    <w:rsid w:val="0089720E"/>
    <w:rsid w:val="008A6D37"/>
    <w:rsid w:val="008C081A"/>
    <w:rsid w:val="008C5A22"/>
    <w:rsid w:val="008E1BE8"/>
    <w:rsid w:val="00954951"/>
    <w:rsid w:val="009979A1"/>
    <w:rsid w:val="009A0E0B"/>
    <w:rsid w:val="00A257A6"/>
    <w:rsid w:val="00A934A0"/>
    <w:rsid w:val="00A94B85"/>
    <w:rsid w:val="00B41242"/>
    <w:rsid w:val="00B47325"/>
    <w:rsid w:val="00B60B30"/>
    <w:rsid w:val="00BD2354"/>
    <w:rsid w:val="00BD690E"/>
    <w:rsid w:val="00BF2592"/>
    <w:rsid w:val="00C35988"/>
    <w:rsid w:val="00C54CA0"/>
    <w:rsid w:val="00CB2CEC"/>
    <w:rsid w:val="00D06EA0"/>
    <w:rsid w:val="00D3518B"/>
    <w:rsid w:val="00DA3962"/>
    <w:rsid w:val="00EA03B9"/>
    <w:rsid w:val="00F142EC"/>
    <w:rsid w:val="00F2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E0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8C5A22"/>
  </w:style>
  <w:style w:type="paragraph" w:styleId="Footer">
    <w:name w:val="footer"/>
    <w:basedOn w:val="Normal"/>
    <w:link w:val="Foot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8C5A22"/>
  </w:style>
  <w:style w:type="paragraph" w:styleId="BalloonText">
    <w:name w:val="Balloon Text"/>
    <w:basedOn w:val="Normal"/>
    <w:link w:val="BalloonTextChar"/>
    <w:uiPriority w:val="99"/>
    <w:semiHidden/>
    <w:unhideWhenUsed/>
    <w:rsid w:val="008C5A22"/>
    <w:pPr>
      <w:spacing w:after="0" w:line="240" w:lineRule="auto"/>
    </w:pPr>
    <w:rPr>
      <w:rFonts w:ascii="Tahoma" w:eastAsia="Calibri" w:hAnsi="Tahoma" w:cs="Times New Roman"/>
      <w:sz w:val="16"/>
      <w:szCs w:val="16"/>
      <w:lang w:val="en-CA"/>
    </w:rPr>
  </w:style>
  <w:style w:type="character" w:customStyle="1" w:styleId="BalloonTextChar">
    <w:name w:val="Balloon Text Char"/>
    <w:link w:val="BalloonText"/>
    <w:uiPriority w:val="99"/>
    <w:semiHidden/>
    <w:rsid w:val="008C5A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A22"/>
    <w:pPr>
      <w:ind w:left="720"/>
      <w:contextualSpacing/>
    </w:pPr>
    <w:rPr>
      <w:rFonts w:ascii="Calibri" w:eastAsia="Calibri" w:hAnsi="Calibri" w:cs="Times New Roman"/>
      <w:lang w:val="en-CA"/>
    </w:rPr>
  </w:style>
  <w:style w:type="character" w:styleId="Hyperlink">
    <w:name w:val="Hyperlink"/>
    <w:uiPriority w:val="99"/>
    <w:unhideWhenUsed/>
    <w:rsid w:val="00172FF7"/>
    <w:rPr>
      <w:color w:val="0000FF"/>
      <w:u w:val="single"/>
    </w:rPr>
  </w:style>
  <w:style w:type="paragraph" w:styleId="NoSpacing">
    <w:name w:val="No Spacing"/>
    <w:uiPriority w:val="1"/>
    <w:qFormat/>
    <w:rsid w:val="00874AE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E0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8C5A22"/>
  </w:style>
  <w:style w:type="paragraph" w:styleId="Footer">
    <w:name w:val="footer"/>
    <w:basedOn w:val="Normal"/>
    <w:link w:val="Foot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8C5A22"/>
  </w:style>
  <w:style w:type="paragraph" w:styleId="BalloonText">
    <w:name w:val="Balloon Text"/>
    <w:basedOn w:val="Normal"/>
    <w:link w:val="BalloonTextChar"/>
    <w:uiPriority w:val="99"/>
    <w:semiHidden/>
    <w:unhideWhenUsed/>
    <w:rsid w:val="008C5A22"/>
    <w:pPr>
      <w:spacing w:after="0" w:line="240" w:lineRule="auto"/>
    </w:pPr>
    <w:rPr>
      <w:rFonts w:ascii="Tahoma" w:eastAsia="Calibri" w:hAnsi="Tahoma" w:cs="Times New Roman"/>
      <w:sz w:val="16"/>
      <w:szCs w:val="16"/>
      <w:lang w:val="en-CA"/>
    </w:rPr>
  </w:style>
  <w:style w:type="character" w:customStyle="1" w:styleId="BalloonTextChar">
    <w:name w:val="Balloon Text Char"/>
    <w:link w:val="BalloonText"/>
    <w:uiPriority w:val="99"/>
    <w:semiHidden/>
    <w:rsid w:val="008C5A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A22"/>
    <w:pPr>
      <w:ind w:left="720"/>
      <w:contextualSpacing/>
    </w:pPr>
    <w:rPr>
      <w:rFonts w:ascii="Calibri" w:eastAsia="Calibri" w:hAnsi="Calibri" w:cs="Times New Roman"/>
      <w:lang w:val="en-CA"/>
    </w:rPr>
  </w:style>
  <w:style w:type="character" w:styleId="Hyperlink">
    <w:name w:val="Hyperlink"/>
    <w:uiPriority w:val="99"/>
    <w:unhideWhenUsed/>
    <w:rsid w:val="00172FF7"/>
    <w:rPr>
      <w:color w:val="0000FF"/>
      <w:u w:val="single"/>
    </w:rPr>
  </w:style>
  <w:style w:type="paragraph" w:styleId="NoSpacing">
    <w:name w:val="No Spacing"/>
    <w:uiPriority w:val="1"/>
    <w:qFormat/>
    <w:rsid w:val="00874AE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AB\Meetings\Laboratory%20Staff%20Mee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Laboratory Staff Meeting Template.dotx</Template>
  <TotalTime>10</TotalTime>
  <Pages>2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Steven</dc:creator>
  <cp:lastModifiedBy>Laura Steven</cp:lastModifiedBy>
  <cp:revision>1</cp:revision>
  <cp:lastPrinted>2015-05-13T21:18:00Z</cp:lastPrinted>
  <dcterms:created xsi:type="dcterms:W3CDTF">2016-10-21T22:27:00Z</dcterms:created>
  <dcterms:modified xsi:type="dcterms:W3CDTF">2016-10-21T22:37:00Z</dcterms:modified>
</cp:coreProperties>
</file>