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C8" w:rsidRPr="001B5BC8" w:rsidRDefault="001B5BC8" w:rsidP="001B5BC8">
      <w:pPr>
        <w:pStyle w:val="NoSpacing"/>
        <w:rPr>
          <w:sz w:val="28"/>
          <w:szCs w:val="28"/>
        </w:rPr>
      </w:pPr>
      <w:bookmarkStart w:id="0" w:name="_GoBack"/>
      <w:bookmarkEnd w:id="0"/>
      <w:r w:rsidRPr="001B5BC8">
        <w:rPr>
          <w:sz w:val="28"/>
          <w:szCs w:val="28"/>
        </w:rPr>
        <w:t>Lab Christmas Party:</w:t>
      </w:r>
    </w:p>
    <w:p w:rsidR="001B5BC8" w:rsidRPr="001B5BC8" w:rsidRDefault="001B5BC8" w:rsidP="001B5BC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5BC8">
        <w:rPr>
          <w:sz w:val="28"/>
          <w:szCs w:val="28"/>
        </w:rPr>
        <w:t>Veronica has offered her house on Dec 9</w:t>
      </w:r>
      <w:r w:rsidRPr="001B5BC8">
        <w:rPr>
          <w:sz w:val="28"/>
          <w:szCs w:val="28"/>
          <w:vertAlign w:val="superscript"/>
        </w:rPr>
        <w:t>th</w:t>
      </w:r>
      <w:r w:rsidRPr="001B5BC8">
        <w:rPr>
          <w:sz w:val="28"/>
          <w:szCs w:val="28"/>
        </w:rPr>
        <w:t xml:space="preserve"> but requests no kids</w:t>
      </w:r>
    </w:p>
    <w:p w:rsidR="001B5BC8" w:rsidRPr="001B5BC8" w:rsidRDefault="001B5BC8" w:rsidP="001B5BC8">
      <w:pPr>
        <w:pStyle w:val="NoSpacing"/>
        <w:rPr>
          <w:sz w:val="28"/>
          <w:szCs w:val="28"/>
        </w:rPr>
      </w:pPr>
    </w:p>
    <w:p w:rsidR="001B5BC8" w:rsidRPr="001B5BC8" w:rsidRDefault="001B5BC8" w:rsidP="001B5BC8">
      <w:pPr>
        <w:pStyle w:val="NoSpacing"/>
        <w:rPr>
          <w:sz w:val="28"/>
          <w:szCs w:val="28"/>
        </w:rPr>
      </w:pPr>
      <w:r w:rsidRPr="001B5BC8">
        <w:rPr>
          <w:sz w:val="28"/>
          <w:szCs w:val="28"/>
        </w:rPr>
        <w:t>Stanton Social Committee Christmas Party:</w:t>
      </w:r>
    </w:p>
    <w:p w:rsidR="001B5BC8" w:rsidRPr="001B5BC8" w:rsidRDefault="001B5BC8" w:rsidP="001B5BC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5BC8">
        <w:rPr>
          <w:sz w:val="28"/>
          <w:szCs w:val="28"/>
        </w:rPr>
        <w:t>Location: Chateau Nova</w:t>
      </w:r>
    </w:p>
    <w:p w:rsidR="001B5BC8" w:rsidRPr="001B5BC8" w:rsidRDefault="001B5BC8" w:rsidP="001B5BC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5BC8">
        <w:rPr>
          <w:sz w:val="28"/>
          <w:szCs w:val="28"/>
        </w:rPr>
        <w:t>Dec 16</w:t>
      </w:r>
      <w:r w:rsidRPr="001B5BC8">
        <w:rPr>
          <w:sz w:val="28"/>
          <w:szCs w:val="28"/>
          <w:vertAlign w:val="superscript"/>
        </w:rPr>
        <w:t>th</w:t>
      </w:r>
    </w:p>
    <w:p w:rsidR="001B5BC8" w:rsidRPr="001B5BC8" w:rsidRDefault="001B5BC8" w:rsidP="001B5BC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5BC8">
        <w:rPr>
          <w:sz w:val="28"/>
          <w:szCs w:val="28"/>
        </w:rPr>
        <w:t xml:space="preserve">A hotel room will be booked for drinks / appetizers, </w:t>
      </w:r>
      <w:proofErr w:type="spellStart"/>
      <w:r w:rsidRPr="001B5BC8">
        <w:rPr>
          <w:sz w:val="28"/>
          <w:szCs w:val="28"/>
        </w:rPr>
        <w:t>etc</w:t>
      </w:r>
      <w:proofErr w:type="spellEnd"/>
    </w:p>
    <w:p w:rsidR="001B5BC8" w:rsidRPr="001B5BC8" w:rsidRDefault="001B5BC8" w:rsidP="001B5BC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B5BC8">
        <w:rPr>
          <w:sz w:val="28"/>
          <w:szCs w:val="28"/>
        </w:rPr>
        <w:t>If interested please speak with April or Elwood</w:t>
      </w:r>
    </w:p>
    <w:p w:rsidR="001B5BC8" w:rsidRDefault="001B5BC8" w:rsidP="001B5BC8">
      <w:pPr>
        <w:pStyle w:val="NoSpacing"/>
      </w:pPr>
    </w:p>
    <w:p w:rsidR="001B5BC8" w:rsidRPr="001B5BC8" w:rsidRDefault="001B5BC8" w:rsidP="001B5BC8">
      <w:pPr>
        <w:pStyle w:val="NoSpacing"/>
        <w:jc w:val="right"/>
        <w:rPr>
          <w:sz w:val="16"/>
          <w:szCs w:val="16"/>
        </w:rPr>
      </w:pPr>
      <w:r w:rsidRPr="001B5BC8">
        <w:rPr>
          <w:sz w:val="16"/>
          <w:szCs w:val="16"/>
        </w:rPr>
        <w:t>MWA 11OCT2017</w:t>
      </w:r>
    </w:p>
    <w:p w:rsidR="00491546" w:rsidRDefault="00491546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Default="00CD0F21" w:rsidP="00CD0F21"/>
    <w:p w:rsidR="00CB6B82" w:rsidRPr="00CD0F21" w:rsidRDefault="00CB6B82" w:rsidP="00CD0F21">
      <w:pPr>
        <w:tabs>
          <w:tab w:val="left" w:pos="3710"/>
        </w:tabs>
      </w:pPr>
    </w:p>
    <w:sectPr w:rsidR="00CB6B82" w:rsidRPr="00CD0F21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C8" w:rsidRDefault="001B5BC8" w:rsidP="00CD0F21">
      <w:pPr>
        <w:spacing w:after="0" w:line="240" w:lineRule="auto"/>
      </w:pPr>
      <w:r>
        <w:separator/>
      </w:r>
    </w:p>
  </w:endnote>
  <w:endnote w:type="continuationSeparator" w:id="0">
    <w:p w:rsidR="001B5BC8" w:rsidRDefault="001B5BC8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1354C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1354C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C8" w:rsidRDefault="001B5BC8" w:rsidP="00CD0F21">
      <w:pPr>
        <w:spacing w:after="0" w:line="240" w:lineRule="auto"/>
      </w:pPr>
      <w:r>
        <w:separator/>
      </w:r>
    </w:p>
  </w:footnote>
  <w:footnote w:type="continuationSeparator" w:id="0">
    <w:p w:rsidR="001B5BC8" w:rsidRDefault="001B5BC8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6204E45" wp14:editId="30679DFC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49C20" wp14:editId="2186275B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09C96" wp14:editId="56A3E7C1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proofErr w:type="gramStart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 X1A</w:t>
                          </w:r>
                          <w:proofErr w:type="gramEnd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proofErr w:type="gramStart"/>
                    <w:r w:rsidRPr="00885DE5">
                      <w:rPr>
                        <w:color w:val="215868" w:themeColor="accent5" w:themeShade="80"/>
                        <w:lang w:val="en-CA"/>
                      </w:rPr>
                      <w:t>NT  X1A</w:t>
                    </w:r>
                    <w:proofErr w:type="gramEnd"/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5A71E1" w:rsidP="001B5BC8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[</w:t>
          </w:r>
          <w:r w:rsidR="001B5BC8">
            <w:t>11 OCT 2017</w:t>
          </w:r>
          <w:r>
            <w:t>] 11:15 – 11:</w:t>
          </w:r>
          <w:r w:rsidR="001B5BC8">
            <w:t>22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DE5"/>
    <w:multiLevelType w:val="hybridMultilevel"/>
    <w:tmpl w:val="89F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C8"/>
    <w:rsid w:val="000D52BC"/>
    <w:rsid w:val="0018047B"/>
    <w:rsid w:val="001B5BC8"/>
    <w:rsid w:val="001C1022"/>
    <w:rsid w:val="0021354C"/>
    <w:rsid w:val="00227F43"/>
    <w:rsid w:val="002331E3"/>
    <w:rsid w:val="00305B82"/>
    <w:rsid w:val="003E78D0"/>
    <w:rsid w:val="004447F9"/>
    <w:rsid w:val="00491546"/>
    <w:rsid w:val="00567188"/>
    <w:rsid w:val="0057135A"/>
    <w:rsid w:val="005A71E1"/>
    <w:rsid w:val="00657A71"/>
    <w:rsid w:val="006668D1"/>
    <w:rsid w:val="006E3C75"/>
    <w:rsid w:val="00723E79"/>
    <w:rsid w:val="007D1128"/>
    <w:rsid w:val="00885DE5"/>
    <w:rsid w:val="009C0EBB"/>
    <w:rsid w:val="00A63A4A"/>
    <w:rsid w:val="00AE54EE"/>
    <w:rsid w:val="00B743DC"/>
    <w:rsid w:val="00CB6B82"/>
    <w:rsid w:val="00CD0F21"/>
    <w:rsid w:val="00DF7A63"/>
    <w:rsid w:val="00E65258"/>
    <w:rsid w:val="00EA070C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Template%20-%20Lab%20Staff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Lab Staff Meeting Minutes.dotx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2017-10-11T21:33:00Z</cp:lastPrinted>
  <dcterms:created xsi:type="dcterms:W3CDTF">2017-10-11T21:30:00Z</dcterms:created>
  <dcterms:modified xsi:type="dcterms:W3CDTF">2017-10-11T21:33:00Z</dcterms:modified>
</cp:coreProperties>
</file>