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40" w:rsidRDefault="00C4485B" w:rsidP="00CB6CDC">
      <w:pPr>
        <w:rPr>
          <w:rFonts w:ascii="Verdana" w:hAnsi="Verdana"/>
        </w:rPr>
      </w:pPr>
      <w:r>
        <w:rPr>
          <w:rFonts w:ascii="Verdana" w:hAnsi="Verdana"/>
        </w:rPr>
        <w:t>1. Meetings:</w:t>
      </w:r>
    </w:p>
    <w:p w:rsidR="00C4485B" w:rsidRDefault="00C4485B" w:rsidP="00C4485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Laura S has scheduled a microbiology meeting monthly for microbiology.</w:t>
      </w:r>
    </w:p>
    <w:p w:rsidR="00C4485B" w:rsidRPr="00C4485B" w:rsidRDefault="00C4485B" w:rsidP="00C4485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Laura S would like to know if people would like her to post an agenda sheet so that people can add items for the meetings </w:t>
      </w:r>
      <w:r>
        <w:rPr>
          <w:rFonts w:ascii="Verdana" w:hAnsi="Verdana"/>
          <w:color w:val="FF0000"/>
        </w:rPr>
        <w:t>–Yes people would.</w:t>
      </w:r>
    </w:p>
    <w:p w:rsidR="00C4485B" w:rsidRDefault="00C4485B" w:rsidP="00C4485B">
      <w:pPr>
        <w:rPr>
          <w:rFonts w:ascii="Verdana" w:hAnsi="Verdana"/>
        </w:rPr>
      </w:pPr>
      <w:r>
        <w:rPr>
          <w:rFonts w:ascii="Verdana" w:hAnsi="Verdana"/>
        </w:rPr>
        <w:t>2. Rapid Staph:</w:t>
      </w:r>
    </w:p>
    <w:p w:rsidR="00C4485B" w:rsidRDefault="00C4485B" w:rsidP="00C4485B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As per email, no longer need to perform tube coag on all staph.</w:t>
      </w:r>
    </w:p>
    <w:p w:rsidR="00C4485B" w:rsidRDefault="00C4485B" w:rsidP="00C4485B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If specimen is a sterile site – need to do tube coag</w:t>
      </w:r>
    </w:p>
    <w:p w:rsidR="00C4485B" w:rsidRDefault="00C4485B" w:rsidP="00C4485B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If results do not match colony morphology – need to do tube coag.</w:t>
      </w:r>
    </w:p>
    <w:p w:rsidR="00C4485B" w:rsidRDefault="00C4485B" w:rsidP="00C4485B">
      <w:pPr>
        <w:rPr>
          <w:rFonts w:ascii="Verdana" w:hAnsi="Verdana"/>
        </w:rPr>
      </w:pPr>
      <w:r>
        <w:rPr>
          <w:rFonts w:ascii="Verdana" w:hAnsi="Verdana"/>
        </w:rPr>
        <w:t>3. Tube coag reagent:</w:t>
      </w:r>
    </w:p>
    <w:p w:rsidR="00C4485B" w:rsidRDefault="00C4485B" w:rsidP="00C4485B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Only good for 14 days after </w:t>
      </w:r>
      <w:r w:rsidR="00207C69">
        <w:rPr>
          <w:rFonts w:ascii="Verdana" w:hAnsi="Verdana"/>
        </w:rPr>
        <w:t>reconstituted</w:t>
      </w:r>
      <w:r>
        <w:rPr>
          <w:rFonts w:ascii="Verdana" w:hAnsi="Verdana"/>
        </w:rPr>
        <w:t>.</w:t>
      </w:r>
    </w:p>
    <w:p w:rsidR="00C4485B" w:rsidRDefault="00C4485B" w:rsidP="00C4485B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We will need to reconstitute in TQC now since not using fast enough like before.</w:t>
      </w:r>
    </w:p>
    <w:p w:rsidR="00C4485B" w:rsidRDefault="00C4485B" w:rsidP="00C4485B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Please write the expiry date on the bottle and make sure to check this when using the reagent.</w:t>
      </w:r>
    </w:p>
    <w:p w:rsidR="00C4485B" w:rsidRDefault="00C4485B" w:rsidP="00C4485B">
      <w:pPr>
        <w:rPr>
          <w:rFonts w:ascii="Verdana" w:hAnsi="Verdana"/>
        </w:rPr>
      </w:pPr>
      <w:r>
        <w:rPr>
          <w:rFonts w:ascii="Verdana" w:hAnsi="Verdana"/>
        </w:rPr>
        <w:t>4. GBS agar:</w:t>
      </w:r>
    </w:p>
    <w:p w:rsidR="00C4485B" w:rsidRDefault="00C4485B" w:rsidP="00C4485B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Laura S wanted to thank everyone for participating in the mini validation we performed.</w:t>
      </w:r>
    </w:p>
    <w:p w:rsidR="00C4485B" w:rsidRDefault="00C4485B" w:rsidP="00C4485B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We noticed some pink colonies that were not GBS (they did test negative with the latex so not incorrect)</w:t>
      </w:r>
    </w:p>
    <w:p w:rsidR="00C4485B" w:rsidRDefault="00C4485B" w:rsidP="00C4485B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Veronica said she had one sample that she might not have seen the GBS on the blood but did see it right away on the chromogenic agar.</w:t>
      </w:r>
    </w:p>
    <w:p w:rsidR="00C4485B" w:rsidRDefault="00C4485B" w:rsidP="00C4485B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Laura S will discuss with Jennifer to see if we will proceed with a validation and switch to this agar.</w:t>
      </w:r>
    </w:p>
    <w:p w:rsidR="00C4485B" w:rsidRDefault="00C4485B" w:rsidP="00C4485B">
      <w:pPr>
        <w:rPr>
          <w:rFonts w:ascii="Verdana" w:hAnsi="Verdana"/>
        </w:rPr>
      </w:pPr>
      <w:r>
        <w:rPr>
          <w:rFonts w:ascii="Verdana" w:hAnsi="Verdana"/>
        </w:rPr>
        <w:t>5. ID sheets:</w:t>
      </w:r>
    </w:p>
    <w:p w:rsidR="00C4485B" w:rsidRDefault="00C4485B" w:rsidP="00C4485B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Laura S has made a bacteriology binder for each bench.</w:t>
      </w:r>
    </w:p>
    <w:p w:rsidR="00C4485B" w:rsidRDefault="00207C69" w:rsidP="00C4485B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Have</w:t>
      </w:r>
      <w:r w:rsidR="00C4485B">
        <w:rPr>
          <w:rFonts w:ascii="Verdana" w:hAnsi="Verdana"/>
        </w:rPr>
        <w:t xml:space="preserve"> charts and flowcharts to use based on bacterial type.</w:t>
      </w:r>
    </w:p>
    <w:p w:rsidR="00C4485B" w:rsidRDefault="00C4485B" w:rsidP="00C4485B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Good to use when unsure of direction to take with identification of bacteria.</w:t>
      </w:r>
    </w:p>
    <w:p w:rsidR="00C4485B" w:rsidRDefault="00C4485B" w:rsidP="00C4485B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Laura S also reminded everyone of the text books that are available and can be helpful.</w:t>
      </w:r>
    </w:p>
    <w:p w:rsidR="00C4485B" w:rsidRPr="00C4485B" w:rsidRDefault="00C4485B" w:rsidP="00C4485B">
      <w:pPr>
        <w:rPr>
          <w:rFonts w:ascii="Verdana" w:hAnsi="Verdana"/>
        </w:rPr>
      </w:pPr>
    </w:p>
    <w:p w:rsidR="00C4485B" w:rsidRDefault="00C4485B" w:rsidP="00C4485B">
      <w:pPr>
        <w:rPr>
          <w:rFonts w:ascii="Verdana" w:hAnsi="Verdana"/>
        </w:rPr>
      </w:pPr>
      <w:r>
        <w:rPr>
          <w:rFonts w:ascii="Verdana" w:hAnsi="Verdana"/>
        </w:rPr>
        <w:lastRenderedPageBreak/>
        <w:t>6. MLA duties:</w:t>
      </w:r>
    </w:p>
    <w:p w:rsidR="00C4485B" w:rsidRDefault="00C4485B" w:rsidP="00C4485B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As per email sent, Cole will change the specimen bucket and swab rack.</w:t>
      </w:r>
    </w:p>
    <w:p w:rsidR="00C4485B" w:rsidRDefault="00C4485B" w:rsidP="00C4485B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This has been removed from our daily start up list of duties as it will continue to be done by the MLA when Cole is finished in August.</w:t>
      </w:r>
    </w:p>
    <w:p w:rsidR="00C4485B" w:rsidRPr="00C4485B" w:rsidRDefault="00C4485B" w:rsidP="00C4485B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 xml:space="preserve">Cole also to perform BSC maintenance </w:t>
      </w:r>
      <w:r>
        <w:rPr>
          <w:rFonts w:ascii="Verdana" w:hAnsi="Verdana"/>
          <w:color w:val="FF0000"/>
        </w:rPr>
        <w:t>–Moses mentioned that BSC maintenance should be performed before any work and sometimes blood cultures need to be planted before MLA arrives.  Therefore, Laura S is going to continue having the technologists perform this duty as part of the morning start up.  It is back on the list.</w:t>
      </w:r>
    </w:p>
    <w:p w:rsidR="00C4485B" w:rsidRDefault="00C4485B" w:rsidP="00C4485B">
      <w:pPr>
        <w:rPr>
          <w:rFonts w:ascii="Verdana" w:hAnsi="Verdana"/>
        </w:rPr>
      </w:pPr>
      <w:r>
        <w:rPr>
          <w:rFonts w:ascii="Verdana" w:hAnsi="Verdana"/>
        </w:rPr>
        <w:t>7. Daily Startup:</w:t>
      </w:r>
    </w:p>
    <w:p w:rsidR="00C4485B" w:rsidRDefault="00C4485B" w:rsidP="00C4485B">
      <w:pPr>
        <w:pStyle w:val="ListParagraph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Not all duties being performed in the morning.</w:t>
      </w:r>
    </w:p>
    <w:p w:rsidR="00C4485B" w:rsidRDefault="00C4485B" w:rsidP="00C4485B">
      <w:pPr>
        <w:pStyle w:val="ListParagraph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Please ensure all is completed first thing in the morning then we can be assured that it is all getting done each and every day.</w:t>
      </w:r>
    </w:p>
    <w:p w:rsidR="00C4485B" w:rsidRDefault="00C4485B" w:rsidP="00C4485B">
      <w:pPr>
        <w:rPr>
          <w:rFonts w:ascii="Verdana" w:hAnsi="Verdana"/>
        </w:rPr>
      </w:pPr>
      <w:r>
        <w:rPr>
          <w:rFonts w:ascii="Verdana" w:hAnsi="Verdana"/>
        </w:rPr>
        <w:t>8. CSF/fluid:</w:t>
      </w:r>
    </w:p>
    <w:p w:rsidR="00C4485B" w:rsidRDefault="00C4485B" w:rsidP="00C4485B">
      <w:pPr>
        <w:pStyle w:val="ListParagraph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As per email sent, only 1 slide needs to be made for these </w:t>
      </w:r>
      <w:r w:rsidR="00207C69">
        <w:rPr>
          <w:rFonts w:ascii="Verdana" w:hAnsi="Verdana"/>
        </w:rPr>
        <w:t>specimens</w:t>
      </w:r>
      <w:r>
        <w:rPr>
          <w:rFonts w:ascii="Verdana" w:hAnsi="Verdana"/>
        </w:rPr>
        <w:t>.</w:t>
      </w:r>
    </w:p>
    <w:p w:rsidR="00C4485B" w:rsidRDefault="00C4485B" w:rsidP="00C4485B">
      <w:pPr>
        <w:pStyle w:val="ListParagraph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Need to wipe swab with alcohol swab before inoculation.</w:t>
      </w:r>
    </w:p>
    <w:p w:rsidR="00C4485B" w:rsidRDefault="00C4485B" w:rsidP="00C4485B">
      <w:pPr>
        <w:pStyle w:val="ListParagraph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If specimen is not spun, add specimen quality comment NOSPI</w:t>
      </w:r>
    </w:p>
    <w:p w:rsidR="00C4485B" w:rsidRDefault="00C4485B" w:rsidP="00C4485B">
      <w:pPr>
        <w:rPr>
          <w:rFonts w:ascii="Verdana" w:hAnsi="Verdana"/>
        </w:rPr>
      </w:pPr>
      <w:r>
        <w:rPr>
          <w:rFonts w:ascii="Verdana" w:hAnsi="Verdana"/>
        </w:rPr>
        <w:t>9. Labelling swabs/glycerol:</w:t>
      </w:r>
    </w:p>
    <w:p w:rsidR="00C4485B" w:rsidRDefault="00207C69" w:rsidP="00C4485B">
      <w:pPr>
        <w:pStyle w:val="ListParagraph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Laura S showed group how to place label on swabs and tubes so that accession number is on the top.</w:t>
      </w:r>
    </w:p>
    <w:p w:rsidR="00207C69" w:rsidRDefault="00207C69" w:rsidP="00C4485B">
      <w:pPr>
        <w:pStyle w:val="ListParagraph"/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This makes it easier to go through swabs if need to find one and easier for biosafety audit when looking through glycerol tubes.</w:t>
      </w:r>
    </w:p>
    <w:p w:rsidR="00207C69" w:rsidRDefault="00207C69" w:rsidP="00207C69">
      <w:pPr>
        <w:rPr>
          <w:rFonts w:ascii="Verdana" w:hAnsi="Verdana"/>
        </w:rPr>
      </w:pPr>
      <w:r>
        <w:rPr>
          <w:rFonts w:ascii="Verdana" w:hAnsi="Verdana"/>
        </w:rPr>
        <w:t>10. Antibiotic disks and E-tests:</w:t>
      </w:r>
    </w:p>
    <w:p w:rsidR="00207C69" w:rsidRDefault="00207C69" w:rsidP="00207C69">
      <w:pPr>
        <w:pStyle w:val="ListParagraph"/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>Laura S wanted to remind everyone that you cannot substitute a disk for an E-test and if the ASTM says to use an E-test you cannot use a disk.</w:t>
      </w:r>
    </w:p>
    <w:p w:rsidR="00207C69" w:rsidRDefault="00207C69" w:rsidP="00207C69">
      <w:pPr>
        <w:pStyle w:val="ListParagraph"/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>Etest reports the actual MIC and disk is just an interpretation.</w:t>
      </w:r>
    </w:p>
    <w:p w:rsidR="00207C69" w:rsidRDefault="00207C69" w:rsidP="00207C69">
      <w:pPr>
        <w:rPr>
          <w:rFonts w:ascii="Verdana" w:hAnsi="Verdana"/>
        </w:rPr>
      </w:pPr>
      <w:r>
        <w:rPr>
          <w:rFonts w:ascii="Verdana" w:hAnsi="Verdana"/>
        </w:rPr>
        <w:t>11. Acridine orange:</w:t>
      </w:r>
    </w:p>
    <w:p w:rsidR="00207C69" w:rsidRDefault="00207C69" w:rsidP="00207C69">
      <w:pPr>
        <w:pStyle w:val="ListParagraph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No longer ordered on fluids.</w:t>
      </w:r>
    </w:p>
    <w:p w:rsidR="00207C69" w:rsidRDefault="00207C69" w:rsidP="00207C69">
      <w:pPr>
        <w:pStyle w:val="ListParagraph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It can be performed for confirmation of the gram but do not order it as a reportable test.  Order it as a media ACROR so that we get units for it.</w:t>
      </w:r>
    </w:p>
    <w:p w:rsidR="00207C69" w:rsidRPr="00207C69" w:rsidRDefault="00207C69" w:rsidP="00207C69">
      <w:pPr>
        <w:rPr>
          <w:rFonts w:ascii="Verdana" w:hAnsi="Verdana"/>
        </w:rPr>
      </w:pPr>
      <w:r>
        <w:rPr>
          <w:rFonts w:ascii="Verdana" w:hAnsi="Verdana"/>
        </w:rPr>
        <w:lastRenderedPageBreak/>
        <w:t>12.</w:t>
      </w:r>
      <w:r w:rsidRPr="00207C69">
        <w:rPr>
          <w:rFonts w:ascii="Verdana" w:hAnsi="Verdana"/>
        </w:rPr>
        <w:t xml:space="preserve"> Observations in LIS:</w:t>
      </w:r>
    </w:p>
    <w:p w:rsidR="00207C69" w:rsidRDefault="00207C69" w:rsidP="00207C69">
      <w:pPr>
        <w:pStyle w:val="ListParagraph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While Laura S has been covering benches and training she has noticed that not all observations and tests performed are being recorded in the LIS.</w:t>
      </w:r>
    </w:p>
    <w:p w:rsidR="00207C69" w:rsidRDefault="00207C69" w:rsidP="00207C69">
      <w:pPr>
        <w:pStyle w:val="ListParagraph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Please ensure that all this information is recorded for documentation purposes and workload unit purposes.</w:t>
      </w:r>
    </w:p>
    <w:p w:rsidR="00207C69" w:rsidRDefault="00207C69" w:rsidP="00207C69">
      <w:pPr>
        <w:pStyle w:val="ListParagraph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Please do not write post it notes on plates, use the tech comments in the LIS to record any comments you have about the specimens.</w:t>
      </w:r>
    </w:p>
    <w:p w:rsidR="00207C69" w:rsidRDefault="00207C69" w:rsidP="00207C69">
      <w:pPr>
        <w:pStyle w:val="ListParagraph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Each plate observation for each day need to be on their own line or else can’t keep track of date and technologist.</w:t>
      </w:r>
    </w:p>
    <w:p w:rsidR="00207C69" w:rsidRPr="00207C69" w:rsidRDefault="00207C69" w:rsidP="00207C69">
      <w:pPr>
        <w:pStyle w:val="ListParagraph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 xml:space="preserve">Laura S wanted to talk about the elastics that are being used on the plates.  She wants to know if we can stop using them </w:t>
      </w:r>
      <w:r>
        <w:rPr>
          <w:rFonts w:ascii="Verdana" w:hAnsi="Verdana"/>
          <w:color w:val="FF0000"/>
        </w:rPr>
        <w:t>–Group agreed that we will no longer use elastics.</w:t>
      </w:r>
    </w:p>
    <w:p w:rsidR="00207C69" w:rsidRDefault="00207C69" w:rsidP="00207C69">
      <w:pPr>
        <w:rPr>
          <w:rFonts w:ascii="Verdana" w:hAnsi="Verdana"/>
        </w:rPr>
      </w:pPr>
      <w:r>
        <w:rPr>
          <w:rFonts w:ascii="Verdana" w:hAnsi="Verdana"/>
        </w:rPr>
        <w:t>13. Writing on plates:</w:t>
      </w:r>
    </w:p>
    <w:p w:rsidR="00207C69" w:rsidRPr="00207C69" w:rsidRDefault="00207C69" w:rsidP="00207C69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 xml:space="preserve">Laura S wanted to know what information we would like written on </w:t>
      </w:r>
      <w:bookmarkStart w:id="0" w:name="_GoBack"/>
      <w:bookmarkEnd w:id="0"/>
      <w:r>
        <w:rPr>
          <w:rFonts w:ascii="Verdana" w:hAnsi="Verdana"/>
        </w:rPr>
        <w:t xml:space="preserve">subculture plates </w:t>
      </w:r>
      <w:r>
        <w:rPr>
          <w:rFonts w:ascii="Verdana" w:hAnsi="Verdana"/>
          <w:color w:val="FF0000"/>
        </w:rPr>
        <w:t>–Accession #, isolate number, patient’s last name and date.</w:t>
      </w:r>
    </w:p>
    <w:p w:rsidR="00207C69" w:rsidRDefault="00207C69" w:rsidP="00207C69">
      <w:pPr>
        <w:rPr>
          <w:rFonts w:ascii="Verdana" w:hAnsi="Verdana"/>
        </w:rPr>
      </w:pPr>
      <w:r>
        <w:rPr>
          <w:rFonts w:ascii="Verdana" w:hAnsi="Verdana"/>
        </w:rPr>
        <w:t>14. Training checklists:</w:t>
      </w:r>
    </w:p>
    <w:p w:rsidR="00207C69" w:rsidRDefault="00207C69" w:rsidP="00207C69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When Dynalife was here for a visit a couple of years ago they noticed that our training records were not up to date and complete.</w:t>
      </w:r>
    </w:p>
    <w:p w:rsidR="00207C69" w:rsidRDefault="00207C69" w:rsidP="00207C69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Laura S has made new training documents for the urine and wound benches.</w:t>
      </w:r>
    </w:p>
    <w:p w:rsidR="00207C69" w:rsidRDefault="00207C69" w:rsidP="00207C69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She will be sitting with everyone for a week on these benches to complete these checklists.</w:t>
      </w:r>
    </w:p>
    <w:p w:rsidR="00207C69" w:rsidRDefault="00207C69" w:rsidP="00207C69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Laura S will also be looking for ways to make the workflow better and look for ways we can increase our efficiency on these benches.</w:t>
      </w:r>
    </w:p>
    <w:p w:rsidR="00207C69" w:rsidRPr="00207C69" w:rsidRDefault="00207C69" w:rsidP="00207C69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 xml:space="preserve">Laura S asked if anyone had any questions </w:t>
      </w:r>
      <w:r>
        <w:rPr>
          <w:rFonts w:ascii="Verdana" w:hAnsi="Verdana"/>
          <w:color w:val="FF0000"/>
        </w:rPr>
        <w:t>–No one did.</w:t>
      </w:r>
    </w:p>
    <w:p w:rsidR="00C4485B" w:rsidRPr="00C4485B" w:rsidRDefault="00C4485B" w:rsidP="00C4485B">
      <w:pPr>
        <w:rPr>
          <w:rFonts w:ascii="Verdana" w:hAnsi="Verdana"/>
        </w:rPr>
      </w:pPr>
    </w:p>
    <w:sectPr w:rsidR="00C4485B" w:rsidRPr="00C4485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5B" w:rsidRDefault="00C4485B" w:rsidP="00930CF8">
      <w:pPr>
        <w:spacing w:after="0" w:line="240" w:lineRule="auto"/>
      </w:pPr>
      <w:r>
        <w:separator/>
      </w:r>
    </w:p>
  </w:endnote>
  <w:endnote w:type="continuationSeparator" w:id="0">
    <w:p w:rsidR="00C4485B" w:rsidRDefault="00C4485B" w:rsidP="0093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DC" w:rsidRPr="00CB6CDC" w:rsidRDefault="00BA7B40" w:rsidP="00BA7B40">
    <w:pPr>
      <w:pStyle w:val="Footer"/>
      <w:ind w:hanging="90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9BE6AC" wp14:editId="21ED27E2">
              <wp:simplePos x="0" y="0"/>
              <wp:positionH relativeFrom="column">
                <wp:posOffset>-652722</wp:posOffset>
              </wp:positionH>
              <wp:positionV relativeFrom="paragraph">
                <wp:posOffset>195819</wp:posOffset>
              </wp:positionV>
              <wp:extent cx="4013860" cy="34469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4013860" cy="34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06D" w:rsidRPr="008B706D" w:rsidRDefault="008B706D">
                          <w:pPr>
                            <w:rPr>
                              <w:b/>
                              <w:color w:val="1F497D" w:themeColor="text2"/>
                            </w:rPr>
                          </w:pPr>
                          <w:r w:rsidRPr="008B706D">
                            <w:rPr>
                              <w:b/>
                              <w:color w:val="1F497D" w:themeColor="text2"/>
                            </w:rPr>
                            <w:t xml:space="preserve">NTHSSA </w:t>
                          </w:r>
                          <w:r w:rsidR="008859F4">
                            <w:rPr>
                              <w:b/>
                              <w:color w:val="1F497D" w:themeColor="text2"/>
                            </w:rPr>
                            <w:t>–</w:t>
                          </w:r>
                          <w:r w:rsidRPr="008B706D">
                            <w:rPr>
                              <w:b/>
                              <w:color w:val="1F497D" w:themeColor="text2"/>
                            </w:rPr>
                            <w:t xml:space="preserve"> </w:t>
                          </w:r>
                          <w:r w:rsidR="008859F4">
                            <w:rPr>
                              <w:b/>
                              <w:color w:val="1F497D" w:themeColor="text2"/>
                            </w:rPr>
                            <w:t>Stanton Territorial Hospital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4pt;margin-top:15.4pt;width:316.05pt;height:27.1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" filled="f" stroked="f">
              <v:textbox>
                <w:txbxContent>
                  <w:p w:rsidR="008B706D" w:rsidRPr="008B706D" w:rsidRDefault="008B706D">
                    <w:pPr>
                      <w:rPr>
                        <w:b/>
                        <w:color w:val="1F497D" w:themeColor="text2"/>
                      </w:rPr>
                    </w:pPr>
                    <w:r w:rsidRPr="008B706D">
                      <w:rPr>
                        <w:b/>
                        <w:color w:val="1F497D" w:themeColor="text2"/>
                      </w:rPr>
                      <w:t xml:space="preserve">NTHSSA </w:t>
                    </w:r>
                    <w:r w:rsidR="008859F4">
                      <w:rPr>
                        <w:b/>
                        <w:color w:val="1F497D" w:themeColor="text2"/>
                      </w:rPr>
                      <w:t>–</w:t>
                    </w:r>
                    <w:r w:rsidRPr="008B706D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="008859F4">
                      <w:rPr>
                        <w:b/>
                        <w:color w:val="1F497D" w:themeColor="text2"/>
                      </w:rPr>
                      <w:t>Stanton Territorial Hospital</w:t>
                    </w:r>
                  </w:p>
                </w:txbxContent>
              </v:textbox>
            </v:shape>
          </w:pict>
        </mc:Fallback>
      </mc:AlternateContent>
    </w:r>
    <w:r w:rsidR="00C3730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1FC2F3" wp14:editId="3786A072">
              <wp:simplePos x="0" y="0"/>
              <wp:positionH relativeFrom="column">
                <wp:posOffset>4772660</wp:posOffset>
              </wp:positionH>
              <wp:positionV relativeFrom="paragraph">
                <wp:posOffset>-227203</wp:posOffset>
              </wp:positionV>
              <wp:extent cx="1757045" cy="792480"/>
              <wp:effectExtent l="0" t="0" r="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6CDC" w:rsidRPr="00EC5392" w:rsidRDefault="00CB6CDC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</w:pP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t>Northwest Territories Health and Social Services Authority</w:t>
                          </w:r>
                        </w:p>
                        <w:p w:rsidR="008859F4" w:rsidRPr="00EC5392" w:rsidRDefault="008859F4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</w:pP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t>Stanton Territorial Hospital</w:t>
                          </w: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br/>
                            <w:t>PO Box 10, 550 Byrne Rd</w:t>
                          </w: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br/>
                            <w:t>Yellowknife, NT X1A 2N1</w:t>
                          </w:r>
                        </w:p>
                        <w:p w:rsidR="008859F4" w:rsidRPr="00CB6CDC" w:rsidRDefault="008859F4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75.8pt;margin-top:-17.9pt;width:138.35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" stroked="f">
              <v:textbox>
                <w:txbxContent>
                  <w:p w:rsidR="00CB6CDC" w:rsidRPr="00EC5392" w:rsidRDefault="00CB6CDC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</w:pP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t>Northwest Territories Health and Social Services Authority</w:t>
                    </w:r>
                  </w:p>
                  <w:p w:rsidR="008859F4" w:rsidRPr="00EC5392" w:rsidRDefault="008859F4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</w:pP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t>Stanton Territorial Hospital</w:t>
                    </w: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br/>
                      <w:t>PO Box 10, 550 Byrne Rd</w:t>
                    </w: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br/>
                      <w:t>Yellowknife, NT X1A 2N1</w:t>
                    </w:r>
                  </w:p>
                  <w:p w:rsidR="008859F4" w:rsidRPr="00CB6CDC" w:rsidRDefault="008859F4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07C69">
      <w:rPr>
        <w:noProof/>
      </w:rPr>
      <w:t>3</w:t>
    </w:r>
    <w:r>
      <w:fldChar w:fldCharType="end"/>
    </w:r>
    <w:r>
      <w:t xml:space="preserve"> of </w:t>
    </w:r>
    <w:fldSimple w:instr=" NUMPAGES  \* Arabic  \* MERGEFORMAT ">
      <w:r w:rsidR="00207C69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5B" w:rsidRDefault="00C4485B" w:rsidP="00930CF8">
      <w:pPr>
        <w:spacing w:after="0" w:line="240" w:lineRule="auto"/>
      </w:pPr>
      <w:r>
        <w:separator/>
      </w:r>
    </w:p>
  </w:footnote>
  <w:footnote w:type="continuationSeparator" w:id="0">
    <w:p w:rsidR="00C4485B" w:rsidRDefault="00C4485B" w:rsidP="0093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DC" w:rsidRPr="00CB6CDC" w:rsidRDefault="00CB6CDC">
    <w:pPr>
      <w:pStyle w:val="Header"/>
      <w:rPr>
        <w:rFonts w:ascii="Verdana" w:hAnsi="Verdana"/>
      </w:rPr>
    </w:pPr>
    <w:r w:rsidRPr="00CB6CDC">
      <w:rPr>
        <w:rFonts w:ascii="Verdana" w:hAnsi="Verdana"/>
        <w:noProof/>
      </w:rPr>
      <w:drawing>
        <wp:anchor distT="0" distB="0" distL="114300" distR="114300" simplePos="0" relativeHeight="251660288" behindDoc="1" locked="0" layoutInCell="1" allowOverlap="1" wp14:anchorId="4CDF3F49" wp14:editId="2B8BC4E3">
          <wp:simplePos x="0" y="0"/>
          <wp:positionH relativeFrom="column">
            <wp:posOffset>-573205</wp:posOffset>
          </wp:positionH>
          <wp:positionV relativeFrom="paragraph">
            <wp:posOffset>-102358</wp:posOffset>
          </wp:positionV>
          <wp:extent cx="1815152" cy="1110971"/>
          <wp:effectExtent l="0" t="0" r="0" b="0"/>
          <wp:wrapNone/>
          <wp:docPr id="2" name="Picture 2" descr="\\yknthssa\NTHSSA\Executive\ORCS\Information Systems\6040 - Publications\Design Assets\Organized Design Assests\Logos\English\PNG\NTHSSA_English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yknthssa\NTHSSA\Executive\ORCS\Information Systems\6040 - Publications\Design Assets\Organized Design Assests\Logos\English\PNG\NTHSSA_English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02" cy="1113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6CDC">
      <w:rPr>
        <w:rFonts w:ascii="Verdana" w:hAnsi="Verdana"/>
        <w:noProof/>
      </w:rPr>
      <w:drawing>
        <wp:anchor distT="0" distB="0" distL="114300" distR="114300" simplePos="0" relativeHeight="251661312" behindDoc="1" locked="0" layoutInCell="1" allowOverlap="1" wp14:anchorId="2C0D0B7D" wp14:editId="0B7E77C8">
          <wp:simplePos x="0" y="0"/>
          <wp:positionH relativeFrom="column">
            <wp:posOffset>3810000</wp:posOffset>
          </wp:positionH>
          <wp:positionV relativeFrom="paragraph">
            <wp:posOffset>-2232025</wp:posOffset>
          </wp:positionV>
          <wp:extent cx="2827655" cy="4439920"/>
          <wp:effectExtent l="0" t="6032" r="4762" b="4763"/>
          <wp:wrapNone/>
          <wp:docPr id="3" name="Picture 3" descr="\\yknthssa\NTHSSA\Executive\ORCS\Information Systems\6040 - Publications\Design Assets\Raw Design Asset Files\Verge\1 - NTHSSA Elements\Triangle Highlight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yknthssa\NTHSSA\Executive\ORCS\Information Systems\6040 - Publications\Design Assets\Raw Design Asset Files\Verge\1 - NTHSSA Elements\Triangle Highlight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827655" cy="443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CDC" w:rsidRPr="00CB6CDC" w:rsidRDefault="00CB6CDC">
    <w:pPr>
      <w:pStyle w:val="Header"/>
      <w:rPr>
        <w:rFonts w:ascii="Verdana" w:hAnsi="Verdana"/>
      </w:rPr>
    </w:pPr>
  </w:p>
  <w:p w:rsidR="00CB6CDC" w:rsidRPr="00CB6CDC" w:rsidRDefault="00CB6CDC">
    <w:pPr>
      <w:pStyle w:val="Header"/>
      <w:rPr>
        <w:rFonts w:ascii="Verdana" w:hAnsi="Verdana"/>
      </w:rPr>
    </w:pPr>
  </w:p>
  <w:p w:rsidR="00CB6CDC" w:rsidRPr="00CB6CDC" w:rsidRDefault="00CB6CDC">
    <w:pPr>
      <w:pStyle w:val="Header"/>
      <w:rPr>
        <w:rFonts w:ascii="Verdana" w:hAnsi="Verdana"/>
      </w:rPr>
    </w:pPr>
  </w:p>
  <w:p w:rsidR="00CB6CDC" w:rsidRDefault="00207C69" w:rsidP="00BA7B40">
    <w:pPr>
      <w:pStyle w:val="Header"/>
      <w:jc w:val="center"/>
      <w:rPr>
        <w:rFonts w:ascii="Verdana" w:hAnsi="Verdana"/>
        <w:b/>
      </w:rPr>
    </w:pPr>
    <w:r>
      <w:rPr>
        <w:rFonts w:ascii="Verdana" w:hAnsi="Verdana"/>
        <w:b/>
      </w:rPr>
      <w:t>Microbiology</w:t>
    </w:r>
    <w:r w:rsidRPr="00BA7B40">
      <w:rPr>
        <w:rFonts w:ascii="Verdana" w:hAnsi="Verdana"/>
        <w:b/>
      </w:rPr>
      <w:t xml:space="preserve"> Laboratory</w:t>
    </w:r>
    <w:r w:rsidR="00BA7B40" w:rsidRPr="00BA7B40">
      <w:rPr>
        <w:rFonts w:ascii="Verdana" w:hAnsi="Verdana"/>
        <w:b/>
      </w:rPr>
      <w:t xml:space="preserve"> Staff Meeting</w:t>
    </w:r>
    <w:r w:rsidR="00A528AE">
      <w:rPr>
        <w:rFonts w:ascii="Verdana" w:hAnsi="Verdana"/>
        <w:b/>
      </w:rPr>
      <w:t xml:space="preserve"> Minutes</w:t>
    </w:r>
  </w:p>
  <w:p w:rsidR="00C4485B" w:rsidRDefault="00C4485B" w:rsidP="00BA7B40">
    <w:pPr>
      <w:pStyle w:val="Header"/>
      <w:jc w:val="center"/>
      <w:rPr>
        <w:rFonts w:ascii="Verdana" w:hAnsi="Verdana"/>
        <w:b/>
      </w:rPr>
    </w:pPr>
    <w:r>
      <w:rPr>
        <w:rFonts w:ascii="Verdana" w:hAnsi="Verdana"/>
        <w:b/>
      </w:rPr>
      <w:t>June 13, 2018</w:t>
    </w:r>
  </w:p>
  <w:p w:rsidR="00C4485B" w:rsidRPr="00BA7B40" w:rsidRDefault="00C4485B" w:rsidP="00BA7B40">
    <w:pPr>
      <w:pStyle w:val="Header"/>
      <w:jc w:val="center"/>
      <w:rPr>
        <w:rFonts w:ascii="Verdana" w:hAnsi="Verdana"/>
        <w:b/>
      </w:rPr>
    </w:pPr>
    <w:r>
      <w:rPr>
        <w:rFonts w:ascii="Verdana" w:hAnsi="Verdana"/>
        <w:b/>
      </w:rPr>
      <w:t>13:00-14:00</w:t>
    </w:r>
  </w:p>
  <w:p w:rsidR="00CB6CDC" w:rsidRPr="00CB6CDC" w:rsidRDefault="00CB6CDC" w:rsidP="00BA7B40">
    <w:pPr>
      <w:pStyle w:val="Header"/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0F9"/>
    <w:multiLevelType w:val="hybridMultilevel"/>
    <w:tmpl w:val="77243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40E61"/>
    <w:multiLevelType w:val="hybridMultilevel"/>
    <w:tmpl w:val="1424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57A05"/>
    <w:multiLevelType w:val="hybridMultilevel"/>
    <w:tmpl w:val="0664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94939"/>
    <w:multiLevelType w:val="hybridMultilevel"/>
    <w:tmpl w:val="99CA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56A7E"/>
    <w:multiLevelType w:val="hybridMultilevel"/>
    <w:tmpl w:val="52C6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57D00"/>
    <w:multiLevelType w:val="hybridMultilevel"/>
    <w:tmpl w:val="5CB4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8657E"/>
    <w:multiLevelType w:val="hybridMultilevel"/>
    <w:tmpl w:val="D8C2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33D20"/>
    <w:multiLevelType w:val="hybridMultilevel"/>
    <w:tmpl w:val="4876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A3C1E"/>
    <w:multiLevelType w:val="hybridMultilevel"/>
    <w:tmpl w:val="F444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6E36"/>
    <w:multiLevelType w:val="hybridMultilevel"/>
    <w:tmpl w:val="C90C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46CF7"/>
    <w:multiLevelType w:val="hybridMultilevel"/>
    <w:tmpl w:val="1E0A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A700E5"/>
    <w:multiLevelType w:val="hybridMultilevel"/>
    <w:tmpl w:val="F3C8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5B"/>
    <w:rsid w:val="00061942"/>
    <w:rsid w:val="000B1208"/>
    <w:rsid w:val="001C1FB8"/>
    <w:rsid w:val="00207C69"/>
    <w:rsid w:val="00483705"/>
    <w:rsid w:val="00625720"/>
    <w:rsid w:val="008859F4"/>
    <w:rsid w:val="008B706D"/>
    <w:rsid w:val="00930CF8"/>
    <w:rsid w:val="00A075EA"/>
    <w:rsid w:val="00A528AE"/>
    <w:rsid w:val="00BA69F3"/>
    <w:rsid w:val="00BA7B40"/>
    <w:rsid w:val="00C3730F"/>
    <w:rsid w:val="00C4485B"/>
    <w:rsid w:val="00C53D97"/>
    <w:rsid w:val="00CB6CDC"/>
    <w:rsid w:val="00DF4466"/>
    <w:rsid w:val="00E43704"/>
    <w:rsid w:val="00EC5392"/>
    <w:rsid w:val="00F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8"/>
  </w:style>
  <w:style w:type="paragraph" w:styleId="Footer">
    <w:name w:val="footer"/>
    <w:basedOn w:val="Normal"/>
    <w:link w:val="Foot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8"/>
  </w:style>
  <w:style w:type="paragraph" w:customStyle="1" w:styleId="Default">
    <w:name w:val="Default"/>
    <w:rsid w:val="00CB6C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B6CD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B6CDC"/>
    <w:rPr>
      <w:rFonts w:cs="Verdana"/>
      <w:color w:val="18637E"/>
      <w:sz w:val="12"/>
      <w:szCs w:val="12"/>
    </w:rPr>
  </w:style>
  <w:style w:type="paragraph" w:styleId="ListParagraph">
    <w:name w:val="List Paragraph"/>
    <w:basedOn w:val="Normal"/>
    <w:uiPriority w:val="34"/>
    <w:qFormat/>
    <w:rsid w:val="00C44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8"/>
  </w:style>
  <w:style w:type="paragraph" w:styleId="Footer">
    <w:name w:val="footer"/>
    <w:basedOn w:val="Normal"/>
    <w:link w:val="Foot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8"/>
  </w:style>
  <w:style w:type="paragraph" w:customStyle="1" w:styleId="Default">
    <w:name w:val="Default"/>
    <w:rsid w:val="00CB6C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B6CD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B6CDC"/>
    <w:rPr>
      <w:rFonts w:cs="Verdana"/>
      <w:color w:val="18637E"/>
      <w:sz w:val="12"/>
      <w:szCs w:val="12"/>
    </w:rPr>
  </w:style>
  <w:style w:type="paragraph" w:styleId="ListParagraph">
    <w:name w:val="List Paragraph"/>
    <w:basedOn w:val="Normal"/>
    <w:uiPriority w:val="34"/>
    <w:qFormat/>
    <w:rsid w:val="00C44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StaffMeetingMinutes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LabStaffMeetingMinutesTEM</Template>
  <TotalTime>20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Steven</dc:creator>
  <cp:lastModifiedBy>Laura Steven</cp:lastModifiedBy>
  <cp:revision>1</cp:revision>
  <dcterms:created xsi:type="dcterms:W3CDTF">2018-06-19T19:13:00Z</dcterms:created>
  <dcterms:modified xsi:type="dcterms:W3CDTF">2018-06-19T19:33:00Z</dcterms:modified>
</cp:coreProperties>
</file>