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2E" w:rsidRDefault="00BC592E" w:rsidP="00BC592E">
      <w:pPr>
        <w:rPr>
          <w:rFonts w:ascii="Verdana" w:hAnsi="Verdana"/>
        </w:rPr>
      </w:pPr>
    </w:p>
    <w:p w:rsidR="00BA7B40" w:rsidRDefault="00BC592E" w:rsidP="00BC592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AHS Prenatal Requisitions:</w:t>
      </w:r>
    </w:p>
    <w:p w:rsidR="00BC592E" w:rsidRDefault="00BC592E" w:rsidP="00BC592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Sometimes a patient arrives with this requisition but is not pregnant.  In these cases please order our own TS not the referral.  </w:t>
      </w:r>
    </w:p>
    <w:p w:rsidR="00BC592E" w:rsidRDefault="00BC592E" w:rsidP="00BC592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If patient is not pregnant testing should be performed by Stanton staff</w:t>
      </w:r>
    </w:p>
    <w:p w:rsidR="00BC592E" w:rsidRDefault="00BC592E" w:rsidP="00BC592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Medical staff will need training on when/how to use these requisitions properly.</w:t>
      </w:r>
    </w:p>
    <w:p w:rsidR="00BC592E" w:rsidRDefault="00BC592E" w:rsidP="00BC592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Blood Bank Banding &amp; Patient Identifying:</w:t>
      </w:r>
    </w:p>
    <w:p w:rsidR="00BC592E" w:rsidRDefault="00BC592E" w:rsidP="00BC592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Until notified follow the SoftComm instructions from Jen.  All patients </w:t>
      </w:r>
      <w:r w:rsidR="000348C8">
        <w:rPr>
          <w:rFonts w:ascii="Verdana" w:hAnsi="Verdana"/>
        </w:rPr>
        <w:t>must</w:t>
      </w:r>
      <w:r>
        <w:rPr>
          <w:rFonts w:ascii="Verdana" w:hAnsi="Verdana"/>
        </w:rPr>
        <w:t xml:space="preserve"> be identified  by 2 qualified personnel; indifferent of the blood ba</w:t>
      </w:r>
      <w:bookmarkStart w:id="0" w:name="_GoBack"/>
      <w:bookmarkEnd w:id="0"/>
      <w:r>
        <w:rPr>
          <w:rFonts w:ascii="Verdana" w:hAnsi="Verdana"/>
        </w:rPr>
        <w:t>nk test requested.</w:t>
      </w:r>
    </w:p>
    <w:p w:rsidR="00BC592E" w:rsidRDefault="00BC592E" w:rsidP="00BC592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Process will be reviewed by Amy and Jen</w:t>
      </w:r>
    </w:p>
    <w:p w:rsidR="00BC592E" w:rsidRDefault="00BC592E" w:rsidP="00BC592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Cole’s Farewell:</w:t>
      </w:r>
    </w:p>
    <w:p w:rsidR="00BC592E" w:rsidRDefault="00BC592E" w:rsidP="00BC592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Begins Friday August 17</w:t>
      </w:r>
      <w:r w:rsidRPr="00BC592E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@ 6:30pm, Monkey Tree.  Go earlier if you wish</w:t>
      </w:r>
    </w:p>
    <w:p w:rsidR="00BC592E" w:rsidRDefault="00BC592E" w:rsidP="00BC592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Water Fund:</w:t>
      </w:r>
    </w:p>
    <w:p w:rsidR="00BC592E" w:rsidRDefault="00BC592E" w:rsidP="00BC592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Moses reminds staff that if you drink water from cooler to add some money and contribute to its purchase</w:t>
      </w:r>
    </w:p>
    <w:p w:rsidR="00BC592E" w:rsidRDefault="00BC592E" w:rsidP="00BC592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Bayo thanks all for their support and gifts while he grieves for the loss of his brother.  </w:t>
      </w:r>
    </w:p>
    <w:p w:rsidR="00BC592E" w:rsidRPr="00BC592E" w:rsidRDefault="00BC592E" w:rsidP="00BC592E">
      <w:pPr>
        <w:jc w:val="right"/>
        <w:rPr>
          <w:rFonts w:ascii="Verdana" w:hAnsi="Verdana"/>
          <w:sz w:val="16"/>
          <w:szCs w:val="16"/>
        </w:rPr>
      </w:pPr>
      <w:r w:rsidRPr="00BC592E">
        <w:rPr>
          <w:rFonts w:ascii="Verdana" w:hAnsi="Verdana"/>
          <w:sz w:val="16"/>
          <w:szCs w:val="16"/>
        </w:rPr>
        <w:t>MWA 17AUG2018</w:t>
      </w:r>
    </w:p>
    <w:sectPr w:rsidR="00BC592E" w:rsidRPr="00BC59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2E" w:rsidRDefault="00BC592E" w:rsidP="00930CF8">
      <w:pPr>
        <w:spacing w:after="0" w:line="240" w:lineRule="auto"/>
      </w:pPr>
      <w:r>
        <w:separator/>
      </w:r>
    </w:p>
  </w:endnote>
  <w:endnote w:type="continuationSeparator" w:id="0">
    <w:p w:rsidR="00BC592E" w:rsidRDefault="00BC592E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71B86D" wp14:editId="12BD11C8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5FD382" wp14:editId="494228B9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702EC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9702E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2E" w:rsidRDefault="00BC592E" w:rsidP="00930CF8">
      <w:pPr>
        <w:spacing w:after="0" w:line="240" w:lineRule="auto"/>
      </w:pPr>
      <w:r>
        <w:separator/>
      </w:r>
    </w:p>
  </w:footnote>
  <w:footnote w:type="continuationSeparator" w:id="0">
    <w:p w:rsidR="00BC592E" w:rsidRDefault="00BC592E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23C1CA77" wp14:editId="5C810AED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5D8CFBD0" wp14:editId="04A552FA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BA7B40" w:rsidRDefault="00BA7B40" w:rsidP="00BA7B40">
    <w:pPr>
      <w:pStyle w:val="Header"/>
      <w:jc w:val="center"/>
      <w:rPr>
        <w:rFonts w:ascii="Verdana" w:hAnsi="Verdana"/>
        <w:b/>
      </w:rPr>
    </w:pPr>
    <w:r w:rsidRPr="00BA7B40">
      <w:rPr>
        <w:rFonts w:ascii="Verdana" w:hAnsi="Verdana"/>
        <w:b/>
      </w:rPr>
      <w:t>Laboratory Staff Meeting</w:t>
    </w:r>
    <w:r w:rsidR="00A528AE">
      <w:rPr>
        <w:rFonts w:ascii="Verdana" w:hAnsi="Verdana"/>
        <w:b/>
      </w:rPr>
      <w:t xml:space="preserve"> Minutes</w:t>
    </w:r>
  </w:p>
  <w:p w:rsidR="00BA7B40" w:rsidRDefault="00BA7B40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</w:t>
    </w:r>
    <w:r w:rsidR="00BC592E">
      <w:rPr>
        <w:rFonts w:ascii="Verdana" w:hAnsi="Verdana"/>
      </w:rPr>
      <w:t>15 August 2018</w:t>
    </w:r>
    <w:r>
      <w:rPr>
        <w:rFonts w:ascii="Verdana" w:hAnsi="Verdana"/>
      </w:rPr>
      <w:t>]</w:t>
    </w:r>
  </w:p>
  <w:p w:rsidR="00CB6CDC" w:rsidRPr="00CB6CDC" w:rsidRDefault="00BA7B40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</w:t>
    </w:r>
    <w:r w:rsidR="00BC592E">
      <w:rPr>
        <w:rFonts w:ascii="Verdana" w:hAnsi="Verdana"/>
      </w:rPr>
      <w:t>11:25 – 11:40</w:t>
    </w:r>
    <w:r>
      <w:rPr>
        <w:rFonts w:ascii="Verdana" w:hAnsi="Verdan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B1442"/>
    <w:multiLevelType w:val="hybridMultilevel"/>
    <w:tmpl w:val="61346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2E"/>
    <w:rsid w:val="000348C8"/>
    <w:rsid w:val="00061942"/>
    <w:rsid w:val="000B1208"/>
    <w:rsid w:val="001C1FB8"/>
    <w:rsid w:val="00483705"/>
    <w:rsid w:val="00625720"/>
    <w:rsid w:val="008859F4"/>
    <w:rsid w:val="008B706D"/>
    <w:rsid w:val="00930CF8"/>
    <w:rsid w:val="009702EC"/>
    <w:rsid w:val="00A075EA"/>
    <w:rsid w:val="00A528AE"/>
    <w:rsid w:val="00BA69F3"/>
    <w:rsid w:val="00BA7B40"/>
    <w:rsid w:val="00BC592E"/>
    <w:rsid w:val="00C3730F"/>
    <w:rsid w:val="00C53D97"/>
    <w:rsid w:val="00CB6CDC"/>
    <w:rsid w:val="00DF4466"/>
    <w:rsid w:val="00E43704"/>
    <w:rsid w:val="00EC539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BC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BC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LabStaffMeetingMinutesTEM.dotx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3</cp:revision>
  <cp:lastPrinted>2018-08-17T22:54:00Z</cp:lastPrinted>
  <dcterms:created xsi:type="dcterms:W3CDTF">2018-08-17T22:47:00Z</dcterms:created>
  <dcterms:modified xsi:type="dcterms:W3CDTF">2018-08-17T22:54:00Z</dcterms:modified>
</cp:coreProperties>
</file>