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40" w:rsidRDefault="00BA7B40" w:rsidP="00CB6CDC">
      <w:pPr>
        <w:rPr>
          <w:rFonts w:ascii="Verdana" w:hAnsi="Verdana"/>
        </w:rPr>
      </w:pPr>
    </w:p>
    <w:p w:rsidR="004B3F90" w:rsidRDefault="004B3F90" w:rsidP="00CB6CDC">
      <w:pPr>
        <w:rPr>
          <w:rFonts w:ascii="Verdana" w:hAnsi="Verdana"/>
        </w:rPr>
      </w:pPr>
      <w:r>
        <w:rPr>
          <w:rFonts w:ascii="Verdana" w:hAnsi="Verdana"/>
        </w:rPr>
        <w:t>Attendees:</w:t>
      </w:r>
      <w:r>
        <w:rPr>
          <w:rFonts w:ascii="Verdana" w:hAnsi="Verdana"/>
        </w:rPr>
        <w:t xml:space="preserve"> David, Laura S, Connie, </w:t>
      </w:r>
      <w:proofErr w:type="spellStart"/>
      <w:r>
        <w:rPr>
          <w:rFonts w:ascii="Verdana" w:hAnsi="Verdana"/>
        </w:rPr>
        <w:t>Bayo</w:t>
      </w:r>
      <w:proofErr w:type="spellEnd"/>
      <w:r>
        <w:rPr>
          <w:rFonts w:ascii="Verdana" w:hAnsi="Verdana"/>
        </w:rPr>
        <w:t xml:space="preserve">, Moses, </w:t>
      </w:r>
      <w:proofErr w:type="spellStart"/>
      <w:r>
        <w:rPr>
          <w:rFonts w:ascii="Verdana" w:hAnsi="Verdana"/>
        </w:rPr>
        <w:t>Soloman</w:t>
      </w:r>
      <w:proofErr w:type="spellEnd"/>
      <w:r>
        <w:rPr>
          <w:rFonts w:ascii="Verdana" w:hAnsi="Verdana"/>
        </w:rPr>
        <w:t xml:space="preserve">, Laura G, Pearl, Nicole, </w:t>
      </w:r>
      <w:proofErr w:type="spellStart"/>
      <w:r>
        <w:rPr>
          <w:rFonts w:ascii="Verdana" w:hAnsi="Verdana"/>
        </w:rPr>
        <w:t>Chantelle</w:t>
      </w:r>
      <w:proofErr w:type="spellEnd"/>
      <w:r>
        <w:rPr>
          <w:rFonts w:ascii="Verdana" w:hAnsi="Verdana"/>
        </w:rPr>
        <w:t>, Kim, Sally, Theresa.</w:t>
      </w:r>
    </w:p>
    <w:p w:rsidR="004B3F90" w:rsidRDefault="004B3F90" w:rsidP="00CB6CDC">
      <w:pPr>
        <w:rPr>
          <w:rFonts w:ascii="Verdana" w:hAnsi="Verdana"/>
        </w:rPr>
      </w:pPr>
      <w:r>
        <w:rPr>
          <w:rFonts w:ascii="Verdana" w:hAnsi="Verdana"/>
        </w:rPr>
        <w:t>Recorder: Kim</w:t>
      </w:r>
    </w:p>
    <w:p w:rsidR="004B3F90" w:rsidRDefault="00EC6296" w:rsidP="004B3F90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4C50E0">
        <w:rPr>
          <w:rFonts w:ascii="Verdana" w:hAnsi="Verdana"/>
          <w:b/>
        </w:rPr>
        <w:t>Ft. Smith Urines</w:t>
      </w:r>
      <w:r>
        <w:rPr>
          <w:rFonts w:ascii="Verdana" w:hAnsi="Verdana"/>
        </w:rPr>
        <w:t xml:space="preserve"> – Due to lack of staff in Ft. Smith </w:t>
      </w:r>
      <w:r w:rsidR="004C50E0">
        <w:rPr>
          <w:rFonts w:ascii="Verdana" w:hAnsi="Verdana"/>
        </w:rPr>
        <w:t>we will</w:t>
      </w:r>
      <w:r>
        <w:rPr>
          <w:rFonts w:ascii="Verdana" w:hAnsi="Verdana"/>
        </w:rPr>
        <w:t xml:space="preserve"> be processing their urines until further notice.</w:t>
      </w:r>
    </w:p>
    <w:p w:rsidR="00EC6296" w:rsidRDefault="00EC6296" w:rsidP="004B3F90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4C50E0">
        <w:rPr>
          <w:rFonts w:ascii="Verdana" w:hAnsi="Verdana"/>
          <w:b/>
        </w:rPr>
        <w:t>Early payroll</w:t>
      </w:r>
      <w:r>
        <w:rPr>
          <w:rFonts w:ascii="Verdana" w:hAnsi="Verdana"/>
        </w:rPr>
        <w:t xml:space="preserve"> – please have </w:t>
      </w:r>
      <w:r w:rsidR="002F2831">
        <w:rPr>
          <w:rFonts w:ascii="Verdana" w:hAnsi="Verdana"/>
        </w:rPr>
        <w:t xml:space="preserve">pay in by Thursday noon. </w:t>
      </w:r>
    </w:p>
    <w:p w:rsidR="00BF4EEF" w:rsidRDefault="00BF4EEF" w:rsidP="004B3F90">
      <w:pPr>
        <w:pStyle w:val="ListParagraph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Chantelle</w:t>
      </w:r>
      <w:proofErr w:type="spellEnd"/>
      <w:r>
        <w:rPr>
          <w:rFonts w:ascii="Verdana" w:hAnsi="Verdana"/>
        </w:rPr>
        <w:t xml:space="preserve"> off Thursday &amp; Friday this week.</w:t>
      </w:r>
    </w:p>
    <w:p w:rsidR="00BF4EEF" w:rsidRDefault="00BF4EEF" w:rsidP="004B3F90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4C50E0">
        <w:rPr>
          <w:rFonts w:ascii="Verdana" w:hAnsi="Verdana"/>
          <w:b/>
        </w:rPr>
        <w:t>CDIFF</w:t>
      </w:r>
      <w:r>
        <w:rPr>
          <w:rFonts w:ascii="Verdana" w:hAnsi="Verdana"/>
        </w:rPr>
        <w:t xml:space="preserve"> – ensure you are wearing appropriate PPE when entering patient’s rooms. Report if you have symptoms of diarrhea to Supervisor.</w:t>
      </w:r>
    </w:p>
    <w:p w:rsidR="00BF4EEF" w:rsidRDefault="00BF4EEF" w:rsidP="004B3F90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4C50E0">
        <w:rPr>
          <w:rFonts w:ascii="Verdana" w:hAnsi="Verdana"/>
          <w:b/>
        </w:rPr>
        <w:t>LIS Downtime</w:t>
      </w:r>
      <w:r>
        <w:rPr>
          <w:rFonts w:ascii="Verdana" w:hAnsi="Verdana"/>
        </w:rPr>
        <w:t xml:space="preserve"> – There will be </w:t>
      </w:r>
      <w:r w:rsidR="004C50E0">
        <w:rPr>
          <w:rFonts w:ascii="Verdana" w:hAnsi="Verdana"/>
        </w:rPr>
        <w:t>a GNWT network outage on</w:t>
      </w:r>
      <w:r>
        <w:rPr>
          <w:rFonts w:ascii="Verdana" w:hAnsi="Verdana"/>
        </w:rPr>
        <w:t xml:space="preserve"> Thursday 29AUG19 between 2200 – 2300. This may affect the LIS. Please have downtime requisitions</w:t>
      </w:r>
      <w:r w:rsidR="004C50E0">
        <w:rPr>
          <w:rFonts w:ascii="Verdana" w:hAnsi="Verdana"/>
        </w:rPr>
        <w:t xml:space="preserve"> ready to go.</w:t>
      </w:r>
    </w:p>
    <w:p w:rsidR="00BF4EEF" w:rsidRDefault="00BF4EEF" w:rsidP="004B3F90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4C50E0">
        <w:rPr>
          <w:rFonts w:ascii="Verdana" w:hAnsi="Verdana"/>
          <w:b/>
        </w:rPr>
        <w:t>Hay River CRP’s</w:t>
      </w:r>
      <w:r>
        <w:rPr>
          <w:rFonts w:ascii="Verdana" w:hAnsi="Verdana"/>
        </w:rPr>
        <w:t xml:space="preserve"> – HR </w:t>
      </w:r>
      <w:r w:rsidR="003C1B30">
        <w:rPr>
          <w:rFonts w:ascii="Verdana" w:hAnsi="Verdana"/>
        </w:rPr>
        <w:t>is doing a validation for CRP’s. They will be sending us samples starting today</w:t>
      </w:r>
      <w:r w:rsidR="004C50E0">
        <w:rPr>
          <w:rFonts w:ascii="Verdana" w:hAnsi="Verdana"/>
        </w:rPr>
        <w:t>. Process like you would</w:t>
      </w:r>
      <w:r w:rsidR="003C1B30">
        <w:rPr>
          <w:rFonts w:ascii="Verdana" w:hAnsi="Verdana"/>
        </w:rPr>
        <w:t xml:space="preserve"> </w:t>
      </w:r>
      <w:r w:rsidR="004C50E0">
        <w:rPr>
          <w:rFonts w:ascii="Verdana" w:hAnsi="Verdana"/>
        </w:rPr>
        <w:t xml:space="preserve">a </w:t>
      </w:r>
      <w:r w:rsidR="003C1B30">
        <w:rPr>
          <w:rFonts w:ascii="Verdana" w:hAnsi="Verdana"/>
        </w:rPr>
        <w:t>patient.</w:t>
      </w:r>
    </w:p>
    <w:p w:rsidR="003C1B30" w:rsidRDefault="003C1B30" w:rsidP="004B3F90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4C50E0">
        <w:rPr>
          <w:rFonts w:ascii="Verdana" w:hAnsi="Verdana"/>
          <w:b/>
        </w:rPr>
        <w:t>PKU</w:t>
      </w:r>
      <w:r>
        <w:rPr>
          <w:rFonts w:ascii="Verdana" w:hAnsi="Verdana"/>
        </w:rPr>
        <w:t xml:space="preserve"> – cards are still being cancelled due to scratching. Ensure that when collecting</w:t>
      </w:r>
      <w:r w:rsidR="004C50E0">
        <w:rPr>
          <w:rFonts w:ascii="Verdana" w:hAnsi="Verdana"/>
        </w:rPr>
        <w:t xml:space="preserve"> you</w:t>
      </w:r>
      <w:r>
        <w:rPr>
          <w:rFonts w:ascii="Verdana" w:hAnsi="Verdana"/>
        </w:rPr>
        <w:t xml:space="preserve"> do not touch the baby’s foot </w:t>
      </w:r>
      <w:r w:rsidR="004C50E0">
        <w:rPr>
          <w:rFonts w:ascii="Verdana" w:hAnsi="Verdana"/>
        </w:rPr>
        <w:t>directly on the</w:t>
      </w:r>
      <w:r>
        <w:rPr>
          <w:rFonts w:ascii="Verdana" w:hAnsi="Verdana"/>
        </w:rPr>
        <w:t xml:space="preserve"> card. Allow the drop of blood to fall onto the card freely.</w:t>
      </w:r>
    </w:p>
    <w:p w:rsidR="003C1B30" w:rsidRDefault="003C1B30" w:rsidP="004B3F90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4C50E0">
        <w:rPr>
          <w:rFonts w:ascii="Verdana" w:hAnsi="Verdana"/>
          <w:b/>
        </w:rPr>
        <w:t>Stool samples</w:t>
      </w:r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Dynalife</w:t>
      </w:r>
      <w:proofErr w:type="spellEnd"/>
      <w:r>
        <w:rPr>
          <w:rFonts w:ascii="Verdana" w:hAnsi="Verdana"/>
        </w:rPr>
        <w:t xml:space="preserve"> is processing stool C&amp;S’s and O&amp;P’s. We do not process these samples here anymore. Refer to email in </w:t>
      </w:r>
      <w:r w:rsidR="004C50E0">
        <w:rPr>
          <w:rFonts w:ascii="Verdana" w:hAnsi="Verdana"/>
        </w:rPr>
        <w:t>regards</w:t>
      </w:r>
      <w:r>
        <w:rPr>
          <w:rFonts w:ascii="Verdana" w:hAnsi="Verdana"/>
        </w:rPr>
        <w:t xml:space="preserve"> to collection information. These samples require a </w:t>
      </w:r>
      <w:proofErr w:type="spellStart"/>
      <w:r>
        <w:rPr>
          <w:rFonts w:ascii="Verdana" w:hAnsi="Verdana"/>
        </w:rPr>
        <w:t>Dynalife</w:t>
      </w:r>
      <w:proofErr w:type="spellEnd"/>
      <w:r>
        <w:rPr>
          <w:rFonts w:ascii="Verdana" w:hAnsi="Verdana"/>
        </w:rPr>
        <w:t xml:space="preserve"> requisition. </w:t>
      </w:r>
    </w:p>
    <w:p w:rsidR="003C1B30" w:rsidRDefault="003C1B30" w:rsidP="004B3F90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4C50E0">
        <w:rPr>
          <w:rFonts w:ascii="Verdana" w:hAnsi="Verdana"/>
          <w:b/>
        </w:rPr>
        <w:t>Frozen INR’s</w:t>
      </w:r>
      <w:r>
        <w:rPr>
          <w:rFonts w:ascii="Verdana" w:hAnsi="Verdana"/>
        </w:rPr>
        <w:t xml:space="preserve"> – If the Tech is too busy and cannot process the frozen INR, place the sample in the -30 BB </w:t>
      </w:r>
      <w:proofErr w:type="gramStart"/>
      <w:r>
        <w:rPr>
          <w:rFonts w:ascii="Verdana" w:hAnsi="Verdana"/>
        </w:rPr>
        <w:t>freezer</w:t>
      </w:r>
      <w:proofErr w:type="gramEnd"/>
      <w:r>
        <w:rPr>
          <w:rFonts w:ascii="Verdana" w:hAnsi="Verdana"/>
        </w:rPr>
        <w:t xml:space="preserve">, top shelf, in the red COAG rack. Place the sticker on the </w:t>
      </w:r>
      <w:bookmarkStart w:id="0" w:name="_GoBack"/>
      <w:bookmarkEnd w:id="0"/>
      <w:r>
        <w:rPr>
          <w:rFonts w:ascii="Verdana" w:hAnsi="Verdana"/>
        </w:rPr>
        <w:t xml:space="preserve">paper hanging from the side of the freezer. </w:t>
      </w:r>
    </w:p>
    <w:p w:rsidR="003C1B30" w:rsidRDefault="003C1B30" w:rsidP="003C1B30">
      <w:pPr>
        <w:ind w:left="360"/>
        <w:rPr>
          <w:rFonts w:ascii="Verdana" w:hAnsi="Verdana"/>
        </w:rPr>
      </w:pPr>
    </w:p>
    <w:p w:rsidR="003C1B30" w:rsidRDefault="003C1B30" w:rsidP="003C1B30">
      <w:pPr>
        <w:ind w:left="360"/>
        <w:rPr>
          <w:rFonts w:ascii="Verdana" w:hAnsi="Verdana"/>
        </w:rPr>
      </w:pPr>
      <w:r>
        <w:rPr>
          <w:rFonts w:ascii="Verdana" w:hAnsi="Verdana"/>
        </w:rPr>
        <w:t>Round Table:</w:t>
      </w:r>
    </w:p>
    <w:p w:rsidR="004C50E0" w:rsidRDefault="003C1B30" w:rsidP="003C1B30">
      <w:pPr>
        <w:ind w:left="360"/>
        <w:rPr>
          <w:rFonts w:ascii="Verdana" w:hAnsi="Verdana"/>
        </w:rPr>
      </w:pPr>
      <w:r>
        <w:rPr>
          <w:rFonts w:ascii="Verdana" w:hAnsi="Verdana"/>
        </w:rPr>
        <w:t>WELCOME MIKAYLA!!</w:t>
      </w:r>
    </w:p>
    <w:p w:rsidR="003C1B30" w:rsidRPr="003C1B30" w:rsidRDefault="003C1B30" w:rsidP="003C1B30">
      <w:pPr>
        <w:ind w:left="360"/>
        <w:rPr>
          <w:rFonts w:ascii="Verdana" w:hAnsi="Verdana"/>
        </w:rPr>
      </w:pPr>
      <w:proofErr w:type="spellStart"/>
      <w:r>
        <w:rPr>
          <w:rFonts w:ascii="Verdana" w:hAnsi="Verdana"/>
        </w:rPr>
        <w:t>Mikayla</w:t>
      </w:r>
      <w:proofErr w:type="spellEnd"/>
      <w:r>
        <w:rPr>
          <w:rFonts w:ascii="Verdana" w:hAnsi="Verdana"/>
        </w:rPr>
        <w:t xml:space="preserve"> will be here on a 7 week locum. She comes to us with </w:t>
      </w:r>
      <w:r w:rsidR="004C50E0">
        <w:rPr>
          <w:rFonts w:ascii="Verdana" w:hAnsi="Verdana"/>
        </w:rPr>
        <w:t>lots</w:t>
      </w:r>
      <w:r>
        <w:rPr>
          <w:rFonts w:ascii="Verdana" w:hAnsi="Verdana"/>
        </w:rPr>
        <w:t xml:space="preserve"> of experience. She has worked as a </w:t>
      </w:r>
      <w:r w:rsidR="004C50E0">
        <w:rPr>
          <w:rFonts w:ascii="Verdana" w:hAnsi="Verdana"/>
        </w:rPr>
        <w:t xml:space="preserve">Core </w:t>
      </w:r>
      <w:r>
        <w:rPr>
          <w:rFonts w:ascii="Verdana" w:hAnsi="Verdana"/>
        </w:rPr>
        <w:t>Tech for 10 years in Newfoundland, Nunavut, Nova Scotia and BC.</w:t>
      </w:r>
      <w:r w:rsidR="004C50E0">
        <w:rPr>
          <w:rFonts w:ascii="Verdana" w:hAnsi="Verdana"/>
        </w:rPr>
        <w:t xml:space="preserve"> </w:t>
      </w:r>
    </w:p>
    <w:sectPr w:rsidR="003C1B30" w:rsidRPr="003C1B3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F90" w:rsidRDefault="004B3F90" w:rsidP="00930CF8">
      <w:pPr>
        <w:spacing w:after="0" w:line="240" w:lineRule="auto"/>
      </w:pPr>
      <w:r>
        <w:separator/>
      </w:r>
    </w:p>
  </w:endnote>
  <w:endnote w:type="continuationSeparator" w:id="0">
    <w:p w:rsidR="004B3F90" w:rsidRDefault="004B3F90" w:rsidP="00930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DC" w:rsidRPr="00CB6CDC" w:rsidRDefault="00BA7B40" w:rsidP="00BA7B40">
    <w:pPr>
      <w:pStyle w:val="Footer"/>
      <w:ind w:hanging="900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9BE6AC" wp14:editId="21ED27E2">
              <wp:simplePos x="0" y="0"/>
              <wp:positionH relativeFrom="column">
                <wp:posOffset>-652722</wp:posOffset>
              </wp:positionH>
              <wp:positionV relativeFrom="paragraph">
                <wp:posOffset>195819</wp:posOffset>
              </wp:positionV>
              <wp:extent cx="4013860" cy="34469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4013860" cy="34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706D" w:rsidRPr="008B706D" w:rsidRDefault="008B706D">
                          <w:pPr>
                            <w:rPr>
                              <w:b/>
                              <w:color w:val="1F497D" w:themeColor="text2"/>
                            </w:rPr>
                          </w:pPr>
                          <w:r w:rsidRPr="008B706D">
                            <w:rPr>
                              <w:b/>
                              <w:color w:val="1F497D" w:themeColor="text2"/>
                            </w:rPr>
                            <w:t xml:space="preserve">NTHSSA </w:t>
                          </w:r>
                          <w:r w:rsidR="008859F4">
                            <w:rPr>
                              <w:b/>
                              <w:color w:val="1F497D" w:themeColor="text2"/>
                            </w:rPr>
                            <w:t>–</w:t>
                          </w:r>
                          <w:r w:rsidRPr="008B706D">
                            <w:rPr>
                              <w:b/>
                              <w:color w:val="1F497D" w:themeColor="text2"/>
                            </w:rPr>
                            <w:t xml:space="preserve"> </w:t>
                          </w:r>
                          <w:r w:rsidR="008859F4">
                            <w:rPr>
                              <w:b/>
                              <w:color w:val="1F497D" w:themeColor="text2"/>
                            </w:rPr>
                            <w:t>Stanton Territorial Hospital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1.4pt;margin-top:15.4pt;width:316.05pt;height:27.15pt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" filled="f" stroked="f">
              <v:textbox>
                <w:txbxContent>
                  <w:p w:rsidR="008B706D" w:rsidRPr="008B706D" w:rsidRDefault="008B706D">
                    <w:pPr>
                      <w:rPr>
                        <w:b/>
                        <w:color w:val="1F497D" w:themeColor="text2"/>
                      </w:rPr>
                    </w:pPr>
                    <w:r w:rsidRPr="008B706D">
                      <w:rPr>
                        <w:b/>
                        <w:color w:val="1F497D" w:themeColor="text2"/>
                      </w:rPr>
                      <w:t xml:space="preserve">NTHSSA </w:t>
                    </w:r>
                    <w:r w:rsidR="008859F4">
                      <w:rPr>
                        <w:b/>
                        <w:color w:val="1F497D" w:themeColor="text2"/>
                      </w:rPr>
                      <w:t>–</w:t>
                    </w:r>
                    <w:r w:rsidRPr="008B706D">
                      <w:rPr>
                        <w:b/>
                        <w:color w:val="1F497D" w:themeColor="text2"/>
                      </w:rPr>
                      <w:t xml:space="preserve"> </w:t>
                    </w:r>
                    <w:r w:rsidR="008859F4">
                      <w:rPr>
                        <w:b/>
                        <w:color w:val="1F497D" w:themeColor="text2"/>
                      </w:rPr>
                      <w:t>Stanton Territorial Hospital</w:t>
                    </w:r>
                  </w:p>
                </w:txbxContent>
              </v:textbox>
            </v:shape>
          </w:pict>
        </mc:Fallback>
      </mc:AlternateContent>
    </w:r>
    <w:r w:rsidR="00C3730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1FC2F3" wp14:editId="3786A072">
              <wp:simplePos x="0" y="0"/>
              <wp:positionH relativeFrom="column">
                <wp:posOffset>4772660</wp:posOffset>
              </wp:positionH>
              <wp:positionV relativeFrom="paragraph">
                <wp:posOffset>-227203</wp:posOffset>
              </wp:positionV>
              <wp:extent cx="1757045" cy="792480"/>
              <wp:effectExtent l="0" t="0" r="0" b="762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6CDC" w:rsidRPr="00EC5392" w:rsidRDefault="00CB6CDC" w:rsidP="00CB6CDC">
                          <w:pPr>
                            <w:spacing w:after="120" w:line="240" w:lineRule="auto"/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</w:pPr>
                          <w:r w:rsidRPr="00EC5392"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  <w:t>Northwest Territories Health and Social Services Authority</w:t>
                          </w:r>
                        </w:p>
                        <w:p w:rsidR="008859F4" w:rsidRPr="00EC5392" w:rsidRDefault="008859F4" w:rsidP="00CB6CDC">
                          <w:pPr>
                            <w:spacing w:after="120" w:line="240" w:lineRule="auto"/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</w:pPr>
                          <w:r w:rsidRPr="00EC5392"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  <w:t>Stanton Territorial Hospital</w:t>
                          </w:r>
                          <w:r w:rsidRPr="00EC5392"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  <w:br/>
                            <w:t>PO Box 10, 550 Byrne Rd</w:t>
                          </w:r>
                          <w:r w:rsidRPr="00EC5392"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  <w:br/>
                            <w:t>Yellowknife, NT X1A 2N1</w:t>
                          </w:r>
                        </w:p>
                        <w:p w:rsidR="008859F4" w:rsidRPr="00CB6CDC" w:rsidRDefault="008859F4" w:rsidP="00CB6CDC">
                          <w:pPr>
                            <w:spacing w:after="120" w:line="240" w:lineRule="auto"/>
                            <w:rPr>
                              <w:rFonts w:ascii="Verdana" w:hAnsi="Verdana"/>
                              <w:color w:val="1F497D" w:themeColor="text2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75.8pt;margin-top:-17.9pt;width:138.35pt;height:6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" stroked="f">
              <v:textbox>
                <w:txbxContent>
                  <w:p w:rsidR="00CB6CDC" w:rsidRPr="00EC5392" w:rsidRDefault="00CB6CDC" w:rsidP="00CB6CDC">
                    <w:pPr>
                      <w:spacing w:after="120" w:line="240" w:lineRule="auto"/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</w:pPr>
                    <w:r w:rsidRPr="00EC5392"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  <w:t>Northwest Territories Health and Social Services Authority</w:t>
                    </w:r>
                  </w:p>
                  <w:p w:rsidR="008859F4" w:rsidRPr="00EC5392" w:rsidRDefault="008859F4" w:rsidP="00CB6CDC">
                    <w:pPr>
                      <w:spacing w:after="120" w:line="240" w:lineRule="auto"/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</w:pPr>
                    <w:r w:rsidRPr="00EC5392"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  <w:t>Stanton Territorial Hospital</w:t>
                    </w:r>
                    <w:r w:rsidRPr="00EC5392"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  <w:br/>
                      <w:t>PO Box 10, 550 Byrne Rd</w:t>
                    </w:r>
                    <w:r w:rsidRPr="00EC5392"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  <w:br/>
                      <w:t>Yellowknife, NT X1A 2N1</w:t>
                    </w:r>
                  </w:p>
                  <w:p w:rsidR="008859F4" w:rsidRPr="00CB6CDC" w:rsidRDefault="008859F4" w:rsidP="00CB6CDC">
                    <w:pPr>
                      <w:spacing w:after="120" w:line="240" w:lineRule="auto"/>
                      <w:rPr>
                        <w:rFonts w:ascii="Verdana" w:hAnsi="Verdana"/>
                        <w:color w:val="1F497D" w:themeColor="text2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4C50E0">
      <w:rPr>
        <w:noProof/>
      </w:rPr>
      <w:t>1</w:t>
    </w:r>
    <w:r>
      <w:fldChar w:fldCharType="end"/>
    </w:r>
    <w:r>
      <w:t xml:space="preserve"> of </w:t>
    </w:r>
    <w:fldSimple w:instr=" NUMPAGES  \* Arabic  \* MERGEFORMAT ">
      <w:r w:rsidR="004C50E0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F90" w:rsidRDefault="004B3F90" w:rsidP="00930CF8">
      <w:pPr>
        <w:spacing w:after="0" w:line="240" w:lineRule="auto"/>
      </w:pPr>
      <w:r>
        <w:separator/>
      </w:r>
    </w:p>
  </w:footnote>
  <w:footnote w:type="continuationSeparator" w:id="0">
    <w:p w:rsidR="004B3F90" w:rsidRDefault="004B3F90" w:rsidP="00930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DC" w:rsidRPr="00CB6CDC" w:rsidRDefault="00CB6CDC">
    <w:pPr>
      <w:pStyle w:val="Header"/>
      <w:rPr>
        <w:rFonts w:ascii="Verdana" w:hAnsi="Verdana"/>
      </w:rPr>
    </w:pPr>
    <w:r w:rsidRPr="00CB6CDC">
      <w:rPr>
        <w:rFonts w:ascii="Verdana" w:hAnsi="Verdana"/>
        <w:noProof/>
      </w:rPr>
      <w:drawing>
        <wp:anchor distT="0" distB="0" distL="114300" distR="114300" simplePos="0" relativeHeight="251660288" behindDoc="1" locked="0" layoutInCell="1" allowOverlap="1" wp14:anchorId="7B5D3BCE" wp14:editId="42CC4306">
          <wp:simplePos x="0" y="0"/>
          <wp:positionH relativeFrom="column">
            <wp:posOffset>-573205</wp:posOffset>
          </wp:positionH>
          <wp:positionV relativeFrom="paragraph">
            <wp:posOffset>-102358</wp:posOffset>
          </wp:positionV>
          <wp:extent cx="1815152" cy="1110971"/>
          <wp:effectExtent l="0" t="0" r="0" b="0"/>
          <wp:wrapNone/>
          <wp:docPr id="2" name="Picture 2" descr="\\yknthssa\NTHSSA\Executive\ORCS\Information Systems\6040 - Publications\Design Assets\Organized Design Assests\Logos\English\PNG\NTHSSA_English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yknthssa\NTHSSA\Executive\ORCS\Information Systems\6040 - Publications\Design Assets\Organized Design Assests\Logos\English\PNG\NTHSSA_English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02" cy="1113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6CDC">
      <w:rPr>
        <w:rFonts w:ascii="Verdana" w:hAnsi="Verdana"/>
        <w:noProof/>
      </w:rPr>
      <w:drawing>
        <wp:anchor distT="0" distB="0" distL="114300" distR="114300" simplePos="0" relativeHeight="251661312" behindDoc="1" locked="0" layoutInCell="1" allowOverlap="1" wp14:anchorId="31341A51" wp14:editId="36E266CC">
          <wp:simplePos x="0" y="0"/>
          <wp:positionH relativeFrom="column">
            <wp:posOffset>3810000</wp:posOffset>
          </wp:positionH>
          <wp:positionV relativeFrom="paragraph">
            <wp:posOffset>-2232025</wp:posOffset>
          </wp:positionV>
          <wp:extent cx="2827655" cy="4439920"/>
          <wp:effectExtent l="0" t="6032" r="4762" b="4763"/>
          <wp:wrapNone/>
          <wp:docPr id="3" name="Picture 3" descr="\\yknthssa\NTHSSA\Executive\ORCS\Information Systems\6040 - Publications\Design Assets\Raw Design Asset Files\Verge\1 - NTHSSA Elements\Triangle Highlight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yknthssa\NTHSSA\Executive\ORCS\Information Systems\6040 - Publications\Design Assets\Raw Design Asset Files\Verge\1 - NTHSSA Elements\Triangle Highlight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2827655" cy="443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6CDC" w:rsidRPr="00CB6CDC" w:rsidRDefault="00CB6CDC">
    <w:pPr>
      <w:pStyle w:val="Header"/>
      <w:rPr>
        <w:rFonts w:ascii="Verdana" w:hAnsi="Verdana"/>
      </w:rPr>
    </w:pPr>
  </w:p>
  <w:p w:rsidR="00CB6CDC" w:rsidRPr="00CB6CDC" w:rsidRDefault="00CB6CDC">
    <w:pPr>
      <w:pStyle w:val="Header"/>
      <w:rPr>
        <w:rFonts w:ascii="Verdana" w:hAnsi="Verdana"/>
      </w:rPr>
    </w:pPr>
  </w:p>
  <w:p w:rsidR="00CB6CDC" w:rsidRPr="00CB6CDC" w:rsidRDefault="00CB6CDC">
    <w:pPr>
      <w:pStyle w:val="Header"/>
      <w:rPr>
        <w:rFonts w:ascii="Verdana" w:hAnsi="Verdana"/>
      </w:rPr>
    </w:pPr>
  </w:p>
  <w:p w:rsidR="00CB6CDC" w:rsidRPr="00BA7B40" w:rsidRDefault="00BA7B40" w:rsidP="00BA7B40">
    <w:pPr>
      <w:pStyle w:val="Header"/>
      <w:jc w:val="center"/>
      <w:rPr>
        <w:rFonts w:ascii="Verdana" w:hAnsi="Verdana"/>
        <w:b/>
      </w:rPr>
    </w:pPr>
    <w:r w:rsidRPr="00BA7B40">
      <w:rPr>
        <w:rFonts w:ascii="Verdana" w:hAnsi="Verdana"/>
        <w:b/>
      </w:rPr>
      <w:t>Laboratory Staff Meeting</w:t>
    </w:r>
    <w:r w:rsidR="00A528AE">
      <w:rPr>
        <w:rFonts w:ascii="Verdana" w:hAnsi="Verdana"/>
        <w:b/>
      </w:rPr>
      <w:t xml:space="preserve"> Minutes</w:t>
    </w:r>
  </w:p>
  <w:p w:rsidR="00BA7B40" w:rsidRDefault="004B3F90" w:rsidP="00BA7B40">
    <w:pPr>
      <w:pStyle w:val="Header"/>
      <w:jc w:val="center"/>
      <w:rPr>
        <w:rFonts w:ascii="Verdana" w:hAnsi="Verdana"/>
      </w:rPr>
    </w:pPr>
    <w:r>
      <w:rPr>
        <w:rFonts w:ascii="Verdana" w:hAnsi="Verdana"/>
      </w:rPr>
      <w:t>[28AUG19</w:t>
    </w:r>
    <w:r w:rsidR="00BA7B40">
      <w:rPr>
        <w:rFonts w:ascii="Verdana" w:hAnsi="Verdana"/>
      </w:rPr>
      <w:t>]</w:t>
    </w:r>
  </w:p>
  <w:p w:rsidR="00CB6CDC" w:rsidRPr="00CB6CDC" w:rsidRDefault="004B3F90" w:rsidP="00BA7B40">
    <w:pPr>
      <w:pStyle w:val="Header"/>
      <w:jc w:val="center"/>
      <w:rPr>
        <w:rFonts w:ascii="Verdana" w:hAnsi="Verdana"/>
      </w:rPr>
    </w:pPr>
    <w:r>
      <w:rPr>
        <w:rFonts w:ascii="Verdana" w:hAnsi="Verdana"/>
      </w:rPr>
      <w:t>[1125-1140</w:t>
    </w:r>
    <w:r w:rsidR="00BA7B40">
      <w:rPr>
        <w:rFonts w:ascii="Verdana" w:hAnsi="Verdana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31AE"/>
    <w:multiLevelType w:val="hybridMultilevel"/>
    <w:tmpl w:val="66C87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132CA"/>
    <w:multiLevelType w:val="hybridMultilevel"/>
    <w:tmpl w:val="781A09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90"/>
    <w:rsid w:val="00061942"/>
    <w:rsid w:val="000B1208"/>
    <w:rsid w:val="001C1FB8"/>
    <w:rsid w:val="002F2831"/>
    <w:rsid w:val="003C1B30"/>
    <w:rsid w:val="00483705"/>
    <w:rsid w:val="004B3F90"/>
    <w:rsid w:val="004C50E0"/>
    <w:rsid w:val="00625720"/>
    <w:rsid w:val="008859F4"/>
    <w:rsid w:val="008B706D"/>
    <w:rsid w:val="00930CF8"/>
    <w:rsid w:val="00A075EA"/>
    <w:rsid w:val="00A528AE"/>
    <w:rsid w:val="00BA69F3"/>
    <w:rsid w:val="00BA7B40"/>
    <w:rsid w:val="00BF4EEF"/>
    <w:rsid w:val="00C3730F"/>
    <w:rsid w:val="00C53D97"/>
    <w:rsid w:val="00CB6CDC"/>
    <w:rsid w:val="00DF4466"/>
    <w:rsid w:val="00E43704"/>
    <w:rsid w:val="00EC5392"/>
    <w:rsid w:val="00EC6296"/>
    <w:rsid w:val="00FB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C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CF8"/>
  </w:style>
  <w:style w:type="paragraph" w:styleId="Footer">
    <w:name w:val="footer"/>
    <w:basedOn w:val="Normal"/>
    <w:link w:val="FooterChar"/>
    <w:uiPriority w:val="99"/>
    <w:unhideWhenUsed/>
    <w:rsid w:val="0093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CF8"/>
  </w:style>
  <w:style w:type="paragraph" w:customStyle="1" w:styleId="Default">
    <w:name w:val="Default"/>
    <w:rsid w:val="00CB6C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B6CDC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B6CDC"/>
    <w:rPr>
      <w:rFonts w:cs="Verdana"/>
      <w:color w:val="18637E"/>
      <w:sz w:val="12"/>
      <w:szCs w:val="12"/>
    </w:rPr>
  </w:style>
  <w:style w:type="paragraph" w:styleId="ListParagraph">
    <w:name w:val="List Paragraph"/>
    <w:basedOn w:val="Normal"/>
    <w:uiPriority w:val="34"/>
    <w:qFormat/>
    <w:rsid w:val="004B3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C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CF8"/>
  </w:style>
  <w:style w:type="paragraph" w:styleId="Footer">
    <w:name w:val="footer"/>
    <w:basedOn w:val="Normal"/>
    <w:link w:val="FooterChar"/>
    <w:uiPriority w:val="99"/>
    <w:unhideWhenUsed/>
    <w:rsid w:val="0093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CF8"/>
  </w:style>
  <w:style w:type="paragraph" w:customStyle="1" w:styleId="Default">
    <w:name w:val="Default"/>
    <w:rsid w:val="00CB6C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B6CDC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B6CDC"/>
    <w:rPr>
      <w:rFonts w:cs="Verdana"/>
      <w:color w:val="18637E"/>
      <w:sz w:val="12"/>
      <w:szCs w:val="12"/>
    </w:rPr>
  </w:style>
  <w:style w:type="paragraph" w:styleId="ListParagraph">
    <w:name w:val="List Paragraph"/>
    <w:basedOn w:val="Normal"/>
    <w:uiPriority w:val="34"/>
    <w:qFormat/>
    <w:rsid w:val="004B3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6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tanton%20Hospital%20Share\Lab\Meetings\LabStaffMeetingMinutesT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LabStaffMeetingMinutesTEM.dotx</Template>
  <TotalTime>57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Willson</dc:creator>
  <cp:lastModifiedBy>Kim Willson</cp:lastModifiedBy>
  <cp:revision>1</cp:revision>
  <dcterms:created xsi:type="dcterms:W3CDTF">2019-08-29T14:37:00Z</dcterms:created>
  <dcterms:modified xsi:type="dcterms:W3CDTF">2019-08-29T15:34:00Z</dcterms:modified>
</cp:coreProperties>
</file>