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032" w:type="dxa"/>
        <w:jc w:val="center"/>
        <w:tblInd w:w="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6"/>
        <w:gridCol w:w="1710"/>
        <w:gridCol w:w="3060"/>
        <w:gridCol w:w="450"/>
        <w:gridCol w:w="450"/>
        <w:gridCol w:w="450"/>
        <w:gridCol w:w="990"/>
        <w:gridCol w:w="990"/>
        <w:gridCol w:w="2336"/>
      </w:tblGrid>
      <w:tr w:rsidR="00DB2953" w:rsidTr="007B32BA">
        <w:trPr>
          <w:trHeight w:val="306"/>
          <w:jc w:val="center"/>
        </w:trPr>
        <w:tc>
          <w:tcPr>
            <w:tcW w:w="14032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31849B" w:themeFill="accent5" w:themeFillShade="BF"/>
            <w:vAlign w:val="center"/>
          </w:tcPr>
          <w:p w:rsidR="00DB2953" w:rsidRPr="00DB2953" w:rsidRDefault="007B32BA" w:rsidP="00DB2953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Actim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Partus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POCT Quality Control</w:t>
            </w:r>
          </w:p>
        </w:tc>
      </w:tr>
      <w:tr w:rsidR="007B32BA" w:rsidTr="007B32BA">
        <w:trPr>
          <w:jc w:val="center"/>
        </w:trPr>
        <w:tc>
          <w:tcPr>
            <w:tcW w:w="35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DB2953" w:rsidRPr="00607839" w:rsidRDefault="00DB2953" w:rsidP="00DB26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7839">
              <w:rPr>
                <w:rFonts w:ascii="Arial" w:hAnsi="Arial" w:cs="Arial"/>
                <w:b/>
                <w:sz w:val="24"/>
                <w:szCs w:val="24"/>
              </w:rPr>
              <w:t>Competency Description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DB2953" w:rsidRPr="00555C18" w:rsidRDefault="00DB2953" w:rsidP="00DB26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C18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DB2953" w:rsidRPr="00555C18" w:rsidRDefault="00DB2953" w:rsidP="00DB26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C18">
              <w:rPr>
                <w:rFonts w:ascii="Arial" w:hAnsi="Arial" w:cs="Arial"/>
                <w:b/>
                <w:sz w:val="20"/>
                <w:szCs w:val="20"/>
              </w:rPr>
              <w:t>Document #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:rsidR="00DB2953" w:rsidRPr="00555C18" w:rsidRDefault="00DB2953" w:rsidP="00DB26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C18">
              <w:rPr>
                <w:rFonts w:ascii="Arial" w:hAnsi="Arial" w:cs="Arial"/>
                <w:b/>
                <w:sz w:val="20"/>
                <w:szCs w:val="20"/>
              </w:rPr>
              <w:t>D/R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:rsidR="00DB2953" w:rsidRPr="00555C18" w:rsidRDefault="00DB2953" w:rsidP="00DB26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C18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:rsidR="00DB2953" w:rsidRPr="00555C18" w:rsidRDefault="00DB2953" w:rsidP="00DB26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C18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:rsidR="00DB2953" w:rsidRPr="00555C18" w:rsidRDefault="00DB2953" w:rsidP="00DB26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C18">
              <w:rPr>
                <w:rFonts w:ascii="Arial" w:hAnsi="Arial" w:cs="Arial"/>
                <w:b/>
                <w:sz w:val="20"/>
                <w:szCs w:val="20"/>
              </w:rPr>
              <w:t>Trainer</w:t>
            </w:r>
          </w:p>
          <w:p w:rsidR="00DB2953" w:rsidRPr="00555C18" w:rsidRDefault="00DB2953" w:rsidP="00DB26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C18">
              <w:rPr>
                <w:rFonts w:ascii="Arial" w:hAnsi="Arial" w:cs="Arial"/>
                <w:b/>
                <w:sz w:val="20"/>
                <w:szCs w:val="20"/>
              </w:rPr>
              <w:t>Initials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:rsidR="00DB2953" w:rsidRPr="00555C18" w:rsidRDefault="00DB2953" w:rsidP="00DB26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C18">
              <w:rPr>
                <w:rFonts w:ascii="Arial" w:hAnsi="Arial" w:cs="Arial"/>
                <w:b/>
                <w:sz w:val="20"/>
                <w:szCs w:val="20"/>
              </w:rPr>
              <w:t>Trainee Initials</w:t>
            </w:r>
          </w:p>
        </w:tc>
        <w:tc>
          <w:tcPr>
            <w:tcW w:w="2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:rsidR="00DB2953" w:rsidRPr="00607839" w:rsidRDefault="00DB2953" w:rsidP="00DB262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07839">
              <w:rPr>
                <w:rFonts w:ascii="Arial" w:hAnsi="Arial" w:cs="Arial"/>
                <w:b/>
              </w:rPr>
              <w:t>Comments</w:t>
            </w:r>
          </w:p>
        </w:tc>
      </w:tr>
      <w:tr w:rsidR="00DB2953" w:rsidTr="007B32BA">
        <w:trPr>
          <w:jc w:val="center"/>
        </w:trPr>
        <w:tc>
          <w:tcPr>
            <w:tcW w:w="359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B2953" w:rsidRPr="00DE3140" w:rsidRDefault="007B32BA" w:rsidP="007B3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Testing 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vAlign w:val="center"/>
          </w:tcPr>
          <w:p w:rsidR="00DB2953" w:rsidRPr="003F4440" w:rsidRDefault="007B32BA" w:rsidP="00DB26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ourNTHSSA.ca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B2953" w:rsidRPr="003F4440" w:rsidRDefault="007B32BA" w:rsidP="00DB26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15-21-V1 POCT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Actim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Partus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Testing Procedure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</w:tcBorders>
          </w:tcPr>
          <w:p w:rsidR="00DB2953" w:rsidRPr="009D6DEA" w:rsidRDefault="00DB2953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</w:tcBorders>
          </w:tcPr>
          <w:p w:rsidR="00DB2953" w:rsidRPr="009D6DEA" w:rsidRDefault="00DB2953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</w:tcBorders>
          </w:tcPr>
          <w:p w:rsidR="00DB2953" w:rsidRPr="009D6DEA" w:rsidRDefault="00DB2953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</w:tcPr>
          <w:p w:rsidR="00DB2953" w:rsidRPr="009D6DEA" w:rsidRDefault="00DB2953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</w:tcPr>
          <w:p w:rsidR="00DB2953" w:rsidRPr="009D6DEA" w:rsidRDefault="00DB2953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  <w:tcBorders>
              <w:top w:val="single" w:sz="18" w:space="0" w:color="auto"/>
              <w:bottom w:val="single" w:sz="4" w:space="0" w:color="auto"/>
            </w:tcBorders>
          </w:tcPr>
          <w:p w:rsidR="00DB2953" w:rsidRPr="009D6DEA" w:rsidRDefault="00DB2953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B32BA" w:rsidTr="007B32BA">
        <w:trPr>
          <w:trHeight w:val="180"/>
          <w:jc w:val="center"/>
        </w:trPr>
        <w:tc>
          <w:tcPr>
            <w:tcW w:w="3596" w:type="dxa"/>
            <w:tcBorders>
              <w:bottom w:val="single" w:sz="4" w:space="0" w:color="auto"/>
            </w:tcBorders>
            <w:vAlign w:val="center"/>
          </w:tcPr>
          <w:p w:rsidR="007B32BA" w:rsidRDefault="007B32BA" w:rsidP="007B3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QC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32BA" w:rsidRPr="003F4440" w:rsidRDefault="007B32BA" w:rsidP="00691F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ourNTHSSA.ca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2BA" w:rsidRPr="003F4440" w:rsidRDefault="007B32BA" w:rsidP="00DB26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15-22-V1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Actim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Partus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Control Procedure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B32BA" w:rsidTr="007B32BA">
        <w:trPr>
          <w:jc w:val="center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2BA" w:rsidRPr="00DE3140" w:rsidRDefault="007B32BA" w:rsidP="007B3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Sampling and Testing Procedure</w:t>
            </w:r>
          </w:p>
        </w:tc>
        <w:tc>
          <w:tcPr>
            <w:tcW w:w="1710" w:type="dxa"/>
            <w:vAlign w:val="center"/>
          </w:tcPr>
          <w:p w:rsidR="007B32BA" w:rsidRPr="003F4440" w:rsidRDefault="007B32BA" w:rsidP="00691F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ourNTHSSA.ca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2BA" w:rsidRPr="003F4440" w:rsidRDefault="007B32BA" w:rsidP="00DB26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B32BA" w:rsidTr="007B32BA">
        <w:trPr>
          <w:jc w:val="center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2BA" w:rsidRPr="00DE3140" w:rsidRDefault="007B32BA" w:rsidP="00DB26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Successfully perform all three levels of QC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32BA" w:rsidRPr="003F4440" w:rsidRDefault="007B32BA" w:rsidP="00DB26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2BA" w:rsidRPr="003F4440" w:rsidRDefault="007B32BA" w:rsidP="00DB26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B32BA" w:rsidTr="007B32BA">
        <w:trPr>
          <w:jc w:val="center"/>
        </w:trPr>
        <w:tc>
          <w:tcPr>
            <w:tcW w:w="359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B32BA" w:rsidRPr="00DE3140" w:rsidRDefault="007B32BA" w:rsidP="00DB26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QC Results in TQC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B32BA" w:rsidRPr="003F4440" w:rsidRDefault="007B32BA" w:rsidP="00DB26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B32BA" w:rsidRPr="003F4440" w:rsidRDefault="007B32BA" w:rsidP="00DB26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8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8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18" w:space="0" w:color="auto"/>
            </w:tcBorders>
          </w:tcPr>
          <w:p w:rsidR="007B32BA" w:rsidRPr="009D6DEA" w:rsidRDefault="007B32BA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DB2953" w:rsidRDefault="00DB2953" w:rsidP="00DB2953">
      <w:pPr>
        <w:spacing w:after="0"/>
      </w:pPr>
      <w:r>
        <w:t>D/R – Procedure was described to or read by the trainee, trainee to record the relevant document number to show they can find the document</w:t>
      </w:r>
    </w:p>
    <w:p w:rsidR="00DB2953" w:rsidRDefault="00DB2953" w:rsidP="00DB2953">
      <w:pPr>
        <w:spacing w:after="0"/>
      </w:pPr>
      <w:r>
        <w:t>O – The trainee observed the procedure being performed by the trainer</w:t>
      </w:r>
    </w:p>
    <w:p w:rsidR="00DB2953" w:rsidRDefault="00DB2953" w:rsidP="00DB2953">
      <w:pPr>
        <w:spacing w:after="0"/>
      </w:pPr>
      <w:r>
        <w:t>P – The trainer observed the trainee successfully perform the procedure</w:t>
      </w:r>
    </w:p>
    <w:tbl>
      <w:tblPr>
        <w:tblStyle w:val="TableGrid"/>
        <w:tblW w:w="0" w:type="auto"/>
        <w:jc w:val="center"/>
        <w:tblInd w:w="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8"/>
        <w:gridCol w:w="5272"/>
        <w:gridCol w:w="3306"/>
      </w:tblGrid>
      <w:tr w:rsidR="00DB2953" w:rsidTr="00DB262C">
        <w:trPr>
          <w:jc w:val="center"/>
        </w:trPr>
        <w:tc>
          <w:tcPr>
            <w:tcW w:w="1379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DB2953" w:rsidRPr="00607839" w:rsidRDefault="00DB2953" w:rsidP="00DB26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839">
              <w:rPr>
                <w:rFonts w:ascii="Arial" w:hAnsi="Arial" w:cs="Arial"/>
                <w:b/>
                <w:sz w:val="20"/>
                <w:szCs w:val="20"/>
              </w:rPr>
              <w:t xml:space="preserve">Orientation Complete?  [  ] Yes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07839">
              <w:rPr>
                <w:rFonts w:ascii="Arial" w:hAnsi="Arial" w:cs="Arial"/>
                <w:b/>
                <w:sz w:val="20"/>
                <w:szCs w:val="20"/>
              </w:rPr>
              <w:t xml:space="preserve"> [  ] No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7839">
              <w:rPr>
                <w:rFonts w:ascii="Arial" w:hAnsi="Arial" w:cs="Arial"/>
                <w:b/>
                <w:sz w:val="20"/>
                <w:szCs w:val="20"/>
              </w:rPr>
              <w:t>(Provide explanation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below</w:t>
            </w:r>
            <w:r w:rsidRPr="0060783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DB2953" w:rsidRDefault="00DB2953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B2953" w:rsidRDefault="00DB2953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54050" w:rsidRDefault="00C54050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B2953" w:rsidRDefault="00DB2953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B2953" w:rsidRPr="009D6DEA" w:rsidRDefault="00DB2953" w:rsidP="00DB26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6DEA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                         </w:t>
            </w:r>
          </w:p>
        </w:tc>
      </w:tr>
      <w:tr w:rsidR="00DB2953" w:rsidTr="00DB262C">
        <w:trPr>
          <w:jc w:val="center"/>
        </w:trPr>
        <w:tc>
          <w:tcPr>
            <w:tcW w:w="5218" w:type="dxa"/>
            <w:tcBorders>
              <w:top w:val="single" w:sz="18" w:space="0" w:color="auto"/>
              <w:bottom w:val="single" w:sz="4" w:space="0" w:color="auto"/>
            </w:tcBorders>
          </w:tcPr>
          <w:p w:rsidR="00DB2953" w:rsidRDefault="00DB2953" w:rsidP="00DB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7839">
              <w:rPr>
                <w:rFonts w:ascii="Arial" w:hAnsi="Arial" w:cs="Arial"/>
                <w:b/>
                <w:sz w:val="18"/>
                <w:szCs w:val="18"/>
              </w:rPr>
              <w:t>Employee Name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(Print)</w:t>
            </w:r>
            <w:r w:rsidRPr="0060783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DB2953" w:rsidRDefault="00DB2953" w:rsidP="00DB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2953" w:rsidRPr="00607839" w:rsidRDefault="00DB2953" w:rsidP="00DB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2" w:type="dxa"/>
            <w:tcBorders>
              <w:top w:val="single" w:sz="18" w:space="0" w:color="auto"/>
              <w:bottom w:val="single" w:sz="4" w:space="0" w:color="auto"/>
            </w:tcBorders>
          </w:tcPr>
          <w:p w:rsidR="00DB2953" w:rsidRPr="00607839" w:rsidRDefault="00DB2953" w:rsidP="00DB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7839">
              <w:rPr>
                <w:rFonts w:ascii="Arial" w:hAnsi="Arial" w:cs="Arial"/>
                <w:b/>
                <w:sz w:val="18"/>
                <w:szCs w:val="18"/>
              </w:rPr>
              <w:t>Employee Signature:</w:t>
            </w:r>
          </w:p>
        </w:tc>
        <w:tc>
          <w:tcPr>
            <w:tcW w:w="3306" w:type="dxa"/>
            <w:tcBorders>
              <w:top w:val="single" w:sz="18" w:space="0" w:color="auto"/>
              <w:bottom w:val="single" w:sz="4" w:space="0" w:color="auto"/>
            </w:tcBorders>
          </w:tcPr>
          <w:p w:rsidR="00DB2953" w:rsidRPr="00607839" w:rsidRDefault="00DB2953" w:rsidP="00DB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7839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  <w:p w:rsidR="00DB2953" w:rsidRPr="00607839" w:rsidRDefault="00DB2953" w:rsidP="00DB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2953" w:rsidTr="00DB262C">
        <w:trPr>
          <w:jc w:val="center"/>
        </w:trPr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</w:tcPr>
          <w:p w:rsidR="00DB2953" w:rsidRDefault="00DB2953" w:rsidP="00DB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Training Technologist (Print)</w:t>
            </w:r>
            <w:r w:rsidRPr="0060783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DB2953" w:rsidRPr="00607839" w:rsidRDefault="00DB2953" w:rsidP="00DB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2953" w:rsidRPr="00607839" w:rsidRDefault="00DB2953" w:rsidP="00DB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DB2953" w:rsidRPr="00607839" w:rsidRDefault="00DB2953" w:rsidP="00DB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Training Technologist </w:t>
            </w:r>
            <w:r w:rsidRPr="00607839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DB2953" w:rsidRPr="00607839" w:rsidRDefault="00DB2953" w:rsidP="00DB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7839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DB2953" w:rsidTr="00DB262C">
        <w:trPr>
          <w:jc w:val="center"/>
        </w:trPr>
        <w:tc>
          <w:tcPr>
            <w:tcW w:w="5218" w:type="dxa"/>
            <w:tcBorders>
              <w:top w:val="single" w:sz="4" w:space="0" w:color="auto"/>
              <w:bottom w:val="single" w:sz="18" w:space="0" w:color="auto"/>
            </w:tcBorders>
          </w:tcPr>
          <w:p w:rsidR="00DB2953" w:rsidRDefault="00DB2953" w:rsidP="00DB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7839">
              <w:rPr>
                <w:rFonts w:ascii="Arial" w:hAnsi="Arial" w:cs="Arial"/>
                <w:b/>
                <w:sz w:val="18"/>
                <w:szCs w:val="18"/>
              </w:rPr>
              <w:t>Laboratory Manager Name (Print)</w:t>
            </w:r>
          </w:p>
          <w:p w:rsidR="00DB2953" w:rsidRDefault="00DB2953" w:rsidP="00DB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DB2953" w:rsidRPr="00607839" w:rsidRDefault="00DB2953" w:rsidP="00DB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18" w:space="0" w:color="auto"/>
            </w:tcBorders>
          </w:tcPr>
          <w:p w:rsidR="00DB2953" w:rsidRPr="00607839" w:rsidRDefault="00DB2953" w:rsidP="00DB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7839">
              <w:rPr>
                <w:rFonts w:ascii="Arial" w:hAnsi="Arial" w:cs="Arial"/>
                <w:b/>
                <w:sz w:val="18"/>
                <w:szCs w:val="18"/>
              </w:rPr>
              <w:t>Laboratory Manager Signature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18" w:space="0" w:color="auto"/>
            </w:tcBorders>
          </w:tcPr>
          <w:p w:rsidR="00DB2953" w:rsidRPr="00607839" w:rsidRDefault="00DB2953" w:rsidP="00DB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7839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  <w:p w:rsidR="00DB2953" w:rsidRPr="00607839" w:rsidRDefault="00DB2953" w:rsidP="00DB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A41C7" w:rsidRPr="00920F42" w:rsidRDefault="00BA41C7" w:rsidP="00800009">
      <w:pPr>
        <w:rPr>
          <w:rFonts w:ascii="Arial" w:hAnsi="Arial" w:cs="Arial"/>
        </w:rPr>
      </w:pPr>
    </w:p>
    <w:sectPr w:rsidR="00BA41C7" w:rsidRPr="00920F42" w:rsidSect="00AE11B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53" w:rsidRDefault="00DB2953" w:rsidP="00AE11B6">
      <w:pPr>
        <w:spacing w:after="0" w:line="240" w:lineRule="auto"/>
      </w:pPr>
      <w:r>
        <w:separator/>
      </w:r>
    </w:p>
  </w:endnote>
  <w:endnote w:type="continuationSeparator" w:id="0">
    <w:p w:rsidR="00DB2953" w:rsidRDefault="00DB2953" w:rsidP="00AE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76" w:type="dxa"/>
      <w:tblInd w:w="108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9270"/>
      <w:gridCol w:w="3906"/>
    </w:tblGrid>
    <w:tr w:rsidR="00CF7D81" w:rsidRPr="00963FFE" w:rsidTr="0074335D">
      <w:trPr>
        <w:trHeight w:val="492"/>
      </w:trPr>
      <w:tc>
        <w:tcPr>
          <w:tcW w:w="13176" w:type="dxa"/>
          <w:gridSpan w:val="2"/>
        </w:tcPr>
        <w:p w:rsidR="00CF7D81" w:rsidRPr="007E1484" w:rsidRDefault="00CF7D81" w:rsidP="0074335D">
          <w:pPr>
            <w:pStyle w:val="Footer"/>
            <w:jc w:val="both"/>
            <w:rPr>
              <w:rFonts w:ascii="Arial" w:hAnsi="Arial" w:cs="Arial"/>
              <w:sz w:val="18"/>
              <w:szCs w:val="18"/>
            </w:rPr>
          </w:pPr>
          <w:r w:rsidRPr="007E1484">
            <w:rPr>
              <w:rFonts w:ascii="Arial" w:hAnsi="Arial" w:cs="Arial"/>
              <w:b/>
              <w:sz w:val="18"/>
              <w:szCs w:val="18"/>
            </w:rPr>
            <w:t xml:space="preserve">NOTE: </w:t>
          </w:r>
          <w:r w:rsidRPr="007E1484">
            <w:rPr>
              <w:rFonts w:ascii="Arial" w:hAnsi="Arial" w:cs="Arial"/>
              <w:sz w:val="18"/>
              <w:szCs w:val="18"/>
            </w:rPr>
            <w:t xml:space="preserve"> This is a CONTROLLED document for internal use only.  Any documents appearing in paper form are not controlled and should be checked against electronic version prior to use.</w:t>
          </w:r>
          <w:r w:rsidRPr="007E1484">
            <w:rPr>
              <w:rFonts w:ascii="Arial" w:hAnsi="Arial" w:cs="Arial"/>
              <w:sz w:val="18"/>
              <w:szCs w:val="18"/>
            </w:rPr>
            <w:tab/>
            <w:t xml:space="preserve">        </w:t>
          </w:r>
        </w:p>
      </w:tc>
    </w:tr>
    <w:tr w:rsidR="00CF7D81" w:rsidRPr="00963FFE" w:rsidTr="0074335D">
      <w:trPr>
        <w:trHeight w:val="255"/>
      </w:trPr>
      <w:tc>
        <w:tcPr>
          <w:tcW w:w="9270" w:type="dxa"/>
        </w:tcPr>
        <w:p w:rsidR="00CF7D81" w:rsidRPr="007E1484" w:rsidRDefault="00CF7D81" w:rsidP="0074335D">
          <w:pPr>
            <w:pStyle w:val="Footer"/>
            <w:jc w:val="both"/>
            <w:rPr>
              <w:rFonts w:ascii="Arial" w:hAnsi="Arial" w:cs="Arial"/>
              <w:sz w:val="18"/>
              <w:szCs w:val="18"/>
            </w:rPr>
          </w:pPr>
          <w:r w:rsidRPr="007E1484">
            <w:rPr>
              <w:rFonts w:ascii="Arial" w:hAnsi="Arial" w:cs="Arial"/>
              <w:sz w:val="18"/>
              <w:szCs w:val="18"/>
            </w:rPr>
            <w:t xml:space="preserve">FILENAME: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FILENAME   \* MERGEFORMAT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7B32BA">
            <w:rPr>
              <w:rFonts w:ascii="Arial" w:hAnsi="Arial" w:cs="Arial"/>
              <w:noProof/>
              <w:sz w:val="18"/>
              <w:szCs w:val="18"/>
            </w:rPr>
            <w:t>QUA33100.1ActimPartusLaboratoryTraining ChecklistFOR.docx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906" w:type="dxa"/>
        </w:tcPr>
        <w:p w:rsidR="00CF7D81" w:rsidRPr="007E1484" w:rsidRDefault="00CF7D81" w:rsidP="0074335D">
          <w:pPr>
            <w:pStyle w:val="Footer"/>
            <w:jc w:val="both"/>
            <w:rPr>
              <w:rFonts w:ascii="Arial" w:hAnsi="Arial" w:cs="Arial"/>
              <w:sz w:val="18"/>
              <w:szCs w:val="18"/>
            </w:rPr>
          </w:pPr>
          <w:r w:rsidRPr="007E1484">
            <w:rPr>
              <w:rFonts w:ascii="Arial" w:hAnsi="Arial" w:cs="Arial"/>
              <w:sz w:val="18"/>
              <w:szCs w:val="18"/>
            </w:rPr>
            <w:t xml:space="preserve">PRINT DATE: </w:t>
          </w:r>
          <w:r w:rsidRPr="007E1484">
            <w:rPr>
              <w:rFonts w:ascii="Arial" w:hAnsi="Arial" w:cs="Arial"/>
              <w:sz w:val="18"/>
              <w:szCs w:val="18"/>
            </w:rPr>
            <w:fldChar w:fldCharType="begin"/>
          </w:r>
          <w:r w:rsidRPr="007E1484">
            <w:rPr>
              <w:rFonts w:ascii="Arial" w:hAnsi="Arial" w:cs="Arial"/>
              <w:sz w:val="18"/>
              <w:szCs w:val="18"/>
            </w:rPr>
            <w:instrText xml:space="preserve"> PRINTDATE  \@ "M/d/yyyy h:mm:ss am/pm"  \* MERGEFORMAT </w:instrText>
          </w:r>
          <w:r w:rsidRPr="007E1484">
            <w:rPr>
              <w:rFonts w:ascii="Arial" w:hAnsi="Arial" w:cs="Arial"/>
              <w:sz w:val="18"/>
              <w:szCs w:val="18"/>
            </w:rPr>
            <w:fldChar w:fldCharType="separate"/>
          </w:r>
          <w:r w:rsidR="00F55019">
            <w:rPr>
              <w:rFonts w:ascii="Arial" w:hAnsi="Arial" w:cs="Arial"/>
              <w:noProof/>
              <w:sz w:val="18"/>
              <w:szCs w:val="18"/>
            </w:rPr>
            <w:t>11/15/2017 4:14:00 PM</w:t>
          </w:r>
          <w:r w:rsidRPr="007E1484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6F0AEE" w:rsidRDefault="00920F42" w:rsidP="00BB646D">
    <w:pPr>
      <w:pStyle w:val="Footer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53" w:rsidRDefault="00DB2953" w:rsidP="00AE11B6">
      <w:pPr>
        <w:spacing w:after="0" w:line="240" w:lineRule="auto"/>
      </w:pPr>
      <w:r>
        <w:separator/>
      </w:r>
    </w:p>
  </w:footnote>
  <w:footnote w:type="continuationSeparator" w:id="0">
    <w:p w:rsidR="00DB2953" w:rsidRDefault="00DB2953" w:rsidP="00AE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4608"/>
      <w:gridCol w:w="5940"/>
      <w:gridCol w:w="2610"/>
    </w:tblGrid>
    <w:tr w:rsidR="00CF7D81" w:rsidRPr="00BB646D" w:rsidTr="00CF7D81">
      <w:tc>
        <w:tcPr>
          <w:tcW w:w="4608" w:type="dxa"/>
        </w:tcPr>
        <w:p w:rsidR="00CF7D81" w:rsidRPr="00BB646D" w:rsidRDefault="00C92346" w:rsidP="0074335D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127635</wp:posOffset>
                </wp:positionV>
                <wp:extent cx="2800350" cy="66675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40" w:type="dxa"/>
          <w:vAlign w:val="center"/>
        </w:tcPr>
        <w:p w:rsidR="00CF7D81" w:rsidRDefault="00CF7D81" w:rsidP="0074335D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  <w:r w:rsidRPr="00DB2953">
            <w:rPr>
              <w:rFonts w:ascii="Arial" w:hAnsi="Arial" w:cs="Arial"/>
              <w:b/>
              <w:sz w:val="20"/>
              <w:szCs w:val="20"/>
            </w:rPr>
            <w:t>Document Name</w:t>
          </w:r>
          <w:r w:rsidRPr="003167AB">
            <w:rPr>
              <w:rFonts w:ascii="Arial" w:hAnsi="Arial" w:cs="Arial"/>
              <w:b/>
              <w:sz w:val="24"/>
              <w:szCs w:val="24"/>
            </w:rPr>
            <w:t>: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 </w:t>
          </w:r>
        </w:p>
        <w:p w:rsidR="00CF7D81" w:rsidRDefault="00855401" w:rsidP="0074335D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Actim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Partus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Training Log</w:t>
          </w:r>
        </w:p>
        <w:p w:rsidR="00DB2953" w:rsidRPr="00DB2953" w:rsidRDefault="00DB2953" w:rsidP="0074335D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</w:p>
        <w:p w:rsidR="00CF7D81" w:rsidRPr="00DB2953" w:rsidRDefault="00CF7D81" w:rsidP="0074335D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 w:rsidRPr="00DB2953">
            <w:rPr>
              <w:rFonts w:ascii="Arial" w:hAnsi="Arial" w:cs="Arial"/>
              <w:b/>
              <w:sz w:val="20"/>
              <w:szCs w:val="20"/>
            </w:rPr>
            <w:t xml:space="preserve">Distribution: </w:t>
          </w:r>
        </w:p>
        <w:p w:rsidR="00CF7D81" w:rsidRPr="003167AB" w:rsidRDefault="00DB2953" w:rsidP="0074335D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Laboratory Quality Manual</w:t>
          </w:r>
        </w:p>
      </w:tc>
      <w:tc>
        <w:tcPr>
          <w:tcW w:w="2610" w:type="dxa"/>
          <w:vAlign w:val="center"/>
        </w:tcPr>
        <w:p w:rsidR="00CF7D81" w:rsidRPr="00DB2953" w:rsidRDefault="00CF7D81" w:rsidP="0074335D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 w:rsidRPr="00DB2953">
            <w:rPr>
              <w:rFonts w:ascii="Arial" w:hAnsi="Arial" w:cs="Arial"/>
              <w:b/>
              <w:sz w:val="20"/>
              <w:szCs w:val="20"/>
            </w:rPr>
            <w:t>Document Number:</w:t>
          </w:r>
        </w:p>
        <w:p w:rsidR="00CF7D81" w:rsidRDefault="00DB2953" w:rsidP="0074335D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QUA3</w:t>
          </w:r>
          <w:r w:rsidR="00855401">
            <w:rPr>
              <w:rFonts w:ascii="Arial" w:hAnsi="Arial" w:cs="Arial"/>
              <w:b/>
              <w:sz w:val="24"/>
              <w:szCs w:val="24"/>
            </w:rPr>
            <w:t>3100</w:t>
          </w:r>
        </w:p>
        <w:p w:rsidR="00DB2953" w:rsidRPr="00C360BD" w:rsidRDefault="00DB2953" w:rsidP="0074335D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</w:p>
        <w:p w:rsidR="00CF7D81" w:rsidRPr="00DB2953" w:rsidRDefault="00CF7D81" w:rsidP="0074335D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 w:rsidRPr="00DB2953">
            <w:rPr>
              <w:rFonts w:ascii="Arial" w:hAnsi="Arial" w:cs="Arial"/>
              <w:b/>
              <w:sz w:val="20"/>
              <w:szCs w:val="20"/>
            </w:rPr>
            <w:t xml:space="preserve">Date Issued: </w:t>
          </w:r>
        </w:p>
        <w:p w:rsidR="00CF7D81" w:rsidRPr="003167AB" w:rsidRDefault="00855401" w:rsidP="0074335D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27 July, 2020</w:t>
          </w:r>
        </w:p>
      </w:tc>
    </w:tr>
  </w:tbl>
  <w:p w:rsidR="006F0AEE" w:rsidRDefault="006F0A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73228"/>
    <w:multiLevelType w:val="hybridMultilevel"/>
    <w:tmpl w:val="DD92A5B4"/>
    <w:lvl w:ilvl="0" w:tplc="870094F6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10E42"/>
    <w:multiLevelType w:val="hybridMultilevel"/>
    <w:tmpl w:val="A710A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53"/>
    <w:rsid w:val="000A5660"/>
    <w:rsid w:val="003167AB"/>
    <w:rsid w:val="00357EA9"/>
    <w:rsid w:val="003C49D2"/>
    <w:rsid w:val="003F26FC"/>
    <w:rsid w:val="004413F5"/>
    <w:rsid w:val="004B4378"/>
    <w:rsid w:val="005C5102"/>
    <w:rsid w:val="006257ED"/>
    <w:rsid w:val="00680FFB"/>
    <w:rsid w:val="006F0AEE"/>
    <w:rsid w:val="00732F7D"/>
    <w:rsid w:val="007B32BA"/>
    <w:rsid w:val="00800009"/>
    <w:rsid w:val="00820178"/>
    <w:rsid w:val="008364BD"/>
    <w:rsid w:val="00855401"/>
    <w:rsid w:val="00873CA6"/>
    <w:rsid w:val="008F27F3"/>
    <w:rsid w:val="00920F42"/>
    <w:rsid w:val="00A27844"/>
    <w:rsid w:val="00A4571E"/>
    <w:rsid w:val="00AE11B6"/>
    <w:rsid w:val="00BA41C7"/>
    <w:rsid w:val="00BB646D"/>
    <w:rsid w:val="00BC4C05"/>
    <w:rsid w:val="00BD3107"/>
    <w:rsid w:val="00BF30D5"/>
    <w:rsid w:val="00C54050"/>
    <w:rsid w:val="00C92346"/>
    <w:rsid w:val="00CF7D81"/>
    <w:rsid w:val="00D47187"/>
    <w:rsid w:val="00DA206D"/>
    <w:rsid w:val="00DB2953"/>
    <w:rsid w:val="00E46AC7"/>
    <w:rsid w:val="00EB6C2D"/>
    <w:rsid w:val="00F34ABB"/>
    <w:rsid w:val="00F5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9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1B6"/>
  </w:style>
  <w:style w:type="paragraph" w:styleId="Footer">
    <w:name w:val="footer"/>
    <w:basedOn w:val="Normal"/>
    <w:link w:val="FooterChar"/>
    <w:uiPriority w:val="99"/>
    <w:unhideWhenUsed/>
    <w:rsid w:val="00AE1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1B6"/>
  </w:style>
  <w:style w:type="table" w:styleId="TableGrid">
    <w:name w:val="Table Grid"/>
    <w:basedOn w:val="TableNormal"/>
    <w:uiPriority w:val="59"/>
    <w:rsid w:val="00AE1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11B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920F4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9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1B6"/>
  </w:style>
  <w:style w:type="paragraph" w:styleId="Footer">
    <w:name w:val="footer"/>
    <w:basedOn w:val="Normal"/>
    <w:link w:val="FooterChar"/>
    <w:uiPriority w:val="99"/>
    <w:unhideWhenUsed/>
    <w:rsid w:val="00AE1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1B6"/>
  </w:style>
  <w:style w:type="table" w:styleId="TableGrid">
    <w:name w:val="Table Grid"/>
    <w:basedOn w:val="TableNormal"/>
    <w:uiPriority w:val="59"/>
    <w:rsid w:val="00AE1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11B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920F4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%20TechII-Safety\Manuals\Laboratory%20Manuals\Laboratory%20Quality%20Manual\7%20Documents%20and%20Records\QUA70240LaboratoryDocumentLandscape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QUA70240LaboratoryDocumentLandscapeTEM.dotx</Template>
  <TotalTime>11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G. Daley Bernier</dc:creator>
  <cp:lastModifiedBy>Jennifer G. Daley</cp:lastModifiedBy>
  <cp:revision>3</cp:revision>
  <cp:lastPrinted>2017-11-15T23:14:00Z</cp:lastPrinted>
  <dcterms:created xsi:type="dcterms:W3CDTF">2020-07-27T20:10:00Z</dcterms:created>
  <dcterms:modified xsi:type="dcterms:W3CDTF">2020-07-27T20:21:00Z</dcterms:modified>
</cp:coreProperties>
</file>