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C668F" w14:textId="560AD833" w:rsidR="00421143" w:rsidRDefault="00A5771F" w:rsidP="00A5771F">
      <w:pPr>
        <w:pStyle w:val="Header"/>
        <w:tabs>
          <w:tab w:val="clear" w:pos="4320"/>
          <w:tab w:val="clear" w:pos="864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AD96F9" wp14:editId="7914F730">
            <wp:simplePos x="0" y="0"/>
            <wp:positionH relativeFrom="margin">
              <wp:align>right</wp:align>
            </wp:positionH>
            <wp:positionV relativeFrom="paragraph">
              <wp:posOffset>-74930</wp:posOffset>
            </wp:positionV>
            <wp:extent cx="1609725" cy="457200"/>
            <wp:effectExtent l="0" t="0" r="9525" b="0"/>
            <wp:wrapNone/>
            <wp:docPr id="1" name="Picture 1" descr="New QD log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QD logo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71F">
        <w:rPr>
          <w:rFonts w:ascii="Times New Roman" w:hAnsi="Times New Roman"/>
          <w:i/>
          <w:noProof/>
          <w:sz w:val="24"/>
        </w:rPr>
        <w:drawing>
          <wp:inline distT="0" distB="0" distL="0" distR="0" wp14:anchorId="2F74F50C" wp14:editId="22AC9937">
            <wp:extent cx="1247775" cy="371475"/>
            <wp:effectExtent l="0" t="0" r="9525" b="9525"/>
            <wp:docPr id="2" name="Picture 2" descr="A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77BC8" w14:textId="77777777" w:rsidR="002D5C56" w:rsidRPr="00EF3CC4" w:rsidRDefault="002D5C56" w:rsidP="00421143">
      <w:pPr>
        <w:pStyle w:val="Header"/>
        <w:tabs>
          <w:tab w:val="clear" w:pos="4320"/>
          <w:tab w:val="clear" w:pos="8640"/>
        </w:tabs>
        <w:jc w:val="center"/>
        <w:rPr>
          <w:color w:val="008000"/>
          <w:sz w:val="24"/>
          <w:szCs w:val="24"/>
        </w:rPr>
      </w:pPr>
      <w:r w:rsidRPr="00EF3CC4">
        <w:rPr>
          <w:color w:val="008000"/>
          <w:sz w:val="24"/>
          <w:szCs w:val="24"/>
        </w:rPr>
        <w:t>Quest Diagnostics</w:t>
      </w:r>
      <w:r w:rsidR="0073399E">
        <w:rPr>
          <w:color w:val="008000"/>
          <w:sz w:val="24"/>
          <w:szCs w:val="24"/>
        </w:rPr>
        <w:t xml:space="preserve"> a</w:t>
      </w:r>
      <w:r w:rsidRPr="00EF3CC4">
        <w:rPr>
          <w:color w:val="008000"/>
          <w:sz w:val="24"/>
          <w:szCs w:val="24"/>
        </w:rPr>
        <w:t>t</w:t>
      </w:r>
    </w:p>
    <w:p w14:paraId="025456A4" w14:textId="703A6FC6" w:rsidR="002D5C56" w:rsidRPr="00EF3CC4" w:rsidRDefault="00B57A1D">
      <w:pPr>
        <w:pStyle w:val="Header"/>
        <w:tabs>
          <w:tab w:val="clear" w:pos="4320"/>
          <w:tab w:val="clear" w:pos="8640"/>
        </w:tabs>
        <w:jc w:val="center"/>
        <w:rPr>
          <w:color w:val="008000"/>
          <w:sz w:val="24"/>
          <w:szCs w:val="24"/>
        </w:rPr>
      </w:pPr>
      <w:r>
        <w:rPr>
          <w:color w:val="008000"/>
          <w:sz w:val="24"/>
          <w:szCs w:val="24"/>
        </w:rPr>
        <w:t>Fort Washington</w:t>
      </w:r>
      <w:r w:rsidR="00573674">
        <w:rPr>
          <w:color w:val="008000"/>
          <w:sz w:val="24"/>
          <w:szCs w:val="24"/>
        </w:rPr>
        <w:t xml:space="preserve"> M</w:t>
      </w:r>
      <w:r w:rsidR="002D5C56" w:rsidRPr="00EF3CC4">
        <w:rPr>
          <w:color w:val="008000"/>
          <w:sz w:val="24"/>
          <w:szCs w:val="24"/>
        </w:rPr>
        <w:t>e</w:t>
      </w:r>
      <w:r w:rsidR="00573674">
        <w:rPr>
          <w:color w:val="008000"/>
          <w:sz w:val="24"/>
          <w:szCs w:val="24"/>
        </w:rPr>
        <w:t>d</w:t>
      </w:r>
      <w:r w:rsidR="002D5C56" w:rsidRPr="00EF3CC4">
        <w:rPr>
          <w:color w:val="008000"/>
          <w:sz w:val="24"/>
          <w:szCs w:val="24"/>
        </w:rPr>
        <w:t>i</w:t>
      </w:r>
      <w:r w:rsidR="00573674">
        <w:rPr>
          <w:color w:val="008000"/>
          <w:sz w:val="24"/>
          <w:szCs w:val="24"/>
        </w:rPr>
        <w:t>c</w:t>
      </w:r>
      <w:r w:rsidR="002D5C56" w:rsidRPr="00EF3CC4">
        <w:rPr>
          <w:color w:val="008000"/>
          <w:sz w:val="24"/>
          <w:szCs w:val="24"/>
        </w:rPr>
        <w:t>al</w:t>
      </w:r>
      <w:r w:rsidR="00573674">
        <w:rPr>
          <w:color w:val="008000"/>
          <w:sz w:val="24"/>
          <w:szCs w:val="24"/>
        </w:rPr>
        <w:t xml:space="preserve"> Center</w:t>
      </w:r>
    </w:p>
    <w:p w14:paraId="788C80C8" w14:textId="77777777" w:rsidR="002D5C56" w:rsidRDefault="002D5C56">
      <w:pPr>
        <w:pStyle w:val="Header"/>
        <w:tabs>
          <w:tab w:val="clear" w:pos="4320"/>
          <w:tab w:val="clear" w:pos="8640"/>
        </w:tabs>
      </w:pPr>
      <w:r>
        <w:t xml:space="preserve">    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2D5C56" w14:paraId="7130E416" w14:textId="77777777" w:rsidTr="00CB277D">
        <w:trPr>
          <w:cantSplit/>
        </w:trPr>
        <w:tc>
          <w:tcPr>
            <w:tcW w:w="11016" w:type="dxa"/>
            <w:shd w:val="pct12" w:color="auto" w:fill="FFFFFF"/>
            <w:vAlign w:val="center"/>
          </w:tcPr>
          <w:p w14:paraId="41356322" w14:textId="77777777" w:rsidR="002D5C56" w:rsidRPr="00CD632E" w:rsidRDefault="00DE6494">
            <w:pPr>
              <w:pStyle w:val="Heading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Laboratory </w:t>
            </w:r>
            <w:r w:rsidR="00313894">
              <w:rPr>
                <w:b/>
                <w:sz w:val="22"/>
                <w:szCs w:val="22"/>
              </w:rPr>
              <w:t>Meeting</w:t>
            </w:r>
          </w:p>
          <w:p w14:paraId="3828DE1A" w14:textId="77777777" w:rsidR="002D5C56" w:rsidRPr="00EF3CC4" w:rsidRDefault="002D5C56">
            <w:pPr>
              <w:rPr>
                <w:sz w:val="18"/>
                <w:szCs w:val="18"/>
              </w:rPr>
            </w:pPr>
          </w:p>
          <w:p w14:paraId="12DD619E" w14:textId="77777777" w:rsidR="002D5C56" w:rsidRPr="00CD632E" w:rsidRDefault="002D5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CD632E">
              <w:rPr>
                <w:b/>
                <w:smallCaps/>
                <w:sz w:val="22"/>
                <w:szCs w:val="22"/>
              </w:rPr>
              <w:t xml:space="preserve"> Minutes</w:t>
            </w:r>
          </w:p>
          <w:p w14:paraId="51F69987" w14:textId="77777777" w:rsidR="002D5C56" w:rsidRPr="00EF3CC4" w:rsidRDefault="002D5C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mallCaps/>
                <w:sz w:val="18"/>
                <w:szCs w:val="18"/>
              </w:rPr>
            </w:pPr>
          </w:p>
          <w:p w14:paraId="7C6CB38B" w14:textId="1B95F0F2" w:rsidR="00B57A1D" w:rsidRPr="00B57A1D" w:rsidRDefault="00B57A1D" w:rsidP="00B57A1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Oct 20, 2021 at 0700 and 1500</w:t>
            </w:r>
          </w:p>
        </w:tc>
      </w:tr>
    </w:tbl>
    <w:p w14:paraId="7BAB2549" w14:textId="77777777" w:rsidR="002D5C56" w:rsidRDefault="002D5C56">
      <w:pPr>
        <w:pStyle w:val="Header"/>
        <w:tabs>
          <w:tab w:val="clear" w:pos="4320"/>
          <w:tab w:val="clear" w:pos="8640"/>
        </w:tabs>
      </w:pPr>
    </w:p>
    <w:p w14:paraId="6FC2671D" w14:textId="77777777" w:rsidR="002D5C56" w:rsidRPr="0084660A" w:rsidRDefault="002D5C56" w:rsidP="0084660A">
      <w:pPr>
        <w:pStyle w:val="Header"/>
        <w:tabs>
          <w:tab w:val="clear" w:pos="4320"/>
          <w:tab w:val="clear" w:pos="8640"/>
        </w:tabs>
        <w:ind w:left="1440" w:hanging="1440"/>
        <w:rPr>
          <w:smallCaps/>
          <w:lang w:val="it-IT"/>
        </w:rPr>
      </w:pPr>
      <w:r w:rsidRPr="009D2ACD">
        <w:rPr>
          <w:b/>
          <w:smallCaps/>
        </w:rPr>
        <w:t>Distribution:</w:t>
      </w:r>
      <w:r w:rsidR="00932A1D" w:rsidRPr="009D2ACD">
        <w:rPr>
          <w:smallCaps/>
          <w:lang w:val="it-IT"/>
        </w:rPr>
        <w:t xml:space="preserve"> </w:t>
      </w:r>
      <w:r w:rsidR="00DE6494">
        <w:rPr>
          <w:smallCaps/>
        </w:rPr>
        <w:t>Laboratory Staff Members</w:t>
      </w:r>
    </w:p>
    <w:p w14:paraId="0FFABEA5" w14:textId="77777777" w:rsidR="002D5C56" w:rsidRDefault="002D5C56">
      <w:pPr>
        <w:pStyle w:val="Header"/>
        <w:tabs>
          <w:tab w:val="clear" w:pos="4320"/>
          <w:tab w:val="clear" w:pos="8640"/>
        </w:tabs>
        <w:ind w:left="1080" w:hanging="1080"/>
        <w:rPr>
          <w:smallCaps/>
        </w:rPr>
      </w:pPr>
    </w:p>
    <w:p w14:paraId="21708434" w14:textId="74AE14FE" w:rsidR="009004FE" w:rsidRDefault="002D5C56" w:rsidP="009004FE">
      <w:pPr>
        <w:autoSpaceDE w:val="0"/>
        <w:autoSpaceDN w:val="0"/>
        <w:adjustRightInd w:val="0"/>
        <w:rPr>
          <w:smallCaps/>
        </w:rPr>
      </w:pPr>
      <w:r>
        <w:rPr>
          <w:b/>
          <w:smallCaps/>
        </w:rPr>
        <w:t xml:space="preserve">Meeting commenced: </w:t>
      </w:r>
      <w:r>
        <w:rPr>
          <w:b/>
          <w:smallCaps/>
        </w:rPr>
        <w:tab/>
      </w:r>
      <w:r w:rsidR="006C0299">
        <w:rPr>
          <w:smallCaps/>
        </w:rPr>
        <w:t>86</w:t>
      </w:r>
      <w:r w:rsidR="003C2BC7">
        <w:rPr>
          <w:smallCaps/>
        </w:rPr>
        <w:t xml:space="preserve">2-294-2601, Passcode </w:t>
      </w:r>
      <w:r w:rsidR="00F218E8">
        <w:rPr>
          <w:smallCaps/>
        </w:rPr>
        <w:t>503 010 544</w:t>
      </w:r>
    </w:p>
    <w:p w14:paraId="748C8492" w14:textId="77777777" w:rsidR="009F7B52" w:rsidRPr="009004FE" w:rsidRDefault="009F7B52" w:rsidP="009004FE">
      <w:pPr>
        <w:autoSpaceDE w:val="0"/>
        <w:autoSpaceDN w:val="0"/>
        <w:adjustRightInd w:val="0"/>
        <w:rPr>
          <w:rFonts w:cs="Tahoma"/>
          <w:color w:val="FF0000"/>
          <w:sz w:val="18"/>
          <w:szCs w:val="18"/>
          <w:highlight w:val="yellow"/>
        </w:rPr>
      </w:pPr>
    </w:p>
    <w:tbl>
      <w:tblPr>
        <w:tblW w:w="11288" w:type="dxa"/>
        <w:tblBorders>
          <w:top w:val="single" w:sz="12" w:space="0" w:color="F2F2F2"/>
          <w:left w:val="single" w:sz="12" w:space="0" w:color="F2F2F2"/>
          <w:bottom w:val="single" w:sz="12" w:space="0" w:color="F2F2F2"/>
          <w:right w:val="single" w:sz="12" w:space="0" w:color="F2F2F2"/>
          <w:insideH w:val="single" w:sz="12" w:space="0" w:color="F2F2F2"/>
          <w:insideV w:val="single" w:sz="12" w:space="0" w:color="F2F2F2"/>
        </w:tblBorders>
        <w:tblLook w:val="0000" w:firstRow="0" w:lastRow="0" w:firstColumn="0" w:lastColumn="0" w:noHBand="0" w:noVBand="0"/>
      </w:tblPr>
      <w:tblGrid>
        <w:gridCol w:w="2244"/>
        <w:gridCol w:w="5211"/>
        <w:gridCol w:w="2685"/>
        <w:gridCol w:w="1148"/>
      </w:tblGrid>
      <w:tr w:rsidR="0007513E" w14:paraId="3DA0B07F" w14:textId="77777777" w:rsidTr="008A5E95">
        <w:trPr>
          <w:tblHeader/>
        </w:trPr>
        <w:tc>
          <w:tcPr>
            <w:tcW w:w="2244" w:type="dxa"/>
            <w:shd w:val="pct12" w:color="auto" w:fill="FFFFFF"/>
          </w:tcPr>
          <w:p w14:paraId="4DC6D265" w14:textId="77777777" w:rsidR="004E457D" w:rsidRPr="0065527C" w:rsidRDefault="004E45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 w:rsidRPr="0065527C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211" w:type="dxa"/>
            <w:shd w:val="pct12" w:color="auto" w:fill="FFFFFF"/>
          </w:tcPr>
          <w:p w14:paraId="5F82422F" w14:textId="77777777" w:rsidR="004E457D" w:rsidRDefault="004E45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Discussion</w:t>
            </w:r>
          </w:p>
        </w:tc>
        <w:tc>
          <w:tcPr>
            <w:tcW w:w="2685" w:type="dxa"/>
            <w:shd w:val="pct12" w:color="auto" w:fill="FFFFFF"/>
          </w:tcPr>
          <w:p w14:paraId="2331E895" w14:textId="77777777" w:rsidR="004E457D" w:rsidRDefault="004E45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</w:t>
            </w:r>
          </w:p>
        </w:tc>
        <w:tc>
          <w:tcPr>
            <w:tcW w:w="0" w:type="auto"/>
            <w:shd w:val="pct12" w:color="auto" w:fill="FFFFFF"/>
          </w:tcPr>
          <w:p w14:paraId="4CB457FF" w14:textId="77777777" w:rsidR="004E457D" w:rsidRDefault="004E45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Follow-up</w:t>
            </w:r>
          </w:p>
        </w:tc>
      </w:tr>
      <w:tr w:rsidR="00C8116F" w14:paraId="7D375478" w14:textId="77777777" w:rsidTr="008A5E95">
        <w:tc>
          <w:tcPr>
            <w:tcW w:w="2244" w:type="dxa"/>
          </w:tcPr>
          <w:p w14:paraId="407B8101" w14:textId="1E63D92A" w:rsidR="00C8116F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Urine Reflex</w:t>
            </w:r>
          </w:p>
        </w:tc>
        <w:tc>
          <w:tcPr>
            <w:tcW w:w="5211" w:type="dxa"/>
          </w:tcPr>
          <w:p w14:paraId="4E6937F7" w14:textId="77777777" w:rsidR="00C8116F" w:rsidRDefault="00B57A1D" w:rsidP="00FE2AE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are seeing issues with the cultures that reflex from the urinalysis.</w:t>
            </w:r>
          </w:p>
          <w:p w14:paraId="7A96C628" w14:textId="77777777" w:rsidR="00B57A1D" w:rsidRDefault="00B57A1D" w:rsidP="00B57A1D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ensure we pull a marble and grey tube for every urine submitted for urinalysis</w:t>
            </w:r>
          </w:p>
          <w:p w14:paraId="5D10D3E9" w14:textId="195CC4BD" w:rsidR="00B57A1D" w:rsidRDefault="00B57A1D" w:rsidP="00B57A1D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Processing will start </w:t>
            </w:r>
            <w:proofErr w:type="spellStart"/>
            <w:r>
              <w:rPr>
                <w:sz w:val="18"/>
                <w:szCs w:val="18"/>
              </w:rPr>
              <w:t>ROB’ing</w:t>
            </w:r>
            <w:proofErr w:type="spellEnd"/>
            <w:r>
              <w:rPr>
                <w:sz w:val="18"/>
                <w:szCs w:val="18"/>
              </w:rPr>
              <w:t xml:space="preserve"> using the automatic batches instead of the manual to try to catch these</w:t>
            </w:r>
          </w:p>
        </w:tc>
        <w:tc>
          <w:tcPr>
            <w:tcW w:w="2685" w:type="dxa"/>
          </w:tcPr>
          <w:p w14:paraId="699E7599" w14:textId="1C440896" w:rsidR="00C8116F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 new processes</w:t>
            </w:r>
          </w:p>
        </w:tc>
        <w:tc>
          <w:tcPr>
            <w:tcW w:w="0" w:type="auto"/>
          </w:tcPr>
          <w:p w14:paraId="7F125442" w14:textId="6B9999F9" w:rsidR="00C8116F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staff</w:t>
            </w:r>
          </w:p>
        </w:tc>
      </w:tr>
      <w:tr w:rsidR="00B57A1D" w14:paraId="7F45EFAC" w14:textId="77777777" w:rsidTr="008A5E95">
        <w:tc>
          <w:tcPr>
            <w:tcW w:w="2244" w:type="dxa"/>
          </w:tcPr>
          <w:p w14:paraId="5F4F8FB5" w14:textId="7777777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11" w:type="dxa"/>
          </w:tcPr>
          <w:p w14:paraId="0A48FA4F" w14:textId="77777777" w:rsidR="00B57A1D" w:rsidRDefault="00B57A1D" w:rsidP="00FE2AE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14:paraId="2CB75D3A" w14:textId="7777777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1803A36" w14:textId="7777777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B57A1D" w14:paraId="34B629AC" w14:textId="77777777" w:rsidTr="008A5E95">
        <w:tc>
          <w:tcPr>
            <w:tcW w:w="2244" w:type="dxa"/>
          </w:tcPr>
          <w:p w14:paraId="27630C84" w14:textId="51E9FE90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Troponin Collections</w:t>
            </w:r>
          </w:p>
        </w:tc>
        <w:tc>
          <w:tcPr>
            <w:tcW w:w="5211" w:type="dxa"/>
          </w:tcPr>
          <w:p w14:paraId="507DEDEA" w14:textId="77777777" w:rsidR="00B57A1D" w:rsidRDefault="00B57A1D" w:rsidP="00FE2AE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are two ED areas:</w:t>
            </w:r>
          </w:p>
          <w:p w14:paraId="06A37729" w14:textId="77777777" w:rsidR="00B57A1D" w:rsidRDefault="00B57A1D" w:rsidP="00B57A1D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FWED = ED proper—we collect all timed specimens from the ED</w:t>
            </w:r>
          </w:p>
          <w:p w14:paraId="687C3E09" w14:textId="77777777" w:rsidR="00B57A1D" w:rsidRDefault="00B57A1D" w:rsidP="00B57A1D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FWEDI = ED holding or ED inpatients—we collect ALL specimens from the EDI; these are considered inpatients, they are only waiting on beds</w:t>
            </w:r>
          </w:p>
          <w:p w14:paraId="14234A8C" w14:textId="77777777" w:rsidR="00B57A1D" w:rsidRDefault="00B57A1D" w:rsidP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  <w:p w14:paraId="1DE3DABA" w14:textId="07F2079B" w:rsidR="00B57A1D" w:rsidRDefault="00B57A1D" w:rsidP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Timed specimens from the ED do not show on our regular collection lists.  We must pull ED separately.  Instructions given to phlebotomy staff.</w:t>
            </w:r>
          </w:p>
        </w:tc>
        <w:tc>
          <w:tcPr>
            <w:tcW w:w="2685" w:type="dxa"/>
          </w:tcPr>
          <w:p w14:paraId="494AE2F1" w14:textId="630B9EB9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ensure you are pulling the ED timed collection logs and drawing from all EDI patients</w:t>
            </w:r>
          </w:p>
        </w:tc>
        <w:tc>
          <w:tcPr>
            <w:tcW w:w="0" w:type="auto"/>
          </w:tcPr>
          <w:p w14:paraId="58F11B6E" w14:textId="26BF41B3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Phlebotomy staff</w:t>
            </w:r>
          </w:p>
        </w:tc>
      </w:tr>
      <w:tr w:rsidR="00B57A1D" w14:paraId="65979951" w14:textId="77777777" w:rsidTr="008A5E95">
        <w:tc>
          <w:tcPr>
            <w:tcW w:w="2244" w:type="dxa"/>
          </w:tcPr>
          <w:p w14:paraId="79909A63" w14:textId="7777777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11" w:type="dxa"/>
          </w:tcPr>
          <w:p w14:paraId="3B7FB789" w14:textId="77777777" w:rsidR="00B57A1D" w:rsidRDefault="00B57A1D" w:rsidP="00FE2AE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14:paraId="2DB0C814" w14:textId="7777777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1F881C7" w14:textId="7777777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B57A1D" w14:paraId="166A7B02" w14:textId="77777777" w:rsidTr="008A5E95">
        <w:tc>
          <w:tcPr>
            <w:tcW w:w="2244" w:type="dxa"/>
          </w:tcPr>
          <w:p w14:paraId="029D361C" w14:textId="3C98CD56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Cancelling specimens</w:t>
            </w:r>
          </w:p>
        </w:tc>
        <w:tc>
          <w:tcPr>
            <w:tcW w:w="5211" w:type="dxa"/>
          </w:tcPr>
          <w:p w14:paraId="5346CA6B" w14:textId="77777777" w:rsidR="00B57A1D" w:rsidRDefault="00B57A1D" w:rsidP="00FE2AE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Reminder that you must indicate the name of the person you spoke to when cancelling a specimen.</w:t>
            </w:r>
          </w:p>
          <w:p w14:paraId="1A9B03C6" w14:textId="77777777" w:rsidR="00B57A1D" w:rsidRDefault="00B57A1D" w:rsidP="00FE2AE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  <w:p w14:paraId="06BC7253" w14:textId="77777777" w:rsidR="00B57A1D" w:rsidRDefault="00B57A1D" w:rsidP="00FE2AE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ensure you are only cancelling the intended tests.  If you cancel an entire accession number, you may cancel tests that have already been resulted.</w:t>
            </w:r>
          </w:p>
          <w:p w14:paraId="26926B6C" w14:textId="77777777" w:rsidR="00B57A1D" w:rsidRDefault="00B57A1D" w:rsidP="00FE2AE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  <w:p w14:paraId="64318572" w14:textId="37C97248" w:rsidR="00B57A1D" w:rsidRDefault="00B57A1D" w:rsidP="00FE2AE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lab cancels a specimen due to integrity issues (hemolysis, lipemia, QNS,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 WE are responsible for placing a new order for testing.</w:t>
            </w:r>
          </w:p>
        </w:tc>
        <w:tc>
          <w:tcPr>
            <w:tcW w:w="2685" w:type="dxa"/>
          </w:tcPr>
          <w:p w14:paraId="5AD945E0" w14:textId="710AD48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cancel per SOP</w:t>
            </w:r>
          </w:p>
        </w:tc>
        <w:tc>
          <w:tcPr>
            <w:tcW w:w="0" w:type="auto"/>
          </w:tcPr>
          <w:p w14:paraId="5C5A7C96" w14:textId="3218FF93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staff</w:t>
            </w:r>
          </w:p>
        </w:tc>
      </w:tr>
      <w:tr w:rsidR="00B57A1D" w14:paraId="0DB7573F" w14:textId="77777777" w:rsidTr="008A5E95">
        <w:tc>
          <w:tcPr>
            <w:tcW w:w="2244" w:type="dxa"/>
          </w:tcPr>
          <w:p w14:paraId="752F78D0" w14:textId="7777777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11" w:type="dxa"/>
          </w:tcPr>
          <w:p w14:paraId="393AB9CD" w14:textId="77777777" w:rsidR="00B57A1D" w:rsidRDefault="00B57A1D" w:rsidP="00FE2AE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14:paraId="1CF6B93A" w14:textId="7777777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02CB20C" w14:textId="7777777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B57A1D" w14:paraId="11C1392B" w14:textId="77777777" w:rsidTr="008A5E95">
        <w:tc>
          <w:tcPr>
            <w:tcW w:w="2244" w:type="dxa"/>
          </w:tcPr>
          <w:p w14:paraId="252A8816" w14:textId="7515623C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Outpatient armbands</w:t>
            </w:r>
          </w:p>
        </w:tc>
        <w:tc>
          <w:tcPr>
            <w:tcW w:w="5211" w:type="dxa"/>
          </w:tcPr>
          <w:p w14:paraId="6BB37660" w14:textId="1E4B4177" w:rsidR="00B57A1D" w:rsidRDefault="00B57A1D" w:rsidP="00FE2AE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patients (inpatient and outpatients) must have an armband prior to specimen collection.  There were some issues with this initially, but they are corrected now.</w:t>
            </w:r>
          </w:p>
        </w:tc>
        <w:tc>
          <w:tcPr>
            <w:tcW w:w="2685" w:type="dxa"/>
          </w:tcPr>
          <w:p w14:paraId="5ED13E87" w14:textId="62A2293B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 patient identification procedures</w:t>
            </w:r>
          </w:p>
        </w:tc>
        <w:tc>
          <w:tcPr>
            <w:tcW w:w="0" w:type="auto"/>
          </w:tcPr>
          <w:p w14:paraId="1C58B269" w14:textId="2746CF4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staff</w:t>
            </w:r>
          </w:p>
        </w:tc>
      </w:tr>
      <w:tr w:rsidR="00B57A1D" w14:paraId="0232E449" w14:textId="77777777" w:rsidTr="008A5E95">
        <w:tc>
          <w:tcPr>
            <w:tcW w:w="2244" w:type="dxa"/>
          </w:tcPr>
          <w:p w14:paraId="2C57D02F" w14:textId="7777777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11" w:type="dxa"/>
          </w:tcPr>
          <w:p w14:paraId="3FDA5764" w14:textId="77777777" w:rsidR="00B57A1D" w:rsidRDefault="00B57A1D" w:rsidP="00FE2AE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14:paraId="365779A3" w14:textId="7777777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4E221AE" w14:textId="7777777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B57A1D" w14:paraId="3E300B4C" w14:textId="77777777" w:rsidTr="008A5E95">
        <w:tc>
          <w:tcPr>
            <w:tcW w:w="2244" w:type="dxa"/>
          </w:tcPr>
          <w:p w14:paraId="1E681EC6" w14:textId="48685431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Timecards</w:t>
            </w:r>
          </w:p>
        </w:tc>
        <w:tc>
          <w:tcPr>
            <w:tcW w:w="5211" w:type="dxa"/>
          </w:tcPr>
          <w:p w14:paraId="1B714722" w14:textId="4E86D5F2" w:rsidR="00B57A1D" w:rsidRDefault="00B57A1D" w:rsidP="00FE2AE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let your supervisor know if your timecard is still not working.  We cannot tell if your timecard is working if you are using teletimer to clock in.</w:t>
            </w:r>
          </w:p>
        </w:tc>
        <w:tc>
          <w:tcPr>
            <w:tcW w:w="2685" w:type="dxa"/>
          </w:tcPr>
          <w:p w14:paraId="63C2957A" w14:textId="326BC9DB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Informational</w:t>
            </w:r>
          </w:p>
        </w:tc>
        <w:tc>
          <w:tcPr>
            <w:tcW w:w="0" w:type="auto"/>
          </w:tcPr>
          <w:p w14:paraId="54D967AC" w14:textId="7777777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Staff</w:t>
            </w:r>
          </w:p>
          <w:p w14:paraId="3AED5704" w14:textId="68B7237D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B57A1D" w14:paraId="38E2635A" w14:textId="77777777" w:rsidTr="008A5E95">
        <w:tc>
          <w:tcPr>
            <w:tcW w:w="2244" w:type="dxa"/>
          </w:tcPr>
          <w:p w14:paraId="6D105039" w14:textId="7777777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11" w:type="dxa"/>
          </w:tcPr>
          <w:p w14:paraId="25E2869B" w14:textId="77777777" w:rsidR="00B57A1D" w:rsidRDefault="00B57A1D" w:rsidP="00FE2AE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14:paraId="7E52B15C" w14:textId="7777777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56B1A72" w14:textId="77777777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B57A1D" w14:paraId="1C7CE5EE" w14:textId="77777777" w:rsidTr="008A5E95">
        <w:tc>
          <w:tcPr>
            <w:tcW w:w="2244" w:type="dxa"/>
          </w:tcPr>
          <w:p w14:paraId="143A3404" w14:textId="00C3F135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Mailbox Messages</w:t>
            </w:r>
          </w:p>
        </w:tc>
        <w:tc>
          <w:tcPr>
            <w:tcW w:w="5211" w:type="dxa"/>
          </w:tcPr>
          <w:p w14:paraId="17EA3308" w14:textId="1F9E7481" w:rsidR="00B57A1D" w:rsidRDefault="00B57A1D" w:rsidP="00FE2AE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ensure you know how to read the mailbox messages in Sunquest.  This is an important pathway for disseminating information.</w:t>
            </w:r>
          </w:p>
        </w:tc>
        <w:tc>
          <w:tcPr>
            <w:tcW w:w="2685" w:type="dxa"/>
          </w:tcPr>
          <w:p w14:paraId="0EB46884" w14:textId="27B4E3D2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Informational</w:t>
            </w:r>
          </w:p>
        </w:tc>
        <w:tc>
          <w:tcPr>
            <w:tcW w:w="0" w:type="auto"/>
          </w:tcPr>
          <w:p w14:paraId="3A1A42AE" w14:textId="24B6A59E" w:rsidR="00B57A1D" w:rsidRDefault="00B57A1D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staff</w:t>
            </w:r>
          </w:p>
        </w:tc>
      </w:tr>
      <w:tr w:rsidR="00B05937" w14:paraId="0129025C" w14:textId="77777777" w:rsidTr="008A5E95">
        <w:tc>
          <w:tcPr>
            <w:tcW w:w="2244" w:type="dxa"/>
          </w:tcPr>
          <w:p w14:paraId="713822CD" w14:textId="491A62A1" w:rsidR="00B05937" w:rsidRDefault="00B0593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11" w:type="dxa"/>
          </w:tcPr>
          <w:p w14:paraId="119C0F88" w14:textId="77777777" w:rsidR="00B05937" w:rsidRDefault="00B05937" w:rsidP="00FE2AE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14:paraId="2B0C8E07" w14:textId="77777777" w:rsidR="00B05937" w:rsidRDefault="00B0593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BB1702C" w14:textId="77777777" w:rsidR="00B05937" w:rsidRDefault="00B0593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1F3123" w14:paraId="7738CC69" w14:textId="77777777" w:rsidTr="008A5E95">
        <w:tc>
          <w:tcPr>
            <w:tcW w:w="2244" w:type="dxa"/>
          </w:tcPr>
          <w:p w14:paraId="4B5CAFD6" w14:textId="77777777" w:rsidR="001F3123" w:rsidRDefault="001F3123" w:rsidP="00DC044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Metrics</w:t>
            </w:r>
          </w:p>
        </w:tc>
        <w:tc>
          <w:tcPr>
            <w:tcW w:w="5211" w:type="dxa"/>
          </w:tcPr>
          <w:p w14:paraId="0F0823CD" w14:textId="0580E6CF" w:rsidR="00B24C59" w:rsidRDefault="00193134" w:rsidP="00193134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 reviewed the </w:t>
            </w:r>
            <w:r w:rsidR="00235AF0">
              <w:rPr>
                <w:sz w:val="18"/>
                <w:szCs w:val="18"/>
              </w:rPr>
              <w:t>metrics that will be measured and how to read the communication graphs.</w:t>
            </w:r>
          </w:p>
          <w:p w14:paraId="3D233598" w14:textId="6B77D0C6" w:rsidR="00235AF0" w:rsidRDefault="00235AF0" w:rsidP="00235AF0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Troponins resulted within 30 minutes of receipt</w:t>
            </w:r>
          </w:p>
          <w:p w14:paraId="6E911BAF" w14:textId="2B661413" w:rsidR="00235AF0" w:rsidRDefault="00235AF0" w:rsidP="00235AF0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Protimes</w:t>
            </w:r>
            <w:proofErr w:type="spellEnd"/>
            <w:r>
              <w:rPr>
                <w:sz w:val="18"/>
                <w:szCs w:val="18"/>
              </w:rPr>
              <w:t xml:space="preserve"> resulted within 30 minutes of receipt</w:t>
            </w:r>
          </w:p>
          <w:p w14:paraId="061CF240" w14:textId="0C5CA14A" w:rsidR="00235AF0" w:rsidRDefault="00235AF0" w:rsidP="00235AF0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Morning run specimens resulted by 8am and received by 7am</w:t>
            </w:r>
          </w:p>
          <w:p w14:paraId="58A439A5" w14:textId="21EED843" w:rsidR="00235AF0" w:rsidRDefault="00235AF0" w:rsidP="00235AF0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Troponins collected within 30 minutes of intended time</w:t>
            </w:r>
          </w:p>
          <w:p w14:paraId="62EB59EE" w14:textId="2A25EE72" w:rsidR="00235AF0" w:rsidRDefault="00235AF0" w:rsidP="00235AF0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on tests ordered within 20 minutes of order</w:t>
            </w:r>
          </w:p>
          <w:p w14:paraId="0C39584B" w14:textId="54625557" w:rsidR="00235AF0" w:rsidRDefault="0035128D" w:rsidP="00235AF0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COVID results </w:t>
            </w:r>
          </w:p>
          <w:p w14:paraId="59EDEC1C" w14:textId="77777777" w:rsidR="005A66EA" w:rsidRPr="008A5E95" w:rsidRDefault="005A66EA" w:rsidP="0019313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  <w:p w14:paraId="23617B08" w14:textId="6F8A35C8" w:rsidR="005226E1" w:rsidRPr="00B24845" w:rsidRDefault="005226E1" w:rsidP="00DE3644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14:paraId="6DB99887" w14:textId="5B70C1AC" w:rsidR="001F3123" w:rsidRDefault="00F06C5B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staff must be able to interpret metrics.  </w:t>
            </w:r>
          </w:p>
        </w:tc>
        <w:tc>
          <w:tcPr>
            <w:tcW w:w="0" w:type="auto"/>
          </w:tcPr>
          <w:p w14:paraId="041D6859" w14:textId="77777777" w:rsidR="001F3123" w:rsidRDefault="00F06C5B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Staff</w:t>
            </w:r>
          </w:p>
        </w:tc>
      </w:tr>
      <w:tr w:rsidR="00F218E8" w14:paraId="70C0F5DD" w14:textId="77777777" w:rsidTr="008A5E95">
        <w:tc>
          <w:tcPr>
            <w:tcW w:w="2244" w:type="dxa"/>
          </w:tcPr>
          <w:p w14:paraId="2EBB5D5D" w14:textId="77777777" w:rsidR="00F218E8" w:rsidRDefault="00F218E8" w:rsidP="00DC044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6"/>
              </w:rPr>
            </w:pPr>
          </w:p>
        </w:tc>
        <w:tc>
          <w:tcPr>
            <w:tcW w:w="5211" w:type="dxa"/>
          </w:tcPr>
          <w:p w14:paraId="64F98BA7" w14:textId="77777777" w:rsidR="00F218E8" w:rsidRDefault="00F218E8" w:rsidP="004E604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14:paraId="546F81D3" w14:textId="77777777" w:rsidR="00F218E8" w:rsidRDefault="00F218E8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4D454AB" w14:textId="77777777" w:rsidR="00F218E8" w:rsidRDefault="00F218E8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5120FB" w14:paraId="6DF1E645" w14:textId="77777777" w:rsidTr="008A5E95">
        <w:tc>
          <w:tcPr>
            <w:tcW w:w="2244" w:type="dxa"/>
          </w:tcPr>
          <w:p w14:paraId="1801EA86" w14:textId="3695418A" w:rsidR="005120FB" w:rsidRDefault="00B05937" w:rsidP="00DC044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Due Dates</w:t>
            </w:r>
          </w:p>
        </w:tc>
        <w:tc>
          <w:tcPr>
            <w:tcW w:w="5211" w:type="dxa"/>
          </w:tcPr>
          <w:p w14:paraId="0DDFDB5F" w14:textId="6D986D8A" w:rsidR="005120FB" w:rsidRDefault="00B05937" w:rsidP="004E604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Reminder that we have </w:t>
            </w:r>
            <w:proofErr w:type="gramStart"/>
            <w:r>
              <w:rPr>
                <w:sz w:val="18"/>
                <w:szCs w:val="18"/>
              </w:rPr>
              <w:t>a number of</w:t>
            </w:r>
            <w:proofErr w:type="gramEnd"/>
            <w:r>
              <w:rPr>
                <w:sz w:val="18"/>
                <w:szCs w:val="18"/>
              </w:rPr>
              <w:t xml:space="preserve"> due dates that must be met:</w:t>
            </w:r>
          </w:p>
          <w:p w14:paraId="0BAF45C4" w14:textId="7396098D" w:rsidR="00B05937" w:rsidRDefault="0035128D" w:rsidP="00B05937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 A</w:t>
            </w:r>
            <w:r w:rsidR="00B05937">
              <w:rPr>
                <w:sz w:val="18"/>
                <w:szCs w:val="18"/>
              </w:rPr>
              <w:t>nnual TB testing or questionnaire</w:t>
            </w:r>
          </w:p>
          <w:p w14:paraId="19C22661" w14:textId="3870A1FE" w:rsidR="00B05937" w:rsidRDefault="00B05937" w:rsidP="00B05937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10/31 Compliance training in Empower</w:t>
            </w:r>
          </w:p>
          <w:p w14:paraId="54035AF9" w14:textId="5F3C253D" w:rsidR="00B05937" w:rsidRDefault="00B05937" w:rsidP="00B05937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 Annual flu shot</w:t>
            </w:r>
          </w:p>
          <w:p w14:paraId="216D76B8" w14:textId="7F703759" w:rsidR="00B05937" w:rsidRDefault="00B05937" w:rsidP="00B0593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  <w:p w14:paraId="0F084E9E" w14:textId="2B683F60" w:rsidR="00B05937" w:rsidRDefault="00B05937" w:rsidP="00B0593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Reminder:  You must provide evidence of flu shot to your supervisor before 11/12.</w:t>
            </w:r>
            <w:r w:rsidR="0035128D">
              <w:rPr>
                <w:sz w:val="18"/>
                <w:szCs w:val="18"/>
              </w:rPr>
              <w:t xml:space="preserve">  We do not have access to track in Workday.  You must print and provide.</w:t>
            </w:r>
          </w:p>
          <w:p w14:paraId="1C8EC729" w14:textId="78B9E053" w:rsidR="00B05937" w:rsidRDefault="00B05937" w:rsidP="004E604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14:paraId="2C7B3761" w14:textId="50F91BCD" w:rsidR="005120FB" w:rsidRDefault="005120FB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1E63170" w14:textId="58A356D6" w:rsidR="005120FB" w:rsidRDefault="005120FB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  <w:p w14:paraId="0D473D97" w14:textId="77777777" w:rsidR="000C408D" w:rsidRDefault="000C408D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  <w:p w14:paraId="09A6A20C" w14:textId="77777777" w:rsidR="000C408D" w:rsidRDefault="000C408D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  <w:p w14:paraId="0E0842A8" w14:textId="73D79E70" w:rsidR="000C408D" w:rsidRDefault="000C408D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  <w:tr w:rsidR="000C408D" w14:paraId="49AB95E8" w14:textId="77777777" w:rsidTr="008A5E95">
        <w:tc>
          <w:tcPr>
            <w:tcW w:w="2244" w:type="dxa"/>
          </w:tcPr>
          <w:p w14:paraId="7F92BE8C" w14:textId="77777777" w:rsidR="000C408D" w:rsidRDefault="000C408D" w:rsidP="00DC044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6"/>
              </w:rPr>
            </w:pPr>
          </w:p>
        </w:tc>
        <w:tc>
          <w:tcPr>
            <w:tcW w:w="5211" w:type="dxa"/>
          </w:tcPr>
          <w:p w14:paraId="3BA4EB42" w14:textId="77777777" w:rsidR="000C408D" w:rsidRDefault="000C408D" w:rsidP="004E604B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14:paraId="40E21A1E" w14:textId="77777777" w:rsidR="000C408D" w:rsidRDefault="000C408D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D10D441" w14:textId="77777777" w:rsidR="000C408D" w:rsidRDefault="000C408D" w:rsidP="00A3370E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</w:tr>
    </w:tbl>
    <w:p w14:paraId="2EDE7233" w14:textId="26CFD184" w:rsidR="00923F54" w:rsidRDefault="00923F54" w:rsidP="00AD3A6F">
      <w:pPr>
        <w:tabs>
          <w:tab w:val="left" w:pos="1020"/>
        </w:tabs>
        <w:rPr>
          <w:sz w:val="16"/>
          <w:szCs w:val="16"/>
        </w:rPr>
      </w:pPr>
    </w:p>
    <w:p w14:paraId="0DA57745" w14:textId="1FDD3C07" w:rsidR="00923F54" w:rsidRDefault="00923F54" w:rsidP="00AD3A6F">
      <w:pPr>
        <w:tabs>
          <w:tab w:val="left" w:pos="1020"/>
        </w:tabs>
        <w:rPr>
          <w:sz w:val="16"/>
          <w:szCs w:val="16"/>
        </w:rPr>
      </w:pPr>
    </w:p>
    <w:p w14:paraId="0554A799" w14:textId="1BAE3DE6" w:rsidR="00923F54" w:rsidRDefault="00923F54" w:rsidP="00AD3A6F">
      <w:pPr>
        <w:tabs>
          <w:tab w:val="left" w:pos="1020"/>
        </w:tabs>
        <w:rPr>
          <w:sz w:val="16"/>
          <w:szCs w:val="16"/>
        </w:rPr>
      </w:pPr>
    </w:p>
    <w:p w14:paraId="06896591" w14:textId="7EC086D0" w:rsidR="00923F54" w:rsidRPr="00AD3A6F" w:rsidRDefault="00923F54" w:rsidP="00AD3A6F">
      <w:pPr>
        <w:tabs>
          <w:tab w:val="left" w:pos="1020"/>
        </w:tabs>
        <w:rPr>
          <w:sz w:val="16"/>
          <w:szCs w:val="16"/>
        </w:rPr>
      </w:pPr>
    </w:p>
    <w:sectPr w:rsidR="00923F54" w:rsidRPr="00AD3A6F" w:rsidSect="004A7CD4">
      <w:headerReference w:type="default" r:id="rId10"/>
      <w:footerReference w:type="default" r:id="rId11"/>
      <w:pgSz w:w="12240" w:h="15840" w:code="1"/>
      <w:pgMar w:top="432" w:right="576" w:bottom="432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0F98C" w14:textId="77777777" w:rsidR="00251DD9" w:rsidRDefault="00251DD9">
      <w:r>
        <w:separator/>
      </w:r>
    </w:p>
  </w:endnote>
  <w:endnote w:type="continuationSeparator" w:id="0">
    <w:p w14:paraId="518BA71D" w14:textId="77777777" w:rsidR="00251DD9" w:rsidRDefault="0025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97145" w14:textId="77777777" w:rsidR="003144A1" w:rsidRDefault="003144A1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3EF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23EFD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DAEE2" w14:textId="77777777" w:rsidR="00251DD9" w:rsidRDefault="00251DD9">
      <w:r>
        <w:separator/>
      </w:r>
    </w:p>
  </w:footnote>
  <w:footnote w:type="continuationSeparator" w:id="0">
    <w:p w14:paraId="712013A8" w14:textId="77777777" w:rsidR="00251DD9" w:rsidRDefault="0025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17DC9" w14:textId="77777777" w:rsidR="003144A1" w:rsidRDefault="003144A1">
    <w:pPr>
      <w:pStyle w:val="Header"/>
      <w:tabs>
        <w:tab w:val="clear" w:pos="4320"/>
        <w:tab w:val="clear" w:pos="8640"/>
        <w:tab w:val="center" w:pos="540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5FE8"/>
    <w:multiLevelType w:val="hybridMultilevel"/>
    <w:tmpl w:val="035C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7978"/>
    <w:multiLevelType w:val="hybridMultilevel"/>
    <w:tmpl w:val="6AAA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2019"/>
    <w:multiLevelType w:val="hybridMultilevel"/>
    <w:tmpl w:val="EBAA9AC0"/>
    <w:lvl w:ilvl="0" w:tplc="B7A019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4710"/>
    <w:multiLevelType w:val="hybridMultilevel"/>
    <w:tmpl w:val="0768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4448"/>
    <w:multiLevelType w:val="hybridMultilevel"/>
    <w:tmpl w:val="67EA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606D"/>
    <w:multiLevelType w:val="hybridMultilevel"/>
    <w:tmpl w:val="4788B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2520"/>
    <w:multiLevelType w:val="hybridMultilevel"/>
    <w:tmpl w:val="DF60F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34A09"/>
    <w:multiLevelType w:val="hybridMultilevel"/>
    <w:tmpl w:val="E4DC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33F1B"/>
    <w:multiLevelType w:val="hybridMultilevel"/>
    <w:tmpl w:val="7AAA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5F2C"/>
    <w:multiLevelType w:val="hybridMultilevel"/>
    <w:tmpl w:val="51661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23004"/>
    <w:multiLevelType w:val="hybridMultilevel"/>
    <w:tmpl w:val="7830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4769D"/>
    <w:multiLevelType w:val="hybridMultilevel"/>
    <w:tmpl w:val="6E646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5E27"/>
    <w:multiLevelType w:val="hybridMultilevel"/>
    <w:tmpl w:val="A35E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505B"/>
    <w:multiLevelType w:val="hybridMultilevel"/>
    <w:tmpl w:val="E37A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E6C61"/>
    <w:multiLevelType w:val="hybridMultilevel"/>
    <w:tmpl w:val="331E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00D1B"/>
    <w:multiLevelType w:val="hybridMultilevel"/>
    <w:tmpl w:val="E506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D6F6A"/>
    <w:multiLevelType w:val="hybridMultilevel"/>
    <w:tmpl w:val="EB52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A481A"/>
    <w:multiLevelType w:val="hybridMultilevel"/>
    <w:tmpl w:val="84F4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E6ECC"/>
    <w:multiLevelType w:val="hybridMultilevel"/>
    <w:tmpl w:val="C7AE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34338"/>
    <w:multiLevelType w:val="hybridMultilevel"/>
    <w:tmpl w:val="895C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24F55"/>
    <w:multiLevelType w:val="hybridMultilevel"/>
    <w:tmpl w:val="A7644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9078A"/>
    <w:multiLevelType w:val="hybridMultilevel"/>
    <w:tmpl w:val="C9902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33C8A"/>
    <w:multiLevelType w:val="hybridMultilevel"/>
    <w:tmpl w:val="8C4E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E446B"/>
    <w:multiLevelType w:val="hybridMultilevel"/>
    <w:tmpl w:val="13FC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30366"/>
    <w:multiLevelType w:val="hybridMultilevel"/>
    <w:tmpl w:val="FBAC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9555C"/>
    <w:multiLevelType w:val="hybridMultilevel"/>
    <w:tmpl w:val="8BB8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A0E35"/>
    <w:multiLevelType w:val="hybridMultilevel"/>
    <w:tmpl w:val="6A6E9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D2E37"/>
    <w:multiLevelType w:val="hybridMultilevel"/>
    <w:tmpl w:val="6FF46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11B26"/>
    <w:multiLevelType w:val="hybridMultilevel"/>
    <w:tmpl w:val="68145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34586"/>
    <w:multiLevelType w:val="hybridMultilevel"/>
    <w:tmpl w:val="D700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F7BE1"/>
    <w:multiLevelType w:val="hybridMultilevel"/>
    <w:tmpl w:val="8634E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8134E"/>
    <w:multiLevelType w:val="hybridMultilevel"/>
    <w:tmpl w:val="8FBE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74252"/>
    <w:multiLevelType w:val="hybridMultilevel"/>
    <w:tmpl w:val="1FFA349C"/>
    <w:lvl w:ilvl="0" w:tplc="3FB0B7A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061EF"/>
    <w:multiLevelType w:val="hybridMultilevel"/>
    <w:tmpl w:val="B9AA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C2D7B"/>
    <w:multiLevelType w:val="hybridMultilevel"/>
    <w:tmpl w:val="18D4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0615F"/>
    <w:multiLevelType w:val="hybridMultilevel"/>
    <w:tmpl w:val="63FC3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A0CF9"/>
    <w:multiLevelType w:val="hybridMultilevel"/>
    <w:tmpl w:val="AF6C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33"/>
  </w:num>
  <w:num w:numId="4">
    <w:abstractNumId w:val="27"/>
  </w:num>
  <w:num w:numId="5">
    <w:abstractNumId w:val="36"/>
  </w:num>
  <w:num w:numId="6">
    <w:abstractNumId w:val="15"/>
  </w:num>
  <w:num w:numId="7">
    <w:abstractNumId w:val="22"/>
  </w:num>
  <w:num w:numId="8">
    <w:abstractNumId w:val="20"/>
  </w:num>
  <w:num w:numId="9">
    <w:abstractNumId w:val="28"/>
  </w:num>
  <w:num w:numId="10">
    <w:abstractNumId w:val="0"/>
  </w:num>
  <w:num w:numId="11">
    <w:abstractNumId w:val="1"/>
  </w:num>
  <w:num w:numId="12">
    <w:abstractNumId w:val="14"/>
  </w:num>
  <w:num w:numId="13">
    <w:abstractNumId w:val="13"/>
  </w:num>
  <w:num w:numId="14">
    <w:abstractNumId w:val="24"/>
  </w:num>
  <w:num w:numId="15">
    <w:abstractNumId w:val="21"/>
  </w:num>
  <w:num w:numId="16">
    <w:abstractNumId w:val="23"/>
  </w:num>
  <w:num w:numId="17">
    <w:abstractNumId w:val="25"/>
  </w:num>
  <w:num w:numId="18">
    <w:abstractNumId w:val="9"/>
  </w:num>
  <w:num w:numId="19">
    <w:abstractNumId w:val="7"/>
  </w:num>
  <w:num w:numId="20">
    <w:abstractNumId w:val="17"/>
  </w:num>
  <w:num w:numId="21">
    <w:abstractNumId w:val="19"/>
  </w:num>
  <w:num w:numId="22">
    <w:abstractNumId w:val="10"/>
  </w:num>
  <w:num w:numId="23">
    <w:abstractNumId w:val="35"/>
  </w:num>
  <w:num w:numId="24">
    <w:abstractNumId w:val="6"/>
  </w:num>
  <w:num w:numId="25">
    <w:abstractNumId w:val="32"/>
  </w:num>
  <w:num w:numId="26">
    <w:abstractNumId w:val="26"/>
  </w:num>
  <w:num w:numId="27">
    <w:abstractNumId w:val="11"/>
  </w:num>
  <w:num w:numId="28">
    <w:abstractNumId w:val="31"/>
  </w:num>
  <w:num w:numId="29">
    <w:abstractNumId w:val="29"/>
  </w:num>
  <w:num w:numId="30">
    <w:abstractNumId w:val="4"/>
  </w:num>
  <w:num w:numId="31">
    <w:abstractNumId w:val="30"/>
  </w:num>
  <w:num w:numId="32">
    <w:abstractNumId w:val="18"/>
  </w:num>
  <w:num w:numId="33">
    <w:abstractNumId w:val="12"/>
  </w:num>
  <w:num w:numId="34">
    <w:abstractNumId w:val="5"/>
  </w:num>
  <w:num w:numId="35">
    <w:abstractNumId w:val="8"/>
  </w:num>
  <w:num w:numId="36">
    <w:abstractNumId w:val="3"/>
  </w:num>
  <w:num w:numId="3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1D"/>
    <w:rsid w:val="00000156"/>
    <w:rsid w:val="000002E9"/>
    <w:rsid w:val="000009CD"/>
    <w:rsid w:val="00000D25"/>
    <w:rsid w:val="00001848"/>
    <w:rsid w:val="00001ADD"/>
    <w:rsid w:val="00004082"/>
    <w:rsid w:val="0000499D"/>
    <w:rsid w:val="00007FBA"/>
    <w:rsid w:val="00010471"/>
    <w:rsid w:val="0001186F"/>
    <w:rsid w:val="000118B9"/>
    <w:rsid w:val="00012162"/>
    <w:rsid w:val="00012409"/>
    <w:rsid w:val="00012D7E"/>
    <w:rsid w:val="00013AB6"/>
    <w:rsid w:val="00013FDF"/>
    <w:rsid w:val="000141C8"/>
    <w:rsid w:val="000141F9"/>
    <w:rsid w:val="00014D43"/>
    <w:rsid w:val="000150C5"/>
    <w:rsid w:val="00015342"/>
    <w:rsid w:val="00015D0F"/>
    <w:rsid w:val="000161AE"/>
    <w:rsid w:val="00016248"/>
    <w:rsid w:val="000162D9"/>
    <w:rsid w:val="000163E7"/>
    <w:rsid w:val="00016875"/>
    <w:rsid w:val="000176DC"/>
    <w:rsid w:val="00017D6E"/>
    <w:rsid w:val="00017F0C"/>
    <w:rsid w:val="00020AA8"/>
    <w:rsid w:val="00021362"/>
    <w:rsid w:val="000224B1"/>
    <w:rsid w:val="000249FE"/>
    <w:rsid w:val="00025A8F"/>
    <w:rsid w:val="00026001"/>
    <w:rsid w:val="00026158"/>
    <w:rsid w:val="000266FF"/>
    <w:rsid w:val="00026905"/>
    <w:rsid w:val="00026A06"/>
    <w:rsid w:val="00027558"/>
    <w:rsid w:val="0003135D"/>
    <w:rsid w:val="00031648"/>
    <w:rsid w:val="000316D2"/>
    <w:rsid w:val="00031795"/>
    <w:rsid w:val="000318C2"/>
    <w:rsid w:val="0003193B"/>
    <w:rsid w:val="00031C79"/>
    <w:rsid w:val="0003227D"/>
    <w:rsid w:val="00032483"/>
    <w:rsid w:val="00033D26"/>
    <w:rsid w:val="00033DE0"/>
    <w:rsid w:val="00033F55"/>
    <w:rsid w:val="000346B6"/>
    <w:rsid w:val="00034C33"/>
    <w:rsid w:val="00034D9C"/>
    <w:rsid w:val="00035629"/>
    <w:rsid w:val="000365FC"/>
    <w:rsid w:val="00036B02"/>
    <w:rsid w:val="000372E7"/>
    <w:rsid w:val="00037536"/>
    <w:rsid w:val="00037A61"/>
    <w:rsid w:val="00037AD1"/>
    <w:rsid w:val="00040ECF"/>
    <w:rsid w:val="00041F2C"/>
    <w:rsid w:val="0004452B"/>
    <w:rsid w:val="000447FC"/>
    <w:rsid w:val="000450D6"/>
    <w:rsid w:val="00045934"/>
    <w:rsid w:val="0004662D"/>
    <w:rsid w:val="00046FF2"/>
    <w:rsid w:val="0004775D"/>
    <w:rsid w:val="0005028A"/>
    <w:rsid w:val="00052A75"/>
    <w:rsid w:val="00052B75"/>
    <w:rsid w:val="000532A5"/>
    <w:rsid w:val="00053D09"/>
    <w:rsid w:val="00054224"/>
    <w:rsid w:val="0005638F"/>
    <w:rsid w:val="00056D0E"/>
    <w:rsid w:val="0005772E"/>
    <w:rsid w:val="00057B80"/>
    <w:rsid w:val="000600F3"/>
    <w:rsid w:val="00060EDE"/>
    <w:rsid w:val="00062238"/>
    <w:rsid w:val="00062C37"/>
    <w:rsid w:val="00063A17"/>
    <w:rsid w:val="00064B74"/>
    <w:rsid w:val="00065400"/>
    <w:rsid w:val="00065820"/>
    <w:rsid w:val="00066A0B"/>
    <w:rsid w:val="0006775B"/>
    <w:rsid w:val="00070212"/>
    <w:rsid w:val="00070675"/>
    <w:rsid w:val="00070CA9"/>
    <w:rsid w:val="00070E49"/>
    <w:rsid w:val="000714BF"/>
    <w:rsid w:val="00071A2A"/>
    <w:rsid w:val="00071F15"/>
    <w:rsid w:val="0007201B"/>
    <w:rsid w:val="000724F0"/>
    <w:rsid w:val="00072B68"/>
    <w:rsid w:val="000733F1"/>
    <w:rsid w:val="00073DB1"/>
    <w:rsid w:val="00074AF8"/>
    <w:rsid w:val="0007513E"/>
    <w:rsid w:val="0007776D"/>
    <w:rsid w:val="000778EB"/>
    <w:rsid w:val="00080427"/>
    <w:rsid w:val="00080D8C"/>
    <w:rsid w:val="00080DA2"/>
    <w:rsid w:val="000810A3"/>
    <w:rsid w:val="00081F30"/>
    <w:rsid w:val="000824A6"/>
    <w:rsid w:val="00084704"/>
    <w:rsid w:val="00085F08"/>
    <w:rsid w:val="00086CC0"/>
    <w:rsid w:val="00086E6D"/>
    <w:rsid w:val="000877CF"/>
    <w:rsid w:val="000879D4"/>
    <w:rsid w:val="000905C1"/>
    <w:rsid w:val="0009065A"/>
    <w:rsid w:val="0009090E"/>
    <w:rsid w:val="000915C5"/>
    <w:rsid w:val="00091C10"/>
    <w:rsid w:val="00091D6A"/>
    <w:rsid w:val="00092F62"/>
    <w:rsid w:val="00092F9A"/>
    <w:rsid w:val="000942A2"/>
    <w:rsid w:val="00094DBF"/>
    <w:rsid w:val="000965D2"/>
    <w:rsid w:val="0009690C"/>
    <w:rsid w:val="00096B66"/>
    <w:rsid w:val="00097C54"/>
    <w:rsid w:val="000A0F76"/>
    <w:rsid w:val="000A1B93"/>
    <w:rsid w:val="000A1BBF"/>
    <w:rsid w:val="000A1C7D"/>
    <w:rsid w:val="000A1F89"/>
    <w:rsid w:val="000A1FC1"/>
    <w:rsid w:val="000A2249"/>
    <w:rsid w:val="000A2768"/>
    <w:rsid w:val="000A40AB"/>
    <w:rsid w:val="000A4C69"/>
    <w:rsid w:val="000A4EC4"/>
    <w:rsid w:val="000A6E99"/>
    <w:rsid w:val="000A6F0C"/>
    <w:rsid w:val="000A72AE"/>
    <w:rsid w:val="000A7564"/>
    <w:rsid w:val="000A7AE8"/>
    <w:rsid w:val="000A7D38"/>
    <w:rsid w:val="000B2CD0"/>
    <w:rsid w:val="000B2EFB"/>
    <w:rsid w:val="000B361D"/>
    <w:rsid w:val="000B4809"/>
    <w:rsid w:val="000B4E8D"/>
    <w:rsid w:val="000B55D6"/>
    <w:rsid w:val="000B5768"/>
    <w:rsid w:val="000B5962"/>
    <w:rsid w:val="000B6BFA"/>
    <w:rsid w:val="000B739A"/>
    <w:rsid w:val="000B74C1"/>
    <w:rsid w:val="000C0BD5"/>
    <w:rsid w:val="000C0F14"/>
    <w:rsid w:val="000C173D"/>
    <w:rsid w:val="000C1943"/>
    <w:rsid w:val="000C1D85"/>
    <w:rsid w:val="000C234C"/>
    <w:rsid w:val="000C27DB"/>
    <w:rsid w:val="000C2A28"/>
    <w:rsid w:val="000C2B4F"/>
    <w:rsid w:val="000C408D"/>
    <w:rsid w:val="000C48A2"/>
    <w:rsid w:val="000C49A7"/>
    <w:rsid w:val="000C4C58"/>
    <w:rsid w:val="000C524D"/>
    <w:rsid w:val="000C52DB"/>
    <w:rsid w:val="000C53BA"/>
    <w:rsid w:val="000C54CC"/>
    <w:rsid w:val="000C5AEF"/>
    <w:rsid w:val="000C67D6"/>
    <w:rsid w:val="000C68A2"/>
    <w:rsid w:val="000C69D8"/>
    <w:rsid w:val="000C70BD"/>
    <w:rsid w:val="000D3D90"/>
    <w:rsid w:val="000D45CB"/>
    <w:rsid w:val="000D4773"/>
    <w:rsid w:val="000D506F"/>
    <w:rsid w:val="000D582E"/>
    <w:rsid w:val="000D68D6"/>
    <w:rsid w:val="000D7B13"/>
    <w:rsid w:val="000E0EB1"/>
    <w:rsid w:val="000E1A82"/>
    <w:rsid w:val="000E266D"/>
    <w:rsid w:val="000E288D"/>
    <w:rsid w:val="000E2C4D"/>
    <w:rsid w:val="000E2D7F"/>
    <w:rsid w:val="000E32C0"/>
    <w:rsid w:val="000E35F7"/>
    <w:rsid w:val="000E3FD1"/>
    <w:rsid w:val="000E402B"/>
    <w:rsid w:val="000E4261"/>
    <w:rsid w:val="000E48AD"/>
    <w:rsid w:val="000E4B2F"/>
    <w:rsid w:val="000E678C"/>
    <w:rsid w:val="000E68EC"/>
    <w:rsid w:val="000E78B8"/>
    <w:rsid w:val="000E7E0D"/>
    <w:rsid w:val="000F0ED2"/>
    <w:rsid w:val="000F2177"/>
    <w:rsid w:val="000F4639"/>
    <w:rsid w:val="000F4CF2"/>
    <w:rsid w:val="000F532D"/>
    <w:rsid w:val="000F5585"/>
    <w:rsid w:val="000F5DE6"/>
    <w:rsid w:val="000F6DFF"/>
    <w:rsid w:val="0010029D"/>
    <w:rsid w:val="0010034C"/>
    <w:rsid w:val="0010096A"/>
    <w:rsid w:val="00101348"/>
    <w:rsid w:val="00101A1C"/>
    <w:rsid w:val="00101B26"/>
    <w:rsid w:val="0010202A"/>
    <w:rsid w:val="001022F0"/>
    <w:rsid w:val="00102F16"/>
    <w:rsid w:val="00102F7E"/>
    <w:rsid w:val="00103720"/>
    <w:rsid w:val="00103A6D"/>
    <w:rsid w:val="001048A9"/>
    <w:rsid w:val="001061B3"/>
    <w:rsid w:val="00106CE3"/>
    <w:rsid w:val="00107C54"/>
    <w:rsid w:val="00110257"/>
    <w:rsid w:val="00110638"/>
    <w:rsid w:val="00110846"/>
    <w:rsid w:val="001113A5"/>
    <w:rsid w:val="001116B3"/>
    <w:rsid w:val="00111768"/>
    <w:rsid w:val="001123F3"/>
    <w:rsid w:val="001130CA"/>
    <w:rsid w:val="001132A4"/>
    <w:rsid w:val="001147A3"/>
    <w:rsid w:val="00115D6A"/>
    <w:rsid w:val="00116AFE"/>
    <w:rsid w:val="00116F35"/>
    <w:rsid w:val="001204FD"/>
    <w:rsid w:val="001207D5"/>
    <w:rsid w:val="001208BC"/>
    <w:rsid w:val="00120F36"/>
    <w:rsid w:val="001222E3"/>
    <w:rsid w:val="00122B9D"/>
    <w:rsid w:val="00122FE8"/>
    <w:rsid w:val="00123E85"/>
    <w:rsid w:val="001253EE"/>
    <w:rsid w:val="00125FE2"/>
    <w:rsid w:val="001268CA"/>
    <w:rsid w:val="00126C18"/>
    <w:rsid w:val="001272CF"/>
    <w:rsid w:val="001273C9"/>
    <w:rsid w:val="00127DA8"/>
    <w:rsid w:val="001304D3"/>
    <w:rsid w:val="001314CB"/>
    <w:rsid w:val="00131908"/>
    <w:rsid w:val="00131E8A"/>
    <w:rsid w:val="001324D4"/>
    <w:rsid w:val="0013545B"/>
    <w:rsid w:val="00135550"/>
    <w:rsid w:val="001356EA"/>
    <w:rsid w:val="001357A8"/>
    <w:rsid w:val="0013643E"/>
    <w:rsid w:val="00136440"/>
    <w:rsid w:val="0013684A"/>
    <w:rsid w:val="00136985"/>
    <w:rsid w:val="0013700F"/>
    <w:rsid w:val="00140389"/>
    <w:rsid w:val="00140C7E"/>
    <w:rsid w:val="00141741"/>
    <w:rsid w:val="001417F2"/>
    <w:rsid w:val="00143171"/>
    <w:rsid w:val="001442E0"/>
    <w:rsid w:val="001447E5"/>
    <w:rsid w:val="001453E5"/>
    <w:rsid w:val="0014566D"/>
    <w:rsid w:val="001464E5"/>
    <w:rsid w:val="00147F0B"/>
    <w:rsid w:val="0015013F"/>
    <w:rsid w:val="001506B6"/>
    <w:rsid w:val="001525F4"/>
    <w:rsid w:val="0015402C"/>
    <w:rsid w:val="001543A2"/>
    <w:rsid w:val="00155782"/>
    <w:rsid w:val="00155BD7"/>
    <w:rsid w:val="00155CDF"/>
    <w:rsid w:val="00156816"/>
    <w:rsid w:val="00157350"/>
    <w:rsid w:val="00157571"/>
    <w:rsid w:val="0016044A"/>
    <w:rsid w:val="00160BD6"/>
    <w:rsid w:val="00162574"/>
    <w:rsid w:val="001634A4"/>
    <w:rsid w:val="001640B4"/>
    <w:rsid w:val="00164D0D"/>
    <w:rsid w:val="001701C7"/>
    <w:rsid w:val="00170AB9"/>
    <w:rsid w:val="0017100F"/>
    <w:rsid w:val="00172944"/>
    <w:rsid w:val="00172A7F"/>
    <w:rsid w:val="00172FA6"/>
    <w:rsid w:val="00173196"/>
    <w:rsid w:val="001739FE"/>
    <w:rsid w:val="00174222"/>
    <w:rsid w:val="0017427D"/>
    <w:rsid w:val="00175FA8"/>
    <w:rsid w:val="001760EE"/>
    <w:rsid w:val="0017626C"/>
    <w:rsid w:val="001768FD"/>
    <w:rsid w:val="001769DE"/>
    <w:rsid w:val="00176FAE"/>
    <w:rsid w:val="00177837"/>
    <w:rsid w:val="00177F5E"/>
    <w:rsid w:val="00180468"/>
    <w:rsid w:val="00181784"/>
    <w:rsid w:val="00181B24"/>
    <w:rsid w:val="001828F4"/>
    <w:rsid w:val="00182A75"/>
    <w:rsid w:val="00183C25"/>
    <w:rsid w:val="00185342"/>
    <w:rsid w:val="0018651A"/>
    <w:rsid w:val="001866C7"/>
    <w:rsid w:val="00187B40"/>
    <w:rsid w:val="0019019D"/>
    <w:rsid w:val="00191033"/>
    <w:rsid w:val="001923B8"/>
    <w:rsid w:val="00193134"/>
    <w:rsid w:val="001932AC"/>
    <w:rsid w:val="00193792"/>
    <w:rsid w:val="00193F11"/>
    <w:rsid w:val="00194BEE"/>
    <w:rsid w:val="00195383"/>
    <w:rsid w:val="00195498"/>
    <w:rsid w:val="00195792"/>
    <w:rsid w:val="00195BE1"/>
    <w:rsid w:val="00196558"/>
    <w:rsid w:val="001965DA"/>
    <w:rsid w:val="001972F6"/>
    <w:rsid w:val="00197B69"/>
    <w:rsid w:val="001A0332"/>
    <w:rsid w:val="001A04BF"/>
    <w:rsid w:val="001A0A85"/>
    <w:rsid w:val="001A139E"/>
    <w:rsid w:val="001A13DF"/>
    <w:rsid w:val="001A281F"/>
    <w:rsid w:val="001A2FF7"/>
    <w:rsid w:val="001A3B00"/>
    <w:rsid w:val="001A4521"/>
    <w:rsid w:val="001A4BA5"/>
    <w:rsid w:val="001A6144"/>
    <w:rsid w:val="001A6158"/>
    <w:rsid w:val="001A61F1"/>
    <w:rsid w:val="001A6AA5"/>
    <w:rsid w:val="001A6B3D"/>
    <w:rsid w:val="001A6C75"/>
    <w:rsid w:val="001A751A"/>
    <w:rsid w:val="001B0B19"/>
    <w:rsid w:val="001B2483"/>
    <w:rsid w:val="001B31FB"/>
    <w:rsid w:val="001B379A"/>
    <w:rsid w:val="001B38D8"/>
    <w:rsid w:val="001B390E"/>
    <w:rsid w:val="001B4A9B"/>
    <w:rsid w:val="001B4D54"/>
    <w:rsid w:val="001B5397"/>
    <w:rsid w:val="001B584E"/>
    <w:rsid w:val="001B5D1D"/>
    <w:rsid w:val="001B6059"/>
    <w:rsid w:val="001B62CE"/>
    <w:rsid w:val="001B7037"/>
    <w:rsid w:val="001B715A"/>
    <w:rsid w:val="001B7C8F"/>
    <w:rsid w:val="001B7EF7"/>
    <w:rsid w:val="001C0495"/>
    <w:rsid w:val="001C089C"/>
    <w:rsid w:val="001C15D1"/>
    <w:rsid w:val="001C1629"/>
    <w:rsid w:val="001C174E"/>
    <w:rsid w:val="001C2090"/>
    <w:rsid w:val="001C24F7"/>
    <w:rsid w:val="001C3051"/>
    <w:rsid w:val="001C3902"/>
    <w:rsid w:val="001C3DE0"/>
    <w:rsid w:val="001C3F59"/>
    <w:rsid w:val="001C49F3"/>
    <w:rsid w:val="001C518B"/>
    <w:rsid w:val="001C527B"/>
    <w:rsid w:val="001C59CE"/>
    <w:rsid w:val="001C5D0F"/>
    <w:rsid w:val="001C7A61"/>
    <w:rsid w:val="001D01F3"/>
    <w:rsid w:val="001D0956"/>
    <w:rsid w:val="001D1BF3"/>
    <w:rsid w:val="001D2101"/>
    <w:rsid w:val="001D212F"/>
    <w:rsid w:val="001D299A"/>
    <w:rsid w:val="001D2ECF"/>
    <w:rsid w:val="001D31D9"/>
    <w:rsid w:val="001D4315"/>
    <w:rsid w:val="001D5096"/>
    <w:rsid w:val="001D5D6E"/>
    <w:rsid w:val="001D7FE6"/>
    <w:rsid w:val="001E03D8"/>
    <w:rsid w:val="001E0B93"/>
    <w:rsid w:val="001E16C2"/>
    <w:rsid w:val="001E171E"/>
    <w:rsid w:val="001E1768"/>
    <w:rsid w:val="001E1DD4"/>
    <w:rsid w:val="001E2376"/>
    <w:rsid w:val="001E32DD"/>
    <w:rsid w:val="001E33D0"/>
    <w:rsid w:val="001E3494"/>
    <w:rsid w:val="001E588E"/>
    <w:rsid w:val="001E65E7"/>
    <w:rsid w:val="001E67D2"/>
    <w:rsid w:val="001E6AA4"/>
    <w:rsid w:val="001E7756"/>
    <w:rsid w:val="001E7A54"/>
    <w:rsid w:val="001F0247"/>
    <w:rsid w:val="001F02E5"/>
    <w:rsid w:val="001F096C"/>
    <w:rsid w:val="001F0972"/>
    <w:rsid w:val="001F0F10"/>
    <w:rsid w:val="001F119C"/>
    <w:rsid w:val="001F144D"/>
    <w:rsid w:val="001F1855"/>
    <w:rsid w:val="001F2907"/>
    <w:rsid w:val="001F2DFF"/>
    <w:rsid w:val="001F3123"/>
    <w:rsid w:val="001F39B8"/>
    <w:rsid w:val="001F4F92"/>
    <w:rsid w:val="001F5B63"/>
    <w:rsid w:val="001F71B8"/>
    <w:rsid w:val="001F7897"/>
    <w:rsid w:val="001F7ED2"/>
    <w:rsid w:val="0020015F"/>
    <w:rsid w:val="00200166"/>
    <w:rsid w:val="0020072D"/>
    <w:rsid w:val="0020073D"/>
    <w:rsid w:val="00200DD4"/>
    <w:rsid w:val="00200ECD"/>
    <w:rsid w:val="0020103A"/>
    <w:rsid w:val="00201959"/>
    <w:rsid w:val="00201AE8"/>
    <w:rsid w:val="00201B45"/>
    <w:rsid w:val="002020D7"/>
    <w:rsid w:val="00202C7C"/>
    <w:rsid w:val="00203CED"/>
    <w:rsid w:val="0020492B"/>
    <w:rsid w:val="00204991"/>
    <w:rsid w:val="00204E94"/>
    <w:rsid w:val="002050E7"/>
    <w:rsid w:val="0020590C"/>
    <w:rsid w:val="00205C34"/>
    <w:rsid w:val="00205F40"/>
    <w:rsid w:val="00206B0B"/>
    <w:rsid w:val="00206C7B"/>
    <w:rsid w:val="00207068"/>
    <w:rsid w:val="00207390"/>
    <w:rsid w:val="00207F04"/>
    <w:rsid w:val="00210050"/>
    <w:rsid w:val="00210859"/>
    <w:rsid w:val="00210B92"/>
    <w:rsid w:val="0021180D"/>
    <w:rsid w:val="00211EEA"/>
    <w:rsid w:val="00212321"/>
    <w:rsid w:val="00212A0B"/>
    <w:rsid w:val="00212B99"/>
    <w:rsid w:val="00212D94"/>
    <w:rsid w:val="00212FF8"/>
    <w:rsid w:val="00213743"/>
    <w:rsid w:val="00213C45"/>
    <w:rsid w:val="00214572"/>
    <w:rsid w:val="00214A22"/>
    <w:rsid w:val="00214E24"/>
    <w:rsid w:val="00214E4B"/>
    <w:rsid w:val="00214EF6"/>
    <w:rsid w:val="00215276"/>
    <w:rsid w:val="00215C18"/>
    <w:rsid w:val="00216607"/>
    <w:rsid w:val="00216E86"/>
    <w:rsid w:val="00217763"/>
    <w:rsid w:val="00217957"/>
    <w:rsid w:val="00217FCA"/>
    <w:rsid w:val="002201D5"/>
    <w:rsid w:val="00220305"/>
    <w:rsid w:val="0022042F"/>
    <w:rsid w:val="00220DAF"/>
    <w:rsid w:val="002211B2"/>
    <w:rsid w:val="00221909"/>
    <w:rsid w:val="00222774"/>
    <w:rsid w:val="002227DB"/>
    <w:rsid w:val="00223DC8"/>
    <w:rsid w:val="002262D1"/>
    <w:rsid w:val="00226539"/>
    <w:rsid w:val="0022729D"/>
    <w:rsid w:val="0022753A"/>
    <w:rsid w:val="00227B3B"/>
    <w:rsid w:val="0023021A"/>
    <w:rsid w:val="00230881"/>
    <w:rsid w:val="002317C2"/>
    <w:rsid w:val="002319B6"/>
    <w:rsid w:val="002321FC"/>
    <w:rsid w:val="002322DB"/>
    <w:rsid w:val="00232A89"/>
    <w:rsid w:val="002331B9"/>
    <w:rsid w:val="002332AA"/>
    <w:rsid w:val="00233D76"/>
    <w:rsid w:val="002344B3"/>
    <w:rsid w:val="00234B6B"/>
    <w:rsid w:val="0023582D"/>
    <w:rsid w:val="00235AF0"/>
    <w:rsid w:val="00235DF7"/>
    <w:rsid w:val="00237080"/>
    <w:rsid w:val="00237274"/>
    <w:rsid w:val="00240D7B"/>
    <w:rsid w:val="00240E80"/>
    <w:rsid w:val="002411E5"/>
    <w:rsid w:val="00241918"/>
    <w:rsid w:val="00242046"/>
    <w:rsid w:val="0024226E"/>
    <w:rsid w:val="0024249A"/>
    <w:rsid w:val="002431DC"/>
    <w:rsid w:val="0024328C"/>
    <w:rsid w:val="002450B3"/>
    <w:rsid w:val="00246268"/>
    <w:rsid w:val="0024670F"/>
    <w:rsid w:val="00246E6E"/>
    <w:rsid w:val="00246F97"/>
    <w:rsid w:val="00247A47"/>
    <w:rsid w:val="00251193"/>
    <w:rsid w:val="002519BE"/>
    <w:rsid w:val="00251C96"/>
    <w:rsid w:val="00251DD9"/>
    <w:rsid w:val="00252431"/>
    <w:rsid w:val="0025267D"/>
    <w:rsid w:val="00252937"/>
    <w:rsid w:val="00252BE8"/>
    <w:rsid w:val="002534EC"/>
    <w:rsid w:val="0025396C"/>
    <w:rsid w:val="00253F88"/>
    <w:rsid w:val="00254037"/>
    <w:rsid w:val="002542E0"/>
    <w:rsid w:val="00254B28"/>
    <w:rsid w:val="00254DFB"/>
    <w:rsid w:val="00254E09"/>
    <w:rsid w:val="00255296"/>
    <w:rsid w:val="002563CE"/>
    <w:rsid w:val="002567CF"/>
    <w:rsid w:val="00256A2F"/>
    <w:rsid w:val="00256DC6"/>
    <w:rsid w:val="00257F8A"/>
    <w:rsid w:val="00260919"/>
    <w:rsid w:val="00260BD2"/>
    <w:rsid w:val="00260BFF"/>
    <w:rsid w:val="00260C4A"/>
    <w:rsid w:val="00261248"/>
    <w:rsid w:val="00261522"/>
    <w:rsid w:val="00262ED7"/>
    <w:rsid w:val="002637A8"/>
    <w:rsid w:val="00263EFD"/>
    <w:rsid w:val="00263F81"/>
    <w:rsid w:val="002649B4"/>
    <w:rsid w:val="00264A8F"/>
    <w:rsid w:val="0026567D"/>
    <w:rsid w:val="002656B1"/>
    <w:rsid w:val="00266F1E"/>
    <w:rsid w:val="0026709E"/>
    <w:rsid w:val="00267375"/>
    <w:rsid w:val="00271185"/>
    <w:rsid w:val="00271479"/>
    <w:rsid w:val="0027198A"/>
    <w:rsid w:val="00273B25"/>
    <w:rsid w:val="0027452C"/>
    <w:rsid w:val="00274869"/>
    <w:rsid w:val="00274DD5"/>
    <w:rsid w:val="00276179"/>
    <w:rsid w:val="0027619E"/>
    <w:rsid w:val="0027628E"/>
    <w:rsid w:val="002763EA"/>
    <w:rsid w:val="00276C5B"/>
    <w:rsid w:val="00277280"/>
    <w:rsid w:val="00277C26"/>
    <w:rsid w:val="00277E09"/>
    <w:rsid w:val="002800A2"/>
    <w:rsid w:val="0028015F"/>
    <w:rsid w:val="002806BB"/>
    <w:rsid w:val="00281582"/>
    <w:rsid w:val="0028166C"/>
    <w:rsid w:val="002816D7"/>
    <w:rsid w:val="00281DBE"/>
    <w:rsid w:val="0028220C"/>
    <w:rsid w:val="00282315"/>
    <w:rsid w:val="00282666"/>
    <w:rsid w:val="00282C1C"/>
    <w:rsid w:val="00283704"/>
    <w:rsid w:val="002842AF"/>
    <w:rsid w:val="002844C3"/>
    <w:rsid w:val="00284715"/>
    <w:rsid w:val="002848F6"/>
    <w:rsid w:val="00284D00"/>
    <w:rsid w:val="0028544C"/>
    <w:rsid w:val="002857BD"/>
    <w:rsid w:val="00286644"/>
    <w:rsid w:val="00286793"/>
    <w:rsid w:val="00286803"/>
    <w:rsid w:val="00286E7A"/>
    <w:rsid w:val="00286EF0"/>
    <w:rsid w:val="002901E0"/>
    <w:rsid w:val="002908D0"/>
    <w:rsid w:val="00290A02"/>
    <w:rsid w:val="00290ACD"/>
    <w:rsid w:val="00291694"/>
    <w:rsid w:val="002920E0"/>
    <w:rsid w:val="00292132"/>
    <w:rsid w:val="002932CD"/>
    <w:rsid w:val="0029352E"/>
    <w:rsid w:val="0029508A"/>
    <w:rsid w:val="002951FA"/>
    <w:rsid w:val="002953B2"/>
    <w:rsid w:val="0029588B"/>
    <w:rsid w:val="00295F8B"/>
    <w:rsid w:val="002971EC"/>
    <w:rsid w:val="002974B8"/>
    <w:rsid w:val="002A089E"/>
    <w:rsid w:val="002A1299"/>
    <w:rsid w:val="002A15C3"/>
    <w:rsid w:val="002A1946"/>
    <w:rsid w:val="002A27A1"/>
    <w:rsid w:val="002A2AB4"/>
    <w:rsid w:val="002A32BA"/>
    <w:rsid w:val="002A34EC"/>
    <w:rsid w:val="002A37EF"/>
    <w:rsid w:val="002A3A3F"/>
    <w:rsid w:val="002A4C15"/>
    <w:rsid w:val="002A4CED"/>
    <w:rsid w:val="002A5924"/>
    <w:rsid w:val="002A685D"/>
    <w:rsid w:val="002A69EB"/>
    <w:rsid w:val="002A6F13"/>
    <w:rsid w:val="002A7772"/>
    <w:rsid w:val="002B0034"/>
    <w:rsid w:val="002B05B7"/>
    <w:rsid w:val="002B0B25"/>
    <w:rsid w:val="002B22E2"/>
    <w:rsid w:val="002B23B0"/>
    <w:rsid w:val="002B2EA2"/>
    <w:rsid w:val="002B3181"/>
    <w:rsid w:val="002B4A28"/>
    <w:rsid w:val="002B4CB5"/>
    <w:rsid w:val="002B4CBC"/>
    <w:rsid w:val="002B5688"/>
    <w:rsid w:val="002B5D72"/>
    <w:rsid w:val="002B64B3"/>
    <w:rsid w:val="002B6ECE"/>
    <w:rsid w:val="002B77A7"/>
    <w:rsid w:val="002C172D"/>
    <w:rsid w:val="002C1BDE"/>
    <w:rsid w:val="002C1CBD"/>
    <w:rsid w:val="002C302E"/>
    <w:rsid w:val="002C3061"/>
    <w:rsid w:val="002C35A1"/>
    <w:rsid w:val="002C38FE"/>
    <w:rsid w:val="002C59AB"/>
    <w:rsid w:val="002C5A48"/>
    <w:rsid w:val="002C6318"/>
    <w:rsid w:val="002C63EE"/>
    <w:rsid w:val="002C64F8"/>
    <w:rsid w:val="002C66F7"/>
    <w:rsid w:val="002C7E41"/>
    <w:rsid w:val="002C7FFC"/>
    <w:rsid w:val="002D11BC"/>
    <w:rsid w:val="002D14E3"/>
    <w:rsid w:val="002D20E5"/>
    <w:rsid w:val="002D2D9C"/>
    <w:rsid w:val="002D3ED3"/>
    <w:rsid w:val="002D400F"/>
    <w:rsid w:val="002D4BCC"/>
    <w:rsid w:val="002D5252"/>
    <w:rsid w:val="002D5736"/>
    <w:rsid w:val="002D5C56"/>
    <w:rsid w:val="002D5E21"/>
    <w:rsid w:val="002D6162"/>
    <w:rsid w:val="002D6231"/>
    <w:rsid w:val="002D6820"/>
    <w:rsid w:val="002D6C64"/>
    <w:rsid w:val="002D6DCE"/>
    <w:rsid w:val="002D71DB"/>
    <w:rsid w:val="002D7530"/>
    <w:rsid w:val="002E0D38"/>
    <w:rsid w:val="002E0E19"/>
    <w:rsid w:val="002E14D3"/>
    <w:rsid w:val="002E1EB6"/>
    <w:rsid w:val="002E21A8"/>
    <w:rsid w:val="002E3706"/>
    <w:rsid w:val="002E3AF5"/>
    <w:rsid w:val="002E5290"/>
    <w:rsid w:val="002E5F00"/>
    <w:rsid w:val="002E63B9"/>
    <w:rsid w:val="002E65ED"/>
    <w:rsid w:val="002E7AC0"/>
    <w:rsid w:val="002F0550"/>
    <w:rsid w:val="002F093E"/>
    <w:rsid w:val="002F0B78"/>
    <w:rsid w:val="002F124A"/>
    <w:rsid w:val="002F1768"/>
    <w:rsid w:val="002F1FEA"/>
    <w:rsid w:val="002F200C"/>
    <w:rsid w:val="002F20BE"/>
    <w:rsid w:val="002F3395"/>
    <w:rsid w:val="002F356C"/>
    <w:rsid w:val="002F3653"/>
    <w:rsid w:val="002F3CE7"/>
    <w:rsid w:val="002F458B"/>
    <w:rsid w:val="002F5154"/>
    <w:rsid w:val="002F563A"/>
    <w:rsid w:val="002F5CD6"/>
    <w:rsid w:val="002F639D"/>
    <w:rsid w:val="002F6870"/>
    <w:rsid w:val="002F6CB1"/>
    <w:rsid w:val="002F7F8E"/>
    <w:rsid w:val="00300352"/>
    <w:rsid w:val="00301287"/>
    <w:rsid w:val="003019BC"/>
    <w:rsid w:val="003031C0"/>
    <w:rsid w:val="0030340F"/>
    <w:rsid w:val="00303AEF"/>
    <w:rsid w:val="0030481E"/>
    <w:rsid w:val="003050E7"/>
    <w:rsid w:val="00305822"/>
    <w:rsid w:val="00305D2C"/>
    <w:rsid w:val="0030764C"/>
    <w:rsid w:val="00307978"/>
    <w:rsid w:val="003105F8"/>
    <w:rsid w:val="003120D7"/>
    <w:rsid w:val="003121D7"/>
    <w:rsid w:val="003121FA"/>
    <w:rsid w:val="0031268F"/>
    <w:rsid w:val="00312D74"/>
    <w:rsid w:val="00312F8B"/>
    <w:rsid w:val="00313894"/>
    <w:rsid w:val="003144A1"/>
    <w:rsid w:val="0031478E"/>
    <w:rsid w:val="0031486D"/>
    <w:rsid w:val="00316B55"/>
    <w:rsid w:val="00317232"/>
    <w:rsid w:val="00317CA4"/>
    <w:rsid w:val="0032019A"/>
    <w:rsid w:val="00320355"/>
    <w:rsid w:val="003206E4"/>
    <w:rsid w:val="00320E1B"/>
    <w:rsid w:val="00320F33"/>
    <w:rsid w:val="00321FA8"/>
    <w:rsid w:val="00322E29"/>
    <w:rsid w:val="0032471D"/>
    <w:rsid w:val="003249AF"/>
    <w:rsid w:val="003255E5"/>
    <w:rsid w:val="003261EF"/>
    <w:rsid w:val="003265B3"/>
    <w:rsid w:val="00327E9D"/>
    <w:rsid w:val="00330676"/>
    <w:rsid w:val="00330834"/>
    <w:rsid w:val="003324C9"/>
    <w:rsid w:val="00334273"/>
    <w:rsid w:val="00334C2D"/>
    <w:rsid w:val="00334E3B"/>
    <w:rsid w:val="003350E1"/>
    <w:rsid w:val="003357B8"/>
    <w:rsid w:val="00335A7D"/>
    <w:rsid w:val="00335C7D"/>
    <w:rsid w:val="003369C8"/>
    <w:rsid w:val="003371D4"/>
    <w:rsid w:val="003373BD"/>
    <w:rsid w:val="003377C5"/>
    <w:rsid w:val="00337BE4"/>
    <w:rsid w:val="00337E7B"/>
    <w:rsid w:val="003403F2"/>
    <w:rsid w:val="00341EEC"/>
    <w:rsid w:val="003425A0"/>
    <w:rsid w:val="00342B9E"/>
    <w:rsid w:val="003433E4"/>
    <w:rsid w:val="003435DA"/>
    <w:rsid w:val="00343614"/>
    <w:rsid w:val="00343DF3"/>
    <w:rsid w:val="00344185"/>
    <w:rsid w:val="00344631"/>
    <w:rsid w:val="003448C8"/>
    <w:rsid w:val="003463D8"/>
    <w:rsid w:val="00346661"/>
    <w:rsid w:val="003474FF"/>
    <w:rsid w:val="00347973"/>
    <w:rsid w:val="00350B77"/>
    <w:rsid w:val="0035128D"/>
    <w:rsid w:val="0035134E"/>
    <w:rsid w:val="0035139B"/>
    <w:rsid w:val="00352563"/>
    <w:rsid w:val="00353C6F"/>
    <w:rsid w:val="00353ED6"/>
    <w:rsid w:val="00355056"/>
    <w:rsid w:val="0035607C"/>
    <w:rsid w:val="00356F04"/>
    <w:rsid w:val="00360554"/>
    <w:rsid w:val="00360D67"/>
    <w:rsid w:val="003616AF"/>
    <w:rsid w:val="00361C50"/>
    <w:rsid w:val="00361FF9"/>
    <w:rsid w:val="00362F77"/>
    <w:rsid w:val="003630D9"/>
    <w:rsid w:val="003634F2"/>
    <w:rsid w:val="0036376C"/>
    <w:rsid w:val="00363DF6"/>
    <w:rsid w:val="0036441D"/>
    <w:rsid w:val="003646F9"/>
    <w:rsid w:val="00364966"/>
    <w:rsid w:val="00364A91"/>
    <w:rsid w:val="00364CD7"/>
    <w:rsid w:val="00365270"/>
    <w:rsid w:val="003659B4"/>
    <w:rsid w:val="00366A49"/>
    <w:rsid w:val="00366EC5"/>
    <w:rsid w:val="00367C6D"/>
    <w:rsid w:val="003703DB"/>
    <w:rsid w:val="00370537"/>
    <w:rsid w:val="00371894"/>
    <w:rsid w:val="003718E6"/>
    <w:rsid w:val="0037239B"/>
    <w:rsid w:val="003723D0"/>
    <w:rsid w:val="003728C0"/>
    <w:rsid w:val="00373230"/>
    <w:rsid w:val="00373466"/>
    <w:rsid w:val="00373923"/>
    <w:rsid w:val="0037462C"/>
    <w:rsid w:val="00374C96"/>
    <w:rsid w:val="00374F85"/>
    <w:rsid w:val="00375131"/>
    <w:rsid w:val="0037590F"/>
    <w:rsid w:val="00376325"/>
    <w:rsid w:val="0037682F"/>
    <w:rsid w:val="003772B2"/>
    <w:rsid w:val="0037774B"/>
    <w:rsid w:val="00377950"/>
    <w:rsid w:val="00380745"/>
    <w:rsid w:val="00381749"/>
    <w:rsid w:val="00381A02"/>
    <w:rsid w:val="003824F2"/>
    <w:rsid w:val="00382841"/>
    <w:rsid w:val="00382B8A"/>
    <w:rsid w:val="003830B3"/>
    <w:rsid w:val="003831C7"/>
    <w:rsid w:val="00383734"/>
    <w:rsid w:val="00383A75"/>
    <w:rsid w:val="0038455A"/>
    <w:rsid w:val="00384A0D"/>
    <w:rsid w:val="00384B37"/>
    <w:rsid w:val="00384DA0"/>
    <w:rsid w:val="00385966"/>
    <w:rsid w:val="00385EB3"/>
    <w:rsid w:val="00386034"/>
    <w:rsid w:val="00386881"/>
    <w:rsid w:val="00387F9B"/>
    <w:rsid w:val="0039026D"/>
    <w:rsid w:val="00390A2E"/>
    <w:rsid w:val="00390E41"/>
    <w:rsid w:val="00391CB9"/>
    <w:rsid w:val="00392B7B"/>
    <w:rsid w:val="00393D84"/>
    <w:rsid w:val="00393E06"/>
    <w:rsid w:val="00394180"/>
    <w:rsid w:val="00394D7F"/>
    <w:rsid w:val="00395379"/>
    <w:rsid w:val="00395C67"/>
    <w:rsid w:val="00395E0F"/>
    <w:rsid w:val="003968C8"/>
    <w:rsid w:val="003974AA"/>
    <w:rsid w:val="003978DE"/>
    <w:rsid w:val="00397F97"/>
    <w:rsid w:val="003A03F1"/>
    <w:rsid w:val="003A0E1E"/>
    <w:rsid w:val="003A16E1"/>
    <w:rsid w:val="003A1E08"/>
    <w:rsid w:val="003A3D47"/>
    <w:rsid w:val="003A3F83"/>
    <w:rsid w:val="003A4032"/>
    <w:rsid w:val="003A45F4"/>
    <w:rsid w:val="003A508F"/>
    <w:rsid w:val="003A52BC"/>
    <w:rsid w:val="003A662F"/>
    <w:rsid w:val="003A7044"/>
    <w:rsid w:val="003A736C"/>
    <w:rsid w:val="003A7EA9"/>
    <w:rsid w:val="003B0578"/>
    <w:rsid w:val="003B074E"/>
    <w:rsid w:val="003B0908"/>
    <w:rsid w:val="003B30D3"/>
    <w:rsid w:val="003B3684"/>
    <w:rsid w:val="003B4A05"/>
    <w:rsid w:val="003B4B20"/>
    <w:rsid w:val="003B4E94"/>
    <w:rsid w:val="003B5395"/>
    <w:rsid w:val="003B5597"/>
    <w:rsid w:val="003B596C"/>
    <w:rsid w:val="003B63FB"/>
    <w:rsid w:val="003B6AB7"/>
    <w:rsid w:val="003B71EB"/>
    <w:rsid w:val="003B7963"/>
    <w:rsid w:val="003C0941"/>
    <w:rsid w:val="003C0F94"/>
    <w:rsid w:val="003C25F4"/>
    <w:rsid w:val="003C2AE5"/>
    <w:rsid w:val="003C2BC7"/>
    <w:rsid w:val="003C30F1"/>
    <w:rsid w:val="003C364E"/>
    <w:rsid w:val="003C4D9C"/>
    <w:rsid w:val="003C52AD"/>
    <w:rsid w:val="003C70F7"/>
    <w:rsid w:val="003C7221"/>
    <w:rsid w:val="003C72E0"/>
    <w:rsid w:val="003C73A5"/>
    <w:rsid w:val="003D0498"/>
    <w:rsid w:val="003D0B09"/>
    <w:rsid w:val="003D137D"/>
    <w:rsid w:val="003D1439"/>
    <w:rsid w:val="003D275E"/>
    <w:rsid w:val="003D3368"/>
    <w:rsid w:val="003D352D"/>
    <w:rsid w:val="003D40B9"/>
    <w:rsid w:val="003D4E4F"/>
    <w:rsid w:val="003D5452"/>
    <w:rsid w:val="003D547D"/>
    <w:rsid w:val="003D548B"/>
    <w:rsid w:val="003D6494"/>
    <w:rsid w:val="003D67B8"/>
    <w:rsid w:val="003D6EFA"/>
    <w:rsid w:val="003E03A8"/>
    <w:rsid w:val="003E1693"/>
    <w:rsid w:val="003E19F0"/>
    <w:rsid w:val="003E1EA8"/>
    <w:rsid w:val="003E2367"/>
    <w:rsid w:val="003E352F"/>
    <w:rsid w:val="003E44AE"/>
    <w:rsid w:val="003E44DD"/>
    <w:rsid w:val="003E52E2"/>
    <w:rsid w:val="003E6081"/>
    <w:rsid w:val="003E6DBF"/>
    <w:rsid w:val="003E7939"/>
    <w:rsid w:val="003F0A1B"/>
    <w:rsid w:val="003F0E4F"/>
    <w:rsid w:val="003F1808"/>
    <w:rsid w:val="003F1F67"/>
    <w:rsid w:val="003F202C"/>
    <w:rsid w:val="003F24C1"/>
    <w:rsid w:val="003F277D"/>
    <w:rsid w:val="003F2991"/>
    <w:rsid w:val="003F34AF"/>
    <w:rsid w:val="003F351F"/>
    <w:rsid w:val="003F48BD"/>
    <w:rsid w:val="003F4915"/>
    <w:rsid w:val="003F4E80"/>
    <w:rsid w:val="003F536A"/>
    <w:rsid w:val="003F53CB"/>
    <w:rsid w:val="003F5532"/>
    <w:rsid w:val="003F5619"/>
    <w:rsid w:val="003F609E"/>
    <w:rsid w:val="003F6270"/>
    <w:rsid w:val="003F72D3"/>
    <w:rsid w:val="003F7614"/>
    <w:rsid w:val="003F76D3"/>
    <w:rsid w:val="003F7DD2"/>
    <w:rsid w:val="004002D4"/>
    <w:rsid w:val="004005D4"/>
    <w:rsid w:val="00401825"/>
    <w:rsid w:val="00401C46"/>
    <w:rsid w:val="00401D5A"/>
    <w:rsid w:val="00402259"/>
    <w:rsid w:val="004044F6"/>
    <w:rsid w:val="0040481D"/>
    <w:rsid w:val="00404F4A"/>
    <w:rsid w:val="00405523"/>
    <w:rsid w:val="00405B7A"/>
    <w:rsid w:val="00405EB6"/>
    <w:rsid w:val="00405EBE"/>
    <w:rsid w:val="00406212"/>
    <w:rsid w:val="00406380"/>
    <w:rsid w:val="0040653D"/>
    <w:rsid w:val="00407681"/>
    <w:rsid w:val="00410091"/>
    <w:rsid w:val="004104EC"/>
    <w:rsid w:val="004108AC"/>
    <w:rsid w:val="00410B5D"/>
    <w:rsid w:val="00410BB5"/>
    <w:rsid w:val="004115A6"/>
    <w:rsid w:val="00411708"/>
    <w:rsid w:val="00411A75"/>
    <w:rsid w:val="00411EC3"/>
    <w:rsid w:val="00411FE8"/>
    <w:rsid w:val="004126C8"/>
    <w:rsid w:val="00413657"/>
    <w:rsid w:val="004137AA"/>
    <w:rsid w:val="00413844"/>
    <w:rsid w:val="00413BB6"/>
    <w:rsid w:val="00414088"/>
    <w:rsid w:val="0041536C"/>
    <w:rsid w:val="00415373"/>
    <w:rsid w:val="004154DD"/>
    <w:rsid w:val="004158ED"/>
    <w:rsid w:val="00415C9F"/>
    <w:rsid w:val="00415F18"/>
    <w:rsid w:val="00417946"/>
    <w:rsid w:val="004200F6"/>
    <w:rsid w:val="00421143"/>
    <w:rsid w:val="00421C30"/>
    <w:rsid w:val="00421DDC"/>
    <w:rsid w:val="00422652"/>
    <w:rsid w:val="00422746"/>
    <w:rsid w:val="0042274E"/>
    <w:rsid w:val="00422798"/>
    <w:rsid w:val="004236AC"/>
    <w:rsid w:val="00424AB1"/>
    <w:rsid w:val="00424D3B"/>
    <w:rsid w:val="004251FD"/>
    <w:rsid w:val="00425312"/>
    <w:rsid w:val="00425344"/>
    <w:rsid w:val="004264D3"/>
    <w:rsid w:val="00427A59"/>
    <w:rsid w:val="00427C3D"/>
    <w:rsid w:val="004302BE"/>
    <w:rsid w:val="00430369"/>
    <w:rsid w:val="00431CE9"/>
    <w:rsid w:val="004328EA"/>
    <w:rsid w:val="00433373"/>
    <w:rsid w:val="00433B68"/>
    <w:rsid w:val="00434948"/>
    <w:rsid w:val="00435DB9"/>
    <w:rsid w:val="00436866"/>
    <w:rsid w:val="0043695B"/>
    <w:rsid w:val="0043697A"/>
    <w:rsid w:val="00436B28"/>
    <w:rsid w:val="00436B74"/>
    <w:rsid w:val="00436CA9"/>
    <w:rsid w:val="00436D85"/>
    <w:rsid w:val="0043778A"/>
    <w:rsid w:val="00442EF3"/>
    <w:rsid w:val="00443A3F"/>
    <w:rsid w:val="00443B13"/>
    <w:rsid w:val="004440F1"/>
    <w:rsid w:val="00444746"/>
    <w:rsid w:val="00444C2B"/>
    <w:rsid w:val="00444F89"/>
    <w:rsid w:val="0044599B"/>
    <w:rsid w:val="00445BAF"/>
    <w:rsid w:val="00445EE0"/>
    <w:rsid w:val="0044646F"/>
    <w:rsid w:val="00446E7C"/>
    <w:rsid w:val="00446F98"/>
    <w:rsid w:val="004509DC"/>
    <w:rsid w:val="00450FFE"/>
    <w:rsid w:val="00451EA5"/>
    <w:rsid w:val="00452376"/>
    <w:rsid w:val="00452B8D"/>
    <w:rsid w:val="00453555"/>
    <w:rsid w:val="0045436C"/>
    <w:rsid w:val="0045507C"/>
    <w:rsid w:val="00455176"/>
    <w:rsid w:val="00456110"/>
    <w:rsid w:val="004566AB"/>
    <w:rsid w:val="00456960"/>
    <w:rsid w:val="00456E2B"/>
    <w:rsid w:val="00456FF6"/>
    <w:rsid w:val="00457144"/>
    <w:rsid w:val="00457D22"/>
    <w:rsid w:val="0046071F"/>
    <w:rsid w:val="00460942"/>
    <w:rsid w:val="00460A25"/>
    <w:rsid w:val="0046186C"/>
    <w:rsid w:val="004626F5"/>
    <w:rsid w:val="00462D96"/>
    <w:rsid w:val="00462FD2"/>
    <w:rsid w:val="00463243"/>
    <w:rsid w:val="004637CF"/>
    <w:rsid w:val="00465333"/>
    <w:rsid w:val="00466952"/>
    <w:rsid w:val="00466E63"/>
    <w:rsid w:val="00467AC3"/>
    <w:rsid w:val="00467CDB"/>
    <w:rsid w:val="00467D48"/>
    <w:rsid w:val="0047004A"/>
    <w:rsid w:val="004706AF"/>
    <w:rsid w:val="00470FA4"/>
    <w:rsid w:val="00471191"/>
    <w:rsid w:val="00471EBC"/>
    <w:rsid w:val="004724C0"/>
    <w:rsid w:val="004736C3"/>
    <w:rsid w:val="00473CCB"/>
    <w:rsid w:val="00473EA9"/>
    <w:rsid w:val="00474BBA"/>
    <w:rsid w:val="00474EFC"/>
    <w:rsid w:val="0047547F"/>
    <w:rsid w:val="00475721"/>
    <w:rsid w:val="004767B6"/>
    <w:rsid w:val="004768D7"/>
    <w:rsid w:val="00476A47"/>
    <w:rsid w:val="00476C8D"/>
    <w:rsid w:val="0047718B"/>
    <w:rsid w:val="00477B2E"/>
    <w:rsid w:val="00477EA8"/>
    <w:rsid w:val="00477ED9"/>
    <w:rsid w:val="00477FB1"/>
    <w:rsid w:val="004808BC"/>
    <w:rsid w:val="0048095E"/>
    <w:rsid w:val="00480EAA"/>
    <w:rsid w:val="00481009"/>
    <w:rsid w:val="00481526"/>
    <w:rsid w:val="00482044"/>
    <w:rsid w:val="00482409"/>
    <w:rsid w:val="004831C0"/>
    <w:rsid w:val="004832A8"/>
    <w:rsid w:val="00483350"/>
    <w:rsid w:val="00483B58"/>
    <w:rsid w:val="00484007"/>
    <w:rsid w:val="00484A84"/>
    <w:rsid w:val="00484F20"/>
    <w:rsid w:val="004852C8"/>
    <w:rsid w:val="00485483"/>
    <w:rsid w:val="0048582F"/>
    <w:rsid w:val="004867A5"/>
    <w:rsid w:val="0048773B"/>
    <w:rsid w:val="00487ED0"/>
    <w:rsid w:val="00487F0F"/>
    <w:rsid w:val="00490311"/>
    <w:rsid w:val="0049064A"/>
    <w:rsid w:val="00490D69"/>
    <w:rsid w:val="00490F5E"/>
    <w:rsid w:val="00491DB5"/>
    <w:rsid w:val="004920AA"/>
    <w:rsid w:val="00492C61"/>
    <w:rsid w:val="004930EC"/>
    <w:rsid w:val="0049322A"/>
    <w:rsid w:val="0049348F"/>
    <w:rsid w:val="00493C88"/>
    <w:rsid w:val="00494321"/>
    <w:rsid w:val="0049502F"/>
    <w:rsid w:val="004951F2"/>
    <w:rsid w:val="00495553"/>
    <w:rsid w:val="0049569C"/>
    <w:rsid w:val="00495E7A"/>
    <w:rsid w:val="00496B18"/>
    <w:rsid w:val="00496C8B"/>
    <w:rsid w:val="004A026C"/>
    <w:rsid w:val="004A04BD"/>
    <w:rsid w:val="004A25EF"/>
    <w:rsid w:val="004A380C"/>
    <w:rsid w:val="004A45EF"/>
    <w:rsid w:val="004A5555"/>
    <w:rsid w:val="004A5811"/>
    <w:rsid w:val="004A5D4D"/>
    <w:rsid w:val="004A6BEC"/>
    <w:rsid w:val="004A7735"/>
    <w:rsid w:val="004A7CD4"/>
    <w:rsid w:val="004B093B"/>
    <w:rsid w:val="004B146F"/>
    <w:rsid w:val="004B163C"/>
    <w:rsid w:val="004B1729"/>
    <w:rsid w:val="004B2B8C"/>
    <w:rsid w:val="004B3681"/>
    <w:rsid w:val="004B4173"/>
    <w:rsid w:val="004B44FB"/>
    <w:rsid w:val="004B531F"/>
    <w:rsid w:val="004B5555"/>
    <w:rsid w:val="004B5D71"/>
    <w:rsid w:val="004B6746"/>
    <w:rsid w:val="004B6CE0"/>
    <w:rsid w:val="004B7548"/>
    <w:rsid w:val="004B7694"/>
    <w:rsid w:val="004B7F48"/>
    <w:rsid w:val="004C07C4"/>
    <w:rsid w:val="004C07E2"/>
    <w:rsid w:val="004C0BD5"/>
    <w:rsid w:val="004C0C8A"/>
    <w:rsid w:val="004C11B4"/>
    <w:rsid w:val="004C158C"/>
    <w:rsid w:val="004C1B1A"/>
    <w:rsid w:val="004C29FF"/>
    <w:rsid w:val="004C2C11"/>
    <w:rsid w:val="004C2D38"/>
    <w:rsid w:val="004C49D6"/>
    <w:rsid w:val="004C4C06"/>
    <w:rsid w:val="004C6427"/>
    <w:rsid w:val="004C6454"/>
    <w:rsid w:val="004C65E9"/>
    <w:rsid w:val="004C6887"/>
    <w:rsid w:val="004C73B1"/>
    <w:rsid w:val="004D0067"/>
    <w:rsid w:val="004D0823"/>
    <w:rsid w:val="004D09CB"/>
    <w:rsid w:val="004D0B44"/>
    <w:rsid w:val="004D0FBC"/>
    <w:rsid w:val="004D347F"/>
    <w:rsid w:val="004D3DA5"/>
    <w:rsid w:val="004D3F26"/>
    <w:rsid w:val="004D3F44"/>
    <w:rsid w:val="004D3F9B"/>
    <w:rsid w:val="004D407B"/>
    <w:rsid w:val="004D40B8"/>
    <w:rsid w:val="004D498A"/>
    <w:rsid w:val="004D538D"/>
    <w:rsid w:val="004D5B34"/>
    <w:rsid w:val="004D68BA"/>
    <w:rsid w:val="004D7C65"/>
    <w:rsid w:val="004D7D1A"/>
    <w:rsid w:val="004E12C8"/>
    <w:rsid w:val="004E1E58"/>
    <w:rsid w:val="004E2A0B"/>
    <w:rsid w:val="004E41BE"/>
    <w:rsid w:val="004E457D"/>
    <w:rsid w:val="004E4DC0"/>
    <w:rsid w:val="004E604B"/>
    <w:rsid w:val="004E71B6"/>
    <w:rsid w:val="004F0EE0"/>
    <w:rsid w:val="004F1B10"/>
    <w:rsid w:val="004F1C59"/>
    <w:rsid w:val="004F1E32"/>
    <w:rsid w:val="004F2C58"/>
    <w:rsid w:val="004F3B2C"/>
    <w:rsid w:val="004F4313"/>
    <w:rsid w:val="004F572F"/>
    <w:rsid w:val="004F582F"/>
    <w:rsid w:val="004F5D34"/>
    <w:rsid w:val="004F5F69"/>
    <w:rsid w:val="004F62AC"/>
    <w:rsid w:val="004F6330"/>
    <w:rsid w:val="004F63A2"/>
    <w:rsid w:val="004F74DD"/>
    <w:rsid w:val="004F7F3E"/>
    <w:rsid w:val="00502073"/>
    <w:rsid w:val="0050258A"/>
    <w:rsid w:val="00502886"/>
    <w:rsid w:val="0050338D"/>
    <w:rsid w:val="005036AB"/>
    <w:rsid w:val="0050396C"/>
    <w:rsid w:val="00503C96"/>
    <w:rsid w:val="00503FE2"/>
    <w:rsid w:val="005050DE"/>
    <w:rsid w:val="00506144"/>
    <w:rsid w:val="005062D9"/>
    <w:rsid w:val="00506487"/>
    <w:rsid w:val="0050649F"/>
    <w:rsid w:val="00506BB4"/>
    <w:rsid w:val="00507154"/>
    <w:rsid w:val="0050745E"/>
    <w:rsid w:val="005078C6"/>
    <w:rsid w:val="00510E4B"/>
    <w:rsid w:val="00510F1F"/>
    <w:rsid w:val="0051163A"/>
    <w:rsid w:val="005118F8"/>
    <w:rsid w:val="005120FB"/>
    <w:rsid w:val="005121EE"/>
    <w:rsid w:val="00512322"/>
    <w:rsid w:val="005139F1"/>
    <w:rsid w:val="00513BA6"/>
    <w:rsid w:val="005148A1"/>
    <w:rsid w:val="00514DEB"/>
    <w:rsid w:val="0051540F"/>
    <w:rsid w:val="00515429"/>
    <w:rsid w:val="005155CA"/>
    <w:rsid w:val="0051609F"/>
    <w:rsid w:val="0051642B"/>
    <w:rsid w:val="00517289"/>
    <w:rsid w:val="00517754"/>
    <w:rsid w:val="00517DD2"/>
    <w:rsid w:val="00517DE5"/>
    <w:rsid w:val="00517F23"/>
    <w:rsid w:val="005211F5"/>
    <w:rsid w:val="005213C5"/>
    <w:rsid w:val="0052178B"/>
    <w:rsid w:val="00522000"/>
    <w:rsid w:val="00522551"/>
    <w:rsid w:val="005226E1"/>
    <w:rsid w:val="00522C26"/>
    <w:rsid w:val="00523621"/>
    <w:rsid w:val="0052371F"/>
    <w:rsid w:val="005244FA"/>
    <w:rsid w:val="0052475D"/>
    <w:rsid w:val="00524C5C"/>
    <w:rsid w:val="00525C80"/>
    <w:rsid w:val="00526852"/>
    <w:rsid w:val="00526FB4"/>
    <w:rsid w:val="005301A6"/>
    <w:rsid w:val="005301F2"/>
    <w:rsid w:val="005306EE"/>
    <w:rsid w:val="0053080B"/>
    <w:rsid w:val="00531296"/>
    <w:rsid w:val="00531A63"/>
    <w:rsid w:val="0053265D"/>
    <w:rsid w:val="005327BE"/>
    <w:rsid w:val="005329C3"/>
    <w:rsid w:val="0053383F"/>
    <w:rsid w:val="00536367"/>
    <w:rsid w:val="00536CC2"/>
    <w:rsid w:val="00537A7F"/>
    <w:rsid w:val="005405E6"/>
    <w:rsid w:val="00540A04"/>
    <w:rsid w:val="0054101C"/>
    <w:rsid w:val="0054190A"/>
    <w:rsid w:val="005420D7"/>
    <w:rsid w:val="005422D6"/>
    <w:rsid w:val="0054268D"/>
    <w:rsid w:val="005428AE"/>
    <w:rsid w:val="00542979"/>
    <w:rsid w:val="00542CA2"/>
    <w:rsid w:val="00543300"/>
    <w:rsid w:val="005435ED"/>
    <w:rsid w:val="0054372F"/>
    <w:rsid w:val="00543A58"/>
    <w:rsid w:val="00544186"/>
    <w:rsid w:val="00544D3E"/>
    <w:rsid w:val="00546D08"/>
    <w:rsid w:val="00547611"/>
    <w:rsid w:val="005476E8"/>
    <w:rsid w:val="005477EE"/>
    <w:rsid w:val="00550BC4"/>
    <w:rsid w:val="0055130C"/>
    <w:rsid w:val="0055132B"/>
    <w:rsid w:val="00551863"/>
    <w:rsid w:val="00551C6C"/>
    <w:rsid w:val="00552CCE"/>
    <w:rsid w:val="0055363E"/>
    <w:rsid w:val="0055372D"/>
    <w:rsid w:val="0055423A"/>
    <w:rsid w:val="005555AC"/>
    <w:rsid w:val="00556560"/>
    <w:rsid w:val="00556DE4"/>
    <w:rsid w:val="00560701"/>
    <w:rsid w:val="00560FDB"/>
    <w:rsid w:val="0056122E"/>
    <w:rsid w:val="005617FA"/>
    <w:rsid w:val="00561972"/>
    <w:rsid w:val="0056290C"/>
    <w:rsid w:val="005630D5"/>
    <w:rsid w:val="00563F81"/>
    <w:rsid w:val="005652DA"/>
    <w:rsid w:val="0056548B"/>
    <w:rsid w:val="005654F6"/>
    <w:rsid w:val="00565590"/>
    <w:rsid w:val="005656AD"/>
    <w:rsid w:val="00565E2A"/>
    <w:rsid w:val="00566A7D"/>
    <w:rsid w:val="005708AB"/>
    <w:rsid w:val="00570D00"/>
    <w:rsid w:val="005710AF"/>
    <w:rsid w:val="005710CA"/>
    <w:rsid w:val="00571C03"/>
    <w:rsid w:val="00573035"/>
    <w:rsid w:val="00573674"/>
    <w:rsid w:val="005757F8"/>
    <w:rsid w:val="0057672D"/>
    <w:rsid w:val="005770F6"/>
    <w:rsid w:val="00577260"/>
    <w:rsid w:val="005802F8"/>
    <w:rsid w:val="00580308"/>
    <w:rsid w:val="0058053F"/>
    <w:rsid w:val="00580545"/>
    <w:rsid w:val="005819DB"/>
    <w:rsid w:val="00582A20"/>
    <w:rsid w:val="005833F5"/>
    <w:rsid w:val="005838D6"/>
    <w:rsid w:val="0058474F"/>
    <w:rsid w:val="00584D62"/>
    <w:rsid w:val="00584E17"/>
    <w:rsid w:val="005854C2"/>
    <w:rsid w:val="005858ED"/>
    <w:rsid w:val="005859B4"/>
    <w:rsid w:val="00586152"/>
    <w:rsid w:val="00586189"/>
    <w:rsid w:val="0058702B"/>
    <w:rsid w:val="0058757F"/>
    <w:rsid w:val="00587D2A"/>
    <w:rsid w:val="00587FCC"/>
    <w:rsid w:val="005904D1"/>
    <w:rsid w:val="005914A4"/>
    <w:rsid w:val="00591FFA"/>
    <w:rsid w:val="005927B5"/>
    <w:rsid w:val="00592CFF"/>
    <w:rsid w:val="0059302C"/>
    <w:rsid w:val="00596270"/>
    <w:rsid w:val="00597288"/>
    <w:rsid w:val="00597672"/>
    <w:rsid w:val="005A0C26"/>
    <w:rsid w:val="005A18EC"/>
    <w:rsid w:val="005A232F"/>
    <w:rsid w:val="005A271C"/>
    <w:rsid w:val="005A2B98"/>
    <w:rsid w:val="005A331E"/>
    <w:rsid w:val="005A37ED"/>
    <w:rsid w:val="005A3BBD"/>
    <w:rsid w:val="005A3E0A"/>
    <w:rsid w:val="005A4922"/>
    <w:rsid w:val="005A53CC"/>
    <w:rsid w:val="005A5AF6"/>
    <w:rsid w:val="005A63FA"/>
    <w:rsid w:val="005A66A9"/>
    <w:rsid w:val="005A66EA"/>
    <w:rsid w:val="005A6F42"/>
    <w:rsid w:val="005A767C"/>
    <w:rsid w:val="005A7940"/>
    <w:rsid w:val="005A7A8E"/>
    <w:rsid w:val="005A7D84"/>
    <w:rsid w:val="005B0922"/>
    <w:rsid w:val="005B0DD9"/>
    <w:rsid w:val="005B3548"/>
    <w:rsid w:val="005B3943"/>
    <w:rsid w:val="005B3C03"/>
    <w:rsid w:val="005B3EED"/>
    <w:rsid w:val="005B5400"/>
    <w:rsid w:val="005B5C78"/>
    <w:rsid w:val="005B6A45"/>
    <w:rsid w:val="005B6C87"/>
    <w:rsid w:val="005B73A6"/>
    <w:rsid w:val="005C0B30"/>
    <w:rsid w:val="005C0D4E"/>
    <w:rsid w:val="005C2774"/>
    <w:rsid w:val="005C2877"/>
    <w:rsid w:val="005C2B6D"/>
    <w:rsid w:val="005C2B9D"/>
    <w:rsid w:val="005C31FC"/>
    <w:rsid w:val="005C3766"/>
    <w:rsid w:val="005C409F"/>
    <w:rsid w:val="005C430F"/>
    <w:rsid w:val="005C4FA3"/>
    <w:rsid w:val="005C5079"/>
    <w:rsid w:val="005C58E6"/>
    <w:rsid w:val="005C60D6"/>
    <w:rsid w:val="005C7771"/>
    <w:rsid w:val="005D0C1B"/>
    <w:rsid w:val="005D103E"/>
    <w:rsid w:val="005D1782"/>
    <w:rsid w:val="005D1E9F"/>
    <w:rsid w:val="005D241B"/>
    <w:rsid w:val="005D267C"/>
    <w:rsid w:val="005D36CD"/>
    <w:rsid w:val="005D4185"/>
    <w:rsid w:val="005D4511"/>
    <w:rsid w:val="005D4600"/>
    <w:rsid w:val="005D4A19"/>
    <w:rsid w:val="005D555C"/>
    <w:rsid w:val="005D65D9"/>
    <w:rsid w:val="005D6B2E"/>
    <w:rsid w:val="005D708C"/>
    <w:rsid w:val="005D763D"/>
    <w:rsid w:val="005D79B4"/>
    <w:rsid w:val="005D7DA1"/>
    <w:rsid w:val="005E06BE"/>
    <w:rsid w:val="005E0771"/>
    <w:rsid w:val="005E1119"/>
    <w:rsid w:val="005E1776"/>
    <w:rsid w:val="005E1BA5"/>
    <w:rsid w:val="005E204D"/>
    <w:rsid w:val="005E293E"/>
    <w:rsid w:val="005E2D12"/>
    <w:rsid w:val="005E3472"/>
    <w:rsid w:val="005E36EF"/>
    <w:rsid w:val="005E473D"/>
    <w:rsid w:val="005E4AF2"/>
    <w:rsid w:val="005E5359"/>
    <w:rsid w:val="005E6065"/>
    <w:rsid w:val="005E6472"/>
    <w:rsid w:val="005E65C4"/>
    <w:rsid w:val="005E6FAD"/>
    <w:rsid w:val="005E7A6D"/>
    <w:rsid w:val="005F0119"/>
    <w:rsid w:val="005F1F66"/>
    <w:rsid w:val="005F246F"/>
    <w:rsid w:val="005F2514"/>
    <w:rsid w:val="005F25C9"/>
    <w:rsid w:val="005F3EF9"/>
    <w:rsid w:val="005F47BF"/>
    <w:rsid w:val="005F547A"/>
    <w:rsid w:val="005F5C39"/>
    <w:rsid w:val="005F6A4B"/>
    <w:rsid w:val="005F6B89"/>
    <w:rsid w:val="00600517"/>
    <w:rsid w:val="0060081E"/>
    <w:rsid w:val="006018E1"/>
    <w:rsid w:val="00602544"/>
    <w:rsid w:val="00602930"/>
    <w:rsid w:val="00602ED9"/>
    <w:rsid w:val="00606787"/>
    <w:rsid w:val="006079DB"/>
    <w:rsid w:val="00607C9C"/>
    <w:rsid w:val="00610065"/>
    <w:rsid w:val="006114A4"/>
    <w:rsid w:val="00611C0E"/>
    <w:rsid w:val="00611CA5"/>
    <w:rsid w:val="00612459"/>
    <w:rsid w:val="00613F25"/>
    <w:rsid w:val="00614085"/>
    <w:rsid w:val="00614797"/>
    <w:rsid w:val="006147A9"/>
    <w:rsid w:val="006148FD"/>
    <w:rsid w:val="00614FFE"/>
    <w:rsid w:val="00615958"/>
    <w:rsid w:val="00620753"/>
    <w:rsid w:val="00620D15"/>
    <w:rsid w:val="006218BA"/>
    <w:rsid w:val="00621907"/>
    <w:rsid w:val="00621ED6"/>
    <w:rsid w:val="00622128"/>
    <w:rsid w:val="00622FDC"/>
    <w:rsid w:val="00624787"/>
    <w:rsid w:val="00624A83"/>
    <w:rsid w:val="00624BC5"/>
    <w:rsid w:val="00624FD2"/>
    <w:rsid w:val="00625249"/>
    <w:rsid w:val="00625C7B"/>
    <w:rsid w:val="00625EAF"/>
    <w:rsid w:val="00626AF7"/>
    <w:rsid w:val="006273B5"/>
    <w:rsid w:val="006273EB"/>
    <w:rsid w:val="0062746A"/>
    <w:rsid w:val="00630A44"/>
    <w:rsid w:val="00630B03"/>
    <w:rsid w:val="006316E2"/>
    <w:rsid w:val="00631B92"/>
    <w:rsid w:val="00632BA5"/>
    <w:rsid w:val="00632D60"/>
    <w:rsid w:val="006335F5"/>
    <w:rsid w:val="0063383D"/>
    <w:rsid w:val="00634542"/>
    <w:rsid w:val="00634544"/>
    <w:rsid w:val="00635BC0"/>
    <w:rsid w:val="006377B1"/>
    <w:rsid w:val="00637BC2"/>
    <w:rsid w:val="00637DBF"/>
    <w:rsid w:val="0064055B"/>
    <w:rsid w:val="00640BFC"/>
    <w:rsid w:val="00640FED"/>
    <w:rsid w:val="0064146F"/>
    <w:rsid w:val="006419B5"/>
    <w:rsid w:val="00641B3B"/>
    <w:rsid w:val="00641BB9"/>
    <w:rsid w:val="00641E9D"/>
    <w:rsid w:val="006424A5"/>
    <w:rsid w:val="006434F6"/>
    <w:rsid w:val="00643713"/>
    <w:rsid w:val="0064391C"/>
    <w:rsid w:val="00643A5F"/>
    <w:rsid w:val="00644F35"/>
    <w:rsid w:val="00645473"/>
    <w:rsid w:val="006454FE"/>
    <w:rsid w:val="0064570C"/>
    <w:rsid w:val="00645B10"/>
    <w:rsid w:val="00645C09"/>
    <w:rsid w:val="00647401"/>
    <w:rsid w:val="006475CE"/>
    <w:rsid w:val="0064760D"/>
    <w:rsid w:val="00647D42"/>
    <w:rsid w:val="00650F7E"/>
    <w:rsid w:val="006510C8"/>
    <w:rsid w:val="0065125F"/>
    <w:rsid w:val="0065202E"/>
    <w:rsid w:val="006528D5"/>
    <w:rsid w:val="006529AE"/>
    <w:rsid w:val="00653D4E"/>
    <w:rsid w:val="00653F7E"/>
    <w:rsid w:val="006544AA"/>
    <w:rsid w:val="0065527C"/>
    <w:rsid w:val="0065608E"/>
    <w:rsid w:val="00656596"/>
    <w:rsid w:val="00656602"/>
    <w:rsid w:val="006567B1"/>
    <w:rsid w:val="00656E7F"/>
    <w:rsid w:val="00657494"/>
    <w:rsid w:val="00657926"/>
    <w:rsid w:val="00660787"/>
    <w:rsid w:val="0066289F"/>
    <w:rsid w:val="006646C8"/>
    <w:rsid w:val="0066497F"/>
    <w:rsid w:val="00664A51"/>
    <w:rsid w:val="0066583A"/>
    <w:rsid w:val="006676D5"/>
    <w:rsid w:val="0066785F"/>
    <w:rsid w:val="00667932"/>
    <w:rsid w:val="00667DCE"/>
    <w:rsid w:val="006719C6"/>
    <w:rsid w:val="00671C66"/>
    <w:rsid w:val="00672D86"/>
    <w:rsid w:val="00672F81"/>
    <w:rsid w:val="0067303C"/>
    <w:rsid w:val="00674465"/>
    <w:rsid w:val="00674970"/>
    <w:rsid w:val="00674B06"/>
    <w:rsid w:val="006753EA"/>
    <w:rsid w:val="006753F6"/>
    <w:rsid w:val="00675C3B"/>
    <w:rsid w:val="00675F22"/>
    <w:rsid w:val="006763C6"/>
    <w:rsid w:val="006765D7"/>
    <w:rsid w:val="006765EB"/>
    <w:rsid w:val="00676644"/>
    <w:rsid w:val="006775DB"/>
    <w:rsid w:val="00677FF0"/>
    <w:rsid w:val="0068021D"/>
    <w:rsid w:val="00680DA8"/>
    <w:rsid w:val="00680E16"/>
    <w:rsid w:val="00682198"/>
    <w:rsid w:val="006824EC"/>
    <w:rsid w:val="00682FA6"/>
    <w:rsid w:val="0068322E"/>
    <w:rsid w:val="006844B1"/>
    <w:rsid w:val="0068468F"/>
    <w:rsid w:val="00684BBD"/>
    <w:rsid w:val="00684C1F"/>
    <w:rsid w:val="006852C6"/>
    <w:rsid w:val="0068614D"/>
    <w:rsid w:val="0068680D"/>
    <w:rsid w:val="00686D77"/>
    <w:rsid w:val="006871FA"/>
    <w:rsid w:val="006874B7"/>
    <w:rsid w:val="00687BEB"/>
    <w:rsid w:val="00687C5B"/>
    <w:rsid w:val="00687F9E"/>
    <w:rsid w:val="00690BBF"/>
    <w:rsid w:val="00691D19"/>
    <w:rsid w:val="00692C99"/>
    <w:rsid w:val="0069361B"/>
    <w:rsid w:val="00693F9D"/>
    <w:rsid w:val="006942AA"/>
    <w:rsid w:val="00696843"/>
    <w:rsid w:val="00696AB2"/>
    <w:rsid w:val="00697218"/>
    <w:rsid w:val="00697FA7"/>
    <w:rsid w:val="006A03D3"/>
    <w:rsid w:val="006A0945"/>
    <w:rsid w:val="006A11F6"/>
    <w:rsid w:val="006A18D1"/>
    <w:rsid w:val="006A2DC0"/>
    <w:rsid w:val="006A2E06"/>
    <w:rsid w:val="006A30CB"/>
    <w:rsid w:val="006A4D9A"/>
    <w:rsid w:val="006A58F0"/>
    <w:rsid w:val="006A5E9F"/>
    <w:rsid w:val="006A64FD"/>
    <w:rsid w:val="006A7F0A"/>
    <w:rsid w:val="006B0108"/>
    <w:rsid w:val="006B03DB"/>
    <w:rsid w:val="006B0443"/>
    <w:rsid w:val="006B0821"/>
    <w:rsid w:val="006B17D6"/>
    <w:rsid w:val="006B1C4A"/>
    <w:rsid w:val="006B2472"/>
    <w:rsid w:val="006B24D7"/>
    <w:rsid w:val="006B29F0"/>
    <w:rsid w:val="006B320C"/>
    <w:rsid w:val="006B45A8"/>
    <w:rsid w:val="006B47A8"/>
    <w:rsid w:val="006B4CC2"/>
    <w:rsid w:val="006B67DC"/>
    <w:rsid w:val="006B718C"/>
    <w:rsid w:val="006B7854"/>
    <w:rsid w:val="006C0299"/>
    <w:rsid w:val="006C04F6"/>
    <w:rsid w:val="006C095A"/>
    <w:rsid w:val="006C0B24"/>
    <w:rsid w:val="006C10AD"/>
    <w:rsid w:val="006C1950"/>
    <w:rsid w:val="006C1E05"/>
    <w:rsid w:val="006C2A92"/>
    <w:rsid w:val="006C334D"/>
    <w:rsid w:val="006C362F"/>
    <w:rsid w:val="006C3E3A"/>
    <w:rsid w:val="006C3E94"/>
    <w:rsid w:val="006C4EE7"/>
    <w:rsid w:val="006C5527"/>
    <w:rsid w:val="006C5B9E"/>
    <w:rsid w:val="006C66B9"/>
    <w:rsid w:val="006C6703"/>
    <w:rsid w:val="006C7077"/>
    <w:rsid w:val="006C7333"/>
    <w:rsid w:val="006C76C7"/>
    <w:rsid w:val="006C7A25"/>
    <w:rsid w:val="006C7DCE"/>
    <w:rsid w:val="006D1947"/>
    <w:rsid w:val="006D2987"/>
    <w:rsid w:val="006D37BE"/>
    <w:rsid w:val="006D3CA0"/>
    <w:rsid w:val="006D4DC3"/>
    <w:rsid w:val="006D5249"/>
    <w:rsid w:val="006D5755"/>
    <w:rsid w:val="006D6CB2"/>
    <w:rsid w:val="006D78E1"/>
    <w:rsid w:val="006D793E"/>
    <w:rsid w:val="006E0603"/>
    <w:rsid w:val="006E08B3"/>
    <w:rsid w:val="006E1788"/>
    <w:rsid w:val="006E1955"/>
    <w:rsid w:val="006E2BAD"/>
    <w:rsid w:val="006E379F"/>
    <w:rsid w:val="006E38BD"/>
    <w:rsid w:val="006E483A"/>
    <w:rsid w:val="006E48C9"/>
    <w:rsid w:val="006E4CBF"/>
    <w:rsid w:val="006E4E8E"/>
    <w:rsid w:val="006E5140"/>
    <w:rsid w:val="006E5906"/>
    <w:rsid w:val="006E5AD6"/>
    <w:rsid w:val="006E5D20"/>
    <w:rsid w:val="006E5E52"/>
    <w:rsid w:val="006E679D"/>
    <w:rsid w:val="006E684B"/>
    <w:rsid w:val="006E6973"/>
    <w:rsid w:val="006E7FAA"/>
    <w:rsid w:val="006F1552"/>
    <w:rsid w:val="006F15C9"/>
    <w:rsid w:val="006F247D"/>
    <w:rsid w:val="006F2FFB"/>
    <w:rsid w:val="006F37D5"/>
    <w:rsid w:val="006F414C"/>
    <w:rsid w:val="006F5216"/>
    <w:rsid w:val="006F5A59"/>
    <w:rsid w:val="006F5A69"/>
    <w:rsid w:val="006F5E41"/>
    <w:rsid w:val="006F6275"/>
    <w:rsid w:val="006F6CB7"/>
    <w:rsid w:val="007003F6"/>
    <w:rsid w:val="00700D7C"/>
    <w:rsid w:val="0070156E"/>
    <w:rsid w:val="0070319F"/>
    <w:rsid w:val="00703695"/>
    <w:rsid w:val="007067B2"/>
    <w:rsid w:val="00707176"/>
    <w:rsid w:val="007100CD"/>
    <w:rsid w:val="007100EE"/>
    <w:rsid w:val="007102BD"/>
    <w:rsid w:val="00710467"/>
    <w:rsid w:val="00710872"/>
    <w:rsid w:val="00710FC7"/>
    <w:rsid w:val="0071175F"/>
    <w:rsid w:val="00711D60"/>
    <w:rsid w:val="0071287B"/>
    <w:rsid w:val="00712AA5"/>
    <w:rsid w:val="00712FE3"/>
    <w:rsid w:val="0071348B"/>
    <w:rsid w:val="00713A7B"/>
    <w:rsid w:val="00713D25"/>
    <w:rsid w:val="00713F07"/>
    <w:rsid w:val="0071413A"/>
    <w:rsid w:val="00714B7C"/>
    <w:rsid w:val="00715E30"/>
    <w:rsid w:val="00716DC7"/>
    <w:rsid w:val="00717680"/>
    <w:rsid w:val="00717710"/>
    <w:rsid w:val="007177D7"/>
    <w:rsid w:val="00717BCE"/>
    <w:rsid w:val="00717C43"/>
    <w:rsid w:val="00717F7C"/>
    <w:rsid w:val="0072107C"/>
    <w:rsid w:val="0072117B"/>
    <w:rsid w:val="00721B19"/>
    <w:rsid w:val="00722B10"/>
    <w:rsid w:val="00724825"/>
    <w:rsid w:val="007251ED"/>
    <w:rsid w:val="00725273"/>
    <w:rsid w:val="00725C54"/>
    <w:rsid w:val="00727531"/>
    <w:rsid w:val="00730014"/>
    <w:rsid w:val="00730318"/>
    <w:rsid w:val="0073099E"/>
    <w:rsid w:val="00730E53"/>
    <w:rsid w:val="007313F1"/>
    <w:rsid w:val="00731876"/>
    <w:rsid w:val="00732177"/>
    <w:rsid w:val="00732641"/>
    <w:rsid w:val="00732A98"/>
    <w:rsid w:val="00732DDE"/>
    <w:rsid w:val="00732E5F"/>
    <w:rsid w:val="00733441"/>
    <w:rsid w:val="0073359F"/>
    <w:rsid w:val="007335E4"/>
    <w:rsid w:val="0073399E"/>
    <w:rsid w:val="00734FF5"/>
    <w:rsid w:val="007350C1"/>
    <w:rsid w:val="00735FDE"/>
    <w:rsid w:val="00736054"/>
    <w:rsid w:val="007365C9"/>
    <w:rsid w:val="00736A33"/>
    <w:rsid w:val="00736B35"/>
    <w:rsid w:val="00736B37"/>
    <w:rsid w:val="00736DA3"/>
    <w:rsid w:val="007370BC"/>
    <w:rsid w:val="007405B5"/>
    <w:rsid w:val="00742124"/>
    <w:rsid w:val="00743826"/>
    <w:rsid w:val="00743E04"/>
    <w:rsid w:val="007440FA"/>
    <w:rsid w:val="007461B0"/>
    <w:rsid w:val="007505EC"/>
    <w:rsid w:val="00750849"/>
    <w:rsid w:val="007509D5"/>
    <w:rsid w:val="00750CC3"/>
    <w:rsid w:val="00750E76"/>
    <w:rsid w:val="0075185D"/>
    <w:rsid w:val="00751C52"/>
    <w:rsid w:val="0075219C"/>
    <w:rsid w:val="007543F6"/>
    <w:rsid w:val="007549C4"/>
    <w:rsid w:val="00754A7A"/>
    <w:rsid w:val="00754FDE"/>
    <w:rsid w:val="0075507A"/>
    <w:rsid w:val="00755603"/>
    <w:rsid w:val="007567EF"/>
    <w:rsid w:val="00756F5A"/>
    <w:rsid w:val="00757E6B"/>
    <w:rsid w:val="00757E7A"/>
    <w:rsid w:val="0076040D"/>
    <w:rsid w:val="00760BBC"/>
    <w:rsid w:val="007610D4"/>
    <w:rsid w:val="007618C9"/>
    <w:rsid w:val="0076203B"/>
    <w:rsid w:val="00762845"/>
    <w:rsid w:val="00763E99"/>
    <w:rsid w:val="007646FF"/>
    <w:rsid w:val="0076600A"/>
    <w:rsid w:val="0076619B"/>
    <w:rsid w:val="00766630"/>
    <w:rsid w:val="00766C4E"/>
    <w:rsid w:val="0076775A"/>
    <w:rsid w:val="00770C6B"/>
    <w:rsid w:val="00770D7D"/>
    <w:rsid w:val="00771A8A"/>
    <w:rsid w:val="00773F1A"/>
    <w:rsid w:val="00774520"/>
    <w:rsid w:val="0077458E"/>
    <w:rsid w:val="00774761"/>
    <w:rsid w:val="0077497C"/>
    <w:rsid w:val="00774B1B"/>
    <w:rsid w:val="00774B48"/>
    <w:rsid w:val="00776333"/>
    <w:rsid w:val="00776354"/>
    <w:rsid w:val="00776881"/>
    <w:rsid w:val="00777838"/>
    <w:rsid w:val="00780263"/>
    <w:rsid w:val="0078183A"/>
    <w:rsid w:val="007822F7"/>
    <w:rsid w:val="0078294B"/>
    <w:rsid w:val="00783C45"/>
    <w:rsid w:val="007847B2"/>
    <w:rsid w:val="00784F55"/>
    <w:rsid w:val="00785239"/>
    <w:rsid w:val="00785F8A"/>
    <w:rsid w:val="0078611A"/>
    <w:rsid w:val="00786ED5"/>
    <w:rsid w:val="00790CF4"/>
    <w:rsid w:val="0079195A"/>
    <w:rsid w:val="00792AC0"/>
    <w:rsid w:val="00792DC8"/>
    <w:rsid w:val="00793EB7"/>
    <w:rsid w:val="007940CF"/>
    <w:rsid w:val="00794E6F"/>
    <w:rsid w:val="007950A7"/>
    <w:rsid w:val="00795110"/>
    <w:rsid w:val="007957A0"/>
    <w:rsid w:val="007964E0"/>
    <w:rsid w:val="00797AAB"/>
    <w:rsid w:val="00797AC1"/>
    <w:rsid w:val="00797D4F"/>
    <w:rsid w:val="007A079A"/>
    <w:rsid w:val="007A0E68"/>
    <w:rsid w:val="007A10BB"/>
    <w:rsid w:val="007A13B2"/>
    <w:rsid w:val="007A24E6"/>
    <w:rsid w:val="007A4A6D"/>
    <w:rsid w:val="007A52BA"/>
    <w:rsid w:val="007A55C3"/>
    <w:rsid w:val="007A5958"/>
    <w:rsid w:val="007A631C"/>
    <w:rsid w:val="007A6480"/>
    <w:rsid w:val="007A6F86"/>
    <w:rsid w:val="007A75BD"/>
    <w:rsid w:val="007A7957"/>
    <w:rsid w:val="007B0357"/>
    <w:rsid w:val="007B0CC9"/>
    <w:rsid w:val="007B117A"/>
    <w:rsid w:val="007B11F4"/>
    <w:rsid w:val="007B13B8"/>
    <w:rsid w:val="007B1FEE"/>
    <w:rsid w:val="007B2407"/>
    <w:rsid w:val="007B2467"/>
    <w:rsid w:val="007B267B"/>
    <w:rsid w:val="007B34FC"/>
    <w:rsid w:val="007B38AF"/>
    <w:rsid w:val="007B3D6D"/>
    <w:rsid w:val="007B4026"/>
    <w:rsid w:val="007B5B0C"/>
    <w:rsid w:val="007B5C97"/>
    <w:rsid w:val="007B63DD"/>
    <w:rsid w:val="007B71C2"/>
    <w:rsid w:val="007B7AC2"/>
    <w:rsid w:val="007C023B"/>
    <w:rsid w:val="007C0860"/>
    <w:rsid w:val="007C0A05"/>
    <w:rsid w:val="007C298E"/>
    <w:rsid w:val="007C4183"/>
    <w:rsid w:val="007C6B10"/>
    <w:rsid w:val="007C7C3C"/>
    <w:rsid w:val="007D018C"/>
    <w:rsid w:val="007D0385"/>
    <w:rsid w:val="007D0ACD"/>
    <w:rsid w:val="007D0DF8"/>
    <w:rsid w:val="007D127D"/>
    <w:rsid w:val="007D170F"/>
    <w:rsid w:val="007D29F1"/>
    <w:rsid w:val="007D2C5A"/>
    <w:rsid w:val="007D2F25"/>
    <w:rsid w:val="007D37E8"/>
    <w:rsid w:val="007D3AD7"/>
    <w:rsid w:val="007D3C81"/>
    <w:rsid w:val="007D3D35"/>
    <w:rsid w:val="007D3DF7"/>
    <w:rsid w:val="007D4235"/>
    <w:rsid w:val="007D5973"/>
    <w:rsid w:val="007D5BCB"/>
    <w:rsid w:val="007D613D"/>
    <w:rsid w:val="007D6849"/>
    <w:rsid w:val="007E03DC"/>
    <w:rsid w:val="007E0599"/>
    <w:rsid w:val="007E13E7"/>
    <w:rsid w:val="007E1B9C"/>
    <w:rsid w:val="007E28B7"/>
    <w:rsid w:val="007E2A17"/>
    <w:rsid w:val="007E3CF8"/>
    <w:rsid w:val="007E3F6E"/>
    <w:rsid w:val="007E4305"/>
    <w:rsid w:val="007E4A8B"/>
    <w:rsid w:val="007E4C87"/>
    <w:rsid w:val="007E5E70"/>
    <w:rsid w:val="007E6B2D"/>
    <w:rsid w:val="007E6BFF"/>
    <w:rsid w:val="007E6F07"/>
    <w:rsid w:val="007E7226"/>
    <w:rsid w:val="007E7648"/>
    <w:rsid w:val="007F023C"/>
    <w:rsid w:val="007F0FB5"/>
    <w:rsid w:val="007F1318"/>
    <w:rsid w:val="007F1640"/>
    <w:rsid w:val="007F16BD"/>
    <w:rsid w:val="007F16F1"/>
    <w:rsid w:val="007F1972"/>
    <w:rsid w:val="007F1ABD"/>
    <w:rsid w:val="007F28AD"/>
    <w:rsid w:val="007F2954"/>
    <w:rsid w:val="007F35D3"/>
    <w:rsid w:val="007F45A4"/>
    <w:rsid w:val="007F55BD"/>
    <w:rsid w:val="007F55E2"/>
    <w:rsid w:val="007F59EC"/>
    <w:rsid w:val="007F5E73"/>
    <w:rsid w:val="007F621A"/>
    <w:rsid w:val="007F6E23"/>
    <w:rsid w:val="007F7919"/>
    <w:rsid w:val="0080017C"/>
    <w:rsid w:val="0080070E"/>
    <w:rsid w:val="00802112"/>
    <w:rsid w:val="008026FD"/>
    <w:rsid w:val="00802E37"/>
    <w:rsid w:val="008036C7"/>
    <w:rsid w:val="00804BFF"/>
    <w:rsid w:val="00804C50"/>
    <w:rsid w:val="008055C7"/>
    <w:rsid w:val="008058B9"/>
    <w:rsid w:val="00806B3E"/>
    <w:rsid w:val="00806DB1"/>
    <w:rsid w:val="00810748"/>
    <w:rsid w:val="008112B2"/>
    <w:rsid w:val="00811603"/>
    <w:rsid w:val="0081205E"/>
    <w:rsid w:val="0081207A"/>
    <w:rsid w:val="00812A80"/>
    <w:rsid w:val="00812C86"/>
    <w:rsid w:val="008131C3"/>
    <w:rsid w:val="008132FD"/>
    <w:rsid w:val="00813EF1"/>
    <w:rsid w:val="008163AB"/>
    <w:rsid w:val="00816FD0"/>
    <w:rsid w:val="008172DD"/>
    <w:rsid w:val="0081771D"/>
    <w:rsid w:val="00820720"/>
    <w:rsid w:val="0082099A"/>
    <w:rsid w:val="00820B05"/>
    <w:rsid w:val="00821524"/>
    <w:rsid w:val="008224B9"/>
    <w:rsid w:val="008230AB"/>
    <w:rsid w:val="00823E57"/>
    <w:rsid w:val="00823FFA"/>
    <w:rsid w:val="008245F8"/>
    <w:rsid w:val="0082464C"/>
    <w:rsid w:val="00825179"/>
    <w:rsid w:val="0082532A"/>
    <w:rsid w:val="00825412"/>
    <w:rsid w:val="00826958"/>
    <w:rsid w:val="008272EA"/>
    <w:rsid w:val="00827E02"/>
    <w:rsid w:val="00827E4B"/>
    <w:rsid w:val="008301D6"/>
    <w:rsid w:val="00830733"/>
    <w:rsid w:val="00831292"/>
    <w:rsid w:val="008319F0"/>
    <w:rsid w:val="00832831"/>
    <w:rsid w:val="00832F38"/>
    <w:rsid w:val="0083331B"/>
    <w:rsid w:val="008346ED"/>
    <w:rsid w:val="00834BC2"/>
    <w:rsid w:val="0083663B"/>
    <w:rsid w:val="00837030"/>
    <w:rsid w:val="008373D6"/>
    <w:rsid w:val="00837AC6"/>
    <w:rsid w:val="00837CC9"/>
    <w:rsid w:val="008403A8"/>
    <w:rsid w:val="008404A1"/>
    <w:rsid w:val="00840583"/>
    <w:rsid w:val="00840E3D"/>
    <w:rsid w:val="0084136C"/>
    <w:rsid w:val="00841421"/>
    <w:rsid w:val="00841F5E"/>
    <w:rsid w:val="00842767"/>
    <w:rsid w:val="00843230"/>
    <w:rsid w:val="0084353B"/>
    <w:rsid w:val="00843ECA"/>
    <w:rsid w:val="00844D41"/>
    <w:rsid w:val="00844E49"/>
    <w:rsid w:val="0084660A"/>
    <w:rsid w:val="00846B21"/>
    <w:rsid w:val="00846BDB"/>
    <w:rsid w:val="0084720B"/>
    <w:rsid w:val="00847B2E"/>
    <w:rsid w:val="008502A9"/>
    <w:rsid w:val="00850596"/>
    <w:rsid w:val="0085061D"/>
    <w:rsid w:val="0085108B"/>
    <w:rsid w:val="008518BD"/>
    <w:rsid w:val="0085193D"/>
    <w:rsid w:val="00851981"/>
    <w:rsid w:val="00851A23"/>
    <w:rsid w:val="00851AE8"/>
    <w:rsid w:val="00851BD9"/>
    <w:rsid w:val="0085256A"/>
    <w:rsid w:val="00852C72"/>
    <w:rsid w:val="00852E38"/>
    <w:rsid w:val="00852F77"/>
    <w:rsid w:val="00853B04"/>
    <w:rsid w:val="00853D16"/>
    <w:rsid w:val="00854418"/>
    <w:rsid w:val="00854783"/>
    <w:rsid w:val="0085493C"/>
    <w:rsid w:val="00854FA4"/>
    <w:rsid w:val="00855189"/>
    <w:rsid w:val="00855570"/>
    <w:rsid w:val="00855831"/>
    <w:rsid w:val="00855AD2"/>
    <w:rsid w:val="00857276"/>
    <w:rsid w:val="00857538"/>
    <w:rsid w:val="00860B62"/>
    <w:rsid w:val="0086120C"/>
    <w:rsid w:val="00861916"/>
    <w:rsid w:val="00861CBB"/>
    <w:rsid w:val="00863006"/>
    <w:rsid w:val="00863035"/>
    <w:rsid w:val="00864962"/>
    <w:rsid w:val="00864D89"/>
    <w:rsid w:val="00864FB3"/>
    <w:rsid w:val="00865139"/>
    <w:rsid w:val="00865491"/>
    <w:rsid w:val="008655EF"/>
    <w:rsid w:val="0086599F"/>
    <w:rsid w:val="00866D3C"/>
    <w:rsid w:val="00867C3D"/>
    <w:rsid w:val="00870425"/>
    <w:rsid w:val="00870652"/>
    <w:rsid w:val="00870FD1"/>
    <w:rsid w:val="008711EA"/>
    <w:rsid w:val="00871687"/>
    <w:rsid w:val="0087213C"/>
    <w:rsid w:val="0087250A"/>
    <w:rsid w:val="00872FB7"/>
    <w:rsid w:val="00874A44"/>
    <w:rsid w:val="00874B16"/>
    <w:rsid w:val="008758CB"/>
    <w:rsid w:val="00876077"/>
    <w:rsid w:val="00876144"/>
    <w:rsid w:val="0087684C"/>
    <w:rsid w:val="008770B7"/>
    <w:rsid w:val="00877275"/>
    <w:rsid w:val="008805B8"/>
    <w:rsid w:val="008807EB"/>
    <w:rsid w:val="00880F90"/>
    <w:rsid w:val="008812E5"/>
    <w:rsid w:val="00883985"/>
    <w:rsid w:val="0088452C"/>
    <w:rsid w:val="0088486A"/>
    <w:rsid w:val="0088685B"/>
    <w:rsid w:val="00886BC7"/>
    <w:rsid w:val="00886D0D"/>
    <w:rsid w:val="00887D9B"/>
    <w:rsid w:val="008903EA"/>
    <w:rsid w:val="0089042F"/>
    <w:rsid w:val="0089132D"/>
    <w:rsid w:val="00891336"/>
    <w:rsid w:val="00891717"/>
    <w:rsid w:val="00892A1A"/>
    <w:rsid w:val="00895094"/>
    <w:rsid w:val="0089522E"/>
    <w:rsid w:val="00897537"/>
    <w:rsid w:val="00897B18"/>
    <w:rsid w:val="00897CC7"/>
    <w:rsid w:val="008A01AD"/>
    <w:rsid w:val="008A0218"/>
    <w:rsid w:val="008A1920"/>
    <w:rsid w:val="008A1EAA"/>
    <w:rsid w:val="008A1ED2"/>
    <w:rsid w:val="008A2025"/>
    <w:rsid w:val="008A3DC3"/>
    <w:rsid w:val="008A4155"/>
    <w:rsid w:val="008A5236"/>
    <w:rsid w:val="008A5E95"/>
    <w:rsid w:val="008A64E9"/>
    <w:rsid w:val="008A6533"/>
    <w:rsid w:val="008A6619"/>
    <w:rsid w:val="008A6A38"/>
    <w:rsid w:val="008A6F1F"/>
    <w:rsid w:val="008A7D04"/>
    <w:rsid w:val="008A7E7F"/>
    <w:rsid w:val="008B0972"/>
    <w:rsid w:val="008B09D3"/>
    <w:rsid w:val="008B0FF6"/>
    <w:rsid w:val="008B148C"/>
    <w:rsid w:val="008B1B43"/>
    <w:rsid w:val="008B1D2C"/>
    <w:rsid w:val="008B1FDE"/>
    <w:rsid w:val="008B22CD"/>
    <w:rsid w:val="008B2C2D"/>
    <w:rsid w:val="008B3490"/>
    <w:rsid w:val="008B3B7D"/>
    <w:rsid w:val="008B4FD2"/>
    <w:rsid w:val="008B520C"/>
    <w:rsid w:val="008B59D1"/>
    <w:rsid w:val="008B62A4"/>
    <w:rsid w:val="008B644D"/>
    <w:rsid w:val="008B74AD"/>
    <w:rsid w:val="008C0239"/>
    <w:rsid w:val="008C05BE"/>
    <w:rsid w:val="008C0A6A"/>
    <w:rsid w:val="008C1187"/>
    <w:rsid w:val="008C141E"/>
    <w:rsid w:val="008C176B"/>
    <w:rsid w:val="008C2A22"/>
    <w:rsid w:val="008C3003"/>
    <w:rsid w:val="008C3E8B"/>
    <w:rsid w:val="008C3E95"/>
    <w:rsid w:val="008C3F56"/>
    <w:rsid w:val="008C479B"/>
    <w:rsid w:val="008C4899"/>
    <w:rsid w:val="008C5201"/>
    <w:rsid w:val="008C5841"/>
    <w:rsid w:val="008C6BE6"/>
    <w:rsid w:val="008C716A"/>
    <w:rsid w:val="008C74C5"/>
    <w:rsid w:val="008D011A"/>
    <w:rsid w:val="008D064C"/>
    <w:rsid w:val="008D11E1"/>
    <w:rsid w:val="008D11F1"/>
    <w:rsid w:val="008D1711"/>
    <w:rsid w:val="008D1A9A"/>
    <w:rsid w:val="008D2452"/>
    <w:rsid w:val="008D26AF"/>
    <w:rsid w:val="008D3A27"/>
    <w:rsid w:val="008D47DD"/>
    <w:rsid w:val="008D5F52"/>
    <w:rsid w:val="008D657F"/>
    <w:rsid w:val="008D7B81"/>
    <w:rsid w:val="008D7D7F"/>
    <w:rsid w:val="008E0069"/>
    <w:rsid w:val="008E0331"/>
    <w:rsid w:val="008E082F"/>
    <w:rsid w:val="008E1059"/>
    <w:rsid w:val="008E1088"/>
    <w:rsid w:val="008E169C"/>
    <w:rsid w:val="008E2591"/>
    <w:rsid w:val="008E2ABF"/>
    <w:rsid w:val="008E2C3C"/>
    <w:rsid w:val="008E2CA9"/>
    <w:rsid w:val="008E3EEE"/>
    <w:rsid w:val="008E4DD7"/>
    <w:rsid w:val="008E5602"/>
    <w:rsid w:val="008E587F"/>
    <w:rsid w:val="008E61FA"/>
    <w:rsid w:val="008E68D6"/>
    <w:rsid w:val="008E7C01"/>
    <w:rsid w:val="008E7C3A"/>
    <w:rsid w:val="008E7C5D"/>
    <w:rsid w:val="008E7DE0"/>
    <w:rsid w:val="008E7EFD"/>
    <w:rsid w:val="008F04C7"/>
    <w:rsid w:val="008F1597"/>
    <w:rsid w:val="008F1A92"/>
    <w:rsid w:val="008F22C1"/>
    <w:rsid w:val="008F2DC5"/>
    <w:rsid w:val="008F5657"/>
    <w:rsid w:val="008F5857"/>
    <w:rsid w:val="008F58EE"/>
    <w:rsid w:val="008F6ADF"/>
    <w:rsid w:val="008F772A"/>
    <w:rsid w:val="008F782B"/>
    <w:rsid w:val="008F7AED"/>
    <w:rsid w:val="009002FF"/>
    <w:rsid w:val="009004FE"/>
    <w:rsid w:val="00900F13"/>
    <w:rsid w:val="00901FBC"/>
    <w:rsid w:val="00902300"/>
    <w:rsid w:val="009028BE"/>
    <w:rsid w:val="009029E1"/>
    <w:rsid w:val="00902B5A"/>
    <w:rsid w:val="009034DC"/>
    <w:rsid w:val="00903B36"/>
    <w:rsid w:val="00904362"/>
    <w:rsid w:val="009049FC"/>
    <w:rsid w:val="00904D45"/>
    <w:rsid w:val="009058CF"/>
    <w:rsid w:val="00905D12"/>
    <w:rsid w:val="00906508"/>
    <w:rsid w:val="00906B34"/>
    <w:rsid w:val="009077B4"/>
    <w:rsid w:val="00910666"/>
    <w:rsid w:val="00910C41"/>
    <w:rsid w:val="00910C65"/>
    <w:rsid w:val="00910FEE"/>
    <w:rsid w:val="0091115F"/>
    <w:rsid w:val="0091201D"/>
    <w:rsid w:val="0091334F"/>
    <w:rsid w:val="0091335B"/>
    <w:rsid w:val="0091381C"/>
    <w:rsid w:val="00913D02"/>
    <w:rsid w:val="00914264"/>
    <w:rsid w:val="00914417"/>
    <w:rsid w:val="0091495C"/>
    <w:rsid w:val="00914FA7"/>
    <w:rsid w:val="00915AB8"/>
    <w:rsid w:val="00915D78"/>
    <w:rsid w:val="00917473"/>
    <w:rsid w:val="009175DD"/>
    <w:rsid w:val="009177AF"/>
    <w:rsid w:val="00920AFD"/>
    <w:rsid w:val="009213C8"/>
    <w:rsid w:val="009216BD"/>
    <w:rsid w:val="00921AF7"/>
    <w:rsid w:val="00922DEC"/>
    <w:rsid w:val="0092320D"/>
    <w:rsid w:val="00923F54"/>
    <w:rsid w:val="009244ED"/>
    <w:rsid w:val="00924676"/>
    <w:rsid w:val="00924DEC"/>
    <w:rsid w:val="00924EE3"/>
    <w:rsid w:val="009255E1"/>
    <w:rsid w:val="00926BE0"/>
    <w:rsid w:val="009272FC"/>
    <w:rsid w:val="0092775B"/>
    <w:rsid w:val="00927BAD"/>
    <w:rsid w:val="009304D1"/>
    <w:rsid w:val="00930578"/>
    <w:rsid w:val="00931040"/>
    <w:rsid w:val="00931226"/>
    <w:rsid w:val="00932286"/>
    <w:rsid w:val="00932A1D"/>
    <w:rsid w:val="00932D1B"/>
    <w:rsid w:val="00932E96"/>
    <w:rsid w:val="00933661"/>
    <w:rsid w:val="009337CD"/>
    <w:rsid w:val="009338EB"/>
    <w:rsid w:val="0093420F"/>
    <w:rsid w:val="00934222"/>
    <w:rsid w:val="009353BA"/>
    <w:rsid w:val="009354CF"/>
    <w:rsid w:val="00935557"/>
    <w:rsid w:val="00936141"/>
    <w:rsid w:val="00937320"/>
    <w:rsid w:val="009374E8"/>
    <w:rsid w:val="00937582"/>
    <w:rsid w:val="00937917"/>
    <w:rsid w:val="00940851"/>
    <w:rsid w:val="00940B5D"/>
    <w:rsid w:val="009410C5"/>
    <w:rsid w:val="00941FDE"/>
    <w:rsid w:val="009421F7"/>
    <w:rsid w:val="009429B2"/>
    <w:rsid w:val="0094341E"/>
    <w:rsid w:val="009437A5"/>
    <w:rsid w:val="0094462B"/>
    <w:rsid w:val="009448B3"/>
    <w:rsid w:val="009450C5"/>
    <w:rsid w:val="0094540A"/>
    <w:rsid w:val="0094587A"/>
    <w:rsid w:val="00946BFF"/>
    <w:rsid w:val="00946CD4"/>
    <w:rsid w:val="00946D58"/>
    <w:rsid w:val="00947DBF"/>
    <w:rsid w:val="00947EE0"/>
    <w:rsid w:val="0095103E"/>
    <w:rsid w:val="00951237"/>
    <w:rsid w:val="00951261"/>
    <w:rsid w:val="00952333"/>
    <w:rsid w:val="00952FD5"/>
    <w:rsid w:val="0095308C"/>
    <w:rsid w:val="00954E09"/>
    <w:rsid w:val="00954E3F"/>
    <w:rsid w:val="00955BB4"/>
    <w:rsid w:val="00955DCE"/>
    <w:rsid w:val="009562AA"/>
    <w:rsid w:val="009568FD"/>
    <w:rsid w:val="00956A3C"/>
    <w:rsid w:val="009578EB"/>
    <w:rsid w:val="00957E00"/>
    <w:rsid w:val="00960A71"/>
    <w:rsid w:val="00960DCF"/>
    <w:rsid w:val="00961789"/>
    <w:rsid w:val="00961ACA"/>
    <w:rsid w:val="0096223B"/>
    <w:rsid w:val="00962292"/>
    <w:rsid w:val="009622AF"/>
    <w:rsid w:val="00963782"/>
    <w:rsid w:val="00963B27"/>
    <w:rsid w:val="00964009"/>
    <w:rsid w:val="009641AE"/>
    <w:rsid w:val="009647AE"/>
    <w:rsid w:val="00964C7A"/>
    <w:rsid w:val="00964E1E"/>
    <w:rsid w:val="009659B3"/>
    <w:rsid w:val="00965BA7"/>
    <w:rsid w:val="0096623B"/>
    <w:rsid w:val="00966330"/>
    <w:rsid w:val="009700F5"/>
    <w:rsid w:val="009701FD"/>
    <w:rsid w:val="00970666"/>
    <w:rsid w:val="00970BA3"/>
    <w:rsid w:val="0097102A"/>
    <w:rsid w:val="00972C59"/>
    <w:rsid w:val="00972F5B"/>
    <w:rsid w:val="009737CA"/>
    <w:rsid w:val="009737D1"/>
    <w:rsid w:val="0097425C"/>
    <w:rsid w:val="009747D1"/>
    <w:rsid w:val="0097486C"/>
    <w:rsid w:val="00974FBA"/>
    <w:rsid w:val="00975775"/>
    <w:rsid w:val="00975AEE"/>
    <w:rsid w:val="00976108"/>
    <w:rsid w:val="009774BA"/>
    <w:rsid w:val="009774CC"/>
    <w:rsid w:val="00980E7B"/>
    <w:rsid w:val="00981084"/>
    <w:rsid w:val="00981224"/>
    <w:rsid w:val="00981F89"/>
    <w:rsid w:val="00982314"/>
    <w:rsid w:val="0098240B"/>
    <w:rsid w:val="00982440"/>
    <w:rsid w:val="0098266F"/>
    <w:rsid w:val="009827A6"/>
    <w:rsid w:val="00982C3A"/>
    <w:rsid w:val="00983641"/>
    <w:rsid w:val="00983A07"/>
    <w:rsid w:val="00983FE2"/>
    <w:rsid w:val="00984157"/>
    <w:rsid w:val="00984ED5"/>
    <w:rsid w:val="009856F1"/>
    <w:rsid w:val="009862C7"/>
    <w:rsid w:val="00986A6D"/>
    <w:rsid w:val="00986E55"/>
    <w:rsid w:val="00987720"/>
    <w:rsid w:val="00987724"/>
    <w:rsid w:val="00987DFC"/>
    <w:rsid w:val="00990FDC"/>
    <w:rsid w:val="00991497"/>
    <w:rsid w:val="009922E1"/>
    <w:rsid w:val="009923A5"/>
    <w:rsid w:val="0099260F"/>
    <w:rsid w:val="00992D0E"/>
    <w:rsid w:val="00992FEE"/>
    <w:rsid w:val="00993447"/>
    <w:rsid w:val="00993715"/>
    <w:rsid w:val="009938E9"/>
    <w:rsid w:val="00994223"/>
    <w:rsid w:val="00994591"/>
    <w:rsid w:val="00994CE2"/>
    <w:rsid w:val="00995555"/>
    <w:rsid w:val="00995790"/>
    <w:rsid w:val="0099605D"/>
    <w:rsid w:val="00996D3F"/>
    <w:rsid w:val="00996F90"/>
    <w:rsid w:val="009A2B54"/>
    <w:rsid w:val="009A30E2"/>
    <w:rsid w:val="009A6398"/>
    <w:rsid w:val="009A6579"/>
    <w:rsid w:val="009A6C7C"/>
    <w:rsid w:val="009A7400"/>
    <w:rsid w:val="009A7A05"/>
    <w:rsid w:val="009B0A1C"/>
    <w:rsid w:val="009B0C2E"/>
    <w:rsid w:val="009B0DB2"/>
    <w:rsid w:val="009B144A"/>
    <w:rsid w:val="009B1774"/>
    <w:rsid w:val="009B1D45"/>
    <w:rsid w:val="009B2FE5"/>
    <w:rsid w:val="009B3A2D"/>
    <w:rsid w:val="009B438A"/>
    <w:rsid w:val="009B4748"/>
    <w:rsid w:val="009B5E19"/>
    <w:rsid w:val="009B61E4"/>
    <w:rsid w:val="009B62B2"/>
    <w:rsid w:val="009B6ED7"/>
    <w:rsid w:val="009B7B4E"/>
    <w:rsid w:val="009C1431"/>
    <w:rsid w:val="009C1F5B"/>
    <w:rsid w:val="009C1FC8"/>
    <w:rsid w:val="009C2344"/>
    <w:rsid w:val="009C2847"/>
    <w:rsid w:val="009C2BB2"/>
    <w:rsid w:val="009C2DCB"/>
    <w:rsid w:val="009C309D"/>
    <w:rsid w:val="009C3377"/>
    <w:rsid w:val="009C33BD"/>
    <w:rsid w:val="009C4219"/>
    <w:rsid w:val="009C4FF7"/>
    <w:rsid w:val="009C535F"/>
    <w:rsid w:val="009C6406"/>
    <w:rsid w:val="009C6568"/>
    <w:rsid w:val="009C795E"/>
    <w:rsid w:val="009C7AED"/>
    <w:rsid w:val="009C7C16"/>
    <w:rsid w:val="009D087B"/>
    <w:rsid w:val="009D0B37"/>
    <w:rsid w:val="009D0CF3"/>
    <w:rsid w:val="009D1116"/>
    <w:rsid w:val="009D2267"/>
    <w:rsid w:val="009D2ACD"/>
    <w:rsid w:val="009D32B4"/>
    <w:rsid w:val="009D379D"/>
    <w:rsid w:val="009D38A3"/>
    <w:rsid w:val="009D3E4E"/>
    <w:rsid w:val="009D405A"/>
    <w:rsid w:val="009D54F4"/>
    <w:rsid w:val="009D5643"/>
    <w:rsid w:val="009D578B"/>
    <w:rsid w:val="009D58C7"/>
    <w:rsid w:val="009D5C9D"/>
    <w:rsid w:val="009D6830"/>
    <w:rsid w:val="009D70CF"/>
    <w:rsid w:val="009D726A"/>
    <w:rsid w:val="009D7BA5"/>
    <w:rsid w:val="009D7FF4"/>
    <w:rsid w:val="009E11F5"/>
    <w:rsid w:val="009E1C29"/>
    <w:rsid w:val="009E2566"/>
    <w:rsid w:val="009E26DA"/>
    <w:rsid w:val="009E27B4"/>
    <w:rsid w:val="009E2D4C"/>
    <w:rsid w:val="009E31DD"/>
    <w:rsid w:val="009E3A43"/>
    <w:rsid w:val="009E3E16"/>
    <w:rsid w:val="009E4D67"/>
    <w:rsid w:val="009E52F2"/>
    <w:rsid w:val="009E59FC"/>
    <w:rsid w:val="009E6004"/>
    <w:rsid w:val="009E6C01"/>
    <w:rsid w:val="009E7DA1"/>
    <w:rsid w:val="009F0460"/>
    <w:rsid w:val="009F053F"/>
    <w:rsid w:val="009F0B4B"/>
    <w:rsid w:val="009F14CE"/>
    <w:rsid w:val="009F15DF"/>
    <w:rsid w:val="009F183E"/>
    <w:rsid w:val="009F2115"/>
    <w:rsid w:val="009F2367"/>
    <w:rsid w:val="009F41FD"/>
    <w:rsid w:val="009F4A1B"/>
    <w:rsid w:val="009F4D63"/>
    <w:rsid w:val="009F5419"/>
    <w:rsid w:val="009F6BAB"/>
    <w:rsid w:val="009F6FB2"/>
    <w:rsid w:val="009F7305"/>
    <w:rsid w:val="009F7B52"/>
    <w:rsid w:val="00A00E74"/>
    <w:rsid w:val="00A0207D"/>
    <w:rsid w:val="00A02B2D"/>
    <w:rsid w:val="00A03154"/>
    <w:rsid w:val="00A0510A"/>
    <w:rsid w:val="00A05A64"/>
    <w:rsid w:val="00A05E8C"/>
    <w:rsid w:val="00A0646A"/>
    <w:rsid w:val="00A06579"/>
    <w:rsid w:val="00A07735"/>
    <w:rsid w:val="00A07885"/>
    <w:rsid w:val="00A1040F"/>
    <w:rsid w:val="00A1075C"/>
    <w:rsid w:val="00A11557"/>
    <w:rsid w:val="00A1182B"/>
    <w:rsid w:val="00A13A9D"/>
    <w:rsid w:val="00A1461F"/>
    <w:rsid w:val="00A14670"/>
    <w:rsid w:val="00A151ED"/>
    <w:rsid w:val="00A15672"/>
    <w:rsid w:val="00A156A7"/>
    <w:rsid w:val="00A156C3"/>
    <w:rsid w:val="00A1595B"/>
    <w:rsid w:val="00A15FD3"/>
    <w:rsid w:val="00A16EF5"/>
    <w:rsid w:val="00A16F5B"/>
    <w:rsid w:val="00A20566"/>
    <w:rsid w:val="00A21087"/>
    <w:rsid w:val="00A21C1B"/>
    <w:rsid w:val="00A221A3"/>
    <w:rsid w:val="00A230AC"/>
    <w:rsid w:val="00A23261"/>
    <w:rsid w:val="00A23B0E"/>
    <w:rsid w:val="00A2437F"/>
    <w:rsid w:val="00A2469A"/>
    <w:rsid w:val="00A24ABD"/>
    <w:rsid w:val="00A24CBE"/>
    <w:rsid w:val="00A25995"/>
    <w:rsid w:val="00A25D0C"/>
    <w:rsid w:val="00A25E56"/>
    <w:rsid w:val="00A26557"/>
    <w:rsid w:val="00A26756"/>
    <w:rsid w:val="00A2742C"/>
    <w:rsid w:val="00A275FD"/>
    <w:rsid w:val="00A27A42"/>
    <w:rsid w:val="00A27E06"/>
    <w:rsid w:val="00A30F10"/>
    <w:rsid w:val="00A31154"/>
    <w:rsid w:val="00A315B9"/>
    <w:rsid w:val="00A321EB"/>
    <w:rsid w:val="00A323AE"/>
    <w:rsid w:val="00A32708"/>
    <w:rsid w:val="00A329DD"/>
    <w:rsid w:val="00A32D04"/>
    <w:rsid w:val="00A3370E"/>
    <w:rsid w:val="00A33737"/>
    <w:rsid w:val="00A346AC"/>
    <w:rsid w:val="00A34BA8"/>
    <w:rsid w:val="00A34DCD"/>
    <w:rsid w:val="00A35689"/>
    <w:rsid w:val="00A359B0"/>
    <w:rsid w:val="00A35D3C"/>
    <w:rsid w:val="00A36597"/>
    <w:rsid w:val="00A36621"/>
    <w:rsid w:val="00A36E16"/>
    <w:rsid w:val="00A37E6C"/>
    <w:rsid w:val="00A402E6"/>
    <w:rsid w:val="00A4030E"/>
    <w:rsid w:val="00A411C9"/>
    <w:rsid w:val="00A41CE1"/>
    <w:rsid w:val="00A41E14"/>
    <w:rsid w:val="00A41EF4"/>
    <w:rsid w:val="00A42874"/>
    <w:rsid w:val="00A42CDE"/>
    <w:rsid w:val="00A42E7C"/>
    <w:rsid w:val="00A43283"/>
    <w:rsid w:val="00A4345E"/>
    <w:rsid w:val="00A44301"/>
    <w:rsid w:val="00A4456C"/>
    <w:rsid w:val="00A44CC8"/>
    <w:rsid w:val="00A44EDD"/>
    <w:rsid w:val="00A4614A"/>
    <w:rsid w:val="00A5057A"/>
    <w:rsid w:val="00A50CB7"/>
    <w:rsid w:val="00A51B42"/>
    <w:rsid w:val="00A53CFF"/>
    <w:rsid w:val="00A550D2"/>
    <w:rsid w:val="00A55E9B"/>
    <w:rsid w:val="00A5771F"/>
    <w:rsid w:val="00A57930"/>
    <w:rsid w:val="00A600FD"/>
    <w:rsid w:val="00A607EA"/>
    <w:rsid w:val="00A60A6B"/>
    <w:rsid w:val="00A60D42"/>
    <w:rsid w:val="00A610B1"/>
    <w:rsid w:val="00A6209F"/>
    <w:rsid w:val="00A626E1"/>
    <w:rsid w:val="00A631B2"/>
    <w:rsid w:val="00A6378C"/>
    <w:rsid w:val="00A63894"/>
    <w:rsid w:val="00A64627"/>
    <w:rsid w:val="00A64719"/>
    <w:rsid w:val="00A64DCC"/>
    <w:rsid w:val="00A650F4"/>
    <w:rsid w:val="00A6557C"/>
    <w:rsid w:val="00A66E89"/>
    <w:rsid w:val="00A673EA"/>
    <w:rsid w:val="00A67D05"/>
    <w:rsid w:val="00A67F9D"/>
    <w:rsid w:val="00A703BB"/>
    <w:rsid w:val="00A7109D"/>
    <w:rsid w:val="00A712E4"/>
    <w:rsid w:val="00A71370"/>
    <w:rsid w:val="00A73E75"/>
    <w:rsid w:val="00A74299"/>
    <w:rsid w:val="00A7493E"/>
    <w:rsid w:val="00A7682A"/>
    <w:rsid w:val="00A768D6"/>
    <w:rsid w:val="00A76C73"/>
    <w:rsid w:val="00A77A8C"/>
    <w:rsid w:val="00A8111B"/>
    <w:rsid w:val="00A83EB7"/>
    <w:rsid w:val="00A8413A"/>
    <w:rsid w:val="00A8427F"/>
    <w:rsid w:val="00A84C2D"/>
    <w:rsid w:val="00A84F17"/>
    <w:rsid w:val="00A858D3"/>
    <w:rsid w:val="00A861ED"/>
    <w:rsid w:val="00A868E0"/>
    <w:rsid w:val="00A8758C"/>
    <w:rsid w:val="00A87932"/>
    <w:rsid w:val="00A90427"/>
    <w:rsid w:val="00A90559"/>
    <w:rsid w:val="00A90705"/>
    <w:rsid w:val="00A90E78"/>
    <w:rsid w:val="00A90F67"/>
    <w:rsid w:val="00A91AA2"/>
    <w:rsid w:val="00A91BA7"/>
    <w:rsid w:val="00A926CA"/>
    <w:rsid w:val="00A92D92"/>
    <w:rsid w:val="00A9316B"/>
    <w:rsid w:val="00A93743"/>
    <w:rsid w:val="00A94383"/>
    <w:rsid w:val="00A94A28"/>
    <w:rsid w:val="00A94A94"/>
    <w:rsid w:val="00A94C1C"/>
    <w:rsid w:val="00A9648C"/>
    <w:rsid w:val="00A96C8C"/>
    <w:rsid w:val="00A97373"/>
    <w:rsid w:val="00A9792C"/>
    <w:rsid w:val="00AA2117"/>
    <w:rsid w:val="00AA265E"/>
    <w:rsid w:val="00AA2BFA"/>
    <w:rsid w:val="00AA30FD"/>
    <w:rsid w:val="00AA3506"/>
    <w:rsid w:val="00AA3579"/>
    <w:rsid w:val="00AA39D8"/>
    <w:rsid w:val="00AA3BAD"/>
    <w:rsid w:val="00AA4941"/>
    <w:rsid w:val="00AA5CA2"/>
    <w:rsid w:val="00AA5D04"/>
    <w:rsid w:val="00AA5DBE"/>
    <w:rsid w:val="00AA64F5"/>
    <w:rsid w:val="00AA69E4"/>
    <w:rsid w:val="00AA6A85"/>
    <w:rsid w:val="00AA6EBC"/>
    <w:rsid w:val="00AB0328"/>
    <w:rsid w:val="00AB0876"/>
    <w:rsid w:val="00AB0AEF"/>
    <w:rsid w:val="00AB18A8"/>
    <w:rsid w:val="00AB27E3"/>
    <w:rsid w:val="00AB3CA2"/>
    <w:rsid w:val="00AB4F37"/>
    <w:rsid w:val="00AB5FDE"/>
    <w:rsid w:val="00AB6816"/>
    <w:rsid w:val="00AB6DEA"/>
    <w:rsid w:val="00AC00E8"/>
    <w:rsid w:val="00AC07F8"/>
    <w:rsid w:val="00AC0B5D"/>
    <w:rsid w:val="00AC0DCF"/>
    <w:rsid w:val="00AC1272"/>
    <w:rsid w:val="00AC1428"/>
    <w:rsid w:val="00AC28D0"/>
    <w:rsid w:val="00AC2D7F"/>
    <w:rsid w:val="00AC3696"/>
    <w:rsid w:val="00AC3C00"/>
    <w:rsid w:val="00AC45E1"/>
    <w:rsid w:val="00AC4CFB"/>
    <w:rsid w:val="00AC4E32"/>
    <w:rsid w:val="00AC4F10"/>
    <w:rsid w:val="00AC58AC"/>
    <w:rsid w:val="00AC5DBE"/>
    <w:rsid w:val="00AC6D5B"/>
    <w:rsid w:val="00AC72AC"/>
    <w:rsid w:val="00AC7550"/>
    <w:rsid w:val="00AC7931"/>
    <w:rsid w:val="00AC7AA2"/>
    <w:rsid w:val="00AC7B60"/>
    <w:rsid w:val="00AC7C57"/>
    <w:rsid w:val="00AD03C9"/>
    <w:rsid w:val="00AD10BB"/>
    <w:rsid w:val="00AD19B8"/>
    <w:rsid w:val="00AD1D40"/>
    <w:rsid w:val="00AD2D58"/>
    <w:rsid w:val="00AD3A6F"/>
    <w:rsid w:val="00AD4778"/>
    <w:rsid w:val="00AD4D0D"/>
    <w:rsid w:val="00AD5150"/>
    <w:rsid w:val="00AD5D1B"/>
    <w:rsid w:val="00AD67D1"/>
    <w:rsid w:val="00AD7E48"/>
    <w:rsid w:val="00AE0BFD"/>
    <w:rsid w:val="00AE24F6"/>
    <w:rsid w:val="00AE2B51"/>
    <w:rsid w:val="00AE2DC4"/>
    <w:rsid w:val="00AE2FF4"/>
    <w:rsid w:val="00AE3967"/>
    <w:rsid w:val="00AE3B84"/>
    <w:rsid w:val="00AE47F1"/>
    <w:rsid w:val="00AE4A74"/>
    <w:rsid w:val="00AE4C5F"/>
    <w:rsid w:val="00AE57CB"/>
    <w:rsid w:val="00AE6C1F"/>
    <w:rsid w:val="00AE71C3"/>
    <w:rsid w:val="00AE7308"/>
    <w:rsid w:val="00AE7C0E"/>
    <w:rsid w:val="00AF02FE"/>
    <w:rsid w:val="00AF1082"/>
    <w:rsid w:val="00AF1551"/>
    <w:rsid w:val="00AF2BDE"/>
    <w:rsid w:val="00AF2F4B"/>
    <w:rsid w:val="00AF3493"/>
    <w:rsid w:val="00AF4E0D"/>
    <w:rsid w:val="00AF517D"/>
    <w:rsid w:val="00AF56F9"/>
    <w:rsid w:val="00AF5733"/>
    <w:rsid w:val="00B00061"/>
    <w:rsid w:val="00B0038C"/>
    <w:rsid w:val="00B00701"/>
    <w:rsid w:val="00B0074F"/>
    <w:rsid w:val="00B009E9"/>
    <w:rsid w:val="00B01E11"/>
    <w:rsid w:val="00B03A09"/>
    <w:rsid w:val="00B04387"/>
    <w:rsid w:val="00B04741"/>
    <w:rsid w:val="00B04CA3"/>
    <w:rsid w:val="00B04E38"/>
    <w:rsid w:val="00B04FA2"/>
    <w:rsid w:val="00B05937"/>
    <w:rsid w:val="00B06AD6"/>
    <w:rsid w:val="00B06E3D"/>
    <w:rsid w:val="00B07060"/>
    <w:rsid w:val="00B075E3"/>
    <w:rsid w:val="00B10C80"/>
    <w:rsid w:val="00B10D92"/>
    <w:rsid w:val="00B11F2F"/>
    <w:rsid w:val="00B1253A"/>
    <w:rsid w:val="00B12B57"/>
    <w:rsid w:val="00B12D8D"/>
    <w:rsid w:val="00B15429"/>
    <w:rsid w:val="00B155CE"/>
    <w:rsid w:val="00B159BD"/>
    <w:rsid w:val="00B15B64"/>
    <w:rsid w:val="00B17C6C"/>
    <w:rsid w:val="00B200F3"/>
    <w:rsid w:val="00B20257"/>
    <w:rsid w:val="00B20980"/>
    <w:rsid w:val="00B20A2F"/>
    <w:rsid w:val="00B214C0"/>
    <w:rsid w:val="00B21AC4"/>
    <w:rsid w:val="00B21D8B"/>
    <w:rsid w:val="00B2264F"/>
    <w:rsid w:val="00B22C0E"/>
    <w:rsid w:val="00B22DC0"/>
    <w:rsid w:val="00B2309A"/>
    <w:rsid w:val="00B23652"/>
    <w:rsid w:val="00B2367F"/>
    <w:rsid w:val="00B24638"/>
    <w:rsid w:val="00B24652"/>
    <w:rsid w:val="00B2478B"/>
    <w:rsid w:val="00B24845"/>
    <w:rsid w:val="00B24C59"/>
    <w:rsid w:val="00B25701"/>
    <w:rsid w:val="00B2581D"/>
    <w:rsid w:val="00B25A70"/>
    <w:rsid w:val="00B25FAC"/>
    <w:rsid w:val="00B3100B"/>
    <w:rsid w:val="00B312B3"/>
    <w:rsid w:val="00B313AA"/>
    <w:rsid w:val="00B32CB9"/>
    <w:rsid w:val="00B32E82"/>
    <w:rsid w:val="00B33705"/>
    <w:rsid w:val="00B338F4"/>
    <w:rsid w:val="00B33E37"/>
    <w:rsid w:val="00B340C6"/>
    <w:rsid w:val="00B344BD"/>
    <w:rsid w:val="00B35D6A"/>
    <w:rsid w:val="00B36798"/>
    <w:rsid w:val="00B37281"/>
    <w:rsid w:val="00B409B4"/>
    <w:rsid w:val="00B41439"/>
    <w:rsid w:val="00B4149B"/>
    <w:rsid w:val="00B414E1"/>
    <w:rsid w:val="00B414FD"/>
    <w:rsid w:val="00B4188C"/>
    <w:rsid w:val="00B41BAA"/>
    <w:rsid w:val="00B43580"/>
    <w:rsid w:val="00B44B59"/>
    <w:rsid w:val="00B44D3C"/>
    <w:rsid w:val="00B45F9E"/>
    <w:rsid w:val="00B46234"/>
    <w:rsid w:val="00B46A1B"/>
    <w:rsid w:val="00B47438"/>
    <w:rsid w:val="00B47EA2"/>
    <w:rsid w:val="00B51F14"/>
    <w:rsid w:val="00B53E0A"/>
    <w:rsid w:val="00B54783"/>
    <w:rsid w:val="00B54CA0"/>
    <w:rsid w:val="00B553A9"/>
    <w:rsid w:val="00B56559"/>
    <w:rsid w:val="00B565E6"/>
    <w:rsid w:val="00B5677B"/>
    <w:rsid w:val="00B56825"/>
    <w:rsid w:val="00B568B3"/>
    <w:rsid w:val="00B56CBF"/>
    <w:rsid w:val="00B57059"/>
    <w:rsid w:val="00B57A1D"/>
    <w:rsid w:val="00B60BD9"/>
    <w:rsid w:val="00B62128"/>
    <w:rsid w:val="00B63368"/>
    <w:rsid w:val="00B6365C"/>
    <w:rsid w:val="00B637F8"/>
    <w:rsid w:val="00B638CD"/>
    <w:rsid w:val="00B64081"/>
    <w:rsid w:val="00B643EF"/>
    <w:rsid w:val="00B646EA"/>
    <w:rsid w:val="00B64954"/>
    <w:rsid w:val="00B6561C"/>
    <w:rsid w:val="00B6574F"/>
    <w:rsid w:val="00B657A8"/>
    <w:rsid w:val="00B65D80"/>
    <w:rsid w:val="00B67E0A"/>
    <w:rsid w:val="00B700D2"/>
    <w:rsid w:val="00B70C39"/>
    <w:rsid w:val="00B7116B"/>
    <w:rsid w:val="00B712C8"/>
    <w:rsid w:val="00B712CA"/>
    <w:rsid w:val="00B71321"/>
    <w:rsid w:val="00B71392"/>
    <w:rsid w:val="00B71504"/>
    <w:rsid w:val="00B71563"/>
    <w:rsid w:val="00B725A5"/>
    <w:rsid w:val="00B72956"/>
    <w:rsid w:val="00B729BB"/>
    <w:rsid w:val="00B72ABA"/>
    <w:rsid w:val="00B7415A"/>
    <w:rsid w:val="00B747CC"/>
    <w:rsid w:val="00B7571A"/>
    <w:rsid w:val="00B76147"/>
    <w:rsid w:val="00B80178"/>
    <w:rsid w:val="00B80863"/>
    <w:rsid w:val="00B80D7F"/>
    <w:rsid w:val="00B80EA6"/>
    <w:rsid w:val="00B81B89"/>
    <w:rsid w:val="00B8261C"/>
    <w:rsid w:val="00B828B9"/>
    <w:rsid w:val="00B828E6"/>
    <w:rsid w:val="00B829EE"/>
    <w:rsid w:val="00B836F6"/>
    <w:rsid w:val="00B83ECB"/>
    <w:rsid w:val="00B846AE"/>
    <w:rsid w:val="00B846FE"/>
    <w:rsid w:val="00B84937"/>
    <w:rsid w:val="00B86CF0"/>
    <w:rsid w:val="00B87DA1"/>
    <w:rsid w:val="00B90146"/>
    <w:rsid w:val="00B912C3"/>
    <w:rsid w:val="00B91720"/>
    <w:rsid w:val="00B91875"/>
    <w:rsid w:val="00B92068"/>
    <w:rsid w:val="00B928CE"/>
    <w:rsid w:val="00B9317E"/>
    <w:rsid w:val="00B93EDD"/>
    <w:rsid w:val="00B944A6"/>
    <w:rsid w:val="00B94C67"/>
    <w:rsid w:val="00B95E29"/>
    <w:rsid w:val="00B96E40"/>
    <w:rsid w:val="00B96FE6"/>
    <w:rsid w:val="00B970D2"/>
    <w:rsid w:val="00BA022D"/>
    <w:rsid w:val="00BA090F"/>
    <w:rsid w:val="00BA0A01"/>
    <w:rsid w:val="00BA1500"/>
    <w:rsid w:val="00BA167E"/>
    <w:rsid w:val="00BA30F9"/>
    <w:rsid w:val="00BA31B4"/>
    <w:rsid w:val="00BA35A9"/>
    <w:rsid w:val="00BA3B22"/>
    <w:rsid w:val="00BA3BAB"/>
    <w:rsid w:val="00BA46CB"/>
    <w:rsid w:val="00BA4E71"/>
    <w:rsid w:val="00BA5425"/>
    <w:rsid w:val="00BA54C5"/>
    <w:rsid w:val="00BA5526"/>
    <w:rsid w:val="00BA57A3"/>
    <w:rsid w:val="00BA68BA"/>
    <w:rsid w:val="00BA6DDA"/>
    <w:rsid w:val="00BA7478"/>
    <w:rsid w:val="00BA7787"/>
    <w:rsid w:val="00BA7F8B"/>
    <w:rsid w:val="00BB114F"/>
    <w:rsid w:val="00BB193D"/>
    <w:rsid w:val="00BB2480"/>
    <w:rsid w:val="00BB26B1"/>
    <w:rsid w:val="00BB3243"/>
    <w:rsid w:val="00BB39B7"/>
    <w:rsid w:val="00BB427A"/>
    <w:rsid w:val="00BB588E"/>
    <w:rsid w:val="00BB5A8E"/>
    <w:rsid w:val="00BB6387"/>
    <w:rsid w:val="00BB71BB"/>
    <w:rsid w:val="00BB71DB"/>
    <w:rsid w:val="00BC02EF"/>
    <w:rsid w:val="00BC06D5"/>
    <w:rsid w:val="00BC0E8E"/>
    <w:rsid w:val="00BC15A0"/>
    <w:rsid w:val="00BC19AF"/>
    <w:rsid w:val="00BC20DA"/>
    <w:rsid w:val="00BC3069"/>
    <w:rsid w:val="00BC42A8"/>
    <w:rsid w:val="00BC5C78"/>
    <w:rsid w:val="00BC6A83"/>
    <w:rsid w:val="00BC70EA"/>
    <w:rsid w:val="00BD0AC8"/>
    <w:rsid w:val="00BD0BC3"/>
    <w:rsid w:val="00BD10B8"/>
    <w:rsid w:val="00BD2C78"/>
    <w:rsid w:val="00BD32F1"/>
    <w:rsid w:val="00BD365A"/>
    <w:rsid w:val="00BD36BB"/>
    <w:rsid w:val="00BD3D1C"/>
    <w:rsid w:val="00BD4704"/>
    <w:rsid w:val="00BD52DB"/>
    <w:rsid w:val="00BD59C1"/>
    <w:rsid w:val="00BD60B2"/>
    <w:rsid w:val="00BD61ED"/>
    <w:rsid w:val="00BD69B3"/>
    <w:rsid w:val="00BD774F"/>
    <w:rsid w:val="00BD7799"/>
    <w:rsid w:val="00BD77B6"/>
    <w:rsid w:val="00BE0264"/>
    <w:rsid w:val="00BE0A85"/>
    <w:rsid w:val="00BE0EBA"/>
    <w:rsid w:val="00BE12D3"/>
    <w:rsid w:val="00BE1425"/>
    <w:rsid w:val="00BE1B35"/>
    <w:rsid w:val="00BE25CB"/>
    <w:rsid w:val="00BE26A5"/>
    <w:rsid w:val="00BE3CCC"/>
    <w:rsid w:val="00BE4720"/>
    <w:rsid w:val="00BE49F2"/>
    <w:rsid w:val="00BE4ABC"/>
    <w:rsid w:val="00BE504D"/>
    <w:rsid w:val="00BE58B2"/>
    <w:rsid w:val="00BE5CEE"/>
    <w:rsid w:val="00BE5D93"/>
    <w:rsid w:val="00BE607C"/>
    <w:rsid w:val="00BE6748"/>
    <w:rsid w:val="00BE6E5C"/>
    <w:rsid w:val="00BE7578"/>
    <w:rsid w:val="00BF0861"/>
    <w:rsid w:val="00BF0BBE"/>
    <w:rsid w:val="00BF1304"/>
    <w:rsid w:val="00BF17BE"/>
    <w:rsid w:val="00BF1CCD"/>
    <w:rsid w:val="00BF1DFC"/>
    <w:rsid w:val="00BF26DE"/>
    <w:rsid w:val="00BF3A58"/>
    <w:rsid w:val="00BF3B69"/>
    <w:rsid w:val="00BF434D"/>
    <w:rsid w:val="00BF4EA5"/>
    <w:rsid w:val="00BF596A"/>
    <w:rsid w:val="00BF6C6E"/>
    <w:rsid w:val="00BF736A"/>
    <w:rsid w:val="00C0277D"/>
    <w:rsid w:val="00C02F0B"/>
    <w:rsid w:val="00C04814"/>
    <w:rsid w:val="00C04B52"/>
    <w:rsid w:val="00C0526F"/>
    <w:rsid w:val="00C055E2"/>
    <w:rsid w:val="00C05F2B"/>
    <w:rsid w:val="00C0615C"/>
    <w:rsid w:val="00C07582"/>
    <w:rsid w:val="00C10442"/>
    <w:rsid w:val="00C110AF"/>
    <w:rsid w:val="00C136FC"/>
    <w:rsid w:val="00C13AB4"/>
    <w:rsid w:val="00C13F8E"/>
    <w:rsid w:val="00C1453B"/>
    <w:rsid w:val="00C146D6"/>
    <w:rsid w:val="00C159AA"/>
    <w:rsid w:val="00C15F67"/>
    <w:rsid w:val="00C2067D"/>
    <w:rsid w:val="00C20696"/>
    <w:rsid w:val="00C20B76"/>
    <w:rsid w:val="00C20E94"/>
    <w:rsid w:val="00C21FB9"/>
    <w:rsid w:val="00C222A2"/>
    <w:rsid w:val="00C22553"/>
    <w:rsid w:val="00C22AB4"/>
    <w:rsid w:val="00C22C22"/>
    <w:rsid w:val="00C231E0"/>
    <w:rsid w:val="00C24654"/>
    <w:rsid w:val="00C24852"/>
    <w:rsid w:val="00C24EAA"/>
    <w:rsid w:val="00C25586"/>
    <w:rsid w:val="00C257B5"/>
    <w:rsid w:val="00C26DB2"/>
    <w:rsid w:val="00C272C8"/>
    <w:rsid w:val="00C27582"/>
    <w:rsid w:val="00C275D9"/>
    <w:rsid w:val="00C27611"/>
    <w:rsid w:val="00C303E4"/>
    <w:rsid w:val="00C31DA7"/>
    <w:rsid w:val="00C322D3"/>
    <w:rsid w:val="00C32329"/>
    <w:rsid w:val="00C323DE"/>
    <w:rsid w:val="00C35279"/>
    <w:rsid w:val="00C37654"/>
    <w:rsid w:val="00C4180D"/>
    <w:rsid w:val="00C41EBD"/>
    <w:rsid w:val="00C421C9"/>
    <w:rsid w:val="00C4231D"/>
    <w:rsid w:val="00C444E8"/>
    <w:rsid w:val="00C452E6"/>
    <w:rsid w:val="00C45919"/>
    <w:rsid w:val="00C45991"/>
    <w:rsid w:val="00C46107"/>
    <w:rsid w:val="00C464FA"/>
    <w:rsid w:val="00C46E31"/>
    <w:rsid w:val="00C4760B"/>
    <w:rsid w:val="00C47A3A"/>
    <w:rsid w:val="00C506FD"/>
    <w:rsid w:val="00C50DEC"/>
    <w:rsid w:val="00C5100E"/>
    <w:rsid w:val="00C51DC8"/>
    <w:rsid w:val="00C529C7"/>
    <w:rsid w:val="00C53633"/>
    <w:rsid w:val="00C5447B"/>
    <w:rsid w:val="00C55022"/>
    <w:rsid w:val="00C554A2"/>
    <w:rsid w:val="00C5573B"/>
    <w:rsid w:val="00C55BA0"/>
    <w:rsid w:val="00C55C1B"/>
    <w:rsid w:val="00C56817"/>
    <w:rsid w:val="00C600F5"/>
    <w:rsid w:val="00C60C50"/>
    <w:rsid w:val="00C6111A"/>
    <w:rsid w:val="00C612EE"/>
    <w:rsid w:val="00C62E3A"/>
    <w:rsid w:val="00C63A04"/>
    <w:rsid w:val="00C64AED"/>
    <w:rsid w:val="00C64CB1"/>
    <w:rsid w:val="00C704D6"/>
    <w:rsid w:val="00C7062E"/>
    <w:rsid w:val="00C708A6"/>
    <w:rsid w:val="00C71845"/>
    <w:rsid w:val="00C71A45"/>
    <w:rsid w:val="00C71FF6"/>
    <w:rsid w:val="00C72A24"/>
    <w:rsid w:val="00C72C6C"/>
    <w:rsid w:val="00C730CC"/>
    <w:rsid w:val="00C732D8"/>
    <w:rsid w:val="00C7366F"/>
    <w:rsid w:val="00C73BC4"/>
    <w:rsid w:val="00C76262"/>
    <w:rsid w:val="00C768BB"/>
    <w:rsid w:val="00C76F8E"/>
    <w:rsid w:val="00C779AE"/>
    <w:rsid w:val="00C77DB6"/>
    <w:rsid w:val="00C80039"/>
    <w:rsid w:val="00C804F5"/>
    <w:rsid w:val="00C80A85"/>
    <w:rsid w:val="00C81118"/>
    <w:rsid w:val="00C8116F"/>
    <w:rsid w:val="00C81218"/>
    <w:rsid w:val="00C81B35"/>
    <w:rsid w:val="00C82178"/>
    <w:rsid w:val="00C83947"/>
    <w:rsid w:val="00C83977"/>
    <w:rsid w:val="00C83F63"/>
    <w:rsid w:val="00C85929"/>
    <w:rsid w:val="00C8642E"/>
    <w:rsid w:val="00C87384"/>
    <w:rsid w:val="00C8745E"/>
    <w:rsid w:val="00C87842"/>
    <w:rsid w:val="00C9015B"/>
    <w:rsid w:val="00C90A44"/>
    <w:rsid w:val="00C90B5E"/>
    <w:rsid w:val="00C915AB"/>
    <w:rsid w:val="00C91989"/>
    <w:rsid w:val="00C91BAA"/>
    <w:rsid w:val="00C92A78"/>
    <w:rsid w:val="00C92D86"/>
    <w:rsid w:val="00C9355A"/>
    <w:rsid w:val="00C9520A"/>
    <w:rsid w:val="00CA007E"/>
    <w:rsid w:val="00CA0719"/>
    <w:rsid w:val="00CA11BB"/>
    <w:rsid w:val="00CA167A"/>
    <w:rsid w:val="00CA1FFB"/>
    <w:rsid w:val="00CA241A"/>
    <w:rsid w:val="00CA2BA0"/>
    <w:rsid w:val="00CA3283"/>
    <w:rsid w:val="00CA34A6"/>
    <w:rsid w:val="00CA4322"/>
    <w:rsid w:val="00CA55BC"/>
    <w:rsid w:val="00CA79A0"/>
    <w:rsid w:val="00CB0077"/>
    <w:rsid w:val="00CB0AAF"/>
    <w:rsid w:val="00CB0BA8"/>
    <w:rsid w:val="00CB10E9"/>
    <w:rsid w:val="00CB1630"/>
    <w:rsid w:val="00CB1703"/>
    <w:rsid w:val="00CB1EAD"/>
    <w:rsid w:val="00CB2033"/>
    <w:rsid w:val="00CB2594"/>
    <w:rsid w:val="00CB277D"/>
    <w:rsid w:val="00CB2BAD"/>
    <w:rsid w:val="00CB2D1C"/>
    <w:rsid w:val="00CB2D78"/>
    <w:rsid w:val="00CB6B11"/>
    <w:rsid w:val="00CB72D0"/>
    <w:rsid w:val="00CB7353"/>
    <w:rsid w:val="00CB74A8"/>
    <w:rsid w:val="00CC0ED1"/>
    <w:rsid w:val="00CC1370"/>
    <w:rsid w:val="00CC14C0"/>
    <w:rsid w:val="00CC1B2C"/>
    <w:rsid w:val="00CC29ED"/>
    <w:rsid w:val="00CC2BBD"/>
    <w:rsid w:val="00CC3344"/>
    <w:rsid w:val="00CC5D19"/>
    <w:rsid w:val="00CC6147"/>
    <w:rsid w:val="00CC6511"/>
    <w:rsid w:val="00CC6766"/>
    <w:rsid w:val="00CC6CCB"/>
    <w:rsid w:val="00CC7F25"/>
    <w:rsid w:val="00CD0D3C"/>
    <w:rsid w:val="00CD2283"/>
    <w:rsid w:val="00CD28D1"/>
    <w:rsid w:val="00CD2EC7"/>
    <w:rsid w:val="00CD3958"/>
    <w:rsid w:val="00CD3B24"/>
    <w:rsid w:val="00CD3F3A"/>
    <w:rsid w:val="00CD4202"/>
    <w:rsid w:val="00CD4C19"/>
    <w:rsid w:val="00CD4E3F"/>
    <w:rsid w:val="00CD5541"/>
    <w:rsid w:val="00CD632E"/>
    <w:rsid w:val="00CD645C"/>
    <w:rsid w:val="00CD6630"/>
    <w:rsid w:val="00CD6EB8"/>
    <w:rsid w:val="00CE0EB7"/>
    <w:rsid w:val="00CE1081"/>
    <w:rsid w:val="00CE13BB"/>
    <w:rsid w:val="00CE1AA1"/>
    <w:rsid w:val="00CE223C"/>
    <w:rsid w:val="00CE2CE4"/>
    <w:rsid w:val="00CE3729"/>
    <w:rsid w:val="00CE42E3"/>
    <w:rsid w:val="00CE4592"/>
    <w:rsid w:val="00CE5011"/>
    <w:rsid w:val="00CE5DAA"/>
    <w:rsid w:val="00CE6269"/>
    <w:rsid w:val="00CE690A"/>
    <w:rsid w:val="00CE79AE"/>
    <w:rsid w:val="00CE7A93"/>
    <w:rsid w:val="00CF0C48"/>
    <w:rsid w:val="00CF247A"/>
    <w:rsid w:val="00CF24C0"/>
    <w:rsid w:val="00CF2804"/>
    <w:rsid w:val="00CF3790"/>
    <w:rsid w:val="00CF38A7"/>
    <w:rsid w:val="00CF44D5"/>
    <w:rsid w:val="00CF44F5"/>
    <w:rsid w:val="00CF4932"/>
    <w:rsid w:val="00CF49D4"/>
    <w:rsid w:val="00CF4C0A"/>
    <w:rsid w:val="00CF5875"/>
    <w:rsid w:val="00CF5D93"/>
    <w:rsid w:val="00CF626E"/>
    <w:rsid w:val="00CF699B"/>
    <w:rsid w:val="00CF7F2D"/>
    <w:rsid w:val="00D00604"/>
    <w:rsid w:val="00D00DB1"/>
    <w:rsid w:val="00D013BD"/>
    <w:rsid w:val="00D014A1"/>
    <w:rsid w:val="00D01D1D"/>
    <w:rsid w:val="00D01E4D"/>
    <w:rsid w:val="00D0207B"/>
    <w:rsid w:val="00D0236A"/>
    <w:rsid w:val="00D02533"/>
    <w:rsid w:val="00D02CC1"/>
    <w:rsid w:val="00D03688"/>
    <w:rsid w:val="00D03B3C"/>
    <w:rsid w:val="00D03D97"/>
    <w:rsid w:val="00D04CC8"/>
    <w:rsid w:val="00D055DD"/>
    <w:rsid w:val="00D05918"/>
    <w:rsid w:val="00D066C9"/>
    <w:rsid w:val="00D078C5"/>
    <w:rsid w:val="00D10253"/>
    <w:rsid w:val="00D12183"/>
    <w:rsid w:val="00D13FAC"/>
    <w:rsid w:val="00D14522"/>
    <w:rsid w:val="00D149AD"/>
    <w:rsid w:val="00D14AF6"/>
    <w:rsid w:val="00D1592B"/>
    <w:rsid w:val="00D15C23"/>
    <w:rsid w:val="00D15CBD"/>
    <w:rsid w:val="00D15EC6"/>
    <w:rsid w:val="00D16560"/>
    <w:rsid w:val="00D16A19"/>
    <w:rsid w:val="00D16A6D"/>
    <w:rsid w:val="00D17330"/>
    <w:rsid w:val="00D175C5"/>
    <w:rsid w:val="00D176DF"/>
    <w:rsid w:val="00D17967"/>
    <w:rsid w:val="00D20196"/>
    <w:rsid w:val="00D201B9"/>
    <w:rsid w:val="00D208EE"/>
    <w:rsid w:val="00D20D0E"/>
    <w:rsid w:val="00D2127D"/>
    <w:rsid w:val="00D2302E"/>
    <w:rsid w:val="00D23155"/>
    <w:rsid w:val="00D23D91"/>
    <w:rsid w:val="00D23EFD"/>
    <w:rsid w:val="00D2440C"/>
    <w:rsid w:val="00D24423"/>
    <w:rsid w:val="00D24E8D"/>
    <w:rsid w:val="00D26615"/>
    <w:rsid w:val="00D26F23"/>
    <w:rsid w:val="00D27092"/>
    <w:rsid w:val="00D30462"/>
    <w:rsid w:val="00D311D2"/>
    <w:rsid w:val="00D315CE"/>
    <w:rsid w:val="00D3196C"/>
    <w:rsid w:val="00D324E5"/>
    <w:rsid w:val="00D32519"/>
    <w:rsid w:val="00D326B7"/>
    <w:rsid w:val="00D3460F"/>
    <w:rsid w:val="00D349A7"/>
    <w:rsid w:val="00D35372"/>
    <w:rsid w:val="00D35831"/>
    <w:rsid w:val="00D36041"/>
    <w:rsid w:val="00D362CC"/>
    <w:rsid w:val="00D36D53"/>
    <w:rsid w:val="00D36F55"/>
    <w:rsid w:val="00D37232"/>
    <w:rsid w:val="00D37D47"/>
    <w:rsid w:val="00D4027D"/>
    <w:rsid w:val="00D402C9"/>
    <w:rsid w:val="00D40786"/>
    <w:rsid w:val="00D40B09"/>
    <w:rsid w:val="00D41134"/>
    <w:rsid w:val="00D41741"/>
    <w:rsid w:val="00D4191E"/>
    <w:rsid w:val="00D41AE0"/>
    <w:rsid w:val="00D4218E"/>
    <w:rsid w:val="00D43470"/>
    <w:rsid w:val="00D434A9"/>
    <w:rsid w:val="00D43E7A"/>
    <w:rsid w:val="00D4412C"/>
    <w:rsid w:val="00D44343"/>
    <w:rsid w:val="00D4439E"/>
    <w:rsid w:val="00D44788"/>
    <w:rsid w:val="00D45A16"/>
    <w:rsid w:val="00D45D49"/>
    <w:rsid w:val="00D46045"/>
    <w:rsid w:val="00D46621"/>
    <w:rsid w:val="00D46FA0"/>
    <w:rsid w:val="00D472DF"/>
    <w:rsid w:val="00D47A79"/>
    <w:rsid w:val="00D5057E"/>
    <w:rsid w:val="00D5105B"/>
    <w:rsid w:val="00D5157B"/>
    <w:rsid w:val="00D51A69"/>
    <w:rsid w:val="00D51F4C"/>
    <w:rsid w:val="00D52E77"/>
    <w:rsid w:val="00D5315B"/>
    <w:rsid w:val="00D53248"/>
    <w:rsid w:val="00D55E34"/>
    <w:rsid w:val="00D55F1C"/>
    <w:rsid w:val="00D564DE"/>
    <w:rsid w:val="00D57D40"/>
    <w:rsid w:val="00D61648"/>
    <w:rsid w:val="00D6228D"/>
    <w:rsid w:val="00D63B45"/>
    <w:rsid w:val="00D63F77"/>
    <w:rsid w:val="00D6405F"/>
    <w:rsid w:val="00D64075"/>
    <w:rsid w:val="00D64ECF"/>
    <w:rsid w:val="00D6549C"/>
    <w:rsid w:val="00D65605"/>
    <w:rsid w:val="00D65968"/>
    <w:rsid w:val="00D65B6A"/>
    <w:rsid w:val="00D65F18"/>
    <w:rsid w:val="00D66005"/>
    <w:rsid w:val="00D6637A"/>
    <w:rsid w:val="00D6674A"/>
    <w:rsid w:val="00D66A38"/>
    <w:rsid w:val="00D670E8"/>
    <w:rsid w:val="00D67443"/>
    <w:rsid w:val="00D67FD8"/>
    <w:rsid w:val="00D706E4"/>
    <w:rsid w:val="00D722C7"/>
    <w:rsid w:val="00D73EFF"/>
    <w:rsid w:val="00D74C2C"/>
    <w:rsid w:val="00D756B6"/>
    <w:rsid w:val="00D77248"/>
    <w:rsid w:val="00D77879"/>
    <w:rsid w:val="00D77A00"/>
    <w:rsid w:val="00D81E34"/>
    <w:rsid w:val="00D820EE"/>
    <w:rsid w:val="00D828D3"/>
    <w:rsid w:val="00D82B52"/>
    <w:rsid w:val="00D82C2A"/>
    <w:rsid w:val="00D82D47"/>
    <w:rsid w:val="00D84C8B"/>
    <w:rsid w:val="00D84F8C"/>
    <w:rsid w:val="00D85944"/>
    <w:rsid w:val="00D85ACF"/>
    <w:rsid w:val="00D87A24"/>
    <w:rsid w:val="00D87B7B"/>
    <w:rsid w:val="00D900A7"/>
    <w:rsid w:val="00D90612"/>
    <w:rsid w:val="00D90BAD"/>
    <w:rsid w:val="00D90D25"/>
    <w:rsid w:val="00D91A3E"/>
    <w:rsid w:val="00D93CF9"/>
    <w:rsid w:val="00D94156"/>
    <w:rsid w:val="00D94EDB"/>
    <w:rsid w:val="00D95325"/>
    <w:rsid w:val="00D96475"/>
    <w:rsid w:val="00D96BDE"/>
    <w:rsid w:val="00DA0CD4"/>
    <w:rsid w:val="00DA10E5"/>
    <w:rsid w:val="00DA1574"/>
    <w:rsid w:val="00DA1948"/>
    <w:rsid w:val="00DA2416"/>
    <w:rsid w:val="00DA2E21"/>
    <w:rsid w:val="00DA2FC6"/>
    <w:rsid w:val="00DA35C7"/>
    <w:rsid w:val="00DA4F53"/>
    <w:rsid w:val="00DA57A9"/>
    <w:rsid w:val="00DA5C66"/>
    <w:rsid w:val="00DA7D58"/>
    <w:rsid w:val="00DA7EF2"/>
    <w:rsid w:val="00DB05B3"/>
    <w:rsid w:val="00DB0A01"/>
    <w:rsid w:val="00DB0FD4"/>
    <w:rsid w:val="00DB12B2"/>
    <w:rsid w:val="00DB2976"/>
    <w:rsid w:val="00DB40F2"/>
    <w:rsid w:val="00DB4357"/>
    <w:rsid w:val="00DB4533"/>
    <w:rsid w:val="00DB4E79"/>
    <w:rsid w:val="00DB5FAA"/>
    <w:rsid w:val="00DB6AF7"/>
    <w:rsid w:val="00DB76AF"/>
    <w:rsid w:val="00DB7F49"/>
    <w:rsid w:val="00DC044F"/>
    <w:rsid w:val="00DC04C2"/>
    <w:rsid w:val="00DC08EE"/>
    <w:rsid w:val="00DC09F0"/>
    <w:rsid w:val="00DC1C5E"/>
    <w:rsid w:val="00DC37FB"/>
    <w:rsid w:val="00DC3FAF"/>
    <w:rsid w:val="00DC6CD9"/>
    <w:rsid w:val="00DC74AD"/>
    <w:rsid w:val="00DC74ED"/>
    <w:rsid w:val="00DD0B20"/>
    <w:rsid w:val="00DD0B85"/>
    <w:rsid w:val="00DD0CE6"/>
    <w:rsid w:val="00DD0F7E"/>
    <w:rsid w:val="00DD1034"/>
    <w:rsid w:val="00DD224C"/>
    <w:rsid w:val="00DD2BBF"/>
    <w:rsid w:val="00DD2DE0"/>
    <w:rsid w:val="00DD3992"/>
    <w:rsid w:val="00DD4E8E"/>
    <w:rsid w:val="00DD5D43"/>
    <w:rsid w:val="00DD6059"/>
    <w:rsid w:val="00DD605A"/>
    <w:rsid w:val="00DD711E"/>
    <w:rsid w:val="00DD75A1"/>
    <w:rsid w:val="00DD7E4D"/>
    <w:rsid w:val="00DE0385"/>
    <w:rsid w:val="00DE257F"/>
    <w:rsid w:val="00DE25AF"/>
    <w:rsid w:val="00DE2918"/>
    <w:rsid w:val="00DE2A68"/>
    <w:rsid w:val="00DE2F0A"/>
    <w:rsid w:val="00DE3644"/>
    <w:rsid w:val="00DE36C0"/>
    <w:rsid w:val="00DE38EB"/>
    <w:rsid w:val="00DE3965"/>
    <w:rsid w:val="00DE4AE9"/>
    <w:rsid w:val="00DE4B1E"/>
    <w:rsid w:val="00DE4E1E"/>
    <w:rsid w:val="00DE50FE"/>
    <w:rsid w:val="00DE6494"/>
    <w:rsid w:val="00DE6946"/>
    <w:rsid w:val="00DE6A54"/>
    <w:rsid w:val="00DE6F1C"/>
    <w:rsid w:val="00DF0C33"/>
    <w:rsid w:val="00DF0FE9"/>
    <w:rsid w:val="00DF2324"/>
    <w:rsid w:val="00DF2525"/>
    <w:rsid w:val="00DF277A"/>
    <w:rsid w:val="00DF2E24"/>
    <w:rsid w:val="00DF32BA"/>
    <w:rsid w:val="00DF42FB"/>
    <w:rsid w:val="00DF497D"/>
    <w:rsid w:val="00DF4EBC"/>
    <w:rsid w:val="00DF6018"/>
    <w:rsid w:val="00DF6180"/>
    <w:rsid w:val="00DF6264"/>
    <w:rsid w:val="00DF6288"/>
    <w:rsid w:val="00DF6B6B"/>
    <w:rsid w:val="00DF79E1"/>
    <w:rsid w:val="00E01599"/>
    <w:rsid w:val="00E01BA3"/>
    <w:rsid w:val="00E01BBA"/>
    <w:rsid w:val="00E021E7"/>
    <w:rsid w:val="00E02280"/>
    <w:rsid w:val="00E02AA1"/>
    <w:rsid w:val="00E0578F"/>
    <w:rsid w:val="00E05C7E"/>
    <w:rsid w:val="00E061B9"/>
    <w:rsid w:val="00E07B61"/>
    <w:rsid w:val="00E1119C"/>
    <w:rsid w:val="00E114B0"/>
    <w:rsid w:val="00E11A04"/>
    <w:rsid w:val="00E11B52"/>
    <w:rsid w:val="00E1311A"/>
    <w:rsid w:val="00E1354B"/>
    <w:rsid w:val="00E135D5"/>
    <w:rsid w:val="00E135E1"/>
    <w:rsid w:val="00E13FAE"/>
    <w:rsid w:val="00E14559"/>
    <w:rsid w:val="00E14AD4"/>
    <w:rsid w:val="00E14D62"/>
    <w:rsid w:val="00E14F75"/>
    <w:rsid w:val="00E158B1"/>
    <w:rsid w:val="00E16D15"/>
    <w:rsid w:val="00E16D2F"/>
    <w:rsid w:val="00E17B5C"/>
    <w:rsid w:val="00E20939"/>
    <w:rsid w:val="00E209D5"/>
    <w:rsid w:val="00E20D15"/>
    <w:rsid w:val="00E219F5"/>
    <w:rsid w:val="00E21ECA"/>
    <w:rsid w:val="00E23506"/>
    <w:rsid w:val="00E248F0"/>
    <w:rsid w:val="00E24B1A"/>
    <w:rsid w:val="00E251CC"/>
    <w:rsid w:val="00E25381"/>
    <w:rsid w:val="00E25E2F"/>
    <w:rsid w:val="00E2643A"/>
    <w:rsid w:val="00E267E1"/>
    <w:rsid w:val="00E26EDC"/>
    <w:rsid w:val="00E27151"/>
    <w:rsid w:val="00E27E4F"/>
    <w:rsid w:val="00E30822"/>
    <w:rsid w:val="00E310C5"/>
    <w:rsid w:val="00E31471"/>
    <w:rsid w:val="00E31E22"/>
    <w:rsid w:val="00E3233F"/>
    <w:rsid w:val="00E325BC"/>
    <w:rsid w:val="00E326B2"/>
    <w:rsid w:val="00E33C18"/>
    <w:rsid w:val="00E349F0"/>
    <w:rsid w:val="00E351D5"/>
    <w:rsid w:val="00E35599"/>
    <w:rsid w:val="00E35CBB"/>
    <w:rsid w:val="00E363FC"/>
    <w:rsid w:val="00E366AB"/>
    <w:rsid w:val="00E368D6"/>
    <w:rsid w:val="00E369BB"/>
    <w:rsid w:val="00E373B4"/>
    <w:rsid w:val="00E374D4"/>
    <w:rsid w:val="00E37DE4"/>
    <w:rsid w:val="00E37F67"/>
    <w:rsid w:val="00E37FFE"/>
    <w:rsid w:val="00E40A92"/>
    <w:rsid w:val="00E4181A"/>
    <w:rsid w:val="00E42A6D"/>
    <w:rsid w:val="00E439F6"/>
    <w:rsid w:val="00E44CE3"/>
    <w:rsid w:val="00E452A2"/>
    <w:rsid w:val="00E452E0"/>
    <w:rsid w:val="00E45A32"/>
    <w:rsid w:val="00E45B8C"/>
    <w:rsid w:val="00E45FF1"/>
    <w:rsid w:val="00E45FFD"/>
    <w:rsid w:val="00E462AA"/>
    <w:rsid w:val="00E46FE4"/>
    <w:rsid w:val="00E47158"/>
    <w:rsid w:val="00E47459"/>
    <w:rsid w:val="00E5006D"/>
    <w:rsid w:val="00E503C4"/>
    <w:rsid w:val="00E51441"/>
    <w:rsid w:val="00E51750"/>
    <w:rsid w:val="00E5273F"/>
    <w:rsid w:val="00E52879"/>
    <w:rsid w:val="00E52F5F"/>
    <w:rsid w:val="00E53262"/>
    <w:rsid w:val="00E539A5"/>
    <w:rsid w:val="00E54297"/>
    <w:rsid w:val="00E544C9"/>
    <w:rsid w:val="00E55268"/>
    <w:rsid w:val="00E55F05"/>
    <w:rsid w:val="00E57673"/>
    <w:rsid w:val="00E619E8"/>
    <w:rsid w:val="00E61DD3"/>
    <w:rsid w:val="00E62845"/>
    <w:rsid w:val="00E628B6"/>
    <w:rsid w:val="00E6313D"/>
    <w:rsid w:val="00E631AE"/>
    <w:rsid w:val="00E639C5"/>
    <w:rsid w:val="00E63C3D"/>
    <w:rsid w:val="00E64964"/>
    <w:rsid w:val="00E65319"/>
    <w:rsid w:val="00E65CF8"/>
    <w:rsid w:val="00E670BE"/>
    <w:rsid w:val="00E70742"/>
    <w:rsid w:val="00E70AA7"/>
    <w:rsid w:val="00E70D51"/>
    <w:rsid w:val="00E71213"/>
    <w:rsid w:val="00E71D1A"/>
    <w:rsid w:val="00E73867"/>
    <w:rsid w:val="00E73E00"/>
    <w:rsid w:val="00E74984"/>
    <w:rsid w:val="00E74C2E"/>
    <w:rsid w:val="00E74C56"/>
    <w:rsid w:val="00E75182"/>
    <w:rsid w:val="00E75BCE"/>
    <w:rsid w:val="00E77171"/>
    <w:rsid w:val="00E77308"/>
    <w:rsid w:val="00E77B17"/>
    <w:rsid w:val="00E80563"/>
    <w:rsid w:val="00E80746"/>
    <w:rsid w:val="00E80A04"/>
    <w:rsid w:val="00E80C6C"/>
    <w:rsid w:val="00E81405"/>
    <w:rsid w:val="00E81FB6"/>
    <w:rsid w:val="00E829E7"/>
    <w:rsid w:val="00E82BAB"/>
    <w:rsid w:val="00E830B6"/>
    <w:rsid w:val="00E832D8"/>
    <w:rsid w:val="00E834E7"/>
    <w:rsid w:val="00E83CE3"/>
    <w:rsid w:val="00E8464D"/>
    <w:rsid w:val="00E85541"/>
    <w:rsid w:val="00E8579D"/>
    <w:rsid w:val="00E85CAE"/>
    <w:rsid w:val="00E8670D"/>
    <w:rsid w:val="00E869A2"/>
    <w:rsid w:val="00E87125"/>
    <w:rsid w:val="00E871AD"/>
    <w:rsid w:val="00E87C1A"/>
    <w:rsid w:val="00E90C35"/>
    <w:rsid w:val="00E91391"/>
    <w:rsid w:val="00E91AC1"/>
    <w:rsid w:val="00E91D7A"/>
    <w:rsid w:val="00E92B27"/>
    <w:rsid w:val="00E92C10"/>
    <w:rsid w:val="00E934AB"/>
    <w:rsid w:val="00E93B73"/>
    <w:rsid w:val="00E93BF2"/>
    <w:rsid w:val="00E94507"/>
    <w:rsid w:val="00E94C50"/>
    <w:rsid w:val="00E966CA"/>
    <w:rsid w:val="00E96D57"/>
    <w:rsid w:val="00E96EFF"/>
    <w:rsid w:val="00E96FEF"/>
    <w:rsid w:val="00E974CF"/>
    <w:rsid w:val="00EA0D70"/>
    <w:rsid w:val="00EA0E17"/>
    <w:rsid w:val="00EA0FDF"/>
    <w:rsid w:val="00EA3135"/>
    <w:rsid w:val="00EA331F"/>
    <w:rsid w:val="00EA3A0F"/>
    <w:rsid w:val="00EA50EB"/>
    <w:rsid w:val="00EA60D6"/>
    <w:rsid w:val="00EA6555"/>
    <w:rsid w:val="00EA7F04"/>
    <w:rsid w:val="00EB0432"/>
    <w:rsid w:val="00EB06EE"/>
    <w:rsid w:val="00EB08E8"/>
    <w:rsid w:val="00EB1EC0"/>
    <w:rsid w:val="00EB2005"/>
    <w:rsid w:val="00EB228C"/>
    <w:rsid w:val="00EB4EFE"/>
    <w:rsid w:val="00EB5B8D"/>
    <w:rsid w:val="00EB7132"/>
    <w:rsid w:val="00EB7831"/>
    <w:rsid w:val="00EC00F8"/>
    <w:rsid w:val="00EC081A"/>
    <w:rsid w:val="00EC0FAE"/>
    <w:rsid w:val="00EC125C"/>
    <w:rsid w:val="00EC1991"/>
    <w:rsid w:val="00EC21CA"/>
    <w:rsid w:val="00EC29B1"/>
    <w:rsid w:val="00EC32E9"/>
    <w:rsid w:val="00EC374B"/>
    <w:rsid w:val="00EC3AED"/>
    <w:rsid w:val="00EC4C50"/>
    <w:rsid w:val="00EC4F54"/>
    <w:rsid w:val="00EC6248"/>
    <w:rsid w:val="00EC69FE"/>
    <w:rsid w:val="00EC6F01"/>
    <w:rsid w:val="00EC728D"/>
    <w:rsid w:val="00EC7BE8"/>
    <w:rsid w:val="00ED1818"/>
    <w:rsid w:val="00ED1E22"/>
    <w:rsid w:val="00ED23CF"/>
    <w:rsid w:val="00ED25AB"/>
    <w:rsid w:val="00ED511B"/>
    <w:rsid w:val="00ED56D9"/>
    <w:rsid w:val="00ED5DEA"/>
    <w:rsid w:val="00ED61BD"/>
    <w:rsid w:val="00ED7D4E"/>
    <w:rsid w:val="00EE04D1"/>
    <w:rsid w:val="00EE0D7D"/>
    <w:rsid w:val="00EE12DC"/>
    <w:rsid w:val="00EE1B7B"/>
    <w:rsid w:val="00EE1DF0"/>
    <w:rsid w:val="00EE1FF1"/>
    <w:rsid w:val="00EE22E6"/>
    <w:rsid w:val="00EE2933"/>
    <w:rsid w:val="00EE2ABA"/>
    <w:rsid w:val="00EE324D"/>
    <w:rsid w:val="00EE353F"/>
    <w:rsid w:val="00EE39D4"/>
    <w:rsid w:val="00EE4293"/>
    <w:rsid w:val="00EE4493"/>
    <w:rsid w:val="00EE5656"/>
    <w:rsid w:val="00EE5AFD"/>
    <w:rsid w:val="00EE6DAB"/>
    <w:rsid w:val="00EE71B8"/>
    <w:rsid w:val="00EF01A1"/>
    <w:rsid w:val="00EF0440"/>
    <w:rsid w:val="00EF04F9"/>
    <w:rsid w:val="00EF0F3A"/>
    <w:rsid w:val="00EF21A0"/>
    <w:rsid w:val="00EF28E4"/>
    <w:rsid w:val="00EF2BE7"/>
    <w:rsid w:val="00EF2DFE"/>
    <w:rsid w:val="00EF2EC7"/>
    <w:rsid w:val="00EF3CC4"/>
    <w:rsid w:val="00EF3D62"/>
    <w:rsid w:val="00EF506B"/>
    <w:rsid w:val="00EF56CE"/>
    <w:rsid w:val="00EF57A7"/>
    <w:rsid w:val="00EF6646"/>
    <w:rsid w:val="00F00837"/>
    <w:rsid w:val="00F008F0"/>
    <w:rsid w:val="00F0093A"/>
    <w:rsid w:val="00F015FD"/>
    <w:rsid w:val="00F017C8"/>
    <w:rsid w:val="00F01878"/>
    <w:rsid w:val="00F02B17"/>
    <w:rsid w:val="00F03DBE"/>
    <w:rsid w:val="00F03F09"/>
    <w:rsid w:val="00F0419F"/>
    <w:rsid w:val="00F04253"/>
    <w:rsid w:val="00F0453C"/>
    <w:rsid w:val="00F0466E"/>
    <w:rsid w:val="00F04E1D"/>
    <w:rsid w:val="00F0518F"/>
    <w:rsid w:val="00F051DB"/>
    <w:rsid w:val="00F05319"/>
    <w:rsid w:val="00F0552F"/>
    <w:rsid w:val="00F055A1"/>
    <w:rsid w:val="00F05FD9"/>
    <w:rsid w:val="00F06C5B"/>
    <w:rsid w:val="00F07288"/>
    <w:rsid w:val="00F072CB"/>
    <w:rsid w:val="00F075E6"/>
    <w:rsid w:val="00F07A84"/>
    <w:rsid w:val="00F07C71"/>
    <w:rsid w:val="00F07DEA"/>
    <w:rsid w:val="00F10DC6"/>
    <w:rsid w:val="00F1116E"/>
    <w:rsid w:val="00F124F4"/>
    <w:rsid w:val="00F12B1D"/>
    <w:rsid w:val="00F12F78"/>
    <w:rsid w:val="00F13509"/>
    <w:rsid w:val="00F13A92"/>
    <w:rsid w:val="00F148F3"/>
    <w:rsid w:val="00F15468"/>
    <w:rsid w:val="00F15C71"/>
    <w:rsid w:val="00F17320"/>
    <w:rsid w:val="00F1765C"/>
    <w:rsid w:val="00F17744"/>
    <w:rsid w:val="00F17A35"/>
    <w:rsid w:val="00F17FB8"/>
    <w:rsid w:val="00F2133C"/>
    <w:rsid w:val="00F218E8"/>
    <w:rsid w:val="00F2272E"/>
    <w:rsid w:val="00F234D5"/>
    <w:rsid w:val="00F2610F"/>
    <w:rsid w:val="00F26E80"/>
    <w:rsid w:val="00F277EF"/>
    <w:rsid w:val="00F27ADB"/>
    <w:rsid w:val="00F27B72"/>
    <w:rsid w:val="00F3022E"/>
    <w:rsid w:val="00F30309"/>
    <w:rsid w:val="00F30B26"/>
    <w:rsid w:val="00F30B27"/>
    <w:rsid w:val="00F3103E"/>
    <w:rsid w:val="00F31937"/>
    <w:rsid w:val="00F31A60"/>
    <w:rsid w:val="00F31DB1"/>
    <w:rsid w:val="00F31EC5"/>
    <w:rsid w:val="00F31FF8"/>
    <w:rsid w:val="00F32A2A"/>
    <w:rsid w:val="00F338C3"/>
    <w:rsid w:val="00F3398F"/>
    <w:rsid w:val="00F33C0C"/>
    <w:rsid w:val="00F343D3"/>
    <w:rsid w:val="00F34475"/>
    <w:rsid w:val="00F34DE6"/>
    <w:rsid w:val="00F350D1"/>
    <w:rsid w:val="00F351AF"/>
    <w:rsid w:val="00F35997"/>
    <w:rsid w:val="00F35A15"/>
    <w:rsid w:val="00F36764"/>
    <w:rsid w:val="00F3752F"/>
    <w:rsid w:val="00F37E17"/>
    <w:rsid w:val="00F40039"/>
    <w:rsid w:val="00F40935"/>
    <w:rsid w:val="00F40D3C"/>
    <w:rsid w:val="00F40E6F"/>
    <w:rsid w:val="00F411B6"/>
    <w:rsid w:val="00F41C95"/>
    <w:rsid w:val="00F41FA3"/>
    <w:rsid w:val="00F433B9"/>
    <w:rsid w:val="00F43DEC"/>
    <w:rsid w:val="00F449E7"/>
    <w:rsid w:val="00F450A0"/>
    <w:rsid w:val="00F451BB"/>
    <w:rsid w:val="00F4544A"/>
    <w:rsid w:val="00F45535"/>
    <w:rsid w:val="00F4559C"/>
    <w:rsid w:val="00F45EB4"/>
    <w:rsid w:val="00F46832"/>
    <w:rsid w:val="00F46DF3"/>
    <w:rsid w:val="00F474B5"/>
    <w:rsid w:val="00F4763B"/>
    <w:rsid w:val="00F47668"/>
    <w:rsid w:val="00F47847"/>
    <w:rsid w:val="00F47E44"/>
    <w:rsid w:val="00F5066C"/>
    <w:rsid w:val="00F5090E"/>
    <w:rsid w:val="00F50E8B"/>
    <w:rsid w:val="00F50EE9"/>
    <w:rsid w:val="00F521C2"/>
    <w:rsid w:val="00F521EA"/>
    <w:rsid w:val="00F5389F"/>
    <w:rsid w:val="00F54188"/>
    <w:rsid w:val="00F55078"/>
    <w:rsid w:val="00F55C99"/>
    <w:rsid w:val="00F55D7D"/>
    <w:rsid w:val="00F568EF"/>
    <w:rsid w:val="00F578F3"/>
    <w:rsid w:val="00F57EC7"/>
    <w:rsid w:val="00F62080"/>
    <w:rsid w:val="00F63054"/>
    <w:rsid w:val="00F633FD"/>
    <w:rsid w:val="00F63CE1"/>
    <w:rsid w:val="00F6410D"/>
    <w:rsid w:val="00F64260"/>
    <w:rsid w:val="00F64D5B"/>
    <w:rsid w:val="00F6689E"/>
    <w:rsid w:val="00F67413"/>
    <w:rsid w:val="00F67529"/>
    <w:rsid w:val="00F70031"/>
    <w:rsid w:val="00F70280"/>
    <w:rsid w:val="00F70748"/>
    <w:rsid w:val="00F71559"/>
    <w:rsid w:val="00F71DC2"/>
    <w:rsid w:val="00F72347"/>
    <w:rsid w:val="00F72E02"/>
    <w:rsid w:val="00F73653"/>
    <w:rsid w:val="00F7385E"/>
    <w:rsid w:val="00F73AB3"/>
    <w:rsid w:val="00F73C6C"/>
    <w:rsid w:val="00F7429D"/>
    <w:rsid w:val="00F7443F"/>
    <w:rsid w:val="00F747D6"/>
    <w:rsid w:val="00F74895"/>
    <w:rsid w:val="00F752DF"/>
    <w:rsid w:val="00F75E99"/>
    <w:rsid w:val="00F76784"/>
    <w:rsid w:val="00F76893"/>
    <w:rsid w:val="00F779FE"/>
    <w:rsid w:val="00F77F23"/>
    <w:rsid w:val="00F8183D"/>
    <w:rsid w:val="00F81A68"/>
    <w:rsid w:val="00F82AD6"/>
    <w:rsid w:val="00F830FD"/>
    <w:rsid w:val="00F84791"/>
    <w:rsid w:val="00F848BA"/>
    <w:rsid w:val="00F851AA"/>
    <w:rsid w:val="00F854ED"/>
    <w:rsid w:val="00F8569C"/>
    <w:rsid w:val="00F85A2C"/>
    <w:rsid w:val="00F8664B"/>
    <w:rsid w:val="00F86B54"/>
    <w:rsid w:val="00F86D57"/>
    <w:rsid w:val="00F86EA5"/>
    <w:rsid w:val="00F8729A"/>
    <w:rsid w:val="00F877BC"/>
    <w:rsid w:val="00F87A72"/>
    <w:rsid w:val="00F87D6D"/>
    <w:rsid w:val="00F9063D"/>
    <w:rsid w:val="00F90739"/>
    <w:rsid w:val="00F91080"/>
    <w:rsid w:val="00F91935"/>
    <w:rsid w:val="00F92482"/>
    <w:rsid w:val="00F92A4B"/>
    <w:rsid w:val="00F92E2D"/>
    <w:rsid w:val="00F9398D"/>
    <w:rsid w:val="00F941F6"/>
    <w:rsid w:val="00F946BB"/>
    <w:rsid w:val="00F95F16"/>
    <w:rsid w:val="00F972F1"/>
    <w:rsid w:val="00F97477"/>
    <w:rsid w:val="00FA0DC3"/>
    <w:rsid w:val="00FA0EDE"/>
    <w:rsid w:val="00FA27D1"/>
    <w:rsid w:val="00FA43E9"/>
    <w:rsid w:val="00FA4786"/>
    <w:rsid w:val="00FB1AE0"/>
    <w:rsid w:val="00FB1EBF"/>
    <w:rsid w:val="00FB1EEC"/>
    <w:rsid w:val="00FB22C7"/>
    <w:rsid w:val="00FB264A"/>
    <w:rsid w:val="00FB2D6E"/>
    <w:rsid w:val="00FB43C4"/>
    <w:rsid w:val="00FB43D8"/>
    <w:rsid w:val="00FB5118"/>
    <w:rsid w:val="00FB68DE"/>
    <w:rsid w:val="00FB7DA5"/>
    <w:rsid w:val="00FC0E44"/>
    <w:rsid w:val="00FC1180"/>
    <w:rsid w:val="00FC11CF"/>
    <w:rsid w:val="00FC1274"/>
    <w:rsid w:val="00FC14B7"/>
    <w:rsid w:val="00FC1634"/>
    <w:rsid w:val="00FC1CC3"/>
    <w:rsid w:val="00FC2012"/>
    <w:rsid w:val="00FC2454"/>
    <w:rsid w:val="00FC2649"/>
    <w:rsid w:val="00FC37ED"/>
    <w:rsid w:val="00FC3F4D"/>
    <w:rsid w:val="00FC4A5D"/>
    <w:rsid w:val="00FC4E5E"/>
    <w:rsid w:val="00FC4FDD"/>
    <w:rsid w:val="00FC533D"/>
    <w:rsid w:val="00FC58A8"/>
    <w:rsid w:val="00FC5A84"/>
    <w:rsid w:val="00FC6751"/>
    <w:rsid w:val="00FC79AC"/>
    <w:rsid w:val="00FD04B1"/>
    <w:rsid w:val="00FD07B2"/>
    <w:rsid w:val="00FD0EB0"/>
    <w:rsid w:val="00FD1811"/>
    <w:rsid w:val="00FD2092"/>
    <w:rsid w:val="00FD236C"/>
    <w:rsid w:val="00FD31FF"/>
    <w:rsid w:val="00FD34C3"/>
    <w:rsid w:val="00FD353E"/>
    <w:rsid w:val="00FD3705"/>
    <w:rsid w:val="00FD3AA2"/>
    <w:rsid w:val="00FD42AA"/>
    <w:rsid w:val="00FD592D"/>
    <w:rsid w:val="00FD5E23"/>
    <w:rsid w:val="00FD62BB"/>
    <w:rsid w:val="00FD6945"/>
    <w:rsid w:val="00FD7583"/>
    <w:rsid w:val="00FE02EE"/>
    <w:rsid w:val="00FE1338"/>
    <w:rsid w:val="00FE1B15"/>
    <w:rsid w:val="00FE2AE5"/>
    <w:rsid w:val="00FE2B10"/>
    <w:rsid w:val="00FE33FF"/>
    <w:rsid w:val="00FE381D"/>
    <w:rsid w:val="00FE3D2A"/>
    <w:rsid w:val="00FE3DDA"/>
    <w:rsid w:val="00FE4A0A"/>
    <w:rsid w:val="00FE56D6"/>
    <w:rsid w:val="00FE56F6"/>
    <w:rsid w:val="00FE5DCD"/>
    <w:rsid w:val="00FE6202"/>
    <w:rsid w:val="00FE7D10"/>
    <w:rsid w:val="00FE7E7F"/>
    <w:rsid w:val="00FF016B"/>
    <w:rsid w:val="00FF0A8A"/>
    <w:rsid w:val="00FF11EC"/>
    <w:rsid w:val="00FF1A80"/>
    <w:rsid w:val="00FF31E3"/>
    <w:rsid w:val="00FF4858"/>
    <w:rsid w:val="00FF594B"/>
    <w:rsid w:val="00FF716A"/>
    <w:rsid w:val="00FF73D3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E69E4C"/>
  <w15:docId w15:val="{282628C9-3756-4881-B045-D0E20A87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rPr>
      <w:b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CE223C"/>
    <w:pPr>
      <w:spacing w:after="120"/>
      <w:ind w:left="360"/>
    </w:pPr>
  </w:style>
  <w:style w:type="paragraph" w:customStyle="1" w:styleId="Default">
    <w:name w:val="Default"/>
    <w:rsid w:val="00CE22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E71D1A"/>
    <w:rPr>
      <w:i/>
      <w:iCs/>
    </w:rPr>
  </w:style>
  <w:style w:type="table" w:styleId="TableGrid">
    <w:name w:val="Table Grid"/>
    <w:basedOn w:val="TableNormal"/>
    <w:rsid w:val="00200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5CB"/>
    <w:pPr>
      <w:ind w:left="720"/>
    </w:pPr>
  </w:style>
  <w:style w:type="character" w:customStyle="1" w:styleId="HeaderChar">
    <w:name w:val="Header Char"/>
    <w:link w:val="Header"/>
    <w:rsid w:val="00A41E14"/>
    <w:rPr>
      <w:rFonts w:ascii="Tahoma" w:hAnsi="Tahoma"/>
    </w:rPr>
  </w:style>
  <w:style w:type="character" w:styleId="Hyperlink">
    <w:name w:val="Hyperlink"/>
    <w:basedOn w:val="DefaultParagraphFont"/>
    <w:rsid w:val="00F042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618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BD41-9502-4D7C-84C5-468CD43B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MINUTES.DOT</Template>
  <TotalTime>56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 user.</dc:creator>
  <cp:lastModifiedBy>Codina, Stephanie L</cp:lastModifiedBy>
  <cp:revision>3</cp:revision>
  <cp:lastPrinted>2018-12-12T11:13:00Z</cp:lastPrinted>
  <dcterms:created xsi:type="dcterms:W3CDTF">2021-10-27T18:04:00Z</dcterms:created>
  <dcterms:modified xsi:type="dcterms:W3CDTF">2021-10-27T18:07:00Z</dcterms:modified>
</cp:coreProperties>
</file>