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C668F" w14:textId="560AD833" w:rsidR="00421143" w:rsidRDefault="00A5771F" w:rsidP="00A5771F">
      <w:pPr>
        <w:pStyle w:val="Header"/>
        <w:tabs>
          <w:tab w:val="clear" w:pos="4320"/>
          <w:tab w:val="clear" w:pos="8640"/>
        </w:tabs>
      </w:pPr>
      <w:r>
        <w:rPr>
          <w:noProof/>
        </w:rPr>
        <w:drawing>
          <wp:anchor distT="0" distB="0" distL="114300" distR="114300" simplePos="0" relativeHeight="251658240" behindDoc="0" locked="0" layoutInCell="1" allowOverlap="1" wp14:anchorId="46AD96F9" wp14:editId="7914F730">
            <wp:simplePos x="0" y="0"/>
            <wp:positionH relativeFrom="margin">
              <wp:align>right</wp:align>
            </wp:positionH>
            <wp:positionV relativeFrom="paragraph">
              <wp:posOffset>-74930</wp:posOffset>
            </wp:positionV>
            <wp:extent cx="1609725" cy="457200"/>
            <wp:effectExtent l="0" t="0" r="9525" b="0"/>
            <wp:wrapNone/>
            <wp:docPr id="1" name="Picture 1" descr="New QD log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QD logo 20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71F">
        <w:rPr>
          <w:rFonts w:ascii="Times New Roman" w:hAnsi="Times New Roman"/>
          <w:i/>
          <w:noProof/>
          <w:sz w:val="24"/>
        </w:rPr>
        <w:drawing>
          <wp:inline distT="0" distB="0" distL="0" distR="0" wp14:anchorId="2F74F50C" wp14:editId="22AC9937">
            <wp:extent cx="1247775" cy="371475"/>
            <wp:effectExtent l="0" t="0" r="9525" b="9525"/>
            <wp:docPr id="2" name="Picture 2" descr="A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7775" cy="371475"/>
                    </a:xfrm>
                    <a:prstGeom prst="rect">
                      <a:avLst/>
                    </a:prstGeom>
                    <a:noFill/>
                    <a:ln>
                      <a:noFill/>
                    </a:ln>
                  </pic:spPr>
                </pic:pic>
              </a:graphicData>
            </a:graphic>
          </wp:inline>
        </w:drawing>
      </w:r>
    </w:p>
    <w:p w14:paraId="05F77BC8" w14:textId="77777777" w:rsidR="002D5C56" w:rsidRPr="00EF3CC4" w:rsidRDefault="002D5C56" w:rsidP="00421143">
      <w:pPr>
        <w:pStyle w:val="Header"/>
        <w:tabs>
          <w:tab w:val="clear" w:pos="4320"/>
          <w:tab w:val="clear" w:pos="8640"/>
        </w:tabs>
        <w:jc w:val="center"/>
        <w:rPr>
          <w:color w:val="008000"/>
          <w:sz w:val="24"/>
          <w:szCs w:val="24"/>
        </w:rPr>
      </w:pPr>
      <w:r w:rsidRPr="00EF3CC4">
        <w:rPr>
          <w:color w:val="008000"/>
          <w:sz w:val="24"/>
          <w:szCs w:val="24"/>
        </w:rPr>
        <w:t>Quest Diagnostics</w:t>
      </w:r>
      <w:r w:rsidR="0073399E">
        <w:rPr>
          <w:color w:val="008000"/>
          <w:sz w:val="24"/>
          <w:szCs w:val="24"/>
        </w:rPr>
        <w:t xml:space="preserve"> a</w:t>
      </w:r>
      <w:r w:rsidRPr="00EF3CC4">
        <w:rPr>
          <w:color w:val="008000"/>
          <w:sz w:val="24"/>
          <w:szCs w:val="24"/>
        </w:rPr>
        <w:t>t</w:t>
      </w:r>
    </w:p>
    <w:p w14:paraId="025456A4" w14:textId="77777777" w:rsidR="002D5C56" w:rsidRPr="00EF3CC4" w:rsidRDefault="002D5C56">
      <w:pPr>
        <w:pStyle w:val="Header"/>
        <w:tabs>
          <w:tab w:val="clear" w:pos="4320"/>
          <w:tab w:val="clear" w:pos="8640"/>
        </w:tabs>
        <w:jc w:val="center"/>
        <w:rPr>
          <w:color w:val="008000"/>
          <w:sz w:val="24"/>
          <w:szCs w:val="24"/>
        </w:rPr>
      </w:pPr>
      <w:r w:rsidRPr="00EF3CC4">
        <w:rPr>
          <w:color w:val="008000"/>
          <w:sz w:val="24"/>
          <w:szCs w:val="24"/>
        </w:rPr>
        <w:t>Shady Grove &amp;</w:t>
      </w:r>
      <w:r w:rsidR="0073399E">
        <w:rPr>
          <w:color w:val="008000"/>
          <w:sz w:val="24"/>
          <w:szCs w:val="24"/>
        </w:rPr>
        <w:t xml:space="preserve"> </w:t>
      </w:r>
      <w:r w:rsidR="00573674">
        <w:rPr>
          <w:color w:val="008000"/>
          <w:sz w:val="24"/>
          <w:szCs w:val="24"/>
        </w:rPr>
        <w:t>W</w:t>
      </w:r>
      <w:r w:rsidRPr="00EF3CC4">
        <w:rPr>
          <w:color w:val="008000"/>
          <w:sz w:val="24"/>
          <w:szCs w:val="24"/>
        </w:rPr>
        <w:t>hit</w:t>
      </w:r>
      <w:r w:rsidR="00573674">
        <w:rPr>
          <w:color w:val="008000"/>
          <w:sz w:val="24"/>
          <w:szCs w:val="24"/>
        </w:rPr>
        <w:t>e Oak M</w:t>
      </w:r>
      <w:r w:rsidRPr="00EF3CC4">
        <w:rPr>
          <w:color w:val="008000"/>
          <w:sz w:val="24"/>
          <w:szCs w:val="24"/>
        </w:rPr>
        <w:t>e</w:t>
      </w:r>
      <w:r w:rsidR="00573674">
        <w:rPr>
          <w:color w:val="008000"/>
          <w:sz w:val="24"/>
          <w:szCs w:val="24"/>
        </w:rPr>
        <w:t>d</w:t>
      </w:r>
      <w:r w:rsidRPr="00EF3CC4">
        <w:rPr>
          <w:color w:val="008000"/>
          <w:sz w:val="24"/>
          <w:szCs w:val="24"/>
        </w:rPr>
        <w:t>i</w:t>
      </w:r>
      <w:r w:rsidR="00573674">
        <w:rPr>
          <w:color w:val="008000"/>
          <w:sz w:val="24"/>
          <w:szCs w:val="24"/>
        </w:rPr>
        <w:t>c</w:t>
      </w:r>
      <w:r w:rsidRPr="00EF3CC4">
        <w:rPr>
          <w:color w:val="008000"/>
          <w:sz w:val="24"/>
          <w:szCs w:val="24"/>
        </w:rPr>
        <w:t>al</w:t>
      </w:r>
      <w:r w:rsidR="00573674">
        <w:rPr>
          <w:color w:val="008000"/>
          <w:sz w:val="24"/>
          <w:szCs w:val="24"/>
        </w:rPr>
        <w:t xml:space="preserve"> Center</w:t>
      </w:r>
      <w:r w:rsidRPr="00EF3CC4">
        <w:rPr>
          <w:color w:val="008000"/>
          <w:sz w:val="24"/>
          <w:szCs w:val="24"/>
        </w:rPr>
        <w:t>s</w:t>
      </w:r>
    </w:p>
    <w:p w14:paraId="788C80C8" w14:textId="77777777" w:rsidR="002D5C56" w:rsidRDefault="002D5C56">
      <w:pPr>
        <w:pStyle w:val="Header"/>
        <w:tabs>
          <w:tab w:val="clear" w:pos="4320"/>
          <w:tab w:val="clear" w:pos="8640"/>
        </w:tabs>
      </w:pPr>
      <w:r>
        <w:t xml:space="preserve">    </w:t>
      </w:r>
    </w:p>
    <w:tbl>
      <w:tblPr>
        <w:tblW w:w="0" w:type="auto"/>
        <w:tblInd w:w="28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16"/>
      </w:tblGrid>
      <w:tr w:rsidR="002D5C56" w14:paraId="7130E416" w14:textId="77777777" w:rsidTr="00CB277D">
        <w:trPr>
          <w:cantSplit/>
        </w:trPr>
        <w:tc>
          <w:tcPr>
            <w:tcW w:w="11016" w:type="dxa"/>
            <w:shd w:val="pct12" w:color="auto" w:fill="FFFFFF"/>
            <w:vAlign w:val="center"/>
          </w:tcPr>
          <w:p w14:paraId="41356322" w14:textId="77777777" w:rsidR="002D5C56" w:rsidRPr="00CD632E" w:rsidRDefault="00DE6494">
            <w:pPr>
              <w:pStyle w:val="Heading2"/>
              <w:rPr>
                <w:b/>
                <w:sz w:val="22"/>
                <w:szCs w:val="22"/>
              </w:rPr>
            </w:pPr>
            <w:r>
              <w:rPr>
                <w:b/>
                <w:sz w:val="22"/>
                <w:szCs w:val="22"/>
              </w:rPr>
              <w:t xml:space="preserve">Laboratory </w:t>
            </w:r>
            <w:r w:rsidR="00313894">
              <w:rPr>
                <w:b/>
                <w:sz w:val="22"/>
                <w:szCs w:val="22"/>
              </w:rPr>
              <w:t>Meeting</w:t>
            </w:r>
          </w:p>
          <w:p w14:paraId="3828DE1A" w14:textId="77777777" w:rsidR="002D5C56" w:rsidRPr="00EF3CC4" w:rsidRDefault="002D5C56">
            <w:pPr>
              <w:rPr>
                <w:sz w:val="18"/>
                <w:szCs w:val="18"/>
              </w:rPr>
            </w:pPr>
          </w:p>
          <w:p w14:paraId="12DD619E" w14:textId="77777777" w:rsidR="002D5C56" w:rsidRPr="00CD632E" w:rsidRDefault="002D5C56">
            <w:pPr>
              <w:pStyle w:val="Header"/>
              <w:tabs>
                <w:tab w:val="clear" w:pos="4320"/>
                <w:tab w:val="clear" w:pos="8640"/>
              </w:tabs>
              <w:jc w:val="center"/>
              <w:rPr>
                <w:b/>
                <w:smallCaps/>
                <w:sz w:val="22"/>
                <w:szCs w:val="22"/>
              </w:rPr>
            </w:pPr>
            <w:r w:rsidRPr="00CD632E">
              <w:rPr>
                <w:b/>
                <w:smallCaps/>
                <w:sz w:val="22"/>
                <w:szCs w:val="22"/>
              </w:rPr>
              <w:t xml:space="preserve"> Minutes</w:t>
            </w:r>
          </w:p>
          <w:p w14:paraId="51F69987" w14:textId="77777777" w:rsidR="002D5C56" w:rsidRPr="00EF3CC4" w:rsidRDefault="002D5C56">
            <w:pPr>
              <w:pStyle w:val="Header"/>
              <w:tabs>
                <w:tab w:val="clear" w:pos="4320"/>
                <w:tab w:val="clear" w:pos="8640"/>
              </w:tabs>
              <w:jc w:val="center"/>
              <w:rPr>
                <w:smallCaps/>
                <w:sz w:val="18"/>
                <w:szCs w:val="18"/>
              </w:rPr>
            </w:pPr>
          </w:p>
          <w:p w14:paraId="7C6CB38B" w14:textId="18070934" w:rsidR="002D5C56" w:rsidRPr="006F6275" w:rsidRDefault="00335F7F" w:rsidP="00C421C9">
            <w:pPr>
              <w:pStyle w:val="Header"/>
              <w:tabs>
                <w:tab w:val="clear" w:pos="4320"/>
                <w:tab w:val="clear" w:pos="8640"/>
              </w:tabs>
              <w:jc w:val="center"/>
              <w:rPr>
                <w:smallCaps/>
                <w:sz w:val="22"/>
                <w:szCs w:val="22"/>
              </w:rPr>
            </w:pPr>
            <w:r>
              <w:rPr>
                <w:b/>
                <w:smallCaps/>
                <w:sz w:val="22"/>
                <w:szCs w:val="22"/>
              </w:rPr>
              <w:t>Jan 11, 18, and 25</w:t>
            </w:r>
            <w:r w:rsidR="00844D41">
              <w:rPr>
                <w:b/>
                <w:smallCaps/>
                <w:sz w:val="22"/>
                <w:szCs w:val="22"/>
              </w:rPr>
              <w:t xml:space="preserve"> </w:t>
            </w:r>
            <w:r w:rsidR="007350C1">
              <w:rPr>
                <w:b/>
                <w:smallCaps/>
                <w:sz w:val="22"/>
                <w:szCs w:val="22"/>
              </w:rPr>
              <w:t xml:space="preserve">at </w:t>
            </w:r>
            <w:r w:rsidR="00904362">
              <w:rPr>
                <w:b/>
                <w:smallCaps/>
                <w:sz w:val="22"/>
                <w:szCs w:val="22"/>
              </w:rPr>
              <w:t>0</w:t>
            </w:r>
            <w:r w:rsidR="00DE6494">
              <w:rPr>
                <w:b/>
                <w:smallCaps/>
                <w:sz w:val="22"/>
                <w:szCs w:val="22"/>
              </w:rPr>
              <w:t>715</w:t>
            </w:r>
            <w:r w:rsidR="003C2BC7">
              <w:rPr>
                <w:b/>
                <w:smallCaps/>
                <w:sz w:val="22"/>
                <w:szCs w:val="22"/>
              </w:rPr>
              <w:t xml:space="preserve"> and </w:t>
            </w:r>
            <w:r w:rsidR="00DE6494">
              <w:rPr>
                <w:b/>
                <w:smallCaps/>
                <w:sz w:val="22"/>
                <w:szCs w:val="22"/>
              </w:rPr>
              <w:t>1</w:t>
            </w:r>
            <w:r w:rsidR="00952FD5">
              <w:rPr>
                <w:b/>
                <w:smallCaps/>
                <w:sz w:val="22"/>
                <w:szCs w:val="22"/>
              </w:rPr>
              <w:t>40</w:t>
            </w:r>
            <w:r w:rsidR="00DE6494">
              <w:rPr>
                <w:b/>
                <w:smallCaps/>
                <w:sz w:val="22"/>
                <w:szCs w:val="22"/>
              </w:rPr>
              <w:t>0</w:t>
            </w:r>
          </w:p>
        </w:tc>
      </w:tr>
    </w:tbl>
    <w:p w14:paraId="7BAB2549" w14:textId="77777777" w:rsidR="002D5C56" w:rsidRDefault="002D5C56">
      <w:pPr>
        <w:pStyle w:val="Header"/>
        <w:tabs>
          <w:tab w:val="clear" w:pos="4320"/>
          <w:tab w:val="clear" w:pos="8640"/>
        </w:tabs>
      </w:pPr>
    </w:p>
    <w:p w14:paraId="6FC2671D" w14:textId="77777777" w:rsidR="002D5C56" w:rsidRPr="0084660A" w:rsidRDefault="002D5C56" w:rsidP="0084660A">
      <w:pPr>
        <w:pStyle w:val="Header"/>
        <w:tabs>
          <w:tab w:val="clear" w:pos="4320"/>
          <w:tab w:val="clear" w:pos="8640"/>
        </w:tabs>
        <w:ind w:left="1440" w:hanging="1440"/>
        <w:rPr>
          <w:smallCaps/>
          <w:lang w:val="it-IT"/>
        </w:rPr>
      </w:pPr>
      <w:r w:rsidRPr="009D2ACD">
        <w:rPr>
          <w:b/>
          <w:smallCaps/>
        </w:rPr>
        <w:t>Distribution:</w:t>
      </w:r>
      <w:r w:rsidR="00932A1D" w:rsidRPr="009D2ACD">
        <w:rPr>
          <w:smallCaps/>
          <w:lang w:val="it-IT"/>
        </w:rPr>
        <w:t xml:space="preserve"> </w:t>
      </w:r>
      <w:r w:rsidR="00DE6494">
        <w:rPr>
          <w:smallCaps/>
        </w:rPr>
        <w:t>Laboratory Staff Members</w:t>
      </w:r>
    </w:p>
    <w:p w14:paraId="0FFABEA5" w14:textId="77777777" w:rsidR="002D5C56" w:rsidRDefault="002D5C56">
      <w:pPr>
        <w:pStyle w:val="Header"/>
        <w:tabs>
          <w:tab w:val="clear" w:pos="4320"/>
          <w:tab w:val="clear" w:pos="8640"/>
        </w:tabs>
        <w:ind w:left="1080" w:hanging="1080"/>
        <w:rPr>
          <w:smallCaps/>
        </w:rPr>
      </w:pPr>
    </w:p>
    <w:p w14:paraId="21708434" w14:textId="74AE14FE" w:rsidR="009004FE" w:rsidRDefault="002D5C56" w:rsidP="009004FE">
      <w:pPr>
        <w:autoSpaceDE w:val="0"/>
        <w:autoSpaceDN w:val="0"/>
        <w:adjustRightInd w:val="0"/>
        <w:rPr>
          <w:smallCaps/>
        </w:rPr>
      </w:pPr>
      <w:r>
        <w:rPr>
          <w:b/>
          <w:smallCaps/>
        </w:rPr>
        <w:t xml:space="preserve">Meeting commenced: </w:t>
      </w:r>
      <w:r>
        <w:rPr>
          <w:b/>
          <w:smallCaps/>
        </w:rPr>
        <w:tab/>
      </w:r>
      <w:r w:rsidR="006C0299">
        <w:rPr>
          <w:smallCaps/>
        </w:rPr>
        <w:t>86</w:t>
      </w:r>
      <w:r w:rsidR="003C2BC7">
        <w:rPr>
          <w:smallCaps/>
        </w:rPr>
        <w:t xml:space="preserve">2-294-2601, Passcode </w:t>
      </w:r>
      <w:r w:rsidR="00F218E8">
        <w:rPr>
          <w:smallCaps/>
        </w:rPr>
        <w:t>503 010 544</w:t>
      </w:r>
    </w:p>
    <w:p w14:paraId="748C8492" w14:textId="77777777" w:rsidR="009F7B52" w:rsidRPr="009004FE" w:rsidRDefault="009F7B52" w:rsidP="009004FE">
      <w:pPr>
        <w:autoSpaceDE w:val="0"/>
        <w:autoSpaceDN w:val="0"/>
        <w:adjustRightInd w:val="0"/>
        <w:rPr>
          <w:rFonts w:cs="Tahoma"/>
          <w:color w:val="FF0000"/>
          <w:sz w:val="18"/>
          <w:szCs w:val="18"/>
          <w:highlight w:val="yellow"/>
        </w:rPr>
      </w:pPr>
    </w:p>
    <w:tbl>
      <w:tblPr>
        <w:tblW w:w="11123" w:type="dxa"/>
        <w:tblBorders>
          <w:top w:val="single" w:sz="12" w:space="0" w:color="F2F2F2"/>
          <w:left w:val="single" w:sz="12" w:space="0" w:color="F2F2F2"/>
          <w:bottom w:val="single" w:sz="12" w:space="0" w:color="F2F2F2"/>
          <w:right w:val="single" w:sz="12" w:space="0" w:color="F2F2F2"/>
          <w:insideH w:val="single" w:sz="12" w:space="0" w:color="F2F2F2"/>
          <w:insideV w:val="single" w:sz="12" w:space="0" w:color="F2F2F2"/>
        </w:tblBorders>
        <w:tblLook w:val="0000" w:firstRow="0" w:lastRow="0" w:firstColumn="0" w:lastColumn="0" w:noHBand="0" w:noVBand="0"/>
      </w:tblPr>
      <w:tblGrid>
        <w:gridCol w:w="2244"/>
        <w:gridCol w:w="5211"/>
        <w:gridCol w:w="2520"/>
        <w:gridCol w:w="1148"/>
      </w:tblGrid>
      <w:tr w:rsidR="0007513E" w14:paraId="3DA0B07F" w14:textId="77777777" w:rsidTr="00F8364C">
        <w:trPr>
          <w:tblHeader/>
        </w:trPr>
        <w:tc>
          <w:tcPr>
            <w:tcW w:w="2244" w:type="dxa"/>
            <w:shd w:val="pct12" w:color="auto" w:fill="FFFFFF"/>
          </w:tcPr>
          <w:p w14:paraId="4DC6D265" w14:textId="77777777" w:rsidR="004E457D" w:rsidRPr="0065527C" w:rsidRDefault="004E457D">
            <w:pPr>
              <w:pStyle w:val="Header"/>
              <w:tabs>
                <w:tab w:val="clear" w:pos="4320"/>
                <w:tab w:val="clear" w:pos="8640"/>
              </w:tabs>
              <w:jc w:val="center"/>
              <w:rPr>
                <w:b/>
                <w:sz w:val="18"/>
                <w:szCs w:val="18"/>
              </w:rPr>
            </w:pPr>
            <w:r w:rsidRPr="0065527C">
              <w:rPr>
                <w:b/>
                <w:sz w:val="18"/>
                <w:szCs w:val="18"/>
              </w:rPr>
              <w:t>Item</w:t>
            </w:r>
          </w:p>
        </w:tc>
        <w:tc>
          <w:tcPr>
            <w:tcW w:w="5211" w:type="dxa"/>
            <w:shd w:val="pct12" w:color="auto" w:fill="FFFFFF"/>
          </w:tcPr>
          <w:p w14:paraId="5F82422F" w14:textId="77777777" w:rsidR="004E457D" w:rsidRDefault="004E457D">
            <w:pPr>
              <w:pStyle w:val="Header"/>
              <w:tabs>
                <w:tab w:val="clear" w:pos="4320"/>
                <w:tab w:val="clear" w:pos="8640"/>
              </w:tabs>
              <w:jc w:val="center"/>
              <w:rPr>
                <w:b/>
                <w:sz w:val="18"/>
                <w:szCs w:val="18"/>
              </w:rPr>
            </w:pPr>
            <w:r>
              <w:rPr>
                <w:b/>
                <w:sz w:val="18"/>
                <w:szCs w:val="18"/>
              </w:rPr>
              <w:t>Discussion</w:t>
            </w:r>
          </w:p>
        </w:tc>
        <w:tc>
          <w:tcPr>
            <w:tcW w:w="2520" w:type="dxa"/>
            <w:shd w:val="pct12" w:color="auto" w:fill="FFFFFF"/>
          </w:tcPr>
          <w:p w14:paraId="2331E895" w14:textId="77777777" w:rsidR="004E457D" w:rsidRDefault="004E457D">
            <w:pPr>
              <w:pStyle w:val="Header"/>
              <w:tabs>
                <w:tab w:val="clear" w:pos="4320"/>
                <w:tab w:val="clear" w:pos="8640"/>
              </w:tabs>
              <w:jc w:val="center"/>
              <w:rPr>
                <w:b/>
                <w:sz w:val="18"/>
                <w:szCs w:val="18"/>
              </w:rPr>
            </w:pPr>
            <w:r>
              <w:rPr>
                <w:b/>
                <w:sz w:val="18"/>
                <w:szCs w:val="18"/>
              </w:rPr>
              <w:t>Action</w:t>
            </w:r>
          </w:p>
        </w:tc>
        <w:tc>
          <w:tcPr>
            <w:tcW w:w="0" w:type="auto"/>
            <w:shd w:val="pct12" w:color="auto" w:fill="FFFFFF"/>
          </w:tcPr>
          <w:p w14:paraId="4CB457FF" w14:textId="77777777" w:rsidR="004E457D" w:rsidRDefault="004E457D">
            <w:pPr>
              <w:pStyle w:val="Header"/>
              <w:tabs>
                <w:tab w:val="clear" w:pos="4320"/>
                <w:tab w:val="clear" w:pos="8640"/>
              </w:tabs>
              <w:jc w:val="center"/>
              <w:rPr>
                <w:b/>
                <w:sz w:val="18"/>
                <w:szCs w:val="18"/>
              </w:rPr>
            </w:pPr>
            <w:r>
              <w:rPr>
                <w:b/>
                <w:sz w:val="18"/>
                <w:szCs w:val="18"/>
              </w:rPr>
              <w:t>Follow-up</w:t>
            </w:r>
          </w:p>
        </w:tc>
      </w:tr>
      <w:tr w:rsidR="0007513E" w14:paraId="62B7CFD4" w14:textId="77777777" w:rsidTr="00F8364C">
        <w:tc>
          <w:tcPr>
            <w:tcW w:w="2244" w:type="dxa"/>
          </w:tcPr>
          <w:p w14:paraId="589FD053" w14:textId="77777777" w:rsidR="004E457D" w:rsidRDefault="006E679D">
            <w:pPr>
              <w:pStyle w:val="Header"/>
              <w:tabs>
                <w:tab w:val="clear" w:pos="4320"/>
                <w:tab w:val="clear" w:pos="8640"/>
              </w:tabs>
              <w:rPr>
                <w:b/>
                <w:sz w:val="18"/>
                <w:szCs w:val="18"/>
              </w:rPr>
            </w:pPr>
            <w:r>
              <w:rPr>
                <w:b/>
                <w:sz w:val="18"/>
                <w:szCs w:val="18"/>
              </w:rPr>
              <w:t>Introductions</w:t>
            </w:r>
          </w:p>
        </w:tc>
        <w:tc>
          <w:tcPr>
            <w:tcW w:w="5211" w:type="dxa"/>
          </w:tcPr>
          <w:p w14:paraId="0607F857" w14:textId="77777777" w:rsidR="004E457D" w:rsidRDefault="006E679D">
            <w:pPr>
              <w:pStyle w:val="Header"/>
              <w:tabs>
                <w:tab w:val="clear" w:pos="4320"/>
                <w:tab w:val="clear" w:pos="8640"/>
              </w:tabs>
              <w:rPr>
                <w:sz w:val="18"/>
                <w:szCs w:val="18"/>
              </w:rPr>
            </w:pPr>
            <w:r>
              <w:rPr>
                <w:sz w:val="18"/>
                <w:szCs w:val="18"/>
              </w:rPr>
              <w:t>New staff introduced themselves to the group</w:t>
            </w:r>
          </w:p>
        </w:tc>
        <w:tc>
          <w:tcPr>
            <w:tcW w:w="2520" w:type="dxa"/>
          </w:tcPr>
          <w:p w14:paraId="7ACEE291" w14:textId="77777777" w:rsidR="004E457D" w:rsidRDefault="006E679D">
            <w:pPr>
              <w:pStyle w:val="Header"/>
              <w:tabs>
                <w:tab w:val="clear" w:pos="4320"/>
                <w:tab w:val="clear" w:pos="8640"/>
              </w:tabs>
              <w:rPr>
                <w:sz w:val="18"/>
                <w:szCs w:val="18"/>
              </w:rPr>
            </w:pPr>
            <w:r>
              <w:rPr>
                <w:sz w:val="18"/>
                <w:szCs w:val="18"/>
              </w:rPr>
              <w:t>None</w:t>
            </w:r>
          </w:p>
        </w:tc>
        <w:tc>
          <w:tcPr>
            <w:tcW w:w="0" w:type="auto"/>
          </w:tcPr>
          <w:p w14:paraId="6DD6C105" w14:textId="77777777" w:rsidR="004E457D" w:rsidRDefault="006E679D">
            <w:pPr>
              <w:pStyle w:val="Header"/>
              <w:tabs>
                <w:tab w:val="clear" w:pos="4320"/>
                <w:tab w:val="clear" w:pos="8640"/>
              </w:tabs>
              <w:rPr>
                <w:sz w:val="18"/>
                <w:szCs w:val="18"/>
              </w:rPr>
            </w:pPr>
            <w:r>
              <w:rPr>
                <w:sz w:val="18"/>
                <w:szCs w:val="18"/>
              </w:rPr>
              <w:t>None</w:t>
            </w:r>
          </w:p>
        </w:tc>
      </w:tr>
      <w:tr w:rsidR="007D0DF8" w14:paraId="069C1679" w14:textId="77777777" w:rsidTr="00F8364C">
        <w:tc>
          <w:tcPr>
            <w:tcW w:w="2244" w:type="dxa"/>
          </w:tcPr>
          <w:p w14:paraId="40ACF153" w14:textId="77777777" w:rsidR="007D0DF8" w:rsidRDefault="007D0DF8">
            <w:pPr>
              <w:pStyle w:val="Header"/>
              <w:tabs>
                <w:tab w:val="clear" w:pos="4320"/>
                <w:tab w:val="clear" w:pos="8640"/>
              </w:tabs>
              <w:rPr>
                <w:b/>
                <w:sz w:val="18"/>
                <w:szCs w:val="18"/>
              </w:rPr>
            </w:pPr>
          </w:p>
        </w:tc>
        <w:tc>
          <w:tcPr>
            <w:tcW w:w="5211" w:type="dxa"/>
          </w:tcPr>
          <w:p w14:paraId="45B2D9EA" w14:textId="77777777" w:rsidR="007D0DF8" w:rsidRDefault="007D0DF8">
            <w:pPr>
              <w:pStyle w:val="Header"/>
              <w:tabs>
                <w:tab w:val="clear" w:pos="4320"/>
                <w:tab w:val="clear" w:pos="8640"/>
              </w:tabs>
              <w:rPr>
                <w:sz w:val="18"/>
                <w:szCs w:val="18"/>
              </w:rPr>
            </w:pPr>
          </w:p>
        </w:tc>
        <w:tc>
          <w:tcPr>
            <w:tcW w:w="2520" w:type="dxa"/>
          </w:tcPr>
          <w:p w14:paraId="795EBAE6" w14:textId="77777777" w:rsidR="007D0DF8" w:rsidRDefault="007D0DF8">
            <w:pPr>
              <w:pStyle w:val="Header"/>
              <w:tabs>
                <w:tab w:val="clear" w:pos="4320"/>
                <w:tab w:val="clear" w:pos="8640"/>
              </w:tabs>
              <w:rPr>
                <w:sz w:val="18"/>
                <w:szCs w:val="18"/>
              </w:rPr>
            </w:pPr>
          </w:p>
        </w:tc>
        <w:tc>
          <w:tcPr>
            <w:tcW w:w="0" w:type="auto"/>
          </w:tcPr>
          <w:p w14:paraId="4235020A" w14:textId="77777777" w:rsidR="007D0DF8" w:rsidRDefault="007D0DF8">
            <w:pPr>
              <w:pStyle w:val="Header"/>
              <w:tabs>
                <w:tab w:val="clear" w:pos="4320"/>
                <w:tab w:val="clear" w:pos="8640"/>
              </w:tabs>
              <w:rPr>
                <w:sz w:val="18"/>
                <w:szCs w:val="18"/>
              </w:rPr>
            </w:pPr>
          </w:p>
        </w:tc>
      </w:tr>
      <w:tr w:rsidR="00544186" w14:paraId="5F5F4C48" w14:textId="77777777" w:rsidTr="00F8364C">
        <w:tc>
          <w:tcPr>
            <w:tcW w:w="2244" w:type="dxa"/>
          </w:tcPr>
          <w:p w14:paraId="2D16D575" w14:textId="219C2AF2" w:rsidR="00544186" w:rsidRDefault="00F218E8">
            <w:pPr>
              <w:pStyle w:val="Header"/>
              <w:tabs>
                <w:tab w:val="clear" w:pos="4320"/>
                <w:tab w:val="clear" w:pos="8640"/>
              </w:tabs>
              <w:rPr>
                <w:b/>
                <w:sz w:val="18"/>
                <w:szCs w:val="18"/>
              </w:rPr>
            </w:pPr>
            <w:r>
              <w:rPr>
                <w:b/>
                <w:sz w:val="18"/>
                <w:szCs w:val="18"/>
              </w:rPr>
              <w:t>Focus</w:t>
            </w:r>
            <w:r w:rsidR="005F0119">
              <w:rPr>
                <w:b/>
                <w:sz w:val="18"/>
                <w:szCs w:val="18"/>
              </w:rPr>
              <w:t xml:space="preserve"> of the Month</w:t>
            </w:r>
          </w:p>
        </w:tc>
        <w:tc>
          <w:tcPr>
            <w:tcW w:w="5211" w:type="dxa"/>
          </w:tcPr>
          <w:p w14:paraId="6642A214" w14:textId="77777777" w:rsidR="00342B4C" w:rsidRDefault="00342B4C" w:rsidP="00BD3CE1">
            <w:pPr>
              <w:pStyle w:val="Header"/>
              <w:tabs>
                <w:tab w:val="clear" w:pos="4320"/>
                <w:tab w:val="clear" w:pos="8640"/>
              </w:tabs>
              <w:rPr>
                <w:sz w:val="18"/>
                <w:szCs w:val="18"/>
              </w:rPr>
            </w:pPr>
            <w:r>
              <w:rPr>
                <w:b/>
                <w:bCs/>
                <w:sz w:val="18"/>
                <w:szCs w:val="18"/>
              </w:rPr>
              <w:t>S</w:t>
            </w:r>
            <w:r w:rsidR="00BD3CE1">
              <w:rPr>
                <w:b/>
                <w:bCs/>
                <w:sz w:val="18"/>
                <w:szCs w:val="18"/>
              </w:rPr>
              <w:t>ERVICE</w:t>
            </w:r>
            <w:r w:rsidR="00AD10BB">
              <w:rPr>
                <w:b/>
                <w:bCs/>
                <w:sz w:val="18"/>
                <w:szCs w:val="18"/>
              </w:rPr>
              <w:t>:</w:t>
            </w:r>
            <w:r w:rsidR="00AD10BB">
              <w:rPr>
                <w:sz w:val="18"/>
                <w:szCs w:val="18"/>
              </w:rPr>
              <w:t xml:space="preserve">  </w:t>
            </w:r>
            <w:r w:rsidR="00BD3CE1">
              <w:rPr>
                <w:sz w:val="18"/>
                <w:szCs w:val="18"/>
              </w:rPr>
              <w:t xml:space="preserve">Every time we serve, we receive in abundance.  Our thinking shifts from </w:t>
            </w:r>
            <w:r w:rsidR="00BD3CE1" w:rsidRPr="00BD3CE1">
              <w:rPr>
                <w:i/>
                <w:iCs/>
                <w:sz w:val="18"/>
                <w:szCs w:val="18"/>
              </w:rPr>
              <w:t>me</w:t>
            </w:r>
            <w:r w:rsidR="00BD3CE1">
              <w:rPr>
                <w:sz w:val="18"/>
                <w:szCs w:val="18"/>
              </w:rPr>
              <w:t xml:space="preserve"> to </w:t>
            </w:r>
            <w:r w:rsidR="00BD3CE1" w:rsidRPr="00BD3CE1">
              <w:rPr>
                <w:i/>
                <w:iCs/>
                <w:sz w:val="18"/>
                <w:szCs w:val="18"/>
              </w:rPr>
              <w:t>we</w:t>
            </w:r>
            <w:r w:rsidR="00BD3CE1">
              <w:rPr>
                <w:sz w:val="18"/>
                <w:szCs w:val="18"/>
              </w:rPr>
              <w:t xml:space="preserve"> and we begin to look at others with an eye for what </w:t>
            </w:r>
            <w:r w:rsidR="00BD3CE1" w:rsidRPr="00BD3CE1">
              <w:rPr>
                <w:i/>
                <w:iCs/>
                <w:sz w:val="18"/>
                <w:szCs w:val="18"/>
              </w:rPr>
              <w:t>we</w:t>
            </w:r>
            <w:r w:rsidR="00BD3CE1">
              <w:rPr>
                <w:sz w:val="18"/>
                <w:szCs w:val="18"/>
              </w:rPr>
              <w:t xml:space="preserve"> can do for them and not vice versa.</w:t>
            </w:r>
          </w:p>
          <w:p w14:paraId="29ADE287" w14:textId="77777777" w:rsidR="00BD3CE1" w:rsidRDefault="00BD3CE1" w:rsidP="00BD3CE1">
            <w:pPr>
              <w:pStyle w:val="Header"/>
              <w:tabs>
                <w:tab w:val="clear" w:pos="4320"/>
                <w:tab w:val="clear" w:pos="8640"/>
              </w:tabs>
              <w:rPr>
                <w:sz w:val="18"/>
                <w:szCs w:val="18"/>
              </w:rPr>
            </w:pPr>
          </w:p>
          <w:p w14:paraId="02494D2A" w14:textId="77777777" w:rsidR="00BD3CE1" w:rsidRDefault="00BD3CE1" w:rsidP="00BD3CE1">
            <w:pPr>
              <w:pStyle w:val="Header"/>
              <w:tabs>
                <w:tab w:val="clear" w:pos="4320"/>
                <w:tab w:val="clear" w:pos="8640"/>
              </w:tabs>
              <w:rPr>
                <w:sz w:val="18"/>
                <w:szCs w:val="18"/>
              </w:rPr>
            </w:pPr>
            <w:r>
              <w:rPr>
                <w:sz w:val="18"/>
                <w:szCs w:val="18"/>
              </w:rPr>
              <w:t>Der. Martin Luther King Jr. Said, “Everybody can be great because anybody can serve.  You don’t have to have a college degree to serve.  You don’t have to make your subject and verb agree to serve.  You only need a heart full of grace.  A soul generated by love.”  Our mission to extend God’s care to people is driven by this desire to serve with hearts full of compassion.</w:t>
            </w:r>
          </w:p>
          <w:p w14:paraId="1C32DB1E" w14:textId="77777777" w:rsidR="00BD3CE1" w:rsidRDefault="00BD3CE1" w:rsidP="00BD3CE1">
            <w:pPr>
              <w:pStyle w:val="Header"/>
              <w:tabs>
                <w:tab w:val="clear" w:pos="4320"/>
                <w:tab w:val="clear" w:pos="8640"/>
              </w:tabs>
              <w:rPr>
                <w:sz w:val="18"/>
                <w:szCs w:val="18"/>
              </w:rPr>
            </w:pPr>
          </w:p>
          <w:p w14:paraId="0F8DA8D7" w14:textId="77777777" w:rsidR="00BD3CE1" w:rsidRDefault="00BD3CE1" w:rsidP="00BD3CE1">
            <w:pPr>
              <w:pStyle w:val="Header"/>
              <w:tabs>
                <w:tab w:val="clear" w:pos="4320"/>
                <w:tab w:val="clear" w:pos="8640"/>
              </w:tabs>
              <w:rPr>
                <w:sz w:val="18"/>
                <w:szCs w:val="18"/>
              </w:rPr>
            </w:pPr>
            <w:r>
              <w:rPr>
                <w:sz w:val="18"/>
                <w:szCs w:val="18"/>
              </w:rPr>
              <w:t xml:space="preserve">What are some small acts of service you can do to make a difference to a patient, their family </w:t>
            </w:r>
            <w:proofErr w:type="gramStart"/>
            <w:r>
              <w:rPr>
                <w:sz w:val="18"/>
                <w:szCs w:val="18"/>
              </w:rPr>
              <w:t>members</w:t>
            </w:r>
            <w:proofErr w:type="gramEnd"/>
            <w:r>
              <w:rPr>
                <w:sz w:val="18"/>
                <w:szCs w:val="18"/>
              </w:rPr>
              <w:t xml:space="preserve"> or a team member?</w:t>
            </w:r>
          </w:p>
          <w:p w14:paraId="6007B781" w14:textId="10405871" w:rsidR="00BD3CE1" w:rsidRPr="00C1453B" w:rsidRDefault="00BD3CE1" w:rsidP="00BD3CE1">
            <w:pPr>
              <w:pStyle w:val="Header"/>
              <w:tabs>
                <w:tab w:val="clear" w:pos="4320"/>
                <w:tab w:val="clear" w:pos="8640"/>
              </w:tabs>
              <w:rPr>
                <w:sz w:val="18"/>
                <w:szCs w:val="18"/>
              </w:rPr>
            </w:pPr>
          </w:p>
        </w:tc>
        <w:tc>
          <w:tcPr>
            <w:tcW w:w="2520" w:type="dxa"/>
          </w:tcPr>
          <w:p w14:paraId="2317AD13" w14:textId="13BAE871" w:rsidR="00544186" w:rsidRDefault="002F20BE">
            <w:pPr>
              <w:pStyle w:val="Header"/>
              <w:tabs>
                <w:tab w:val="clear" w:pos="4320"/>
                <w:tab w:val="clear" w:pos="8640"/>
              </w:tabs>
              <w:rPr>
                <w:sz w:val="18"/>
                <w:szCs w:val="18"/>
              </w:rPr>
            </w:pPr>
            <w:r>
              <w:rPr>
                <w:sz w:val="18"/>
                <w:szCs w:val="18"/>
              </w:rPr>
              <w:t>Be able to recite the</w:t>
            </w:r>
            <w:r w:rsidR="009B2FE5">
              <w:rPr>
                <w:sz w:val="18"/>
                <w:szCs w:val="18"/>
              </w:rPr>
              <w:t xml:space="preserve"> values</w:t>
            </w:r>
          </w:p>
        </w:tc>
        <w:tc>
          <w:tcPr>
            <w:tcW w:w="0" w:type="auto"/>
          </w:tcPr>
          <w:p w14:paraId="5E578A3E" w14:textId="77777777" w:rsidR="00544186" w:rsidRDefault="002F20BE">
            <w:pPr>
              <w:pStyle w:val="Header"/>
              <w:tabs>
                <w:tab w:val="clear" w:pos="4320"/>
                <w:tab w:val="clear" w:pos="8640"/>
              </w:tabs>
              <w:rPr>
                <w:sz w:val="18"/>
                <w:szCs w:val="18"/>
              </w:rPr>
            </w:pPr>
            <w:r>
              <w:rPr>
                <w:sz w:val="18"/>
                <w:szCs w:val="18"/>
              </w:rPr>
              <w:t>All Staff</w:t>
            </w:r>
          </w:p>
        </w:tc>
      </w:tr>
      <w:tr w:rsidR="009B2FE5" w14:paraId="70830CB5" w14:textId="77777777" w:rsidTr="00F8364C">
        <w:tc>
          <w:tcPr>
            <w:tcW w:w="2244" w:type="dxa"/>
          </w:tcPr>
          <w:p w14:paraId="3D68E850" w14:textId="685122DF" w:rsidR="009B2FE5" w:rsidRDefault="00BD3CE1">
            <w:pPr>
              <w:pStyle w:val="Header"/>
              <w:tabs>
                <w:tab w:val="clear" w:pos="4320"/>
                <w:tab w:val="clear" w:pos="8640"/>
              </w:tabs>
              <w:rPr>
                <w:b/>
                <w:sz w:val="18"/>
                <w:szCs w:val="18"/>
              </w:rPr>
            </w:pPr>
            <w:r>
              <w:rPr>
                <w:b/>
                <w:sz w:val="18"/>
                <w:szCs w:val="18"/>
              </w:rPr>
              <w:t>AHC’s Leadership System</w:t>
            </w:r>
          </w:p>
        </w:tc>
        <w:tc>
          <w:tcPr>
            <w:tcW w:w="5211" w:type="dxa"/>
          </w:tcPr>
          <w:p w14:paraId="6A1F7315" w14:textId="77777777" w:rsidR="00AD10BB" w:rsidRDefault="00BD3CE1" w:rsidP="00BD3CE1">
            <w:pPr>
              <w:pStyle w:val="Header"/>
              <w:tabs>
                <w:tab w:val="clear" w:pos="4320"/>
                <w:tab w:val="clear" w:pos="8640"/>
              </w:tabs>
              <w:rPr>
                <w:sz w:val="18"/>
                <w:szCs w:val="18"/>
              </w:rPr>
            </w:pPr>
            <w:r>
              <w:rPr>
                <w:sz w:val="18"/>
                <w:szCs w:val="18"/>
              </w:rPr>
              <w:t>We reviewed the leadership system.</w:t>
            </w:r>
          </w:p>
          <w:p w14:paraId="2BF8665F" w14:textId="77777777" w:rsidR="00BD3CE1" w:rsidRDefault="00BD3CE1" w:rsidP="00BD3CE1">
            <w:pPr>
              <w:pStyle w:val="Header"/>
              <w:tabs>
                <w:tab w:val="clear" w:pos="4320"/>
                <w:tab w:val="clear" w:pos="8640"/>
              </w:tabs>
              <w:rPr>
                <w:sz w:val="18"/>
                <w:szCs w:val="18"/>
              </w:rPr>
            </w:pPr>
          </w:p>
          <w:p w14:paraId="72DD639B" w14:textId="77777777" w:rsidR="00BD3CE1" w:rsidRDefault="00BD3CE1" w:rsidP="00BD3CE1">
            <w:pPr>
              <w:pStyle w:val="Header"/>
              <w:tabs>
                <w:tab w:val="clear" w:pos="4320"/>
                <w:tab w:val="clear" w:pos="8640"/>
              </w:tabs>
              <w:rPr>
                <w:sz w:val="18"/>
                <w:szCs w:val="18"/>
              </w:rPr>
            </w:pPr>
            <w:r>
              <w:rPr>
                <w:b/>
                <w:bCs/>
                <w:sz w:val="18"/>
                <w:szCs w:val="18"/>
              </w:rPr>
              <w:t>Mission:</w:t>
            </w:r>
            <w:r>
              <w:rPr>
                <w:sz w:val="18"/>
                <w:szCs w:val="18"/>
              </w:rPr>
              <w:t xml:space="preserve">  We extend God’s care through the ministry of physical, mental, and spiritual healing.</w:t>
            </w:r>
          </w:p>
          <w:p w14:paraId="552E732A" w14:textId="77777777" w:rsidR="00BD3CE1" w:rsidRDefault="00BD3CE1" w:rsidP="00BD3CE1">
            <w:pPr>
              <w:pStyle w:val="Header"/>
              <w:tabs>
                <w:tab w:val="clear" w:pos="4320"/>
                <w:tab w:val="clear" w:pos="8640"/>
              </w:tabs>
              <w:rPr>
                <w:sz w:val="18"/>
                <w:szCs w:val="18"/>
              </w:rPr>
            </w:pPr>
          </w:p>
          <w:p w14:paraId="4B9BBCA8" w14:textId="77777777" w:rsidR="00BD3CE1" w:rsidRDefault="00BD3CE1" w:rsidP="00BD3CE1">
            <w:pPr>
              <w:pStyle w:val="Header"/>
              <w:tabs>
                <w:tab w:val="clear" w:pos="4320"/>
                <w:tab w:val="clear" w:pos="8640"/>
              </w:tabs>
              <w:rPr>
                <w:sz w:val="18"/>
                <w:szCs w:val="18"/>
              </w:rPr>
            </w:pPr>
            <w:r>
              <w:rPr>
                <w:b/>
                <w:bCs/>
                <w:sz w:val="18"/>
                <w:szCs w:val="18"/>
              </w:rPr>
              <w:t>Values:</w:t>
            </w:r>
            <w:r>
              <w:rPr>
                <w:sz w:val="18"/>
                <w:szCs w:val="18"/>
              </w:rPr>
              <w:t xml:space="preserve">  Respect, Integrity, Service, Excellence, Stewardship</w:t>
            </w:r>
          </w:p>
          <w:p w14:paraId="3B3F40CB" w14:textId="77777777" w:rsidR="00BD3CE1" w:rsidRDefault="00BD3CE1" w:rsidP="00BD3CE1">
            <w:pPr>
              <w:pStyle w:val="Header"/>
              <w:tabs>
                <w:tab w:val="clear" w:pos="4320"/>
                <w:tab w:val="clear" w:pos="8640"/>
              </w:tabs>
              <w:rPr>
                <w:sz w:val="18"/>
                <w:szCs w:val="18"/>
              </w:rPr>
            </w:pPr>
          </w:p>
          <w:p w14:paraId="588D021B" w14:textId="77777777" w:rsidR="00BD3CE1" w:rsidRDefault="009F6AFC" w:rsidP="00BD3CE1">
            <w:pPr>
              <w:pStyle w:val="Header"/>
              <w:tabs>
                <w:tab w:val="clear" w:pos="4320"/>
                <w:tab w:val="clear" w:pos="8640"/>
              </w:tabs>
              <w:rPr>
                <w:sz w:val="18"/>
                <w:szCs w:val="18"/>
              </w:rPr>
            </w:pPr>
            <w:r>
              <w:rPr>
                <w:b/>
                <w:bCs/>
                <w:sz w:val="18"/>
                <w:szCs w:val="18"/>
              </w:rPr>
              <w:t xml:space="preserve">Vision:  </w:t>
            </w:r>
            <w:r>
              <w:rPr>
                <w:sz w:val="18"/>
                <w:szCs w:val="18"/>
              </w:rPr>
              <w:t>We will provide a world-class patient experience to every person, every time.</w:t>
            </w:r>
          </w:p>
          <w:p w14:paraId="135A5F41" w14:textId="77777777" w:rsidR="009F6AFC" w:rsidRDefault="009F6AFC" w:rsidP="00BD3CE1">
            <w:pPr>
              <w:pStyle w:val="Header"/>
              <w:tabs>
                <w:tab w:val="clear" w:pos="4320"/>
                <w:tab w:val="clear" w:pos="8640"/>
              </w:tabs>
              <w:rPr>
                <w:sz w:val="18"/>
                <w:szCs w:val="18"/>
              </w:rPr>
            </w:pPr>
          </w:p>
          <w:p w14:paraId="6F39A330" w14:textId="77777777" w:rsidR="009F6AFC" w:rsidRDefault="009F6AFC" w:rsidP="00BD3CE1">
            <w:pPr>
              <w:pStyle w:val="Header"/>
              <w:tabs>
                <w:tab w:val="clear" w:pos="4320"/>
                <w:tab w:val="clear" w:pos="8640"/>
              </w:tabs>
              <w:rPr>
                <w:sz w:val="18"/>
                <w:szCs w:val="18"/>
              </w:rPr>
            </w:pPr>
            <w:r>
              <w:rPr>
                <w:b/>
                <w:bCs/>
                <w:sz w:val="18"/>
                <w:szCs w:val="18"/>
              </w:rPr>
              <w:t>Strategic Themes:</w:t>
            </w:r>
            <w:r>
              <w:rPr>
                <w:sz w:val="18"/>
                <w:szCs w:val="18"/>
              </w:rPr>
              <w:t xml:space="preserve">  </w:t>
            </w:r>
          </w:p>
          <w:p w14:paraId="0477F5A7" w14:textId="6314907D" w:rsidR="009F6AFC" w:rsidRDefault="009F6AFC" w:rsidP="009F6AFC">
            <w:pPr>
              <w:pStyle w:val="Header"/>
              <w:numPr>
                <w:ilvl w:val="0"/>
                <w:numId w:val="36"/>
              </w:numPr>
              <w:tabs>
                <w:tab w:val="clear" w:pos="4320"/>
                <w:tab w:val="clear" w:pos="8640"/>
              </w:tabs>
              <w:rPr>
                <w:sz w:val="18"/>
                <w:szCs w:val="18"/>
              </w:rPr>
            </w:pPr>
            <w:r>
              <w:rPr>
                <w:sz w:val="18"/>
                <w:szCs w:val="18"/>
              </w:rPr>
              <w:t>Bigger—Sustainably expand our mission</w:t>
            </w:r>
          </w:p>
          <w:p w14:paraId="26F7FE21" w14:textId="5E0E3265" w:rsidR="009F6AFC" w:rsidRDefault="009F6AFC" w:rsidP="009F6AFC">
            <w:pPr>
              <w:pStyle w:val="Header"/>
              <w:numPr>
                <w:ilvl w:val="0"/>
                <w:numId w:val="36"/>
              </w:numPr>
              <w:tabs>
                <w:tab w:val="clear" w:pos="4320"/>
                <w:tab w:val="clear" w:pos="8640"/>
              </w:tabs>
              <w:rPr>
                <w:sz w:val="18"/>
                <w:szCs w:val="18"/>
              </w:rPr>
            </w:pPr>
            <w:r>
              <w:rPr>
                <w:sz w:val="18"/>
                <w:szCs w:val="18"/>
              </w:rPr>
              <w:t>Better—Consistently perform with excellence</w:t>
            </w:r>
          </w:p>
          <w:p w14:paraId="61B0245B" w14:textId="2951396E" w:rsidR="009F6AFC" w:rsidRDefault="009F6AFC" w:rsidP="009F6AFC">
            <w:pPr>
              <w:pStyle w:val="Header"/>
              <w:numPr>
                <w:ilvl w:val="0"/>
                <w:numId w:val="36"/>
              </w:numPr>
              <w:tabs>
                <w:tab w:val="clear" w:pos="4320"/>
                <w:tab w:val="clear" w:pos="8640"/>
              </w:tabs>
              <w:rPr>
                <w:sz w:val="18"/>
                <w:szCs w:val="18"/>
              </w:rPr>
            </w:pPr>
            <w:r>
              <w:rPr>
                <w:sz w:val="18"/>
                <w:szCs w:val="18"/>
              </w:rPr>
              <w:t>Beyond—Promote collaborative innovation</w:t>
            </w:r>
          </w:p>
          <w:p w14:paraId="2C14EEDA" w14:textId="3A1BFC62" w:rsidR="009F6AFC" w:rsidRDefault="009F6AFC" w:rsidP="009F6AFC">
            <w:pPr>
              <w:pStyle w:val="Header"/>
              <w:tabs>
                <w:tab w:val="clear" w:pos="4320"/>
                <w:tab w:val="clear" w:pos="8640"/>
              </w:tabs>
              <w:rPr>
                <w:sz w:val="18"/>
                <w:szCs w:val="18"/>
              </w:rPr>
            </w:pPr>
          </w:p>
          <w:p w14:paraId="5EAE179D" w14:textId="42760883" w:rsidR="009F6AFC" w:rsidRPr="009F6AFC" w:rsidRDefault="009F6AFC" w:rsidP="009F6AFC">
            <w:pPr>
              <w:pStyle w:val="Header"/>
              <w:tabs>
                <w:tab w:val="clear" w:pos="4320"/>
                <w:tab w:val="clear" w:pos="8640"/>
              </w:tabs>
              <w:rPr>
                <w:b/>
                <w:bCs/>
                <w:sz w:val="18"/>
                <w:szCs w:val="18"/>
              </w:rPr>
            </w:pPr>
            <w:r w:rsidRPr="009F6AFC">
              <w:rPr>
                <w:b/>
                <w:bCs/>
                <w:sz w:val="18"/>
                <w:szCs w:val="18"/>
              </w:rPr>
              <w:t>Pillars:</w:t>
            </w:r>
          </w:p>
          <w:p w14:paraId="45314FB9" w14:textId="1439CBC6" w:rsidR="009F6AFC" w:rsidRDefault="009F6AFC" w:rsidP="009F6AFC">
            <w:pPr>
              <w:pStyle w:val="Header"/>
              <w:numPr>
                <w:ilvl w:val="0"/>
                <w:numId w:val="37"/>
              </w:numPr>
              <w:tabs>
                <w:tab w:val="clear" w:pos="4320"/>
                <w:tab w:val="clear" w:pos="8640"/>
              </w:tabs>
              <w:rPr>
                <w:sz w:val="18"/>
                <w:szCs w:val="18"/>
              </w:rPr>
            </w:pPr>
            <w:r>
              <w:rPr>
                <w:sz w:val="18"/>
                <w:szCs w:val="18"/>
              </w:rPr>
              <w:t>People</w:t>
            </w:r>
          </w:p>
          <w:p w14:paraId="084B3317" w14:textId="6EE97177" w:rsidR="009F6AFC" w:rsidRDefault="009F6AFC" w:rsidP="009F6AFC">
            <w:pPr>
              <w:pStyle w:val="Header"/>
              <w:numPr>
                <w:ilvl w:val="0"/>
                <w:numId w:val="37"/>
              </w:numPr>
              <w:tabs>
                <w:tab w:val="clear" w:pos="4320"/>
                <w:tab w:val="clear" w:pos="8640"/>
              </w:tabs>
              <w:rPr>
                <w:sz w:val="18"/>
                <w:szCs w:val="18"/>
              </w:rPr>
            </w:pPr>
            <w:r>
              <w:rPr>
                <w:sz w:val="18"/>
                <w:szCs w:val="18"/>
              </w:rPr>
              <w:t>Quality &amp; Safety</w:t>
            </w:r>
          </w:p>
          <w:p w14:paraId="0CB2DFBD" w14:textId="02E64846" w:rsidR="009F6AFC" w:rsidRDefault="009F6AFC" w:rsidP="009F6AFC">
            <w:pPr>
              <w:pStyle w:val="Header"/>
              <w:numPr>
                <w:ilvl w:val="0"/>
                <w:numId w:val="37"/>
              </w:numPr>
              <w:tabs>
                <w:tab w:val="clear" w:pos="4320"/>
                <w:tab w:val="clear" w:pos="8640"/>
              </w:tabs>
              <w:rPr>
                <w:sz w:val="18"/>
                <w:szCs w:val="18"/>
              </w:rPr>
            </w:pPr>
            <w:r>
              <w:rPr>
                <w:sz w:val="18"/>
                <w:szCs w:val="18"/>
              </w:rPr>
              <w:t>Experience</w:t>
            </w:r>
          </w:p>
          <w:p w14:paraId="576F5FB9" w14:textId="21A58D81" w:rsidR="009F6AFC" w:rsidRDefault="009F6AFC" w:rsidP="009F6AFC">
            <w:pPr>
              <w:pStyle w:val="Header"/>
              <w:numPr>
                <w:ilvl w:val="0"/>
                <w:numId w:val="37"/>
              </w:numPr>
              <w:tabs>
                <w:tab w:val="clear" w:pos="4320"/>
                <w:tab w:val="clear" w:pos="8640"/>
              </w:tabs>
              <w:rPr>
                <w:sz w:val="18"/>
                <w:szCs w:val="18"/>
              </w:rPr>
            </w:pPr>
            <w:r>
              <w:rPr>
                <w:sz w:val="18"/>
                <w:szCs w:val="18"/>
              </w:rPr>
              <w:t>Finance</w:t>
            </w:r>
          </w:p>
          <w:p w14:paraId="67324C6D" w14:textId="0FAAE524" w:rsidR="009F6AFC" w:rsidRDefault="009F6AFC" w:rsidP="009F6AFC">
            <w:pPr>
              <w:pStyle w:val="Header"/>
              <w:tabs>
                <w:tab w:val="clear" w:pos="4320"/>
                <w:tab w:val="clear" w:pos="8640"/>
              </w:tabs>
              <w:rPr>
                <w:sz w:val="18"/>
                <w:szCs w:val="18"/>
              </w:rPr>
            </w:pPr>
          </w:p>
          <w:p w14:paraId="2A254D01" w14:textId="3E9D4435" w:rsidR="009F6AFC" w:rsidRDefault="009F6AFC" w:rsidP="009F6AFC">
            <w:pPr>
              <w:pStyle w:val="Header"/>
              <w:tabs>
                <w:tab w:val="clear" w:pos="4320"/>
                <w:tab w:val="clear" w:pos="8640"/>
              </w:tabs>
              <w:rPr>
                <w:b/>
                <w:bCs/>
                <w:sz w:val="18"/>
                <w:szCs w:val="18"/>
              </w:rPr>
            </w:pPr>
            <w:r>
              <w:rPr>
                <w:b/>
                <w:bCs/>
                <w:sz w:val="18"/>
                <w:szCs w:val="18"/>
              </w:rPr>
              <w:t>How do we know what we do?</w:t>
            </w:r>
          </w:p>
          <w:p w14:paraId="324E88FC" w14:textId="7D1A114D" w:rsidR="009F6AFC" w:rsidRDefault="009F6AFC" w:rsidP="009F6AFC">
            <w:pPr>
              <w:pStyle w:val="Header"/>
              <w:tabs>
                <w:tab w:val="clear" w:pos="4320"/>
                <w:tab w:val="clear" w:pos="8640"/>
              </w:tabs>
              <w:rPr>
                <w:sz w:val="18"/>
                <w:szCs w:val="18"/>
              </w:rPr>
            </w:pPr>
            <w:r>
              <w:rPr>
                <w:sz w:val="18"/>
                <w:szCs w:val="18"/>
              </w:rPr>
              <w:t>Our Main Thing—The laboratory provides accurate and timely lab results</w:t>
            </w:r>
          </w:p>
          <w:p w14:paraId="6C16B500" w14:textId="3E2AAEEC" w:rsidR="009F6AFC" w:rsidRDefault="009F6AFC" w:rsidP="009F6AFC">
            <w:pPr>
              <w:pStyle w:val="Header"/>
              <w:tabs>
                <w:tab w:val="clear" w:pos="4320"/>
                <w:tab w:val="clear" w:pos="8640"/>
              </w:tabs>
              <w:rPr>
                <w:sz w:val="18"/>
                <w:szCs w:val="18"/>
              </w:rPr>
            </w:pPr>
          </w:p>
          <w:p w14:paraId="06855932" w14:textId="3F28D430" w:rsidR="009F6AFC" w:rsidRDefault="009F6AFC" w:rsidP="009F6AFC">
            <w:pPr>
              <w:pStyle w:val="Header"/>
              <w:tabs>
                <w:tab w:val="clear" w:pos="4320"/>
                <w:tab w:val="clear" w:pos="8640"/>
              </w:tabs>
              <w:rPr>
                <w:b/>
                <w:bCs/>
                <w:sz w:val="18"/>
                <w:szCs w:val="18"/>
              </w:rPr>
            </w:pPr>
            <w:r>
              <w:rPr>
                <w:b/>
                <w:bCs/>
                <w:sz w:val="18"/>
                <w:szCs w:val="18"/>
              </w:rPr>
              <w:t>How do we know how we do it?</w:t>
            </w:r>
          </w:p>
          <w:p w14:paraId="1C6101A4" w14:textId="3D26DC9C" w:rsidR="009F6AFC" w:rsidRDefault="009F6AFC" w:rsidP="009F6AFC">
            <w:pPr>
              <w:pStyle w:val="Header"/>
              <w:tabs>
                <w:tab w:val="clear" w:pos="4320"/>
                <w:tab w:val="clear" w:pos="8640"/>
              </w:tabs>
              <w:rPr>
                <w:sz w:val="18"/>
                <w:szCs w:val="18"/>
              </w:rPr>
            </w:pPr>
            <w:r>
              <w:rPr>
                <w:sz w:val="18"/>
                <w:szCs w:val="18"/>
              </w:rPr>
              <w:t>Process management and procedures</w:t>
            </w:r>
          </w:p>
          <w:p w14:paraId="16EA1CA0" w14:textId="31536127" w:rsidR="009F6AFC" w:rsidRDefault="009F6AFC" w:rsidP="009F6AFC">
            <w:pPr>
              <w:pStyle w:val="Header"/>
              <w:tabs>
                <w:tab w:val="clear" w:pos="4320"/>
                <w:tab w:val="clear" w:pos="8640"/>
              </w:tabs>
              <w:rPr>
                <w:b/>
                <w:bCs/>
                <w:sz w:val="18"/>
                <w:szCs w:val="18"/>
              </w:rPr>
            </w:pPr>
            <w:r>
              <w:rPr>
                <w:b/>
                <w:bCs/>
                <w:sz w:val="18"/>
                <w:szCs w:val="18"/>
              </w:rPr>
              <w:lastRenderedPageBreak/>
              <w:t>How do we know how we are performing?</w:t>
            </w:r>
          </w:p>
          <w:p w14:paraId="66C2DEAC" w14:textId="0D9B4BBA" w:rsidR="009F6AFC" w:rsidRDefault="009F6AFC" w:rsidP="009F6AFC">
            <w:pPr>
              <w:pStyle w:val="Header"/>
              <w:tabs>
                <w:tab w:val="clear" w:pos="4320"/>
                <w:tab w:val="clear" w:pos="8640"/>
              </w:tabs>
              <w:rPr>
                <w:sz w:val="18"/>
                <w:szCs w:val="18"/>
              </w:rPr>
            </w:pPr>
            <w:r>
              <w:rPr>
                <w:sz w:val="18"/>
                <w:szCs w:val="18"/>
              </w:rPr>
              <w:t>Standard graphs and communication boards</w:t>
            </w:r>
          </w:p>
          <w:p w14:paraId="19B4E442" w14:textId="4BA5689B" w:rsidR="009F6AFC" w:rsidRDefault="009F6AFC" w:rsidP="009F6AFC">
            <w:pPr>
              <w:pStyle w:val="Header"/>
              <w:tabs>
                <w:tab w:val="clear" w:pos="4320"/>
                <w:tab w:val="clear" w:pos="8640"/>
              </w:tabs>
              <w:rPr>
                <w:sz w:val="18"/>
                <w:szCs w:val="18"/>
              </w:rPr>
            </w:pPr>
          </w:p>
          <w:p w14:paraId="23AAD7BB" w14:textId="4B42ECB5" w:rsidR="009F6AFC" w:rsidRDefault="009F6AFC" w:rsidP="009F6AFC">
            <w:pPr>
              <w:pStyle w:val="Header"/>
              <w:tabs>
                <w:tab w:val="clear" w:pos="4320"/>
                <w:tab w:val="clear" w:pos="8640"/>
              </w:tabs>
              <w:rPr>
                <w:b/>
                <w:bCs/>
                <w:sz w:val="18"/>
                <w:szCs w:val="18"/>
              </w:rPr>
            </w:pPr>
            <w:r>
              <w:rPr>
                <w:b/>
                <w:bCs/>
                <w:sz w:val="18"/>
                <w:szCs w:val="18"/>
              </w:rPr>
              <w:t>How do we improve?</w:t>
            </w:r>
          </w:p>
          <w:p w14:paraId="617FAC26" w14:textId="353F2558" w:rsidR="009F6AFC" w:rsidRPr="009F6AFC" w:rsidRDefault="009F6AFC" w:rsidP="009F6AFC">
            <w:pPr>
              <w:pStyle w:val="Header"/>
              <w:tabs>
                <w:tab w:val="clear" w:pos="4320"/>
                <w:tab w:val="clear" w:pos="8640"/>
              </w:tabs>
              <w:rPr>
                <w:sz w:val="18"/>
                <w:szCs w:val="18"/>
              </w:rPr>
            </w:pPr>
            <w:r>
              <w:rPr>
                <w:sz w:val="18"/>
                <w:szCs w:val="18"/>
              </w:rPr>
              <w:t>Lean Six Sigma</w:t>
            </w:r>
          </w:p>
          <w:p w14:paraId="7CA50CB1" w14:textId="5B9BD645" w:rsidR="009F6AFC" w:rsidRPr="009F6AFC" w:rsidRDefault="009F6AFC" w:rsidP="00BD3CE1">
            <w:pPr>
              <w:pStyle w:val="Header"/>
              <w:tabs>
                <w:tab w:val="clear" w:pos="4320"/>
                <w:tab w:val="clear" w:pos="8640"/>
              </w:tabs>
              <w:rPr>
                <w:sz w:val="18"/>
                <w:szCs w:val="18"/>
              </w:rPr>
            </w:pPr>
          </w:p>
        </w:tc>
        <w:tc>
          <w:tcPr>
            <w:tcW w:w="2520" w:type="dxa"/>
          </w:tcPr>
          <w:p w14:paraId="62E4D504" w14:textId="4F0CBC3A" w:rsidR="009B2FE5" w:rsidRDefault="00F218E8">
            <w:pPr>
              <w:pStyle w:val="Header"/>
              <w:tabs>
                <w:tab w:val="clear" w:pos="4320"/>
                <w:tab w:val="clear" w:pos="8640"/>
              </w:tabs>
              <w:rPr>
                <w:sz w:val="18"/>
                <w:szCs w:val="18"/>
              </w:rPr>
            </w:pPr>
            <w:r>
              <w:rPr>
                <w:sz w:val="18"/>
                <w:szCs w:val="18"/>
              </w:rPr>
              <w:lastRenderedPageBreak/>
              <w:t>Know and understand this information</w:t>
            </w:r>
          </w:p>
        </w:tc>
        <w:tc>
          <w:tcPr>
            <w:tcW w:w="0" w:type="auto"/>
          </w:tcPr>
          <w:p w14:paraId="7FCCD7E3" w14:textId="52141CCF" w:rsidR="009B2FE5" w:rsidRDefault="00F218E8">
            <w:pPr>
              <w:pStyle w:val="Header"/>
              <w:tabs>
                <w:tab w:val="clear" w:pos="4320"/>
                <w:tab w:val="clear" w:pos="8640"/>
              </w:tabs>
              <w:rPr>
                <w:sz w:val="18"/>
                <w:szCs w:val="18"/>
              </w:rPr>
            </w:pPr>
            <w:r>
              <w:rPr>
                <w:sz w:val="18"/>
                <w:szCs w:val="18"/>
              </w:rPr>
              <w:t>All Staff</w:t>
            </w:r>
          </w:p>
        </w:tc>
      </w:tr>
      <w:tr w:rsidR="001F3123" w14:paraId="7738CC69" w14:textId="77777777" w:rsidTr="00F8364C">
        <w:tc>
          <w:tcPr>
            <w:tcW w:w="2244" w:type="dxa"/>
          </w:tcPr>
          <w:p w14:paraId="4B5CAFD6" w14:textId="77777777" w:rsidR="001F3123" w:rsidRDefault="001F3123" w:rsidP="00DC044F">
            <w:pPr>
              <w:pStyle w:val="Header"/>
              <w:tabs>
                <w:tab w:val="clear" w:pos="4320"/>
                <w:tab w:val="clear" w:pos="8640"/>
              </w:tabs>
              <w:rPr>
                <w:b/>
                <w:sz w:val="18"/>
                <w:szCs w:val="16"/>
              </w:rPr>
            </w:pPr>
            <w:r>
              <w:rPr>
                <w:b/>
                <w:sz w:val="18"/>
                <w:szCs w:val="16"/>
              </w:rPr>
              <w:t>Metrics</w:t>
            </w:r>
          </w:p>
        </w:tc>
        <w:tc>
          <w:tcPr>
            <w:tcW w:w="5211" w:type="dxa"/>
          </w:tcPr>
          <w:p w14:paraId="0F0823CD" w14:textId="77777777" w:rsidR="00B24C59" w:rsidRDefault="00193134" w:rsidP="00193134">
            <w:pPr>
              <w:pStyle w:val="Header"/>
              <w:tabs>
                <w:tab w:val="clear" w:pos="4320"/>
                <w:tab w:val="clear" w:pos="8640"/>
              </w:tabs>
              <w:rPr>
                <w:sz w:val="18"/>
                <w:szCs w:val="18"/>
              </w:rPr>
            </w:pPr>
            <w:r>
              <w:rPr>
                <w:sz w:val="18"/>
                <w:szCs w:val="18"/>
              </w:rPr>
              <w:t>We reviewed the current metrics.</w:t>
            </w:r>
          </w:p>
          <w:p w14:paraId="59EDEC1C" w14:textId="77777777" w:rsidR="005A66EA" w:rsidRPr="008A5E95" w:rsidRDefault="005A66EA" w:rsidP="00193134">
            <w:pPr>
              <w:pStyle w:val="Header"/>
              <w:tabs>
                <w:tab w:val="clear" w:pos="4320"/>
                <w:tab w:val="clear" w:pos="8640"/>
              </w:tabs>
              <w:rPr>
                <w:sz w:val="16"/>
                <w:szCs w:val="16"/>
              </w:rPr>
            </w:pPr>
          </w:p>
          <w:p w14:paraId="23617B08" w14:textId="6F8A35C8" w:rsidR="005226E1" w:rsidRPr="00B24845" w:rsidRDefault="005226E1" w:rsidP="00DE3644">
            <w:pPr>
              <w:pStyle w:val="Header"/>
              <w:tabs>
                <w:tab w:val="clear" w:pos="4320"/>
                <w:tab w:val="clear" w:pos="8640"/>
              </w:tabs>
              <w:rPr>
                <w:sz w:val="18"/>
                <w:szCs w:val="18"/>
              </w:rPr>
            </w:pPr>
          </w:p>
        </w:tc>
        <w:tc>
          <w:tcPr>
            <w:tcW w:w="2520" w:type="dxa"/>
          </w:tcPr>
          <w:p w14:paraId="6DB99887" w14:textId="77777777" w:rsidR="001F3123" w:rsidRDefault="00F06C5B" w:rsidP="00A3370E">
            <w:pPr>
              <w:pStyle w:val="Header"/>
              <w:tabs>
                <w:tab w:val="clear" w:pos="4320"/>
                <w:tab w:val="clear" w:pos="8640"/>
              </w:tabs>
              <w:rPr>
                <w:sz w:val="18"/>
                <w:szCs w:val="18"/>
              </w:rPr>
            </w:pPr>
            <w:r>
              <w:rPr>
                <w:sz w:val="18"/>
                <w:szCs w:val="18"/>
              </w:rPr>
              <w:t>All staff must be able to interpret metrics.  Please work on improving metrics and identifying barriers in your own areas.</w:t>
            </w:r>
          </w:p>
        </w:tc>
        <w:tc>
          <w:tcPr>
            <w:tcW w:w="0" w:type="auto"/>
          </w:tcPr>
          <w:p w14:paraId="041D6859" w14:textId="77777777" w:rsidR="001F3123" w:rsidRDefault="00F06C5B" w:rsidP="00A3370E">
            <w:pPr>
              <w:pStyle w:val="Header"/>
              <w:tabs>
                <w:tab w:val="clear" w:pos="4320"/>
                <w:tab w:val="clear" w:pos="8640"/>
              </w:tabs>
              <w:rPr>
                <w:sz w:val="18"/>
                <w:szCs w:val="18"/>
              </w:rPr>
            </w:pPr>
            <w:r>
              <w:rPr>
                <w:sz w:val="18"/>
                <w:szCs w:val="18"/>
              </w:rPr>
              <w:t>All Staff</w:t>
            </w:r>
          </w:p>
        </w:tc>
      </w:tr>
      <w:tr w:rsidR="00F218E8" w14:paraId="70C0F5DD" w14:textId="77777777" w:rsidTr="00F8364C">
        <w:tc>
          <w:tcPr>
            <w:tcW w:w="2244" w:type="dxa"/>
          </w:tcPr>
          <w:p w14:paraId="2EBB5D5D" w14:textId="77777777" w:rsidR="00F218E8" w:rsidRDefault="00F218E8" w:rsidP="00DC044F">
            <w:pPr>
              <w:pStyle w:val="Header"/>
              <w:tabs>
                <w:tab w:val="clear" w:pos="4320"/>
                <w:tab w:val="clear" w:pos="8640"/>
              </w:tabs>
              <w:rPr>
                <w:b/>
                <w:sz w:val="18"/>
                <w:szCs w:val="16"/>
              </w:rPr>
            </w:pPr>
          </w:p>
        </w:tc>
        <w:tc>
          <w:tcPr>
            <w:tcW w:w="5211" w:type="dxa"/>
          </w:tcPr>
          <w:p w14:paraId="64F98BA7" w14:textId="77777777" w:rsidR="00F218E8" w:rsidRDefault="00F218E8" w:rsidP="004E604B">
            <w:pPr>
              <w:pStyle w:val="Header"/>
              <w:tabs>
                <w:tab w:val="clear" w:pos="4320"/>
                <w:tab w:val="clear" w:pos="8640"/>
              </w:tabs>
              <w:rPr>
                <w:sz w:val="18"/>
                <w:szCs w:val="18"/>
              </w:rPr>
            </w:pPr>
          </w:p>
        </w:tc>
        <w:tc>
          <w:tcPr>
            <w:tcW w:w="2520" w:type="dxa"/>
          </w:tcPr>
          <w:p w14:paraId="546F81D3" w14:textId="77777777" w:rsidR="00F218E8" w:rsidRDefault="00F218E8" w:rsidP="00A3370E">
            <w:pPr>
              <w:pStyle w:val="Header"/>
              <w:tabs>
                <w:tab w:val="clear" w:pos="4320"/>
                <w:tab w:val="clear" w:pos="8640"/>
              </w:tabs>
              <w:rPr>
                <w:sz w:val="18"/>
                <w:szCs w:val="18"/>
              </w:rPr>
            </w:pPr>
          </w:p>
        </w:tc>
        <w:tc>
          <w:tcPr>
            <w:tcW w:w="0" w:type="auto"/>
          </w:tcPr>
          <w:p w14:paraId="54D454AB" w14:textId="77777777" w:rsidR="00F218E8" w:rsidRDefault="00F218E8" w:rsidP="00A3370E">
            <w:pPr>
              <w:pStyle w:val="Header"/>
              <w:tabs>
                <w:tab w:val="clear" w:pos="4320"/>
                <w:tab w:val="clear" w:pos="8640"/>
              </w:tabs>
              <w:rPr>
                <w:sz w:val="18"/>
                <w:szCs w:val="18"/>
              </w:rPr>
            </w:pPr>
          </w:p>
        </w:tc>
      </w:tr>
      <w:tr w:rsidR="005120FB" w14:paraId="6DF1E645" w14:textId="77777777" w:rsidTr="00F8364C">
        <w:tc>
          <w:tcPr>
            <w:tcW w:w="2244" w:type="dxa"/>
          </w:tcPr>
          <w:p w14:paraId="1801EA86" w14:textId="3695418A" w:rsidR="005120FB" w:rsidRDefault="00B05937" w:rsidP="00DC044F">
            <w:pPr>
              <w:pStyle w:val="Header"/>
              <w:tabs>
                <w:tab w:val="clear" w:pos="4320"/>
                <w:tab w:val="clear" w:pos="8640"/>
              </w:tabs>
              <w:rPr>
                <w:b/>
                <w:sz w:val="18"/>
                <w:szCs w:val="16"/>
              </w:rPr>
            </w:pPr>
            <w:r>
              <w:rPr>
                <w:b/>
                <w:sz w:val="18"/>
                <w:szCs w:val="16"/>
              </w:rPr>
              <w:t>Due Dates</w:t>
            </w:r>
          </w:p>
        </w:tc>
        <w:tc>
          <w:tcPr>
            <w:tcW w:w="5211" w:type="dxa"/>
          </w:tcPr>
          <w:p w14:paraId="1C8EC729" w14:textId="1619F5A6" w:rsidR="00B05937" w:rsidRDefault="00610784" w:rsidP="00610784">
            <w:pPr>
              <w:pStyle w:val="Header"/>
              <w:tabs>
                <w:tab w:val="clear" w:pos="4320"/>
                <w:tab w:val="clear" w:pos="8640"/>
              </w:tabs>
              <w:rPr>
                <w:sz w:val="18"/>
                <w:szCs w:val="18"/>
              </w:rPr>
            </w:pPr>
            <w:r>
              <w:rPr>
                <w:sz w:val="18"/>
                <w:szCs w:val="18"/>
              </w:rPr>
              <w:t>Reminder, as we reach the end of the year, everyone should be working to complete mandatory competency and MTS assignments.</w:t>
            </w:r>
          </w:p>
        </w:tc>
        <w:tc>
          <w:tcPr>
            <w:tcW w:w="2520" w:type="dxa"/>
          </w:tcPr>
          <w:p w14:paraId="2C7B3761" w14:textId="4AE5C606" w:rsidR="005120FB" w:rsidRDefault="00FB4D4A" w:rsidP="00A3370E">
            <w:pPr>
              <w:pStyle w:val="Header"/>
              <w:tabs>
                <w:tab w:val="clear" w:pos="4320"/>
                <w:tab w:val="clear" w:pos="8640"/>
              </w:tabs>
              <w:rPr>
                <w:sz w:val="18"/>
                <w:szCs w:val="18"/>
              </w:rPr>
            </w:pPr>
            <w:r>
              <w:rPr>
                <w:sz w:val="18"/>
                <w:szCs w:val="18"/>
              </w:rPr>
              <w:t>Informational</w:t>
            </w:r>
          </w:p>
        </w:tc>
        <w:tc>
          <w:tcPr>
            <w:tcW w:w="0" w:type="auto"/>
          </w:tcPr>
          <w:p w14:paraId="09A6A20C" w14:textId="7BB997CE" w:rsidR="000C408D" w:rsidRDefault="00FB4D4A" w:rsidP="00A3370E">
            <w:pPr>
              <w:pStyle w:val="Header"/>
              <w:tabs>
                <w:tab w:val="clear" w:pos="4320"/>
                <w:tab w:val="clear" w:pos="8640"/>
              </w:tabs>
              <w:rPr>
                <w:sz w:val="18"/>
                <w:szCs w:val="18"/>
              </w:rPr>
            </w:pPr>
            <w:r>
              <w:rPr>
                <w:sz w:val="18"/>
                <w:szCs w:val="18"/>
              </w:rPr>
              <w:t>All Staff</w:t>
            </w:r>
          </w:p>
          <w:p w14:paraId="0E0842A8" w14:textId="73D79E70" w:rsidR="000C408D" w:rsidRDefault="000C408D" w:rsidP="00A3370E">
            <w:pPr>
              <w:pStyle w:val="Header"/>
              <w:tabs>
                <w:tab w:val="clear" w:pos="4320"/>
                <w:tab w:val="clear" w:pos="8640"/>
              </w:tabs>
              <w:rPr>
                <w:sz w:val="18"/>
                <w:szCs w:val="18"/>
              </w:rPr>
            </w:pPr>
          </w:p>
        </w:tc>
      </w:tr>
      <w:tr w:rsidR="000C408D" w14:paraId="49AB95E8" w14:textId="77777777" w:rsidTr="00F8364C">
        <w:tc>
          <w:tcPr>
            <w:tcW w:w="2244" w:type="dxa"/>
          </w:tcPr>
          <w:p w14:paraId="7F92BE8C" w14:textId="77777777" w:rsidR="000C408D" w:rsidRDefault="000C408D" w:rsidP="00DC044F">
            <w:pPr>
              <w:pStyle w:val="Header"/>
              <w:tabs>
                <w:tab w:val="clear" w:pos="4320"/>
                <w:tab w:val="clear" w:pos="8640"/>
              </w:tabs>
              <w:rPr>
                <w:b/>
                <w:sz w:val="18"/>
                <w:szCs w:val="16"/>
              </w:rPr>
            </w:pPr>
          </w:p>
        </w:tc>
        <w:tc>
          <w:tcPr>
            <w:tcW w:w="5211" w:type="dxa"/>
          </w:tcPr>
          <w:p w14:paraId="3BA4EB42" w14:textId="77777777" w:rsidR="000C408D" w:rsidRDefault="000C408D" w:rsidP="004E604B">
            <w:pPr>
              <w:pStyle w:val="Header"/>
              <w:tabs>
                <w:tab w:val="clear" w:pos="4320"/>
                <w:tab w:val="clear" w:pos="8640"/>
              </w:tabs>
              <w:rPr>
                <w:sz w:val="18"/>
                <w:szCs w:val="18"/>
              </w:rPr>
            </w:pPr>
          </w:p>
        </w:tc>
        <w:tc>
          <w:tcPr>
            <w:tcW w:w="2520" w:type="dxa"/>
          </w:tcPr>
          <w:p w14:paraId="40E21A1E" w14:textId="77777777" w:rsidR="000C408D" w:rsidRDefault="000C408D" w:rsidP="00A3370E">
            <w:pPr>
              <w:pStyle w:val="Header"/>
              <w:tabs>
                <w:tab w:val="clear" w:pos="4320"/>
                <w:tab w:val="clear" w:pos="8640"/>
              </w:tabs>
              <w:rPr>
                <w:sz w:val="18"/>
                <w:szCs w:val="18"/>
              </w:rPr>
            </w:pPr>
          </w:p>
        </w:tc>
        <w:tc>
          <w:tcPr>
            <w:tcW w:w="0" w:type="auto"/>
          </w:tcPr>
          <w:p w14:paraId="3D10D441" w14:textId="77777777" w:rsidR="000C408D" w:rsidRDefault="000C408D" w:rsidP="00A3370E">
            <w:pPr>
              <w:pStyle w:val="Header"/>
              <w:tabs>
                <w:tab w:val="clear" w:pos="4320"/>
                <w:tab w:val="clear" w:pos="8640"/>
              </w:tabs>
              <w:rPr>
                <w:sz w:val="18"/>
                <w:szCs w:val="18"/>
              </w:rPr>
            </w:pPr>
          </w:p>
        </w:tc>
      </w:tr>
      <w:tr w:rsidR="00610784" w14:paraId="3251C858" w14:textId="77777777" w:rsidTr="00F8364C">
        <w:tc>
          <w:tcPr>
            <w:tcW w:w="2244" w:type="dxa"/>
          </w:tcPr>
          <w:p w14:paraId="6FFA32C0" w14:textId="7F3A64E5" w:rsidR="00610784" w:rsidRDefault="009F6AFC" w:rsidP="00DC044F">
            <w:pPr>
              <w:pStyle w:val="Header"/>
              <w:tabs>
                <w:tab w:val="clear" w:pos="4320"/>
                <w:tab w:val="clear" w:pos="8640"/>
              </w:tabs>
              <w:rPr>
                <w:b/>
                <w:sz w:val="18"/>
                <w:szCs w:val="16"/>
              </w:rPr>
            </w:pPr>
            <w:r>
              <w:rPr>
                <w:b/>
                <w:sz w:val="18"/>
                <w:szCs w:val="16"/>
              </w:rPr>
              <w:t>Pictures of specimens</w:t>
            </w:r>
          </w:p>
        </w:tc>
        <w:tc>
          <w:tcPr>
            <w:tcW w:w="5211" w:type="dxa"/>
          </w:tcPr>
          <w:p w14:paraId="3A5BCEA5" w14:textId="1085826B" w:rsidR="00FB4D4A" w:rsidRDefault="009F6AFC" w:rsidP="00FB4D4A">
            <w:pPr>
              <w:pStyle w:val="Header"/>
              <w:tabs>
                <w:tab w:val="clear" w:pos="4320"/>
                <w:tab w:val="clear" w:pos="8640"/>
              </w:tabs>
              <w:rPr>
                <w:sz w:val="18"/>
                <w:szCs w:val="18"/>
              </w:rPr>
            </w:pPr>
            <w:r>
              <w:rPr>
                <w:sz w:val="18"/>
                <w:szCs w:val="18"/>
              </w:rPr>
              <w:t>Reminder to all staff that you cannot take pictures of patient information using your phones. This is a HIPAA violation.  Please photocopy or scan the information if needed.</w:t>
            </w:r>
          </w:p>
          <w:p w14:paraId="6C79DD25" w14:textId="1E29883A" w:rsidR="009F6AFC" w:rsidRPr="00FB4D4A" w:rsidRDefault="009F6AFC" w:rsidP="00FB4D4A">
            <w:pPr>
              <w:pStyle w:val="Header"/>
              <w:tabs>
                <w:tab w:val="clear" w:pos="4320"/>
                <w:tab w:val="clear" w:pos="8640"/>
              </w:tabs>
              <w:rPr>
                <w:sz w:val="18"/>
                <w:szCs w:val="18"/>
              </w:rPr>
            </w:pPr>
          </w:p>
        </w:tc>
        <w:tc>
          <w:tcPr>
            <w:tcW w:w="2520" w:type="dxa"/>
          </w:tcPr>
          <w:p w14:paraId="1A25B5C7" w14:textId="5A2864ED" w:rsidR="00610784" w:rsidRDefault="008400D0" w:rsidP="00A3370E">
            <w:pPr>
              <w:pStyle w:val="Header"/>
              <w:tabs>
                <w:tab w:val="clear" w:pos="4320"/>
                <w:tab w:val="clear" w:pos="8640"/>
              </w:tabs>
              <w:rPr>
                <w:sz w:val="18"/>
                <w:szCs w:val="18"/>
              </w:rPr>
            </w:pPr>
            <w:r>
              <w:rPr>
                <w:sz w:val="18"/>
                <w:szCs w:val="18"/>
              </w:rPr>
              <w:t>Informational</w:t>
            </w:r>
          </w:p>
        </w:tc>
        <w:tc>
          <w:tcPr>
            <w:tcW w:w="0" w:type="auto"/>
          </w:tcPr>
          <w:p w14:paraId="33BB44F9" w14:textId="37A25FA0" w:rsidR="00610784" w:rsidRDefault="008400D0" w:rsidP="00A3370E">
            <w:pPr>
              <w:pStyle w:val="Header"/>
              <w:tabs>
                <w:tab w:val="clear" w:pos="4320"/>
                <w:tab w:val="clear" w:pos="8640"/>
              </w:tabs>
              <w:rPr>
                <w:sz w:val="18"/>
                <w:szCs w:val="18"/>
              </w:rPr>
            </w:pPr>
            <w:r>
              <w:rPr>
                <w:sz w:val="18"/>
                <w:szCs w:val="18"/>
              </w:rPr>
              <w:t>All Staff</w:t>
            </w:r>
          </w:p>
        </w:tc>
      </w:tr>
      <w:tr w:rsidR="00FB4D4A" w14:paraId="218A7671" w14:textId="77777777" w:rsidTr="00F8364C">
        <w:tc>
          <w:tcPr>
            <w:tcW w:w="2244" w:type="dxa"/>
          </w:tcPr>
          <w:p w14:paraId="1987A34F" w14:textId="77777777" w:rsidR="00FB4D4A" w:rsidRDefault="00FB4D4A" w:rsidP="00DC044F">
            <w:pPr>
              <w:pStyle w:val="Header"/>
              <w:tabs>
                <w:tab w:val="clear" w:pos="4320"/>
                <w:tab w:val="clear" w:pos="8640"/>
              </w:tabs>
              <w:rPr>
                <w:b/>
                <w:sz w:val="18"/>
                <w:szCs w:val="16"/>
              </w:rPr>
            </w:pPr>
          </w:p>
        </w:tc>
        <w:tc>
          <w:tcPr>
            <w:tcW w:w="5211" w:type="dxa"/>
          </w:tcPr>
          <w:p w14:paraId="0390C00E" w14:textId="77777777" w:rsidR="00FB4D4A" w:rsidRDefault="00FB4D4A" w:rsidP="00FB4D4A">
            <w:pPr>
              <w:pStyle w:val="Header"/>
              <w:tabs>
                <w:tab w:val="clear" w:pos="4320"/>
                <w:tab w:val="clear" w:pos="8640"/>
              </w:tabs>
              <w:rPr>
                <w:sz w:val="18"/>
                <w:szCs w:val="18"/>
              </w:rPr>
            </w:pPr>
          </w:p>
        </w:tc>
        <w:tc>
          <w:tcPr>
            <w:tcW w:w="2520" w:type="dxa"/>
          </w:tcPr>
          <w:p w14:paraId="63248EF5" w14:textId="77777777" w:rsidR="00FB4D4A" w:rsidRDefault="00FB4D4A" w:rsidP="00A3370E">
            <w:pPr>
              <w:pStyle w:val="Header"/>
              <w:tabs>
                <w:tab w:val="clear" w:pos="4320"/>
                <w:tab w:val="clear" w:pos="8640"/>
              </w:tabs>
              <w:rPr>
                <w:sz w:val="18"/>
                <w:szCs w:val="18"/>
              </w:rPr>
            </w:pPr>
          </w:p>
        </w:tc>
        <w:tc>
          <w:tcPr>
            <w:tcW w:w="0" w:type="auto"/>
          </w:tcPr>
          <w:p w14:paraId="0C8D3DD9" w14:textId="77777777" w:rsidR="00FB4D4A" w:rsidRDefault="00FB4D4A" w:rsidP="00A3370E">
            <w:pPr>
              <w:pStyle w:val="Header"/>
              <w:tabs>
                <w:tab w:val="clear" w:pos="4320"/>
                <w:tab w:val="clear" w:pos="8640"/>
              </w:tabs>
              <w:rPr>
                <w:sz w:val="18"/>
                <w:szCs w:val="18"/>
              </w:rPr>
            </w:pPr>
          </w:p>
        </w:tc>
      </w:tr>
      <w:tr w:rsidR="00FB4D4A" w14:paraId="43CFD230" w14:textId="77777777" w:rsidTr="00F8364C">
        <w:tc>
          <w:tcPr>
            <w:tcW w:w="2244" w:type="dxa"/>
          </w:tcPr>
          <w:p w14:paraId="3FD56DB1" w14:textId="5FB4F7FD" w:rsidR="00FB4D4A" w:rsidRDefault="009F6AFC" w:rsidP="00DC044F">
            <w:pPr>
              <w:pStyle w:val="Header"/>
              <w:tabs>
                <w:tab w:val="clear" w:pos="4320"/>
                <w:tab w:val="clear" w:pos="8640"/>
              </w:tabs>
              <w:rPr>
                <w:b/>
                <w:sz w:val="18"/>
                <w:szCs w:val="16"/>
              </w:rPr>
            </w:pPr>
            <w:r>
              <w:rPr>
                <w:b/>
                <w:sz w:val="18"/>
                <w:szCs w:val="16"/>
              </w:rPr>
              <w:t>Tech Code/Employee ID in ED</w:t>
            </w:r>
          </w:p>
        </w:tc>
        <w:tc>
          <w:tcPr>
            <w:tcW w:w="5211" w:type="dxa"/>
          </w:tcPr>
          <w:p w14:paraId="2C8EB3FA" w14:textId="77777777" w:rsidR="00A17977" w:rsidRDefault="009F6AFC" w:rsidP="00FB4D4A">
            <w:pPr>
              <w:pStyle w:val="Header"/>
              <w:tabs>
                <w:tab w:val="clear" w:pos="4320"/>
                <w:tab w:val="clear" w:pos="8640"/>
              </w:tabs>
              <w:rPr>
                <w:sz w:val="18"/>
                <w:szCs w:val="18"/>
              </w:rPr>
            </w:pPr>
            <w:r>
              <w:rPr>
                <w:sz w:val="18"/>
                <w:szCs w:val="18"/>
              </w:rPr>
              <w:t xml:space="preserve">WOMC and FWMC ED staff will begin putting their employee </w:t>
            </w:r>
            <w:proofErr w:type="gramStart"/>
            <w:r>
              <w:rPr>
                <w:sz w:val="18"/>
                <w:szCs w:val="18"/>
              </w:rPr>
              <w:t>ID’s</w:t>
            </w:r>
            <w:proofErr w:type="gramEnd"/>
            <w:r>
              <w:rPr>
                <w:sz w:val="18"/>
                <w:szCs w:val="18"/>
              </w:rPr>
              <w:t xml:space="preserve"> on specimens instead of their initials.  Lab staff must enter the employee ID in the “</w:t>
            </w:r>
            <w:proofErr w:type="spellStart"/>
            <w:r>
              <w:rPr>
                <w:sz w:val="18"/>
                <w:szCs w:val="18"/>
              </w:rPr>
              <w:t>Phleb</w:t>
            </w:r>
            <w:proofErr w:type="spellEnd"/>
            <w:r>
              <w:rPr>
                <w:sz w:val="18"/>
                <w:szCs w:val="18"/>
              </w:rPr>
              <w:t xml:space="preserve"> Code” field when receiving specimens.  </w:t>
            </w:r>
          </w:p>
          <w:p w14:paraId="56FD65E3" w14:textId="77777777" w:rsidR="009F6AFC" w:rsidRDefault="009F6AFC" w:rsidP="00FB4D4A">
            <w:pPr>
              <w:pStyle w:val="Header"/>
              <w:tabs>
                <w:tab w:val="clear" w:pos="4320"/>
                <w:tab w:val="clear" w:pos="8640"/>
              </w:tabs>
              <w:rPr>
                <w:sz w:val="18"/>
                <w:szCs w:val="18"/>
              </w:rPr>
            </w:pPr>
          </w:p>
          <w:p w14:paraId="692B9E36" w14:textId="77777777" w:rsidR="009F6AFC" w:rsidRDefault="009F6AFC" w:rsidP="00FB4D4A">
            <w:pPr>
              <w:pStyle w:val="Header"/>
              <w:tabs>
                <w:tab w:val="clear" w:pos="4320"/>
                <w:tab w:val="clear" w:pos="8640"/>
              </w:tabs>
              <w:rPr>
                <w:sz w:val="18"/>
                <w:szCs w:val="18"/>
              </w:rPr>
            </w:pPr>
            <w:r>
              <w:rPr>
                <w:sz w:val="18"/>
                <w:szCs w:val="18"/>
              </w:rPr>
              <w:t xml:space="preserve">If you try to enter and employee ID and </w:t>
            </w:r>
            <w:proofErr w:type="spellStart"/>
            <w:r>
              <w:rPr>
                <w:sz w:val="18"/>
                <w:szCs w:val="18"/>
              </w:rPr>
              <w:t>sunquest</w:t>
            </w:r>
            <w:proofErr w:type="spellEnd"/>
            <w:r>
              <w:rPr>
                <w:sz w:val="18"/>
                <w:szCs w:val="18"/>
              </w:rPr>
              <w:t xml:space="preserve"> will not accept the code, please enter 885 and notify Marie or Dennis of the code.</w:t>
            </w:r>
          </w:p>
          <w:p w14:paraId="39C06E82" w14:textId="77777777" w:rsidR="009F6AFC" w:rsidRDefault="009F6AFC" w:rsidP="00FB4D4A">
            <w:pPr>
              <w:pStyle w:val="Header"/>
              <w:tabs>
                <w:tab w:val="clear" w:pos="4320"/>
                <w:tab w:val="clear" w:pos="8640"/>
              </w:tabs>
              <w:rPr>
                <w:sz w:val="18"/>
                <w:szCs w:val="18"/>
              </w:rPr>
            </w:pPr>
          </w:p>
          <w:p w14:paraId="41B88C18" w14:textId="11E25885" w:rsidR="009F6AFC" w:rsidRDefault="009F6AFC" w:rsidP="00FB4D4A">
            <w:pPr>
              <w:pStyle w:val="Header"/>
              <w:tabs>
                <w:tab w:val="clear" w:pos="4320"/>
                <w:tab w:val="clear" w:pos="8640"/>
              </w:tabs>
              <w:rPr>
                <w:sz w:val="18"/>
                <w:szCs w:val="18"/>
              </w:rPr>
            </w:pPr>
            <w:r>
              <w:rPr>
                <w:sz w:val="18"/>
                <w:szCs w:val="18"/>
              </w:rPr>
              <w:t>At WOMC only</w:t>
            </w:r>
            <w:r w:rsidR="004B6546">
              <w:rPr>
                <w:sz w:val="18"/>
                <w:szCs w:val="18"/>
              </w:rPr>
              <w:t>:  I</w:t>
            </w:r>
            <w:r>
              <w:rPr>
                <w:sz w:val="18"/>
                <w:szCs w:val="18"/>
              </w:rPr>
              <w:t>f you receive a tube from the ED with initials instead of tech code, you must contact the charge RN and have the employee come to the lab and add their ID.</w:t>
            </w:r>
          </w:p>
          <w:p w14:paraId="79DE026D" w14:textId="4AAF4A0C" w:rsidR="009F6AFC" w:rsidRDefault="009F6AFC" w:rsidP="00FB4D4A">
            <w:pPr>
              <w:pStyle w:val="Header"/>
              <w:tabs>
                <w:tab w:val="clear" w:pos="4320"/>
                <w:tab w:val="clear" w:pos="8640"/>
              </w:tabs>
              <w:rPr>
                <w:sz w:val="18"/>
                <w:szCs w:val="18"/>
              </w:rPr>
            </w:pPr>
          </w:p>
        </w:tc>
        <w:tc>
          <w:tcPr>
            <w:tcW w:w="2520" w:type="dxa"/>
          </w:tcPr>
          <w:p w14:paraId="55101BB6" w14:textId="24F9415C" w:rsidR="00FB4D4A" w:rsidRDefault="00A17977" w:rsidP="00A3370E">
            <w:pPr>
              <w:pStyle w:val="Header"/>
              <w:tabs>
                <w:tab w:val="clear" w:pos="4320"/>
                <w:tab w:val="clear" w:pos="8640"/>
              </w:tabs>
              <w:rPr>
                <w:sz w:val="18"/>
                <w:szCs w:val="18"/>
              </w:rPr>
            </w:pPr>
            <w:r>
              <w:rPr>
                <w:sz w:val="18"/>
                <w:szCs w:val="18"/>
              </w:rPr>
              <w:t>informational</w:t>
            </w:r>
          </w:p>
        </w:tc>
        <w:tc>
          <w:tcPr>
            <w:tcW w:w="0" w:type="auto"/>
          </w:tcPr>
          <w:p w14:paraId="2F9FA63C" w14:textId="77777777" w:rsidR="00FB4D4A" w:rsidRDefault="00A17977" w:rsidP="00A3370E">
            <w:pPr>
              <w:pStyle w:val="Header"/>
              <w:tabs>
                <w:tab w:val="clear" w:pos="4320"/>
                <w:tab w:val="clear" w:pos="8640"/>
              </w:tabs>
              <w:rPr>
                <w:sz w:val="18"/>
                <w:szCs w:val="18"/>
              </w:rPr>
            </w:pPr>
            <w:r>
              <w:rPr>
                <w:sz w:val="18"/>
                <w:szCs w:val="18"/>
              </w:rPr>
              <w:t>All Staff</w:t>
            </w:r>
          </w:p>
          <w:p w14:paraId="660408BB" w14:textId="5FE35779" w:rsidR="009F6AFC" w:rsidRDefault="009F6AFC" w:rsidP="00A3370E">
            <w:pPr>
              <w:pStyle w:val="Header"/>
              <w:tabs>
                <w:tab w:val="clear" w:pos="4320"/>
                <w:tab w:val="clear" w:pos="8640"/>
              </w:tabs>
              <w:rPr>
                <w:sz w:val="18"/>
                <w:szCs w:val="18"/>
              </w:rPr>
            </w:pPr>
          </w:p>
        </w:tc>
      </w:tr>
      <w:tr w:rsidR="009F6AFC" w14:paraId="58A2CF64" w14:textId="77777777" w:rsidTr="00F8364C">
        <w:tc>
          <w:tcPr>
            <w:tcW w:w="2244" w:type="dxa"/>
          </w:tcPr>
          <w:p w14:paraId="254723AB" w14:textId="77777777" w:rsidR="009F6AFC" w:rsidRDefault="009F6AFC" w:rsidP="00DC044F">
            <w:pPr>
              <w:pStyle w:val="Header"/>
              <w:tabs>
                <w:tab w:val="clear" w:pos="4320"/>
                <w:tab w:val="clear" w:pos="8640"/>
              </w:tabs>
              <w:rPr>
                <w:b/>
                <w:sz w:val="18"/>
                <w:szCs w:val="16"/>
              </w:rPr>
            </w:pPr>
          </w:p>
        </w:tc>
        <w:tc>
          <w:tcPr>
            <w:tcW w:w="5211" w:type="dxa"/>
          </w:tcPr>
          <w:p w14:paraId="35303096" w14:textId="77777777" w:rsidR="009F6AFC" w:rsidRDefault="009F6AFC" w:rsidP="00FB4D4A">
            <w:pPr>
              <w:pStyle w:val="Header"/>
              <w:tabs>
                <w:tab w:val="clear" w:pos="4320"/>
                <w:tab w:val="clear" w:pos="8640"/>
              </w:tabs>
              <w:rPr>
                <w:sz w:val="18"/>
                <w:szCs w:val="18"/>
              </w:rPr>
            </w:pPr>
          </w:p>
        </w:tc>
        <w:tc>
          <w:tcPr>
            <w:tcW w:w="2520" w:type="dxa"/>
          </w:tcPr>
          <w:p w14:paraId="14C4BFB0" w14:textId="77777777" w:rsidR="009F6AFC" w:rsidRDefault="009F6AFC" w:rsidP="00A3370E">
            <w:pPr>
              <w:pStyle w:val="Header"/>
              <w:tabs>
                <w:tab w:val="clear" w:pos="4320"/>
                <w:tab w:val="clear" w:pos="8640"/>
              </w:tabs>
              <w:rPr>
                <w:sz w:val="18"/>
                <w:szCs w:val="18"/>
              </w:rPr>
            </w:pPr>
          </w:p>
        </w:tc>
        <w:tc>
          <w:tcPr>
            <w:tcW w:w="0" w:type="auto"/>
          </w:tcPr>
          <w:p w14:paraId="5AFA8A91" w14:textId="77777777" w:rsidR="009F6AFC" w:rsidRDefault="009F6AFC" w:rsidP="00A3370E">
            <w:pPr>
              <w:pStyle w:val="Header"/>
              <w:tabs>
                <w:tab w:val="clear" w:pos="4320"/>
                <w:tab w:val="clear" w:pos="8640"/>
              </w:tabs>
              <w:rPr>
                <w:sz w:val="18"/>
                <w:szCs w:val="18"/>
              </w:rPr>
            </w:pPr>
          </w:p>
        </w:tc>
      </w:tr>
      <w:tr w:rsidR="009F6AFC" w14:paraId="1F58A41F" w14:textId="77777777" w:rsidTr="00F8364C">
        <w:tc>
          <w:tcPr>
            <w:tcW w:w="2244" w:type="dxa"/>
          </w:tcPr>
          <w:p w14:paraId="3F164432" w14:textId="4B50E299" w:rsidR="009F6AFC" w:rsidRDefault="009F6AFC" w:rsidP="00DC044F">
            <w:pPr>
              <w:pStyle w:val="Header"/>
              <w:tabs>
                <w:tab w:val="clear" w:pos="4320"/>
                <w:tab w:val="clear" w:pos="8640"/>
              </w:tabs>
              <w:rPr>
                <w:b/>
                <w:sz w:val="18"/>
                <w:szCs w:val="16"/>
              </w:rPr>
            </w:pPr>
            <w:r>
              <w:rPr>
                <w:b/>
                <w:sz w:val="18"/>
                <w:szCs w:val="16"/>
              </w:rPr>
              <w:t>Blood Cultures</w:t>
            </w:r>
          </w:p>
        </w:tc>
        <w:tc>
          <w:tcPr>
            <w:tcW w:w="5211" w:type="dxa"/>
          </w:tcPr>
          <w:p w14:paraId="0EC35B99" w14:textId="77777777" w:rsidR="009F6AFC" w:rsidRDefault="009F6AFC" w:rsidP="00FB4D4A">
            <w:pPr>
              <w:pStyle w:val="Header"/>
              <w:tabs>
                <w:tab w:val="clear" w:pos="4320"/>
                <w:tab w:val="clear" w:pos="8640"/>
              </w:tabs>
              <w:rPr>
                <w:sz w:val="18"/>
                <w:szCs w:val="18"/>
              </w:rPr>
            </w:pPr>
            <w:r>
              <w:rPr>
                <w:sz w:val="18"/>
                <w:szCs w:val="18"/>
              </w:rPr>
              <w:t xml:space="preserve">All staff are required to enter the </w:t>
            </w:r>
            <w:proofErr w:type="spellStart"/>
            <w:r>
              <w:rPr>
                <w:sz w:val="18"/>
                <w:szCs w:val="18"/>
              </w:rPr>
              <w:t>Steripath</w:t>
            </w:r>
            <w:proofErr w:type="spellEnd"/>
            <w:r>
              <w:rPr>
                <w:sz w:val="18"/>
                <w:szCs w:val="18"/>
              </w:rPr>
              <w:t xml:space="preserve"> barcode in the SREQ field when receiving a blood culture.  Type a semi-colon “;” then scan the barcode of the </w:t>
            </w:r>
            <w:proofErr w:type="spellStart"/>
            <w:r>
              <w:rPr>
                <w:sz w:val="18"/>
                <w:szCs w:val="18"/>
              </w:rPr>
              <w:t>steripath</w:t>
            </w:r>
            <w:proofErr w:type="spellEnd"/>
            <w:r>
              <w:rPr>
                <w:sz w:val="18"/>
                <w:szCs w:val="18"/>
              </w:rPr>
              <w:t>.</w:t>
            </w:r>
          </w:p>
          <w:p w14:paraId="77DC9C97" w14:textId="77777777" w:rsidR="009F6AFC" w:rsidRDefault="009F6AFC" w:rsidP="00FB4D4A">
            <w:pPr>
              <w:pStyle w:val="Header"/>
              <w:tabs>
                <w:tab w:val="clear" w:pos="4320"/>
                <w:tab w:val="clear" w:pos="8640"/>
              </w:tabs>
              <w:rPr>
                <w:sz w:val="18"/>
                <w:szCs w:val="18"/>
              </w:rPr>
            </w:pPr>
          </w:p>
          <w:p w14:paraId="09FC658D" w14:textId="77777777" w:rsidR="009F6AFC" w:rsidRDefault="009F6AFC" w:rsidP="00FB4D4A">
            <w:pPr>
              <w:pStyle w:val="Header"/>
              <w:tabs>
                <w:tab w:val="clear" w:pos="4320"/>
                <w:tab w:val="clear" w:pos="8640"/>
              </w:tabs>
              <w:rPr>
                <w:b/>
                <w:bCs/>
                <w:sz w:val="18"/>
                <w:szCs w:val="18"/>
              </w:rPr>
            </w:pPr>
            <w:r>
              <w:rPr>
                <w:sz w:val="18"/>
                <w:szCs w:val="18"/>
              </w:rPr>
              <w:t xml:space="preserve">If you do not receive a </w:t>
            </w:r>
            <w:proofErr w:type="spellStart"/>
            <w:r>
              <w:rPr>
                <w:sz w:val="18"/>
                <w:szCs w:val="18"/>
              </w:rPr>
              <w:t>steripath</w:t>
            </w:r>
            <w:proofErr w:type="spellEnd"/>
            <w:r>
              <w:rPr>
                <w:sz w:val="18"/>
                <w:szCs w:val="18"/>
              </w:rPr>
              <w:t xml:space="preserve">, enter code </w:t>
            </w:r>
            <w:r w:rsidR="004B6546">
              <w:rPr>
                <w:sz w:val="18"/>
                <w:szCs w:val="18"/>
              </w:rPr>
              <w:t xml:space="preserve">NSPR (no </w:t>
            </w:r>
            <w:proofErr w:type="spellStart"/>
            <w:r w:rsidR="004B6546">
              <w:rPr>
                <w:sz w:val="18"/>
                <w:szCs w:val="18"/>
              </w:rPr>
              <w:t>steripath</w:t>
            </w:r>
            <w:proofErr w:type="spellEnd"/>
            <w:r w:rsidR="004B6546">
              <w:rPr>
                <w:sz w:val="18"/>
                <w:szCs w:val="18"/>
              </w:rPr>
              <w:t xml:space="preserve"> received).  </w:t>
            </w:r>
            <w:r w:rsidR="004B6546">
              <w:rPr>
                <w:b/>
                <w:bCs/>
                <w:sz w:val="18"/>
                <w:szCs w:val="18"/>
              </w:rPr>
              <w:t>DO NOT LEAVE THE FIELD BLANK.</w:t>
            </w:r>
          </w:p>
          <w:p w14:paraId="028C6DE3" w14:textId="77777777" w:rsidR="004B6546" w:rsidRDefault="004B6546" w:rsidP="00FB4D4A">
            <w:pPr>
              <w:pStyle w:val="Header"/>
              <w:tabs>
                <w:tab w:val="clear" w:pos="4320"/>
                <w:tab w:val="clear" w:pos="8640"/>
              </w:tabs>
              <w:rPr>
                <w:b/>
                <w:bCs/>
                <w:sz w:val="18"/>
                <w:szCs w:val="18"/>
              </w:rPr>
            </w:pPr>
          </w:p>
          <w:p w14:paraId="5443197D" w14:textId="0F956B2B" w:rsidR="004B6546" w:rsidRPr="004B6546" w:rsidRDefault="004B6546" w:rsidP="00FB4D4A">
            <w:pPr>
              <w:pStyle w:val="Header"/>
              <w:tabs>
                <w:tab w:val="clear" w:pos="4320"/>
                <w:tab w:val="clear" w:pos="8640"/>
              </w:tabs>
              <w:rPr>
                <w:sz w:val="18"/>
                <w:szCs w:val="18"/>
              </w:rPr>
            </w:pPr>
            <w:r>
              <w:rPr>
                <w:sz w:val="18"/>
                <w:szCs w:val="18"/>
              </w:rPr>
              <w:t xml:space="preserve">At WOMC only:  If you receive a blood culture from the ED without a </w:t>
            </w:r>
            <w:proofErr w:type="spellStart"/>
            <w:r>
              <w:rPr>
                <w:sz w:val="18"/>
                <w:szCs w:val="18"/>
              </w:rPr>
              <w:t>Steripath</w:t>
            </w:r>
            <w:proofErr w:type="spellEnd"/>
            <w:r>
              <w:rPr>
                <w:sz w:val="18"/>
                <w:szCs w:val="18"/>
              </w:rPr>
              <w:t>, notify the charge RN in the ED immediately, so they can speak with the person that collected the cultures.</w:t>
            </w:r>
          </w:p>
        </w:tc>
        <w:tc>
          <w:tcPr>
            <w:tcW w:w="2520" w:type="dxa"/>
          </w:tcPr>
          <w:p w14:paraId="2D35BCC2" w14:textId="607D0303" w:rsidR="009F6AFC" w:rsidRDefault="004B6546" w:rsidP="00A3370E">
            <w:pPr>
              <w:pStyle w:val="Header"/>
              <w:tabs>
                <w:tab w:val="clear" w:pos="4320"/>
                <w:tab w:val="clear" w:pos="8640"/>
              </w:tabs>
              <w:rPr>
                <w:sz w:val="18"/>
                <w:szCs w:val="18"/>
              </w:rPr>
            </w:pPr>
            <w:r>
              <w:rPr>
                <w:sz w:val="18"/>
                <w:szCs w:val="18"/>
              </w:rPr>
              <w:t>Informational</w:t>
            </w:r>
          </w:p>
        </w:tc>
        <w:tc>
          <w:tcPr>
            <w:tcW w:w="0" w:type="auto"/>
          </w:tcPr>
          <w:p w14:paraId="01972AFC" w14:textId="5752D4AF" w:rsidR="009F6AFC" w:rsidRDefault="004B6546" w:rsidP="00A3370E">
            <w:pPr>
              <w:pStyle w:val="Header"/>
              <w:tabs>
                <w:tab w:val="clear" w:pos="4320"/>
                <w:tab w:val="clear" w:pos="8640"/>
              </w:tabs>
              <w:rPr>
                <w:sz w:val="18"/>
                <w:szCs w:val="18"/>
              </w:rPr>
            </w:pPr>
            <w:r>
              <w:rPr>
                <w:sz w:val="18"/>
                <w:szCs w:val="18"/>
              </w:rPr>
              <w:t>All Staff</w:t>
            </w:r>
          </w:p>
        </w:tc>
      </w:tr>
      <w:tr w:rsidR="009F6AFC" w14:paraId="49581DFB" w14:textId="77777777" w:rsidTr="00F8364C">
        <w:tc>
          <w:tcPr>
            <w:tcW w:w="2244" w:type="dxa"/>
          </w:tcPr>
          <w:p w14:paraId="59C77D93" w14:textId="77777777" w:rsidR="009F6AFC" w:rsidRDefault="009F6AFC" w:rsidP="00DC044F">
            <w:pPr>
              <w:pStyle w:val="Header"/>
              <w:tabs>
                <w:tab w:val="clear" w:pos="4320"/>
                <w:tab w:val="clear" w:pos="8640"/>
              </w:tabs>
              <w:rPr>
                <w:b/>
                <w:sz w:val="18"/>
                <w:szCs w:val="16"/>
              </w:rPr>
            </w:pPr>
          </w:p>
        </w:tc>
        <w:tc>
          <w:tcPr>
            <w:tcW w:w="5211" w:type="dxa"/>
          </w:tcPr>
          <w:p w14:paraId="55294405" w14:textId="77777777" w:rsidR="009F6AFC" w:rsidRDefault="009F6AFC" w:rsidP="00FB4D4A">
            <w:pPr>
              <w:pStyle w:val="Header"/>
              <w:tabs>
                <w:tab w:val="clear" w:pos="4320"/>
                <w:tab w:val="clear" w:pos="8640"/>
              </w:tabs>
              <w:rPr>
                <w:sz w:val="18"/>
                <w:szCs w:val="18"/>
              </w:rPr>
            </w:pPr>
          </w:p>
        </w:tc>
        <w:tc>
          <w:tcPr>
            <w:tcW w:w="2520" w:type="dxa"/>
          </w:tcPr>
          <w:p w14:paraId="2B2368EE" w14:textId="77777777" w:rsidR="009F6AFC" w:rsidRDefault="009F6AFC" w:rsidP="00A3370E">
            <w:pPr>
              <w:pStyle w:val="Header"/>
              <w:tabs>
                <w:tab w:val="clear" w:pos="4320"/>
                <w:tab w:val="clear" w:pos="8640"/>
              </w:tabs>
              <w:rPr>
                <w:sz w:val="18"/>
                <w:szCs w:val="18"/>
              </w:rPr>
            </w:pPr>
          </w:p>
        </w:tc>
        <w:tc>
          <w:tcPr>
            <w:tcW w:w="0" w:type="auto"/>
          </w:tcPr>
          <w:p w14:paraId="087D48A2" w14:textId="77777777" w:rsidR="009F6AFC" w:rsidRDefault="009F6AFC" w:rsidP="00A3370E">
            <w:pPr>
              <w:pStyle w:val="Header"/>
              <w:tabs>
                <w:tab w:val="clear" w:pos="4320"/>
                <w:tab w:val="clear" w:pos="8640"/>
              </w:tabs>
              <w:rPr>
                <w:sz w:val="18"/>
                <w:szCs w:val="18"/>
              </w:rPr>
            </w:pPr>
          </w:p>
        </w:tc>
      </w:tr>
      <w:tr w:rsidR="009F6AFC" w14:paraId="1523C7CB" w14:textId="77777777" w:rsidTr="00F8364C">
        <w:tc>
          <w:tcPr>
            <w:tcW w:w="2244" w:type="dxa"/>
          </w:tcPr>
          <w:p w14:paraId="33CA36AB" w14:textId="4DF43108" w:rsidR="009F6AFC" w:rsidRDefault="004B6546" w:rsidP="00DC044F">
            <w:pPr>
              <w:pStyle w:val="Header"/>
              <w:tabs>
                <w:tab w:val="clear" w:pos="4320"/>
                <w:tab w:val="clear" w:pos="8640"/>
              </w:tabs>
              <w:rPr>
                <w:b/>
                <w:sz w:val="18"/>
                <w:szCs w:val="16"/>
              </w:rPr>
            </w:pPr>
            <w:r>
              <w:rPr>
                <w:b/>
                <w:sz w:val="18"/>
                <w:szCs w:val="16"/>
              </w:rPr>
              <w:t>Gold Bags</w:t>
            </w:r>
          </w:p>
        </w:tc>
        <w:tc>
          <w:tcPr>
            <w:tcW w:w="5211" w:type="dxa"/>
          </w:tcPr>
          <w:p w14:paraId="048FEC0F" w14:textId="77777777" w:rsidR="009F6AFC" w:rsidRDefault="004B6546" w:rsidP="00FB4D4A">
            <w:pPr>
              <w:pStyle w:val="Header"/>
              <w:tabs>
                <w:tab w:val="clear" w:pos="4320"/>
                <w:tab w:val="clear" w:pos="8640"/>
              </w:tabs>
              <w:rPr>
                <w:sz w:val="18"/>
                <w:szCs w:val="18"/>
              </w:rPr>
            </w:pPr>
            <w:r>
              <w:rPr>
                <w:sz w:val="18"/>
                <w:szCs w:val="18"/>
              </w:rPr>
              <w:t xml:space="preserve">All </w:t>
            </w:r>
            <w:proofErr w:type="spellStart"/>
            <w:r>
              <w:rPr>
                <w:sz w:val="18"/>
                <w:szCs w:val="18"/>
              </w:rPr>
              <w:t>Quantiferon</w:t>
            </w:r>
            <w:proofErr w:type="spellEnd"/>
            <w:r>
              <w:rPr>
                <w:sz w:val="18"/>
                <w:szCs w:val="18"/>
              </w:rPr>
              <w:t xml:space="preserve"> TB tests must get sent to Chantilly in gold biohazard bags.  Each TB test should be in its own bag.</w:t>
            </w:r>
          </w:p>
          <w:p w14:paraId="0FCF8268" w14:textId="77777777" w:rsidR="004B6546" w:rsidRDefault="004B6546" w:rsidP="00FB4D4A">
            <w:pPr>
              <w:pStyle w:val="Header"/>
              <w:tabs>
                <w:tab w:val="clear" w:pos="4320"/>
                <w:tab w:val="clear" w:pos="8640"/>
              </w:tabs>
              <w:rPr>
                <w:sz w:val="18"/>
                <w:szCs w:val="18"/>
              </w:rPr>
            </w:pPr>
          </w:p>
          <w:p w14:paraId="6FA001EE" w14:textId="06A125C6" w:rsidR="004B6546" w:rsidRDefault="004B6546" w:rsidP="00FB4D4A">
            <w:pPr>
              <w:pStyle w:val="Header"/>
              <w:tabs>
                <w:tab w:val="clear" w:pos="4320"/>
                <w:tab w:val="clear" w:pos="8640"/>
              </w:tabs>
              <w:rPr>
                <w:sz w:val="18"/>
                <w:szCs w:val="18"/>
              </w:rPr>
            </w:pPr>
            <w:r>
              <w:rPr>
                <w:sz w:val="18"/>
                <w:szCs w:val="18"/>
              </w:rPr>
              <w:t>Chantilly processing is backed up, and the TB tests are not making it to the testing department within the specimen stability.   They will give gold bags priority to ensure these get tested.</w:t>
            </w:r>
          </w:p>
        </w:tc>
        <w:tc>
          <w:tcPr>
            <w:tcW w:w="2520" w:type="dxa"/>
          </w:tcPr>
          <w:p w14:paraId="6876F00F" w14:textId="6FADB8FF" w:rsidR="009F6AFC" w:rsidRDefault="004B6546" w:rsidP="00A3370E">
            <w:pPr>
              <w:pStyle w:val="Header"/>
              <w:tabs>
                <w:tab w:val="clear" w:pos="4320"/>
                <w:tab w:val="clear" w:pos="8640"/>
              </w:tabs>
              <w:rPr>
                <w:sz w:val="18"/>
                <w:szCs w:val="18"/>
              </w:rPr>
            </w:pPr>
            <w:r>
              <w:rPr>
                <w:sz w:val="18"/>
                <w:szCs w:val="18"/>
              </w:rPr>
              <w:t>Informational</w:t>
            </w:r>
          </w:p>
        </w:tc>
        <w:tc>
          <w:tcPr>
            <w:tcW w:w="0" w:type="auto"/>
          </w:tcPr>
          <w:p w14:paraId="35E45F2B" w14:textId="31073A48" w:rsidR="009F6AFC" w:rsidRDefault="004B6546" w:rsidP="00A3370E">
            <w:pPr>
              <w:pStyle w:val="Header"/>
              <w:tabs>
                <w:tab w:val="clear" w:pos="4320"/>
                <w:tab w:val="clear" w:pos="8640"/>
              </w:tabs>
              <w:rPr>
                <w:sz w:val="18"/>
                <w:szCs w:val="18"/>
              </w:rPr>
            </w:pPr>
            <w:r>
              <w:rPr>
                <w:sz w:val="18"/>
                <w:szCs w:val="18"/>
              </w:rPr>
              <w:t>All Staff</w:t>
            </w:r>
          </w:p>
        </w:tc>
      </w:tr>
      <w:tr w:rsidR="004B6546" w14:paraId="08C0A781" w14:textId="77777777" w:rsidTr="00F8364C">
        <w:tc>
          <w:tcPr>
            <w:tcW w:w="2244" w:type="dxa"/>
          </w:tcPr>
          <w:p w14:paraId="65071713" w14:textId="77777777" w:rsidR="004B6546" w:rsidRDefault="004B6546" w:rsidP="00DC044F">
            <w:pPr>
              <w:pStyle w:val="Header"/>
              <w:tabs>
                <w:tab w:val="clear" w:pos="4320"/>
                <w:tab w:val="clear" w:pos="8640"/>
              </w:tabs>
              <w:rPr>
                <w:b/>
                <w:sz w:val="18"/>
                <w:szCs w:val="16"/>
              </w:rPr>
            </w:pPr>
          </w:p>
        </w:tc>
        <w:tc>
          <w:tcPr>
            <w:tcW w:w="5211" w:type="dxa"/>
          </w:tcPr>
          <w:p w14:paraId="5C0D1648" w14:textId="77777777" w:rsidR="004B6546" w:rsidRDefault="004B6546" w:rsidP="00FB4D4A">
            <w:pPr>
              <w:pStyle w:val="Header"/>
              <w:tabs>
                <w:tab w:val="clear" w:pos="4320"/>
                <w:tab w:val="clear" w:pos="8640"/>
              </w:tabs>
              <w:rPr>
                <w:sz w:val="18"/>
                <w:szCs w:val="18"/>
              </w:rPr>
            </w:pPr>
          </w:p>
        </w:tc>
        <w:tc>
          <w:tcPr>
            <w:tcW w:w="2520" w:type="dxa"/>
          </w:tcPr>
          <w:p w14:paraId="7D1CB4F3" w14:textId="77777777" w:rsidR="004B6546" w:rsidRDefault="004B6546" w:rsidP="00A3370E">
            <w:pPr>
              <w:pStyle w:val="Header"/>
              <w:tabs>
                <w:tab w:val="clear" w:pos="4320"/>
                <w:tab w:val="clear" w:pos="8640"/>
              </w:tabs>
              <w:rPr>
                <w:sz w:val="18"/>
                <w:szCs w:val="18"/>
              </w:rPr>
            </w:pPr>
          </w:p>
        </w:tc>
        <w:tc>
          <w:tcPr>
            <w:tcW w:w="0" w:type="auto"/>
          </w:tcPr>
          <w:p w14:paraId="5156C497" w14:textId="77777777" w:rsidR="004B6546" w:rsidRDefault="004B6546" w:rsidP="00A3370E">
            <w:pPr>
              <w:pStyle w:val="Header"/>
              <w:tabs>
                <w:tab w:val="clear" w:pos="4320"/>
                <w:tab w:val="clear" w:pos="8640"/>
              </w:tabs>
              <w:rPr>
                <w:sz w:val="18"/>
                <w:szCs w:val="18"/>
              </w:rPr>
            </w:pPr>
          </w:p>
        </w:tc>
      </w:tr>
      <w:tr w:rsidR="004B6546" w14:paraId="6D45D3AB" w14:textId="77777777" w:rsidTr="00F8364C">
        <w:tc>
          <w:tcPr>
            <w:tcW w:w="2244" w:type="dxa"/>
          </w:tcPr>
          <w:p w14:paraId="4A83EE35" w14:textId="525A6AEB" w:rsidR="004B6546" w:rsidRDefault="004B6546" w:rsidP="00DC044F">
            <w:pPr>
              <w:pStyle w:val="Header"/>
              <w:tabs>
                <w:tab w:val="clear" w:pos="4320"/>
                <w:tab w:val="clear" w:pos="8640"/>
              </w:tabs>
              <w:rPr>
                <w:b/>
                <w:sz w:val="18"/>
                <w:szCs w:val="16"/>
              </w:rPr>
            </w:pPr>
          </w:p>
        </w:tc>
        <w:tc>
          <w:tcPr>
            <w:tcW w:w="5211" w:type="dxa"/>
          </w:tcPr>
          <w:p w14:paraId="4256363A" w14:textId="77777777" w:rsidR="004B6546" w:rsidRDefault="004B6546" w:rsidP="00FB4D4A">
            <w:pPr>
              <w:pStyle w:val="Header"/>
              <w:tabs>
                <w:tab w:val="clear" w:pos="4320"/>
                <w:tab w:val="clear" w:pos="8640"/>
              </w:tabs>
              <w:rPr>
                <w:sz w:val="18"/>
                <w:szCs w:val="18"/>
              </w:rPr>
            </w:pPr>
          </w:p>
        </w:tc>
        <w:tc>
          <w:tcPr>
            <w:tcW w:w="2520" w:type="dxa"/>
          </w:tcPr>
          <w:p w14:paraId="006B3A26" w14:textId="77777777" w:rsidR="004B6546" w:rsidRDefault="004B6546" w:rsidP="00A3370E">
            <w:pPr>
              <w:pStyle w:val="Header"/>
              <w:tabs>
                <w:tab w:val="clear" w:pos="4320"/>
                <w:tab w:val="clear" w:pos="8640"/>
              </w:tabs>
              <w:rPr>
                <w:sz w:val="18"/>
                <w:szCs w:val="18"/>
              </w:rPr>
            </w:pPr>
          </w:p>
        </w:tc>
        <w:tc>
          <w:tcPr>
            <w:tcW w:w="0" w:type="auto"/>
          </w:tcPr>
          <w:p w14:paraId="2CA26693" w14:textId="77777777" w:rsidR="004B6546" w:rsidRDefault="004B6546" w:rsidP="00A3370E">
            <w:pPr>
              <w:pStyle w:val="Header"/>
              <w:tabs>
                <w:tab w:val="clear" w:pos="4320"/>
                <w:tab w:val="clear" w:pos="8640"/>
              </w:tabs>
              <w:rPr>
                <w:sz w:val="18"/>
                <w:szCs w:val="18"/>
              </w:rPr>
            </w:pPr>
          </w:p>
        </w:tc>
      </w:tr>
    </w:tbl>
    <w:p w14:paraId="2EDE7233" w14:textId="26CFD184" w:rsidR="00923F54" w:rsidRDefault="00923F54" w:rsidP="00AD3A6F">
      <w:pPr>
        <w:tabs>
          <w:tab w:val="left" w:pos="1020"/>
        </w:tabs>
        <w:rPr>
          <w:sz w:val="16"/>
          <w:szCs w:val="16"/>
        </w:rPr>
      </w:pPr>
    </w:p>
    <w:p w14:paraId="0DA57745" w14:textId="1FDD3C07" w:rsidR="00923F54" w:rsidRDefault="00923F54" w:rsidP="00AD3A6F">
      <w:pPr>
        <w:tabs>
          <w:tab w:val="left" w:pos="1020"/>
        </w:tabs>
        <w:rPr>
          <w:sz w:val="16"/>
          <w:szCs w:val="16"/>
        </w:rPr>
      </w:pPr>
    </w:p>
    <w:p w14:paraId="0554A799" w14:textId="1BAE3DE6" w:rsidR="00923F54" w:rsidRDefault="00923F54" w:rsidP="00AD3A6F">
      <w:pPr>
        <w:tabs>
          <w:tab w:val="left" w:pos="1020"/>
        </w:tabs>
        <w:rPr>
          <w:sz w:val="16"/>
          <w:szCs w:val="16"/>
        </w:rPr>
      </w:pPr>
    </w:p>
    <w:p w14:paraId="06896591" w14:textId="7EC086D0" w:rsidR="00923F54" w:rsidRPr="00AD3A6F" w:rsidRDefault="00923F54" w:rsidP="00AD3A6F">
      <w:pPr>
        <w:tabs>
          <w:tab w:val="left" w:pos="1020"/>
        </w:tabs>
        <w:rPr>
          <w:sz w:val="16"/>
          <w:szCs w:val="16"/>
        </w:rPr>
      </w:pPr>
    </w:p>
    <w:sectPr w:rsidR="00923F54" w:rsidRPr="00AD3A6F" w:rsidSect="004A7CD4">
      <w:headerReference w:type="default" r:id="rId10"/>
      <w:footerReference w:type="default" r:id="rId11"/>
      <w:pgSz w:w="12240" w:h="15840" w:code="1"/>
      <w:pgMar w:top="432" w:right="576" w:bottom="432"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4C8AD" w14:textId="77777777" w:rsidR="00EF2EC7" w:rsidRDefault="00EF2EC7">
      <w:r>
        <w:separator/>
      </w:r>
    </w:p>
  </w:endnote>
  <w:endnote w:type="continuationSeparator" w:id="0">
    <w:p w14:paraId="57821B14" w14:textId="77777777" w:rsidR="00EF2EC7" w:rsidRDefault="00EF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7145" w14:textId="77777777" w:rsidR="003144A1" w:rsidRDefault="003144A1">
    <w:pPr>
      <w:pStyle w:val="Footer"/>
      <w:tabs>
        <w:tab w:val="clear" w:pos="4320"/>
        <w:tab w:val="clear" w:pos="8640"/>
        <w:tab w:val="center" w:pos="5400"/>
        <w:tab w:val="right" w:pos="10800"/>
      </w:tabs>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23EFD">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23EFD">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19193" w14:textId="77777777" w:rsidR="00EF2EC7" w:rsidRDefault="00EF2EC7">
      <w:r>
        <w:separator/>
      </w:r>
    </w:p>
  </w:footnote>
  <w:footnote w:type="continuationSeparator" w:id="0">
    <w:p w14:paraId="4B2FF8A9" w14:textId="77777777" w:rsidR="00EF2EC7" w:rsidRDefault="00EF2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7DC9" w14:textId="77777777" w:rsidR="003144A1" w:rsidRDefault="003144A1">
    <w:pPr>
      <w:pStyle w:val="Header"/>
      <w:tabs>
        <w:tab w:val="clear" w:pos="4320"/>
        <w:tab w:val="clear" w:pos="8640"/>
        <w:tab w:val="center" w:pos="540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5FE8"/>
    <w:multiLevelType w:val="hybridMultilevel"/>
    <w:tmpl w:val="035C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A7978"/>
    <w:multiLevelType w:val="hybridMultilevel"/>
    <w:tmpl w:val="6AAA9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32019"/>
    <w:multiLevelType w:val="hybridMultilevel"/>
    <w:tmpl w:val="EBAA9AC0"/>
    <w:lvl w:ilvl="0" w:tplc="B7A01942">
      <w:start w:val="1"/>
      <w:numFmt w:val="decimal"/>
      <w:lvlText w:val="%1."/>
      <w:lvlJc w:val="left"/>
      <w:pPr>
        <w:ind w:left="720" w:hanging="360"/>
      </w:pPr>
      <w:rPr>
        <w:rFonts w:ascii="Tahoma" w:eastAsia="Times New Roman" w:hAnsi="Tahom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64448"/>
    <w:multiLevelType w:val="hybridMultilevel"/>
    <w:tmpl w:val="67EA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C2ABE"/>
    <w:multiLevelType w:val="hybridMultilevel"/>
    <w:tmpl w:val="FC284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66CE8"/>
    <w:multiLevelType w:val="hybridMultilevel"/>
    <w:tmpl w:val="A2FE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22520"/>
    <w:multiLevelType w:val="hybridMultilevel"/>
    <w:tmpl w:val="DF60F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34A09"/>
    <w:multiLevelType w:val="hybridMultilevel"/>
    <w:tmpl w:val="E4DC4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A5F2C"/>
    <w:multiLevelType w:val="hybridMultilevel"/>
    <w:tmpl w:val="51661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D23004"/>
    <w:multiLevelType w:val="hybridMultilevel"/>
    <w:tmpl w:val="78303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4769D"/>
    <w:multiLevelType w:val="hybridMultilevel"/>
    <w:tmpl w:val="6E646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85E27"/>
    <w:multiLevelType w:val="hybridMultilevel"/>
    <w:tmpl w:val="A35E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A505B"/>
    <w:multiLevelType w:val="hybridMultilevel"/>
    <w:tmpl w:val="E37A4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E6C61"/>
    <w:multiLevelType w:val="hybridMultilevel"/>
    <w:tmpl w:val="331E6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600D1B"/>
    <w:multiLevelType w:val="hybridMultilevel"/>
    <w:tmpl w:val="E506C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EA481A"/>
    <w:multiLevelType w:val="hybridMultilevel"/>
    <w:tmpl w:val="84F4F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7E6ECC"/>
    <w:multiLevelType w:val="hybridMultilevel"/>
    <w:tmpl w:val="C7AEE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949F6"/>
    <w:multiLevelType w:val="hybridMultilevel"/>
    <w:tmpl w:val="4FEEB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334338"/>
    <w:multiLevelType w:val="hybridMultilevel"/>
    <w:tmpl w:val="895C3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B24F55"/>
    <w:multiLevelType w:val="hybridMultilevel"/>
    <w:tmpl w:val="A7644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09078A"/>
    <w:multiLevelType w:val="hybridMultilevel"/>
    <w:tmpl w:val="C9902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733C8A"/>
    <w:multiLevelType w:val="hybridMultilevel"/>
    <w:tmpl w:val="8C4E1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8E446B"/>
    <w:multiLevelType w:val="hybridMultilevel"/>
    <w:tmpl w:val="13FC0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930366"/>
    <w:multiLevelType w:val="hybridMultilevel"/>
    <w:tmpl w:val="FBAC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39555C"/>
    <w:multiLevelType w:val="hybridMultilevel"/>
    <w:tmpl w:val="8BB8B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8A0E35"/>
    <w:multiLevelType w:val="hybridMultilevel"/>
    <w:tmpl w:val="6A6E9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7D2E37"/>
    <w:multiLevelType w:val="hybridMultilevel"/>
    <w:tmpl w:val="6FF46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E11B26"/>
    <w:multiLevelType w:val="hybridMultilevel"/>
    <w:tmpl w:val="68145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34586"/>
    <w:multiLevelType w:val="hybridMultilevel"/>
    <w:tmpl w:val="D700A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7F7BE1"/>
    <w:multiLevelType w:val="hybridMultilevel"/>
    <w:tmpl w:val="8634EC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88134E"/>
    <w:multiLevelType w:val="hybridMultilevel"/>
    <w:tmpl w:val="8FBE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474252"/>
    <w:multiLevelType w:val="hybridMultilevel"/>
    <w:tmpl w:val="1FFA349C"/>
    <w:lvl w:ilvl="0" w:tplc="3FB0B7AE">
      <w:start w:val="1"/>
      <w:numFmt w:val="decimal"/>
      <w:lvlText w:val="%1."/>
      <w:lvlJc w:val="left"/>
      <w:pPr>
        <w:ind w:left="720" w:hanging="360"/>
      </w:pPr>
      <w:rPr>
        <w:rFonts w:ascii="Tahoma" w:hAnsi="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4061EF"/>
    <w:multiLevelType w:val="hybridMultilevel"/>
    <w:tmpl w:val="B9AA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BC2D7B"/>
    <w:multiLevelType w:val="hybridMultilevel"/>
    <w:tmpl w:val="18D4F7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C0615F"/>
    <w:multiLevelType w:val="hybridMultilevel"/>
    <w:tmpl w:val="63FC3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8A0CF9"/>
    <w:multiLevelType w:val="hybridMultilevel"/>
    <w:tmpl w:val="AF6C5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4A2A6B"/>
    <w:multiLevelType w:val="hybridMultilevel"/>
    <w:tmpl w:val="A1DCE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
  </w:num>
  <w:num w:numId="3">
    <w:abstractNumId w:val="32"/>
  </w:num>
  <w:num w:numId="4">
    <w:abstractNumId w:val="26"/>
  </w:num>
  <w:num w:numId="5">
    <w:abstractNumId w:val="35"/>
  </w:num>
  <w:num w:numId="6">
    <w:abstractNumId w:val="14"/>
  </w:num>
  <w:num w:numId="7">
    <w:abstractNumId w:val="21"/>
  </w:num>
  <w:num w:numId="8">
    <w:abstractNumId w:val="19"/>
  </w:num>
  <w:num w:numId="9">
    <w:abstractNumId w:val="27"/>
  </w:num>
  <w:num w:numId="10">
    <w:abstractNumId w:val="0"/>
  </w:num>
  <w:num w:numId="11">
    <w:abstractNumId w:val="1"/>
  </w:num>
  <w:num w:numId="12">
    <w:abstractNumId w:val="13"/>
  </w:num>
  <w:num w:numId="13">
    <w:abstractNumId w:val="12"/>
  </w:num>
  <w:num w:numId="14">
    <w:abstractNumId w:val="23"/>
  </w:num>
  <w:num w:numId="15">
    <w:abstractNumId w:val="20"/>
  </w:num>
  <w:num w:numId="16">
    <w:abstractNumId w:val="22"/>
  </w:num>
  <w:num w:numId="17">
    <w:abstractNumId w:val="24"/>
  </w:num>
  <w:num w:numId="18">
    <w:abstractNumId w:val="8"/>
  </w:num>
  <w:num w:numId="19">
    <w:abstractNumId w:val="7"/>
  </w:num>
  <w:num w:numId="20">
    <w:abstractNumId w:val="15"/>
  </w:num>
  <w:num w:numId="21">
    <w:abstractNumId w:val="18"/>
  </w:num>
  <w:num w:numId="22">
    <w:abstractNumId w:val="9"/>
  </w:num>
  <w:num w:numId="23">
    <w:abstractNumId w:val="34"/>
  </w:num>
  <w:num w:numId="24">
    <w:abstractNumId w:val="6"/>
  </w:num>
  <w:num w:numId="25">
    <w:abstractNumId w:val="31"/>
  </w:num>
  <w:num w:numId="26">
    <w:abstractNumId w:val="25"/>
  </w:num>
  <w:num w:numId="27">
    <w:abstractNumId w:val="10"/>
  </w:num>
  <w:num w:numId="28">
    <w:abstractNumId w:val="30"/>
  </w:num>
  <w:num w:numId="29">
    <w:abstractNumId w:val="28"/>
  </w:num>
  <w:num w:numId="30">
    <w:abstractNumId w:val="3"/>
  </w:num>
  <w:num w:numId="31">
    <w:abstractNumId w:val="29"/>
  </w:num>
  <w:num w:numId="32">
    <w:abstractNumId w:val="16"/>
  </w:num>
  <w:num w:numId="33">
    <w:abstractNumId w:val="11"/>
  </w:num>
  <w:num w:numId="34">
    <w:abstractNumId w:val="36"/>
  </w:num>
  <w:num w:numId="35">
    <w:abstractNumId w:val="17"/>
  </w:num>
  <w:num w:numId="36">
    <w:abstractNumId w:val="5"/>
  </w:num>
  <w:num w:numId="3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1D"/>
    <w:rsid w:val="00000156"/>
    <w:rsid w:val="000002E9"/>
    <w:rsid w:val="000009CD"/>
    <w:rsid w:val="00000D25"/>
    <w:rsid w:val="00001848"/>
    <w:rsid w:val="00001ADD"/>
    <w:rsid w:val="00004082"/>
    <w:rsid w:val="0000499D"/>
    <w:rsid w:val="00007FBA"/>
    <w:rsid w:val="00010471"/>
    <w:rsid w:val="0001186F"/>
    <w:rsid w:val="000118B9"/>
    <w:rsid w:val="00012162"/>
    <w:rsid w:val="00012409"/>
    <w:rsid w:val="00012D7E"/>
    <w:rsid w:val="00013AB6"/>
    <w:rsid w:val="00013FDF"/>
    <w:rsid w:val="000141C8"/>
    <w:rsid w:val="000141F9"/>
    <w:rsid w:val="00014D43"/>
    <w:rsid w:val="000150C5"/>
    <w:rsid w:val="00015342"/>
    <w:rsid w:val="00015D0F"/>
    <w:rsid w:val="000161AE"/>
    <w:rsid w:val="00016248"/>
    <w:rsid w:val="000162D9"/>
    <w:rsid w:val="000163E7"/>
    <w:rsid w:val="00016875"/>
    <w:rsid w:val="000176DC"/>
    <w:rsid w:val="00017D6E"/>
    <w:rsid w:val="00017F0C"/>
    <w:rsid w:val="00020AA8"/>
    <w:rsid w:val="00021362"/>
    <w:rsid w:val="000224B1"/>
    <w:rsid w:val="000249FE"/>
    <w:rsid w:val="00025A8F"/>
    <w:rsid w:val="00026001"/>
    <w:rsid w:val="00026158"/>
    <w:rsid w:val="000266FF"/>
    <w:rsid w:val="00026905"/>
    <w:rsid w:val="00026A06"/>
    <w:rsid w:val="00027558"/>
    <w:rsid w:val="0003135D"/>
    <w:rsid w:val="00031648"/>
    <w:rsid w:val="000316D2"/>
    <w:rsid w:val="00031795"/>
    <w:rsid w:val="000318C2"/>
    <w:rsid w:val="0003193B"/>
    <w:rsid w:val="00031C79"/>
    <w:rsid w:val="0003227D"/>
    <w:rsid w:val="00032483"/>
    <w:rsid w:val="00033D26"/>
    <w:rsid w:val="00033DE0"/>
    <w:rsid w:val="00033F55"/>
    <w:rsid w:val="000346B6"/>
    <w:rsid w:val="00034C33"/>
    <w:rsid w:val="00034D9C"/>
    <w:rsid w:val="00035629"/>
    <w:rsid w:val="000365FC"/>
    <w:rsid w:val="00036B02"/>
    <w:rsid w:val="000372E7"/>
    <w:rsid w:val="00037536"/>
    <w:rsid w:val="00037A61"/>
    <w:rsid w:val="00037AD1"/>
    <w:rsid w:val="00040ECF"/>
    <w:rsid w:val="00041F2C"/>
    <w:rsid w:val="0004452B"/>
    <w:rsid w:val="000447FC"/>
    <w:rsid w:val="000450D6"/>
    <w:rsid w:val="00045934"/>
    <w:rsid w:val="0004662D"/>
    <w:rsid w:val="00046FF2"/>
    <w:rsid w:val="0004775D"/>
    <w:rsid w:val="0005028A"/>
    <w:rsid w:val="00052A75"/>
    <w:rsid w:val="00052B75"/>
    <w:rsid w:val="000532A5"/>
    <w:rsid w:val="00053D09"/>
    <w:rsid w:val="00054224"/>
    <w:rsid w:val="0005638F"/>
    <w:rsid w:val="00056D0E"/>
    <w:rsid w:val="0005772E"/>
    <w:rsid w:val="00057B80"/>
    <w:rsid w:val="000600F3"/>
    <w:rsid w:val="00060EDE"/>
    <w:rsid w:val="00062238"/>
    <w:rsid w:val="00062C37"/>
    <w:rsid w:val="00063A17"/>
    <w:rsid w:val="00064B74"/>
    <w:rsid w:val="00065400"/>
    <w:rsid w:val="00065820"/>
    <w:rsid w:val="00066A0B"/>
    <w:rsid w:val="0006775B"/>
    <w:rsid w:val="00070212"/>
    <w:rsid w:val="00070675"/>
    <w:rsid w:val="00070CA9"/>
    <w:rsid w:val="00070E49"/>
    <w:rsid w:val="000714BF"/>
    <w:rsid w:val="00071A2A"/>
    <w:rsid w:val="00071F15"/>
    <w:rsid w:val="0007201B"/>
    <w:rsid w:val="000724F0"/>
    <w:rsid w:val="00072B68"/>
    <w:rsid w:val="000733F1"/>
    <w:rsid w:val="00073DB1"/>
    <w:rsid w:val="00074AF8"/>
    <w:rsid w:val="0007513E"/>
    <w:rsid w:val="0007776D"/>
    <w:rsid w:val="000778EB"/>
    <w:rsid w:val="00080427"/>
    <w:rsid w:val="00080D8C"/>
    <w:rsid w:val="00080DA2"/>
    <w:rsid w:val="000810A3"/>
    <w:rsid w:val="00081F30"/>
    <w:rsid w:val="000824A6"/>
    <w:rsid w:val="00084704"/>
    <w:rsid w:val="00085F08"/>
    <w:rsid w:val="00086CC0"/>
    <w:rsid w:val="00086E6D"/>
    <w:rsid w:val="000877CF"/>
    <w:rsid w:val="000879D4"/>
    <w:rsid w:val="000905C1"/>
    <w:rsid w:val="0009065A"/>
    <w:rsid w:val="0009090E"/>
    <w:rsid w:val="000915C5"/>
    <w:rsid w:val="00091C10"/>
    <w:rsid w:val="00091D6A"/>
    <w:rsid w:val="00092F62"/>
    <w:rsid w:val="00092F9A"/>
    <w:rsid w:val="000942A2"/>
    <w:rsid w:val="00094DBF"/>
    <w:rsid w:val="000965D2"/>
    <w:rsid w:val="0009690C"/>
    <w:rsid w:val="00096B66"/>
    <w:rsid w:val="00097C54"/>
    <w:rsid w:val="000A0F76"/>
    <w:rsid w:val="000A1B93"/>
    <w:rsid w:val="000A1BBF"/>
    <w:rsid w:val="000A1C7D"/>
    <w:rsid w:val="000A1F89"/>
    <w:rsid w:val="000A1FC1"/>
    <w:rsid w:val="000A2249"/>
    <w:rsid w:val="000A2768"/>
    <w:rsid w:val="000A40AB"/>
    <w:rsid w:val="000A4C69"/>
    <w:rsid w:val="000A4EC4"/>
    <w:rsid w:val="000A6E99"/>
    <w:rsid w:val="000A6F0C"/>
    <w:rsid w:val="000A72AE"/>
    <w:rsid w:val="000A7564"/>
    <w:rsid w:val="000A7AE8"/>
    <w:rsid w:val="000A7D38"/>
    <w:rsid w:val="000B2CD0"/>
    <w:rsid w:val="000B2EFB"/>
    <w:rsid w:val="000B361D"/>
    <w:rsid w:val="000B4809"/>
    <w:rsid w:val="000B4E8D"/>
    <w:rsid w:val="000B55D6"/>
    <w:rsid w:val="000B5768"/>
    <w:rsid w:val="000B5962"/>
    <w:rsid w:val="000B6BFA"/>
    <w:rsid w:val="000B739A"/>
    <w:rsid w:val="000B74C1"/>
    <w:rsid w:val="000C0BD5"/>
    <w:rsid w:val="000C0F14"/>
    <w:rsid w:val="000C173D"/>
    <w:rsid w:val="000C1943"/>
    <w:rsid w:val="000C1D85"/>
    <w:rsid w:val="000C234C"/>
    <w:rsid w:val="000C27DB"/>
    <w:rsid w:val="000C2A28"/>
    <w:rsid w:val="000C2B4F"/>
    <w:rsid w:val="000C408D"/>
    <w:rsid w:val="000C48A2"/>
    <w:rsid w:val="000C49A7"/>
    <w:rsid w:val="000C4C58"/>
    <w:rsid w:val="000C524D"/>
    <w:rsid w:val="000C52DB"/>
    <w:rsid w:val="000C53BA"/>
    <w:rsid w:val="000C54CC"/>
    <w:rsid w:val="000C5AEF"/>
    <w:rsid w:val="000C67D6"/>
    <w:rsid w:val="000C68A2"/>
    <w:rsid w:val="000C69D8"/>
    <w:rsid w:val="000C70BD"/>
    <w:rsid w:val="000D3D90"/>
    <w:rsid w:val="000D45CB"/>
    <w:rsid w:val="000D4773"/>
    <w:rsid w:val="000D506F"/>
    <w:rsid w:val="000D582E"/>
    <w:rsid w:val="000D68D6"/>
    <w:rsid w:val="000D7B13"/>
    <w:rsid w:val="000E0EB1"/>
    <w:rsid w:val="000E1A82"/>
    <w:rsid w:val="000E266D"/>
    <w:rsid w:val="000E288D"/>
    <w:rsid w:val="000E2C4D"/>
    <w:rsid w:val="000E2D7F"/>
    <w:rsid w:val="000E32C0"/>
    <w:rsid w:val="000E35F7"/>
    <w:rsid w:val="000E3FD1"/>
    <w:rsid w:val="000E402B"/>
    <w:rsid w:val="000E4261"/>
    <w:rsid w:val="000E48AD"/>
    <w:rsid w:val="000E4B2F"/>
    <w:rsid w:val="000E678C"/>
    <w:rsid w:val="000E68EC"/>
    <w:rsid w:val="000E78B8"/>
    <w:rsid w:val="000E7E0D"/>
    <w:rsid w:val="000F0ED2"/>
    <w:rsid w:val="000F2177"/>
    <w:rsid w:val="000F4639"/>
    <w:rsid w:val="000F4CF2"/>
    <w:rsid w:val="000F532D"/>
    <w:rsid w:val="000F5585"/>
    <w:rsid w:val="000F5DE6"/>
    <w:rsid w:val="000F6DFF"/>
    <w:rsid w:val="0010029D"/>
    <w:rsid w:val="0010034C"/>
    <w:rsid w:val="0010096A"/>
    <w:rsid w:val="00101348"/>
    <w:rsid w:val="00101A1C"/>
    <w:rsid w:val="00101B26"/>
    <w:rsid w:val="0010202A"/>
    <w:rsid w:val="001022F0"/>
    <w:rsid w:val="00102F16"/>
    <w:rsid w:val="00102F7E"/>
    <w:rsid w:val="00103720"/>
    <w:rsid w:val="00103A6D"/>
    <w:rsid w:val="001048A9"/>
    <w:rsid w:val="001061B3"/>
    <w:rsid w:val="00106CE3"/>
    <w:rsid w:val="00107C54"/>
    <w:rsid w:val="00110257"/>
    <w:rsid w:val="00110638"/>
    <w:rsid w:val="00110846"/>
    <w:rsid w:val="001113A5"/>
    <w:rsid w:val="001116B3"/>
    <w:rsid w:val="00111768"/>
    <w:rsid w:val="001123F3"/>
    <w:rsid w:val="001130CA"/>
    <w:rsid w:val="001132A4"/>
    <w:rsid w:val="001147A3"/>
    <w:rsid w:val="00115D6A"/>
    <w:rsid w:val="00116AFE"/>
    <w:rsid w:val="00116F35"/>
    <w:rsid w:val="001204FD"/>
    <w:rsid w:val="001207D5"/>
    <w:rsid w:val="001208BC"/>
    <w:rsid w:val="00120F36"/>
    <w:rsid w:val="001222E3"/>
    <w:rsid w:val="00122B9D"/>
    <w:rsid w:val="00122FE8"/>
    <w:rsid w:val="00123E85"/>
    <w:rsid w:val="001253EE"/>
    <w:rsid w:val="00125FE2"/>
    <w:rsid w:val="001268CA"/>
    <w:rsid w:val="00126C18"/>
    <w:rsid w:val="001272CF"/>
    <w:rsid w:val="001273C9"/>
    <w:rsid w:val="00127DA8"/>
    <w:rsid w:val="001304D3"/>
    <w:rsid w:val="001314CB"/>
    <w:rsid w:val="00131908"/>
    <w:rsid w:val="00131E8A"/>
    <w:rsid w:val="001324D4"/>
    <w:rsid w:val="00133601"/>
    <w:rsid w:val="0013545B"/>
    <w:rsid w:val="00135550"/>
    <w:rsid w:val="001356EA"/>
    <w:rsid w:val="001357A8"/>
    <w:rsid w:val="0013643E"/>
    <w:rsid w:val="00136440"/>
    <w:rsid w:val="0013684A"/>
    <w:rsid w:val="00136985"/>
    <w:rsid w:val="0013700F"/>
    <w:rsid w:val="00140389"/>
    <w:rsid w:val="00140C7E"/>
    <w:rsid w:val="00141741"/>
    <w:rsid w:val="001417F2"/>
    <w:rsid w:val="00143171"/>
    <w:rsid w:val="001442E0"/>
    <w:rsid w:val="001447E5"/>
    <w:rsid w:val="001453E5"/>
    <w:rsid w:val="0014566D"/>
    <w:rsid w:val="001464E5"/>
    <w:rsid w:val="00147F0B"/>
    <w:rsid w:val="0015013F"/>
    <w:rsid w:val="001506B6"/>
    <w:rsid w:val="001525F4"/>
    <w:rsid w:val="0015402C"/>
    <w:rsid w:val="001543A2"/>
    <w:rsid w:val="00155782"/>
    <w:rsid w:val="00155BD7"/>
    <w:rsid w:val="00155CDF"/>
    <w:rsid w:val="00156816"/>
    <w:rsid w:val="00157350"/>
    <w:rsid w:val="00157571"/>
    <w:rsid w:val="0016044A"/>
    <w:rsid w:val="00160BD6"/>
    <w:rsid w:val="00162574"/>
    <w:rsid w:val="001634A4"/>
    <w:rsid w:val="001640B4"/>
    <w:rsid w:val="00164D0D"/>
    <w:rsid w:val="001701C7"/>
    <w:rsid w:val="00170AB9"/>
    <w:rsid w:val="0017100F"/>
    <w:rsid w:val="00172944"/>
    <w:rsid w:val="00172A7F"/>
    <w:rsid w:val="00172FA6"/>
    <w:rsid w:val="00173196"/>
    <w:rsid w:val="001739FE"/>
    <w:rsid w:val="00174222"/>
    <w:rsid w:val="0017427D"/>
    <w:rsid w:val="00175FA8"/>
    <w:rsid w:val="001760EE"/>
    <w:rsid w:val="0017626C"/>
    <w:rsid w:val="001768FD"/>
    <w:rsid w:val="001769DE"/>
    <w:rsid w:val="00176FAE"/>
    <w:rsid w:val="00177837"/>
    <w:rsid w:val="00177F5E"/>
    <w:rsid w:val="00180468"/>
    <w:rsid w:val="00181784"/>
    <w:rsid w:val="00181B24"/>
    <w:rsid w:val="001828F4"/>
    <w:rsid w:val="00182A75"/>
    <w:rsid w:val="00183C25"/>
    <w:rsid w:val="00185342"/>
    <w:rsid w:val="0018651A"/>
    <w:rsid w:val="001866C7"/>
    <w:rsid w:val="00187B40"/>
    <w:rsid w:val="0019019D"/>
    <w:rsid w:val="00191033"/>
    <w:rsid w:val="001923B8"/>
    <w:rsid w:val="00193134"/>
    <w:rsid w:val="001932AC"/>
    <w:rsid w:val="00193792"/>
    <w:rsid w:val="00193F11"/>
    <w:rsid w:val="00194BEE"/>
    <w:rsid w:val="00195383"/>
    <w:rsid w:val="00195498"/>
    <w:rsid w:val="00195792"/>
    <w:rsid w:val="00195BE1"/>
    <w:rsid w:val="00196558"/>
    <w:rsid w:val="001965DA"/>
    <w:rsid w:val="001972F6"/>
    <w:rsid w:val="00197B69"/>
    <w:rsid w:val="001A0332"/>
    <w:rsid w:val="001A04BF"/>
    <w:rsid w:val="001A0A85"/>
    <w:rsid w:val="001A139E"/>
    <w:rsid w:val="001A13DF"/>
    <w:rsid w:val="001A281F"/>
    <w:rsid w:val="001A2FF7"/>
    <w:rsid w:val="001A3B00"/>
    <w:rsid w:val="001A4521"/>
    <w:rsid w:val="001A4BA5"/>
    <w:rsid w:val="001A6144"/>
    <w:rsid w:val="001A6158"/>
    <w:rsid w:val="001A61F1"/>
    <w:rsid w:val="001A6AA5"/>
    <w:rsid w:val="001A6B3D"/>
    <w:rsid w:val="001A6C75"/>
    <w:rsid w:val="001A751A"/>
    <w:rsid w:val="001B0B19"/>
    <w:rsid w:val="001B2483"/>
    <w:rsid w:val="001B31FB"/>
    <w:rsid w:val="001B379A"/>
    <w:rsid w:val="001B38D8"/>
    <w:rsid w:val="001B390E"/>
    <w:rsid w:val="001B4A9B"/>
    <w:rsid w:val="001B4D54"/>
    <w:rsid w:val="001B5397"/>
    <w:rsid w:val="001B584E"/>
    <w:rsid w:val="001B5D1D"/>
    <w:rsid w:val="001B6059"/>
    <w:rsid w:val="001B62CE"/>
    <w:rsid w:val="001B7037"/>
    <w:rsid w:val="001B715A"/>
    <w:rsid w:val="001B7C8F"/>
    <w:rsid w:val="001B7EF7"/>
    <w:rsid w:val="001C0495"/>
    <w:rsid w:val="001C089C"/>
    <w:rsid w:val="001C15D1"/>
    <w:rsid w:val="001C1629"/>
    <w:rsid w:val="001C174E"/>
    <w:rsid w:val="001C2090"/>
    <w:rsid w:val="001C24F7"/>
    <w:rsid w:val="001C3051"/>
    <w:rsid w:val="001C3902"/>
    <w:rsid w:val="001C3DE0"/>
    <w:rsid w:val="001C3F59"/>
    <w:rsid w:val="001C49F3"/>
    <w:rsid w:val="001C518B"/>
    <w:rsid w:val="001C527B"/>
    <w:rsid w:val="001C59CE"/>
    <w:rsid w:val="001C5D0F"/>
    <w:rsid w:val="001C7A61"/>
    <w:rsid w:val="001D01F3"/>
    <w:rsid w:val="001D0956"/>
    <w:rsid w:val="001D1BF3"/>
    <w:rsid w:val="001D2101"/>
    <w:rsid w:val="001D212F"/>
    <w:rsid w:val="001D299A"/>
    <w:rsid w:val="001D2ECF"/>
    <w:rsid w:val="001D31D9"/>
    <w:rsid w:val="001D4315"/>
    <w:rsid w:val="001D5096"/>
    <w:rsid w:val="001D5D6E"/>
    <w:rsid w:val="001D7FE6"/>
    <w:rsid w:val="001E03D8"/>
    <w:rsid w:val="001E0B93"/>
    <w:rsid w:val="001E16C2"/>
    <w:rsid w:val="001E171E"/>
    <w:rsid w:val="001E1768"/>
    <w:rsid w:val="001E1DD4"/>
    <w:rsid w:val="001E2376"/>
    <w:rsid w:val="001E32DD"/>
    <w:rsid w:val="001E33D0"/>
    <w:rsid w:val="001E3494"/>
    <w:rsid w:val="001E588E"/>
    <w:rsid w:val="001E65E7"/>
    <w:rsid w:val="001E67D2"/>
    <w:rsid w:val="001E6AA4"/>
    <w:rsid w:val="001E7756"/>
    <w:rsid w:val="001E7A54"/>
    <w:rsid w:val="001F0247"/>
    <w:rsid w:val="001F02E5"/>
    <w:rsid w:val="001F096C"/>
    <w:rsid w:val="001F0972"/>
    <w:rsid w:val="001F0F10"/>
    <w:rsid w:val="001F119C"/>
    <w:rsid w:val="001F144D"/>
    <w:rsid w:val="001F1855"/>
    <w:rsid w:val="001F2907"/>
    <w:rsid w:val="001F2DFF"/>
    <w:rsid w:val="001F3123"/>
    <w:rsid w:val="001F39B8"/>
    <w:rsid w:val="001F4F92"/>
    <w:rsid w:val="001F5B63"/>
    <w:rsid w:val="001F71B8"/>
    <w:rsid w:val="001F7897"/>
    <w:rsid w:val="001F7ED2"/>
    <w:rsid w:val="0020015F"/>
    <w:rsid w:val="00200166"/>
    <w:rsid w:val="0020072D"/>
    <w:rsid w:val="0020073D"/>
    <w:rsid w:val="00200DD4"/>
    <w:rsid w:val="00200ECD"/>
    <w:rsid w:val="0020103A"/>
    <w:rsid w:val="00201959"/>
    <w:rsid w:val="00201AE8"/>
    <w:rsid w:val="00201B45"/>
    <w:rsid w:val="002020D7"/>
    <w:rsid w:val="00202C7C"/>
    <w:rsid w:val="00203CED"/>
    <w:rsid w:val="0020492B"/>
    <w:rsid w:val="00204991"/>
    <w:rsid w:val="00204E94"/>
    <w:rsid w:val="002050E7"/>
    <w:rsid w:val="0020590C"/>
    <w:rsid w:val="00205C34"/>
    <w:rsid w:val="00205F40"/>
    <w:rsid w:val="00206B0B"/>
    <w:rsid w:val="00206C7B"/>
    <w:rsid w:val="00207068"/>
    <w:rsid w:val="00207390"/>
    <w:rsid w:val="00207F04"/>
    <w:rsid w:val="00210050"/>
    <w:rsid w:val="00210859"/>
    <w:rsid w:val="00210B92"/>
    <w:rsid w:val="0021180D"/>
    <w:rsid w:val="00211EEA"/>
    <w:rsid w:val="00212321"/>
    <w:rsid w:val="00212B99"/>
    <w:rsid w:val="00212D94"/>
    <w:rsid w:val="00212FF8"/>
    <w:rsid w:val="00213743"/>
    <w:rsid w:val="00213C45"/>
    <w:rsid w:val="00214572"/>
    <w:rsid w:val="00214A22"/>
    <w:rsid w:val="00214E24"/>
    <w:rsid w:val="00214E4B"/>
    <w:rsid w:val="00214EF6"/>
    <w:rsid w:val="00215276"/>
    <w:rsid w:val="00215C18"/>
    <w:rsid w:val="00216607"/>
    <w:rsid w:val="00216E86"/>
    <w:rsid w:val="00217763"/>
    <w:rsid w:val="00217957"/>
    <w:rsid w:val="00217FCA"/>
    <w:rsid w:val="002201D5"/>
    <w:rsid w:val="00220305"/>
    <w:rsid w:val="0022042F"/>
    <w:rsid w:val="00220DAF"/>
    <w:rsid w:val="002211B2"/>
    <w:rsid w:val="00221909"/>
    <w:rsid w:val="00222774"/>
    <w:rsid w:val="002227DB"/>
    <w:rsid w:val="00223DC8"/>
    <w:rsid w:val="002262D1"/>
    <w:rsid w:val="00226539"/>
    <w:rsid w:val="0022729D"/>
    <w:rsid w:val="0022753A"/>
    <w:rsid w:val="00227B3B"/>
    <w:rsid w:val="0023021A"/>
    <w:rsid w:val="00230881"/>
    <w:rsid w:val="002317C2"/>
    <w:rsid w:val="002319B6"/>
    <w:rsid w:val="002321FC"/>
    <w:rsid w:val="002322DB"/>
    <w:rsid w:val="00232A89"/>
    <w:rsid w:val="002331B9"/>
    <w:rsid w:val="002332AA"/>
    <w:rsid w:val="00233D76"/>
    <w:rsid w:val="002344B3"/>
    <w:rsid w:val="00234B6B"/>
    <w:rsid w:val="0023582D"/>
    <w:rsid w:val="00235DF7"/>
    <w:rsid w:val="00237080"/>
    <w:rsid w:val="00237274"/>
    <w:rsid w:val="00240D7B"/>
    <w:rsid w:val="00240E80"/>
    <w:rsid w:val="002411E5"/>
    <w:rsid w:val="00241918"/>
    <w:rsid w:val="00242046"/>
    <w:rsid w:val="0024226E"/>
    <w:rsid w:val="0024249A"/>
    <w:rsid w:val="002431DC"/>
    <w:rsid w:val="0024328C"/>
    <w:rsid w:val="002450B3"/>
    <w:rsid w:val="00246268"/>
    <w:rsid w:val="0024670F"/>
    <w:rsid w:val="00246E6E"/>
    <w:rsid w:val="00246F97"/>
    <w:rsid w:val="00247A47"/>
    <w:rsid w:val="00251193"/>
    <w:rsid w:val="002519BE"/>
    <w:rsid w:val="00251C96"/>
    <w:rsid w:val="00252431"/>
    <w:rsid w:val="0025267D"/>
    <w:rsid w:val="00252937"/>
    <w:rsid w:val="00252BE8"/>
    <w:rsid w:val="002534EC"/>
    <w:rsid w:val="0025396C"/>
    <w:rsid w:val="00253F88"/>
    <w:rsid w:val="00254037"/>
    <w:rsid w:val="002542E0"/>
    <w:rsid w:val="00254B28"/>
    <w:rsid w:val="00254DFB"/>
    <w:rsid w:val="00254E09"/>
    <w:rsid w:val="00255296"/>
    <w:rsid w:val="002563CE"/>
    <w:rsid w:val="002567CF"/>
    <w:rsid w:val="00256A2F"/>
    <w:rsid w:val="00256DC6"/>
    <w:rsid w:val="00257F8A"/>
    <w:rsid w:val="00260919"/>
    <w:rsid w:val="00260BD2"/>
    <w:rsid w:val="00260BFF"/>
    <w:rsid w:val="00260C4A"/>
    <w:rsid w:val="00261248"/>
    <w:rsid w:val="00261522"/>
    <w:rsid w:val="00262ED7"/>
    <w:rsid w:val="002637A8"/>
    <w:rsid w:val="00263EFD"/>
    <w:rsid w:val="00263F81"/>
    <w:rsid w:val="002649B4"/>
    <w:rsid w:val="00264A8F"/>
    <w:rsid w:val="0026567D"/>
    <w:rsid w:val="002656B1"/>
    <w:rsid w:val="00266F1E"/>
    <w:rsid w:val="0026709E"/>
    <w:rsid w:val="00267375"/>
    <w:rsid w:val="00271185"/>
    <w:rsid w:val="00271479"/>
    <w:rsid w:val="0027198A"/>
    <w:rsid w:val="00273B25"/>
    <w:rsid w:val="0027452C"/>
    <w:rsid w:val="00274869"/>
    <w:rsid w:val="00274DD5"/>
    <w:rsid w:val="00276179"/>
    <w:rsid w:val="0027619E"/>
    <w:rsid w:val="0027628E"/>
    <w:rsid w:val="002763EA"/>
    <w:rsid w:val="00276C5B"/>
    <w:rsid w:val="00277280"/>
    <w:rsid w:val="00277C26"/>
    <w:rsid w:val="00277E09"/>
    <w:rsid w:val="002800A2"/>
    <w:rsid w:val="0028015F"/>
    <w:rsid w:val="002801E5"/>
    <w:rsid w:val="002806BB"/>
    <w:rsid w:val="00281582"/>
    <w:rsid w:val="0028166C"/>
    <w:rsid w:val="002816D7"/>
    <w:rsid w:val="00281DBE"/>
    <w:rsid w:val="0028220C"/>
    <w:rsid w:val="00282315"/>
    <w:rsid w:val="00282666"/>
    <w:rsid w:val="00282C1C"/>
    <w:rsid w:val="00283704"/>
    <w:rsid w:val="002842AF"/>
    <w:rsid w:val="002844C3"/>
    <w:rsid w:val="00284715"/>
    <w:rsid w:val="002848F6"/>
    <w:rsid w:val="00284D00"/>
    <w:rsid w:val="0028544C"/>
    <w:rsid w:val="002857BD"/>
    <w:rsid w:val="00286644"/>
    <w:rsid w:val="00286793"/>
    <w:rsid w:val="00286803"/>
    <w:rsid w:val="00286E7A"/>
    <w:rsid w:val="00286EF0"/>
    <w:rsid w:val="002901E0"/>
    <w:rsid w:val="002908D0"/>
    <w:rsid w:val="00290A02"/>
    <w:rsid w:val="00290ACD"/>
    <w:rsid w:val="00291694"/>
    <w:rsid w:val="002920E0"/>
    <w:rsid w:val="00292132"/>
    <w:rsid w:val="002932CD"/>
    <w:rsid w:val="0029352E"/>
    <w:rsid w:val="0029508A"/>
    <w:rsid w:val="002951FA"/>
    <w:rsid w:val="002953B2"/>
    <w:rsid w:val="0029588B"/>
    <w:rsid w:val="00295F8B"/>
    <w:rsid w:val="002971EC"/>
    <w:rsid w:val="002974B8"/>
    <w:rsid w:val="002A089E"/>
    <w:rsid w:val="002A1299"/>
    <w:rsid w:val="002A15C3"/>
    <w:rsid w:val="002A1946"/>
    <w:rsid w:val="002A27A1"/>
    <w:rsid w:val="002A2AB4"/>
    <w:rsid w:val="002A32BA"/>
    <w:rsid w:val="002A34EC"/>
    <w:rsid w:val="002A37EF"/>
    <w:rsid w:val="002A3A3F"/>
    <w:rsid w:val="002A4C15"/>
    <w:rsid w:val="002A4CED"/>
    <w:rsid w:val="002A5924"/>
    <w:rsid w:val="002A685D"/>
    <w:rsid w:val="002A69EB"/>
    <w:rsid w:val="002A6F13"/>
    <w:rsid w:val="002A7772"/>
    <w:rsid w:val="002B0034"/>
    <w:rsid w:val="002B05B7"/>
    <w:rsid w:val="002B0B25"/>
    <w:rsid w:val="002B22E2"/>
    <w:rsid w:val="002B23B0"/>
    <w:rsid w:val="002B2EA2"/>
    <w:rsid w:val="002B3181"/>
    <w:rsid w:val="002B4A28"/>
    <w:rsid w:val="002B4CB5"/>
    <w:rsid w:val="002B4CBC"/>
    <w:rsid w:val="002B5688"/>
    <w:rsid w:val="002B5D72"/>
    <w:rsid w:val="002B64B3"/>
    <w:rsid w:val="002B6ECE"/>
    <w:rsid w:val="002B77A7"/>
    <w:rsid w:val="002C172D"/>
    <w:rsid w:val="002C1BDE"/>
    <w:rsid w:val="002C1CBD"/>
    <w:rsid w:val="002C302E"/>
    <w:rsid w:val="002C3061"/>
    <w:rsid w:val="002C35A1"/>
    <w:rsid w:val="002C38FE"/>
    <w:rsid w:val="002C59AB"/>
    <w:rsid w:val="002C5A48"/>
    <w:rsid w:val="002C6318"/>
    <w:rsid w:val="002C63EE"/>
    <w:rsid w:val="002C64F8"/>
    <w:rsid w:val="002C66F7"/>
    <w:rsid w:val="002C7E41"/>
    <w:rsid w:val="002C7FFC"/>
    <w:rsid w:val="002D11BC"/>
    <w:rsid w:val="002D14E3"/>
    <w:rsid w:val="002D20E5"/>
    <w:rsid w:val="002D2D9C"/>
    <w:rsid w:val="002D3ED3"/>
    <w:rsid w:val="002D400F"/>
    <w:rsid w:val="002D4BCC"/>
    <w:rsid w:val="002D5252"/>
    <w:rsid w:val="002D5736"/>
    <w:rsid w:val="002D5C56"/>
    <w:rsid w:val="002D5E21"/>
    <w:rsid w:val="002D6162"/>
    <w:rsid w:val="002D6231"/>
    <w:rsid w:val="002D6820"/>
    <w:rsid w:val="002D6C64"/>
    <w:rsid w:val="002D6DCE"/>
    <w:rsid w:val="002D71DB"/>
    <w:rsid w:val="002D7530"/>
    <w:rsid w:val="002E0D38"/>
    <w:rsid w:val="002E0E19"/>
    <w:rsid w:val="002E14D3"/>
    <w:rsid w:val="002E1EB6"/>
    <w:rsid w:val="002E21A8"/>
    <w:rsid w:val="002E3706"/>
    <w:rsid w:val="002E3AF5"/>
    <w:rsid w:val="002E5290"/>
    <w:rsid w:val="002E5F00"/>
    <w:rsid w:val="002E63B9"/>
    <w:rsid w:val="002E65ED"/>
    <w:rsid w:val="002E7AC0"/>
    <w:rsid w:val="002F0550"/>
    <w:rsid w:val="002F093E"/>
    <w:rsid w:val="002F0B78"/>
    <w:rsid w:val="002F124A"/>
    <w:rsid w:val="002F1768"/>
    <w:rsid w:val="002F1FEA"/>
    <w:rsid w:val="002F200C"/>
    <w:rsid w:val="002F20BE"/>
    <w:rsid w:val="002F3395"/>
    <w:rsid w:val="002F356C"/>
    <w:rsid w:val="002F3653"/>
    <w:rsid w:val="002F3CE7"/>
    <w:rsid w:val="002F458B"/>
    <w:rsid w:val="002F5154"/>
    <w:rsid w:val="002F563A"/>
    <w:rsid w:val="002F5CD6"/>
    <w:rsid w:val="002F639D"/>
    <w:rsid w:val="002F6870"/>
    <w:rsid w:val="002F6CB1"/>
    <w:rsid w:val="002F7F8E"/>
    <w:rsid w:val="00300352"/>
    <w:rsid w:val="00301287"/>
    <w:rsid w:val="003019BC"/>
    <w:rsid w:val="003031C0"/>
    <w:rsid w:val="0030340F"/>
    <w:rsid w:val="00303AEF"/>
    <w:rsid w:val="0030481E"/>
    <w:rsid w:val="003050E7"/>
    <w:rsid w:val="00305822"/>
    <w:rsid w:val="00305D2C"/>
    <w:rsid w:val="0030764C"/>
    <w:rsid w:val="00307978"/>
    <w:rsid w:val="003105F8"/>
    <w:rsid w:val="003120D7"/>
    <w:rsid w:val="003121D7"/>
    <w:rsid w:val="003121FA"/>
    <w:rsid w:val="0031268F"/>
    <w:rsid w:val="00312D74"/>
    <w:rsid w:val="00312F8B"/>
    <w:rsid w:val="00313894"/>
    <w:rsid w:val="003144A1"/>
    <w:rsid w:val="0031478E"/>
    <w:rsid w:val="0031486D"/>
    <w:rsid w:val="00316B55"/>
    <w:rsid w:val="00317232"/>
    <w:rsid w:val="00317CA4"/>
    <w:rsid w:val="0032019A"/>
    <w:rsid w:val="00320355"/>
    <w:rsid w:val="003206E4"/>
    <w:rsid w:val="00320E1B"/>
    <w:rsid w:val="00320F33"/>
    <w:rsid w:val="00321FA8"/>
    <w:rsid w:val="00322E29"/>
    <w:rsid w:val="0032471D"/>
    <w:rsid w:val="003249AF"/>
    <w:rsid w:val="003255E5"/>
    <w:rsid w:val="003261EF"/>
    <w:rsid w:val="003265B3"/>
    <w:rsid w:val="00327E9D"/>
    <w:rsid w:val="00330676"/>
    <w:rsid w:val="00330834"/>
    <w:rsid w:val="003324C9"/>
    <w:rsid w:val="00334273"/>
    <w:rsid w:val="00334C2D"/>
    <w:rsid w:val="00334E3B"/>
    <w:rsid w:val="003350E1"/>
    <w:rsid w:val="003357B8"/>
    <w:rsid w:val="00335A7D"/>
    <w:rsid w:val="00335C7D"/>
    <w:rsid w:val="00335F7F"/>
    <w:rsid w:val="003369C8"/>
    <w:rsid w:val="003371D4"/>
    <w:rsid w:val="003373BD"/>
    <w:rsid w:val="003377C5"/>
    <w:rsid w:val="00337BE4"/>
    <w:rsid w:val="00337E7B"/>
    <w:rsid w:val="003403F2"/>
    <w:rsid w:val="00341EEC"/>
    <w:rsid w:val="003425A0"/>
    <w:rsid w:val="00342B4C"/>
    <w:rsid w:val="00342B9E"/>
    <w:rsid w:val="003433E4"/>
    <w:rsid w:val="003435DA"/>
    <w:rsid w:val="00343614"/>
    <w:rsid w:val="00343DF3"/>
    <w:rsid w:val="00344185"/>
    <w:rsid w:val="00344631"/>
    <w:rsid w:val="003448C8"/>
    <w:rsid w:val="003463D8"/>
    <w:rsid w:val="00346661"/>
    <w:rsid w:val="003474FF"/>
    <w:rsid w:val="00347973"/>
    <w:rsid w:val="00350B77"/>
    <w:rsid w:val="0035134E"/>
    <w:rsid w:val="0035139B"/>
    <w:rsid w:val="00352563"/>
    <w:rsid w:val="00353C6F"/>
    <w:rsid w:val="00353ED6"/>
    <w:rsid w:val="00355056"/>
    <w:rsid w:val="0035607C"/>
    <w:rsid w:val="00356F04"/>
    <w:rsid w:val="00360554"/>
    <w:rsid w:val="00360D67"/>
    <w:rsid w:val="003616AF"/>
    <w:rsid w:val="00361C50"/>
    <w:rsid w:val="00361FF9"/>
    <w:rsid w:val="00362F77"/>
    <w:rsid w:val="003630D9"/>
    <w:rsid w:val="003634F2"/>
    <w:rsid w:val="0036376C"/>
    <w:rsid w:val="00363DF6"/>
    <w:rsid w:val="0036441D"/>
    <w:rsid w:val="003646F9"/>
    <w:rsid w:val="00364966"/>
    <w:rsid w:val="00364A91"/>
    <w:rsid w:val="00364CD7"/>
    <w:rsid w:val="00365270"/>
    <w:rsid w:val="003659B4"/>
    <w:rsid w:val="00366A49"/>
    <w:rsid w:val="00366EC5"/>
    <w:rsid w:val="00367C6D"/>
    <w:rsid w:val="003703DB"/>
    <w:rsid w:val="00370537"/>
    <w:rsid w:val="00371894"/>
    <w:rsid w:val="003718E6"/>
    <w:rsid w:val="0037239B"/>
    <w:rsid w:val="003723D0"/>
    <w:rsid w:val="003728C0"/>
    <w:rsid w:val="00373230"/>
    <w:rsid w:val="00373466"/>
    <w:rsid w:val="00373923"/>
    <w:rsid w:val="0037462C"/>
    <w:rsid w:val="00374C96"/>
    <w:rsid w:val="00374F85"/>
    <w:rsid w:val="00375131"/>
    <w:rsid w:val="0037590F"/>
    <w:rsid w:val="00376325"/>
    <w:rsid w:val="0037682F"/>
    <w:rsid w:val="003772B2"/>
    <w:rsid w:val="0037774B"/>
    <w:rsid w:val="00377950"/>
    <w:rsid w:val="00380745"/>
    <w:rsid w:val="00381749"/>
    <w:rsid w:val="00381A02"/>
    <w:rsid w:val="003824F2"/>
    <w:rsid w:val="00382841"/>
    <w:rsid w:val="00382B8A"/>
    <w:rsid w:val="003830B3"/>
    <w:rsid w:val="003831C7"/>
    <w:rsid w:val="00383734"/>
    <w:rsid w:val="00383A75"/>
    <w:rsid w:val="0038455A"/>
    <w:rsid w:val="00384A0D"/>
    <w:rsid w:val="00384B37"/>
    <w:rsid w:val="00384DA0"/>
    <w:rsid w:val="00385966"/>
    <w:rsid w:val="00385EB3"/>
    <w:rsid w:val="00386034"/>
    <w:rsid w:val="00386881"/>
    <w:rsid w:val="00387F9B"/>
    <w:rsid w:val="0039026D"/>
    <w:rsid w:val="00390A2E"/>
    <w:rsid w:val="00390E41"/>
    <w:rsid w:val="00391CB9"/>
    <w:rsid w:val="00392B7B"/>
    <w:rsid w:val="00393D84"/>
    <w:rsid w:val="00393E06"/>
    <w:rsid w:val="00394180"/>
    <w:rsid w:val="00394D7F"/>
    <w:rsid w:val="00395379"/>
    <w:rsid w:val="00395C67"/>
    <w:rsid w:val="00395E0F"/>
    <w:rsid w:val="003968C8"/>
    <w:rsid w:val="003974AA"/>
    <w:rsid w:val="003978DE"/>
    <w:rsid w:val="00397F97"/>
    <w:rsid w:val="003A03F1"/>
    <w:rsid w:val="003A0E1E"/>
    <w:rsid w:val="003A16E1"/>
    <w:rsid w:val="003A1E08"/>
    <w:rsid w:val="003A3D47"/>
    <w:rsid w:val="003A3F83"/>
    <w:rsid w:val="003A4032"/>
    <w:rsid w:val="003A45F4"/>
    <w:rsid w:val="003A508F"/>
    <w:rsid w:val="003A52BC"/>
    <w:rsid w:val="003A662F"/>
    <w:rsid w:val="003A7044"/>
    <w:rsid w:val="003A736C"/>
    <w:rsid w:val="003A7EA9"/>
    <w:rsid w:val="003B0578"/>
    <w:rsid w:val="003B074E"/>
    <w:rsid w:val="003B0908"/>
    <w:rsid w:val="003B30D3"/>
    <w:rsid w:val="003B3684"/>
    <w:rsid w:val="003B4A05"/>
    <w:rsid w:val="003B4B20"/>
    <w:rsid w:val="003B4E94"/>
    <w:rsid w:val="003B5395"/>
    <w:rsid w:val="003B5597"/>
    <w:rsid w:val="003B596C"/>
    <w:rsid w:val="003B63FB"/>
    <w:rsid w:val="003B6AB7"/>
    <w:rsid w:val="003B71EB"/>
    <w:rsid w:val="003B7963"/>
    <w:rsid w:val="003C0941"/>
    <w:rsid w:val="003C0F94"/>
    <w:rsid w:val="003C25F4"/>
    <w:rsid w:val="003C2AE5"/>
    <w:rsid w:val="003C2BC7"/>
    <w:rsid w:val="003C30F1"/>
    <w:rsid w:val="003C364E"/>
    <w:rsid w:val="003C4D9C"/>
    <w:rsid w:val="003C52AD"/>
    <w:rsid w:val="003C70F7"/>
    <w:rsid w:val="003C7221"/>
    <w:rsid w:val="003C72E0"/>
    <w:rsid w:val="003C73A5"/>
    <w:rsid w:val="003D0498"/>
    <w:rsid w:val="003D0B09"/>
    <w:rsid w:val="003D137D"/>
    <w:rsid w:val="003D1439"/>
    <w:rsid w:val="003D275E"/>
    <w:rsid w:val="003D3368"/>
    <w:rsid w:val="003D352D"/>
    <w:rsid w:val="003D40B9"/>
    <w:rsid w:val="003D4E4F"/>
    <w:rsid w:val="003D5452"/>
    <w:rsid w:val="003D547D"/>
    <w:rsid w:val="003D548B"/>
    <w:rsid w:val="003D6494"/>
    <w:rsid w:val="003D67B8"/>
    <w:rsid w:val="003D6EFA"/>
    <w:rsid w:val="003E03A8"/>
    <w:rsid w:val="003E1693"/>
    <w:rsid w:val="003E19F0"/>
    <w:rsid w:val="003E1EA8"/>
    <w:rsid w:val="003E2367"/>
    <w:rsid w:val="003E352F"/>
    <w:rsid w:val="003E44AE"/>
    <w:rsid w:val="003E44DD"/>
    <w:rsid w:val="003E52E2"/>
    <w:rsid w:val="003E6081"/>
    <w:rsid w:val="003E6DBF"/>
    <w:rsid w:val="003E7939"/>
    <w:rsid w:val="003F0A1B"/>
    <w:rsid w:val="003F0E4F"/>
    <w:rsid w:val="003F1808"/>
    <w:rsid w:val="003F1F67"/>
    <w:rsid w:val="003F202C"/>
    <w:rsid w:val="003F24C1"/>
    <w:rsid w:val="003F277D"/>
    <w:rsid w:val="003F2991"/>
    <w:rsid w:val="003F34AF"/>
    <w:rsid w:val="003F351F"/>
    <w:rsid w:val="003F48BD"/>
    <w:rsid w:val="003F4915"/>
    <w:rsid w:val="003F4E80"/>
    <w:rsid w:val="003F536A"/>
    <w:rsid w:val="003F53CB"/>
    <w:rsid w:val="003F5532"/>
    <w:rsid w:val="003F5619"/>
    <w:rsid w:val="003F609E"/>
    <w:rsid w:val="003F6270"/>
    <w:rsid w:val="003F72D3"/>
    <w:rsid w:val="003F7614"/>
    <w:rsid w:val="003F76D3"/>
    <w:rsid w:val="003F7DD2"/>
    <w:rsid w:val="004002D4"/>
    <w:rsid w:val="004005D4"/>
    <w:rsid w:val="00401825"/>
    <w:rsid w:val="00401C46"/>
    <w:rsid w:val="00401D5A"/>
    <w:rsid w:val="00402259"/>
    <w:rsid w:val="004044F6"/>
    <w:rsid w:val="0040481D"/>
    <w:rsid w:val="00404F4A"/>
    <w:rsid w:val="00405523"/>
    <w:rsid w:val="00405B7A"/>
    <w:rsid w:val="00405EB6"/>
    <w:rsid w:val="00405EBE"/>
    <w:rsid w:val="00406212"/>
    <w:rsid w:val="00406380"/>
    <w:rsid w:val="0040653D"/>
    <w:rsid w:val="00407681"/>
    <w:rsid w:val="00410091"/>
    <w:rsid w:val="004104EC"/>
    <w:rsid w:val="004108AC"/>
    <w:rsid w:val="00410B5D"/>
    <w:rsid w:val="00410BB5"/>
    <w:rsid w:val="004115A6"/>
    <w:rsid w:val="00411708"/>
    <w:rsid w:val="00411A75"/>
    <w:rsid w:val="00411EC3"/>
    <w:rsid w:val="00411FE8"/>
    <w:rsid w:val="004126C8"/>
    <w:rsid w:val="00413657"/>
    <w:rsid w:val="004137AA"/>
    <w:rsid w:val="00413844"/>
    <w:rsid w:val="00413BB6"/>
    <w:rsid w:val="00414088"/>
    <w:rsid w:val="0041536C"/>
    <w:rsid w:val="00415373"/>
    <w:rsid w:val="004154DD"/>
    <w:rsid w:val="004158ED"/>
    <w:rsid w:val="00415C9F"/>
    <w:rsid w:val="00415F18"/>
    <w:rsid w:val="00417946"/>
    <w:rsid w:val="004200F6"/>
    <w:rsid w:val="00421143"/>
    <w:rsid w:val="00421C30"/>
    <w:rsid w:val="00421DDC"/>
    <w:rsid w:val="00422652"/>
    <w:rsid w:val="00422746"/>
    <w:rsid w:val="0042274E"/>
    <w:rsid w:val="00422798"/>
    <w:rsid w:val="004236AC"/>
    <w:rsid w:val="00424AB1"/>
    <w:rsid w:val="00424D3B"/>
    <w:rsid w:val="004251FD"/>
    <w:rsid w:val="00425312"/>
    <w:rsid w:val="00425344"/>
    <w:rsid w:val="004264D3"/>
    <w:rsid w:val="00427A59"/>
    <w:rsid w:val="00427C3D"/>
    <w:rsid w:val="004302BE"/>
    <w:rsid w:val="00430369"/>
    <w:rsid w:val="00431CE9"/>
    <w:rsid w:val="004328EA"/>
    <w:rsid w:val="00433373"/>
    <w:rsid w:val="00433B68"/>
    <w:rsid w:val="00434948"/>
    <w:rsid w:val="00435DB9"/>
    <w:rsid w:val="00436866"/>
    <w:rsid w:val="0043695B"/>
    <w:rsid w:val="0043697A"/>
    <w:rsid w:val="00436B28"/>
    <w:rsid w:val="00436B74"/>
    <w:rsid w:val="00436CA9"/>
    <w:rsid w:val="00436D85"/>
    <w:rsid w:val="0043778A"/>
    <w:rsid w:val="00442EF3"/>
    <w:rsid w:val="00443A3F"/>
    <w:rsid w:val="00443B13"/>
    <w:rsid w:val="004440F1"/>
    <w:rsid w:val="00444746"/>
    <w:rsid w:val="00444C2B"/>
    <w:rsid w:val="00444F89"/>
    <w:rsid w:val="0044599B"/>
    <w:rsid w:val="00445BAF"/>
    <w:rsid w:val="00445EE0"/>
    <w:rsid w:val="0044646F"/>
    <w:rsid w:val="00446E7C"/>
    <w:rsid w:val="00446F98"/>
    <w:rsid w:val="004509DC"/>
    <w:rsid w:val="00450FFE"/>
    <w:rsid w:val="00451EA5"/>
    <w:rsid w:val="00452376"/>
    <w:rsid w:val="00452B8D"/>
    <w:rsid w:val="00453555"/>
    <w:rsid w:val="0045436C"/>
    <w:rsid w:val="0045507C"/>
    <w:rsid w:val="00455176"/>
    <w:rsid w:val="00456110"/>
    <w:rsid w:val="004566AB"/>
    <w:rsid w:val="00456960"/>
    <w:rsid w:val="00456E2B"/>
    <w:rsid w:val="00456FF6"/>
    <w:rsid w:val="00457144"/>
    <w:rsid w:val="00457D22"/>
    <w:rsid w:val="0046071F"/>
    <w:rsid w:val="00460942"/>
    <w:rsid w:val="00460A25"/>
    <w:rsid w:val="0046186C"/>
    <w:rsid w:val="004626F5"/>
    <w:rsid w:val="00462D96"/>
    <w:rsid w:val="00462FD2"/>
    <w:rsid w:val="00463243"/>
    <w:rsid w:val="004637CF"/>
    <w:rsid w:val="00465333"/>
    <w:rsid w:val="00466952"/>
    <w:rsid w:val="00466E63"/>
    <w:rsid w:val="00467AC3"/>
    <w:rsid w:val="00467CDB"/>
    <w:rsid w:val="00467D48"/>
    <w:rsid w:val="0047004A"/>
    <w:rsid w:val="004706AF"/>
    <w:rsid w:val="00470FA4"/>
    <w:rsid w:val="00471191"/>
    <w:rsid w:val="00471EBC"/>
    <w:rsid w:val="004724C0"/>
    <w:rsid w:val="004736C3"/>
    <w:rsid w:val="00473CCB"/>
    <w:rsid w:val="00473EA9"/>
    <w:rsid w:val="00474BBA"/>
    <w:rsid w:val="00474EFC"/>
    <w:rsid w:val="0047547F"/>
    <w:rsid w:val="00475721"/>
    <w:rsid w:val="004767B6"/>
    <w:rsid w:val="004768D7"/>
    <w:rsid w:val="00476A47"/>
    <w:rsid w:val="00476C8D"/>
    <w:rsid w:val="0047718B"/>
    <w:rsid w:val="00477B2E"/>
    <w:rsid w:val="00477EA8"/>
    <w:rsid w:val="00477ED9"/>
    <w:rsid w:val="00477FB1"/>
    <w:rsid w:val="004808BC"/>
    <w:rsid w:val="0048095E"/>
    <w:rsid w:val="00480EAA"/>
    <w:rsid w:val="00481009"/>
    <w:rsid w:val="00481526"/>
    <w:rsid w:val="00482044"/>
    <w:rsid w:val="00482409"/>
    <w:rsid w:val="004831C0"/>
    <w:rsid w:val="004832A8"/>
    <w:rsid w:val="00483350"/>
    <w:rsid w:val="00483B58"/>
    <w:rsid w:val="00484007"/>
    <w:rsid w:val="00484A84"/>
    <w:rsid w:val="00484F20"/>
    <w:rsid w:val="004852C8"/>
    <w:rsid w:val="00485483"/>
    <w:rsid w:val="0048582F"/>
    <w:rsid w:val="004867A5"/>
    <w:rsid w:val="0048773B"/>
    <w:rsid w:val="00487ED0"/>
    <w:rsid w:val="00487F0F"/>
    <w:rsid w:val="00490311"/>
    <w:rsid w:val="0049064A"/>
    <w:rsid w:val="00490D69"/>
    <w:rsid w:val="00490F5E"/>
    <w:rsid w:val="00491DB5"/>
    <w:rsid w:val="004920AA"/>
    <w:rsid w:val="00492C61"/>
    <w:rsid w:val="004930EC"/>
    <w:rsid w:val="0049322A"/>
    <w:rsid w:val="0049348F"/>
    <w:rsid w:val="00493C88"/>
    <w:rsid w:val="00494321"/>
    <w:rsid w:val="0049502F"/>
    <w:rsid w:val="004951F2"/>
    <w:rsid w:val="00495553"/>
    <w:rsid w:val="0049569C"/>
    <w:rsid w:val="00495E7A"/>
    <w:rsid w:val="00496B18"/>
    <w:rsid w:val="00496C8B"/>
    <w:rsid w:val="004A026C"/>
    <w:rsid w:val="004A04BD"/>
    <w:rsid w:val="004A25EF"/>
    <w:rsid w:val="004A380C"/>
    <w:rsid w:val="004A45EF"/>
    <w:rsid w:val="004A5555"/>
    <w:rsid w:val="004A5811"/>
    <w:rsid w:val="004A5D4D"/>
    <w:rsid w:val="004A6BEC"/>
    <w:rsid w:val="004A7735"/>
    <w:rsid w:val="004A7CD4"/>
    <w:rsid w:val="004B093B"/>
    <w:rsid w:val="004B146F"/>
    <w:rsid w:val="004B163C"/>
    <w:rsid w:val="004B1729"/>
    <w:rsid w:val="004B2B8C"/>
    <w:rsid w:val="004B3681"/>
    <w:rsid w:val="004B4173"/>
    <w:rsid w:val="004B44FB"/>
    <w:rsid w:val="004B531F"/>
    <w:rsid w:val="004B5555"/>
    <w:rsid w:val="004B5D71"/>
    <w:rsid w:val="004B6546"/>
    <w:rsid w:val="004B6746"/>
    <w:rsid w:val="004B6CE0"/>
    <w:rsid w:val="004B7548"/>
    <w:rsid w:val="004B7694"/>
    <w:rsid w:val="004B7F48"/>
    <w:rsid w:val="004C07C4"/>
    <w:rsid w:val="004C07E2"/>
    <w:rsid w:val="004C0BD5"/>
    <w:rsid w:val="004C0C8A"/>
    <w:rsid w:val="004C11B4"/>
    <w:rsid w:val="004C158C"/>
    <w:rsid w:val="004C1B1A"/>
    <w:rsid w:val="004C29FF"/>
    <w:rsid w:val="004C2C11"/>
    <w:rsid w:val="004C2D38"/>
    <w:rsid w:val="004C49D6"/>
    <w:rsid w:val="004C4C06"/>
    <w:rsid w:val="004C6427"/>
    <w:rsid w:val="004C6454"/>
    <w:rsid w:val="004C65E9"/>
    <w:rsid w:val="004C6887"/>
    <w:rsid w:val="004C73B1"/>
    <w:rsid w:val="004D0067"/>
    <w:rsid w:val="004D0823"/>
    <w:rsid w:val="004D09CB"/>
    <w:rsid w:val="004D0B44"/>
    <w:rsid w:val="004D0FBC"/>
    <w:rsid w:val="004D347F"/>
    <w:rsid w:val="004D3DA5"/>
    <w:rsid w:val="004D3F26"/>
    <w:rsid w:val="004D3F44"/>
    <w:rsid w:val="004D3F9B"/>
    <w:rsid w:val="004D407B"/>
    <w:rsid w:val="004D40B8"/>
    <w:rsid w:val="004D498A"/>
    <w:rsid w:val="004D538D"/>
    <w:rsid w:val="004D5B34"/>
    <w:rsid w:val="004D68BA"/>
    <w:rsid w:val="004D7C65"/>
    <w:rsid w:val="004D7D1A"/>
    <w:rsid w:val="004E12C8"/>
    <w:rsid w:val="004E1E58"/>
    <w:rsid w:val="004E2A0B"/>
    <w:rsid w:val="004E41BE"/>
    <w:rsid w:val="004E457D"/>
    <w:rsid w:val="004E4DC0"/>
    <w:rsid w:val="004E604B"/>
    <w:rsid w:val="004E71B6"/>
    <w:rsid w:val="004F0EE0"/>
    <w:rsid w:val="004F1B10"/>
    <w:rsid w:val="004F1C59"/>
    <w:rsid w:val="004F1E32"/>
    <w:rsid w:val="004F2C58"/>
    <w:rsid w:val="004F3B2C"/>
    <w:rsid w:val="004F4313"/>
    <w:rsid w:val="004F572F"/>
    <w:rsid w:val="004F582F"/>
    <w:rsid w:val="004F5D34"/>
    <w:rsid w:val="004F5F69"/>
    <w:rsid w:val="004F62AC"/>
    <w:rsid w:val="004F6330"/>
    <w:rsid w:val="004F63A2"/>
    <w:rsid w:val="004F74DD"/>
    <w:rsid w:val="004F7F3E"/>
    <w:rsid w:val="00502073"/>
    <w:rsid w:val="0050258A"/>
    <w:rsid w:val="00502886"/>
    <w:rsid w:val="0050338D"/>
    <w:rsid w:val="005036AB"/>
    <w:rsid w:val="0050396C"/>
    <w:rsid w:val="00503C96"/>
    <w:rsid w:val="00503FE2"/>
    <w:rsid w:val="005050DE"/>
    <w:rsid w:val="00506144"/>
    <w:rsid w:val="005062D9"/>
    <w:rsid w:val="00506487"/>
    <w:rsid w:val="0050649F"/>
    <w:rsid w:val="00506BB4"/>
    <w:rsid w:val="00507154"/>
    <w:rsid w:val="0050745E"/>
    <w:rsid w:val="005078C6"/>
    <w:rsid w:val="00510E4B"/>
    <w:rsid w:val="00510F1F"/>
    <w:rsid w:val="0051163A"/>
    <w:rsid w:val="005118F8"/>
    <w:rsid w:val="005120FB"/>
    <w:rsid w:val="005121EE"/>
    <w:rsid w:val="00512322"/>
    <w:rsid w:val="005139F1"/>
    <w:rsid w:val="00513BA6"/>
    <w:rsid w:val="005148A1"/>
    <w:rsid w:val="00514DEB"/>
    <w:rsid w:val="0051540F"/>
    <w:rsid w:val="00515429"/>
    <w:rsid w:val="005155CA"/>
    <w:rsid w:val="0051609F"/>
    <w:rsid w:val="0051642B"/>
    <w:rsid w:val="00517289"/>
    <w:rsid w:val="00517754"/>
    <w:rsid w:val="00517DD2"/>
    <w:rsid w:val="00517DE5"/>
    <w:rsid w:val="00517F23"/>
    <w:rsid w:val="005211F5"/>
    <w:rsid w:val="005213C5"/>
    <w:rsid w:val="0052178B"/>
    <w:rsid w:val="00522000"/>
    <w:rsid w:val="00522551"/>
    <w:rsid w:val="005226E1"/>
    <w:rsid w:val="00522C26"/>
    <w:rsid w:val="00523621"/>
    <w:rsid w:val="0052371F"/>
    <w:rsid w:val="005244FA"/>
    <w:rsid w:val="0052475D"/>
    <w:rsid w:val="00524C5C"/>
    <w:rsid w:val="00525C80"/>
    <w:rsid w:val="00526852"/>
    <w:rsid w:val="00526FB4"/>
    <w:rsid w:val="005301A6"/>
    <w:rsid w:val="005301F2"/>
    <w:rsid w:val="005306EE"/>
    <w:rsid w:val="0053080B"/>
    <w:rsid w:val="00531296"/>
    <w:rsid w:val="00531A63"/>
    <w:rsid w:val="0053265D"/>
    <w:rsid w:val="005327BE"/>
    <w:rsid w:val="005329C3"/>
    <w:rsid w:val="0053383F"/>
    <w:rsid w:val="00536367"/>
    <w:rsid w:val="00536CC2"/>
    <w:rsid w:val="00537A7F"/>
    <w:rsid w:val="005405E6"/>
    <w:rsid w:val="00540A04"/>
    <w:rsid w:val="0054101C"/>
    <w:rsid w:val="0054190A"/>
    <w:rsid w:val="005420D7"/>
    <w:rsid w:val="005422D6"/>
    <w:rsid w:val="0054268D"/>
    <w:rsid w:val="005428AE"/>
    <w:rsid w:val="00542979"/>
    <w:rsid w:val="00542CA2"/>
    <w:rsid w:val="00543300"/>
    <w:rsid w:val="005435ED"/>
    <w:rsid w:val="0054372F"/>
    <w:rsid w:val="00543A58"/>
    <w:rsid w:val="00544186"/>
    <w:rsid w:val="00544D3E"/>
    <w:rsid w:val="00546D08"/>
    <w:rsid w:val="00547611"/>
    <w:rsid w:val="005476E8"/>
    <w:rsid w:val="005477EE"/>
    <w:rsid w:val="00550BC4"/>
    <w:rsid w:val="0055130C"/>
    <w:rsid w:val="0055132B"/>
    <w:rsid w:val="00551863"/>
    <w:rsid w:val="00551C6C"/>
    <w:rsid w:val="00552CCE"/>
    <w:rsid w:val="0055363E"/>
    <w:rsid w:val="0055372D"/>
    <w:rsid w:val="0055423A"/>
    <w:rsid w:val="005555AC"/>
    <w:rsid w:val="00556560"/>
    <w:rsid w:val="00556DE4"/>
    <w:rsid w:val="00560701"/>
    <w:rsid w:val="00560FDB"/>
    <w:rsid w:val="0056122E"/>
    <w:rsid w:val="005617FA"/>
    <w:rsid w:val="00561972"/>
    <w:rsid w:val="0056290C"/>
    <w:rsid w:val="005630D5"/>
    <w:rsid w:val="00563F81"/>
    <w:rsid w:val="005652DA"/>
    <w:rsid w:val="0056548B"/>
    <w:rsid w:val="005654F6"/>
    <w:rsid w:val="00565590"/>
    <w:rsid w:val="005656AD"/>
    <w:rsid w:val="00565E2A"/>
    <w:rsid w:val="00566A7D"/>
    <w:rsid w:val="005708AB"/>
    <w:rsid w:val="00570D00"/>
    <w:rsid w:val="005710AF"/>
    <w:rsid w:val="005710CA"/>
    <w:rsid w:val="00571C03"/>
    <w:rsid w:val="00573035"/>
    <w:rsid w:val="00573674"/>
    <w:rsid w:val="005757F8"/>
    <w:rsid w:val="0057672D"/>
    <w:rsid w:val="005770F6"/>
    <w:rsid w:val="00577260"/>
    <w:rsid w:val="005802F8"/>
    <w:rsid w:val="00580308"/>
    <w:rsid w:val="0058053F"/>
    <w:rsid w:val="00580545"/>
    <w:rsid w:val="005819DB"/>
    <w:rsid w:val="00582A20"/>
    <w:rsid w:val="005833F5"/>
    <w:rsid w:val="005838D6"/>
    <w:rsid w:val="0058474F"/>
    <w:rsid w:val="00584D62"/>
    <w:rsid w:val="00584E17"/>
    <w:rsid w:val="005854C2"/>
    <w:rsid w:val="005858ED"/>
    <w:rsid w:val="005859B4"/>
    <w:rsid w:val="00586152"/>
    <w:rsid w:val="00586189"/>
    <w:rsid w:val="0058702B"/>
    <w:rsid w:val="0058757F"/>
    <w:rsid w:val="00587D2A"/>
    <w:rsid w:val="00587FCC"/>
    <w:rsid w:val="005904D1"/>
    <w:rsid w:val="005914A4"/>
    <w:rsid w:val="00591FFA"/>
    <w:rsid w:val="005927B5"/>
    <w:rsid w:val="00592CFF"/>
    <w:rsid w:val="0059302C"/>
    <w:rsid w:val="00596270"/>
    <w:rsid w:val="00597288"/>
    <w:rsid w:val="00597672"/>
    <w:rsid w:val="005A0C26"/>
    <w:rsid w:val="005A18EC"/>
    <w:rsid w:val="005A232F"/>
    <w:rsid w:val="005A271C"/>
    <w:rsid w:val="005A2B98"/>
    <w:rsid w:val="005A331E"/>
    <w:rsid w:val="005A37ED"/>
    <w:rsid w:val="005A3BBD"/>
    <w:rsid w:val="005A3E0A"/>
    <w:rsid w:val="005A4922"/>
    <w:rsid w:val="005A53CC"/>
    <w:rsid w:val="005A5AF6"/>
    <w:rsid w:val="005A63FA"/>
    <w:rsid w:val="005A66A9"/>
    <w:rsid w:val="005A66EA"/>
    <w:rsid w:val="005A6F42"/>
    <w:rsid w:val="005A767C"/>
    <w:rsid w:val="005A7940"/>
    <w:rsid w:val="005A7A8E"/>
    <w:rsid w:val="005A7D84"/>
    <w:rsid w:val="005B0922"/>
    <w:rsid w:val="005B0DD9"/>
    <w:rsid w:val="005B3548"/>
    <w:rsid w:val="005B3943"/>
    <w:rsid w:val="005B3C03"/>
    <w:rsid w:val="005B3EED"/>
    <w:rsid w:val="005B5400"/>
    <w:rsid w:val="005B5C78"/>
    <w:rsid w:val="005B6A45"/>
    <w:rsid w:val="005B6C87"/>
    <w:rsid w:val="005B73A6"/>
    <w:rsid w:val="005C0B30"/>
    <w:rsid w:val="005C0D4E"/>
    <w:rsid w:val="005C2774"/>
    <w:rsid w:val="005C2877"/>
    <w:rsid w:val="005C2B6D"/>
    <w:rsid w:val="005C2B9D"/>
    <w:rsid w:val="005C31FC"/>
    <w:rsid w:val="005C3766"/>
    <w:rsid w:val="005C409F"/>
    <w:rsid w:val="005C430F"/>
    <w:rsid w:val="005C4FA3"/>
    <w:rsid w:val="005C5079"/>
    <w:rsid w:val="005C58E6"/>
    <w:rsid w:val="005C60D6"/>
    <w:rsid w:val="005C7771"/>
    <w:rsid w:val="005D0C1B"/>
    <w:rsid w:val="005D103E"/>
    <w:rsid w:val="005D1782"/>
    <w:rsid w:val="005D1E9F"/>
    <w:rsid w:val="005D241B"/>
    <w:rsid w:val="005D267C"/>
    <w:rsid w:val="005D36CD"/>
    <w:rsid w:val="005D4185"/>
    <w:rsid w:val="005D4511"/>
    <w:rsid w:val="005D4600"/>
    <w:rsid w:val="005D4A19"/>
    <w:rsid w:val="005D555C"/>
    <w:rsid w:val="005D65D9"/>
    <w:rsid w:val="005D6B2E"/>
    <w:rsid w:val="005D708C"/>
    <w:rsid w:val="005D763D"/>
    <w:rsid w:val="005D79B4"/>
    <w:rsid w:val="005D7DA1"/>
    <w:rsid w:val="005E06BE"/>
    <w:rsid w:val="005E0771"/>
    <w:rsid w:val="005E1119"/>
    <w:rsid w:val="005E1776"/>
    <w:rsid w:val="005E1BA5"/>
    <w:rsid w:val="005E204D"/>
    <w:rsid w:val="005E293E"/>
    <w:rsid w:val="005E2D12"/>
    <w:rsid w:val="005E3472"/>
    <w:rsid w:val="005E36EF"/>
    <w:rsid w:val="005E473D"/>
    <w:rsid w:val="005E4AF2"/>
    <w:rsid w:val="005E5359"/>
    <w:rsid w:val="005E6065"/>
    <w:rsid w:val="005E6472"/>
    <w:rsid w:val="005E65C4"/>
    <w:rsid w:val="005E6FAD"/>
    <w:rsid w:val="005E7A6D"/>
    <w:rsid w:val="005F0119"/>
    <w:rsid w:val="005F1F66"/>
    <w:rsid w:val="005F246F"/>
    <w:rsid w:val="005F2514"/>
    <w:rsid w:val="005F25C9"/>
    <w:rsid w:val="005F3EF9"/>
    <w:rsid w:val="005F47BF"/>
    <w:rsid w:val="005F547A"/>
    <w:rsid w:val="005F5C39"/>
    <w:rsid w:val="005F6A4B"/>
    <w:rsid w:val="005F6B89"/>
    <w:rsid w:val="00600517"/>
    <w:rsid w:val="0060081E"/>
    <w:rsid w:val="006018E1"/>
    <w:rsid w:val="00602544"/>
    <w:rsid w:val="00602930"/>
    <w:rsid w:val="00602ED9"/>
    <w:rsid w:val="00606787"/>
    <w:rsid w:val="006079DB"/>
    <w:rsid w:val="00607C9C"/>
    <w:rsid w:val="00610065"/>
    <w:rsid w:val="00610784"/>
    <w:rsid w:val="006114A4"/>
    <w:rsid w:val="00611C0E"/>
    <w:rsid w:val="00611CA5"/>
    <w:rsid w:val="00612459"/>
    <w:rsid w:val="00613F25"/>
    <w:rsid w:val="00614085"/>
    <w:rsid w:val="00614797"/>
    <w:rsid w:val="006147A9"/>
    <w:rsid w:val="006148FD"/>
    <w:rsid w:val="00614FFE"/>
    <w:rsid w:val="00615958"/>
    <w:rsid w:val="00620753"/>
    <w:rsid w:val="00620D15"/>
    <w:rsid w:val="006218BA"/>
    <w:rsid w:val="00621907"/>
    <w:rsid w:val="00621ED6"/>
    <w:rsid w:val="00622128"/>
    <w:rsid w:val="00622FDC"/>
    <w:rsid w:val="00624787"/>
    <w:rsid w:val="00624A83"/>
    <w:rsid w:val="00624BC5"/>
    <w:rsid w:val="00624FD2"/>
    <w:rsid w:val="00625249"/>
    <w:rsid w:val="00625C7B"/>
    <w:rsid w:val="00625EAF"/>
    <w:rsid w:val="00626AF7"/>
    <w:rsid w:val="006273B5"/>
    <w:rsid w:val="006273EB"/>
    <w:rsid w:val="0062746A"/>
    <w:rsid w:val="00630A44"/>
    <w:rsid w:val="00630B03"/>
    <w:rsid w:val="006316E2"/>
    <w:rsid w:val="00631B92"/>
    <w:rsid w:val="00632BA5"/>
    <w:rsid w:val="00632D60"/>
    <w:rsid w:val="006335F5"/>
    <w:rsid w:val="0063383D"/>
    <w:rsid w:val="00634542"/>
    <w:rsid w:val="00634544"/>
    <w:rsid w:val="00635BC0"/>
    <w:rsid w:val="006377B1"/>
    <w:rsid w:val="00637BC2"/>
    <w:rsid w:val="00637DBF"/>
    <w:rsid w:val="0064055B"/>
    <w:rsid w:val="00640BFC"/>
    <w:rsid w:val="00640FED"/>
    <w:rsid w:val="0064146F"/>
    <w:rsid w:val="006419B5"/>
    <w:rsid w:val="00641B3B"/>
    <w:rsid w:val="00641BB9"/>
    <w:rsid w:val="00641E9D"/>
    <w:rsid w:val="006424A5"/>
    <w:rsid w:val="006434F6"/>
    <w:rsid w:val="00643713"/>
    <w:rsid w:val="0064391C"/>
    <w:rsid w:val="00643A5F"/>
    <w:rsid w:val="00644F35"/>
    <w:rsid w:val="00645473"/>
    <w:rsid w:val="006454FE"/>
    <w:rsid w:val="0064570C"/>
    <w:rsid w:val="00645B10"/>
    <w:rsid w:val="00645C09"/>
    <w:rsid w:val="00647401"/>
    <w:rsid w:val="006475CE"/>
    <w:rsid w:val="0064760D"/>
    <w:rsid w:val="00647D42"/>
    <w:rsid w:val="00650F7E"/>
    <w:rsid w:val="006510C8"/>
    <w:rsid w:val="0065125F"/>
    <w:rsid w:val="0065202E"/>
    <w:rsid w:val="006528D5"/>
    <w:rsid w:val="006529AE"/>
    <w:rsid w:val="00653D4E"/>
    <w:rsid w:val="00653F7E"/>
    <w:rsid w:val="006544AA"/>
    <w:rsid w:val="0065527C"/>
    <w:rsid w:val="0065608E"/>
    <w:rsid w:val="00656596"/>
    <w:rsid w:val="00656602"/>
    <w:rsid w:val="006567B1"/>
    <w:rsid w:val="00656E7F"/>
    <w:rsid w:val="00657494"/>
    <w:rsid w:val="00657926"/>
    <w:rsid w:val="00660787"/>
    <w:rsid w:val="0066289F"/>
    <w:rsid w:val="006646C8"/>
    <w:rsid w:val="0066497F"/>
    <w:rsid w:val="00664A51"/>
    <w:rsid w:val="0066583A"/>
    <w:rsid w:val="006676D5"/>
    <w:rsid w:val="0066785F"/>
    <w:rsid w:val="00667932"/>
    <w:rsid w:val="00667DCE"/>
    <w:rsid w:val="006719C6"/>
    <w:rsid w:val="00671C66"/>
    <w:rsid w:val="00672D86"/>
    <w:rsid w:val="00672F81"/>
    <w:rsid w:val="0067303C"/>
    <w:rsid w:val="00674465"/>
    <w:rsid w:val="00674970"/>
    <w:rsid w:val="00674B06"/>
    <w:rsid w:val="006753EA"/>
    <w:rsid w:val="006753F6"/>
    <w:rsid w:val="00675C3B"/>
    <w:rsid w:val="00675F22"/>
    <w:rsid w:val="006763C6"/>
    <w:rsid w:val="006765D7"/>
    <w:rsid w:val="006765EB"/>
    <w:rsid w:val="00676644"/>
    <w:rsid w:val="006775DB"/>
    <w:rsid w:val="00677FF0"/>
    <w:rsid w:val="0068021D"/>
    <w:rsid w:val="00680DA8"/>
    <w:rsid w:val="00680E16"/>
    <w:rsid w:val="00682198"/>
    <w:rsid w:val="006824EC"/>
    <w:rsid w:val="00682FA6"/>
    <w:rsid w:val="0068322E"/>
    <w:rsid w:val="006844B1"/>
    <w:rsid w:val="0068468F"/>
    <w:rsid w:val="00684BBD"/>
    <w:rsid w:val="00684C1F"/>
    <w:rsid w:val="006852C6"/>
    <w:rsid w:val="0068614D"/>
    <w:rsid w:val="0068680D"/>
    <w:rsid w:val="00686D77"/>
    <w:rsid w:val="006871FA"/>
    <w:rsid w:val="006874B7"/>
    <w:rsid w:val="00687BEB"/>
    <w:rsid w:val="00687C5B"/>
    <w:rsid w:val="00687F9E"/>
    <w:rsid w:val="00690BBF"/>
    <w:rsid w:val="00691D19"/>
    <w:rsid w:val="00692C99"/>
    <w:rsid w:val="0069361B"/>
    <w:rsid w:val="00693F9D"/>
    <w:rsid w:val="006942AA"/>
    <w:rsid w:val="00696843"/>
    <w:rsid w:val="00696AB2"/>
    <w:rsid w:val="00697218"/>
    <w:rsid w:val="00697FA7"/>
    <w:rsid w:val="006A03D3"/>
    <w:rsid w:val="006A0945"/>
    <w:rsid w:val="006A11F6"/>
    <w:rsid w:val="006A18D1"/>
    <w:rsid w:val="006A2DC0"/>
    <w:rsid w:val="006A2E06"/>
    <w:rsid w:val="006A30CB"/>
    <w:rsid w:val="006A4D9A"/>
    <w:rsid w:val="006A58F0"/>
    <w:rsid w:val="006A5E9F"/>
    <w:rsid w:val="006A64FD"/>
    <w:rsid w:val="006A7F0A"/>
    <w:rsid w:val="006B0108"/>
    <w:rsid w:val="006B03DB"/>
    <w:rsid w:val="006B0443"/>
    <w:rsid w:val="006B0821"/>
    <w:rsid w:val="006B17D6"/>
    <w:rsid w:val="006B1C4A"/>
    <w:rsid w:val="006B2472"/>
    <w:rsid w:val="006B24D7"/>
    <w:rsid w:val="006B29F0"/>
    <w:rsid w:val="006B320C"/>
    <w:rsid w:val="006B45A8"/>
    <w:rsid w:val="006B47A8"/>
    <w:rsid w:val="006B4CC2"/>
    <w:rsid w:val="006B67DC"/>
    <w:rsid w:val="006B718C"/>
    <w:rsid w:val="006B7854"/>
    <w:rsid w:val="006C0299"/>
    <w:rsid w:val="006C04F6"/>
    <w:rsid w:val="006C095A"/>
    <w:rsid w:val="006C0B24"/>
    <w:rsid w:val="006C10AD"/>
    <w:rsid w:val="006C1950"/>
    <w:rsid w:val="006C1E05"/>
    <w:rsid w:val="006C2A92"/>
    <w:rsid w:val="006C334D"/>
    <w:rsid w:val="006C362F"/>
    <w:rsid w:val="006C3E3A"/>
    <w:rsid w:val="006C3E94"/>
    <w:rsid w:val="006C4EE7"/>
    <w:rsid w:val="006C5527"/>
    <w:rsid w:val="006C5B9E"/>
    <w:rsid w:val="006C66B9"/>
    <w:rsid w:val="006C6703"/>
    <w:rsid w:val="006C7077"/>
    <w:rsid w:val="006C7333"/>
    <w:rsid w:val="006C76C7"/>
    <w:rsid w:val="006C7A25"/>
    <w:rsid w:val="006C7DCE"/>
    <w:rsid w:val="006D1947"/>
    <w:rsid w:val="006D2987"/>
    <w:rsid w:val="006D37BE"/>
    <w:rsid w:val="006D3CA0"/>
    <w:rsid w:val="006D4DC3"/>
    <w:rsid w:val="006D5249"/>
    <w:rsid w:val="006D5755"/>
    <w:rsid w:val="006D6CB2"/>
    <w:rsid w:val="006D78E1"/>
    <w:rsid w:val="006D793E"/>
    <w:rsid w:val="006E0603"/>
    <w:rsid w:val="006E08B3"/>
    <w:rsid w:val="006E1788"/>
    <w:rsid w:val="006E1955"/>
    <w:rsid w:val="006E2BAD"/>
    <w:rsid w:val="006E379F"/>
    <w:rsid w:val="006E38BD"/>
    <w:rsid w:val="006E483A"/>
    <w:rsid w:val="006E48C9"/>
    <w:rsid w:val="006E4CBF"/>
    <w:rsid w:val="006E4E8E"/>
    <w:rsid w:val="006E5140"/>
    <w:rsid w:val="006E5906"/>
    <w:rsid w:val="006E5AD6"/>
    <w:rsid w:val="006E5D20"/>
    <w:rsid w:val="006E5E52"/>
    <w:rsid w:val="006E679D"/>
    <w:rsid w:val="006E684B"/>
    <w:rsid w:val="006E6973"/>
    <w:rsid w:val="006E7FAA"/>
    <w:rsid w:val="006F1552"/>
    <w:rsid w:val="006F15C9"/>
    <w:rsid w:val="006F247D"/>
    <w:rsid w:val="006F2FFB"/>
    <w:rsid w:val="006F37D5"/>
    <w:rsid w:val="006F414C"/>
    <w:rsid w:val="006F5216"/>
    <w:rsid w:val="006F5A59"/>
    <w:rsid w:val="006F5A69"/>
    <w:rsid w:val="006F5E41"/>
    <w:rsid w:val="006F6275"/>
    <w:rsid w:val="006F6CB7"/>
    <w:rsid w:val="007003F6"/>
    <w:rsid w:val="00700D7C"/>
    <w:rsid w:val="0070156E"/>
    <w:rsid w:val="0070319F"/>
    <w:rsid w:val="00703695"/>
    <w:rsid w:val="007067B2"/>
    <w:rsid w:val="00707176"/>
    <w:rsid w:val="007100CD"/>
    <w:rsid w:val="007100EE"/>
    <w:rsid w:val="007102BD"/>
    <w:rsid w:val="00710467"/>
    <w:rsid w:val="00710872"/>
    <w:rsid w:val="00710FC7"/>
    <w:rsid w:val="0071175F"/>
    <w:rsid w:val="00711D60"/>
    <w:rsid w:val="0071287B"/>
    <w:rsid w:val="00712AA5"/>
    <w:rsid w:val="00712FE3"/>
    <w:rsid w:val="0071348B"/>
    <w:rsid w:val="00713A7B"/>
    <w:rsid w:val="00713D25"/>
    <w:rsid w:val="00713F07"/>
    <w:rsid w:val="0071413A"/>
    <w:rsid w:val="00714B7C"/>
    <w:rsid w:val="00715E30"/>
    <w:rsid w:val="00716DC7"/>
    <w:rsid w:val="00717680"/>
    <w:rsid w:val="00717710"/>
    <w:rsid w:val="007177D7"/>
    <w:rsid w:val="00717BCE"/>
    <w:rsid w:val="00717C43"/>
    <w:rsid w:val="00717F7C"/>
    <w:rsid w:val="0072107C"/>
    <w:rsid w:val="0072117B"/>
    <w:rsid w:val="00721B19"/>
    <w:rsid w:val="00722B10"/>
    <w:rsid w:val="00724825"/>
    <w:rsid w:val="007251ED"/>
    <w:rsid w:val="00725273"/>
    <w:rsid w:val="00725C54"/>
    <w:rsid w:val="00727531"/>
    <w:rsid w:val="00730014"/>
    <w:rsid w:val="00730318"/>
    <w:rsid w:val="0073099E"/>
    <w:rsid w:val="00730E53"/>
    <w:rsid w:val="007313F1"/>
    <w:rsid w:val="00731876"/>
    <w:rsid w:val="00732177"/>
    <w:rsid w:val="00732641"/>
    <w:rsid w:val="00732A98"/>
    <w:rsid w:val="00732DDE"/>
    <w:rsid w:val="00732E5F"/>
    <w:rsid w:val="00733441"/>
    <w:rsid w:val="0073359F"/>
    <w:rsid w:val="007335E4"/>
    <w:rsid w:val="0073399E"/>
    <w:rsid w:val="00734FF5"/>
    <w:rsid w:val="007350C1"/>
    <w:rsid w:val="00735FDE"/>
    <w:rsid w:val="00736054"/>
    <w:rsid w:val="007365C9"/>
    <w:rsid w:val="00736A33"/>
    <w:rsid w:val="00736B35"/>
    <w:rsid w:val="00736B37"/>
    <w:rsid w:val="00736DA3"/>
    <w:rsid w:val="007370BC"/>
    <w:rsid w:val="007405B5"/>
    <w:rsid w:val="00742124"/>
    <w:rsid w:val="00743826"/>
    <w:rsid w:val="00743E04"/>
    <w:rsid w:val="007440FA"/>
    <w:rsid w:val="007461B0"/>
    <w:rsid w:val="007505EC"/>
    <w:rsid w:val="00750849"/>
    <w:rsid w:val="007509D5"/>
    <w:rsid w:val="00750CC3"/>
    <w:rsid w:val="00750E76"/>
    <w:rsid w:val="0075185D"/>
    <w:rsid w:val="00751C52"/>
    <w:rsid w:val="0075219C"/>
    <w:rsid w:val="007543F6"/>
    <w:rsid w:val="007549C4"/>
    <w:rsid w:val="00754A7A"/>
    <w:rsid w:val="00754FDE"/>
    <w:rsid w:val="0075507A"/>
    <w:rsid w:val="00755603"/>
    <w:rsid w:val="007567EF"/>
    <w:rsid w:val="00756F5A"/>
    <w:rsid w:val="00757E6B"/>
    <w:rsid w:val="00757E7A"/>
    <w:rsid w:val="0076040D"/>
    <w:rsid w:val="00760BBC"/>
    <w:rsid w:val="007610D4"/>
    <w:rsid w:val="007618C9"/>
    <w:rsid w:val="0076203B"/>
    <w:rsid w:val="00762845"/>
    <w:rsid w:val="00763E99"/>
    <w:rsid w:val="007646FF"/>
    <w:rsid w:val="0076600A"/>
    <w:rsid w:val="0076619B"/>
    <w:rsid w:val="00766630"/>
    <w:rsid w:val="00766C4E"/>
    <w:rsid w:val="0076775A"/>
    <w:rsid w:val="00770C6B"/>
    <w:rsid w:val="00770D7D"/>
    <w:rsid w:val="00771A8A"/>
    <w:rsid w:val="00773F1A"/>
    <w:rsid w:val="00774520"/>
    <w:rsid w:val="0077458E"/>
    <w:rsid w:val="00774761"/>
    <w:rsid w:val="0077497C"/>
    <w:rsid w:val="00774B1B"/>
    <w:rsid w:val="00774B48"/>
    <w:rsid w:val="00776333"/>
    <w:rsid w:val="00776354"/>
    <w:rsid w:val="00776881"/>
    <w:rsid w:val="00777838"/>
    <w:rsid w:val="00780263"/>
    <w:rsid w:val="0078183A"/>
    <w:rsid w:val="007822F7"/>
    <w:rsid w:val="0078294B"/>
    <w:rsid w:val="00783C45"/>
    <w:rsid w:val="007847B2"/>
    <w:rsid w:val="00784F55"/>
    <w:rsid w:val="00785239"/>
    <w:rsid w:val="00785F8A"/>
    <w:rsid w:val="0078611A"/>
    <w:rsid w:val="00786ED5"/>
    <w:rsid w:val="00790CF4"/>
    <w:rsid w:val="0079195A"/>
    <w:rsid w:val="00792AC0"/>
    <w:rsid w:val="00792DC8"/>
    <w:rsid w:val="00793EB7"/>
    <w:rsid w:val="007940CF"/>
    <w:rsid w:val="00794E6F"/>
    <w:rsid w:val="007950A7"/>
    <w:rsid w:val="00795110"/>
    <w:rsid w:val="007957A0"/>
    <w:rsid w:val="007964E0"/>
    <w:rsid w:val="00797AAB"/>
    <w:rsid w:val="00797AC1"/>
    <w:rsid w:val="00797D4F"/>
    <w:rsid w:val="007A079A"/>
    <w:rsid w:val="007A0E68"/>
    <w:rsid w:val="007A10BB"/>
    <w:rsid w:val="007A13B2"/>
    <w:rsid w:val="007A24E6"/>
    <w:rsid w:val="007A4A6D"/>
    <w:rsid w:val="007A52BA"/>
    <w:rsid w:val="007A55C3"/>
    <w:rsid w:val="007A5958"/>
    <w:rsid w:val="007A631C"/>
    <w:rsid w:val="007A6480"/>
    <w:rsid w:val="007A6F86"/>
    <w:rsid w:val="007A75BD"/>
    <w:rsid w:val="007A7957"/>
    <w:rsid w:val="007B0357"/>
    <w:rsid w:val="007B0CC9"/>
    <w:rsid w:val="007B117A"/>
    <w:rsid w:val="007B11F4"/>
    <w:rsid w:val="007B13B8"/>
    <w:rsid w:val="007B1FEE"/>
    <w:rsid w:val="007B2407"/>
    <w:rsid w:val="007B2467"/>
    <w:rsid w:val="007B267B"/>
    <w:rsid w:val="007B34FC"/>
    <w:rsid w:val="007B38AF"/>
    <w:rsid w:val="007B3D6D"/>
    <w:rsid w:val="007B4026"/>
    <w:rsid w:val="007B5B0C"/>
    <w:rsid w:val="007B5C97"/>
    <w:rsid w:val="007B63DD"/>
    <w:rsid w:val="007B71C2"/>
    <w:rsid w:val="007B7AC2"/>
    <w:rsid w:val="007C023B"/>
    <w:rsid w:val="007C0860"/>
    <w:rsid w:val="007C0A05"/>
    <w:rsid w:val="007C298E"/>
    <w:rsid w:val="007C4183"/>
    <w:rsid w:val="007C6B10"/>
    <w:rsid w:val="007C7C3C"/>
    <w:rsid w:val="007D018C"/>
    <w:rsid w:val="007D0385"/>
    <w:rsid w:val="007D0ACD"/>
    <w:rsid w:val="007D0DF8"/>
    <w:rsid w:val="007D127D"/>
    <w:rsid w:val="007D170F"/>
    <w:rsid w:val="007D29F1"/>
    <w:rsid w:val="007D2C5A"/>
    <w:rsid w:val="007D2F25"/>
    <w:rsid w:val="007D37E8"/>
    <w:rsid w:val="007D3AD7"/>
    <w:rsid w:val="007D3C81"/>
    <w:rsid w:val="007D3D35"/>
    <w:rsid w:val="007D3DF7"/>
    <w:rsid w:val="007D4235"/>
    <w:rsid w:val="007D5973"/>
    <w:rsid w:val="007D5BCB"/>
    <w:rsid w:val="007D613D"/>
    <w:rsid w:val="007D6849"/>
    <w:rsid w:val="007E03DC"/>
    <w:rsid w:val="007E0599"/>
    <w:rsid w:val="007E13E7"/>
    <w:rsid w:val="007E1B9C"/>
    <w:rsid w:val="007E28B7"/>
    <w:rsid w:val="007E2A17"/>
    <w:rsid w:val="007E3CF8"/>
    <w:rsid w:val="007E3F6E"/>
    <w:rsid w:val="007E4305"/>
    <w:rsid w:val="007E4A8B"/>
    <w:rsid w:val="007E4C87"/>
    <w:rsid w:val="007E5E70"/>
    <w:rsid w:val="007E6B2D"/>
    <w:rsid w:val="007E6BFF"/>
    <w:rsid w:val="007E6F07"/>
    <w:rsid w:val="007E7226"/>
    <w:rsid w:val="007E7648"/>
    <w:rsid w:val="007F023C"/>
    <w:rsid w:val="007F0FB5"/>
    <w:rsid w:val="007F1318"/>
    <w:rsid w:val="007F1640"/>
    <w:rsid w:val="007F16BD"/>
    <w:rsid w:val="007F16F1"/>
    <w:rsid w:val="007F1972"/>
    <w:rsid w:val="007F1ABD"/>
    <w:rsid w:val="007F28AD"/>
    <w:rsid w:val="007F2954"/>
    <w:rsid w:val="007F35D3"/>
    <w:rsid w:val="007F45A4"/>
    <w:rsid w:val="007F55BD"/>
    <w:rsid w:val="007F55E2"/>
    <w:rsid w:val="007F59EC"/>
    <w:rsid w:val="007F5E73"/>
    <w:rsid w:val="007F621A"/>
    <w:rsid w:val="007F6E23"/>
    <w:rsid w:val="007F7919"/>
    <w:rsid w:val="0080017C"/>
    <w:rsid w:val="0080070E"/>
    <w:rsid w:val="00802112"/>
    <w:rsid w:val="008026FD"/>
    <w:rsid w:val="00802E37"/>
    <w:rsid w:val="008036C7"/>
    <w:rsid w:val="00804BFF"/>
    <w:rsid w:val="00804C50"/>
    <w:rsid w:val="008055C7"/>
    <w:rsid w:val="008058B9"/>
    <w:rsid w:val="00806B3E"/>
    <w:rsid w:val="00806DB1"/>
    <w:rsid w:val="00810748"/>
    <w:rsid w:val="008112B2"/>
    <w:rsid w:val="00811603"/>
    <w:rsid w:val="0081205E"/>
    <w:rsid w:val="0081207A"/>
    <w:rsid w:val="00812A80"/>
    <w:rsid w:val="00812C86"/>
    <w:rsid w:val="008131C3"/>
    <w:rsid w:val="008132FD"/>
    <w:rsid w:val="00813EF1"/>
    <w:rsid w:val="008163AB"/>
    <w:rsid w:val="00816FD0"/>
    <w:rsid w:val="008172DD"/>
    <w:rsid w:val="0081771D"/>
    <w:rsid w:val="00820720"/>
    <w:rsid w:val="0082099A"/>
    <w:rsid w:val="00820B05"/>
    <w:rsid w:val="00821524"/>
    <w:rsid w:val="008224B9"/>
    <w:rsid w:val="008230AB"/>
    <w:rsid w:val="00823E57"/>
    <w:rsid w:val="00823FFA"/>
    <w:rsid w:val="008245F8"/>
    <w:rsid w:val="0082464C"/>
    <w:rsid w:val="00825179"/>
    <w:rsid w:val="0082532A"/>
    <w:rsid w:val="00825412"/>
    <w:rsid w:val="00826958"/>
    <w:rsid w:val="008272EA"/>
    <w:rsid w:val="00827E02"/>
    <w:rsid w:val="00827E4B"/>
    <w:rsid w:val="008301D6"/>
    <w:rsid w:val="00830733"/>
    <w:rsid w:val="00831292"/>
    <w:rsid w:val="008319F0"/>
    <w:rsid w:val="00832831"/>
    <w:rsid w:val="00832F38"/>
    <w:rsid w:val="0083331B"/>
    <w:rsid w:val="008346ED"/>
    <w:rsid w:val="00834BC2"/>
    <w:rsid w:val="0083663B"/>
    <w:rsid w:val="00837030"/>
    <w:rsid w:val="008373D6"/>
    <w:rsid w:val="00837AC6"/>
    <w:rsid w:val="00837CC9"/>
    <w:rsid w:val="008400D0"/>
    <w:rsid w:val="008403A8"/>
    <w:rsid w:val="008404A1"/>
    <w:rsid w:val="00840583"/>
    <w:rsid w:val="00840E3D"/>
    <w:rsid w:val="0084136C"/>
    <w:rsid w:val="00841421"/>
    <w:rsid w:val="00841F5E"/>
    <w:rsid w:val="00842767"/>
    <w:rsid w:val="00843230"/>
    <w:rsid w:val="0084353B"/>
    <w:rsid w:val="00843ECA"/>
    <w:rsid w:val="00844D41"/>
    <w:rsid w:val="00844E49"/>
    <w:rsid w:val="0084660A"/>
    <w:rsid w:val="00846B21"/>
    <w:rsid w:val="00846BDB"/>
    <w:rsid w:val="0084720B"/>
    <w:rsid w:val="00847B2E"/>
    <w:rsid w:val="008502A9"/>
    <w:rsid w:val="00850596"/>
    <w:rsid w:val="0085061D"/>
    <w:rsid w:val="0085108B"/>
    <w:rsid w:val="008518BD"/>
    <w:rsid w:val="0085193D"/>
    <w:rsid w:val="00851981"/>
    <w:rsid w:val="00851A23"/>
    <w:rsid w:val="00851AE8"/>
    <w:rsid w:val="00851BD9"/>
    <w:rsid w:val="0085256A"/>
    <w:rsid w:val="00852C72"/>
    <w:rsid w:val="00852E38"/>
    <w:rsid w:val="00852F77"/>
    <w:rsid w:val="00853B04"/>
    <w:rsid w:val="00853D16"/>
    <w:rsid w:val="00854418"/>
    <w:rsid w:val="00854783"/>
    <w:rsid w:val="0085493C"/>
    <w:rsid w:val="00854FA4"/>
    <w:rsid w:val="00855189"/>
    <w:rsid w:val="00855570"/>
    <w:rsid w:val="00855831"/>
    <w:rsid w:val="00855AD2"/>
    <w:rsid w:val="00857276"/>
    <w:rsid w:val="00857538"/>
    <w:rsid w:val="00860B62"/>
    <w:rsid w:val="0086120C"/>
    <w:rsid w:val="00861916"/>
    <w:rsid w:val="00861CBB"/>
    <w:rsid w:val="00863006"/>
    <w:rsid w:val="00863035"/>
    <w:rsid w:val="00864962"/>
    <w:rsid w:val="00864D89"/>
    <w:rsid w:val="00864FB3"/>
    <w:rsid w:val="00865139"/>
    <w:rsid w:val="00865491"/>
    <w:rsid w:val="008655EF"/>
    <w:rsid w:val="0086599F"/>
    <w:rsid w:val="00866D3C"/>
    <w:rsid w:val="00867C3D"/>
    <w:rsid w:val="00870425"/>
    <w:rsid w:val="00870652"/>
    <w:rsid w:val="00870FD1"/>
    <w:rsid w:val="008711EA"/>
    <w:rsid w:val="00871687"/>
    <w:rsid w:val="0087213C"/>
    <w:rsid w:val="0087250A"/>
    <w:rsid w:val="00872FB7"/>
    <w:rsid w:val="00874A44"/>
    <w:rsid w:val="00874B16"/>
    <w:rsid w:val="008758CB"/>
    <w:rsid w:val="00876077"/>
    <w:rsid w:val="00876144"/>
    <w:rsid w:val="0087684C"/>
    <w:rsid w:val="008770B7"/>
    <w:rsid w:val="00877275"/>
    <w:rsid w:val="008805B8"/>
    <w:rsid w:val="008807EB"/>
    <w:rsid w:val="00880F90"/>
    <w:rsid w:val="008812E5"/>
    <w:rsid w:val="00883985"/>
    <w:rsid w:val="0088452C"/>
    <w:rsid w:val="0088486A"/>
    <w:rsid w:val="0088685B"/>
    <w:rsid w:val="00886BC7"/>
    <w:rsid w:val="00886D0D"/>
    <w:rsid w:val="00887D9B"/>
    <w:rsid w:val="008903EA"/>
    <w:rsid w:val="0089042F"/>
    <w:rsid w:val="0089132D"/>
    <w:rsid w:val="00891336"/>
    <w:rsid w:val="00891717"/>
    <w:rsid w:val="00892A1A"/>
    <w:rsid w:val="00895094"/>
    <w:rsid w:val="0089522E"/>
    <w:rsid w:val="00897537"/>
    <w:rsid w:val="00897B18"/>
    <w:rsid w:val="00897CC7"/>
    <w:rsid w:val="008A01AD"/>
    <w:rsid w:val="008A0218"/>
    <w:rsid w:val="008A1920"/>
    <w:rsid w:val="008A1EAA"/>
    <w:rsid w:val="008A1ED2"/>
    <w:rsid w:val="008A2025"/>
    <w:rsid w:val="008A3DC3"/>
    <w:rsid w:val="008A4155"/>
    <w:rsid w:val="008A5236"/>
    <w:rsid w:val="008A5E95"/>
    <w:rsid w:val="008A64E9"/>
    <w:rsid w:val="008A6533"/>
    <w:rsid w:val="008A6619"/>
    <w:rsid w:val="008A6A38"/>
    <w:rsid w:val="008A6F1F"/>
    <w:rsid w:val="008A7D04"/>
    <w:rsid w:val="008A7E7F"/>
    <w:rsid w:val="008B0972"/>
    <w:rsid w:val="008B09D3"/>
    <w:rsid w:val="008B0FF6"/>
    <w:rsid w:val="008B148C"/>
    <w:rsid w:val="008B1B43"/>
    <w:rsid w:val="008B1D2C"/>
    <w:rsid w:val="008B1FDE"/>
    <w:rsid w:val="008B22CD"/>
    <w:rsid w:val="008B2C2D"/>
    <w:rsid w:val="008B3490"/>
    <w:rsid w:val="008B3B7D"/>
    <w:rsid w:val="008B4FD2"/>
    <w:rsid w:val="008B520C"/>
    <w:rsid w:val="008B59D1"/>
    <w:rsid w:val="008B62A4"/>
    <w:rsid w:val="008B644D"/>
    <w:rsid w:val="008B74AD"/>
    <w:rsid w:val="008C0239"/>
    <w:rsid w:val="008C05BE"/>
    <w:rsid w:val="008C0A6A"/>
    <w:rsid w:val="008C1187"/>
    <w:rsid w:val="008C141E"/>
    <w:rsid w:val="008C176B"/>
    <w:rsid w:val="008C2A22"/>
    <w:rsid w:val="008C3003"/>
    <w:rsid w:val="008C3E8B"/>
    <w:rsid w:val="008C3E95"/>
    <w:rsid w:val="008C3F56"/>
    <w:rsid w:val="008C479B"/>
    <w:rsid w:val="008C4899"/>
    <w:rsid w:val="008C5201"/>
    <w:rsid w:val="008C5841"/>
    <w:rsid w:val="008C6BE6"/>
    <w:rsid w:val="008C716A"/>
    <w:rsid w:val="008C74C5"/>
    <w:rsid w:val="008D011A"/>
    <w:rsid w:val="008D064C"/>
    <w:rsid w:val="008D11E1"/>
    <w:rsid w:val="008D11F1"/>
    <w:rsid w:val="008D1711"/>
    <w:rsid w:val="008D1A9A"/>
    <w:rsid w:val="008D2452"/>
    <w:rsid w:val="008D26AF"/>
    <w:rsid w:val="008D3A27"/>
    <w:rsid w:val="008D47DD"/>
    <w:rsid w:val="008D5F52"/>
    <w:rsid w:val="008D657F"/>
    <w:rsid w:val="008D7B81"/>
    <w:rsid w:val="008D7D7F"/>
    <w:rsid w:val="008E0069"/>
    <w:rsid w:val="008E0331"/>
    <w:rsid w:val="008E082F"/>
    <w:rsid w:val="008E1059"/>
    <w:rsid w:val="008E1088"/>
    <w:rsid w:val="008E169C"/>
    <w:rsid w:val="008E2591"/>
    <w:rsid w:val="008E2ABF"/>
    <w:rsid w:val="008E2C3C"/>
    <w:rsid w:val="008E2CA9"/>
    <w:rsid w:val="008E3EEE"/>
    <w:rsid w:val="008E4DD7"/>
    <w:rsid w:val="008E5602"/>
    <w:rsid w:val="008E587F"/>
    <w:rsid w:val="008E61FA"/>
    <w:rsid w:val="008E68D6"/>
    <w:rsid w:val="008E7C01"/>
    <w:rsid w:val="008E7C3A"/>
    <w:rsid w:val="008E7C5D"/>
    <w:rsid w:val="008E7DE0"/>
    <w:rsid w:val="008E7EFD"/>
    <w:rsid w:val="008F04C7"/>
    <w:rsid w:val="008F1597"/>
    <w:rsid w:val="008F1A92"/>
    <w:rsid w:val="008F22C1"/>
    <w:rsid w:val="008F2DC5"/>
    <w:rsid w:val="008F5657"/>
    <w:rsid w:val="008F5857"/>
    <w:rsid w:val="008F58EE"/>
    <w:rsid w:val="008F6ADF"/>
    <w:rsid w:val="008F772A"/>
    <w:rsid w:val="008F782B"/>
    <w:rsid w:val="008F7AED"/>
    <w:rsid w:val="009002FF"/>
    <w:rsid w:val="009004FE"/>
    <w:rsid w:val="00900F13"/>
    <w:rsid w:val="00901FBC"/>
    <w:rsid w:val="00902300"/>
    <w:rsid w:val="009028BE"/>
    <w:rsid w:val="009029E1"/>
    <w:rsid w:val="00902B5A"/>
    <w:rsid w:val="009034DC"/>
    <w:rsid w:val="00903B36"/>
    <w:rsid w:val="00904362"/>
    <w:rsid w:val="009049FC"/>
    <w:rsid w:val="00904D45"/>
    <w:rsid w:val="009058CF"/>
    <w:rsid w:val="00905D12"/>
    <w:rsid w:val="00906508"/>
    <w:rsid w:val="00906B34"/>
    <w:rsid w:val="009077B4"/>
    <w:rsid w:val="00910666"/>
    <w:rsid w:val="00910C41"/>
    <w:rsid w:val="00910C65"/>
    <w:rsid w:val="00910FEE"/>
    <w:rsid w:val="0091115F"/>
    <w:rsid w:val="0091201D"/>
    <w:rsid w:val="0091334F"/>
    <w:rsid w:val="0091335B"/>
    <w:rsid w:val="0091381C"/>
    <w:rsid w:val="00913D02"/>
    <w:rsid w:val="00914264"/>
    <w:rsid w:val="00914417"/>
    <w:rsid w:val="0091495C"/>
    <w:rsid w:val="00914FA7"/>
    <w:rsid w:val="00915AB8"/>
    <w:rsid w:val="00915D78"/>
    <w:rsid w:val="00917473"/>
    <w:rsid w:val="009175DD"/>
    <w:rsid w:val="009177AF"/>
    <w:rsid w:val="00920AFD"/>
    <w:rsid w:val="009213C8"/>
    <w:rsid w:val="009216BD"/>
    <w:rsid w:val="00921AF7"/>
    <w:rsid w:val="00922DEC"/>
    <w:rsid w:val="0092320D"/>
    <w:rsid w:val="00923F54"/>
    <w:rsid w:val="009244ED"/>
    <w:rsid w:val="00924676"/>
    <w:rsid w:val="00924DEC"/>
    <w:rsid w:val="00924EE3"/>
    <w:rsid w:val="009255E1"/>
    <w:rsid w:val="00926BE0"/>
    <w:rsid w:val="009272FC"/>
    <w:rsid w:val="0092775B"/>
    <w:rsid w:val="00927BAD"/>
    <w:rsid w:val="009304D1"/>
    <w:rsid w:val="00930578"/>
    <w:rsid w:val="00931040"/>
    <w:rsid w:val="00931226"/>
    <w:rsid w:val="00932286"/>
    <w:rsid w:val="00932A1D"/>
    <w:rsid w:val="00932D1B"/>
    <w:rsid w:val="00932E96"/>
    <w:rsid w:val="00933661"/>
    <w:rsid w:val="009337CD"/>
    <w:rsid w:val="009338EB"/>
    <w:rsid w:val="0093420F"/>
    <w:rsid w:val="00934222"/>
    <w:rsid w:val="009353BA"/>
    <w:rsid w:val="009354CF"/>
    <w:rsid w:val="00935557"/>
    <w:rsid w:val="00936141"/>
    <w:rsid w:val="00937320"/>
    <w:rsid w:val="009374E8"/>
    <w:rsid w:val="00937582"/>
    <w:rsid w:val="00937917"/>
    <w:rsid w:val="00940851"/>
    <w:rsid w:val="00940B5D"/>
    <w:rsid w:val="009410C5"/>
    <w:rsid w:val="00941FDE"/>
    <w:rsid w:val="009421F7"/>
    <w:rsid w:val="009429B2"/>
    <w:rsid w:val="0094341E"/>
    <w:rsid w:val="009437A5"/>
    <w:rsid w:val="0094462B"/>
    <w:rsid w:val="009448B3"/>
    <w:rsid w:val="009450C5"/>
    <w:rsid w:val="0094540A"/>
    <w:rsid w:val="0094587A"/>
    <w:rsid w:val="00946BFF"/>
    <w:rsid w:val="00946CD4"/>
    <w:rsid w:val="00946D58"/>
    <w:rsid w:val="00947DBF"/>
    <w:rsid w:val="00947EE0"/>
    <w:rsid w:val="0095103E"/>
    <w:rsid w:val="00951237"/>
    <w:rsid w:val="00951261"/>
    <w:rsid w:val="00952333"/>
    <w:rsid w:val="00952FD5"/>
    <w:rsid w:val="0095308C"/>
    <w:rsid w:val="00954E09"/>
    <w:rsid w:val="00954E3F"/>
    <w:rsid w:val="00955BB4"/>
    <w:rsid w:val="00955DCE"/>
    <w:rsid w:val="009562AA"/>
    <w:rsid w:val="009568FD"/>
    <w:rsid w:val="00956A3C"/>
    <w:rsid w:val="009578EB"/>
    <w:rsid w:val="00957E00"/>
    <w:rsid w:val="00960A71"/>
    <w:rsid w:val="00960DCF"/>
    <w:rsid w:val="00961789"/>
    <w:rsid w:val="00961ACA"/>
    <w:rsid w:val="0096223B"/>
    <w:rsid w:val="00962292"/>
    <w:rsid w:val="009622AF"/>
    <w:rsid w:val="00963782"/>
    <w:rsid w:val="00963B27"/>
    <w:rsid w:val="00964009"/>
    <w:rsid w:val="009641AE"/>
    <w:rsid w:val="009647AE"/>
    <w:rsid w:val="00964C7A"/>
    <w:rsid w:val="00964E1E"/>
    <w:rsid w:val="009659B3"/>
    <w:rsid w:val="00965BA7"/>
    <w:rsid w:val="0096623B"/>
    <w:rsid w:val="00966330"/>
    <w:rsid w:val="009700F5"/>
    <w:rsid w:val="009701FD"/>
    <w:rsid w:val="00970666"/>
    <w:rsid w:val="00970BA3"/>
    <w:rsid w:val="0097102A"/>
    <w:rsid w:val="00972C59"/>
    <w:rsid w:val="00972F5B"/>
    <w:rsid w:val="009737CA"/>
    <w:rsid w:val="009737D1"/>
    <w:rsid w:val="0097425C"/>
    <w:rsid w:val="009747D1"/>
    <w:rsid w:val="0097486C"/>
    <w:rsid w:val="00974FBA"/>
    <w:rsid w:val="00975775"/>
    <w:rsid w:val="00975AEE"/>
    <w:rsid w:val="00976108"/>
    <w:rsid w:val="009774BA"/>
    <w:rsid w:val="009774CC"/>
    <w:rsid w:val="00980E7B"/>
    <w:rsid w:val="00981084"/>
    <w:rsid w:val="00981224"/>
    <w:rsid w:val="00981F89"/>
    <w:rsid w:val="00982314"/>
    <w:rsid w:val="0098240B"/>
    <w:rsid w:val="00982440"/>
    <w:rsid w:val="0098266F"/>
    <w:rsid w:val="009827A6"/>
    <w:rsid w:val="00982C3A"/>
    <w:rsid w:val="00983641"/>
    <w:rsid w:val="00983A07"/>
    <w:rsid w:val="00983FE2"/>
    <w:rsid w:val="00984157"/>
    <w:rsid w:val="00984ED5"/>
    <w:rsid w:val="009856F1"/>
    <w:rsid w:val="009862C7"/>
    <w:rsid w:val="00986A6D"/>
    <w:rsid w:val="00986E55"/>
    <w:rsid w:val="00987720"/>
    <w:rsid w:val="00987724"/>
    <w:rsid w:val="00987DFC"/>
    <w:rsid w:val="00990FDC"/>
    <w:rsid w:val="00991497"/>
    <w:rsid w:val="009922E1"/>
    <w:rsid w:val="009923A5"/>
    <w:rsid w:val="0099260F"/>
    <w:rsid w:val="00992D0E"/>
    <w:rsid w:val="00992FEE"/>
    <w:rsid w:val="00993447"/>
    <w:rsid w:val="00993715"/>
    <w:rsid w:val="009938E9"/>
    <w:rsid w:val="00994223"/>
    <w:rsid w:val="00994591"/>
    <w:rsid w:val="00994CE2"/>
    <w:rsid w:val="00995555"/>
    <w:rsid w:val="00995790"/>
    <w:rsid w:val="0099605D"/>
    <w:rsid w:val="00996D3F"/>
    <w:rsid w:val="00996F90"/>
    <w:rsid w:val="009A2B54"/>
    <w:rsid w:val="009A30E2"/>
    <w:rsid w:val="009A6398"/>
    <w:rsid w:val="009A6579"/>
    <w:rsid w:val="009A6C7C"/>
    <w:rsid w:val="009A7400"/>
    <w:rsid w:val="009A7A05"/>
    <w:rsid w:val="009B0A1C"/>
    <w:rsid w:val="009B0C2E"/>
    <w:rsid w:val="009B0DB2"/>
    <w:rsid w:val="009B144A"/>
    <w:rsid w:val="009B1774"/>
    <w:rsid w:val="009B1D45"/>
    <w:rsid w:val="009B2FE5"/>
    <w:rsid w:val="009B3A2D"/>
    <w:rsid w:val="009B438A"/>
    <w:rsid w:val="009B4748"/>
    <w:rsid w:val="009B5E19"/>
    <w:rsid w:val="009B61E4"/>
    <w:rsid w:val="009B62B2"/>
    <w:rsid w:val="009B6ED7"/>
    <w:rsid w:val="009B7B4E"/>
    <w:rsid w:val="009C1431"/>
    <w:rsid w:val="009C1F5B"/>
    <w:rsid w:val="009C1FC8"/>
    <w:rsid w:val="009C2344"/>
    <w:rsid w:val="009C2847"/>
    <w:rsid w:val="009C2BB2"/>
    <w:rsid w:val="009C2DCB"/>
    <w:rsid w:val="009C309D"/>
    <w:rsid w:val="009C3377"/>
    <w:rsid w:val="009C33BD"/>
    <w:rsid w:val="009C4219"/>
    <w:rsid w:val="009C4FF7"/>
    <w:rsid w:val="009C535F"/>
    <w:rsid w:val="009C6406"/>
    <w:rsid w:val="009C6568"/>
    <w:rsid w:val="009C795E"/>
    <w:rsid w:val="009C7AED"/>
    <w:rsid w:val="009C7C16"/>
    <w:rsid w:val="009D087B"/>
    <w:rsid w:val="009D0B37"/>
    <w:rsid w:val="009D0CF3"/>
    <w:rsid w:val="009D1116"/>
    <w:rsid w:val="009D2267"/>
    <w:rsid w:val="009D2ACD"/>
    <w:rsid w:val="009D32B4"/>
    <w:rsid w:val="009D379D"/>
    <w:rsid w:val="009D38A3"/>
    <w:rsid w:val="009D3E4E"/>
    <w:rsid w:val="009D405A"/>
    <w:rsid w:val="009D54F4"/>
    <w:rsid w:val="009D5643"/>
    <w:rsid w:val="009D578B"/>
    <w:rsid w:val="009D58C7"/>
    <w:rsid w:val="009D5C9D"/>
    <w:rsid w:val="009D6830"/>
    <w:rsid w:val="009D70CF"/>
    <w:rsid w:val="009D726A"/>
    <w:rsid w:val="009D7BA5"/>
    <w:rsid w:val="009D7FF4"/>
    <w:rsid w:val="009E11F5"/>
    <w:rsid w:val="009E1C29"/>
    <w:rsid w:val="009E2566"/>
    <w:rsid w:val="009E26DA"/>
    <w:rsid w:val="009E27B4"/>
    <w:rsid w:val="009E2D4C"/>
    <w:rsid w:val="009E31DD"/>
    <w:rsid w:val="009E3A43"/>
    <w:rsid w:val="009E3E16"/>
    <w:rsid w:val="009E4D67"/>
    <w:rsid w:val="009E52F2"/>
    <w:rsid w:val="009E59FC"/>
    <w:rsid w:val="009E6004"/>
    <w:rsid w:val="009E6C01"/>
    <w:rsid w:val="009E7DA1"/>
    <w:rsid w:val="009F0460"/>
    <w:rsid w:val="009F053F"/>
    <w:rsid w:val="009F0B4B"/>
    <w:rsid w:val="009F14CE"/>
    <w:rsid w:val="009F15DF"/>
    <w:rsid w:val="009F183E"/>
    <w:rsid w:val="009F2115"/>
    <w:rsid w:val="009F2367"/>
    <w:rsid w:val="009F41FD"/>
    <w:rsid w:val="009F4A1B"/>
    <w:rsid w:val="009F4D63"/>
    <w:rsid w:val="009F5419"/>
    <w:rsid w:val="009F6AFC"/>
    <w:rsid w:val="009F6BAB"/>
    <w:rsid w:val="009F6FB2"/>
    <w:rsid w:val="009F7305"/>
    <w:rsid w:val="009F7B52"/>
    <w:rsid w:val="00A00E74"/>
    <w:rsid w:val="00A0207D"/>
    <w:rsid w:val="00A02B2D"/>
    <w:rsid w:val="00A03154"/>
    <w:rsid w:val="00A0510A"/>
    <w:rsid w:val="00A05A64"/>
    <w:rsid w:val="00A05E8C"/>
    <w:rsid w:val="00A0646A"/>
    <w:rsid w:val="00A06579"/>
    <w:rsid w:val="00A07735"/>
    <w:rsid w:val="00A07885"/>
    <w:rsid w:val="00A1040F"/>
    <w:rsid w:val="00A1075C"/>
    <w:rsid w:val="00A11557"/>
    <w:rsid w:val="00A1182B"/>
    <w:rsid w:val="00A13A9D"/>
    <w:rsid w:val="00A1461F"/>
    <w:rsid w:val="00A14670"/>
    <w:rsid w:val="00A151ED"/>
    <w:rsid w:val="00A15672"/>
    <w:rsid w:val="00A156A7"/>
    <w:rsid w:val="00A156C3"/>
    <w:rsid w:val="00A1595B"/>
    <w:rsid w:val="00A15FD3"/>
    <w:rsid w:val="00A16EF5"/>
    <w:rsid w:val="00A16F5B"/>
    <w:rsid w:val="00A17977"/>
    <w:rsid w:val="00A20566"/>
    <w:rsid w:val="00A21087"/>
    <w:rsid w:val="00A21C1B"/>
    <w:rsid w:val="00A221A3"/>
    <w:rsid w:val="00A230AC"/>
    <w:rsid w:val="00A23261"/>
    <w:rsid w:val="00A2437F"/>
    <w:rsid w:val="00A2469A"/>
    <w:rsid w:val="00A24ABD"/>
    <w:rsid w:val="00A24CBE"/>
    <w:rsid w:val="00A25995"/>
    <w:rsid w:val="00A25D0C"/>
    <w:rsid w:val="00A25E56"/>
    <w:rsid w:val="00A26557"/>
    <w:rsid w:val="00A26756"/>
    <w:rsid w:val="00A2742C"/>
    <w:rsid w:val="00A275FD"/>
    <w:rsid w:val="00A27A42"/>
    <w:rsid w:val="00A27E06"/>
    <w:rsid w:val="00A30F10"/>
    <w:rsid w:val="00A31154"/>
    <w:rsid w:val="00A315B9"/>
    <w:rsid w:val="00A321EB"/>
    <w:rsid w:val="00A323AE"/>
    <w:rsid w:val="00A32708"/>
    <w:rsid w:val="00A329DD"/>
    <w:rsid w:val="00A32D04"/>
    <w:rsid w:val="00A3370E"/>
    <w:rsid w:val="00A33737"/>
    <w:rsid w:val="00A346AC"/>
    <w:rsid w:val="00A34BA8"/>
    <w:rsid w:val="00A34DCD"/>
    <w:rsid w:val="00A35689"/>
    <w:rsid w:val="00A359B0"/>
    <w:rsid w:val="00A35D3C"/>
    <w:rsid w:val="00A36597"/>
    <w:rsid w:val="00A36621"/>
    <w:rsid w:val="00A36E16"/>
    <w:rsid w:val="00A37E6C"/>
    <w:rsid w:val="00A402E6"/>
    <w:rsid w:val="00A4030E"/>
    <w:rsid w:val="00A411C9"/>
    <w:rsid w:val="00A41CE1"/>
    <w:rsid w:val="00A41E14"/>
    <w:rsid w:val="00A41EF4"/>
    <w:rsid w:val="00A42874"/>
    <w:rsid w:val="00A42CDE"/>
    <w:rsid w:val="00A42E7C"/>
    <w:rsid w:val="00A43283"/>
    <w:rsid w:val="00A4345E"/>
    <w:rsid w:val="00A44301"/>
    <w:rsid w:val="00A4456C"/>
    <w:rsid w:val="00A44CC8"/>
    <w:rsid w:val="00A44EDD"/>
    <w:rsid w:val="00A4614A"/>
    <w:rsid w:val="00A5057A"/>
    <w:rsid w:val="00A50CB7"/>
    <w:rsid w:val="00A51B42"/>
    <w:rsid w:val="00A53CFF"/>
    <w:rsid w:val="00A550D2"/>
    <w:rsid w:val="00A55E9B"/>
    <w:rsid w:val="00A5771F"/>
    <w:rsid w:val="00A57930"/>
    <w:rsid w:val="00A600FD"/>
    <w:rsid w:val="00A607EA"/>
    <w:rsid w:val="00A60A6B"/>
    <w:rsid w:val="00A60D42"/>
    <w:rsid w:val="00A610B1"/>
    <w:rsid w:val="00A6209F"/>
    <w:rsid w:val="00A626E1"/>
    <w:rsid w:val="00A631B2"/>
    <w:rsid w:val="00A6378C"/>
    <w:rsid w:val="00A63894"/>
    <w:rsid w:val="00A64627"/>
    <w:rsid w:val="00A64719"/>
    <w:rsid w:val="00A64DCC"/>
    <w:rsid w:val="00A650F4"/>
    <w:rsid w:val="00A6557C"/>
    <w:rsid w:val="00A66E89"/>
    <w:rsid w:val="00A673EA"/>
    <w:rsid w:val="00A67D05"/>
    <w:rsid w:val="00A67F9D"/>
    <w:rsid w:val="00A703BB"/>
    <w:rsid w:val="00A7109D"/>
    <w:rsid w:val="00A712E4"/>
    <w:rsid w:val="00A71370"/>
    <w:rsid w:val="00A73E75"/>
    <w:rsid w:val="00A74299"/>
    <w:rsid w:val="00A7493E"/>
    <w:rsid w:val="00A7682A"/>
    <w:rsid w:val="00A768D6"/>
    <w:rsid w:val="00A76C73"/>
    <w:rsid w:val="00A77A8C"/>
    <w:rsid w:val="00A8111B"/>
    <w:rsid w:val="00A83EB7"/>
    <w:rsid w:val="00A8413A"/>
    <w:rsid w:val="00A8427F"/>
    <w:rsid w:val="00A84C2D"/>
    <w:rsid w:val="00A84F17"/>
    <w:rsid w:val="00A858D3"/>
    <w:rsid w:val="00A861ED"/>
    <w:rsid w:val="00A868E0"/>
    <w:rsid w:val="00A8758C"/>
    <w:rsid w:val="00A87932"/>
    <w:rsid w:val="00A90427"/>
    <w:rsid w:val="00A90559"/>
    <w:rsid w:val="00A90705"/>
    <w:rsid w:val="00A90E78"/>
    <w:rsid w:val="00A90F67"/>
    <w:rsid w:val="00A91AA2"/>
    <w:rsid w:val="00A91BA7"/>
    <w:rsid w:val="00A926CA"/>
    <w:rsid w:val="00A92D92"/>
    <w:rsid w:val="00A9316B"/>
    <w:rsid w:val="00A93743"/>
    <w:rsid w:val="00A94383"/>
    <w:rsid w:val="00A94A28"/>
    <w:rsid w:val="00A94A94"/>
    <w:rsid w:val="00A94C1C"/>
    <w:rsid w:val="00A9648C"/>
    <w:rsid w:val="00A96C8C"/>
    <w:rsid w:val="00A97373"/>
    <w:rsid w:val="00A9792C"/>
    <w:rsid w:val="00AA2117"/>
    <w:rsid w:val="00AA265E"/>
    <w:rsid w:val="00AA2BFA"/>
    <w:rsid w:val="00AA30FD"/>
    <w:rsid w:val="00AA3506"/>
    <w:rsid w:val="00AA3579"/>
    <w:rsid w:val="00AA39D8"/>
    <w:rsid w:val="00AA3BAD"/>
    <w:rsid w:val="00AA4941"/>
    <w:rsid w:val="00AA5CA2"/>
    <w:rsid w:val="00AA5D04"/>
    <w:rsid w:val="00AA5DBE"/>
    <w:rsid w:val="00AA64F5"/>
    <w:rsid w:val="00AA69E4"/>
    <w:rsid w:val="00AA6A85"/>
    <w:rsid w:val="00AA6EBC"/>
    <w:rsid w:val="00AB0328"/>
    <w:rsid w:val="00AB0876"/>
    <w:rsid w:val="00AB0AEF"/>
    <w:rsid w:val="00AB18A8"/>
    <w:rsid w:val="00AB27E3"/>
    <w:rsid w:val="00AB3CA2"/>
    <w:rsid w:val="00AB4F37"/>
    <w:rsid w:val="00AB5FDE"/>
    <w:rsid w:val="00AB6816"/>
    <w:rsid w:val="00AB6DEA"/>
    <w:rsid w:val="00AC00E8"/>
    <w:rsid w:val="00AC07F8"/>
    <w:rsid w:val="00AC0B5D"/>
    <w:rsid w:val="00AC0DCF"/>
    <w:rsid w:val="00AC1272"/>
    <w:rsid w:val="00AC1428"/>
    <w:rsid w:val="00AC28D0"/>
    <w:rsid w:val="00AC2D7F"/>
    <w:rsid w:val="00AC3696"/>
    <w:rsid w:val="00AC3C00"/>
    <w:rsid w:val="00AC45E1"/>
    <w:rsid w:val="00AC4CFB"/>
    <w:rsid w:val="00AC4E32"/>
    <w:rsid w:val="00AC4F10"/>
    <w:rsid w:val="00AC58AC"/>
    <w:rsid w:val="00AC5DBE"/>
    <w:rsid w:val="00AC6D5B"/>
    <w:rsid w:val="00AC72AC"/>
    <w:rsid w:val="00AC7550"/>
    <w:rsid w:val="00AC7931"/>
    <w:rsid w:val="00AC7AA2"/>
    <w:rsid w:val="00AC7B60"/>
    <w:rsid w:val="00AC7C57"/>
    <w:rsid w:val="00AD03C9"/>
    <w:rsid w:val="00AD10BB"/>
    <w:rsid w:val="00AD19B8"/>
    <w:rsid w:val="00AD1D40"/>
    <w:rsid w:val="00AD2D58"/>
    <w:rsid w:val="00AD3A6F"/>
    <w:rsid w:val="00AD4778"/>
    <w:rsid w:val="00AD4D0D"/>
    <w:rsid w:val="00AD5150"/>
    <w:rsid w:val="00AD5D1B"/>
    <w:rsid w:val="00AD67D1"/>
    <w:rsid w:val="00AD7E48"/>
    <w:rsid w:val="00AE0BFD"/>
    <w:rsid w:val="00AE24F6"/>
    <w:rsid w:val="00AE2B51"/>
    <w:rsid w:val="00AE2DC4"/>
    <w:rsid w:val="00AE2FF4"/>
    <w:rsid w:val="00AE3967"/>
    <w:rsid w:val="00AE3B84"/>
    <w:rsid w:val="00AE47F1"/>
    <w:rsid w:val="00AE4A74"/>
    <w:rsid w:val="00AE4C5F"/>
    <w:rsid w:val="00AE57CB"/>
    <w:rsid w:val="00AE6C1F"/>
    <w:rsid w:val="00AE71C3"/>
    <w:rsid w:val="00AE7308"/>
    <w:rsid w:val="00AE7C0E"/>
    <w:rsid w:val="00AF02FE"/>
    <w:rsid w:val="00AF1082"/>
    <w:rsid w:val="00AF1551"/>
    <w:rsid w:val="00AF2BDE"/>
    <w:rsid w:val="00AF2F4B"/>
    <w:rsid w:val="00AF3493"/>
    <w:rsid w:val="00AF4E0D"/>
    <w:rsid w:val="00AF517D"/>
    <w:rsid w:val="00AF56F9"/>
    <w:rsid w:val="00AF5733"/>
    <w:rsid w:val="00B00061"/>
    <w:rsid w:val="00B0038C"/>
    <w:rsid w:val="00B00701"/>
    <w:rsid w:val="00B0074F"/>
    <w:rsid w:val="00B009E9"/>
    <w:rsid w:val="00B01E11"/>
    <w:rsid w:val="00B03A09"/>
    <w:rsid w:val="00B04387"/>
    <w:rsid w:val="00B04741"/>
    <w:rsid w:val="00B04CA3"/>
    <w:rsid w:val="00B04E38"/>
    <w:rsid w:val="00B04FA2"/>
    <w:rsid w:val="00B05937"/>
    <w:rsid w:val="00B06AD6"/>
    <w:rsid w:val="00B06E3D"/>
    <w:rsid w:val="00B07060"/>
    <w:rsid w:val="00B075E3"/>
    <w:rsid w:val="00B10C80"/>
    <w:rsid w:val="00B10D92"/>
    <w:rsid w:val="00B11F2F"/>
    <w:rsid w:val="00B1253A"/>
    <w:rsid w:val="00B12B57"/>
    <w:rsid w:val="00B12D8D"/>
    <w:rsid w:val="00B15429"/>
    <w:rsid w:val="00B155CE"/>
    <w:rsid w:val="00B159BD"/>
    <w:rsid w:val="00B15B64"/>
    <w:rsid w:val="00B17C6C"/>
    <w:rsid w:val="00B200F3"/>
    <w:rsid w:val="00B20257"/>
    <w:rsid w:val="00B20980"/>
    <w:rsid w:val="00B20A2F"/>
    <w:rsid w:val="00B214C0"/>
    <w:rsid w:val="00B21AC4"/>
    <w:rsid w:val="00B21D8B"/>
    <w:rsid w:val="00B2264F"/>
    <w:rsid w:val="00B22C0E"/>
    <w:rsid w:val="00B22DC0"/>
    <w:rsid w:val="00B2309A"/>
    <w:rsid w:val="00B23652"/>
    <w:rsid w:val="00B2367F"/>
    <w:rsid w:val="00B24638"/>
    <w:rsid w:val="00B24652"/>
    <w:rsid w:val="00B2478B"/>
    <w:rsid w:val="00B24845"/>
    <w:rsid w:val="00B24C59"/>
    <w:rsid w:val="00B25701"/>
    <w:rsid w:val="00B2581D"/>
    <w:rsid w:val="00B25A70"/>
    <w:rsid w:val="00B25FAC"/>
    <w:rsid w:val="00B3100B"/>
    <w:rsid w:val="00B312B3"/>
    <w:rsid w:val="00B313AA"/>
    <w:rsid w:val="00B32CB9"/>
    <w:rsid w:val="00B32E82"/>
    <w:rsid w:val="00B33705"/>
    <w:rsid w:val="00B338F4"/>
    <w:rsid w:val="00B33E37"/>
    <w:rsid w:val="00B340C6"/>
    <w:rsid w:val="00B344BD"/>
    <w:rsid w:val="00B35D6A"/>
    <w:rsid w:val="00B36798"/>
    <w:rsid w:val="00B37281"/>
    <w:rsid w:val="00B409B4"/>
    <w:rsid w:val="00B41439"/>
    <w:rsid w:val="00B4149B"/>
    <w:rsid w:val="00B414E1"/>
    <w:rsid w:val="00B414FD"/>
    <w:rsid w:val="00B4188C"/>
    <w:rsid w:val="00B41BAA"/>
    <w:rsid w:val="00B43580"/>
    <w:rsid w:val="00B44B59"/>
    <w:rsid w:val="00B44D3C"/>
    <w:rsid w:val="00B45F9E"/>
    <w:rsid w:val="00B46234"/>
    <w:rsid w:val="00B46A1B"/>
    <w:rsid w:val="00B47438"/>
    <w:rsid w:val="00B47EA2"/>
    <w:rsid w:val="00B51F14"/>
    <w:rsid w:val="00B53E0A"/>
    <w:rsid w:val="00B54783"/>
    <w:rsid w:val="00B54CA0"/>
    <w:rsid w:val="00B553A9"/>
    <w:rsid w:val="00B56559"/>
    <w:rsid w:val="00B565E6"/>
    <w:rsid w:val="00B5677B"/>
    <w:rsid w:val="00B56825"/>
    <w:rsid w:val="00B568B3"/>
    <w:rsid w:val="00B56CBF"/>
    <w:rsid w:val="00B57059"/>
    <w:rsid w:val="00B60BD9"/>
    <w:rsid w:val="00B62128"/>
    <w:rsid w:val="00B63368"/>
    <w:rsid w:val="00B6365C"/>
    <w:rsid w:val="00B637F8"/>
    <w:rsid w:val="00B638CD"/>
    <w:rsid w:val="00B64081"/>
    <w:rsid w:val="00B643EF"/>
    <w:rsid w:val="00B646EA"/>
    <w:rsid w:val="00B64954"/>
    <w:rsid w:val="00B6561C"/>
    <w:rsid w:val="00B6574F"/>
    <w:rsid w:val="00B657A8"/>
    <w:rsid w:val="00B65D80"/>
    <w:rsid w:val="00B67E0A"/>
    <w:rsid w:val="00B700D2"/>
    <w:rsid w:val="00B70C39"/>
    <w:rsid w:val="00B7116B"/>
    <w:rsid w:val="00B712C8"/>
    <w:rsid w:val="00B712CA"/>
    <w:rsid w:val="00B71321"/>
    <w:rsid w:val="00B71392"/>
    <w:rsid w:val="00B71504"/>
    <w:rsid w:val="00B71563"/>
    <w:rsid w:val="00B725A5"/>
    <w:rsid w:val="00B72956"/>
    <w:rsid w:val="00B729BB"/>
    <w:rsid w:val="00B72ABA"/>
    <w:rsid w:val="00B7415A"/>
    <w:rsid w:val="00B747CC"/>
    <w:rsid w:val="00B7571A"/>
    <w:rsid w:val="00B76147"/>
    <w:rsid w:val="00B80178"/>
    <w:rsid w:val="00B80863"/>
    <w:rsid w:val="00B80D7F"/>
    <w:rsid w:val="00B80EA6"/>
    <w:rsid w:val="00B81B89"/>
    <w:rsid w:val="00B8261C"/>
    <w:rsid w:val="00B828B9"/>
    <w:rsid w:val="00B828E6"/>
    <w:rsid w:val="00B829EE"/>
    <w:rsid w:val="00B836F6"/>
    <w:rsid w:val="00B83ECB"/>
    <w:rsid w:val="00B846AE"/>
    <w:rsid w:val="00B846FE"/>
    <w:rsid w:val="00B84937"/>
    <w:rsid w:val="00B86CF0"/>
    <w:rsid w:val="00B87DA1"/>
    <w:rsid w:val="00B90146"/>
    <w:rsid w:val="00B912C3"/>
    <w:rsid w:val="00B91720"/>
    <w:rsid w:val="00B91875"/>
    <w:rsid w:val="00B92068"/>
    <w:rsid w:val="00B928CE"/>
    <w:rsid w:val="00B9317E"/>
    <w:rsid w:val="00B93EDD"/>
    <w:rsid w:val="00B944A6"/>
    <w:rsid w:val="00B94C67"/>
    <w:rsid w:val="00B95E29"/>
    <w:rsid w:val="00B96E40"/>
    <w:rsid w:val="00B96FE6"/>
    <w:rsid w:val="00B970D2"/>
    <w:rsid w:val="00BA022D"/>
    <w:rsid w:val="00BA090F"/>
    <w:rsid w:val="00BA0A01"/>
    <w:rsid w:val="00BA1500"/>
    <w:rsid w:val="00BA167E"/>
    <w:rsid w:val="00BA30F9"/>
    <w:rsid w:val="00BA31B4"/>
    <w:rsid w:val="00BA35A9"/>
    <w:rsid w:val="00BA3B22"/>
    <w:rsid w:val="00BA3BAB"/>
    <w:rsid w:val="00BA46CB"/>
    <w:rsid w:val="00BA4E71"/>
    <w:rsid w:val="00BA5425"/>
    <w:rsid w:val="00BA54C5"/>
    <w:rsid w:val="00BA5526"/>
    <w:rsid w:val="00BA57A3"/>
    <w:rsid w:val="00BA68BA"/>
    <w:rsid w:val="00BA6DDA"/>
    <w:rsid w:val="00BA7478"/>
    <w:rsid w:val="00BA7787"/>
    <w:rsid w:val="00BA7F8B"/>
    <w:rsid w:val="00BB114F"/>
    <w:rsid w:val="00BB193D"/>
    <w:rsid w:val="00BB2480"/>
    <w:rsid w:val="00BB26B1"/>
    <w:rsid w:val="00BB3243"/>
    <w:rsid w:val="00BB39B7"/>
    <w:rsid w:val="00BB427A"/>
    <w:rsid w:val="00BB588E"/>
    <w:rsid w:val="00BB5A8E"/>
    <w:rsid w:val="00BB6387"/>
    <w:rsid w:val="00BB71BB"/>
    <w:rsid w:val="00BB71DB"/>
    <w:rsid w:val="00BC02EF"/>
    <w:rsid w:val="00BC06D5"/>
    <w:rsid w:val="00BC0E8E"/>
    <w:rsid w:val="00BC15A0"/>
    <w:rsid w:val="00BC19AF"/>
    <w:rsid w:val="00BC20DA"/>
    <w:rsid w:val="00BC3069"/>
    <w:rsid w:val="00BC42A8"/>
    <w:rsid w:val="00BC5C78"/>
    <w:rsid w:val="00BC6A83"/>
    <w:rsid w:val="00BC70EA"/>
    <w:rsid w:val="00BD0AC8"/>
    <w:rsid w:val="00BD0BC3"/>
    <w:rsid w:val="00BD10B8"/>
    <w:rsid w:val="00BD2C78"/>
    <w:rsid w:val="00BD32F1"/>
    <w:rsid w:val="00BD365A"/>
    <w:rsid w:val="00BD36BB"/>
    <w:rsid w:val="00BD3CE1"/>
    <w:rsid w:val="00BD3D1C"/>
    <w:rsid w:val="00BD4704"/>
    <w:rsid w:val="00BD52DB"/>
    <w:rsid w:val="00BD59C1"/>
    <w:rsid w:val="00BD60B2"/>
    <w:rsid w:val="00BD61ED"/>
    <w:rsid w:val="00BD69B3"/>
    <w:rsid w:val="00BD774F"/>
    <w:rsid w:val="00BD7799"/>
    <w:rsid w:val="00BD77B6"/>
    <w:rsid w:val="00BE0264"/>
    <w:rsid w:val="00BE0A85"/>
    <w:rsid w:val="00BE0EBA"/>
    <w:rsid w:val="00BE12D3"/>
    <w:rsid w:val="00BE1425"/>
    <w:rsid w:val="00BE1B35"/>
    <w:rsid w:val="00BE25CB"/>
    <w:rsid w:val="00BE26A5"/>
    <w:rsid w:val="00BE3CCC"/>
    <w:rsid w:val="00BE4720"/>
    <w:rsid w:val="00BE49F2"/>
    <w:rsid w:val="00BE4ABC"/>
    <w:rsid w:val="00BE504D"/>
    <w:rsid w:val="00BE58B2"/>
    <w:rsid w:val="00BE5CEE"/>
    <w:rsid w:val="00BE5D93"/>
    <w:rsid w:val="00BE607C"/>
    <w:rsid w:val="00BE6748"/>
    <w:rsid w:val="00BE6E5C"/>
    <w:rsid w:val="00BE7578"/>
    <w:rsid w:val="00BF0861"/>
    <w:rsid w:val="00BF0BBE"/>
    <w:rsid w:val="00BF1304"/>
    <w:rsid w:val="00BF17BE"/>
    <w:rsid w:val="00BF1CCD"/>
    <w:rsid w:val="00BF1DFC"/>
    <w:rsid w:val="00BF26DE"/>
    <w:rsid w:val="00BF3A58"/>
    <w:rsid w:val="00BF3B69"/>
    <w:rsid w:val="00BF434D"/>
    <w:rsid w:val="00BF4EA5"/>
    <w:rsid w:val="00BF596A"/>
    <w:rsid w:val="00BF6C6E"/>
    <w:rsid w:val="00BF736A"/>
    <w:rsid w:val="00C0277D"/>
    <w:rsid w:val="00C02F0B"/>
    <w:rsid w:val="00C04814"/>
    <w:rsid w:val="00C04B52"/>
    <w:rsid w:val="00C0526F"/>
    <w:rsid w:val="00C055E2"/>
    <w:rsid w:val="00C05F2B"/>
    <w:rsid w:val="00C0615C"/>
    <w:rsid w:val="00C07582"/>
    <w:rsid w:val="00C10442"/>
    <w:rsid w:val="00C110AF"/>
    <w:rsid w:val="00C136FC"/>
    <w:rsid w:val="00C13AB4"/>
    <w:rsid w:val="00C13F8E"/>
    <w:rsid w:val="00C1453B"/>
    <w:rsid w:val="00C146D6"/>
    <w:rsid w:val="00C159AA"/>
    <w:rsid w:val="00C15F67"/>
    <w:rsid w:val="00C2067D"/>
    <w:rsid w:val="00C20696"/>
    <w:rsid w:val="00C20B76"/>
    <w:rsid w:val="00C20E94"/>
    <w:rsid w:val="00C21FB9"/>
    <w:rsid w:val="00C222A2"/>
    <w:rsid w:val="00C22553"/>
    <w:rsid w:val="00C22AB4"/>
    <w:rsid w:val="00C22C22"/>
    <w:rsid w:val="00C231E0"/>
    <w:rsid w:val="00C24654"/>
    <w:rsid w:val="00C24852"/>
    <w:rsid w:val="00C24EAA"/>
    <w:rsid w:val="00C25586"/>
    <w:rsid w:val="00C257B5"/>
    <w:rsid w:val="00C26DB2"/>
    <w:rsid w:val="00C272C8"/>
    <w:rsid w:val="00C27582"/>
    <w:rsid w:val="00C275D9"/>
    <w:rsid w:val="00C27611"/>
    <w:rsid w:val="00C303E4"/>
    <w:rsid w:val="00C31DA7"/>
    <w:rsid w:val="00C322D3"/>
    <w:rsid w:val="00C32329"/>
    <w:rsid w:val="00C323DE"/>
    <w:rsid w:val="00C35279"/>
    <w:rsid w:val="00C37654"/>
    <w:rsid w:val="00C4180D"/>
    <w:rsid w:val="00C41EBD"/>
    <w:rsid w:val="00C421C9"/>
    <w:rsid w:val="00C4231D"/>
    <w:rsid w:val="00C444E8"/>
    <w:rsid w:val="00C452E6"/>
    <w:rsid w:val="00C45919"/>
    <w:rsid w:val="00C45991"/>
    <w:rsid w:val="00C46107"/>
    <w:rsid w:val="00C464FA"/>
    <w:rsid w:val="00C46E31"/>
    <w:rsid w:val="00C4760B"/>
    <w:rsid w:val="00C47A3A"/>
    <w:rsid w:val="00C506FD"/>
    <w:rsid w:val="00C50DEC"/>
    <w:rsid w:val="00C5100E"/>
    <w:rsid w:val="00C51DC8"/>
    <w:rsid w:val="00C529C7"/>
    <w:rsid w:val="00C53633"/>
    <w:rsid w:val="00C5447B"/>
    <w:rsid w:val="00C55022"/>
    <w:rsid w:val="00C554A2"/>
    <w:rsid w:val="00C5573B"/>
    <w:rsid w:val="00C55BA0"/>
    <w:rsid w:val="00C55C1B"/>
    <w:rsid w:val="00C56817"/>
    <w:rsid w:val="00C600F5"/>
    <w:rsid w:val="00C60C50"/>
    <w:rsid w:val="00C6111A"/>
    <w:rsid w:val="00C612EE"/>
    <w:rsid w:val="00C62E3A"/>
    <w:rsid w:val="00C63A04"/>
    <w:rsid w:val="00C64AED"/>
    <w:rsid w:val="00C64CB1"/>
    <w:rsid w:val="00C704D6"/>
    <w:rsid w:val="00C7062E"/>
    <w:rsid w:val="00C708A6"/>
    <w:rsid w:val="00C71845"/>
    <w:rsid w:val="00C71A45"/>
    <w:rsid w:val="00C71FF6"/>
    <w:rsid w:val="00C72A24"/>
    <w:rsid w:val="00C72C6C"/>
    <w:rsid w:val="00C730CC"/>
    <w:rsid w:val="00C732D8"/>
    <w:rsid w:val="00C7366F"/>
    <w:rsid w:val="00C73BC4"/>
    <w:rsid w:val="00C76262"/>
    <w:rsid w:val="00C768BB"/>
    <w:rsid w:val="00C76F8E"/>
    <w:rsid w:val="00C779AE"/>
    <w:rsid w:val="00C77DB6"/>
    <w:rsid w:val="00C80039"/>
    <w:rsid w:val="00C804F5"/>
    <w:rsid w:val="00C80A85"/>
    <w:rsid w:val="00C81118"/>
    <w:rsid w:val="00C8116F"/>
    <w:rsid w:val="00C81218"/>
    <w:rsid w:val="00C81B35"/>
    <w:rsid w:val="00C82178"/>
    <w:rsid w:val="00C83947"/>
    <w:rsid w:val="00C83977"/>
    <w:rsid w:val="00C83F63"/>
    <w:rsid w:val="00C85929"/>
    <w:rsid w:val="00C8642E"/>
    <w:rsid w:val="00C87384"/>
    <w:rsid w:val="00C8745E"/>
    <w:rsid w:val="00C87842"/>
    <w:rsid w:val="00C9015B"/>
    <w:rsid w:val="00C90A44"/>
    <w:rsid w:val="00C90B5E"/>
    <w:rsid w:val="00C915AB"/>
    <w:rsid w:val="00C91989"/>
    <w:rsid w:val="00C91BAA"/>
    <w:rsid w:val="00C92A78"/>
    <w:rsid w:val="00C92D86"/>
    <w:rsid w:val="00C9355A"/>
    <w:rsid w:val="00C9520A"/>
    <w:rsid w:val="00CA007E"/>
    <w:rsid w:val="00CA0719"/>
    <w:rsid w:val="00CA11BB"/>
    <w:rsid w:val="00CA167A"/>
    <w:rsid w:val="00CA1FFB"/>
    <w:rsid w:val="00CA241A"/>
    <w:rsid w:val="00CA2BA0"/>
    <w:rsid w:val="00CA3283"/>
    <w:rsid w:val="00CA34A6"/>
    <w:rsid w:val="00CA4322"/>
    <w:rsid w:val="00CA55BC"/>
    <w:rsid w:val="00CA79A0"/>
    <w:rsid w:val="00CB0077"/>
    <w:rsid w:val="00CB0AAF"/>
    <w:rsid w:val="00CB0BA8"/>
    <w:rsid w:val="00CB10E9"/>
    <w:rsid w:val="00CB1630"/>
    <w:rsid w:val="00CB1703"/>
    <w:rsid w:val="00CB1EAD"/>
    <w:rsid w:val="00CB2033"/>
    <w:rsid w:val="00CB2594"/>
    <w:rsid w:val="00CB277D"/>
    <w:rsid w:val="00CB2BAD"/>
    <w:rsid w:val="00CB2D1C"/>
    <w:rsid w:val="00CB2D78"/>
    <w:rsid w:val="00CB6B11"/>
    <w:rsid w:val="00CB72D0"/>
    <w:rsid w:val="00CB7353"/>
    <w:rsid w:val="00CB74A8"/>
    <w:rsid w:val="00CC0ED1"/>
    <w:rsid w:val="00CC1370"/>
    <w:rsid w:val="00CC14C0"/>
    <w:rsid w:val="00CC1B2C"/>
    <w:rsid w:val="00CC29ED"/>
    <w:rsid w:val="00CC2BBD"/>
    <w:rsid w:val="00CC3344"/>
    <w:rsid w:val="00CC5D19"/>
    <w:rsid w:val="00CC6147"/>
    <w:rsid w:val="00CC6511"/>
    <w:rsid w:val="00CC6766"/>
    <w:rsid w:val="00CC6CCB"/>
    <w:rsid w:val="00CC7F25"/>
    <w:rsid w:val="00CD0D3C"/>
    <w:rsid w:val="00CD2283"/>
    <w:rsid w:val="00CD28D1"/>
    <w:rsid w:val="00CD2EC7"/>
    <w:rsid w:val="00CD3958"/>
    <w:rsid w:val="00CD3B24"/>
    <w:rsid w:val="00CD3F3A"/>
    <w:rsid w:val="00CD4202"/>
    <w:rsid w:val="00CD4C19"/>
    <w:rsid w:val="00CD4E3F"/>
    <w:rsid w:val="00CD5541"/>
    <w:rsid w:val="00CD632E"/>
    <w:rsid w:val="00CD645C"/>
    <w:rsid w:val="00CD6630"/>
    <w:rsid w:val="00CD6EB8"/>
    <w:rsid w:val="00CE0EB7"/>
    <w:rsid w:val="00CE1081"/>
    <w:rsid w:val="00CE13BB"/>
    <w:rsid w:val="00CE1AA1"/>
    <w:rsid w:val="00CE223C"/>
    <w:rsid w:val="00CE2CE4"/>
    <w:rsid w:val="00CE3729"/>
    <w:rsid w:val="00CE42E3"/>
    <w:rsid w:val="00CE4592"/>
    <w:rsid w:val="00CE5011"/>
    <w:rsid w:val="00CE5DAA"/>
    <w:rsid w:val="00CE6269"/>
    <w:rsid w:val="00CE690A"/>
    <w:rsid w:val="00CE79AE"/>
    <w:rsid w:val="00CE7A93"/>
    <w:rsid w:val="00CF0C48"/>
    <w:rsid w:val="00CF247A"/>
    <w:rsid w:val="00CF24C0"/>
    <w:rsid w:val="00CF2804"/>
    <w:rsid w:val="00CF3790"/>
    <w:rsid w:val="00CF38A7"/>
    <w:rsid w:val="00CF44D5"/>
    <w:rsid w:val="00CF44F5"/>
    <w:rsid w:val="00CF4932"/>
    <w:rsid w:val="00CF49D4"/>
    <w:rsid w:val="00CF4C0A"/>
    <w:rsid w:val="00CF5875"/>
    <w:rsid w:val="00CF5D93"/>
    <w:rsid w:val="00CF626E"/>
    <w:rsid w:val="00CF699B"/>
    <w:rsid w:val="00CF7F2D"/>
    <w:rsid w:val="00D00604"/>
    <w:rsid w:val="00D00DB1"/>
    <w:rsid w:val="00D013BD"/>
    <w:rsid w:val="00D014A1"/>
    <w:rsid w:val="00D01D1D"/>
    <w:rsid w:val="00D01E4D"/>
    <w:rsid w:val="00D0207B"/>
    <w:rsid w:val="00D0236A"/>
    <w:rsid w:val="00D02533"/>
    <w:rsid w:val="00D02CC1"/>
    <w:rsid w:val="00D03688"/>
    <w:rsid w:val="00D03B3C"/>
    <w:rsid w:val="00D03D97"/>
    <w:rsid w:val="00D04CC8"/>
    <w:rsid w:val="00D055DD"/>
    <w:rsid w:val="00D05918"/>
    <w:rsid w:val="00D066C9"/>
    <w:rsid w:val="00D078C5"/>
    <w:rsid w:val="00D10253"/>
    <w:rsid w:val="00D12183"/>
    <w:rsid w:val="00D13FAC"/>
    <w:rsid w:val="00D14522"/>
    <w:rsid w:val="00D149AD"/>
    <w:rsid w:val="00D14AF6"/>
    <w:rsid w:val="00D1592B"/>
    <w:rsid w:val="00D15C23"/>
    <w:rsid w:val="00D15CBD"/>
    <w:rsid w:val="00D15EC6"/>
    <w:rsid w:val="00D16560"/>
    <w:rsid w:val="00D16A19"/>
    <w:rsid w:val="00D16A6D"/>
    <w:rsid w:val="00D17330"/>
    <w:rsid w:val="00D175C5"/>
    <w:rsid w:val="00D176DF"/>
    <w:rsid w:val="00D17967"/>
    <w:rsid w:val="00D20196"/>
    <w:rsid w:val="00D201B9"/>
    <w:rsid w:val="00D208EE"/>
    <w:rsid w:val="00D20D0E"/>
    <w:rsid w:val="00D2127D"/>
    <w:rsid w:val="00D2302E"/>
    <w:rsid w:val="00D23155"/>
    <w:rsid w:val="00D23D91"/>
    <w:rsid w:val="00D23EFD"/>
    <w:rsid w:val="00D2440C"/>
    <w:rsid w:val="00D24423"/>
    <w:rsid w:val="00D24E8D"/>
    <w:rsid w:val="00D26615"/>
    <w:rsid w:val="00D26F23"/>
    <w:rsid w:val="00D27092"/>
    <w:rsid w:val="00D30462"/>
    <w:rsid w:val="00D311D2"/>
    <w:rsid w:val="00D315CE"/>
    <w:rsid w:val="00D3196C"/>
    <w:rsid w:val="00D324E5"/>
    <w:rsid w:val="00D32519"/>
    <w:rsid w:val="00D326B7"/>
    <w:rsid w:val="00D3460F"/>
    <w:rsid w:val="00D349A7"/>
    <w:rsid w:val="00D35372"/>
    <w:rsid w:val="00D35831"/>
    <w:rsid w:val="00D36041"/>
    <w:rsid w:val="00D362CC"/>
    <w:rsid w:val="00D36D53"/>
    <w:rsid w:val="00D36F55"/>
    <w:rsid w:val="00D37232"/>
    <w:rsid w:val="00D37D47"/>
    <w:rsid w:val="00D4027D"/>
    <w:rsid w:val="00D402C9"/>
    <w:rsid w:val="00D40786"/>
    <w:rsid w:val="00D40B09"/>
    <w:rsid w:val="00D41134"/>
    <w:rsid w:val="00D41741"/>
    <w:rsid w:val="00D4191E"/>
    <w:rsid w:val="00D41AE0"/>
    <w:rsid w:val="00D4218E"/>
    <w:rsid w:val="00D43470"/>
    <w:rsid w:val="00D434A9"/>
    <w:rsid w:val="00D43E7A"/>
    <w:rsid w:val="00D4412C"/>
    <w:rsid w:val="00D44343"/>
    <w:rsid w:val="00D4439E"/>
    <w:rsid w:val="00D44788"/>
    <w:rsid w:val="00D45A16"/>
    <w:rsid w:val="00D45D49"/>
    <w:rsid w:val="00D46045"/>
    <w:rsid w:val="00D46621"/>
    <w:rsid w:val="00D46FA0"/>
    <w:rsid w:val="00D472DF"/>
    <w:rsid w:val="00D47A79"/>
    <w:rsid w:val="00D5057E"/>
    <w:rsid w:val="00D5105B"/>
    <w:rsid w:val="00D5157B"/>
    <w:rsid w:val="00D51A69"/>
    <w:rsid w:val="00D51F4C"/>
    <w:rsid w:val="00D52E77"/>
    <w:rsid w:val="00D5315B"/>
    <w:rsid w:val="00D53248"/>
    <w:rsid w:val="00D55E34"/>
    <w:rsid w:val="00D55F1C"/>
    <w:rsid w:val="00D564DE"/>
    <w:rsid w:val="00D57D40"/>
    <w:rsid w:val="00D61648"/>
    <w:rsid w:val="00D6228D"/>
    <w:rsid w:val="00D63B45"/>
    <w:rsid w:val="00D63F77"/>
    <w:rsid w:val="00D6405F"/>
    <w:rsid w:val="00D64075"/>
    <w:rsid w:val="00D64ECF"/>
    <w:rsid w:val="00D6549C"/>
    <w:rsid w:val="00D65605"/>
    <w:rsid w:val="00D65968"/>
    <w:rsid w:val="00D65B6A"/>
    <w:rsid w:val="00D65F18"/>
    <w:rsid w:val="00D66005"/>
    <w:rsid w:val="00D6637A"/>
    <w:rsid w:val="00D6674A"/>
    <w:rsid w:val="00D66A38"/>
    <w:rsid w:val="00D670E8"/>
    <w:rsid w:val="00D67443"/>
    <w:rsid w:val="00D67FD8"/>
    <w:rsid w:val="00D706E4"/>
    <w:rsid w:val="00D722C7"/>
    <w:rsid w:val="00D73EFF"/>
    <w:rsid w:val="00D74C2C"/>
    <w:rsid w:val="00D756B6"/>
    <w:rsid w:val="00D77248"/>
    <w:rsid w:val="00D77879"/>
    <w:rsid w:val="00D77A00"/>
    <w:rsid w:val="00D81E34"/>
    <w:rsid w:val="00D820EE"/>
    <w:rsid w:val="00D828D3"/>
    <w:rsid w:val="00D82B52"/>
    <w:rsid w:val="00D82C2A"/>
    <w:rsid w:val="00D82D47"/>
    <w:rsid w:val="00D84C8B"/>
    <w:rsid w:val="00D84F8C"/>
    <w:rsid w:val="00D85944"/>
    <w:rsid w:val="00D85ACF"/>
    <w:rsid w:val="00D87A24"/>
    <w:rsid w:val="00D87B7B"/>
    <w:rsid w:val="00D900A7"/>
    <w:rsid w:val="00D90612"/>
    <w:rsid w:val="00D90BAD"/>
    <w:rsid w:val="00D90D25"/>
    <w:rsid w:val="00D91A3E"/>
    <w:rsid w:val="00D93CF9"/>
    <w:rsid w:val="00D94156"/>
    <w:rsid w:val="00D94EDB"/>
    <w:rsid w:val="00D95325"/>
    <w:rsid w:val="00D96475"/>
    <w:rsid w:val="00D96BDE"/>
    <w:rsid w:val="00DA0CD4"/>
    <w:rsid w:val="00DA10E5"/>
    <w:rsid w:val="00DA1574"/>
    <w:rsid w:val="00DA1948"/>
    <w:rsid w:val="00DA2416"/>
    <w:rsid w:val="00DA2E21"/>
    <w:rsid w:val="00DA2FC6"/>
    <w:rsid w:val="00DA35C7"/>
    <w:rsid w:val="00DA4F53"/>
    <w:rsid w:val="00DA57A9"/>
    <w:rsid w:val="00DA5C66"/>
    <w:rsid w:val="00DA7D58"/>
    <w:rsid w:val="00DA7EF2"/>
    <w:rsid w:val="00DB05B3"/>
    <w:rsid w:val="00DB0A01"/>
    <w:rsid w:val="00DB0FD4"/>
    <w:rsid w:val="00DB12B2"/>
    <w:rsid w:val="00DB2976"/>
    <w:rsid w:val="00DB40F2"/>
    <w:rsid w:val="00DB4357"/>
    <w:rsid w:val="00DB4533"/>
    <w:rsid w:val="00DB4E79"/>
    <w:rsid w:val="00DB5FAA"/>
    <w:rsid w:val="00DB6AF7"/>
    <w:rsid w:val="00DB76AF"/>
    <w:rsid w:val="00DB7F49"/>
    <w:rsid w:val="00DC044F"/>
    <w:rsid w:val="00DC04C2"/>
    <w:rsid w:val="00DC08EE"/>
    <w:rsid w:val="00DC09F0"/>
    <w:rsid w:val="00DC1C5E"/>
    <w:rsid w:val="00DC37FB"/>
    <w:rsid w:val="00DC3FAF"/>
    <w:rsid w:val="00DC6CD9"/>
    <w:rsid w:val="00DC74AD"/>
    <w:rsid w:val="00DC74ED"/>
    <w:rsid w:val="00DD0B20"/>
    <w:rsid w:val="00DD0B85"/>
    <w:rsid w:val="00DD0CE6"/>
    <w:rsid w:val="00DD0F7E"/>
    <w:rsid w:val="00DD1034"/>
    <w:rsid w:val="00DD224C"/>
    <w:rsid w:val="00DD2BBF"/>
    <w:rsid w:val="00DD2DE0"/>
    <w:rsid w:val="00DD3992"/>
    <w:rsid w:val="00DD4E8E"/>
    <w:rsid w:val="00DD5D43"/>
    <w:rsid w:val="00DD6059"/>
    <w:rsid w:val="00DD605A"/>
    <w:rsid w:val="00DD711E"/>
    <w:rsid w:val="00DD75A1"/>
    <w:rsid w:val="00DD7E4D"/>
    <w:rsid w:val="00DE0385"/>
    <w:rsid w:val="00DE257F"/>
    <w:rsid w:val="00DE25AF"/>
    <w:rsid w:val="00DE2918"/>
    <w:rsid w:val="00DE2A68"/>
    <w:rsid w:val="00DE2F0A"/>
    <w:rsid w:val="00DE3644"/>
    <w:rsid w:val="00DE36C0"/>
    <w:rsid w:val="00DE38EB"/>
    <w:rsid w:val="00DE3965"/>
    <w:rsid w:val="00DE4AE9"/>
    <w:rsid w:val="00DE4B1E"/>
    <w:rsid w:val="00DE4E1E"/>
    <w:rsid w:val="00DE50FE"/>
    <w:rsid w:val="00DE6494"/>
    <w:rsid w:val="00DE6946"/>
    <w:rsid w:val="00DE6A54"/>
    <w:rsid w:val="00DE6F1C"/>
    <w:rsid w:val="00DF0C33"/>
    <w:rsid w:val="00DF0FE9"/>
    <w:rsid w:val="00DF2324"/>
    <w:rsid w:val="00DF2525"/>
    <w:rsid w:val="00DF277A"/>
    <w:rsid w:val="00DF2E24"/>
    <w:rsid w:val="00DF32BA"/>
    <w:rsid w:val="00DF42FB"/>
    <w:rsid w:val="00DF497D"/>
    <w:rsid w:val="00DF4EBC"/>
    <w:rsid w:val="00DF6018"/>
    <w:rsid w:val="00DF6180"/>
    <w:rsid w:val="00DF6264"/>
    <w:rsid w:val="00DF6288"/>
    <w:rsid w:val="00DF6B6B"/>
    <w:rsid w:val="00DF79E1"/>
    <w:rsid w:val="00E01599"/>
    <w:rsid w:val="00E01BA3"/>
    <w:rsid w:val="00E01BBA"/>
    <w:rsid w:val="00E021E7"/>
    <w:rsid w:val="00E02280"/>
    <w:rsid w:val="00E02AA1"/>
    <w:rsid w:val="00E0578F"/>
    <w:rsid w:val="00E05C7E"/>
    <w:rsid w:val="00E061B9"/>
    <w:rsid w:val="00E07B61"/>
    <w:rsid w:val="00E1119C"/>
    <w:rsid w:val="00E114B0"/>
    <w:rsid w:val="00E11A04"/>
    <w:rsid w:val="00E11B52"/>
    <w:rsid w:val="00E1311A"/>
    <w:rsid w:val="00E1354B"/>
    <w:rsid w:val="00E135D5"/>
    <w:rsid w:val="00E135E1"/>
    <w:rsid w:val="00E13FAE"/>
    <w:rsid w:val="00E14559"/>
    <w:rsid w:val="00E14AD4"/>
    <w:rsid w:val="00E14D62"/>
    <w:rsid w:val="00E14F75"/>
    <w:rsid w:val="00E158B1"/>
    <w:rsid w:val="00E16D15"/>
    <w:rsid w:val="00E16D2F"/>
    <w:rsid w:val="00E17B5C"/>
    <w:rsid w:val="00E20939"/>
    <w:rsid w:val="00E209D5"/>
    <w:rsid w:val="00E20D15"/>
    <w:rsid w:val="00E219F5"/>
    <w:rsid w:val="00E21ECA"/>
    <w:rsid w:val="00E23506"/>
    <w:rsid w:val="00E248F0"/>
    <w:rsid w:val="00E24B1A"/>
    <w:rsid w:val="00E251CC"/>
    <w:rsid w:val="00E25381"/>
    <w:rsid w:val="00E25E2F"/>
    <w:rsid w:val="00E2643A"/>
    <w:rsid w:val="00E267E1"/>
    <w:rsid w:val="00E26EDC"/>
    <w:rsid w:val="00E27151"/>
    <w:rsid w:val="00E27E4F"/>
    <w:rsid w:val="00E30822"/>
    <w:rsid w:val="00E310C5"/>
    <w:rsid w:val="00E31471"/>
    <w:rsid w:val="00E31E22"/>
    <w:rsid w:val="00E3233F"/>
    <w:rsid w:val="00E325BC"/>
    <w:rsid w:val="00E326B2"/>
    <w:rsid w:val="00E33C18"/>
    <w:rsid w:val="00E349F0"/>
    <w:rsid w:val="00E351D5"/>
    <w:rsid w:val="00E35599"/>
    <w:rsid w:val="00E35CBB"/>
    <w:rsid w:val="00E363FC"/>
    <w:rsid w:val="00E366AB"/>
    <w:rsid w:val="00E368D6"/>
    <w:rsid w:val="00E369BB"/>
    <w:rsid w:val="00E373B4"/>
    <w:rsid w:val="00E374D4"/>
    <w:rsid w:val="00E37DE4"/>
    <w:rsid w:val="00E37F67"/>
    <w:rsid w:val="00E37FFE"/>
    <w:rsid w:val="00E40A92"/>
    <w:rsid w:val="00E4181A"/>
    <w:rsid w:val="00E42A6D"/>
    <w:rsid w:val="00E439F6"/>
    <w:rsid w:val="00E44CE3"/>
    <w:rsid w:val="00E452A2"/>
    <w:rsid w:val="00E452E0"/>
    <w:rsid w:val="00E45A32"/>
    <w:rsid w:val="00E45B8C"/>
    <w:rsid w:val="00E45FF1"/>
    <w:rsid w:val="00E45FFD"/>
    <w:rsid w:val="00E462AA"/>
    <w:rsid w:val="00E46FE4"/>
    <w:rsid w:val="00E47158"/>
    <w:rsid w:val="00E47459"/>
    <w:rsid w:val="00E5006D"/>
    <w:rsid w:val="00E503C4"/>
    <w:rsid w:val="00E51441"/>
    <w:rsid w:val="00E51750"/>
    <w:rsid w:val="00E5273F"/>
    <w:rsid w:val="00E52879"/>
    <w:rsid w:val="00E52F5F"/>
    <w:rsid w:val="00E53262"/>
    <w:rsid w:val="00E539A5"/>
    <w:rsid w:val="00E54297"/>
    <w:rsid w:val="00E544C9"/>
    <w:rsid w:val="00E55268"/>
    <w:rsid w:val="00E55F05"/>
    <w:rsid w:val="00E57673"/>
    <w:rsid w:val="00E619E8"/>
    <w:rsid w:val="00E61DD3"/>
    <w:rsid w:val="00E62845"/>
    <w:rsid w:val="00E628B6"/>
    <w:rsid w:val="00E6313D"/>
    <w:rsid w:val="00E631AE"/>
    <w:rsid w:val="00E639C5"/>
    <w:rsid w:val="00E63C3D"/>
    <w:rsid w:val="00E64964"/>
    <w:rsid w:val="00E65319"/>
    <w:rsid w:val="00E65CF8"/>
    <w:rsid w:val="00E670BE"/>
    <w:rsid w:val="00E70742"/>
    <w:rsid w:val="00E70AA7"/>
    <w:rsid w:val="00E70D51"/>
    <w:rsid w:val="00E71213"/>
    <w:rsid w:val="00E71D1A"/>
    <w:rsid w:val="00E73867"/>
    <w:rsid w:val="00E73E00"/>
    <w:rsid w:val="00E74984"/>
    <w:rsid w:val="00E74C2E"/>
    <w:rsid w:val="00E74C56"/>
    <w:rsid w:val="00E75182"/>
    <w:rsid w:val="00E75BCE"/>
    <w:rsid w:val="00E77171"/>
    <w:rsid w:val="00E77308"/>
    <w:rsid w:val="00E77B17"/>
    <w:rsid w:val="00E80563"/>
    <w:rsid w:val="00E80746"/>
    <w:rsid w:val="00E80A04"/>
    <w:rsid w:val="00E80C6C"/>
    <w:rsid w:val="00E81405"/>
    <w:rsid w:val="00E81FB6"/>
    <w:rsid w:val="00E829E7"/>
    <w:rsid w:val="00E82BAB"/>
    <w:rsid w:val="00E830B6"/>
    <w:rsid w:val="00E832D8"/>
    <w:rsid w:val="00E834E7"/>
    <w:rsid w:val="00E83CE3"/>
    <w:rsid w:val="00E8464D"/>
    <w:rsid w:val="00E85541"/>
    <w:rsid w:val="00E8579D"/>
    <w:rsid w:val="00E85CAE"/>
    <w:rsid w:val="00E8670D"/>
    <w:rsid w:val="00E869A2"/>
    <w:rsid w:val="00E87125"/>
    <w:rsid w:val="00E871AD"/>
    <w:rsid w:val="00E87C1A"/>
    <w:rsid w:val="00E90C35"/>
    <w:rsid w:val="00E91391"/>
    <w:rsid w:val="00E91AC1"/>
    <w:rsid w:val="00E91D7A"/>
    <w:rsid w:val="00E92B27"/>
    <w:rsid w:val="00E92C10"/>
    <w:rsid w:val="00E934AB"/>
    <w:rsid w:val="00E93B73"/>
    <w:rsid w:val="00E93BF2"/>
    <w:rsid w:val="00E94507"/>
    <w:rsid w:val="00E94C50"/>
    <w:rsid w:val="00E966CA"/>
    <w:rsid w:val="00E96D57"/>
    <w:rsid w:val="00E96EFF"/>
    <w:rsid w:val="00E96FEF"/>
    <w:rsid w:val="00E974CF"/>
    <w:rsid w:val="00EA0D70"/>
    <w:rsid w:val="00EA0E17"/>
    <w:rsid w:val="00EA0FDF"/>
    <w:rsid w:val="00EA3135"/>
    <w:rsid w:val="00EA331F"/>
    <w:rsid w:val="00EA3A0F"/>
    <w:rsid w:val="00EA50EB"/>
    <w:rsid w:val="00EA60D6"/>
    <w:rsid w:val="00EA6555"/>
    <w:rsid w:val="00EA7F04"/>
    <w:rsid w:val="00EB0432"/>
    <w:rsid w:val="00EB06EE"/>
    <w:rsid w:val="00EB08E8"/>
    <w:rsid w:val="00EB1EC0"/>
    <w:rsid w:val="00EB2005"/>
    <w:rsid w:val="00EB228C"/>
    <w:rsid w:val="00EB4EFE"/>
    <w:rsid w:val="00EB5B8D"/>
    <w:rsid w:val="00EB7132"/>
    <w:rsid w:val="00EB7831"/>
    <w:rsid w:val="00EC00F8"/>
    <w:rsid w:val="00EC081A"/>
    <w:rsid w:val="00EC0FAE"/>
    <w:rsid w:val="00EC125C"/>
    <w:rsid w:val="00EC1991"/>
    <w:rsid w:val="00EC21CA"/>
    <w:rsid w:val="00EC29B1"/>
    <w:rsid w:val="00EC32E9"/>
    <w:rsid w:val="00EC374B"/>
    <w:rsid w:val="00EC3AED"/>
    <w:rsid w:val="00EC4C50"/>
    <w:rsid w:val="00EC4F54"/>
    <w:rsid w:val="00EC6248"/>
    <w:rsid w:val="00EC69FE"/>
    <w:rsid w:val="00EC6F01"/>
    <w:rsid w:val="00EC728D"/>
    <w:rsid w:val="00EC7BE8"/>
    <w:rsid w:val="00ED1818"/>
    <w:rsid w:val="00ED1E22"/>
    <w:rsid w:val="00ED23CF"/>
    <w:rsid w:val="00ED25AB"/>
    <w:rsid w:val="00ED511B"/>
    <w:rsid w:val="00ED56D9"/>
    <w:rsid w:val="00ED5DEA"/>
    <w:rsid w:val="00ED61BD"/>
    <w:rsid w:val="00ED7D4E"/>
    <w:rsid w:val="00EE04D1"/>
    <w:rsid w:val="00EE0D7D"/>
    <w:rsid w:val="00EE12DC"/>
    <w:rsid w:val="00EE1B7B"/>
    <w:rsid w:val="00EE1DF0"/>
    <w:rsid w:val="00EE1FF1"/>
    <w:rsid w:val="00EE22E6"/>
    <w:rsid w:val="00EE2933"/>
    <w:rsid w:val="00EE2ABA"/>
    <w:rsid w:val="00EE324D"/>
    <w:rsid w:val="00EE353F"/>
    <w:rsid w:val="00EE39D4"/>
    <w:rsid w:val="00EE4293"/>
    <w:rsid w:val="00EE4493"/>
    <w:rsid w:val="00EE5656"/>
    <w:rsid w:val="00EE5AFD"/>
    <w:rsid w:val="00EE6DAB"/>
    <w:rsid w:val="00EE71B8"/>
    <w:rsid w:val="00EF01A1"/>
    <w:rsid w:val="00EF0440"/>
    <w:rsid w:val="00EF04F9"/>
    <w:rsid w:val="00EF0F3A"/>
    <w:rsid w:val="00EF21A0"/>
    <w:rsid w:val="00EF28E4"/>
    <w:rsid w:val="00EF2BE7"/>
    <w:rsid w:val="00EF2DFE"/>
    <w:rsid w:val="00EF2EC7"/>
    <w:rsid w:val="00EF3CC4"/>
    <w:rsid w:val="00EF3D62"/>
    <w:rsid w:val="00EF506B"/>
    <w:rsid w:val="00EF56CE"/>
    <w:rsid w:val="00EF57A7"/>
    <w:rsid w:val="00EF6646"/>
    <w:rsid w:val="00F00837"/>
    <w:rsid w:val="00F008F0"/>
    <w:rsid w:val="00F0093A"/>
    <w:rsid w:val="00F015FD"/>
    <w:rsid w:val="00F017C8"/>
    <w:rsid w:val="00F01878"/>
    <w:rsid w:val="00F02B17"/>
    <w:rsid w:val="00F03DBE"/>
    <w:rsid w:val="00F03F09"/>
    <w:rsid w:val="00F0419F"/>
    <w:rsid w:val="00F04253"/>
    <w:rsid w:val="00F0453C"/>
    <w:rsid w:val="00F0466E"/>
    <w:rsid w:val="00F04E1D"/>
    <w:rsid w:val="00F0518F"/>
    <w:rsid w:val="00F051DB"/>
    <w:rsid w:val="00F05319"/>
    <w:rsid w:val="00F0552F"/>
    <w:rsid w:val="00F055A1"/>
    <w:rsid w:val="00F05FD9"/>
    <w:rsid w:val="00F06C5B"/>
    <w:rsid w:val="00F07288"/>
    <w:rsid w:val="00F072CB"/>
    <w:rsid w:val="00F075E6"/>
    <w:rsid w:val="00F07A84"/>
    <w:rsid w:val="00F07C71"/>
    <w:rsid w:val="00F07DEA"/>
    <w:rsid w:val="00F10DC6"/>
    <w:rsid w:val="00F1116E"/>
    <w:rsid w:val="00F124F4"/>
    <w:rsid w:val="00F12B1D"/>
    <w:rsid w:val="00F12F78"/>
    <w:rsid w:val="00F13509"/>
    <w:rsid w:val="00F13A92"/>
    <w:rsid w:val="00F148F3"/>
    <w:rsid w:val="00F15468"/>
    <w:rsid w:val="00F15C71"/>
    <w:rsid w:val="00F17320"/>
    <w:rsid w:val="00F1765C"/>
    <w:rsid w:val="00F17744"/>
    <w:rsid w:val="00F17A35"/>
    <w:rsid w:val="00F17FB8"/>
    <w:rsid w:val="00F2133C"/>
    <w:rsid w:val="00F218E8"/>
    <w:rsid w:val="00F2272E"/>
    <w:rsid w:val="00F234D5"/>
    <w:rsid w:val="00F2610F"/>
    <w:rsid w:val="00F26E80"/>
    <w:rsid w:val="00F277EF"/>
    <w:rsid w:val="00F27ADB"/>
    <w:rsid w:val="00F27B72"/>
    <w:rsid w:val="00F3022E"/>
    <w:rsid w:val="00F30309"/>
    <w:rsid w:val="00F30B26"/>
    <w:rsid w:val="00F30B27"/>
    <w:rsid w:val="00F3103E"/>
    <w:rsid w:val="00F31937"/>
    <w:rsid w:val="00F31A60"/>
    <w:rsid w:val="00F31DB1"/>
    <w:rsid w:val="00F31EC5"/>
    <w:rsid w:val="00F31FF8"/>
    <w:rsid w:val="00F32A2A"/>
    <w:rsid w:val="00F338C3"/>
    <w:rsid w:val="00F3398F"/>
    <w:rsid w:val="00F33C0C"/>
    <w:rsid w:val="00F343D3"/>
    <w:rsid w:val="00F34475"/>
    <w:rsid w:val="00F34DE6"/>
    <w:rsid w:val="00F350D1"/>
    <w:rsid w:val="00F351AF"/>
    <w:rsid w:val="00F35997"/>
    <w:rsid w:val="00F35A15"/>
    <w:rsid w:val="00F36764"/>
    <w:rsid w:val="00F3752F"/>
    <w:rsid w:val="00F37E17"/>
    <w:rsid w:val="00F40039"/>
    <w:rsid w:val="00F40935"/>
    <w:rsid w:val="00F40D3C"/>
    <w:rsid w:val="00F40E6F"/>
    <w:rsid w:val="00F411B6"/>
    <w:rsid w:val="00F41C95"/>
    <w:rsid w:val="00F41FA3"/>
    <w:rsid w:val="00F433B9"/>
    <w:rsid w:val="00F43DEC"/>
    <w:rsid w:val="00F449E7"/>
    <w:rsid w:val="00F450A0"/>
    <w:rsid w:val="00F451BB"/>
    <w:rsid w:val="00F4544A"/>
    <w:rsid w:val="00F45535"/>
    <w:rsid w:val="00F4559C"/>
    <w:rsid w:val="00F45EB4"/>
    <w:rsid w:val="00F46832"/>
    <w:rsid w:val="00F46DF3"/>
    <w:rsid w:val="00F474B5"/>
    <w:rsid w:val="00F4763B"/>
    <w:rsid w:val="00F47668"/>
    <w:rsid w:val="00F47847"/>
    <w:rsid w:val="00F47E44"/>
    <w:rsid w:val="00F5066C"/>
    <w:rsid w:val="00F5090E"/>
    <w:rsid w:val="00F50E8B"/>
    <w:rsid w:val="00F50EE9"/>
    <w:rsid w:val="00F521C2"/>
    <w:rsid w:val="00F521EA"/>
    <w:rsid w:val="00F5389F"/>
    <w:rsid w:val="00F54188"/>
    <w:rsid w:val="00F55078"/>
    <w:rsid w:val="00F55C99"/>
    <w:rsid w:val="00F55D7D"/>
    <w:rsid w:val="00F568EF"/>
    <w:rsid w:val="00F578F3"/>
    <w:rsid w:val="00F57EC7"/>
    <w:rsid w:val="00F62080"/>
    <w:rsid w:val="00F63054"/>
    <w:rsid w:val="00F633FD"/>
    <w:rsid w:val="00F63CE1"/>
    <w:rsid w:val="00F6410D"/>
    <w:rsid w:val="00F64260"/>
    <w:rsid w:val="00F64D5B"/>
    <w:rsid w:val="00F6689E"/>
    <w:rsid w:val="00F67413"/>
    <w:rsid w:val="00F67529"/>
    <w:rsid w:val="00F70031"/>
    <w:rsid w:val="00F70280"/>
    <w:rsid w:val="00F70748"/>
    <w:rsid w:val="00F71559"/>
    <w:rsid w:val="00F71DC2"/>
    <w:rsid w:val="00F72347"/>
    <w:rsid w:val="00F72E02"/>
    <w:rsid w:val="00F73653"/>
    <w:rsid w:val="00F7385E"/>
    <w:rsid w:val="00F73AB3"/>
    <w:rsid w:val="00F73C6C"/>
    <w:rsid w:val="00F7429D"/>
    <w:rsid w:val="00F7443F"/>
    <w:rsid w:val="00F747D6"/>
    <w:rsid w:val="00F74895"/>
    <w:rsid w:val="00F752DF"/>
    <w:rsid w:val="00F75E99"/>
    <w:rsid w:val="00F76784"/>
    <w:rsid w:val="00F76893"/>
    <w:rsid w:val="00F779FE"/>
    <w:rsid w:val="00F77F23"/>
    <w:rsid w:val="00F8183D"/>
    <w:rsid w:val="00F81A68"/>
    <w:rsid w:val="00F82AD6"/>
    <w:rsid w:val="00F830FD"/>
    <w:rsid w:val="00F8364C"/>
    <w:rsid w:val="00F84791"/>
    <w:rsid w:val="00F848BA"/>
    <w:rsid w:val="00F851AA"/>
    <w:rsid w:val="00F854ED"/>
    <w:rsid w:val="00F8569C"/>
    <w:rsid w:val="00F85A2C"/>
    <w:rsid w:val="00F8664B"/>
    <w:rsid w:val="00F86B54"/>
    <w:rsid w:val="00F86D57"/>
    <w:rsid w:val="00F86EA5"/>
    <w:rsid w:val="00F8729A"/>
    <w:rsid w:val="00F877BC"/>
    <w:rsid w:val="00F87A72"/>
    <w:rsid w:val="00F87D6D"/>
    <w:rsid w:val="00F9063D"/>
    <w:rsid w:val="00F90739"/>
    <w:rsid w:val="00F91080"/>
    <w:rsid w:val="00F91935"/>
    <w:rsid w:val="00F92482"/>
    <w:rsid w:val="00F92A4B"/>
    <w:rsid w:val="00F92E2D"/>
    <w:rsid w:val="00F9398D"/>
    <w:rsid w:val="00F941F6"/>
    <w:rsid w:val="00F946BB"/>
    <w:rsid w:val="00F95F16"/>
    <w:rsid w:val="00F972F1"/>
    <w:rsid w:val="00F97477"/>
    <w:rsid w:val="00FA0DC3"/>
    <w:rsid w:val="00FA0EDE"/>
    <w:rsid w:val="00FA27D1"/>
    <w:rsid w:val="00FA2AF3"/>
    <w:rsid w:val="00FA43E9"/>
    <w:rsid w:val="00FA4786"/>
    <w:rsid w:val="00FB1AE0"/>
    <w:rsid w:val="00FB1EBF"/>
    <w:rsid w:val="00FB1EEC"/>
    <w:rsid w:val="00FB22C7"/>
    <w:rsid w:val="00FB264A"/>
    <w:rsid w:val="00FB2D6E"/>
    <w:rsid w:val="00FB43C4"/>
    <w:rsid w:val="00FB43D8"/>
    <w:rsid w:val="00FB4D4A"/>
    <w:rsid w:val="00FB5118"/>
    <w:rsid w:val="00FB68DE"/>
    <w:rsid w:val="00FB7DA5"/>
    <w:rsid w:val="00FC0E44"/>
    <w:rsid w:val="00FC1180"/>
    <w:rsid w:val="00FC11CF"/>
    <w:rsid w:val="00FC1274"/>
    <w:rsid w:val="00FC14B7"/>
    <w:rsid w:val="00FC1634"/>
    <w:rsid w:val="00FC1CC3"/>
    <w:rsid w:val="00FC2012"/>
    <w:rsid w:val="00FC2454"/>
    <w:rsid w:val="00FC2649"/>
    <w:rsid w:val="00FC37ED"/>
    <w:rsid w:val="00FC3F4D"/>
    <w:rsid w:val="00FC4A5D"/>
    <w:rsid w:val="00FC4E5E"/>
    <w:rsid w:val="00FC4FDD"/>
    <w:rsid w:val="00FC533D"/>
    <w:rsid w:val="00FC58A8"/>
    <w:rsid w:val="00FC5A84"/>
    <w:rsid w:val="00FC6751"/>
    <w:rsid w:val="00FC79AC"/>
    <w:rsid w:val="00FD04B1"/>
    <w:rsid w:val="00FD07B2"/>
    <w:rsid w:val="00FD0EB0"/>
    <w:rsid w:val="00FD1811"/>
    <w:rsid w:val="00FD2092"/>
    <w:rsid w:val="00FD236C"/>
    <w:rsid w:val="00FD31FF"/>
    <w:rsid w:val="00FD34C3"/>
    <w:rsid w:val="00FD353E"/>
    <w:rsid w:val="00FD3705"/>
    <w:rsid w:val="00FD3AA2"/>
    <w:rsid w:val="00FD42AA"/>
    <w:rsid w:val="00FD592D"/>
    <w:rsid w:val="00FD5E23"/>
    <w:rsid w:val="00FD62BB"/>
    <w:rsid w:val="00FD6945"/>
    <w:rsid w:val="00FD7583"/>
    <w:rsid w:val="00FE02EE"/>
    <w:rsid w:val="00FE1338"/>
    <w:rsid w:val="00FE1B15"/>
    <w:rsid w:val="00FE2AE5"/>
    <w:rsid w:val="00FE2B10"/>
    <w:rsid w:val="00FE33FF"/>
    <w:rsid w:val="00FE381D"/>
    <w:rsid w:val="00FE3D2A"/>
    <w:rsid w:val="00FE3DDA"/>
    <w:rsid w:val="00FE4A0A"/>
    <w:rsid w:val="00FE56D6"/>
    <w:rsid w:val="00FE56F6"/>
    <w:rsid w:val="00FE5DCD"/>
    <w:rsid w:val="00FE6202"/>
    <w:rsid w:val="00FE7D10"/>
    <w:rsid w:val="00FE7E7F"/>
    <w:rsid w:val="00FF016B"/>
    <w:rsid w:val="00FF0A8A"/>
    <w:rsid w:val="00FF11EC"/>
    <w:rsid w:val="00FF1A80"/>
    <w:rsid w:val="00FF31E3"/>
    <w:rsid w:val="00FF4858"/>
    <w:rsid w:val="00FF594B"/>
    <w:rsid w:val="00FF716A"/>
    <w:rsid w:val="00FF73D3"/>
    <w:rsid w:val="00FF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DE69E4C"/>
  <w15:docId w15:val="{282628C9-3756-4881-B045-D0E20A87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rPr>
  </w:style>
  <w:style w:type="paragraph" w:styleId="Heading1">
    <w:name w:val="heading 1"/>
    <w:basedOn w:val="Normal"/>
    <w:next w:val="Normal"/>
    <w:qFormat/>
    <w:pPr>
      <w:keepNext/>
      <w:jc w:val="center"/>
      <w:outlineLvl w:val="0"/>
    </w:pPr>
    <w:rPr>
      <w:i/>
      <w:smallCaps/>
      <w:sz w:val="24"/>
    </w:rPr>
  </w:style>
  <w:style w:type="paragraph" w:styleId="Heading2">
    <w:name w:val="heading 2"/>
    <w:basedOn w:val="Normal"/>
    <w:next w:val="Normal"/>
    <w:qFormat/>
    <w:pPr>
      <w:keepNext/>
      <w:jc w:val="center"/>
      <w:outlineLvl w:val="1"/>
    </w:pPr>
    <w:rPr>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style>
  <w:style w:type="paragraph" w:styleId="BodyText">
    <w:name w:val="Body Text"/>
    <w:basedOn w:val="Normal"/>
    <w:rPr>
      <w:b/>
    </w:rPr>
  </w:style>
  <w:style w:type="paragraph" w:styleId="BalloonText">
    <w:name w:val="Balloon Text"/>
    <w:basedOn w:val="Normal"/>
    <w:semiHidden/>
    <w:rPr>
      <w:rFonts w:cs="Tahoma"/>
      <w:sz w:val="16"/>
      <w:szCs w:val="16"/>
    </w:rPr>
  </w:style>
  <w:style w:type="character" w:styleId="PageNumber">
    <w:name w:val="page number"/>
    <w:basedOn w:val="DefaultParagraphFont"/>
  </w:style>
  <w:style w:type="paragraph" w:styleId="BodyTextIndent">
    <w:name w:val="Body Text Indent"/>
    <w:basedOn w:val="Normal"/>
    <w:rsid w:val="00CE223C"/>
    <w:pPr>
      <w:spacing w:after="120"/>
      <w:ind w:left="360"/>
    </w:pPr>
  </w:style>
  <w:style w:type="paragraph" w:customStyle="1" w:styleId="Default">
    <w:name w:val="Default"/>
    <w:rsid w:val="00CE223C"/>
    <w:pPr>
      <w:autoSpaceDE w:val="0"/>
      <w:autoSpaceDN w:val="0"/>
      <w:adjustRightInd w:val="0"/>
    </w:pPr>
    <w:rPr>
      <w:color w:val="000000"/>
      <w:sz w:val="24"/>
      <w:szCs w:val="24"/>
    </w:rPr>
  </w:style>
  <w:style w:type="character" w:styleId="Emphasis">
    <w:name w:val="Emphasis"/>
    <w:qFormat/>
    <w:rsid w:val="00E71D1A"/>
    <w:rPr>
      <w:i/>
      <w:iCs/>
    </w:rPr>
  </w:style>
  <w:style w:type="table" w:styleId="TableGrid">
    <w:name w:val="Table Grid"/>
    <w:basedOn w:val="TableNormal"/>
    <w:rsid w:val="00200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5CB"/>
    <w:pPr>
      <w:ind w:left="720"/>
    </w:pPr>
  </w:style>
  <w:style w:type="character" w:customStyle="1" w:styleId="HeaderChar">
    <w:name w:val="Header Char"/>
    <w:link w:val="Header"/>
    <w:rsid w:val="00A41E14"/>
    <w:rPr>
      <w:rFonts w:ascii="Tahoma" w:hAnsi="Tahoma"/>
    </w:rPr>
  </w:style>
  <w:style w:type="character" w:styleId="Hyperlink">
    <w:name w:val="Hyperlink"/>
    <w:basedOn w:val="DefaultParagraphFont"/>
    <w:rsid w:val="00F04253"/>
    <w:rPr>
      <w:color w:val="0000FF" w:themeColor="hyperlink"/>
      <w:u w:val="single"/>
    </w:rPr>
  </w:style>
  <w:style w:type="character" w:styleId="FollowedHyperlink">
    <w:name w:val="FollowedHyperlink"/>
    <w:basedOn w:val="DefaultParagraphFont"/>
    <w:rsid w:val="0046186C"/>
    <w:rPr>
      <w:color w:val="800080" w:themeColor="followedHyperlink"/>
      <w:u w:val="single"/>
    </w:rPr>
  </w:style>
  <w:style w:type="character" w:styleId="UnresolvedMention">
    <w:name w:val="Unresolved Mention"/>
    <w:basedOn w:val="DefaultParagraphFont"/>
    <w:uiPriority w:val="99"/>
    <w:semiHidden/>
    <w:unhideWhenUsed/>
    <w:rsid w:val="000C4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3368">
      <w:bodyDiv w:val="1"/>
      <w:marLeft w:val="0"/>
      <w:marRight w:val="0"/>
      <w:marTop w:val="0"/>
      <w:marBottom w:val="0"/>
      <w:divBdr>
        <w:top w:val="none" w:sz="0" w:space="0" w:color="auto"/>
        <w:left w:val="none" w:sz="0" w:space="0" w:color="auto"/>
        <w:bottom w:val="none" w:sz="0" w:space="0" w:color="auto"/>
        <w:right w:val="none" w:sz="0" w:space="0" w:color="auto"/>
      </w:divBdr>
    </w:div>
    <w:div w:id="32966041">
      <w:bodyDiv w:val="1"/>
      <w:marLeft w:val="0"/>
      <w:marRight w:val="0"/>
      <w:marTop w:val="0"/>
      <w:marBottom w:val="0"/>
      <w:divBdr>
        <w:top w:val="none" w:sz="0" w:space="0" w:color="auto"/>
        <w:left w:val="none" w:sz="0" w:space="0" w:color="auto"/>
        <w:bottom w:val="none" w:sz="0" w:space="0" w:color="auto"/>
        <w:right w:val="none" w:sz="0" w:space="0" w:color="auto"/>
      </w:divBdr>
    </w:div>
    <w:div w:id="35666372">
      <w:bodyDiv w:val="1"/>
      <w:marLeft w:val="0"/>
      <w:marRight w:val="0"/>
      <w:marTop w:val="0"/>
      <w:marBottom w:val="0"/>
      <w:divBdr>
        <w:top w:val="none" w:sz="0" w:space="0" w:color="auto"/>
        <w:left w:val="none" w:sz="0" w:space="0" w:color="auto"/>
        <w:bottom w:val="none" w:sz="0" w:space="0" w:color="auto"/>
        <w:right w:val="none" w:sz="0" w:space="0" w:color="auto"/>
      </w:divBdr>
    </w:div>
    <w:div w:id="61635845">
      <w:bodyDiv w:val="1"/>
      <w:marLeft w:val="0"/>
      <w:marRight w:val="0"/>
      <w:marTop w:val="0"/>
      <w:marBottom w:val="0"/>
      <w:divBdr>
        <w:top w:val="none" w:sz="0" w:space="0" w:color="auto"/>
        <w:left w:val="none" w:sz="0" w:space="0" w:color="auto"/>
        <w:bottom w:val="none" w:sz="0" w:space="0" w:color="auto"/>
        <w:right w:val="none" w:sz="0" w:space="0" w:color="auto"/>
      </w:divBdr>
    </w:div>
    <w:div w:id="61871981">
      <w:bodyDiv w:val="1"/>
      <w:marLeft w:val="0"/>
      <w:marRight w:val="0"/>
      <w:marTop w:val="0"/>
      <w:marBottom w:val="0"/>
      <w:divBdr>
        <w:top w:val="none" w:sz="0" w:space="0" w:color="auto"/>
        <w:left w:val="none" w:sz="0" w:space="0" w:color="auto"/>
        <w:bottom w:val="none" w:sz="0" w:space="0" w:color="auto"/>
        <w:right w:val="none" w:sz="0" w:space="0" w:color="auto"/>
      </w:divBdr>
    </w:div>
    <w:div w:id="87429280">
      <w:bodyDiv w:val="1"/>
      <w:marLeft w:val="0"/>
      <w:marRight w:val="0"/>
      <w:marTop w:val="0"/>
      <w:marBottom w:val="0"/>
      <w:divBdr>
        <w:top w:val="none" w:sz="0" w:space="0" w:color="auto"/>
        <w:left w:val="none" w:sz="0" w:space="0" w:color="auto"/>
        <w:bottom w:val="none" w:sz="0" w:space="0" w:color="auto"/>
        <w:right w:val="none" w:sz="0" w:space="0" w:color="auto"/>
      </w:divBdr>
      <w:divsChild>
        <w:div w:id="1677001661">
          <w:marLeft w:val="0"/>
          <w:marRight w:val="0"/>
          <w:marTop w:val="0"/>
          <w:marBottom w:val="0"/>
          <w:divBdr>
            <w:top w:val="none" w:sz="0" w:space="0" w:color="auto"/>
            <w:left w:val="none" w:sz="0" w:space="0" w:color="auto"/>
            <w:bottom w:val="none" w:sz="0" w:space="0" w:color="auto"/>
            <w:right w:val="none" w:sz="0" w:space="0" w:color="auto"/>
          </w:divBdr>
        </w:div>
      </w:divsChild>
    </w:div>
    <w:div w:id="90592552">
      <w:bodyDiv w:val="1"/>
      <w:marLeft w:val="0"/>
      <w:marRight w:val="0"/>
      <w:marTop w:val="0"/>
      <w:marBottom w:val="0"/>
      <w:divBdr>
        <w:top w:val="none" w:sz="0" w:space="0" w:color="auto"/>
        <w:left w:val="none" w:sz="0" w:space="0" w:color="auto"/>
        <w:bottom w:val="none" w:sz="0" w:space="0" w:color="auto"/>
        <w:right w:val="none" w:sz="0" w:space="0" w:color="auto"/>
      </w:divBdr>
    </w:div>
    <w:div w:id="95948233">
      <w:bodyDiv w:val="1"/>
      <w:marLeft w:val="0"/>
      <w:marRight w:val="0"/>
      <w:marTop w:val="0"/>
      <w:marBottom w:val="0"/>
      <w:divBdr>
        <w:top w:val="none" w:sz="0" w:space="0" w:color="auto"/>
        <w:left w:val="none" w:sz="0" w:space="0" w:color="auto"/>
        <w:bottom w:val="none" w:sz="0" w:space="0" w:color="auto"/>
        <w:right w:val="none" w:sz="0" w:space="0" w:color="auto"/>
      </w:divBdr>
    </w:div>
    <w:div w:id="164174556">
      <w:bodyDiv w:val="1"/>
      <w:marLeft w:val="0"/>
      <w:marRight w:val="0"/>
      <w:marTop w:val="0"/>
      <w:marBottom w:val="0"/>
      <w:divBdr>
        <w:top w:val="none" w:sz="0" w:space="0" w:color="auto"/>
        <w:left w:val="none" w:sz="0" w:space="0" w:color="auto"/>
        <w:bottom w:val="none" w:sz="0" w:space="0" w:color="auto"/>
        <w:right w:val="none" w:sz="0" w:space="0" w:color="auto"/>
      </w:divBdr>
    </w:div>
    <w:div w:id="180702318">
      <w:bodyDiv w:val="1"/>
      <w:marLeft w:val="0"/>
      <w:marRight w:val="0"/>
      <w:marTop w:val="0"/>
      <w:marBottom w:val="0"/>
      <w:divBdr>
        <w:top w:val="none" w:sz="0" w:space="0" w:color="auto"/>
        <w:left w:val="none" w:sz="0" w:space="0" w:color="auto"/>
        <w:bottom w:val="none" w:sz="0" w:space="0" w:color="auto"/>
        <w:right w:val="none" w:sz="0" w:space="0" w:color="auto"/>
      </w:divBdr>
    </w:div>
    <w:div w:id="213933109">
      <w:bodyDiv w:val="1"/>
      <w:marLeft w:val="0"/>
      <w:marRight w:val="0"/>
      <w:marTop w:val="0"/>
      <w:marBottom w:val="0"/>
      <w:divBdr>
        <w:top w:val="none" w:sz="0" w:space="0" w:color="auto"/>
        <w:left w:val="none" w:sz="0" w:space="0" w:color="auto"/>
        <w:bottom w:val="none" w:sz="0" w:space="0" w:color="auto"/>
        <w:right w:val="none" w:sz="0" w:space="0" w:color="auto"/>
      </w:divBdr>
      <w:divsChild>
        <w:div w:id="649601913">
          <w:marLeft w:val="0"/>
          <w:marRight w:val="0"/>
          <w:marTop w:val="0"/>
          <w:marBottom w:val="0"/>
          <w:divBdr>
            <w:top w:val="none" w:sz="0" w:space="0" w:color="auto"/>
            <w:left w:val="none" w:sz="0" w:space="0" w:color="auto"/>
            <w:bottom w:val="none" w:sz="0" w:space="0" w:color="auto"/>
            <w:right w:val="none" w:sz="0" w:space="0" w:color="auto"/>
          </w:divBdr>
        </w:div>
        <w:div w:id="1598252843">
          <w:marLeft w:val="0"/>
          <w:marRight w:val="0"/>
          <w:marTop w:val="0"/>
          <w:marBottom w:val="0"/>
          <w:divBdr>
            <w:top w:val="none" w:sz="0" w:space="0" w:color="auto"/>
            <w:left w:val="none" w:sz="0" w:space="0" w:color="auto"/>
            <w:bottom w:val="none" w:sz="0" w:space="0" w:color="auto"/>
            <w:right w:val="none" w:sz="0" w:space="0" w:color="auto"/>
          </w:divBdr>
        </w:div>
      </w:divsChild>
    </w:div>
    <w:div w:id="276567133">
      <w:bodyDiv w:val="1"/>
      <w:marLeft w:val="0"/>
      <w:marRight w:val="0"/>
      <w:marTop w:val="0"/>
      <w:marBottom w:val="0"/>
      <w:divBdr>
        <w:top w:val="none" w:sz="0" w:space="0" w:color="auto"/>
        <w:left w:val="none" w:sz="0" w:space="0" w:color="auto"/>
        <w:bottom w:val="none" w:sz="0" w:space="0" w:color="auto"/>
        <w:right w:val="none" w:sz="0" w:space="0" w:color="auto"/>
      </w:divBdr>
      <w:divsChild>
        <w:div w:id="1258951578">
          <w:marLeft w:val="0"/>
          <w:marRight w:val="0"/>
          <w:marTop w:val="0"/>
          <w:marBottom w:val="0"/>
          <w:divBdr>
            <w:top w:val="none" w:sz="0" w:space="0" w:color="auto"/>
            <w:left w:val="none" w:sz="0" w:space="0" w:color="auto"/>
            <w:bottom w:val="none" w:sz="0" w:space="0" w:color="auto"/>
            <w:right w:val="none" w:sz="0" w:space="0" w:color="auto"/>
          </w:divBdr>
        </w:div>
      </w:divsChild>
    </w:div>
    <w:div w:id="283776376">
      <w:bodyDiv w:val="1"/>
      <w:marLeft w:val="0"/>
      <w:marRight w:val="0"/>
      <w:marTop w:val="0"/>
      <w:marBottom w:val="0"/>
      <w:divBdr>
        <w:top w:val="none" w:sz="0" w:space="0" w:color="auto"/>
        <w:left w:val="none" w:sz="0" w:space="0" w:color="auto"/>
        <w:bottom w:val="none" w:sz="0" w:space="0" w:color="auto"/>
        <w:right w:val="none" w:sz="0" w:space="0" w:color="auto"/>
      </w:divBdr>
    </w:div>
    <w:div w:id="334574210">
      <w:bodyDiv w:val="1"/>
      <w:marLeft w:val="0"/>
      <w:marRight w:val="0"/>
      <w:marTop w:val="0"/>
      <w:marBottom w:val="0"/>
      <w:divBdr>
        <w:top w:val="none" w:sz="0" w:space="0" w:color="auto"/>
        <w:left w:val="none" w:sz="0" w:space="0" w:color="auto"/>
        <w:bottom w:val="none" w:sz="0" w:space="0" w:color="auto"/>
        <w:right w:val="none" w:sz="0" w:space="0" w:color="auto"/>
      </w:divBdr>
    </w:div>
    <w:div w:id="359862035">
      <w:bodyDiv w:val="1"/>
      <w:marLeft w:val="0"/>
      <w:marRight w:val="0"/>
      <w:marTop w:val="0"/>
      <w:marBottom w:val="0"/>
      <w:divBdr>
        <w:top w:val="none" w:sz="0" w:space="0" w:color="auto"/>
        <w:left w:val="none" w:sz="0" w:space="0" w:color="auto"/>
        <w:bottom w:val="none" w:sz="0" w:space="0" w:color="auto"/>
        <w:right w:val="none" w:sz="0" w:space="0" w:color="auto"/>
      </w:divBdr>
    </w:div>
    <w:div w:id="402801070">
      <w:bodyDiv w:val="1"/>
      <w:marLeft w:val="0"/>
      <w:marRight w:val="0"/>
      <w:marTop w:val="0"/>
      <w:marBottom w:val="0"/>
      <w:divBdr>
        <w:top w:val="none" w:sz="0" w:space="0" w:color="auto"/>
        <w:left w:val="none" w:sz="0" w:space="0" w:color="auto"/>
        <w:bottom w:val="none" w:sz="0" w:space="0" w:color="auto"/>
        <w:right w:val="none" w:sz="0" w:space="0" w:color="auto"/>
      </w:divBdr>
    </w:div>
    <w:div w:id="432168632">
      <w:bodyDiv w:val="1"/>
      <w:marLeft w:val="0"/>
      <w:marRight w:val="0"/>
      <w:marTop w:val="0"/>
      <w:marBottom w:val="0"/>
      <w:divBdr>
        <w:top w:val="none" w:sz="0" w:space="0" w:color="auto"/>
        <w:left w:val="none" w:sz="0" w:space="0" w:color="auto"/>
        <w:bottom w:val="none" w:sz="0" w:space="0" w:color="auto"/>
        <w:right w:val="none" w:sz="0" w:space="0" w:color="auto"/>
      </w:divBdr>
    </w:div>
    <w:div w:id="486898179">
      <w:bodyDiv w:val="1"/>
      <w:marLeft w:val="0"/>
      <w:marRight w:val="0"/>
      <w:marTop w:val="0"/>
      <w:marBottom w:val="0"/>
      <w:divBdr>
        <w:top w:val="none" w:sz="0" w:space="0" w:color="auto"/>
        <w:left w:val="none" w:sz="0" w:space="0" w:color="auto"/>
        <w:bottom w:val="none" w:sz="0" w:space="0" w:color="auto"/>
        <w:right w:val="none" w:sz="0" w:space="0" w:color="auto"/>
      </w:divBdr>
    </w:div>
    <w:div w:id="503477355">
      <w:bodyDiv w:val="1"/>
      <w:marLeft w:val="0"/>
      <w:marRight w:val="0"/>
      <w:marTop w:val="0"/>
      <w:marBottom w:val="0"/>
      <w:divBdr>
        <w:top w:val="none" w:sz="0" w:space="0" w:color="auto"/>
        <w:left w:val="none" w:sz="0" w:space="0" w:color="auto"/>
        <w:bottom w:val="none" w:sz="0" w:space="0" w:color="auto"/>
        <w:right w:val="none" w:sz="0" w:space="0" w:color="auto"/>
      </w:divBdr>
    </w:div>
    <w:div w:id="515580513">
      <w:bodyDiv w:val="1"/>
      <w:marLeft w:val="0"/>
      <w:marRight w:val="0"/>
      <w:marTop w:val="0"/>
      <w:marBottom w:val="0"/>
      <w:divBdr>
        <w:top w:val="none" w:sz="0" w:space="0" w:color="auto"/>
        <w:left w:val="none" w:sz="0" w:space="0" w:color="auto"/>
        <w:bottom w:val="none" w:sz="0" w:space="0" w:color="auto"/>
        <w:right w:val="none" w:sz="0" w:space="0" w:color="auto"/>
      </w:divBdr>
    </w:div>
    <w:div w:id="530846669">
      <w:bodyDiv w:val="1"/>
      <w:marLeft w:val="0"/>
      <w:marRight w:val="0"/>
      <w:marTop w:val="0"/>
      <w:marBottom w:val="0"/>
      <w:divBdr>
        <w:top w:val="none" w:sz="0" w:space="0" w:color="auto"/>
        <w:left w:val="none" w:sz="0" w:space="0" w:color="auto"/>
        <w:bottom w:val="none" w:sz="0" w:space="0" w:color="auto"/>
        <w:right w:val="none" w:sz="0" w:space="0" w:color="auto"/>
      </w:divBdr>
    </w:div>
    <w:div w:id="534971740">
      <w:bodyDiv w:val="1"/>
      <w:marLeft w:val="0"/>
      <w:marRight w:val="0"/>
      <w:marTop w:val="0"/>
      <w:marBottom w:val="0"/>
      <w:divBdr>
        <w:top w:val="none" w:sz="0" w:space="0" w:color="auto"/>
        <w:left w:val="none" w:sz="0" w:space="0" w:color="auto"/>
        <w:bottom w:val="none" w:sz="0" w:space="0" w:color="auto"/>
        <w:right w:val="none" w:sz="0" w:space="0" w:color="auto"/>
      </w:divBdr>
    </w:div>
    <w:div w:id="536544798">
      <w:bodyDiv w:val="1"/>
      <w:marLeft w:val="0"/>
      <w:marRight w:val="0"/>
      <w:marTop w:val="0"/>
      <w:marBottom w:val="0"/>
      <w:divBdr>
        <w:top w:val="none" w:sz="0" w:space="0" w:color="auto"/>
        <w:left w:val="none" w:sz="0" w:space="0" w:color="auto"/>
        <w:bottom w:val="none" w:sz="0" w:space="0" w:color="auto"/>
        <w:right w:val="none" w:sz="0" w:space="0" w:color="auto"/>
      </w:divBdr>
    </w:div>
    <w:div w:id="633675260">
      <w:bodyDiv w:val="1"/>
      <w:marLeft w:val="0"/>
      <w:marRight w:val="0"/>
      <w:marTop w:val="0"/>
      <w:marBottom w:val="0"/>
      <w:divBdr>
        <w:top w:val="none" w:sz="0" w:space="0" w:color="auto"/>
        <w:left w:val="none" w:sz="0" w:space="0" w:color="auto"/>
        <w:bottom w:val="none" w:sz="0" w:space="0" w:color="auto"/>
        <w:right w:val="none" w:sz="0" w:space="0" w:color="auto"/>
      </w:divBdr>
    </w:div>
    <w:div w:id="662591582">
      <w:bodyDiv w:val="1"/>
      <w:marLeft w:val="0"/>
      <w:marRight w:val="0"/>
      <w:marTop w:val="0"/>
      <w:marBottom w:val="0"/>
      <w:divBdr>
        <w:top w:val="none" w:sz="0" w:space="0" w:color="auto"/>
        <w:left w:val="none" w:sz="0" w:space="0" w:color="auto"/>
        <w:bottom w:val="none" w:sz="0" w:space="0" w:color="auto"/>
        <w:right w:val="none" w:sz="0" w:space="0" w:color="auto"/>
      </w:divBdr>
    </w:div>
    <w:div w:id="663512666">
      <w:bodyDiv w:val="1"/>
      <w:marLeft w:val="0"/>
      <w:marRight w:val="0"/>
      <w:marTop w:val="0"/>
      <w:marBottom w:val="0"/>
      <w:divBdr>
        <w:top w:val="none" w:sz="0" w:space="0" w:color="auto"/>
        <w:left w:val="none" w:sz="0" w:space="0" w:color="auto"/>
        <w:bottom w:val="none" w:sz="0" w:space="0" w:color="auto"/>
        <w:right w:val="none" w:sz="0" w:space="0" w:color="auto"/>
      </w:divBdr>
    </w:div>
    <w:div w:id="746613699">
      <w:bodyDiv w:val="1"/>
      <w:marLeft w:val="0"/>
      <w:marRight w:val="0"/>
      <w:marTop w:val="0"/>
      <w:marBottom w:val="0"/>
      <w:divBdr>
        <w:top w:val="none" w:sz="0" w:space="0" w:color="auto"/>
        <w:left w:val="none" w:sz="0" w:space="0" w:color="auto"/>
        <w:bottom w:val="none" w:sz="0" w:space="0" w:color="auto"/>
        <w:right w:val="none" w:sz="0" w:space="0" w:color="auto"/>
      </w:divBdr>
    </w:div>
    <w:div w:id="780227263">
      <w:bodyDiv w:val="1"/>
      <w:marLeft w:val="0"/>
      <w:marRight w:val="0"/>
      <w:marTop w:val="0"/>
      <w:marBottom w:val="0"/>
      <w:divBdr>
        <w:top w:val="none" w:sz="0" w:space="0" w:color="auto"/>
        <w:left w:val="none" w:sz="0" w:space="0" w:color="auto"/>
        <w:bottom w:val="none" w:sz="0" w:space="0" w:color="auto"/>
        <w:right w:val="none" w:sz="0" w:space="0" w:color="auto"/>
      </w:divBdr>
    </w:div>
    <w:div w:id="781530617">
      <w:bodyDiv w:val="1"/>
      <w:marLeft w:val="0"/>
      <w:marRight w:val="0"/>
      <w:marTop w:val="0"/>
      <w:marBottom w:val="0"/>
      <w:divBdr>
        <w:top w:val="none" w:sz="0" w:space="0" w:color="auto"/>
        <w:left w:val="none" w:sz="0" w:space="0" w:color="auto"/>
        <w:bottom w:val="none" w:sz="0" w:space="0" w:color="auto"/>
        <w:right w:val="none" w:sz="0" w:space="0" w:color="auto"/>
      </w:divBdr>
    </w:div>
    <w:div w:id="814181056">
      <w:bodyDiv w:val="1"/>
      <w:marLeft w:val="0"/>
      <w:marRight w:val="0"/>
      <w:marTop w:val="0"/>
      <w:marBottom w:val="0"/>
      <w:divBdr>
        <w:top w:val="none" w:sz="0" w:space="0" w:color="auto"/>
        <w:left w:val="none" w:sz="0" w:space="0" w:color="auto"/>
        <w:bottom w:val="none" w:sz="0" w:space="0" w:color="auto"/>
        <w:right w:val="none" w:sz="0" w:space="0" w:color="auto"/>
      </w:divBdr>
      <w:divsChild>
        <w:div w:id="1524901421">
          <w:marLeft w:val="0"/>
          <w:marRight w:val="0"/>
          <w:marTop w:val="0"/>
          <w:marBottom w:val="0"/>
          <w:divBdr>
            <w:top w:val="none" w:sz="0" w:space="0" w:color="auto"/>
            <w:left w:val="none" w:sz="0" w:space="0" w:color="auto"/>
            <w:bottom w:val="none" w:sz="0" w:space="0" w:color="auto"/>
            <w:right w:val="none" w:sz="0" w:space="0" w:color="auto"/>
          </w:divBdr>
        </w:div>
      </w:divsChild>
    </w:div>
    <w:div w:id="828013761">
      <w:bodyDiv w:val="1"/>
      <w:marLeft w:val="0"/>
      <w:marRight w:val="0"/>
      <w:marTop w:val="0"/>
      <w:marBottom w:val="0"/>
      <w:divBdr>
        <w:top w:val="none" w:sz="0" w:space="0" w:color="auto"/>
        <w:left w:val="none" w:sz="0" w:space="0" w:color="auto"/>
        <w:bottom w:val="none" w:sz="0" w:space="0" w:color="auto"/>
        <w:right w:val="none" w:sz="0" w:space="0" w:color="auto"/>
      </w:divBdr>
    </w:div>
    <w:div w:id="945502161">
      <w:bodyDiv w:val="1"/>
      <w:marLeft w:val="0"/>
      <w:marRight w:val="0"/>
      <w:marTop w:val="0"/>
      <w:marBottom w:val="0"/>
      <w:divBdr>
        <w:top w:val="none" w:sz="0" w:space="0" w:color="auto"/>
        <w:left w:val="none" w:sz="0" w:space="0" w:color="auto"/>
        <w:bottom w:val="none" w:sz="0" w:space="0" w:color="auto"/>
        <w:right w:val="none" w:sz="0" w:space="0" w:color="auto"/>
      </w:divBdr>
    </w:div>
    <w:div w:id="998000780">
      <w:bodyDiv w:val="1"/>
      <w:marLeft w:val="0"/>
      <w:marRight w:val="0"/>
      <w:marTop w:val="0"/>
      <w:marBottom w:val="0"/>
      <w:divBdr>
        <w:top w:val="none" w:sz="0" w:space="0" w:color="auto"/>
        <w:left w:val="none" w:sz="0" w:space="0" w:color="auto"/>
        <w:bottom w:val="none" w:sz="0" w:space="0" w:color="auto"/>
        <w:right w:val="none" w:sz="0" w:space="0" w:color="auto"/>
      </w:divBdr>
    </w:div>
    <w:div w:id="1074745474">
      <w:bodyDiv w:val="1"/>
      <w:marLeft w:val="0"/>
      <w:marRight w:val="0"/>
      <w:marTop w:val="0"/>
      <w:marBottom w:val="0"/>
      <w:divBdr>
        <w:top w:val="none" w:sz="0" w:space="0" w:color="auto"/>
        <w:left w:val="none" w:sz="0" w:space="0" w:color="auto"/>
        <w:bottom w:val="none" w:sz="0" w:space="0" w:color="auto"/>
        <w:right w:val="none" w:sz="0" w:space="0" w:color="auto"/>
      </w:divBdr>
    </w:div>
    <w:div w:id="1102998042">
      <w:bodyDiv w:val="1"/>
      <w:marLeft w:val="0"/>
      <w:marRight w:val="0"/>
      <w:marTop w:val="0"/>
      <w:marBottom w:val="0"/>
      <w:divBdr>
        <w:top w:val="none" w:sz="0" w:space="0" w:color="auto"/>
        <w:left w:val="none" w:sz="0" w:space="0" w:color="auto"/>
        <w:bottom w:val="none" w:sz="0" w:space="0" w:color="auto"/>
        <w:right w:val="none" w:sz="0" w:space="0" w:color="auto"/>
      </w:divBdr>
    </w:div>
    <w:div w:id="1110666568">
      <w:bodyDiv w:val="1"/>
      <w:marLeft w:val="0"/>
      <w:marRight w:val="0"/>
      <w:marTop w:val="0"/>
      <w:marBottom w:val="0"/>
      <w:divBdr>
        <w:top w:val="none" w:sz="0" w:space="0" w:color="auto"/>
        <w:left w:val="none" w:sz="0" w:space="0" w:color="auto"/>
        <w:bottom w:val="none" w:sz="0" w:space="0" w:color="auto"/>
        <w:right w:val="none" w:sz="0" w:space="0" w:color="auto"/>
      </w:divBdr>
    </w:div>
    <w:div w:id="1124882739">
      <w:bodyDiv w:val="1"/>
      <w:marLeft w:val="0"/>
      <w:marRight w:val="0"/>
      <w:marTop w:val="0"/>
      <w:marBottom w:val="0"/>
      <w:divBdr>
        <w:top w:val="none" w:sz="0" w:space="0" w:color="auto"/>
        <w:left w:val="none" w:sz="0" w:space="0" w:color="auto"/>
        <w:bottom w:val="none" w:sz="0" w:space="0" w:color="auto"/>
        <w:right w:val="none" w:sz="0" w:space="0" w:color="auto"/>
      </w:divBdr>
    </w:div>
    <w:div w:id="1180699248">
      <w:bodyDiv w:val="1"/>
      <w:marLeft w:val="0"/>
      <w:marRight w:val="0"/>
      <w:marTop w:val="0"/>
      <w:marBottom w:val="0"/>
      <w:divBdr>
        <w:top w:val="none" w:sz="0" w:space="0" w:color="auto"/>
        <w:left w:val="none" w:sz="0" w:space="0" w:color="auto"/>
        <w:bottom w:val="none" w:sz="0" w:space="0" w:color="auto"/>
        <w:right w:val="none" w:sz="0" w:space="0" w:color="auto"/>
      </w:divBdr>
      <w:divsChild>
        <w:div w:id="1013917243">
          <w:marLeft w:val="0"/>
          <w:marRight w:val="0"/>
          <w:marTop w:val="0"/>
          <w:marBottom w:val="0"/>
          <w:divBdr>
            <w:top w:val="none" w:sz="0" w:space="0" w:color="auto"/>
            <w:left w:val="none" w:sz="0" w:space="0" w:color="auto"/>
            <w:bottom w:val="none" w:sz="0" w:space="0" w:color="auto"/>
            <w:right w:val="none" w:sz="0" w:space="0" w:color="auto"/>
          </w:divBdr>
        </w:div>
      </w:divsChild>
    </w:div>
    <w:div w:id="1181162446">
      <w:bodyDiv w:val="1"/>
      <w:marLeft w:val="0"/>
      <w:marRight w:val="0"/>
      <w:marTop w:val="0"/>
      <w:marBottom w:val="0"/>
      <w:divBdr>
        <w:top w:val="none" w:sz="0" w:space="0" w:color="auto"/>
        <w:left w:val="none" w:sz="0" w:space="0" w:color="auto"/>
        <w:bottom w:val="none" w:sz="0" w:space="0" w:color="auto"/>
        <w:right w:val="none" w:sz="0" w:space="0" w:color="auto"/>
      </w:divBdr>
      <w:divsChild>
        <w:div w:id="8410605">
          <w:marLeft w:val="0"/>
          <w:marRight w:val="0"/>
          <w:marTop w:val="0"/>
          <w:marBottom w:val="0"/>
          <w:divBdr>
            <w:top w:val="none" w:sz="0" w:space="0" w:color="auto"/>
            <w:left w:val="none" w:sz="0" w:space="0" w:color="auto"/>
            <w:bottom w:val="none" w:sz="0" w:space="0" w:color="auto"/>
            <w:right w:val="none" w:sz="0" w:space="0" w:color="auto"/>
          </w:divBdr>
        </w:div>
        <w:div w:id="260335608">
          <w:marLeft w:val="0"/>
          <w:marRight w:val="0"/>
          <w:marTop w:val="0"/>
          <w:marBottom w:val="0"/>
          <w:divBdr>
            <w:top w:val="none" w:sz="0" w:space="0" w:color="auto"/>
            <w:left w:val="none" w:sz="0" w:space="0" w:color="auto"/>
            <w:bottom w:val="none" w:sz="0" w:space="0" w:color="auto"/>
            <w:right w:val="none" w:sz="0" w:space="0" w:color="auto"/>
          </w:divBdr>
        </w:div>
        <w:div w:id="749041918">
          <w:marLeft w:val="0"/>
          <w:marRight w:val="0"/>
          <w:marTop w:val="0"/>
          <w:marBottom w:val="0"/>
          <w:divBdr>
            <w:top w:val="none" w:sz="0" w:space="0" w:color="auto"/>
            <w:left w:val="none" w:sz="0" w:space="0" w:color="auto"/>
            <w:bottom w:val="none" w:sz="0" w:space="0" w:color="auto"/>
            <w:right w:val="none" w:sz="0" w:space="0" w:color="auto"/>
          </w:divBdr>
        </w:div>
        <w:div w:id="790050409">
          <w:marLeft w:val="0"/>
          <w:marRight w:val="0"/>
          <w:marTop w:val="0"/>
          <w:marBottom w:val="0"/>
          <w:divBdr>
            <w:top w:val="none" w:sz="0" w:space="0" w:color="auto"/>
            <w:left w:val="none" w:sz="0" w:space="0" w:color="auto"/>
            <w:bottom w:val="none" w:sz="0" w:space="0" w:color="auto"/>
            <w:right w:val="none" w:sz="0" w:space="0" w:color="auto"/>
          </w:divBdr>
        </w:div>
        <w:div w:id="1486628622">
          <w:marLeft w:val="0"/>
          <w:marRight w:val="0"/>
          <w:marTop w:val="0"/>
          <w:marBottom w:val="0"/>
          <w:divBdr>
            <w:top w:val="none" w:sz="0" w:space="0" w:color="auto"/>
            <w:left w:val="none" w:sz="0" w:space="0" w:color="auto"/>
            <w:bottom w:val="none" w:sz="0" w:space="0" w:color="auto"/>
            <w:right w:val="none" w:sz="0" w:space="0" w:color="auto"/>
          </w:divBdr>
        </w:div>
      </w:divsChild>
    </w:div>
    <w:div w:id="1192957534">
      <w:bodyDiv w:val="1"/>
      <w:marLeft w:val="0"/>
      <w:marRight w:val="0"/>
      <w:marTop w:val="0"/>
      <w:marBottom w:val="0"/>
      <w:divBdr>
        <w:top w:val="none" w:sz="0" w:space="0" w:color="auto"/>
        <w:left w:val="none" w:sz="0" w:space="0" w:color="auto"/>
        <w:bottom w:val="none" w:sz="0" w:space="0" w:color="auto"/>
        <w:right w:val="none" w:sz="0" w:space="0" w:color="auto"/>
      </w:divBdr>
    </w:div>
    <w:div w:id="1198469128">
      <w:bodyDiv w:val="1"/>
      <w:marLeft w:val="0"/>
      <w:marRight w:val="0"/>
      <w:marTop w:val="0"/>
      <w:marBottom w:val="0"/>
      <w:divBdr>
        <w:top w:val="none" w:sz="0" w:space="0" w:color="auto"/>
        <w:left w:val="none" w:sz="0" w:space="0" w:color="auto"/>
        <w:bottom w:val="none" w:sz="0" w:space="0" w:color="auto"/>
        <w:right w:val="none" w:sz="0" w:space="0" w:color="auto"/>
      </w:divBdr>
    </w:div>
    <w:div w:id="1210990090">
      <w:bodyDiv w:val="1"/>
      <w:marLeft w:val="0"/>
      <w:marRight w:val="0"/>
      <w:marTop w:val="0"/>
      <w:marBottom w:val="0"/>
      <w:divBdr>
        <w:top w:val="none" w:sz="0" w:space="0" w:color="auto"/>
        <w:left w:val="none" w:sz="0" w:space="0" w:color="auto"/>
        <w:bottom w:val="none" w:sz="0" w:space="0" w:color="auto"/>
        <w:right w:val="none" w:sz="0" w:space="0" w:color="auto"/>
      </w:divBdr>
    </w:div>
    <w:div w:id="1221938404">
      <w:bodyDiv w:val="1"/>
      <w:marLeft w:val="0"/>
      <w:marRight w:val="0"/>
      <w:marTop w:val="0"/>
      <w:marBottom w:val="0"/>
      <w:divBdr>
        <w:top w:val="none" w:sz="0" w:space="0" w:color="auto"/>
        <w:left w:val="none" w:sz="0" w:space="0" w:color="auto"/>
        <w:bottom w:val="none" w:sz="0" w:space="0" w:color="auto"/>
        <w:right w:val="none" w:sz="0" w:space="0" w:color="auto"/>
      </w:divBdr>
    </w:div>
    <w:div w:id="1224219914">
      <w:bodyDiv w:val="1"/>
      <w:marLeft w:val="0"/>
      <w:marRight w:val="0"/>
      <w:marTop w:val="0"/>
      <w:marBottom w:val="0"/>
      <w:divBdr>
        <w:top w:val="none" w:sz="0" w:space="0" w:color="auto"/>
        <w:left w:val="none" w:sz="0" w:space="0" w:color="auto"/>
        <w:bottom w:val="none" w:sz="0" w:space="0" w:color="auto"/>
        <w:right w:val="none" w:sz="0" w:space="0" w:color="auto"/>
      </w:divBdr>
    </w:div>
    <w:div w:id="1226067631">
      <w:bodyDiv w:val="1"/>
      <w:marLeft w:val="0"/>
      <w:marRight w:val="0"/>
      <w:marTop w:val="0"/>
      <w:marBottom w:val="0"/>
      <w:divBdr>
        <w:top w:val="none" w:sz="0" w:space="0" w:color="auto"/>
        <w:left w:val="none" w:sz="0" w:space="0" w:color="auto"/>
        <w:bottom w:val="none" w:sz="0" w:space="0" w:color="auto"/>
        <w:right w:val="none" w:sz="0" w:space="0" w:color="auto"/>
      </w:divBdr>
    </w:div>
    <w:div w:id="1246919937">
      <w:bodyDiv w:val="1"/>
      <w:marLeft w:val="0"/>
      <w:marRight w:val="0"/>
      <w:marTop w:val="0"/>
      <w:marBottom w:val="0"/>
      <w:divBdr>
        <w:top w:val="none" w:sz="0" w:space="0" w:color="auto"/>
        <w:left w:val="none" w:sz="0" w:space="0" w:color="auto"/>
        <w:bottom w:val="none" w:sz="0" w:space="0" w:color="auto"/>
        <w:right w:val="none" w:sz="0" w:space="0" w:color="auto"/>
      </w:divBdr>
      <w:divsChild>
        <w:div w:id="831484055">
          <w:marLeft w:val="0"/>
          <w:marRight w:val="0"/>
          <w:marTop w:val="0"/>
          <w:marBottom w:val="0"/>
          <w:divBdr>
            <w:top w:val="none" w:sz="0" w:space="0" w:color="auto"/>
            <w:left w:val="none" w:sz="0" w:space="0" w:color="auto"/>
            <w:bottom w:val="none" w:sz="0" w:space="0" w:color="auto"/>
            <w:right w:val="none" w:sz="0" w:space="0" w:color="auto"/>
          </w:divBdr>
        </w:div>
        <w:div w:id="1477331216">
          <w:marLeft w:val="0"/>
          <w:marRight w:val="0"/>
          <w:marTop w:val="0"/>
          <w:marBottom w:val="0"/>
          <w:divBdr>
            <w:top w:val="none" w:sz="0" w:space="0" w:color="auto"/>
            <w:left w:val="none" w:sz="0" w:space="0" w:color="auto"/>
            <w:bottom w:val="none" w:sz="0" w:space="0" w:color="auto"/>
            <w:right w:val="none" w:sz="0" w:space="0" w:color="auto"/>
          </w:divBdr>
        </w:div>
        <w:div w:id="1743061048">
          <w:marLeft w:val="0"/>
          <w:marRight w:val="0"/>
          <w:marTop w:val="0"/>
          <w:marBottom w:val="0"/>
          <w:divBdr>
            <w:top w:val="none" w:sz="0" w:space="0" w:color="auto"/>
            <w:left w:val="none" w:sz="0" w:space="0" w:color="auto"/>
            <w:bottom w:val="none" w:sz="0" w:space="0" w:color="auto"/>
            <w:right w:val="none" w:sz="0" w:space="0" w:color="auto"/>
          </w:divBdr>
        </w:div>
        <w:div w:id="1890649217">
          <w:marLeft w:val="0"/>
          <w:marRight w:val="0"/>
          <w:marTop w:val="0"/>
          <w:marBottom w:val="0"/>
          <w:divBdr>
            <w:top w:val="none" w:sz="0" w:space="0" w:color="auto"/>
            <w:left w:val="none" w:sz="0" w:space="0" w:color="auto"/>
            <w:bottom w:val="none" w:sz="0" w:space="0" w:color="auto"/>
            <w:right w:val="none" w:sz="0" w:space="0" w:color="auto"/>
          </w:divBdr>
        </w:div>
        <w:div w:id="2020884282">
          <w:marLeft w:val="0"/>
          <w:marRight w:val="0"/>
          <w:marTop w:val="0"/>
          <w:marBottom w:val="0"/>
          <w:divBdr>
            <w:top w:val="none" w:sz="0" w:space="0" w:color="auto"/>
            <w:left w:val="none" w:sz="0" w:space="0" w:color="auto"/>
            <w:bottom w:val="none" w:sz="0" w:space="0" w:color="auto"/>
            <w:right w:val="none" w:sz="0" w:space="0" w:color="auto"/>
          </w:divBdr>
        </w:div>
      </w:divsChild>
    </w:div>
    <w:div w:id="1287783734">
      <w:bodyDiv w:val="1"/>
      <w:marLeft w:val="0"/>
      <w:marRight w:val="0"/>
      <w:marTop w:val="0"/>
      <w:marBottom w:val="0"/>
      <w:divBdr>
        <w:top w:val="none" w:sz="0" w:space="0" w:color="auto"/>
        <w:left w:val="none" w:sz="0" w:space="0" w:color="auto"/>
        <w:bottom w:val="none" w:sz="0" w:space="0" w:color="auto"/>
        <w:right w:val="none" w:sz="0" w:space="0" w:color="auto"/>
      </w:divBdr>
    </w:div>
    <w:div w:id="1332902899">
      <w:bodyDiv w:val="1"/>
      <w:marLeft w:val="0"/>
      <w:marRight w:val="0"/>
      <w:marTop w:val="0"/>
      <w:marBottom w:val="0"/>
      <w:divBdr>
        <w:top w:val="none" w:sz="0" w:space="0" w:color="auto"/>
        <w:left w:val="none" w:sz="0" w:space="0" w:color="auto"/>
        <w:bottom w:val="none" w:sz="0" w:space="0" w:color="auto"/>
        <w:right w:val="none" w:sz="0" w:space="0" w:color="auto"/>
      </w:divBdr>
    </w:div>
    <w:div w:id="1368095137">
      <w:bodyDiv w:val="1"/>
      <w:marLeft w:val="0"/>
      <w:marRight w:val="0"/>
      <w:marTop w:val="0"/>
      <w:marBottom w:val="0"/>
      <w:divBdr>
        <w:top w:val="none" w:sz="0" w:space="0" w:color="auto"/>
        <w:left w:val="none" w:sz="0" w:space="0" w:color="auto"/>
        <w:bottom w:val="none" w:sz="0" w:space="0" w:color="auto"/>
        <w:right w:val="none" w:sz="0" w:space="0" w:color="auto"/>
      </w:divBdr>
    </w:div>
    <w:div w:id="1385567305">
      <w:bodyDiv w:val="1"/>
      <w:marLeft w:val="0"/>
      <w:marRight w:val="0"/>
      <w:marTop w:val="0"/>
      <w:marBottom w:val="0"/>
      <w:divBdr>
        <w:top w:val="none" w:sz="0" w:space="0" w:color="auto"/>
        <w:left w:val="none" w:sz="0" w:space="0" w:color="auto"/>
        <w:bottom w:val="none" w:sz="0" w:space="0" w:color="auto"/>
        <w:right w:val="none" w:sz="0" w:space="0" w:color="auto"/>
      </w:divBdr>
    </w:div>
    <w:div w:id="1402169687">
      <w:bodyDiv w:val="1"/>
      <w:marLeft w:val="0"/>
      <w:marRight w:val="0"/>
      <w:marTop w:val="0"/>
      <w:marBottom w:val="0"/>
      <w:divBdr>
        <w:top w:val="none" w:sz="0" w:space="0" w:color="auto"/>
        <w:left w:val="none" w:sz="0" w:space="0" w:color="auto"/>
        <w:bottom w:val="none" w:sz="0" w:space="0" w:color="auto"/>
        <w:right w:val="none" w:sz="0" w:space="0" w:color="auto"/>
      </w:divBdr>
    </w:div>
    <w:div w:id="1415392597">
      <w:bodyDiv w:val="1"/>
      <w:marLeft w:val="0"/>
      <w:marRight w:val="0"/>
      <w:marTop w:val="0"/>
      <w:marBottom w:val="0"/>
      <w:divBdr>
        <w:top w:val="none" w:sz="0" w:space="0" w:color="auto"/>
        <w:left w:val="none" w:sz="0" w:space="0" w:color="auto"/>
        <w:bottom w:val="none" w:sz="0" w:space="0" w:color="auto"/>
        <w:right w:val="none" w:sz="0" w:space="0" w:color="auto"/>
      </w:divBdr>
    </w:div>
    <w:div w:id="1492477799">
      <w:bodyDiv w:val="1"/>
      <w:marLeft w:val="0"/>
      <w:marRight w:val="0"/>
      <w:marTop w:val="0"/>
      <w:marBottom w:val="0"/>
      <w:divBdr>
        <w:top w:val="none" w:sz="0" w:space="0" w:color="auto"/>
        <w:left w:val="none" w:sz="0" w:space="0" w:color="auto"/>
        <w:bottom w:val="none" w:sz="0" w:space="0" w:color="auto"/>
        <w:right w:val="none" w:sz="0" w:space="0" w:color="auto"/>
      </w:divBdr>
    </w:div>
    <w:div w:id="1530945174">
      <w:bodyDiv w:val="1"/>
      <w:marLeft w:val="0"/>
      <w:marRight w:val="0"/>
      <w:marTop w:val="0"/>
      <w:marBottom w:val="0"/>
      <w:divBdr>
        <w:top w:val="none" w:sz="0" w:space="0" w:color="auto"/>
        <w:left w:val="none" w:sz="0" w:space="0" w:color="auto"/>
        <w:bottom w:val="none" w:sz="0" w:space="0" w:color="auto"/>
        <w:right w:val="none" w:sz="0" w:space="0" w:color="auto"/>
      </w:divBdr>
    </w:div>
    <w:div w:id="1541628647">
      <w:bodyDiv w:val="1"/>
      <w:marLeft w:val="0"/>
      <w:marRight w:val="0"/>
      <w:marTop w:val="0"/>
      <w:marBottom w:val="0"/>
      <w:divBdr>
        <w:top w:val="none" w:sz="0" w:space="0" w:color="auto"/>
        <w:left w:val="none" w:sz="0" w:space="0" w:color="auto"/>
        <w:bottom w:val="none" w:sz="0" w:space="0" w:color="auto"/>
        <w:right w:val="none" w:sz="0" w:space="0" w:color="auto"/>
      </w:divBdr>
    </w:div>
    <w:div w:id="1584797970">
      <w:bodyDiv w:val="1"/>
      <w:marLeft w:val="0"/>
      <w:marRight w:val="0"/>
      <w:marTop w:val="0"/>
      <w:marBottom w:val="0"/>
      <w:divBdr>
        <w:top w:val="none" w:sz="0" w:space="0" w:color="auto"/>
        <w:left w:val="none" w:sz="0" w:space="0" w:color="auto"/>
        <w:bottom w:val="none" w:sz="0" w:space="0" w:color="auto"/>
        <w:right w:val="none" w:sz="0" w:space="0" w:color="auto"/>
      </w:divBdr>
      <w:divsChild>
        <w:div w:id="14580773">
          <w:marLeft w:val="0"/>
          <w:marRight w:val="0"/>
          <w:marTop w:val="0"/>
          <w:marBottom w:val="0"/>
          <w:divBdr>
            <w:top w:val="none" w:sz="0" w:space="0" w:color="auto"/>
            <w:left w:val="none" w:sz="0" w:space="0" w:color="auto"/>
            <w:bottom w:val="none" w:sz="0" w:space="0" w:color="auto"/>
            <w:right w:val="none" w:sz="0" w:space="0" w:color="auto"/>
          </w:divBdr>
        </w:div>
        <w:div w:id="175652781">
          <w:marLeft w:val="0"/>
          <w:marRight w:val="0"/>
          <w:marTop w:val="0"/>
          <w:marBottom w:val="0"/>
          <w:divBdr>
            <w:top w:val="none" w:sz="0" w:space="0" w:color="auto"/>
            <w:left w:val="none" w:sz="0" w:space="0" w:color="auto"/>
            <w:bottom w:val="none" w:sz="0" w:space="0" w:color="auto"/>
            <w:right w:val="none" w:sz="0" w:space="0" w:color="auto"/>
          </w:divBdr>
        </w:div>
        <w:div w:id="297957359">
          <w:marLeft w:val="0"/>
          <w:marRight w:val="0"/>
          <w:marTop w:val="0"/>
          <w:marBottom w:val="0"/>
          <w:divBdr>
            <w:top w:val="none" w:sz="0" w:space="0" w:color="auto"/>
            <w:left w:val="none" w:sz="0" w:space="0" w:color="auto"/>
            <w:bottom w:val="none" w:sz="0" w:space="0" w:color="auto"/>
            <w:right w:val="none" w:sz="0" w:space="0" w:color="auto"/>
          </w:divBdr>
        </w:div>
        <w:div w:id="437990285">
          <w:marLeft w:val="0"/>
          <w:marRight w:val="0"/>
          <w:marTop w:val="0"/>
          <w:marBottom w:val="0"/>
          <w:divBdr>
            <w:top w:val="none" w:sz="0" w:space="0" w:color="auto"/>
            <w:left w:val="none" w:sz="0" w:space="0" w:color="auto"/>
            <w:bottom w:val="none" w:sz="0" w:space="0" w:color="auto"/>
            <w:right w:val="none" w:sz="0" w:space="0" w:color="auto"/>
          </w:divBdr>
        </w:div>
        <w:div w:id="618878568">
          <w:marLeft w:val="0"/>
          <w:marRight w:val="0"/>
          <w:marTop w:val="0"/>
          <w:marBottom w:val="0"/>
          <w:divBdr>
            <w:top w:val="none" w:sz="0" w:space="0" w:color="auto"/>
            <w:left w:val="none" w:sz="0" w:space="0" w:color="auto"/>
            <w:bottom w:val="none" w:sz="0" w:space="0" w:color="auto"/>
            <w:right w:val="none" w:sz="0" w:space="0" w:color="auto"/>
          </w:divBdr>
        </w:div>
        <w:div w:id="891504559">
          <w:marLeft w:val="0"/>
          <w:marRight w:val="0"/>
          <w:marTop w:val="0"/>
          <w:marBottom w:val="0"/>
          <w:divBdr>
            <w:top w:val="none" w:sz="0" w:space="0" w:color="auto"/>
            <w:left w:val="none" w:sz="0" w:space="0" w:color="auto"/>
            <w:bottom w:val="none" w:sz="0" w:space="0" w:color="auto"/>
            <w:right w:val="none" w:sz="0" w:space="0" w:color="auto"/>
          </w:divBdr>
        </w:div>
        <w:div w:id="1154954614">
          <w:marLeft w:val="0"/>
          <w:marRight w:val="0"/>
          <w:marTop w:val="0"/>
          <w:marBottom w:val="0"/>
          <w:divBdr>
            <w:top w:val="none" w:sz="0" w:space="0" w:color="auto"/>
            <w:left w:val="none" w:sz="0" w:space="0" w:color="auto"/>
            <w:bottom w:val="none" w:sz="0" w:space="0" w:color="auto"/>
            <w:right w:val="none" w:sz="0" w:space="0" w:color="auto"/>
          </w:divBdr>
        </w:div>
        <w:div w:id="1192761906">
          <w:marLeft w:val="0"/>
          <w:marRight w:val="0"/>
          <w:marTop w:val="0"/>
          <w:marBottom w:val="0"/>
          <w:divBdr>
            <w:top w:val="none" w:sz="0" w:space="0" w:color="auto"/>
            <w:left w:val="none" w:sz="0" w:space="0" w:color="auto"/>
            <w:bottom w:val="none" w:sz="0" w:space="0" w:color="auto"/>
            <w:right w:val="none" w:sz="0" w:space="0" w:color="auto"/>
          </w:divBdr>
        </w:div>
        <w:div w:id="1610119591">
          <w:marLeft w:val="0"/>
          <w:marRight w:val="0"/>
          <w:marTop w:val="0"/>
          <w:marBottom w:val="0"/>
          <w:divBdr>
            <w:top w:val="none" w:sz="0" w:space="0" w:color="auto"/>
            <w:left w:val="none" w:sz="0" w:space="0" w:color="auto"/>
            <w:bottom w:val="none" w:sz="0" w:space="0" w:color="auto"/>
            <w:right w:val="none" w:sz="0" w:space="0" w:color="auto"/>
          </w:divBdr>
        </w:div>
        <w:div w:id="1666517505">
          <w:marLeft w:val="0"/>
          <w:marRight w:val="0"/>
          <w:marTop w:val="0"/>
          <w:marBottom w:val="0"/>
          <w:divBdr>
            <w:top w:val="none" w:sz="0" w:space="0" w:color="auto"/>
            <w:left w:val="none" w:sz="0" w:space="0" w:color="auto"/>
            <w:bottom w:val="none" w:sz="0" w:space="0" w:color="auto"/>
            <w:right w:val="none" w:sz="0" w:space="0" w:color="auto"/>
          </w:divBdr>
        </w:div>
        <w:div w:id="2010019751">
          <w:marLeft w:val="0"/>
          <w:marRight w:val="0"/>
          <w:marTop w:val="0"/>
          <w:marBottom w:val="0"/>
          <w:divBdr>
            <w:top w:val="none" w:sz="0" w:space="0" w:color="auto"/>
            <w:left w:val="none" w:sz="0" w:space="0" w:color="auto"/>
            <w:bottom w:val="none" w:sz="0" w:space="0" w:color="auto"/>
            <w:right w:val="none" w:sz="0" w:space="0" w:color="auto"/>
          </w:divBdr>
        </w:div>
      </w:divsChild>
    </w:div>
    <w:div w:id="1698114144">
      <w:bodyDiv w:val="1"/>
      <w:marLeft w:val="0"/>
      <w:marRight w:val="0"/>
      <w:marTop w:val="0"/>
      <w:marBottom w:val="0"/>
      <w:divBdr>
        <w:top w:val="none" w:sz="0" w:space="0" w:color="auto"/>
        <w:left w:val="none" w:sz="0" w:space="0" w:color="auto"/>
        <w:bottom w:val="none" w:sz="0" w:space="0" w:color="auto"/>
        <w:right w:val="none" w:sz="0" w:space="0" w:color="auto"/>
      </w:divBdr>
    </w:div>
    <w:div w:id="1717074392">
      <w:bodyDiv w:val="1"/>
      <w:marLeft w:val="0"/>
      <w:marRight w:val="0"/>
      <w:marTop w:val="0"/>
      <w:marBottom w:val="0"/>
      <w:divBdr>
        <w:top w:val="none" w:sz="0" w:space="0" w:color="auto"/>
        <w:left w:val="none" w:sz="0" w:space="0" w:color="auto"/>
        <w:bottom w:val="none" w:sz="0" w:space="0" w:color="auto"/>
        <w:right w:val="none" w:sz="0" w:space="0" w:color="auto"/>
      </w:divBdr>
      <w:divsChild>
        <w:div w:id="468863557">
          <w:marLeft w:val="0"/>
          <w:marRight w:val="0"/>
          <w:marTop w:val="0"/>
          <w:marBottom w:val="0"/>
          <w:divBdr>
            <w:top w:val="none" w:sz="0" w:space="0" w:color="auto"/>
            <w:left w:val="none" w:sz="0" w:space="0" w:color="auto"/>
            <w:bottom w:val="none" w:sz="0" w:space="0" w:color="auto"/>
            <w:right w:val="none" w:sz="0" w:space="0" w:color="auto"/>
          </w:divBdr>
        </w:div>
      </w:divsChild>
    </w:div>
    <w:div w:id="1723095241">
      <w:bodyDiv w:val="1"/>
      <w:marLeft w:val="0"/>
      <w:marRight w:val="0"/>
      <w:marTop w:val="0"/>
      <w:marBottom w:val="0"/>
      <w:divBdr>
        <w:top w:val="none" w:sz="0" w:space="0" w:color="auto"/>
        <w:left w:val="none" w:sz="0" w:space="0" w:color="auto"/>
        <w:bottom w:val="none" w:sz="0" w:space="0" w:color="auto"/>
        <w:right w:val="none" w:sz="0" w:space="0" w:color="auto"/>
      </w:divBdr>
    </w:div>
    <w:div w:id="1763911398">
      <w:bodyDiv w:val="1"/>
      <w:marLeft w:val="0"/>
      <w:marRight w:val="0"/>
      <w:marTop w:val="0"/>
      <w:marBottom w:val="0"/>
      <w:divBdr>
        <w:top w:val="none" w:sz="0" w:space="0" w:color="auto"/>
        <w:left w:val="none" w:sz="0" w:space="0" w:color="auto"/>
        <w:bottom w:val="none" w:sz="0" w:space="0" w:color="auto"/>
        <w:right w:val="none" w:sz="0" w:space="0" w:color="auto"/>
      </w:divBdr>
    </w:div>
    <w:div w:id="1802993113">
      <w:bodyDiv w:val="1"/>
      <w:marLeft w:val="0"/>
      <w:marRight w:val="0"/>
      <w:marTop w:val="0"/>
      <w:marBottom w:val="0"/>
      <w:divBdr>
        <w:top w:val="none" w:sz="0" w:space="0" w:color="auto"/>
        <w:left w:val="none" w:sz="0" w:space="0" w:color="auto"/>
        <w:bottom w:val="none" w:sz="0" w:space="0" w:color="auto"/>
        <w:right w:val="none" w:sz="0" w:space="0" w:color="auto"/>
      </w:divBdr>
    </w:div>
    <w:div w:id="1803841250">
      <w:bodyDiv w:val="1"/>
      <w:marLeft w:val="0"/>
      <w:marRight w:val="0"/>
      <w:marTop w:val="0"/>
      <w:marBottom w:val="0"/>
      <w:divBdr>
        <w:top w:val="none" w:sz="0" w:space="0" w:color="auto"/>
        <w:left w:val="none" w:sz="0" w:space="0" w:color="auto"/>
        <w:bottom w:val="none" w:sz="0" w:space="0" w:color="auto"/>
        <w:right w:val="none" w:sz="0" w:space="0" w:color="auto"/>
      </w:divBdr>
    </w:div>
    <w:div w:id="1851486427">
      <w:bodyDiv w:val="1"/>
      <w:marLeft w:val="0"/>
      <w:marRight w:val="0"/>
      <w:marTop w:val="0"/>
      <w:marBottom w:val="0"/>
      <w:divBdr>
        <w:top w:val="none" w:sz="0" w:space="0" w:color="auto"/>
        <w:left w:val="none" w:sz="0" w:space="0" w:color="auto"/>
        <w:bottom w:val="none" w:sz="0" w:space="0" w:color="auto"/>
        <w:right w:val="none" w:sz="0" w:space="0" w:color="auto"/>
      </w:divBdr>
    </w:div>
    <w:div w:id="1856916982">
      <w:bodyDiv w:val="1"/>
      <w:marLeft w:val="0"/>
      <w:marRight w:val="0"/>
      <w:marTop w:val="0"/>
      <w:marBottom w:val="0"/>
      <w:divBdr>
        <w:top w:val="none" w:sz="0" w:space="0" w:color="auto"/>
        <w:left w:val="none" w:sz="0" w:space="0" w:color="auto"/>
        <w:bottom w:val="none" w:sz="0" w:space="0" w:color="auto"/>
        <w:right w:val="none" w:sz="0" w:space="0" w:color="auto"/>
      </w:divBdr>
      <w:divsChild>
        <w:div w:id="1645574295">
          <w:marLeft w:val="0"/>
          <w:marRight w:val="0"/>
          <w:marTop w:val="0"/>
          <w:marBottom w:val="0"/>
          <w:divBdr>
            <w:top w:val="none" w:sz="0" w:space="0" w:color="auto"/>
            <w:left w:val="none" w:sz="0" w:space="0" w:color="auto"/>
            <w:bottom w:val="none" w:sz="0" w:space="0" w:color="auto"/>
            <w:right w:val="none" w:sz="0" w:space="0" w:color="auto"/>
          </w:divBdr>
        </w:div>
      </w:divsChild>
    </w:div>
    <w:div w:id="1871407109">
      <w:bodyDiv w:val="1"/>
      <w:marLeft w:val="0"/>
      <w:marRight w:val="0"/>
      <w:marTop w:val="0"/>
      <w:marBottom w:val="0"/>
      <w:divBdr>
        <w:top w:val="none" w:sz="0" w:space="0" w:color="auto"/>
        <w:left w:val="none" w:sz="0" w:space="0" w:color="auto"/>
        <w:bottom w:val="none" w:sz="0" w:space="0" w:color="auto"/>
        <w:right w:val="none" w:sz="0" w:space="0" w:color="auto"/>
      </w:divBdr>
    </w:div>
    <w:div w:id="1875579555">
      <w:bodyDiv w:val="1"/>
      <w:marLeft w:val="0"/>
      <w:marRight w:val="0"/>
      <w:marTop w:val="0"/>
      <w:marBottom w:val="0"/>
      <w:divBdr>
        <w:top w:val="none" w:sz="0" w:space="0" w:color="auto"/>
        <w:left w:val="none" w:sz="0" w:space="0" w:color="auto"/>
        <w:bottom w:val="none" w:sz="0" w:space="0" w:color="auto"/>
        <w:right w:val="none" w:sz="0" w:space="0" w:color="auto"/>
      </w:divBdr>
      <w:divsChild>
        <w:div w:id="436101680">
          <w:marLeft w:val="0"/>
          <w:marRight w:val="0"/>
          <w:marTop w:val="0"/>
          <w:marBottom w:val="0"/>
          <w:divBdr>
            <w:top w:val="none" w:sz="0" w:space="0" w:color="auto"/>
            <w:left w:val="none" w:sz="0" w:space="0" w:color="auto"/>
            <w:bottom w:val="none" w:sz="0" w:space="0" w:color="auto"/>
            <w:right w:val="none" w:sz="0" w:space="0" w:color="auto"/>
          </w:divBdr>
        </w:div>
        <w:div w:id="523330902">
          <w:marLeft w:val="0"/>
          <w:marRight w:val="0"/>
          <w:marTop w:val="0"/>
          <w:marBottom w:val="0"/>
          <w:divBdr>
            <w:top w:val="none" w:sz="0" w:space="0" w:color="auto"/>
            <w:left w:val="none" w:sz="0" w:space="0" w:color="auto"/>
            <w:bottom w:val="none" w:sz="0" w:space="0" w:color="auto"/>
            <w:right w:val="none" w:sz="0" w:space="0" w:color="auto"/>
          </w:divBdr>
        </w:div>
        <w:div w:id="805780448">
          <w:marLeft w:val="0"/>
          <w:marRight w:val="0"/>
          <w:marTop w:val="0"/>
          <w:marBottom w:val="0"/>
          <w:divBdr>
            <w:top w:val="none" w:sz="0" w:space="0" w:color="auto"/>
            <w:left w:val="none" w:sz="0" w:space="0" w:color="auto"/>
            <w:bottom w:val="none" w:sz="0" w:space="0" w:color="auto"/>
            <w:right w:val="none" w:sz="0" w:space="0" w:color="auto"/>
          </w:divBdr>
        </w:div>
        <w:div w:id="1179735998">
          <w:marLeft w:val="0"/>
          <w:marRight w:val="0"/>
          <w:marTop w:val="0"/>
          <w:marBottom w:val="0"/>
          <w:divBdr>
            <w:top w:val="none" w:sz="0" w:space="0" w:color="auto"/>
            <w:left w:val="none" w:sz="0" w:space="0" w:color="auto"/>
            <w:bottom w:val="none" w:sz="0" w:space="0" w:color="auto"/>
            <w:right w:val="none" w:sz="0" w:space="0" w:color="auto"/>
          </w:divBdr>
        </w:div>
        <w:div w:id="1979797452">
          <w:marLeft w:val="0"/>
          <w:marRight w:val="0"/>
          <w:marTop w:val="0"/>
          <w:marBottom w:val="0"/>
          <w:divBdr>
            <w:top w:val="none" w:sz="0" w:space="0" w:color="auto"/>
            <w:left w:val="none" w:sz="0" w:space="0" w:color="auto"/>
            <w:bottom w:val="none" w:sz="0" w:space="0" w:color="auto"/>
            <w:right w:val="none" w:sz="0" w:space="0" w:color="auto"/>
          </w:divBdr>
        </w:div>
      </w:divsChild>
    </w:div>
    <w:div w:id="1908758349">
      <w:bodyDiv w:val="1"/>
      <w:marLeft w:val="0"/>
      <w:marRight w:val="0"/>
      <w:marTop w:val="0"/>
      <w:marBottom w:val="0"/>
      <w:divBdr>
        <w:top w:val="none" w:sz="0" w:space="0" w:color="auto"/>
        <w:left w:val="none" w:sz="0" w:space="0" w:color="auto"/>
        <w:bottom w:val="none" w:sz="0" w:space="0" w:color="auto"/>
        <w:right w:val="none" w:sz="0" w:space="0" w:color="auto"/>
      </w:divBdr>
    </w:div>
    <w:div w:id="1909338363">
      <w:bodyDiv w:val="1"/>
      <w:marLeft w:val="0"/>
      <w:marRight w:val="0"/>
      <w:marTop w:val="0"/>
      <w:marBottom w:val="0"/>
      <w:divBdr>
        <w:top w:val="none" w:sz="0" w:space="0" w:color="auto"/>
        <w:left w:val="none" w:sz="0" w:space="0" w:color="auto"/>
        <w:bottom w:val="none" w:sz="0" w:space="0" w:color="auto"/>
        <w:right w:val="none" w:sz="0" w:space="0" w:color="auto"/>
      </w:divBdr>
    </w:div>
    <w:div w:id="1949315432">
      <w:bodyDiv w:val="1"/>
      <w:marLeft w:val="0"/>
      <w:marRight w:val="0"/>
      <w:marTop w:val="0"/>
      <w:marBottom w:val="0"/>
      <w:divBdr>
        <w:top w:val="none" w:sz="0" w:space="0" w:color="auto"/>
        <w:left w:val="none" w:sz="0" w:space="0" w:color="auto"/>
        <w:bottom w:val="none" w:sz="0" w:space="0" w:color="auto"/>
        <w:right w:val="none" w:sz="0" w:space="0" w:color="auto"/>
      </w:divBdr>
    </w:div>
    <w:div w:id="2064985112">
      <w:bodyDiv w:val="1"/>
      <w:marLeft w:val="0"/>
      <w:marRight w:val="0"/>
      <w:marTop w:val="0"/>
      <w:marBottom w:val="0"/>
      <w:divBdr>
        <w:top w:val="none" w:sz="0" w:space="0" w:color="auto"/>
        <w:left w:val="none" w:sz="0" w:space="0" w:color="auto"/>
        <w:bottom w:val="none" w:sz="0" w:space="0" w:color="auto"/>
        <w:right w:val="none" w:sz="0" w:space="0" w:color="auto"/>
      </w:divBdr>
      <w:divsChild>
        <w:div w:id="68305828">
          <w:marLeft w:val="0"/>
          <w:marRight w:val="0"/>
          <w:marTop w:val="0"/>
          <w:marBottom w:val="0"/>
          <w:divBdr>
            <w:top w:val="none" w:sz="0" w:space="0" w:color="auto"/>
            <w:left w:val="none" w:sz="0" w:space="0" w:color="auto"/>
            <w:bottom w:val="none" w:sz="0" w:space="0" w:color="auto"/>
            <w:right w:val="none" w:sz="0" w:space="0" w:color="auto"/>
          </w:divBdr>
        </w:div>
        <w:div w:id="405340618">
          <w:marLeft w:val="0"/>
          <w:marRight w:val="0"/>
          <w:marTop w:val="0"/>
          <w:marBottom w:val="0"/>
          <w:divBdr>
            <w:top w:val="none" w:sz="0" w:space="0" w:color="auto"/>
            <w:left w:val="none" w:sz="0" w:space="0" w:color="auto"/>
            <w:bottom w:val="none" w:sz="0" w:space="0" w:color="auto"/>
            <w:right w:val="none" w:sz="0" w:space="0" w:color="auto"/>
          </w:divBdr>
        </w:div>
        <w:div w:id="481388032">
          <w:marLeft w:val="0"/>
          <w:marRight w:val="0"/>
          <w:marTop w:val="0"/>
          <w:marBottom w:val="0"/>
          <w:divBdr>
            <w:top w:val="none" w:sz="0" w:space="0" w:color="auto"/>
            <w:left w:val="none" w:sz="0" w:space="0" w:color="auto"/>
            <w:bottom w:val="none" w:sz="0" w:space="0" w:color="auto"/>
            <w:right w:val="none" w:sz="0" w:space="0" w:color="auto"/>
          </w:divBdr>
        </w:div>
        <w:div w:id="511646213">
          <w:marLeft w:val="0"/>
          <w:marRight w:val="0"/>
          <w:marTop w:val="0"/>
          <w:marBottom w:val="0"/>
          <w:divBdr>
            <w:top w:val="none" w:sz="0" w:space="0" w:color="auto"/>
            <w:left w:val="none" w:sz="0" w:space="0" w:color="auto"/>
            <w:bottom w:val="none" w:sz="0" w:space="0" w:color="auto"/>
            <w:right w:val="none" w:sz="0" w:space="0" w:color="auto"/>
          </w:divBdr>
        </w:div>
        <w:div w:id="592780881">
          <w:marLeft w:val="0"/>
          <w:marRight w:val="0"/>
          <w:marTop w:val="0"/>
          <w:marBottom w:val="0"/>
          <w:divBdr>
            <w:top w:val="none" w:sz="0" w:space="0" w:color="auto"/>
            <w:left w:val="none" w:sz="0" w:space="0" w:color="auto"/>
            <w:bottom w:val="none" w:sz="0" w:space="0" w:color="auto"/>
            <w:right w:val="none" w:sz="0" w:space="0" w:color="auto"/>
          </w:divBdr>
        </w:div>
        <w:div w:id="632445348">
          <w:marLeft w:val="0"/>
          <w:marRight w:val="0"/>
          <w:marTop w:val="0"/>
          <w:marBottom w:val="0"/>
          <w:divBdr>
            <w:top w:val="none" w:sz="0" w:space="0" w:color="auto"/>
            <w:left w:val="none" w:sz="0" w:space="0" w:color="auto"/>
            <w:bottom w:val="none" w:sz="0" w:space="0" w:color="auto"/>
            <w:right w:val="none" w:sz="0" w:space="0" w:color="auto"/>
          </w:divBdr>
        </w:div>
        <w:div w:id="807281696">
          <w:marLeft w:val="0"/>
          <w:marRight w:val="0"/>
          <w:marTop w:val="0"/>
          <w:marBottom w:val="0"/>
          <w:divBdr>
            <w:top w:val="none" w:sz="0" w:space="0" w:color="auto"/>
            <w:left w:val="none" w:sz="0" w:space="0" w:color="auto"/>
            <w:bottom w:val="none" w:sz="0" w:space="0" w:color="auto"/>
            <w:right w:val="none" w:sz="0" w:space="0" w:color="auto"/>
          </w:divBdr>
        </w:div>
        <w:div w:id="873424414">
          <w:marLeft w:val="0"/>
          <w:marRight w:val="0"/>
          <w:marTop w:val="0"/>
          <w:marBottom w:val="0"/>
          <w:divBdr>
            <w:top w:val="none" w:sz="0" w:space="0" w:color="auto"/>
            <w:left w:val="none" w:sz="0" w:space="0" w:color="auto"/>
            <w:bottom w:val="none" w:sz="0" w:space="0" w:color="auto"/>
            <w:right w:val="none" w:sz="0" w:space="0" w:color="auto"/>
          </w:divBdr>
        </w:div>
        <w:div w:id="900792861">
          <w:marLeft w:val="0"/>
          <w:marRight w:val="0"/>
          <w:marTop w:val="0"/>
          <w:marBottom w:val="0"/>
          <w:divBdr>
            <w:top w:val="none" w:sz="0" w:space="0" w:color="auto"/>
            <w:left w:val="none" w:sz="0" w:space="0" w:color="auto"/>
            <w:bottom w:val="none" w:sz="0" w:space="0" w:color="auto"/>
            <w:right w:val="none" w:sz="0" w:space="0" w:color="auto"/>
          </w:divBdr>
        </w:div>
        <w:div w:id="1490826975">
          <w:marLeft w:val="0"/>
          <w:marRight w:val="0"/>
          <w:marTop w:val="0"/>
          <w:marBottom w:val="0"/>
          <w:divBdr>
            <w:top w:val="none" w:sz="0" w:space="0" w:color="auto"/>
            <w:left w:val="none" w:sz="0" w:space="0" w:color="auto"/>
            <w:bottom w:val="none" w:sz="0" w:space="0" w:color="auto"/>
            <w:right w:val="none" w:sz="0" w:space="0" w:color="auto"/>
          </w:divBdr>
        </w:div>
      </w:divsChild>
    </w:div>
    <w:div w:id="2089693076">
      <w:bodyDiv w:val="1"/>
      <w:marLeft w:val="0"/>
      <w:marRight w:val="0"/>
      <w:marTop w:val="0"/>
      <w:marBottom w:val="0"/>
      <w:divBdr>
        <w:top w:val="none" w:sz="0" w:space="0" w:color="auto"/>
        <w:left w:val="none" w:sz="0" w:space="0" w:color="auto"/>
        <w:bottom w:val="none" w:sz="0" w:space="0" w:color="auto"/>
        <w:right w:val="none" w:sz="0" w:space="0" w:color="auto"/>
      </w:divBdr>
    </w:div>
    <w:div w:id="213413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93C48-5144-4CE3-8083-3D6835ED1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MINUTES.DOT</Template>
  <TotalTime>2</TotalTime>
  <Pages>2</Pages>
  <Words>644</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AHC</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special user.</dc:creator>
  <cp:lastModifiedBy>Codina, Stephanie L</cp:lastModifiedBy>
  <cp:revision>2</cp:revision>
  <cp:lastPrinted>2018-12-12T11:13:00Z</cp:lastPrinted>
  <dcterms:created xsi:type="dcterms:W3CDTF">2022-03-03T14:07:00Z</dcterms:created>
  <dcterms:modified xsi:type="dcterms:W3CDTF">2022-03-03T14:07:00Z</dcterms:modified>
</cp:coreProperties>
</file>