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668F" w14:textId="560AD833" w:rsidR="00421143" w:rsidRDefault="00A5771F" w:rsidP="00A5771F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D96F9" wp14:editId="7914F730">
            <wp:simplePos x="0" y="0"/>
            <wp:positionH relativeFrom="margin">
              <wp:align>right</wp:align>
            </wp:positionH>
            <wp:positionV relativeFrom="paragraph">
              <wp:posOffset>-74930</wp:posOffset>
            </wp:positionV>
            <wp:extent cx="1609725" cy="457200"/>
            <wp:effectExtent l="0" t="0" r="9525" b="0"/>
            <wp:wrapNone/>
            <wp:docPr id="1" name="Picture 1" descr="New QD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QD logo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71F">
        <w:rPr>
          <w:rFonts w:ascii="Times New Roman" w:hAnsi="Times New Roman"/>
          <w:i/>
          <w:noProof/>
          <w:sz w:val="24"/>
        </w:rPr>
        <w:drawing>
          <wp:inline distT="0" distB="0" distL="0" distR="0" wp14:anchorId="2F74F50C" wp14:editId="22AC9937">
            <wp:extent cx="1247775" cy="371475"/>
            <wp:effectExtent l="0" t="0" r="9525" b="9525"/>
            <wp:docPr id="2" name="Picture 2" descr="A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7BC8" w14:textId="77777777" w:rsidR="002D5C56" w:rsidRPr="00EF3CC4" w:rsidRDefault="002D5C56" w:rsidP="00421143">
      <w:pPr>
        <w:pStyle w:val="Header"/>
        <w:tabs>
          <w:tab w:val="clear" w:pos="4320"/>
          <w:tab w:val="clear" w:pos="8640"/>
        </w:tabs>
        <w:jc w:val="center"/>
        <w:rPr>
          <w:color w:val="008000"/>
          <w:sz w:val="24"/>
          <w:szCs w:val="24"/>
        </w:rPr>
      </w:pPr>
      <w:r w:rsidRPr="00EF3CC4">
        <w:rPr>
          <w:color w:val="008000"/>
          <w:sz w:val="24"/>
          <w:szCs w:val="24"/>
        </w:rPr>
        <w:t>Quest Diagnostics</w:t>
      </w:r>
      <w:r w:rsidR="0073399E">
        <w:rPr>
          <w:color w:val="008000"/>
          <w:sz w:val="24"/>
          <w:szCs w:val="24"/>
        </w:rPr>
        <w:t xml:space="preserve"> a</w:t>
      </w:r>
      <w:r w:rsidRPr="00EF3CC4">
        <w:rPr>
          <w:color w:val="008000"/>
          <w:sz w:val="24"/>
          <w:szCs w:val="24"/>
        </w:rPr>
        <w:t>t</w:t>
      </w:r>
    </w:p>
    <w:p w14:paraId="025456A4" w14:textId="77777777" w:rsidR="002D5C56" w:rsidRPr="00EF3CC4" w:rsidRDefault="002D5C56">
      <w:pPr>
        <w:pStyle w:val="Header"/>
        <w:tabs>
          <w:tab w:val="clear" w:pos="4320"/>
          <w:tab w:val="clear" w:pos="8640"/>
        </w:tabs>
        <w:jc w:val="center"/>
        <w:rPr>
          <w:color w:val="008000"/>
          <w:sz w:val="24"/>
          <w:szCs w:val="24"/>
        </w:rPr>
      </w:pPr>
      <w:r w:rsidRPr="00EF3CC4">
        <w:rPr>
          <w:color w:val="008000"/>
          <w:sz w:val="24"/>
          <w:szCs w:val="24"/>
        </w:rPr>
        <w:t>Shady Grove &amp;</w:t>
      </w:r>
      <w:r w:rsidR="0073399E">
        <w:rPr>
          <w:color w:val="008000"/>
          <w:sz w:val="24"/>
          <w:szCs w:val="24"/>
        </w:rPr>
        <w:t xml:space="preserve"> </w:t>
      </w:r>
      <w:r w:rsidR="00573674">
        <w:rPr>
          <w:color w:val="008000"/>
          <w:sz w:val="24"/>
          <w:szCs w:val="24"/>
        </w:rPr>
        <w:t>W</w:t>
      </w:r>
      <w:r w:rsidRPr="00EF3CC4">
        <w:rPr>
          <w:color w:val="008000"/>
          <w:sz w:val="24"/>
          <w:szCs w:val="24"/>
        </w:rPr>
        <w:t>hit</w:t>
      </w:r>
      <w:r w:rsidR="00573674">
        <w:rPr>
          <w:color w:val="008000"/>
          <w:sz w:val="24"/>
          <w:szCs w:val="24"/>
        </w:rPr>
        <w:t>e Oak M</w:t>
      </w:r>
      <w:r w:rsidRPr="00EF3CC4">
        <w:rPr>
          <w:color w:val="008000"/>
          <w:sz w:val="24"/>
          <w:szCs w:val="24"/>
        </w:rPr>
        <w:t>e</w:t>
      </w:r>
      <w:r w:rsidR="00573674">
        <w:rPr>
          <w:color w:val="008000"/>
          <w:sz w:val="24"/>
          <w:szCs w:val="24"/>
        </w:rPr>
        <w:t>d</w:t>
      </w:r>
      <w:r w:rsidRPr="00EF3CC4">
        <w:rPr>
          <w:color w:val="008000"/>
          <w:sz w:val="24"/>
          <w:szCs w:val="24"/>
        </w:rPr>
        <w:t>i</w:t>
      </w:r>
      <w:r w:rsidR="00573674">
        <w:rPr>
          <w:color w:val="008000"/>
          <w:sz w:val="24"/>
          <w:szCs w:val="24"/>
        </w:rPr>
        <w:t>c</w:t>
      </w:r>
      <w:r w:rsidRPr="00EF3CC4">
        <w:rPr>
          <w:color w:val="008000"/>
          <w:sz w:val="24"/>
          <w:szCs w:val="24"/>
        </w:rPr>
        <w:t>al</w:t>
      </w:r>
      <w:r w:rsidR="00573674">
        <w:rPr>
          <w:color w:val="008000"/>
          <w:sz w:val="24"/>
          <w:szCs w:val="24"/>
        </w:rPr>
        <w:t xml:space="preserve"> Center</w:t>
      </w:r>
      <w:r w:rsidRPr="00EF3CC4">
        <w:rPr>
          <w:color w:val="008000"/>
          <w:sz w:val="24"/>
          <w:szCs w:val="24"/>
        </w:rPr>
        <w:t>s</w:t>
      </w:r>
    </w:p>
    <w:p w14:paraId="788C80C8" w14:textId="77777777" w:rsidR="002D5C56" w:rsidRDefault="002D5C56">
      <w:pPr>
        <w:pStyle w:val="Header"/>
        <w:tabs>
          <w:tab w:val="clear" w:pos="4320"/>
          <w:tab w:val="clear" w:pos="8640"/>
        </w:tabs>
      </w:pPr>
      <w:r>
        <w:t xml:space="preserve">    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D5C56" w14:paraId="7130E416" w14:textId="77777777" w:rsidTr="00CB277D">
        <w:trPr>
          <w:cantSplit/>
        </w:trPr>
        <w:tc>
          <w:tcPr>
            <w:tcW w:w="11016" w:type="dxa"/>
            <w:shd w:val="pct12" w:color="auto" w:fill="FFFFFF"/>
            <w:vAlign w:val="center"/>
          </w:tcPr>
          <w:p w14:paraId="41356322" w14:textId="77777777" w:rsidR="002D5C56" w:rsidRPr="00CD632E" w:rsidRDefault="00DE6494">
            <w:pPr>
              <w:pStyle w:val="Heading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Laboratory </w:t>
            </w:r>
            <w:r w:rsidR="00313894">
              <w:rPr>
                <w:b/>
                <w:sz w:val="22"/>
                <w:szCs w:val="22"/>
              </w:rPr>
              <w:t>Meeting</w:t>
            </w:r>
          </w:p>
          <w:p w14:paraId="3828DE1A" w14:textId="77777777" w:rsidR="002D5C56" w:rsidRPr="00EF3CC4" w:rsidRDefault="002D5C56">
            <w:pPr>
              <w:rPr>
                <w:sz w:val="18"/>
                <w:szCs w:val="18"/>
              </w:rPr>
            </w:pPr>
          </w:p>
          <w:p w14:paraId="12DD619E" w14:textId="77777777" w:rsidR="002D5C56" w:rsidRPr="00CD632E" w:rsidRDefault="002D5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CD632E">
              <w:rPr>
                <w:b/>
                <w:smallCaps/>
                <w:sz w:val="22"/>
                <w:szCs w:val="22"/>
              </w:rPr>
              <w:t xml:space="preserve"> Minutes</w:t>
            </w:r>
          </w:p>
          <w:p w14:paraId="51F69987" w14:textId="77777777" w:rsidR="002D5C56" w:rsidRPr="00EF3CC4" w:rsidRDefault="002D5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mallCaps/>
                <w:sz w:val="18"/>
                <w:szCs w:val="18"/>
              </w:rPr>
            </w:pPr>
          </w:p>
          <w:p w14:paraId="7C6CB38B" w14:textId="0948CCBC" w:rsidR="002D5C56" w:rsidRPr="006F6275" w:rsidRDefault="00C07F0C" w:rsidP="00C421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Feb</w:t>
            </w:r>
            <w:r w:rsidR="00335F7F">
              <w:rPr>
                <w:b/>
                <w:smallCaps/>
                <w:sz w:val="22"/>
                <w:szCs w:val="22"/>
              </w:rPr>
              <w:t xml:space="preserve"> </w:t>
            </w:r>
            <w:r>
              <w:rPr>
                <w:b/>
                <w:smallCaps/>
                <w:sz w:val="22"/>
                <w:szCs w:val="22"/>
              </w:rPr>
              <w:t>8</w:t>
            </w:r>
            <w:r w:rsidR="00335F7F">
              <w:rPr>
                <w:b/>
                <w:smallCaps/>
                <w:sz w:val="22"/>
                <w:szCs w:val="22"/>
              </w:rPr>
              <w:t>, 1</w:t>
            </w:r>
            <w:r>
              <w:rPr>
                <w:b/>
                <w:smallCaps/>
                <w:sz w:val="22"/>
                <w:szCs w:val="22"/>
              </w:rPr>
              <w:t>5</w:t>
            </w:r>
            <w:r w:rsidR="00335F7F">
              <w:rPr>
                <w:b/>
                <w:smallCaps/>
                <w:sz w:val="22"/>
                <w:szCs w:val="22"/>
              </w:rPr>
              <w:t>, and 2</w:t>
            </w:r>
            <w:r>
              <w:rPr>
                <w:b/>
                <w:smallCaps/>
                <w:sz w:val="22"/>
                <w:szCs w:val="22"/>
              </w:rPr>
              <w:t>2</w:t>
            </w:r>
            <w:r w:rsidR="00844D41">
              <w:rPr>
                <w:b/>
                <w:smallCaps/>
                <w:sz w:val="22"/>
                <w:szCs w:val="22"/>
              </w:rPr>
              <w:t xml:space="preserve"> </w:t>
            </w:r>
            <w:r w:rsidR="007350C1">
              <w:rPr>
                <w:b/>
                <w:smallCaps/>
                <w:sz w:val="22"/>
                <w:szCs w:val="22"/>
              </w:rPr>
              <w:t xml:space="preserve">at </w:t>
            </w:r>
            <w:r w:rsidR="00904362">
              <w:rPr>
                <w:b/>
                <w:smallCaps/>
                <w:sz w:val="22"/>
                <w:szCs w:val="22"/>
              </w:rPr>
              <w:t>0</w:t>
            </w:r>
            <w:r w:rsidR="00DE6494">
              <w:rPr>
                <w:b/>
                <w:smallCaps/>
                <w:sz w:val="22"/>
                <w:szCs w:val="22"/>
              </w:rPr>
              <w:t>715</w:t>
            </w:r>
            <w:r w:rsidR="003C2BC7">
              <w:rPr>
                <w:b/>
                <w:smallCaps/>
                <w:sz w:val="22"/>
                <w:szCs w:val="22"/>
              </w:rPr>
              <w:t xml:space="preserve"> and </w:t>
            </w:r>
            <w:r w:rsidR="00DE6494">
              <w:rPr>
                <w:b/>
                <w:smallCaps/>
                <w:sz w:val="22"/>
                <w:szCs w:val="22"/>
              </w:rPr>
              <w:t>1</w:t>
            </w:r>
            <w:r w:rsidR="00952FD5">
              <w:rPr>
                <w:b/>
                <w:smallCaps/>
                <w:sz w:val="22"/>
                <w:szCs w:val="22"/>
              </w:rPr>
              <w:t>40</w:t>
            </w:r>
            <w:r w:rsidR="00DE6494">
              <w:rPr>
                <w:b/>
                <w:smallCaps/>
                <w:sz w:val="22"/>
                <w:szCs w:val="22"/>
              </w:rPr>
              <w:t>0</w:t>
            </w:r>
          </w:p>
        </w:tc>
      </w:tr>
    </w:tbl>
    <w:p w14:paraId="7BAB2549" w14:textId="77777777" w:rsidR="002D5C56" w:rsidRDefault="002D5C56">
      <w:pPr>
        <w:pStyle w:val="Header"/>
        <w:tabs>
          <w:tab w:val="clear" w:pos="4320"/>
          <w:tab w:val="clear" w:pos="8640"/>
        </w:tabs>
      </w:pPr>
    </w:p>
    <w:p w14:paraId="6FC2671D" w14:textId="77777777" w:rsidR="002D5C56" w:rsidRPr="0084660A" w:rsidRDefault="002D5C56" w:rsidP="0084660A">
      <w:pPr>
        <w:pStyle w:val="Header"/>
        <w:tabs>
          <w:tab w:val="clear" w:pos="4320"/>
          <w:tab w:val="clear" w:pos="8640"/>
        </w:tabs>
        <w:ind w:left="1440" w:hanging="1440"/>
        <w:rPr>
          <w:smallCaps/>
          <w:lang w:val="it-IT"/>
        </w:rPr>
      </w:pPr>
      <w:r w:rsidRPr="009D2ACD">
        <w:rPr>
          <w:b/>
          <w:smallCaps/>
        </w:rPr>
        <w:t>Distribution:</w:t>
      </w:r>
      <w:r w:rsidR="00932A1D" w:rsidRPr="009D2ACD">
        <w:rPr>
          <w:smallCaps/>
          <w:lang w:val="it-IT"/>
        </w:rPr>
        <w:t xml:space="preserve"> </w:t>
      </w:r>
      <w:r w:rsidR="00DE6494">
        <w:rPr>
          <w:smallCaps/>
        </w:rPr>
        <w:t>Laboratory Staff Members</w:t>
      </w:r>
    </w:p>
    <w:p w14:paraId="0FFABEA5" w14:textId="77777777" w:rsidR="002D5C56" w:rsidRDefault="002D5C56">
      <w:pPr>
        <w:pStyle w:val="Header"/>
        <w:tabs>
          <w:tab w:val="clear" w:pos="4320"/>
          <w:tab w:val="clear" w:pos="8640"/>
        </w:tabs>
        <w:ind w:left="1080" w:hanging="1080"/>
        <w:rPr>
          <w:smallCaps/>
        </w:rPr>
      </w:pPr>
    </w:p>
    <w:p w14:paraId="21708434" w14:textId="58B90B82" w:rsidR="009004FE" w:rsidRDefault="002D5C56" w:rsidP="009004FE">
      <w:pPr>
        <w:autoSpaceDE w:val="0"/>
        <w:autoSpaceDN w:val="0"/>
        <w:adjustRightInd w:val="0"/>
        <w:rPr>
          <w:smallCaps/>
        </w:rPr>
      </w:pPr>
      <w:r>
        <w:rPr>
          <w:b/>
          <w:smallCaps/>
        </w:rPr>
        <w:t xml:space="preserve">Meeting commenced: </w:t>
      </w:r>
      <w:r>
        <w:rPr>
          <w:b/>
          <w:smallCaps/>
        </w:rPr>
        <w:tab/>
      </w:r>
      <w:hyperlink r:id="rId10" w:anchor=" " w:history="1">
        <w:r w:rsidR="00C07F0C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+1 862-294-2601,,953909663#</w:t>
        </w:r>
      </w:hyperlink>
      <w:r w:rsidR="00C07F0C">
        <w:rPr>
          <w:rFonts w:ascii="Segoe UI" w:hAnsi="Segoe UI" w:cs="Segoe UI"/>
          <w:color w:val="252424"/>
        </w:rPr>
        <w:t xml:space="preserve"> </w:t>
      </w:r>
      <w:r w:rsidR="00C07F0C">
        <w:rPr>
          <w:rFonts w:ascii="Segoe UI" w:hAnsi="Segoe UI" w:cs="Segoe UI"/>
          <w:color w:val="252424"/>
          <w:sz w:val="21"/>
          <w:szCs w:val="21"/>
        </w:rPr>
        <w:t> </w:t>
      </w:r>
    </w:p>
    <w:p w14:paraId="748C8492" w14:textId="77777777" w:rsidR="009F7B52" w:rsidRPr="009004FE" w:rsidRDefault="009F7B52" w:rsidP="009004FE">
      <w:pPr>
        <w:autoSpaceDE w:val="0"/>
        <w:autoSpaceDN w:val="0"/>
        <w:adjustRightInd w:val="0"/>
        <w:rPr>
          <w:rFonts w:cs="Tahoma"/>
          <w:color w:val="FF0000"/>
          <w:sz w:val="18"/>
          <w:szCs w:val="18"/>
          <w:highlight w:val="yellow"/>
        </w:rPr>
      </w:pPr>
    </w:p>
    <w:tbl>
      <w:tblPr>
        <w:tblW w:w="11123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12" w:space="0" w:color="F2F2F2"/>
        </w:tblBorders>
        <w:tblLook w:val="0000" w:firstRow="0" w:lastRow="0" w:firstColumn="0" w:lastColumn="0" w:noHBand="0" w:noVBand="0"/>
      </w:tblPr>
      <w:tblGrid>
        <w:gridCol w:w="2244"/>
        <w:gridCol w:w="5211"/>
        <w:gridCol w:w="2520"/>
        <w:gridCol w:w="1148"/>
      </w:tblGrid>
      <w:tr w:rsidR="0007513E" w14:paraId="3DA0B07F" w14:textId="77777777" w:rsidTr="00F8364C">
        <w:trPr>
          <w:tblHeader/>
        </w:trPr>
        <w:tc>
          <w:tcPr>
            <w:tcW w:w="2244" w:type="dxa"/>
            <w:shd w:val="pct12" w:color="auto" w:fill="FFFFFF"/>
          </w:tcPr>
          <w:p w14:paraId="4DC6D265" w14:textId="77777777" w:rsidR="004E457D" w:rsidRPr="0065527C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65527C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211" w:type="dxa"/>
            <w:shd w:val="pct12" w:color="auto" w:fill="FFFFFF"/>
          </w:tcPr>
          <w:p w14:paraId="5F82422F" w14:textId="77777777" w:rsidR="004E457D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</w:t>
            </w:r>
          </w:p>
        </w:tc>
        <w:tc>
          <w:tcPr>
            <w:tcW w:w="2520" w:type="dxa"/>
            <w:shd w:val="pct12" w:color="auto" w:fill="FFFFFF"/>
          </w:tcPr>
          <w:p w14:paraId="2331E895" w14:textId="77777777" w:rsidR="004E457D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</w:t>
            </w:r>
          </w:p>
        </w:tc>
        <w:tc>
          <w:tcPr>
            <w:tcW w:w="0" w:type="auto"/>
            <w:shd w:val="pct12" w:color="auto" w:fill="FFFFFF"/>
          </w:tcPr>
          <w:p w14:paraId="4CB457FF" w14:textId="77777777" w:rsidR="004E457D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Follow-up</w:t>
            </w:r>
          </w:p>
        </w:tc>
      </w:tr>
      <w:tr w:rsidR="0007513E" w14:paraId="62B7CFD4" w14:textId="77777777" w:rsidTr="00F8364C">
        <w:tc>
          <w:tcPr>
            <w:tcW w:w="2244" w:type="dxa"/>
          </w:tcPr>
          <w:p w14:paraId="589FD053" w14:textId="77777777" w:rsidR="004E457D" w:rsidRDefault="006E679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Introductions</w:t>
            </w:r>
          </w:p>
        </w:tc>
        <w:tc>
          <w:tcPr>
            <w:tcW w:w="5211" w:type="dxa"/>
          </w:tcPr>
          <w:p w14:paraId="0607F857" w14:textId="77777777" w:rsidR="004E457D" w:rsidRDefault="006E679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staff introduced themselves to the group</w:t>
            </w:r>
          </w:p>
        </w:tc>
        <w:tc>
          <w:tcPr>
            <w:tcW w:w="2520" w:type="dxa"/>
          </w:tcPr>
          <w:p w14:paraId="7ACEE291" w14:textId="77777777" w:rsidR="004E457D" w:rsidRDefault="006E679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DD6C105" w14:textId="77777777" w:rsidR="004E457D" w:rsidRDefault="006E679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7D0DF8" w14:paraId="069C1679" w14:textId="77777777" w:rsidTr="00F8364C">
        <w:tc>
          <w:tcPr>
            <w:tcW w:w="2244" w:type="dxa"/>
          </w:tcPr>
          <w:p w14:paraId="40ACF153" w14:textId="77777777" w:rsidR="007D0DF8" w:rsidRDefault="007D0DF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45B2D9EA" w14:textId="77777777" w:rsidR="007D0DF8" w:rsidRDefault="007D0DF8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95EBAE6" w14:textId="77777777" w:rsidR="007D0DF8" w:rsidRDefault="007D0DF8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235020A" w14:textId="77777777" w:rsidR="007D0DF8" w:rsidRDefault="007D0DF8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544186" w14:paraId="5F5F4C48" w14:textId="77777777" w:rsidTr="00F8364C">
        <w:tc>
          <w:tcPr>
            <w:tcW w:w="2244" w:type="dxa"/>
          </w:tcPr>
          <w:p w14:paraId="2D16D575" w14:textId="219C2AF2" w:rsidR="00544186" w:rsidRDefault="00F218E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</w:t>
            </w:r>
            <w:r w:rsidR="005F0119">
              <w:rPr>
                <w:b/>
                <w:sz w:val="18"/>
                <w:szCs w:val="18"/>
              </w:rPr>
              <w:t xml:space="preserve"> of the Month</w:t>
            </w:r>
          </w:p>
        </w:tc>
        <w:tc>
          <w:tcPr>
            <w:tcW w:w="5211" w:type="dxa"/>
          </w:tcPr>
          <w:p w14:paraId="2777F993" w14:textId="77777777" w:rsidR="00BD3CE1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RESPECT</w:t>
            </w:r>
            <w:r w:rsidR="00AD10BB">
              <w:rPr>
                <w:b/>
                <w:bCs/>
                <w:sz w:val="18"/>
                <w:szCs w:val="18"/>
              </w:rPr>
              <w:t>:</w:t>
            </w:r>
            <w:r w:rsidR="00AD10B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At Adventist Healthcare, we understand Respect to mean that we recognize the infinite worth of each individual.</w:t>
            </w:r>
          </w:p>
          <w:p w14:paraId="7B043C22" w14:textId="77777777" w:rsidR="00C07F0C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09A22B04" w14:textId="77777777" w:rsidR="00C07F0C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believe that respect is not just a way of thinking about people, it is also about how we act toward them.  It is a way of recognizing and appreciating the beliefs, practices and expressions unique to each individual.</w:t>
            </w:r>
          </w:p>
          <w:p w14:paraId="47293D97" w14:textId="77777777" w:rsidR="00C07F0C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2396AB11" w14:textId="77777777" w:rsidR="00C07F0C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the Bridging the GAP Mission Card, review the behaviors under Empathy.  Which behavior best demonstrates respect for others?  Why?</w:t>
            </w:r>
          </w:p>
          <w:p w14:paraId="6007B781" w14:textId="40FC214F" w:rsidR="00C07F0C" w:rsidRPr="00C1453B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2317AD13" w14:textId="13BAE871" w:rsidR="00544186" w:rsidRDefault="002F20B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recite the</w:t>
            </w:r>
            <w:r w:rsidR="009B2FE5">
              <w:rPr>
                <w:sz w:val="18"/>
                <w:szCs w:val="18"/>
              </w:rPr>
              <w:t xml:space="preserve"> values</w:t>
            </w:r>
          </w:p>
        </w:tc>
        <w:tc>
          <w:tcPr>
            <w:tcW w:w="0" w:type="auto"/>
          </w:tcPr>
          <w:p w14:paraId="5E578A3E" w14:textId="77777777" w:rsidR="00544186" w:rsidRDefault="002F20B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9B2FE5" w14:paraId="70830CB5" w14:textId="77777777" w:rsidTr="00F8364C">
        <w:tc>
          <w:tcPr>
            <w:tcW w:w="2244" w:type="dxa"/>
          </w:tcPr>
          <w:p w14:paraId="3D68E850" w14:textId="1D03704A" w:rsidR="009B2FE5" w:rsidRDefault="00BD3C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AHC’s </w:t>
            </w:r>
            <w:r w:rsidR="00C07F0C">
              <w:rPr>
                <w:b/>
                <w:sz w:val="18"/>
                <w:szCs w:val="18"/>
              </w:rPr>
              <w:t>Standard Management Approach</w:t>
            </w:r>
          </w:p>
        </w:tc>
        <w:tc>
          <w:tcPr>
            <w:tcW w:w="5211" w:type="dxa"/>
          </w:tcPr>
          <w:p w14:paraId="12D353F3" w14:textId="77777777" w:rsidR="009F6AFC" w:rsidRDefault="00C07F0C" w:rsidP="00C07F0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the new Excellence in Motion internet page for:</w:t>
            </w:r>
          </w:p>
          <w:p w14:paraId="1CB9B254" w14:textId="77777777" w:rsidR="00C07F0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meeting templates</w:t>
            </w:r>
          </w:p>
          <w:p w14:paraId="2DCEFE91" w14:textId="77777777" w:rsidR="00C07F0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graph templates</w:t>
            </w:r>
          </w:p>
          <w:p w14:paraId="46F819B8" w14:textId="77777777" w:rsidR="00C07F0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to Six Sigma and Minitab classes</w:t>
            </w:r>
          </w:p>
          <w:p w14:paraId="7A5DCE2C" w14:textId="77777777" w:rsidR="00C07F0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Baldrige application and site visit feedback</w:t>
            </w:r>
          </w:p>
          <w:p w14:paraId="57C38FB7" w14:textId="77777777" w:rsidR="00C07F0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 Days PI projects</w:t>
            </w:r>
          </w:p>
          <w:p w14:paraId="6A1B3B96" w14:textId="31C9C6DB" w:rsidR="00C07F0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management approach guides and videos</w:t>
            </w:r>
          </w:p>
          <w:p w14:paraId="7CA50CB1" w14:textId="5693406B" w:rsidR="00C07F0C" w:rsidRPr="009F6AFC" w:rsidRDefault="00C07F0C" w:rsidP="00C07F0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2E4D504" w14:textId="4F0CBC3A" w:rsidR="009B2FE5" w:rsidRDefault="00F218E8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and understand this information</w:t>
            </w:r>
          </w:p>
        </w:tc>
        <w:tc>
          <w:tcPr>
            <w:tcW w:w="0" w:type="auto"/>
          </w:tcPr>
          <w:p w14:paraId="7FCCD7E3" w14:textId="52141CCF" w:rsidR="009B2FE5" w:rsidRDefault="00F218E8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1F3123" w14:paraId="7738CC69" w14:textId="77777777" w:rsidTr="00F8364C">
        <w:tc>
          <w:tcPr>
            <w:tcW w:w="2244" w:type="dxa"/>
          </w:tcPr>
          <w:p w14:paraId="4B5CAFD6" w14:textId="77777777" w:rsidR="001F3123" w:rsidRDefault="001F3123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Metrics</w:t>
            </w:r>
          </w:p>
        </w:tc>
        <w:tc>
          <w:tcPr>
            <w:tcW w:w="5211" w:type="dxa"/>
          </w:tcPr>
          <w:p w14:paraId="0F0823CD" w14:textId="678FE9B0" w:rsidR="00B24C59" w:rsidRDefault="00193134" w:rsidP="0019313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reviewed the current metrics</w:t>
            </w:r>
            <w:r w:rsidR="003F7380">
              <w:rPr>
                <w:sz w:val="18"/>
                <w:szCs w:val="18"/>
              </w:rPr>
              <w:t xml:space="preserve"> and the new metric format.</w:t>
            </w:r>
          </w:p>
          <w:p w14:paraId="17050392" w14:textId="3666AA77" w:rsidR="003F7380" w:rsidRDefault="003F7380" w:rsidP="0019313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1BA67A70" w14:textId="173C3CFA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bar at the top = the pillar associated with the graph.</w:t>
            </w:r>
          </w:p>
          <w:p w14:paraId="6251EA90" w14:textId="7CFC12C4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= what is being measured</w:t>
            </w:r>
          </w:p>
          <w:p w14:paraId="6D68E223" w14:textId="62033565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horizontal line = target</w:t>
            </w:r>
          </w:p>
          <w:p w14:paraId="30245403" w14:textId="7DDFE824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Purple horizontal line = world class target</w:t>
            </w:r>
          </w:p>
          <w:p w14:paraId="11D99CF3" w14:textId="17079E14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Arrow points in the direction we want the data to move.</w:t>
            </w:r>
          </w:p>
          <w:p w14:paraId="1A48252F" w14:textId="10E9E15B" w:rsidR="003F7380" w:rsidRDefault="003F7380" w:rsidP="003F7380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 higher score is better, the arrow will point up.  Example = 100% compliance</w:t>
            </w:r>
          </w:p>
          <w:p w14:paraId="77770A04" w14:textId="08709809" w:rsidR="003F7380" w:rsidRDefault="003F7380" w:rsidP="003F7380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 lower score is better, the arrow will point down.  Example = zero errors</w:t>
            </w:r>
          </w:p>
          <w:p w14:paraId="6285420C" w14:textId="209E276D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 of the arrow shows how we are doing.</w:t>
            </w:r>
          </w:p>
          <w:p w14:paraId="6E5B3D49" w14:textId="5473000B" w:rsidR="003F7380" w:rsidRDefault="003F7380" w:rsidP="003F7380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Purple = world class</w:t>
            </w:r>
          </w:p>
          <w:p w14:paraId="5AD57D70" w14:textId="41AF198D" w:rsidR="003F7380" w:rsidRDefault="003F7380" w:rsidP="003F7380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= target</w:t>
            </w:r>
          </w:p>
          <w:p w14:paraId="75741DB2" w14:textId="47CF07AF" w:rsidR="003F7380" w:rsidRDefault="003F7380" w:rsidP="003F7380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Yellow = within 5% of target</w:t>
            </w:r>
          </w:p>
          <w:p w14:paraId="6C66A754" w14:textId="2D847173" w:rsidR="003F7380" w:rsidRDefault="003F7380" w:rsidP="003F7380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= not meeting target</w:t>
            </w:r>
          </w:p>
          <w:p w14:paraId="4D0115F4" w14:textId="681DDD10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Initiatives = what we are doing to improve the metric</w:t>
            </w:r>
          </w:p>
          <w:p w14:paraId="5CB69C35" w14:textId="3F2E2AB1" w:rsidR="003F7380" w:rsidRDefault="003F7380" w:rsidP="003F7380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 Updates and Risks = things that could affect the metric</w:t>
            </w:r>
          </w:p>
          <w:p w14:paraId="23617B08" w14:textId="6F8A35C8" w:rsidR="005226E1" w:rsidRPr="00B24845" w:rsidRDefault="005226E1" w:rsidP="00DE364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DB99887" w14:textId="77777777" w:rsidR="001F3123" w:rsidRDefault="00F06C5B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 must be able to interpret metrics.  Please work on improving metrics and identifying barriers in your own areas.</w:t>
            </w:r>
          </w:p>
        </w:tc>
        <w:tc>
          <w:tcPr>
            <w:tcW w:w="0" w:type="auto"/>
          </w:tcPr>
          <w:p w14:paraId="041D6859" w14:textId="77777777" w:rsidR="001F3123" w:rsidRDefault="00F06C5B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F218E8" w14:paraId="70C0F5DD" w14:textId="77777777" w:rsidTr="00F8364C">
        <w:tc>
          <w:tcPr>
            <w:tcW w:w="2244" w:type="dxa"/>
          </w:tcPr>
          <w:p w14:paraId="2EBB5D5D" w14:textId="77777777" w:rsidR="00F218E8" w:rsidRDefault="00F218E8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5211" w:type="dxa"/>
          </w:tcPr>
          <w:p w14:paraId="64F98BA7" w14:textId="77777777" w:rsidR="00F218E8" w:rsidRDefault="00F218E8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46F81D3" w14:textId="77777777" w:rsidR="00F218E8" w:rsidRDefault="00F218E8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D454AB" w14:textId="77777777" w:rsidR="00F218E8" w:rsidRDefault="00F218E8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8B5554" w14:paraId="5F0B2602" w14:textId="77777777" w:rsidTr="00F8364C">
        <w:tc>
          <w:tcPr>
            <w:tcW w:w="2244" w:type="dxa"/>
          </w:tcPr>
          <w:p w14:paraId="204A2317" w14:textId="345C1716" w:rsidR="008B5554" w:rsidRDefault="008B5554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Perfume/Cologne</w:t>
            </w:r>
          </w:p>
        </w:tc>
        <w:tc>
          <w:tcPr>
            <w:tcW w:w="5211" w:type="dxa"/>
          </w:tcPr>
          <w:p w14:paraId="561A1609" w14:textId="77777777" w:rsidR="008B5554" w:rsidRDefault="008B5554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Reminder that all staff should refrain from wearing scents such as perfumes, cologne, or lotions.  We have a number of patients that have severe (anaphylactic reactions) to perfume.  In addition, when you don’t feel well, strong scents make you feel worse.</w:t>
            </w:r>
          </w:p>
          <w:p w14:paraId="5730E393" w14:textId="0786B6A9" w:rsidR="0050215C" w:rsidRDefault="0050215C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9975D6A" w14:textId="0DD097BE" w:rsidR="008B5554" w:rsidRDefault="0050215C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</w:tc>
        <w:tc>
          <w:tcPr>
            <w:tcW w:w="0" w:type="auto"/>
          </w:tcPr>
          <w:p w14:paraId="0EE76B46" w14:textId="2B4A24AA" w:rsidR="008B5554" w:rsidRDefault="0050215C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50215C" w14:paraId="4B82E045" w14:textId="77777777" w:rsidTr="00F8364C">
        <w:tc>
          <w:tcPr>
            <w:tcW w:w="2244" w:type="dxa"/>
          </w:tcPr>
          <w:p w14:paraId="5A2E8D49" w14:textId="77777777" w:rsidR="0050215C" w:rsidRDefault="0050215C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5211" w:type="dxa"/>
          </w:tcPr>
          <w:p w14:paraId="46EF0AB4" w14:textId="77777777" w:rsidR="0050215C" w:rsidRDefault="0050215C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5B7A656B" w14:textId="77777777" w:rsidR="0050215C" w:rsidRDefault="0050215C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191A566" w14:textId="77777777" w:rsidR="0050215C" w:rsidRDefault="0050215C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50215C" w14:paraId="54E4E131" w14:textId="77777777" w:rsidTr="00F8364C">
        <w:tc>
          <w:tcPr>
            <w:tcW w:w="2244" w:type="dxa"/>
          </w:tcPr>
          <w:p w14:paraId="761E1BFA" w14:textId="4BBB4ACE" w:rsidR="0050215C" w:rsidRDefault="0050215C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Exposures</w:t>
            </w:r>
          </w:p>
        </w:tc>
        <w:tc>
          <w:tcPr>
            <w:tcW w:w="5211" w:type="dxa"/>
          </w:tcPr>
          <w:p w14:paraId="4D3EEB6A" w14:textId="77777777" w:rsidR="0050215C" w:rsidRDefault="0050215C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Reminder:  When placing exposure orders, we NEVER order on the patient MRN.  We always create an exposure MRN by typing “EXP-“ and creating a new MRN.</w:t>
            </w:r>
          </w:p>
          <w:p w14:paraId="7C243370" w14:textId="56233FCB" w:rsidR="0050215C" w:rsidRDefault="0050215C" w:rsidP="005021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3D64601" w14:textId="2EE1938D" w:rsidR="0050215C" w:rsidRDefault="0050215C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</w:tc>
        <w:tc>
          <w:tcPr>
            <w:tcW w:w="0" w:type="auto"/>
          </w:tcPr>
          <w:p w14:paraId="1E4840A6" w14:textId="0A231EDF" w:rsidR="0050215C" w:rsidRDefault="0050215C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</w:tbl>
    <w:p w14:paraId="06896591" w14:textId="7EC086D0" w:rsidR="00923F54" w:rsidRPr="00AD3A6F" w:rsidRDefault="00923F54" w:rsidP="00AD3A6F">
      <w:pPr>
        <w:tabs>
          <w:tab w:val="left" w:pos="1020"/>
        </w:tabs>
        <w:rPr>
          <w:sz w:val="16"/>
          <w:szCs w:val="16"/>
        </w:rPr>
      </w:pPr>
    </w:p>
    <w:sectPr w:rsidR="00923F54" w:rsidRPr="00AD3A6F" w:rsidSect="004A7CD4">
      <w:headerReference w:type="default" r:id="rId11"/>
      <w:footerReference w:type="default" r:id="rId12"/>
      <w:pgSz w:w="12240" w:h="15840" w:code="1"/>
      <w:pgMar w:top="432" w:right="576" w:bottom="432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C8AD" w14:textId="77777777" w:rsidR="00EF2EC7" w:rsidRDefault="00EF2EC7">
      <w:r>
        <w:separator/>
      </w:r>
    </w:p>
  </w:endnote>
  <w:endnote w:type="continuationSeparator" w:id="0">
    <w:p w14:paraId="57821B14" w14:textId="77777777" w:rsidR="00EF2EC7" w:rsidRDefault="00EF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7145" w14:textId="77777777" w:rsidR="003144A1" w:rsidRDefault="003144A1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3E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3EF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9193" w14:textId="77777777" w:rsidR="00EF2EC7" w:rsidRDefault="00EF2EC7">
      <w:r>
        <w:separator/>
      </w:r>
    </w:p>
  </w:footnote>
  <w:footnote w:type="continuationSeparator" w:id="0">
    <w:p w14:paraId="4B2FF8A9" w14:textId="77777777" w:rsidR="00EF2EC7" w:rsidRDefault="00EF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DC9" w14:textId="77777777" w:rsidR="003144A1" w:rsidRDefault="003144A1">
    <w:pPr>
      <w:pStyle w:val="Header"/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FE8"/>
    <w:multiLevelType w:val="hybridMultilevel"/>
    <w:tmpl w:val="035C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978"/>
    <w:multiLevelType w:val="hybridMultilevel"/>
    <w:tmpl w:val="6AA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2019"/>
    <w:multiLevelType w:val="hybridMultilevel"/>
    <w:tmpl w:val="EBAA9AC0"/>
    <w:lvl w:ilvl="0" w:tplc="B7A019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4448"/>
    <w:multiLevelType w:val="hybridMultilevel"/>
    <w:tmpl w:val="67E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2ABE"/>
    <w:multiLevelType w:val="hybridMultilevel"/>
    <w:tmpl w:val="FC28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CE8"/>
    <w:multiLevelType w:val="hybridMultilevel"/>
    <w:tmpl w:val="A2FE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2520"/>
    <w:multiLevelType w:val="hybridMultilevel"/>
    <w:tmpl w:val="DF60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4A09"/>
    <w:multiLevelType w:val="hybridMultilevel"/>
    <w:tmpl w:val="E4DC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A5F2C"/>
    <w:multiLevelType w:val="hybridMultilevel"/>
    <w:tmpl w:val="5166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3004"/>
    <w:multiLevelType w:val="hybridMultilevel"/>
    <w:tmpl w:val="7830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769D"/>
    <w:multiLevelType w:val="hybridMultilevel"/>
    <w:tmpl w:val="6E646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85E27"/>
    <w:multiLevelType w:val="hybridMultilevel"/>
    <w:tmpl w:val="A35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05B"/>
    <w:multiLevelType w:val="hybridMultilevel"/>
    <w:tmpl w:val="E37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376"/>
    <w:multiLevelType w:val="hybridMultilevel"/>
    <w:tmpl w:val="0788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E6C61"/>
    <w:multiLevelType w:val="hybridMultilevel"/>
    <w:tmpl w:val="331E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0D1B"/>
    <w:multiLevelType w:val="hybridMultilevel"/>
    <w:tmpl w:val="E506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481A"/>
    <w:multiLevelType w:val="hybridMultilevel"/>
    <w:tmpl w:val="84F4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6ECC"/>
    <w:multiLevelType w:val="hybridMultilevel"/>
    <w:tmpl w:val="C7A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49F6"/>
    <w:multiLevelType w:val="hybridMultilevel"/>
    <w:tmpl w:val="4FEE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34338"/>
    <w:multiLevelType w:val="hybridMultilevel"/>
    <w:tmpl w:val="895C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4F55"/>
    <w:multiLevelType w:val="hybridMultilevel"/>
    <w:tmpl w:val="A764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9078A"/>
    <w:multiLevelType w:val="hybridMultilevel"/>
    <w:tmpl w:val="C9902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3C8A"/>
    <w:multiLevelType w:val="hybridMultilevel"/>
    <w:tmpl w:val="8C4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46B"/>
    <w:multiLevelType w:val="hybridMultilevel"/>
    <w:tmpl w:val="13FC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30366"/>
    <w:multiLevelType w:val="hybridMultilevel"/>
    <w:tmpl w:val="FBAC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55C"/>
    <w:multiLevelType w:val="hybridMultilevel"/>
    <w:tmpl w:val="8BB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7005A"/>
    <w:multiLevelType w:val="hybridMultilevel"/>
    <w:tmpl w:val="31E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A0E35"/>
    <w:multiLevelType w:val="hybridMultilevel"/>
    <w:tmpl w:val="6A6E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D2E37"/>
    <w:multiLevelType w:val="hybridMultilevel"/>
    <w:tmpl w:val="6FF4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1B26"/>
    <w:multiLevelType w:val="hybridMultilevel"/>
    <w:tmpl w:val="6814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34586"/>
    <w:multiLevelType w:val="hybridMultilevel"/>
    <w:tmpl w:val="D70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7BE1"/>
    <w:multiLevelType w:val="hybridMultilevel"/>
    <w:tmpl w:val="8634E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134E"/>
    <w:multiLevelType w:val="hybridMultilevel"/>
    <w:tmpl w:val="8FBE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74252"/>
    <w:multiLevelType w:val="hybridMultilevel"/>
    <w:tmpl w:val="1FFA349C"/>
    <w:lvl w:ilvl="0" w:tplc="3FB0B7A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061EF"/>
    <w:multiLevelType w:val="hybridMultilevel"/>
    <w:tmpl w:val="B9AA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838B4"/>
    <w:multiLevelType w:val="hybridMultilevel"/>
    <w:tmpl w:val="CB94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C2D7B"/>
    <w:multiLevelType w:val="hybridMultilevel"/>
    <w:tmpl w:val="18D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0615F"/>
    <w:multiLevelType w:val="hybridMultilevel"/>
    <w:tmpl w:val="63FC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A0CF9"/>
    <w:multiLevelType w:val="hybridMultilevel"/>
    <w:tmpl w:val="AF6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A2A6B"/>
    <w:multiLevelType w:val="hybridMultilevel"/>
    <w:tmpl w:val="A1DC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34"/>
  </w:num>
  <w:num w:numId="4">
    <w:abstractNumId w:val="28"/>
  </w:num>
  <w:num w:numId="5">
    <w:abstractNumId w:val="38"/>
  </w:num>
  <w:num w:numId="6">
    <w:abstractNumId w:val="15"/>
  </w:num>
  <w:num w:numId="7">
    <w:abstractNumId w:val="22"/>
  </w:num>
  <w:num w:numId="8">
    <w:abstractNumId w:val="20"/>
  </w:num>
  <w:num w:numId="9">
    <w:abstractNumId w:val="29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24"/>
  </w:num>
  <w:num w:numId="15">
    <w:abstractNumId w:val="21"/>
  </w:num>
  <w:num w:numId="16">
    <w:abstractNumId w:val="23"/>
  </w:num>
  <w:num w:numId="17">
    <w:abstractNumId w:val="25"/>
  </w:num>
  <w:num w:numId="18">
    <w:abstractNumId w:val="8"/>
  </w:num>
  <w:num w:numId="19">
    <w:abstractNumId w:val="7"/>
  </w:num>
  <w:num w:numId="20">
    <w:abstractNumId w:val="16"/>
  </w:num>
  <w:num w:numId="21">
    <w:abstractNumId w:val="19"/>
  </w:num>
  <w:num w:numId="22">
    <w:abstractNumId w:val="9"/>
  </w:num>
  <w:num w:numId="23">
    <w:abstractNumId w:val="37"/>
  </w:num>
  <w:num w:numId="24">
    <w:abstractNumId w:val="6"/>
  </w:num>
  <w:num w:numId="25">
    <w:abstractNumId w:val="33"/>
  </w:num>
  <w:num w:numId="26">
    <w:abstractNumId w:val="27"/>
  </w:num>
  <w:num w:numId="27">
    <w:abstractNumId w:val="10"/>
  </w:num>
  <w:num w:numId="28">
    <w:abstractNumId w:val="32"/>
  </w:num>
  <w:num w:numId="29">
    <w:abstractNumId w:val="30"/>
  </w:num>
  <w:num w:numId="30">
    <w:abstractNumId w:val="3"/>
  </w:num>
  <w:num w:numId="31">
    <w:abstractNumId w:val="31"/>
  </w:num>
  <w:num w:numId="32">
    <w:abstractNumId w:val="17"/>
  </w:num>
  <w:num w:numId="33">
    <w:abstractNumId w:val="11"/>
  </w:num>
  <w:num w:numId="34">
    <w:abstractNumId w:val="39"/>
  </w:num>
  <w:num w:numId="35">
    <w:abstractNumId w:val="18"/>
  </w:num>
  <w:num w:numId="36">
    <w:abstractNumId w:val="5"/>
  </w:num>
  <w:num w:numId="37">
    <w:abstractNumId w:val="4"/>
  </w:num>
  <w:num w:numId="38">
    <w:abstractNumId w:val="26"/>
  </w:num>
  <w:num w:numId="39">
    <w:abstractNumId w:val="35"/>
  </w:num>
  <w:num w:numId="4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1D"/>
    <w:rsid w:val="00000156"/>
    <w:rsid w:val="000002E9"/>
    <w:rsid w:val="000009CD"/>
    <w:rsid w:val="00000D25"/>
    <w:rsid w:val="00001848"/>
    <w:rsid w:val="00001ADD"/>
    <w:rsid w:val="00004082"/>
    <w:rsid w:val="0000499D"/>
    <w:rsid w:val="00007FBA"/>
    <w:rsid w:val="00010471"/>
    <w:rsid w:val="0001186F"/>
    <w:rsid w:val="000118B9"/>
    <w:rsid w:val="00012162"/>
    <w:rsid w:val="00012409"/>
    <w:rsid w:val="00012D7E"/>
    <w:rsid w:val="00013AB6"/>
    <w:rsid w:val="00013FDF"/>
    <w:rsid w:val="000141C8"/>
    <w:rsid w:val="000141F9"/>
    <w:rsid w:val="00014D43"/>
    <w:rsid w:val="000150C5"/>
    <w:rsid w:val="00015342"/>
    <w:rsid w:val="00015D0F"/>
    <w:rsid w:val="000161AE"/>
    <w:rsid w:val="00016248"/>
    <w:rsid w:val="000162D9"/>
    <w:rsid w:val="000163E7"/>
    <w:rsid w:val="00016875"/>
    <w:rsid w:val="000176DC"/>
    <w:rsid w:val="00017D6E"/>
    <w:rsid w:val="00017F0C"/>
    <w:rsid w:val="00020AA8"/>
    <w:rsid w:val="00021362"/>
    <w:rsid w:val="000224B1"/>
    <w:rsid w:val="000249FE"/>
    <w:rsid w:val="00025A8F"/>
    <w:rsid w:val="00026001"/>
    <w:rsid w:val="00026158"/>
    <w:rsid w:val="000266FF"/>
    <w:rsid w:val="00026905"/>
    <w:rsid w:val="00026A06"/>
    <w:rsid w:val="00027558"/>
    <w:rsid w:val="0003135D"/>
    <w:rsid w:val="00031648"/>
    <w:rsid w:val="000316D2"/>
    <w:rsid w:val="00031795"/>
    <w:rsid w:val="000318C2"/>
    <w:rsid w:val="0003193B"/>
    <w:rsid w:val="00031C79"/>
    <w:rsid w:val="0003227D"/>
    <w:rsid w:val="00032483"/>
    <w:rsid w:val="00033D26"/>
    <w:rsid w:val="00033DE0"/>
    <w:rsid w:val="00033F55"/>
    <w:rsid w:val="000346B6"/>
    <w:rsid w:val="00034C33"/>
    <w:rsid w:val="00034D9C"/>
    <w:rsid w:val="00035629"/>
    <w:rsid w:val="000365FC"/>
    <w:rsid w:val="00036B02"/>
    <w:rsid w:val="000372E7"/>
    <w:rsid w:val="00037536"/>
    <w:rsid w:val="00037A61"/>
    <w:rsid w:val="00037AD1"/>
    <w:rsid w:val="00040ECF"/>
    <w:rsid w:val="00041F2C"/>
    <w:rsid w:val="0004452B"/>
    <w:rsid w:val="000447FC"/>
    <w:rsid w:val="000450D6"/>
    <w:rsid w:val="00045934"/>
    <w:rsid w:val="0004662D"/>
    <w:rsid w:val="00046FF2"/>
    <w:rsid w:val="0004775D"/>
    <w:rsid w:val="0005028A"/>
    <w:rsid w:val="00052A75"/>
    <w:rsid w:val="00052B75"/>
    <w:rsid w:val="000532A5"/>
    <w:rsid w:val="00053D09"/>
    <w:rsid w:val="00054224"/>
    <w:rsid w:val="0005638F"/>
    <w:rsid w:val="00056D0E"/>
    <w:rsid w:val="0005772E"/>
    <w:rsid w:val="00057B80"/>
    <w:rsid w:val="000600F3"/>
    <w:rsid w:val="00060EDE"/>
    <w:rsid w:val="00062238"/>
    <w:rsid w:val="00062C37"/>
    <w:rsid w:val="00063A17"/>
    <w:rsid w:val="00064B74"/>
    <w:rsid w:val="00065400"/>
    <w:rsid w:val="00065820"/>
    <w:rsid w:val="00066A0B"/>
    <w:rsid w:val="0006775B"/>
    <w:rsid w:val="00070212"/>
    <w:rsid w:val="00070675"/>
    <w:rsid w:val="00070CA9"/>
    <w:rsid w:val="00070E49"/>
    <w:rsid w:val="000714BF"/>
    <w:rsid w:val="00071A2A"/>
    <w:rsid w:val="00071F15"/>
    <w:rsid w:val="0007201B"/>
    <w:rsid w:val="000724F0"/>
    <w:rsid w:val="00072B68"/>
    <w:rsid w:val="000733F1"/>
    <w:rsid w:val="00073DB1"/>
    <w:rsid w:val="00074AF8"/>
    <w:rsid w:val="0007513E"/>
    <w:rsid w:val="0007776D"/>
    <w:rsid w:val="000778EB"/>
    <w:rsid w:val="00080427"/>
    <w:rsid w:val="00080D8C"/>
    <w:rsid w:val="00080DA2"/>
    <w:rsid w:val="000810A3"/>
    <w:rsid w:val="00081F30"/>
    <w:rsid w:val="000824A6"/>
    <w:rsid w:val="00084704"/>
    <w:rsid w:val="00085F08"/>
    <w:rsid w:val="00086CC0"/>
    <w:rsid w:val="00086E6D"/>
    <w:rsid w:val="000877CF"/>
    <w:rsid w:val="000879D4"/>
    <w:rsid w:val="000905C1"/>
    <w:rsid w:val="0009065A"/>
    <w:rsid w:val="0009090E"/>
    <w:rsid w:val="000915C5"/>
    <w:rsid w:val="00091C10"/>
    <w:rsid w:val="00091D6A"/>
    <w:rsid w:val="00092F62"/>
    <w:rsid w:val="00092F9A"/>
    <w:rsid w:val="000942A2"/>
    <w:rsid w:val="00094DBF"/>
    <w:rsid w:val="000965D2"/>
    <w:rsid w:val="0009690C"/>
    <w:rsid w:val="00096B66"/>
    <w:rsid w:val="00097C54"/>
    <w:rsid w:val="000A0F76"/>
    <w:rsid w:val="000A1B93"/>
    <w:rsid w:val="000A1BBF"/>
    <w:rsid w:val="000A1C7D"/>
    <w:rsid w:val="000A1F89"/>
    <w:rsid w:val="000A1FC1"/>
    <w:rsid w:val="000A2249"/>
    <w:rsid w:val="000A2768"/>
    <w:rsid w:val="000A40AB"/>
    <w:rsid w:val="000A4C69"/>
    <w:rsid w:val="000A4EC4"/>
    <w:rsid w:val="000A6E99"/>
    <w:rsid w:val="000A6F0C"/>
    <w:rsid w:val="000A72AE"/>
    <w:rsid w:val="000A7564"/>
    <w:rsid w:val="000A7AE8"/>
    <w:rsid w:val="000A7D38"/>
    <w:rsid w:val="000B2CD0"/>
    <w:rsid w:val="000B2EFB"/>
    <w:rsid w:val="000B361D"/>
    <w:rsid w:val="000B4809"/>
    <w:rsid w:val="000B4E8D"/>
    <w:rsid w:val="000B55D6"/>
    <w:rsid w:val="000B5768"/>
    <w:rsid w:val="000B5962"/>
    <w:rsid w:val="000B6BFA"/>
    <w:rsid w:val="000B739A"/>
    <w:rsid w:val="000B74C1"/>
    <w:rsid w:val="000C0BD5"/>
    <w:rsid w:val="000C0F14"/>
    <w:rsid w:val="000C173D"/>
    <w:rsid w:val="000C1943"/>
    <w:rsid w:val="000C1D85"/>
    <w:rsid w:val="000C234C"/>
    <w:rsid w:val="000C27DB"/>
    <w:rsid w:val="000C2A28"/>
    <w:rsid w:val="000C2B4F"/>
    <w:rsid w:val="000C408D"/>
    <w:rsid w:val="000C48A2"/>
    <w:rsid w:val="000C49A7"/>
    <w:rsid w:val="000C4C58"/>
    <w:rsid w:val="000C524D"/>
    <w:rsid w:val="000C52DB"/>
    <w:rsid w:val="000C53BA"/>
    <w:rsid w:val="000C54CC"/>
    <w:rsid w:val="000C5AEF"/>
    <w:rsid w:val="000C67D6"/>
    <w:rsid w:val="000C68A2"/>
    <w:rsid w:val="000C69D8"/>
    <w:rsid w:val="000C70BD"/>
    <w:rsid w:val="000D3D90"/>
    <w:rsid w:val="000D45CB"/>
    <w:rsid w:val="000D4773"/>
    <w:rsid w:val="000D506F"/>
    <w:rsid w:val="000D582E"/>
    <w:rsid w:val="000D68D6"/>
    <w:rsid w:val="000D7B13"/>
    <w:rsid w:val="000E0EB1"/>
    <w:rsid w:val="000E1A82"/>
    <w:rsid w:val="000E266D"/>
    <w:rsid w:val="000E288D"/>
    <w:rsid w:val="000E2C4D"/>
    <w:rsid w:val="000E2D7F"/>
    <w:rsid w:val="000E32C0"/>
    <w:rsid w:val="000E35F7"/>
    <w:rsid w:val="000E3FD1"/>
    <w:rsid w:val="000E402B"/>
    <w:rsid w:val="000E4261"/>
    <w:rsid w:val="000E48AD"/>
    <w:rsid w:val="000E4B2F"/>
    <w:rsid w:val="000E678C"/>
    <w:rsid w:val="000E68EC"/>
    <w:rsid w:val="000E78B8"/>
    <w:rsid w:val="000E7E0D"/>
    <w:rsid w:val="000F0ED2"/>
    <w:rsid w:val="000F2177"/>
    <w:rsid w:val="000F4639"/>
    <w:rsid w:val="000F4CF2"/>
    <w:rsid w:val="000F532D"/>
    <w:rsid w:val="000F5585"/>
    <w:rsid w:val="000F5DE6"/>
    <w:rsid w:val="000F6DFF"/>
    <w:rsid w:val="0010029D"/>
    <w:rsid w:val="0010034C"/>
    <w:rsid w:val="0010096A"/>
    <w:rsid w:val="00101348"/>
    <w:rsid w:val="00101A1C"/>
    <w:rsid w:val="00101B26"/>
    <w:rsid w:val="0010202A"/>
    <w:rsid w:val="001022F0"/>
    <w:rsid w:val="00102F16"/>
    <w:rsid w:val="00102F7E"/>
    <w:rsid w:val="00103720"/>
    <w:rsid w:val="00103A6D"/>
    <w:rsid w:val="001048A9"/>
    <w:rsid w:val="001061B3"/>
    <w:rsid w:val="00106CE3"/>
    <w:rsid w:val="00107C54"/>
    <w:rsid w:val="00110257"/>
    <w:rsid w:val="00110638"/>
    <w:rsid w:val="00110846"/>
    <w:rsid w:val="001113A5"/>
    <w:rsid w:val="001116B3"/>
    <w:rsid w:val="00111768"/>
    <w:rsid w:val="001123F3"/>
    <w:rsid w:val="001130CA"/>
    <w:rsid w:val="001132A4"/>
    <w:rsid w:val="001147A3"/>
    <w:rsid w:val="00115D6A"/>
    <w:rsid w:val="00116AFE"/>
    <w:rsid w:val="00116F35"/>
    <w:rsid w:val="001204FD"/>
    <w:rsid w:val="001207D5"/>
    <w:rsid w:val="001208BC"/>
    <w:rsid w:val="00120F36"/>
    <w:rsid w:val="001222E3"/>
    <w:rsid w:val="00122B9D"/>
    <w:rsid w:val="00122FE8"/>
    <w:rsid w:val="00123E85"/>
    <w:rsid w:val="001253EE"/>
    <w:rsid w:val="00125FE2"/>
    <w:rsid w:val="001268CA"/>
    <w:rsid w:val="00126C18"/>
    <w:rsid w:val="001272CF"/>
    <w:rsid w:val="001273C9"/>
    <w:rsid w:val="00127DA8"/>
    <w:rsid w:val="001304D3"/>
    <w:rsid w:val="001314CB"/>
    <w:rsid w:val="00131908"/>
    <w:rsid w:val="00131E8A"/>
    <w:rsid w:val="001324D4"/>
    <w:rsid w:val="00133601"/>
    <w:rsid w:val="0013545B"/>
    <w:rsid w:val="00135550"/>
    <w:rsid w:val="001356EA"/>
    <w:rsid w:val="001357A8"/>
    <w:rsid w:val="0013643E"/>
    <w:rsid w:val="00136440"/>
    <w:rsid w:val="0013684A"/>
    <w:rsid w:val="00136985"/>
    <w:rsid w:val="0013700F"/>
    <w:rsid w:val="00140389"/>
    <w:rsid w:val="00140C7E"/>
    <w:rsid w:val="00141741"/>
    <w:rsid w:val="001417F2"/>
    <w:rsid w:val="00143171"/>
    <w:rsid w:val="001442E0"/>
    <w:rsid w:val="001447E5"/>
    <w:rsid w:val="001453E5"/>
    <w:rsid w:val="0014566D"/>
    <w:rsid w:val="001464E5"/>
    <w:rsid w:val="00147F0B"/>
    <w:rsid w:val="0015013F"/>
    <w:rsid w:val="001506B6"/>
    <w:rsid w:val="001525F4"/>
    <w:rsid w:val="0015402C"/>
    <w:rsid w:val="001543A2"/>
    <w:rsid w:val="00155782"/>
    <w:rsid w:val="00155BD7"/>
    <w:rsid w:val="00155CDF"/>
    <w:rsid w:val="00156816"/>
    <w:rsid w:val="00157350"/>
    <w:rsid w:val="00157571"/>
    <w:rsid w:val="0016044A"/>
    <w:rsid w:val="00160BD6"/>
    <w:rsid w:val="00162574"/>
    <w:rsid w:val="001634A4"/>
    <w:rsid w:val="001640B4"/>
    <w:rsid w:val="00164D0D"/>
    <w:rsid w:val="001701C7"/>
    <w:rsid w:val="00170AB9"/>
    <w:rsid w:val="0017100F"/>
    <w:rsid w:val="00172944"/>
    <w:rsid w:val="00172A7F"/>
    <w:rsid w:val="00172FA6"/>
    <w:rsid w:val="00173196"/>
    <w:rsid w:val="001739FE"/>
    <w:rsid w:val="00174222"/>
    <w:rsid w:val="0017427D"/>
    <w:rsid w:val="00175FA8"/>
    <w:rsid w:val="001760EE"/>
    <w:rsid w:val="0017626C"/>
    <w:rsid w:val="001768FD"/>
    <w:rsid w:val="001769DE"/>
    <w:rsid w:val="00176FAE"/>
    <w:rsid w:val="00177837"/>
    <w:rsid w:val="00177F5E"/>
    <w:rsid w:val="00180468"/>
    <w:rsid w:val="00181784"/>
    <w:rsid w:val="00181B24"/>
    <w:rsid w:val="001828F4"/>
    <w:rsid w:val="00182A75"/>
    <w:rsid w:val="00183C25"/>
    <w:rsid w:val="00185342"/>
    <w:rsid w:val="0018651A"/>
    <w:rsid w:val="001866C7"/>
    <w:rsid w:val="00187B40"/>
    <w:rsid w:val="0019019D"/>
    <w:rsid w:val="00191033"/>
    <w:rsid w:val="001923B8"/>
    <w:rsid w:val="00193134"/>
    <w:rsid w:val="001932AC"/>
    <w:rsid w:val="00193792"/>
    <w:rsid w:val="00193F11"/>
    <w:rsid w:val="00194BEE"/>
    <w:rsid w:val="00195383"/>
    <w:rsid w:val="00195498"/>
    <w:rsid w:val="00195792"/>
    <w:rsid w:val="00195BE1"/>
    <w:rsid w:val="00196558"/>
    <w:rsid w:val="001965DA"/>
    <w:rsid w:val="001972F6"/>
    <w:rsid w:val="00197B69"/>
    <w:rsid w:val="001A0332"/>
    <w:rsid w:val="001A04BF"/>
    <w:rsid w:val="001A0A85"/>
    <w:rsid w:val="001A139E"/>
    <w:rsid w:val="001A13DF"/>
    <w:rsid w:val="001A281F"/>
    <w:rsid w:val="001A2FF7"/>
    <w:rsid w:val="001A3B00"/>
    <w:rsid w:val="001A4521"/>
    <w:rsid w:val="001A4BA5"/>
    <w:rsid w:val="001A6144"/>
    <w:rsid w:val="001A6158"/>
    <w:rsid w:val="001A61F1"/>
    <w:rsid w:val="001A6AA5"/>
    <w:rsid w:val="001A6B3D"/>
    <w:rsid w:val="001A6C75"/>
    <w:rsid w:val="001A751A"/>
    <w:rsid w:val="001B0B19"/>
    <w:rsid w:val="001B2483"/>
    <w:rsid w:val="001B31FB"/>
    <w:rsid w:val="001B379A"/>
    <w:rsid w:val="001B38D8"/>
    <w:rsid w:val="001B390E"/>
    <w:rsid w:val="001B4A9B"/>
    <w:rsid w:val="001B4D54"/>
    <w:rsid w:val="001B5397"/>
    <w:rsid w:val="001B584E"/>
    <w:rsid w:val="001B5D1D"/>
    <w:rsid w:val="001B6059"/>
    <w:rsid w:val="001B62CE"/>
    <w:rsid w:val="001B7037"/>
    <w:rsid w:val="001B715A"/>
    <w:rsid w:val="001B7C8F"/>
    <w:rsid w:val="001B7EF7"/>
    <w:rsid w:val="001C0495"/>
    <w:rsid w:val="001C089C"/>
    <w:rsid w:val="001C15D1"/>
    <w:rsid w:val="001C1629"/>
    <w:rsid w:val="001C174E"/>
    <w:rsid w:val="001C2090"/>
    <w:rsid w:val="001C24F7"/>
    <w:rsid w:val="001C3051"/>
    <w:rsid w:val="001C3902"/>
    <w:rsid w:val="001C3DE0"/>
    <w:rsid w:val="001C3F59"/>
    <w:rsid w:val="001C49F3"/>
    <w:rsid w:val="001C518B"/>
    <w:rsid w:val="001C527B"/>
    <w:rsid w:val="001C59CE"/>
    <w:rsid w:val="001C5D0F"/>
    <w:rsid w:val="001C7A61"/>
    <w:rsid w:val="001D01F3"/>
    <w:rsid w:val="001D0956"/>
    <w:rsid w:val="001D1BF3"/>
    <w:rsid w:val="001D2101"/>
    <w:rsid w:val="001D212F"/>
    <w:rsid w:val="001D299A"/>
    <w:rsid w:val="001D2ECF"/>
    <w:rsid w:val="001D31D9"/>
    <w:rsid w:val="001D4315"/>
    <w:rsid w:val="001D5096"/>
    <w:rsid w:val="001D5D6E"/>
    <w:rsid w:val="001D7FE6"/>
    <w:rsid w:val="001E03D8"/>
    <w:rsid w:val="001E0B93"/>
    <w:rsid w:val="001E16C2"/>
    <w:rsid w:val="001E171E"/>
    <w:rsid w:val="001E1768"/>
    <w:rsid w:val="001E1DD4"/>
    <w:rsid w:val="001E2376"/>
    <w:rsid w:val="001E32DD"/>
    <w:rsid w:val="001E33D0"/>
    <w:rsid w:val="001E3494"/>
    <w:rsid w:val="001E588E"/>
    <w:rsid w:val="001E65E7"/>
    <w:rsid w:val="001E67D2"/>
    <w:rsid w:val="001E6AA4"/>
    <w:rsid w:val="001E7756"/>
    <w:rsid w:val="001E7A54"/>
    <w:rsid w:val="001F0247"/>
    <w:rsid w:val="001F02E5"/>
    <w:rsid w:val="001F096C"/>
    <w:rsid w:val="001F0972"/>
    <w:rsid w:val="001F0F10"/>
    <w:rsid w:val="001F119C"/>
    <w:rsid w:val="001F144D"/>
    <w:rsid w:val="001F1855"/>
    <w:rsid w:val="001F2907"/>
    <w:rsid w:val="001F2DFF"/>
    <w:rsid w:val="001F3123"/>
    <w:rsid w:val="001F39B8"/>
    <w:rsid w:val="001F4F92"/>
    <w:rsid w:val="001F5B63"/>
    <w:rsid w:val="001F71B8"/>
    <w:rsid w:val="001F7897"/>
    <w:rsid w:val="001F7ED2"/>
    <w:rsid w:val="0020015F"/>
    <w:rsid w:val="00200166"/>
    <w:rsid w:val="0020072D"/>
    <w:rsid w:val="0020073D"/>
    <w:rsid w:val="00200DD4"/>
    <w:rsid w:val="00200ECD"/>
    <w:rsid w:val="0020103A"/>
    <w:rsid w:val="00201959"/>
    <w:rsid w:val="00201AE8"/>
    <w:rsid w:val="00201B45"/>
    <w:rsid w:val="002020D7"/>
    <w:rsid w:val="00202C7C"/>
    <w:rsid w:val="00203CED"/>
    <w:rsid w:val="0020492B"/>
    <w:rsid w:val="00204991"/>
    <w:rsid w:val="00204E94"/>
    <w:rsid w:val="002050E7"/>
    <w:rsid w:val="0020590C"/>
    <w:rsid w:val="00205C34"/>
    <w:rsid w:val="00205F40"/>
    <w:rsid w:val="00206B0B"/>
    <w:rsid w:val="00206C7B"/>
    <w:rsid w:val="00207068"/>
    <w:rsid w:val="00207390"/>
    <w:rsid w:val="00207F04"/>
    <w:rsid w:val="00210050"/>
    <w:rsid w:val="00210859"/>
    <w:rsid w:val="00210B92"/>
    <w:rsid w:val="0021180D"/>
    <w:rsid w:val="00211EEA"/>
    <w:rsid w:val="00212321"/>
    <w:rsid w:val="00212B99"/>
    <w:rsid w:val="00212D94"/>
    <w:rsid w:val="00212FF8"/>
    <w:rsid w:val="00213743"/>
    <w:rsid w:val="00213C45"/>
    <w:rsid w:val="00214572"/>
    <w:rsid w:val="00214A22"/>
    <w:rsid w:val="00214E24"/>
    <w:rsid w:val="00214E4B"/>
    <w:rsid w:val="00214EF6"/>
    <w:rsid w:val="00215276"/>
    <w:rsid w:val="00215C18"/>
    <w:rsid w:val="00216607"/>
    <w:rsid w:val="00216E86"/>
    <w:rsid w:val="00217763"/>
    <w:rsid w:val="00217957"/>
    <w:rsid w:val="00217FCA"/>
    <w:rsid w:val="002201D5"/>
    <w:rsid w:val="00220305"/>
    <w:rsid w:val="0022042F"/>
    <w:rsid w:val="00220DAF"/>
    <w:rsid w:val="002211B2"/>
    <w:rsid w:val="00221909"/>
    <w:rsid w:val="00222774"/>
    <w:rsid w:val="002227DB"/>
    <w:rsid w:val="00223DC8"/>
    <w:rsid w:val="002262D1"/>
    <w:rsid w:val="00226539"/>
    <w:rsid w:val="0022729D"/>
    <w:rsid w:val="0022753A"/>
    <w:rsid w:val="00227B3B"/>
    <w:rsid w:val="0023021A"/>
    <w:rsid w:val="00230881"/>
    <w:rsid w:val="002317C2"/>
    <w:rsid w:val="002319B6"/>
    <w:rsid w:val="002321FC"/>
    <w:rsid w:val="002322DB"/>
    <w:rsid w:val="00232A89"/>
    <w:rsid w:val="002331B9"/>
    <w:rsid w:val="002332AA"/>
    <w:rsid w:val="00233D76"/>
    <w:rsid w:val="002344B3"/>
    <w:rsid w:val="00234B6B"/>
    <w:rsid w:val="0023582D"/>
    <w:rsid w:val="00235DF7"/>
    <w:rsid w:val="00237080"/>
    <w:rsid w:val="00237274"/>
    <w:rsid w:val="00240D7B"/>
    <w:rsid w:val="00240E80"/>
    <w:rsid w:val="002411E5"/>
    <w:rsid w:val="00241918"/>
    <w:rsid w:val="00242046"/>
    <w:rsid w:val="0024226E"/>
    <w:rsid w:val="0024249A"/>
    <w:rsid w:val="002431DC"/>
    <w:rsid w:val="0024328C"/>
    <w:rsid w:val="002450B3"/>
    <w:rsid w:val="00246268"/>
    <w:rsid w:val="0024670F"/>
    <w:rsid w:val="00246E6E"/>
    <w:rsid w:val="00246F97"/>
    <w:rsid w:val="00247A47"/>
    <w:rsid w:val="00251193"/>
    <w:rsid w:val="002519BE"/>
    <w:rsid w:val="00251C96"/>
    <w:rsid w:val="00252431"/>
    <w:rsid w:val="0025267D"/>
    <w:rsid w:val="00252937"/>
    <w:rsid w:val="00252BE8"/>
    <w:rsid w:val="002534EC"/>
    <w:rsid w:val="0025396C"/>
    <w:rsid w:val="00253F88"/>
    <w:rsid w:val="00254037"/>
    <w:rsid w:val="002542E0"/>
    <w:rsid w:val="00254B28"/>
    <w:rsid w:val="00254DFB"/>
    <w:rsid w:val="00254E09"/>
    <w:rsid w:val="00255296"/>
    <w:rsid w:val="002563CE"/>
    <w:rsid w:val="002567CF"/>
    <w:rsid w:val="00256A2F"/>
    <w:rsid w:val="00256DC6"/>
    <w:rsid w:val="00257F8A"/>
    <w:rsid w:val="00260919"/>
    <w:rsid w:val="00260BD2"/>
    <w:rsid w:val="00260BFF"/>
    <w:rsid w:val="00260C4A"/>
    <w:rsid w:val="00261248"/>
    <w:rsid w:val="00261522"/>
    <w:rsid w:val="00262ED7"/>
    <w:rsid w:val="002637A8"/>
    <w:rsid w:val="00263EFD"/>
    <w:rsid w:val="00263F81"/>
    <w:rsid w:val="002649B4"/>
    <w:rsid w:val="00264A8F"/>
    <w:rsid w:val="0026567D"/>
    <w:rsid w:val="002656B1"/>
    <w:rsid w:val="00266F1E"/>
    <w:rsid w:val="0026709E"/>
    <w:rsid w:val="00267375"/>
    <w:rsid w:val="00271185"/>
    <w:rsid w:val="00271479"/>
    <w:rsid w:val="0027198A"/>
    <w:rsid w:val="00273B25"/>
    <w:rsid w:val="0027452C"/>
    <w:rsid w:val="00274869"/>
    <w:rsid w:val="00274DD5"/>
    <w:rsid w:val="00276179"/>
    <w:rsid w:val="0027619E"/>
    <w:rsid w:val="0027628E"/>
    <w:rsid w:val="002763EA"/>
    <w:rsid w:val="00276C5B"/>
    <w:rsid w:val="00277280"/>
    <w:rsid w:val="00277C26"/>
    <w:rsid w:val="00277E09"/>
    <w:rsid w:val="002800A2"/>
    <w:rsid w:val="0028015F"/>
    <w:rsid w:val="002801E5"/>
    <w:rsid w:val="002806BB"/>
    <w:rsid w:val="00281582"/>
    <w:rsid w:val="0028166C"/>
    <w:rsid w:val="002816D7"/>
    <w:rsid w:val="00281DBE"/>
    <w:rsid w:val="0028220C"/>
    <w:rsid w:val="00282315"/>
    <w:rsid w:val="00282666"/>
    <w:rsid w:val="00282C1C"/>
    <w:rsid w:val="00283704"/>
    <w:rsid w:val="002842AF"/>
    <w:rsid w:val="002844C3"/>
    <w:rsid w:val="00284715"/>
    <w:rsid w:val="002848F6"/>
    <w:rsid w:val="00284D00"/>
    <w:rsid w:val="0028544C"/>
    <w:rsid w:val="002857BD"/>
    <w:rsid w:val="00286644"/>
    <w:rsid w:val="00286793"/>
    <w:rsid w:val="00286803"/>
    <w:rsid w:val="00286E7A"/>
    <w:rsid w:val="00286EF0"/>
    <w:rsid w:val="002901E0"/>
    <w:rsid w:val="002908D0"/>
    <w:rsid w:val="00290A02"/>
    <w:rsid w:val="00290ACD"/>
    <w:rsid w:val="00291694"/>
    <w:rsid w:val="002920E0"/>
    <w:rsid w:val="00292132"/>
    <w:rsid w:val="002932CD"/>
    <w:rsid w:val="0029352E"/>
    <w:rsid w:val="0029508A"/>
    <w:rsid w:val="002951FA"/>
    <w:rsid w:val="002953B2"/>
    <w:rsid w:val="0029588B"/>
    <w:rsid w:val="00295F8B"/>
    <w:rsid w:val="002971EC"/>
    <w:rsid w:val="002974B8"/>
    <w:rsid w:val="002A089E"/>
    <w:rsid w:val="002A1299"/>
    <w:rsid w:val="002A15C3"/>
    <w:rsid w:val="002A1946"/>
    <w:rsid w:val="002A27A1"/>
    <w:rsid w:val="002A2AB4"/>
    <w:rsid w:val="002A32BA"/>
    <w:rsid w:val="002A34EC"/>
    <w:rsid w:val="002A37EF"/>
    <w:rsid w:val="002A3A3F"/>
    <w:rsid w:val="002A4C15"/>
    <w:rsid w:val="002A4CED"/>
    <w:rsid w:val="002A5924"/>
    <w:rsid w:val="002A685D"/>
    <w:rsid w:val="002A69EB"/>
    <w:rsid w:val="002A6F13"/>
    <w:rsid w:val="002A7772"/>
    <w:rsid w:val="002B0034"/>
    <w:rsid w:val="002B05B7"/>
    <w:rsid w:val="002B0B25"/>
    <w:rsid w:val="002B22E2"/>
    <w:rsid w:val="002B23B0"/>
    <w:rsid w:val="002B2EA2"/>
    <w:rsid w:val="002B3181"/>
    <w:rsid w:val="002B4A28"/>
    <w:rsid w:val="002B4CB5"/>
    <w:rsid w:val="002B4CBC"/>
    <w:rsid w:val="002B5688"/>
    <w:rsid w:val="002B5D72"/>
    <w:rsid w:val="002B64B3"/>
    <w:rsid w:val="002B6ECE"/>
    <w:rsid w:val="002B77A7"/>
    <w:rsid w:val="002C172D"/>
    <w:rsid w:val="002C1BDE"/>
    <w:rsid w:val="002C1CBD"/>
    <w:rsid w:val="002C302E"/>
    <w:rsid w:val="002C3061"/>
    <w:rsid w:val="002C35A1"/>
    <w:rsid w:val="002C38FE"/>
    <w:rsid w:val="002C59AB"/>
    <w:rsid w:val="002C5A48"/>
    <w:rsid w:val="002C6318"/>
    <w:rsid w:val="002C63EE"/>
    <w:rsid w:val="002C64F8"/>
    <w:rsid w:val="002C66F7"/>
    <w:rsid w:val="002C7E41"/>
    <w:rsid w:val="002C7FFC"/>
    <w:rsid w:val="002D11BC"/>
    <w:rsid w:val="002D14E3"/>
    <w:rsid w:val="002D20E5"/>
    <w:rsid w:val="002D2D9C"/>
    <w:rsid w:val="002D3ED3"/>
    <w:rsid w:val="002D400F"/>
    <w:rsid w:val="002D4BCC"/>
    <w:rsid w:val="002D5252"/>
    <w:rsid w:val="002D5736"/>
    <w:rsid w:val="002D5C56"/>
    <w:rsid w:val="002D5E21"/>
    <w:rsid w:val="002D6162"/>
    <w:rsid w:val="002D6231"/>
    <w:rsid w:val="002D6820"/>
    <w:rsid w:val="002D6C64"/>
    <w:rsid w:val="002D6DCE"/>
    <w:rsid w:val="002D71DB"/>
    <w:rsid w:val="002D7530"/>
    <w:rsid w:val="002E0D38"/>
    <w:rsid w:val="002E0E19"/>
    <w:rsid w:val="002E14D3"/>
    <w:rsid w:val="002E1EB6"/>
    <w:rsid w:val="002E21A8"/>
    <w:rsid w:val="002E3706"/>
    <w:rsid w:val="002E3AF5"/>
    <w:rsid w:val="002E5290"/>
    <w:rsid w:val="002E5F00"/>
    <w:rsid w:val="002E63B9"/>
    <w:rsid w:val="002E65ED"/>
    <w:rsid w:val="002E7AC0"/>
    <w:rsid w:val="002F0550"/>
    <w:rsid w:val="002F093E"/>
    <w:rsid w:val="002F0B78"/>
    <w:rsid w:val="002F124A"/>
    <w:rsid w:val="002F1768"/>
    <w:rsid w:val="002F1FEA"/>
    <w:rsid w:val="002F200C"/>
    <w:rsid w:val="002F20BE"/>
    <w:rsid w:val="002F3395"/>
    <w:rsid w:val="002F356C"/>
    <w:rsid w:val="002F3653"/>
    <w:rsid w:val="002F3CE7"/>
    <w:rsid w:val="002F458B"/>
    <w:rsid w:val="002F5154"/>
    <w:rsid w:val="002F563A"/>
    <w:rsid w:val="002F5CD6"/>
    <w:rsid w:val="002F639D"/>
    <w:rsid w:val="002F6870"/>
    <w:rsid w:val="002F6CB1"/>
    <w:rsid w:val="002F7F8E"/>
    <w:rsid w:val="00300352"/>
    <w:rsid w:val="00301287"/>
    <w:rsid w:val="003019BC"/>
    <w:rsid w:val="003031C0"/>
    <w:rsid w:val="0030340F"/>
    <w:rsid w:val="00303AEF"/>
    <w:rsid w:val="0030481E"/>
    <w:rsid w:val="003050E7"/>
    <w:rsid w:val="00305822"/>
    <w:rsid w:val="00305D2C"/>
    <w:rsid w:val="0030764C"/>
    <w:rsid w:val="00307978"/>
    <w:rsid w:val="003105F8"/>
    <w:rsid w:val="003120D7"/>
    <w:rsid w:val="003121D7"/>
    <w:rsid w:val="003121FA"/>
    <w:rsid w:val="0031268F"/>
    <w:rsid w:val="00312D74"/>
    <w:rsid w:val="00312F8B"/>
    <w:rsid w:val="00313894"/>
    <w:rsid w:val="003144A1"/>
    <w:rsid w:val="0031478E"/>
    <w:rsid w:val="0031486D"/>
    <w:rsid w:val="00316B55"/>
    <w:rsid w:val="00317232"/>
    <w:rsid w:val="00317CA4"/>
    <w:rsid w:val="0032019A"/>
    <w:rsid w:val="00320355"/>
    <w:rsid w:val="003206E4"/>
    <w:rsid w:val="00320E1B"/>
    <w:rsid w:val="00320F33"/>
    <w:rsid w:val="00321FA8"/>
    <w:rsid w:val="00322E29"/>
    <w:rsid w:val="0032471D"/>
    <w:rsid w:val="003249AF"/>
    <w:rsid w:val="003255E5"/>
    <w:rsid w:val="003261EF"/>
    <w:rsid w:val="003265B3"/>
    <w:rsid w:val="00327E9D"/>
    <w:rsid w:val="00330676"/>
    <w:rsid w:val="00330834"/>
    <w:rsid w:val="003324C9"/>
    <w:rsid w:val="00334273"/>
    <w:rsid w:val="00334C2D"/>
    <w:rsid w:val="00334E3B"/>
    <w:rsid w:val="003350E1"/>
    <w:rsid w:val="003357B8"/>
    <w:rsid w:val="00335A7D"/>
    <w:rsid w:val="00335C7D"/>
    <w:rsid w:val="00335F7F"/>
    <w:rsid w:val="003369C8"/>
    <w:rsid w:val="003371D4"/>
    <w:rsid w:val="003373BD"/>
    <w:rsid w:val="003377C5"/>
    <w:rsid w:val="00337BE4"/>
    <w:rsid w:val="00337E7B"/>
    <w:rsid w:val="003403F2"/>
    <w:rsid w:val="00341EEC"/>
    <w:rsid w:val="003425A0"/>
    <w:rsid w:val="00342B4C"/>
    <w:rsid w:val="00342B9E"/>
    <w:rsid w:val="003433E4"/>
    <w:rsid w:val="003435DA"/>
    <w:rsid w:val="00343614"/>
    <w:rsid w:val="00343DF3"/>
    <w:rsid w:val="00344185"/>
    <w:rsid w:val="00344631"/>
    <w:rsid w:val="003448C8"/>
    <w:rsid w:val="003463D8"/>
    <w:rsid w:val="00346661"/>
    <w:rsid w:val="003474FF"/>
    <w:rsid w:val="00347973"/>
    <w:rsid w:val="00350B77"/>
    <w:rsid w:val="0035134E"/>
    <w:rsid w:val="0035139B"/>
    <w:rsid w:val="00352563"/>
    <w:rsid w:val="00353C6F"/>
    <w:rsid w:val="00353ED6"/>
    <w:rsid w:val="00355056"/>
    <w:rsid w:val="0035607C"/>
    <w:rsid w:val="00356F04"/>
    <w:rsid w:val="00360554"/>
    <w:rsid w:val="00360D67"/>
    <w:rsid w:val="003616AF"/>
    <w:rsid w:val="00361C50"/>
    <w:rsid w:val="00361FF9"/>
    <w:rsid w:val="00362F77"/>
    <w:rsid w:val="003630D9"/>
    <w:rsid w:val="003634F2"/>
    <w:rsid w:val="0036376C"/>
    <w:rsid w:val="00363DF6"/>
    <w:rsid w:val="0036441D"/>
    <w:rsid w:val="003646F9"/>
    <w:rsid w:val="00364966"/>
    <w:rsid w:val="00364A91"/>
    <w:rsid w:val="00364CD7"/>
    <w:rsid w:val="00365270"/>
    <w:rsid w:val="003659B4"/>
    <w:rsid w:val="00366A49"/>
    <w:rsid w:val="00366EC5"/>
    <w:rsid w:val="00367C6D"/>
    <w:rsid w:val="003703DB"/>
    <w:rsid w:val="00370537"/>
    <w:rsid w:val="00371894"/>
    <w:rsid w:val="003718E6"/>
    <w:rsid w:val="0037239B"/>
    <w:rsid w:val="003723D0"/>
    <w:rsid w:val="003728C0"/>
    <w:rsid w:val="00373230"/>
    <w:rsid w:val="00373466"/>
    <w:rsid w:val="00373923"/>
    <w:rsid w:val="0037462C"/>
    <w:rsid w:val="00374C96"/>
    <w:rsid w:val="00374F85"/>
    <w:rsid w:val="00375131"/>
    <w:rsid w:val="0037590F"/>
    <w:rsid w:val="00376325"/>
    <w:rsid w:val="0037682F"/>
    <w:rsid w:val="003772B2"/>
    <w:rsid w:val="0037774B"/>
    <w:rsid w:val="00377950"/>
    <w:rsid w:val="00380745"/>
    <w:rsid w:val="00381749"/>
    <w:rsid w:val="00381A02"/>
    <w:rsid w:val="003824F2"/>
    <w:rsid w:val="00382841"/>
    <w:rsid w:val="00382B8A"/>
    <w:rsid w:val="003830B3"/>
    <w:rsid w:val="003831C7"/>
    <w:rsid w:val="00383734"/>
    <w:rsid w:val="00383A75"/>
    <w:rsid w:val="0038455A"/>
    <w:rsid w:val="00384A0D"/>
    <w:rsid w:val="00384B37"/>
    <w:rsid w:val="00384DA0"/>
    <w:rsid w:val="00385966"/>
    <w:rsid w:val="00385EB3"/>
    <w:rsid w:val="00386034"/>
    <w:rsid w:val="00386881"/>
    <w:rsid w:val="00387F9B"/>
    <w:rsid w:val="0039026D"/>
    <w:rsid w:val="00390A2E"/>
    <w:rsid w:val="00390E41"/>
    <w:rsid w:val="00391CB9"/>
    <w:rsid w:val="00392B7B"/>
    <w:rsid w:val="00393D84"/>
    <w:rsid w:val="00393E06"/>
    <w:rsid w:val="00394180"/>
    <w:rsid w:val="00394D7F"/>
    <w:rsid w:val="00395379"/>
    <w:rsid w:val="00395C67"/>
    <w:rsid w:val="00395E0F"/>
    <w:rsid w:val="003968C8"/>
    <w:rsid w:val="003974AA"/>
    <w:rsid w:val="003978DE"/>
    <w:rsid w:val="00397F97"/>
    <w:rsid w:val="003A03F1"/>
    <w:rsid w:val="003A0E1E"/>
    <w:rsid w:val="003A16E1"/>
    <w:rsid w:val="003A1E08"/>
    <w:rsid w:val="003A3D47"/>
    <w:rsid w:val="003A3F83"/>
    <w:rsid w:val="003A4032"/>
    <w:rsid w:val="003A45F4"/>
    <w:rsid w:val="003A508F"/>
    <w:rsid w:val="003A52BC"/>
    <w:rsid w:val="003A662F"/>
    <w:rsid w:val="003A7044"/>
    <w:rsid w:val="003A736C"/>
    <w:rsid w:val="003A7EA9"/>
    <w:rsid w:val="003B0578"/>
    <w:rsid w:val="003B074E"/>
    <w:rsid w:val="003B0908"/>
    <w:rsid w:val="003B30D3"/>
    <w:rsid w:val="003B3684"/>
    <w:rsid w:val="003B4A05"/>
    <w:rsid w:val="003B4B20"/>
    <w:rsid w:val="003B4E94"/>
    <w:rsid w:val="003B5395"/>
    <w:rsid w:val="003B5597"/>
    <w:rsid w:val="003B596C"/>
    <w:rsid w:val="003B63FB"/>
    <w:rsid w:val="003B6AB7"/>
    <w:rsid w:val="003B71EB"/>
    <w:rsid w:val="003B7963"/>
    <w:rsid w:val="003C0941"/>
    <w:rsid w:val="003C0F94"/>
    <w:rsid w:val="003C25F4"/>
    <w:rsid w:val="003C2AE5"/>
    <w:rsid w:val="003C2BC7"/>
    <w:rsid w:val="003C30F1"/>
    <w:rsid w:val="003C364E"/>
    <w:rsid w:val="003C4D9C"/>
    <w:rsid w:val="003C52AD"/>
    <w:rsid w:val="003C70F7"/>
    <w:rsid w:val="003C7221"/>
    <w:rsid w:val="003C72E0"/>
    <w:rsid w:val="003C73A5"/>
    <w:rsid w:val="003D0498"/>
    <w:rsid w:val="003D0B09"/>
    <w:rsid w:val="003D137D"/>
    <w:rsid w:val="003D1439"/>
    <w:rsid w:val="003D275E"/>
    <w:rsid w:val="003D3368"/>
    <w:rsid w:val="003D352D"/>
    <w:rsid w:val="003D40B9"/>
    <w:rsid w:val="003D4E4F"/>
    <w:rsid w:val="003D5452"/>
    <w:rsid w:val="003D547D"/>
    <w:rsid w:val="003D548B"/>
    <w:rsid w:val="003D6494"/>
    <w:rsid w:val="003D67B8"/>
    <w:rsid w:val="003D6EFA"/>
    <w:rsid w:val="003E03A8"/>
    <w:rsid w:val="003E1693"/>
    <w:rsid w:val="003E19F0"/>
    <w:rsid w:val="003E1EA8"/>
    <w:rsid w:val="003E2367"/>
    <w:rsid w:val="003E352F"/>
    <w:rsid w:val="003E44AE"/>
    <w:rsid w:val="003E44DD"/>
    <w:rsid w:val="003E52E2"/>
    <w:rsid w:val="003E6081"/>
    <w:rsid w:val="003E6DBF"/>
    <w:rsid w:val="003E7939"/>
    <w:rsid w:val="003F0A1B"/>
    <w:rsid w:val="003F0E4F"/>
    <w:rsid w:val="003F1808"/>
    <w:rsid w:val="003F1F67"/>
    <w:rsid w:val="003F202C"/>
    <w:rsid w:val="003F24C1"/>
    <w:rsid w:val="003F277D"/>
    <w:rsid w:val="003F2991"/>
    <w:rsid w:val="003F34AF"/>
    <w:rsid w:val="003F351F"/>
    <w:rsid w:val="003F48BD"/>
    <w:rsid w:val="003F4915"/>
    <w:rsid w:val="003F4E80"/>
    <w:rsid w:val="003F536A"/>
    <w:rsid w:val="003F53CB"/>
    <w:rsid w:val="003F5532"/>
    <w:rsid w:val="003F5619"/>
    <w:rsid w:val="003F609E"/>
    <w:rsid w:val="003F6270"/>
    <w:rsid w:val="003F72D3"/>
    <w:rsid w:val="003F7380"/>
    <w:rsid w:val="003F7614"/>
    <w:rsid w:val="003F76D3"/>
    <w:rsid w:val="003F7DD2"/>
    <w:rsid w:val="004002D4"/>
    <w:rsid w:val="004005D4"/>
    <w:rsid w:val="00401825"/>
    <w:rsid w:val="00401C46"/>
    <w:rsid w:val="00401D5A"/>
    <w:rsid w:val="00402259"/>
    <w:rsid w:val="004044F6"/>
    <w:rsid w:val="0040481D"/>
    <w:rsid w:val="00404F4A"/>
    <w:rsid w:val="00405523"/>
    <w:rsid w:val="00405B7A"/>
    <w:rsid w:val="00405EB6"/>
    <w:rsid w:val="00405EBE"/>
    <w:rsid w:val="00406212"/>
    <w:rsid w:val="00406380"/>
    <w:rsid w:val="0040653D"/>
    <w:rsid w:val="00407681"/>
    <w:rsid w:val="00410091"/>
    <w:rsid w:val="004104EC"/>
    <w:rsid w:val="004108AC"/>
    <w:rsid w:val="00410B5D"/>
    <w:rsid w:val="00410BB5"/>
    <w:rsid w:val="004115A6"/>
    <w:rsid w:val="00411708"/>
    <w:rsid w:val="00411A75"/>
    <w:rsid w:val="00411EC3"/>
    <w:rsid w:val="00411FE8"/>
    <w:rsid w:val="004126C8"/>
    <w:rsid w:val="00413657"/>
    <w:rsid w:val="004137AA"/>
    <w:rsid w:val="00413844"/>
    <w:rsid w:val="00413BB6"/>
    <w:rsid w:val="00414088"/>
    <w:rsid w:val="0041536C"/>
    <w:rsid w:val="00415373"/>
    <w:rsid w:val="004154DD"/>
    <w:rsid w:val="004158ED"/>
    <w:rsid w:val="00415C9F"/>
    <w:rsid w:val="00415F18"/>
    <w:rsid w:val="00417946"/>
    <w:rsid w:val="004200F6"/>
    <w:rsid w:val="00421143"/>
    <w:rsid w:val="00421C30"/>
    <w:rsid w:val="00421DDC"/>
    <w:rsid w:val="00422652"/>
    <w:rsid w:val="00422746"/>
    <w:rsid w:val="0042274E"/>
    <w:rsid w:val="00422798"/>
    <w:rsid w:val="004236AC"/>
    <w:rsid w:val="00424AB1"/>
    <w:rsid w:val="00424D3B"/>
    <w:rsid w:val="004251FD"/>
    <w:rsid w:val="00425312"/>
    <w:rsid w:val="00425344"/>
    <w:rsid w:val="004264D3"/>
    <w:rsid w:val="00427A59"/>
    <w:rsid w:val="00427C3D"/>
    <w:rsid w:val="004302BE"/>
    <w:rsid w:val="00430369"/>
    <w:rsid w:val="00431CE9"/>
    <w:rsid w:val="004328EA"/>
    <w:rsid w:val="00433373"/>
    <w:rsid w:val="00433B68"/>
    <w:rsid w:val="00434948"/>
    <w:rsid w:val="00435DB9"/>
    <w:rsid w:val="00436866"/>
    <w:rsid w:val="0043695B"/>
    <w:rsid w:val="0043697A"/>
    <w:rsid w:val="00436B28"/>
    <w:rsid w:val="00436B74"/>
    <w:rsid w:val="00436CA9"/>
    <w:rsid w:val="00436D85"/>
    <w:rsid w:val="0043778A"/>
    <w:rsid w:val="00442EF3"/>
    <w:rsid w:val="00443A3F"/>
    <w:rsid w:val="00443B13"/>
    <w:rsid w:val="004440F1"/>
    <w:rsid w:val="00444746"/>
    <w:rsid w:val="00444C2B"/>
    <w:rsid w:val="00444F89"/>
    <w:rsid w:val="0044599B"/>
    <w:rsid w:val="00445BAF"/>
    <w:rsid w:val="00445EE0"/>
    <w:rsid w:val="0044646F"/>
    <w:rsid w:val="00446E7C"/>
    <w:rsid w:val="00446F98"/>
    <w:rsid w:val="004509DC"/>
    <w:rsid w:val="00450FFE"/>
    <w:rsid w:val="00451EA5"/>
    <w:rsid w:val="00452376"/>
    <w:rsid w:val="00452B8D"/>
    <w:rsid w:val="00453555"/>
    <w:rsid w:val="0045436C"/>
    <w:rsid w:val="0045507C"/>
    <w:rsid w:val="00455176"/>
    <w:rsid w:val="00456110"/>
    <w:rsid w:val="004566AB"/>
    <w:rsid w:val="00456960"/>
    <w:rsid w:val="00456E2B"/>
    <w:rsid w:val="00456FF6"/>
    <w:rsid w:val="00457144"/>
    <w:rsid w:val="00457D22"/>
    <w:rsid w:val="0046071F"/>
    <w:rsid w:val="00460942"/>
    <w:rsid w:val="00460A25"/>
    <w:rsid w:val="0046186C"/>
    <w:rsid w:val="004626F5"/>
    <w:rsid w:val="00462D96"/>
    <w:rsid w:val="00462FD2"/>
    <w:rsid w:val="00463243"/>
    <w:rsid w:val="004637CF"/>
    <w:rsid w:val="00465333"/>
    <w:rsid w:val="00466952"/>
    <w:rsid w:val="00466E63"/>
    <w:rsid w:val="00467AC3"/>
    <w:rsid w:val="00467CDB"/>
    <w:rsid w:val="00467D48"/>
    <w:rsid w:val="0047004A"/>
    <w:rsid w:val="004706AF"/>
    <w:rsid w:val="00470FA4"/>
    <w:rsid w:val="00471191"/>
    <w:rsid w:val="00471EBC"/>
    <w:rsid w:val="004724C0"/>
    <w:rsid w:val="004736C3"/>
    <w:rsid w:val="00473CCB"/>
    <w:rsid w:val="00473EA9"/>
    <w:rsid w:val="00474BBA"/>
    <w:rsid w:val="00474EFC"/>
    <w:rsid w:val="0047547F"/>
    <w:rsid w:val="00475721"/>
    <w:rsid w:val="004767B6"/>
    <w:rsid w:val="004768D7"/>
    <w:rsid w:val="00476A47"/>
    <w:rsid w:val="00476C8D"/>
    <w:rsid w:val="0047718B"/>
    <w:rsid w:val="00477B2E"/>
    <w:rsid w:val="00477EA8"/>
    <w:rsid w:val="00477ED9"/>
    <w:rsid w:val="00477FB1"/>
    <w:rsid w:val="004808BC"/>
    <w:rsid w:val="0048095E"/>
    <w:rsid w:val="00480EAA"/>
    <w:rsid w:val="00481009"/>
    <w:rsid w:val="00481526"/>
    <w:rsid w:val="00482044"/>
    <w:rsid w:val="00482409"/>
    <w:rsid w:val="004831C0"/>
    <w:rsid w:val="004832A8"/>
    <w:rsid w:val="00483350"/>
    <w:rsid w:val="00483B58"/>
    <w:rsid w:val="00484007"/>
    <w:rsid w:val="00484A84"/>
    <w:rsid w:val="00484F20"/>
    <w:rsid w:val="004852C8"/>
    <w:rsid w:val="00485483"/>
    <w:rsid w:val="0048582F"/>
    <w:rsid w:val="004867A5"/>
    <w:rsid w:val="0048773B"/>
    <w:rsid w:val="00487ED0"/>
    <w:rsid w:val="00487F0F"/>
    <w:rsid w:val="00490311"/>
    <w:rsid w:val="0049064A"/>
    <w:rsid w:val="00490D69"/>
    <w:rsid w:val="00490F5E"/>
    <w:rsid w:val="00491DB5"/>
    <w:rsid w:val="004920AA"/>
    <w:rsid w:val="00492C61"/>
    <w:rsid w:val="004930EC"/>
    <w:rsid w:val="0049322A"/>
    <w:rsid w:val="0049348F"/>
    <w:rsid w:val="00493C88"/>
    <w:rsid w:val="00494321"/>
    <w:rsid w:val="0049502F"/>
    <w:rsid w:val="004951F2"/>
    <w:rsid w:val="00495553"/>
    <w:rsid w:val="0049569C"/>
    <w:rsid w:val="00495E7A"/>
    <w:rsid w:val="00496B18"/>
    <w:rsid w:val="00496C8B"/>
    <w:rsid w:val="004A026C"/>
    <w:rsid w:val="004A04BD"/>
    <w:rsid w:val="004A25EF"/>
    <w:rsid w:val="004A380C"/>
    <w:rsid w:val="004A45EF"/>
    <w:rsid w:val="004A5555"/>
    <w:rsid w:val="004A5811"/>
    <w:rsid w:val="004A5D4D"/>
    <w:rsid w:val="004A6BEC"/>
    <w:rsid w:val="004A7735"/>
    <w:rsid w:val="004A7CD4"/>
    <w:rsid w:val="004B093B"/>
    <w:rsid w:val="004B146F"/>
    <w:rsid w:val="004B163C"/>
    <w:rsid w:val="004B1729"/>
    <w:rsid w:val="004B2B8C"/>
    <w:rsid w:val="004B3681"/>
    <w:rsid w:val="004B4173"/>
    <w:rsid w:val="004B44FB"/>
    <w:rsid w:val="004B531F"/>
    <w:rsid w:val="004B5555"/>
    <w:rsid w:val="004B5D71"/>
    <w:rsid w:val="004B6546"/>
    <w:rsid w:val="004B6746"/>
    <w:rsid w:val="004B6CE0"/>
    <w:rsid w:val="004B7548"/>
    <w:rsid w:val="004B7694"/>
    <w:rsid w:val="004B7F48"/>
    <w:rsid w:val="004C07C4"/>
    <w:rsid w:val="004C07E2"/>
    <w:rsid w:val="004C0BD5"/>
    <w:rsid w:val="004C0C8A"/>
    <w:rsid w:val="004C11B4"/>
    <w:rsid w:val="004C158C"/>
    <w:rsid w:val="004C1B1A"/>
    <w:rsid w:val="004C29FF"/>
    <w:rsid w:val="004C2C11"/>
    <w:rsid w:val="004C2D38"/>
    <w:rsid w:val="004C49D6"/>
    <w:rsid w:val="004C4C06"/>
    <w:rsid w:val="004C6427"/>
    <w:rsid w:val="004C6454"/>
    <w:rsid w:val="004C65E9"/>
    <w:rsid w:val="004C6887"/>
    <w:rsid w:val="004C73B1"/>
    <w:rsid w:val="004D0067"/>
    <w:rsid w:val="004D0823"/>
    <w:rsid w:val="004D09CB"/>
    <w:rsid w:val="004D0B44"/>
    <w:rsid w:val="004D0FBC"/>
    <w:rsid w:val="004D347F"/>
    <w:rsid w:val="004D3DA5"/>
    <w:rsid w:val="004D3F26"/>
    <w:rsid w:val="004D3F44"/>
    <w:rsid w:val="004D3F9B"/>
    <w:rsid w:val="004D407B"/>
    <w:rsid w:val="004D40B8"/>
    <w:rsid w:val="004D498A"/>
    <w:rsid w:val="004D538D"/>
    <w:rsid w:val="004D5B34"/>
    <w:rsid w:val="004D68BA"/>
    <w:rsid w:val="004D7C65"/>
    <w:rsid w:val="004D7D1A"/>
    <w:rsid w:val="004E12C8"/>
    <w:rsid w:val="004E1E58"/>
    <w:rsid w:val="004E2A0B"/>
    <w:rsid w:val="004E41BE"/>
    <w:rsid w:val="004E457D"/>
    <w:rsid w:val="004E4DC0"/>
    <w:rsid w:val="004E604B"/>
    <w:rsid w:val="004E71B6"/>
    <w:rsid w:val="004F0EE0"/>
    <w:rsid w:val="004F1B10"/>
    <w:rsid w:val="004F1C59"/>
    <w:rsid w:val="004F1E32"/>
    <w:rsid w:val="004F2C58"/>
    <w:rsid w:val="004F3B2C"/>
    <w:rsid w:val="004F4313"/>
    <w:rsid w:val="004F572F"/>
    <w:rsid w:val="004F582F"/>
    <w:rsid w:val="004F5D34"/>
    <w:rsid w:val="004F5F69"/>
    <w:rsid w:val="004F62AC"/>
    <w:rsid w:val="004F6330"/>
    <w:rsid w:val="004F63A2"/>
    <w:rsid w:val="004F74DD"/>
    <w:rsid w:val="004F7F3E"/>
    <w:rsid w:val="00502073"/>
    <w:rsid w:val="0050215C"/>
    <w:rsid w:val="0050258A"/>
    <w:rsid w:val="00502886"/>
    <w:rsid w:val="0050338D"/>
    <w:rsid w:val="005036AB"/>
    <w:rsid w:val="0050396C"/>
    <w:rsid w:val="00503C96"/>
    <w:rsid w:val="00503FE2"/>
    <w:rsid w:val="005050DE"/>
    <w:rsid w:val="00506144"/>
    <w:rsid w:val="005062D9"/>
    <w:rsid w:val="00506487"/>
    <w:rsid w:val="0050649F"/>
    <w:rsid w:val="00506BB4"/>
    <w:rsid w:val="00507154"/>
    <w:rsid w:val="0050745E"/>
    <w:rsid w:val="005078C6"/>
    <w:rsid w:val="00510E4B"/>
    <w:rsid w:val="00510F1F"/>
    <w:rsid w:val="0051163A"/>
    <w:rsid w:val="005118F8"/>
    <w:rsid w:val="005120FB"/>
    <w:rsid w:val="005121EE"/>
    <w:rsid w:val="00512322"/>
    <w:rsid w:val="005139F1"/>
    <w:rsid w:val="00513BA6"/>
    <w:rsid w:val="005148A1"/>
    <w:rsid w:val="00514DEB"/>
    <w:rsid w:val="0051540F"/>
    <w:rsid w:val="00515429"/>
    <w:rsid w:val="005155CA"/>
    <w:rsid w:val="0051609F"/>
    <w:rsid w:val="0051642B"/>
    <w:rsid w:val="00517289"/>
    <w:rsid w:val="00517754"/>
    <w:rsid w:val="00517DD2"/>
    <w:rsid w:val="00517DE5"/>
    <w:rsid w:val="00517F23"/>
    <w:rsid w:val="005211F5"/>
    <w:rsid w:val="005213C5"/>
    <w:rsid w:val="0052178B"/>
    <w:rsid w:val="00522000"/>
    <w:rsid w:val="00522551"/>
    <w:rsid w:val="005226E1"/>
    <w:rsid w:val="00522C26"/>
    <w:rsid w:val="00523621"/>
    <w:rsid w:val="0052371F"/>
    <w:rsid w:val="005244FA"/>
    <w:rsid w:val="0052475D"/>
    <w:rsid w:val="00524C5C"/>
    <w:rsid w:val="00525C80"/>
    <w:rsid w:val="00526852"/>
    <w:rsid w:val="00526FB4"/>
    <w:rsid w:val="005301A6"/>
    <w:rsid w:val="005301F2"/>
    <w:rsid w:val="005306EE"/>
    <w:rsid w:val="0053080B"/>
    <w:rsid w:val="00531296"/>
    <w:rsid w:val="00531A63"/>
    <w:rsid w:val="0053265D"/>
    <w:rsid w:val="005327BE"/>
    <w:rsid w:val="005329C3"/>
    <w:rsid w:val="0053383F"/>
    <w:rsid w:val="00536367"/>
    <w:rsid w:val="00536CC2"/>
    <w:rsid w:val="00537A7F"/>
    <w:rsid w:val="005405E6"/>
    <w:rsid w:val="00540A04"/>
    <w:rsid w:val="0054101C"/>
    <w:rsid w:val="0054190A"/>
    <w:rsid w:val="005420D7"/>
    <w:rsid w:val="005422D6"/>
    <w:rsid w:val="0054268D"/>
    <w:rsid w:val="005428AE"/>
    <w:rsid w:val="00542979"/>
    <w:rsid w:val="00542CA2"/>
    <w:rsid w:val="00543300"/>
    <w:rsid w:val="005435ED"/>
    <w:rsid w:val="0054372F"/>
    <w:rsid w:val="00543A58"/>
    <w:rsid w:val="00544186"/>
    <w:rsid w:val="00544D3E"/>
    <w:rsid w:val="00546D08"/>
    <w:rsid w:val="00547611"/>
    <w:rsid w:val="005476E8"/>
    <w:rsid w:val="005477EE"/>
    <w:rsid w:val="00550BC4"/>
    <w:rsid w:val="0055130C"/>
    <w:rsid w:val="0055132B"/>
    <w:rsid w:val="00551863"/>
    <w:rsid w:val="00551C6C"/>
    <w:rsid w:val="00552CCE"/>
    <w:rsid w:val="0055363E"/>
    <w:rsid w:val="0055372D"/>
    <w:rsid w:val="0055423A"/>
    <w:rsid w:val="005555AC"/>
    <w:rsid w:val="00556560"/>
    <w:rsid w:val="00556DE4"/>
    <w:rsid w:val="00560701"/>
    <w:rsid w:val="00560FDB"/>
    <w:rsid w:val="0056122E"/>
    <w:rsid w:val="005617FA"/>
    <w:rsid w:val="00561972"/>
    <w:rsid w:val="0056290C"/>
    <w:rsid w:val="005630D5"/>
    <w:rsid w:val="00563F81"/>
    <w:rsid w:val="005652DA"/>
    <w:rsid w:val="0056548B"/>
    <w:rsid w:val="005654F6"/>
    <w:rsid w:val="00565590"/>
    <w:rsid w:val="005656AD"/>
    <w:rsid w:val="00565E2A"/>
    <w:rsid w:val="00566A7D"/>
    <w:rsid w:val="005708AB"/>
    <w:rsid w:val="00570D00"/>
    <w:rsid w:val="005710AF"/>
    <w:rsid w:val="005710CA"/>
    <w:rsid w:val="00571C03"/>
    <w:rsid w:val="00573035"/>
    <w:rsid w:val="00573674"/>
    <w:rsid w:val="005757F8"/>
    <w:rsid w:val="0057672D"/>
    <w:rsid w:val="005770F6"/>
    <w:rsid w:val="00577260"/>
    <w:rsid w:val="005802F8"/>
    <w:rsid w:val="00580308"/>
    <w:rsid w:val="0058053F"/>
    <w:rsid w:val="00580545"/>
    <w:rsid w:val="005819DB"/>
    <w:rsid w:val="00582A20"/>
    <w:rsid w:val="005833F5"/>
    <w:rsid w:val="005838D6"/>
    <w:rsid w:val="0058474F"/>
    <w:rsid w:val="00584D62"/>
    <w:rsid w:val="00584E17"/>
    <w:rsid w:val="005854C2"/>
    <w:rsid w:val="005858ED"/>
    <w:rsid w:val="005859B4"/>
    <w:rsid w:val="00586152"/>
    <w:rsid w:val="00586189"/>
    <w:rsid w:val="0058702B"/>
    <w:rsid w:val="0058757F"/>
    <w:rsid w:val="00587D2A"/>
    <w:rsid w:val="00587FCC"/>
    <w:rsid w:val="005904D1"/>
    <w:rsid w:val="005914A4"/>
    <w:rsid w:val="00591FFA"/>
    <w:rsid w:val="005927B5"/>
    <w:rsid w:val="00592CFF"/>
    <w:rsid w:val="0059302C"/>
    <w:rsid w:val="00596270"/>
    <w:rsid w:val="00597288"/>
    <w:rsid w:val="00597672"/>
    <w:rsid w:val="005A0C26"/>
    <w:rsid w:val="005A18EC"/>
    <w:rsid w:val="005A232F"/>
    <w:rsid w:val="005A271C"/>
    <w:rsid w:val="005A2B98"/>
    <w:rsid w:val="005A331E"/>
    <w:rsid w:val="005A37ED"/>
    <w:rsid w:val="005A3BBD"/>
    <w:rsid w:val="005A3E0A"/>
    <w:rsid w:val="005A4922"/>
    <w:rsid w:val="005A53CC"/>
    <w:rsid w:val="005A5AF6"/>
    <w:rsid w:val="005A63FA"/>
    <w:rsid w:val="005A66A9"/>
    <w:rsid w:val="005A66EA"/>
    <w:rsid w:val="005A6F42"/>
    <w:rsid w:val="005A767C"/>
    <w:rsid w:val="005A7940"/>
    <w:rsid w:val="005A7A8E"/>
    <w:rsid w:val="005A7D84"/>
    <w:rsid w:val="005B0922"/>
    <w:rsid w:val="005B0DD9"/>
    <w:rsid w:val="005B3548"/>
    <w:rsid w:val="005B3943"/>
    <w:rsid w:val="005B3C03"/>
    <w:rsid w:val="005B3EED"/>
    <w:rsid w:val="005B5400"/>
    <w:rsid w:val="005B5C78"/>
    <w:rsid w:val="005B6A45"/>
    <w:rsid w:val="005B6C87"/>
    <w:rsid w:val="005B73A6"/>
    <w:rsid w:val="005C0B30"/>
    <w:rsid w:val="005C0D4E"/>
    <w:rsid w:val="005C2774"/>
    <w:rsid w:val="005C2877"/>
    <w:rsid w:val="005C2B6D"/>
    <w:rsid w:val="005C2B9D"/>
    <w:rsid w:val="005C31FC"/>
    <w:rsid w:val="005C3766"/>
    <w:rsid w:val="005C409F"/>
    <w:rsid w:val="005C430F"/>
    <w:rsid w:val="005C4FA3"/>
    <w:rsid w:val="005C5079"/>
    <w:rsid w:val="005C58E6"/>
    <w:rsid w:val="005C60D6"/>
    <w:rsid w:val="005C7771"/>
    <w:rsid w:val="005D0C1B"/>
    <w:rsid w:val="005D103E"/>
    <w:rsid w:val="005D1782"/>
    <w:rsid w:val="005D1E9F"/>
    <w:rsid w:val="005D241B"/>
    <w:rsid w:val="005D267C"/>
    <w:rsid w:val="005D36CD"/>
    <w:rsid w:val="005D4185"/>
    <w:rsid w:val="005D4511"/>
    <w:rsid w:val="005D4600"/>
    <w:rsid w:val="005D4A19"/>
    <w:rsid w:val="005D555C"/>
    <w:rsid w:val="005D65D9"/>
    <w:rsid w:val="005D6B2E"/>
    <w:rsid w:val="005D708C"/>
    <w:rsid w:val="005D763D"/>
    <w:rsid w:val="005D79B4"/>
    <w:rsid w:val="005D7DA1"/>
    <w:rsid w:val="005E06BE"/>
    <w:rsid w:val="005E0771"/>
    <w:rsid w:val="005E1119"/>
    <w:rsid w:val="005E1776"/>
    <w:rsid w:val="005E1BA5"/>
    <w:rsid w:val="005E204D"/>
    <w:rsid w:val="005E293E"/>
    <w:rsid w:val="005E2D12"/>
    <w:rsid w:val="005E3472"/>
    <w:rsid w:val="005E36EF"/>
    <w:rsid w:val="005E473D"/>
    <w:rsid w:val="005E4AF2"/>
    <w:rsid w:val="005E5359"/>
    <w:rsid w:val="005E6065"/>
    <w:rsid w:val="005E6472"/>
    <w:rsid w:val="005E65C4"/>
    <w:rsid w:val="005E6FAD"/>
    <w:rsid w:val="005E7A6D"/>
    <w:rsid w:val="005F0119"/>
    <w:rsid w:val="005F1F66"/>
    <w:rsid w:val="005F246F"/>
    <w:rsid w:val="005F2514"/>
    <w:rsid w:val="005F25C9"/>
    <w:rsid w:val="005F3EF9"/>
    <w:rsid w:val="005F47BF"/>
    <w:rsid w:val="005F547A"/>
    <w:rsid w:val="005F5C39"/>
    <w:rsid w:val="005F6A4B"/>
    <w:rsid w:val="005F6B89"/>
    <w:rsid w:val="00600517"/>
    <w:rsid w:val="0060081E"/>
    <w:rsid w:val="006018E1"/>
    <w:rsid w:val="00602544"/>
    <w:rsid w:val="00602930"/>
    <w:rsid w:val="00602ED9"/>
    <w:rsid w:val="00606787"/>
    <w:rsid w:val="006079DB"/>
    <w:rsid w:val="00607C9C"/>
    <w:rsid w:val="00610065"/>
    <w:rsid w:val="00610784"/>
    <w:rsid w:val="006114A4"/>
    <w:rsid w:val="00611C0E"/>
    <w:rsid w:val="00611CA5"/>
    <w:rsid w:val="00612459"/>
    <w:rsid w:val="00613F25"/>
    <w:rsid w:val="00614085"/>
    <w:rsid w:val="00614797"/>
    <w:rsid w:val="006147A9"/>
    <w:rsid w:val="006148FD"/>
    <w:rsid w:val="00614FFE"/>
    <w:rsid w:val="00615958"/>
    <w:rsid w:val="00620753"/>
    <w:rsid w:val="00620D15"/>
    <w:rsid w:val="006218BA"/>
    <w:rsid w:val="00621907"/>
    <w:rsid w:val="00621ED6"/>
    <w:rsid w:val="00622128"/>
    <w:rsid w:val="00622FDC"/>
    <w:rsid w:val="00624787"/>
    <w:rsid w:val="00624A83"/>
    <w:rsid w:val="00624BC5"/>
    <w:rsid w:val="00624FD2"/>
    <w:rsid w:val="00625249"/>
    <w:rsid w:val="00625C7B"/>
    <w:rsid w:val="00625EAF"/>
    <w:rsid w:val="00626AF7"/>
    <w:rsid w:val="006273B5"/>
    <w:rsid w:val="006273EB"/>
    <w:rsid w:val="0062746A"/>
    <w:rsid w:val="00630A44"/>
    <w:rsid w:val="00630B03"/>
    <w:rsid w:val="006316E2"/>
    <w:rsid w:val="00631B92"/>
    <w:rsid w:val="00632BA5"/>
    <w:rsid w:val="00632D60"/>
    <w:rsid w:val="006335F5"/>
    <w:rsid w:val="0063383D"/>
    <w:rsid w:val="00634542"/>
    <w:rsid w:val="00634544"/>
    <w:rsid w:val="00635BC0"/>
    <w:rsid w:val="006377B1"/>
    <w:rsid w:val="00637BC2"/>
    <w:rsid w:val="00637DBF"/>
    <w:rsid w:val="0064055B"/>
    <w:rsid w:val="00640BFC"/>
    <w:rsid w:val="00640FED"/>
    <w:rsid w:val="0064146F"/>
    <w:rsid w:val="006419B5"/>
    <w:rsid w:val="00641B3B"/>
    <w:rsid w:val="00641BB9"/>
    <w:rsid w:val="00641E9D"/>
    <w:rsid w:val="006424A5"/>
    <w:rsid w:val="006434F6"/>
    <w:rsid w:val="00643713"/>
    <w:rsid w:val="0064391C"/>
    <w:rsid w:val="00643A5F"/>
    <w:rsid w:val="00644F35"/>
    <w:rsid w:val="00645473"/>
    <w:rsid w:val="006454FE"/>
    <w:rsid w:val="0064570C"/>
    <w:rsid w:val="00645B10"/>
    <w:rsid w:val="00645C09"/>
    <w:rsid w:val="00647401"/>
    <w:rsid w:val="006475CE"/>
    <w:rsid w:val="0064760D"/>
    <w:rsid w:val="00647D42"/>
    <w:rsid w:val="00650F7E"/>
    <w:rsid w:val="006510C8"/>
    <w:rsid w:val="0065125F"/>
    <w:rsid w:val="0065202E"/>
    <w:rsid w:val="006528D5"/>
    <w:rsid w:val="006529AE"/>
    <w:rsid w:val="00653D4E"/>
    <w:rsid w:val="00653F7E"/>
    <w:rsid w:val="006544AA"/>
    <w:rsid w:val="0065527C"/>
    <w:rsid w:val="0065608E"/>
    <w:rsid w:val="00656596"/>
    <w:rsid w:val="00656602"/>
    <w:rsid w:val="006567B1"/>
    <w:rsid w:val="00656E7F"/>
    <w:rsid w:val="00657494"/>
    <w:rsid w:val="00657926"/>
    <w:rsid w:val="00660787"/>
    <w:rsid w:val="0066289F"/>
    <w:rsid w:val="006646C8"/>
    <w:rsid w:val="0066497F"/>
    <w:rsid w:val="00664A51"/>
    <w:rsid w:val="0066583A"/>
    <w:rsid w:val="006676D5"/>
    <w:rsid w:val="0066785F"/>
    <w:rsid w:val="00667932"/>
    <w:rsid w:val="00667DCE"/>
    <w:rsid w:val="006719C6"/>
    <w:rsid w:val="00671C66"/>
    <w:rsid w:val="00672D86"/>
    <w:rsid w:val="00672F81"/>
    <w:rsid w:val="0067303C"/>
    <w:rsid w:val="00674465"/>
    <w:rsid w:val="00674970"/>
    <w:rsid w:val="00674B06"/>
    <w:rsid w:val="006753EA"/>
    <w:rsid w:val="006753F6"/>
    <w:rsid w:val="00675C3B"/>
    <w:rsid w:val="00675F22"/>
    <w:rsid w:val="006763C6"/>
    <w:rsid w:val="006765D7"/>
    <w:rsid w:val="006765EB"/>
    <w:rsid w:val="00676644"/>
    <w:rsid w:val="006775DB"/>
    <w:rsid w:val="00677FF0"/>
    <w:rsid w:val="0068021D"/>
    <w:rsid w:val="00680DA8"/>
    <w:rsid w:val="00680E16"/>
    <w:rsid w:val="00682198"/>
    <w:rsid w:val="006824EC"/>
    <w:rsid w:val="00682FA6"/>
    <w:rsid w:val="0068322E"/>
    <w:rsid w:val="006844B1"/>
    <w:rsid w:val="0068468F"/>
    <w:rsid w:val="00684BBD"/>
    <w:rsid w:val="00684C1F"/>
    <w:rsid w:val="006852C6"/>
    <w:rsid w:val="0068614D"/>
    <w:rsid w:val="0068680D"/>
    <w:rsid w:val="00686D77"/>
    <w:rsid w:val="006871FA"/>
    <w:rsid w:val="006874B7"/>
    <w:rsid w:val="00687BEB"/>
    <w:rsid w:val="00687C5B"/>
    <w:rsid w:val="00687F9E"/>
    <w:rsid w:val="00690BBF"/>
    <w:rsid w:val="00691D19"/>
    <w:rsid w:val="00692C99"/>
    <w:rsid w:val="0069361B"/>
    <w:rsid w:val="00693F9D"/>
    <w:rsid w:val="006942AA"/>
    <w:rsid w:val="00696843"/>
    <w:rsid w:val="00696AB2"/>
    <w:rsid w:val="00697218"/>
    <w:rsid w:val="00697FA7"/>
    <w:rsid w:val="006A03D3"/>
    <w:rsid w:val="006A0945"/>
    <w:rsid w:val="006A11F6"/>
    <w:rsid w:val="006A18D1"/>
    <w:rsid w:val="006A2DC0"/>
    <w:rsid w:val="006A2E06"/>
    <w:rsid w:val="006A30CB"/>
    <w:rsid w:val="006A4D9A"/>
    <w:rsid w:val="006A58F0"/>
    <w:rsid w:val="006A5E9F"/>
    <w:rsid w:val="006A64FD"/>
    <w:rsid w:val="006A7F0A"/>
    <w:rsid w:val="006B0108"/>
    <w:rsid w:val="006B03DB"/>
    <w:rsid w:val="006B0443"/>
    <w:rsid w:val="006B0821"/>
    <w:rsid w:val="006B17D6"/>
    <w:rsid w:val="006B1C4A"/>
    <w:rsid w:val="006B2472"/>
    <w:rsid w:val="006B24D7"/>
    <w:rsid w:val="006B29F0"/>
    <w:rsid w:val="006B320C"/>
    <w:rsid w:val="006B45A8"/>
    <w:rsid w:val="006B47A8"/>
    <w:rsid w:val="006B4CC2"/>
    <w:rsid w:val="006B67DC"/>
    <w:rsid w:val="006B718C"/>
    <w:rsid w:val="006B7854"/>
    <w:rsid w:val="006C0299"/>
    <w:rsid w:val="006C04F6"/>
    <w:rsid w:val="006C095A"/>
    <w:rsid w:val="006C0B24"/>
    <w:rsid w:val="006C10AD"/>
    <w:rsid w:val="006C1950"/>
    <w:rsid w:val="006C1E05"/>
    <w:rsid w:val="006C2A92"/>
    <w:rsid w:val="006C334D"/>
    <w:rsid w:val="006C362F"/>
    <w:rsid w:val="006C3E3A"/>
    <w:rsid w:val="006C3E94"/>
    <w:rsid w:val="006C4EE7"/>
    <w:rsid w:val="006C5527"/>
    <w:rsid w:val="006C5B9E"/>
    <w:rsid w:val="006C66B9"/>
    <w:rsid w:val="006C6703"/>
    <w:rsid w:val="006C7077"/>
    <w:rsid w:val="006C7333"/>
    <w:rsid w:val="006C76C7"/>
    <w:rsid w:val="006C7A25"/>
    <w:rsid w:val="006C7DCE"/>
    <w:rsid w:val="006D1947"/>
    <w:rsid w:val="006D2987"/>
    <w:rsid w:val="006D37BE"/>
    <w:rsid w:val="006D3CA0"/>
    <w:rsid w:val="006D4DC3"/>
    <w:rsid w:val="006D5249"/>
    <w:rsid w:val="006D5755"/>
    <w:rsid w:val="006D6CB2"/>
    <w:rsid w:val="006D78E1"/>
    <w:rsid w:val="006D793E"/>
    <w:rsid w:val="006E0603"/>
    <w:rsid w:val="006E08B3"/>
    <w:rsid w:val="006E1788"/>
    <w:rsid w:val="006E1955"/>
    <w:rsid w:val="006E2BAD"/>
    <w:rsid w:val="006E379F"/>
    <w:rsid w:val="006E38BD"/>
    <w:rsid w:val="006E483A"/>
    <w:rsid w:val="006E48C9"/>
    <w:rsid w:val="006E4CBF"/>
    <w:rsid w:val="006E4E8E"/>
    <w:rsid w:val="006E5140"/>
    <w:rsid w:val="006E5906"/>
    <w:rsid w:val="006E5AD6"/>
    <w:rsid w:val="006E5D20"/>
    <w:rsid w:val="006E5E52"/>
    <w:rsid w:val="006E679D"/>
    <w:rsid w:val="006E684B"/>
    <w:rsid w:val="006E6973"/>
    <w:rsid w:val="006E7FAA"/>
    <w:rsid w:val="006F1552"/>
    <w:rsid w:val="006F15C9"/>
    <w:rsid w:val="006F247D"/>
    <w:rsid w:val="006F2FFB"/>
    <w:rsid w:val="006F37D5"/>
    <w:rsid w:val="006F414C"/>
    <w:rsid w:val="006F5216"/>
    <w:rsid w:val="006F5A59"/>
    <w:rsid w:val="006F5A69"/>
    <w:rsid w:val="006F5E41"/>
    <w:rsid w:val="006F6275"/>
    <w:rsid w:val="006F6CB7"/>
    <w:rsid w:val="007003F6"/>
    <w:rsid w:val="00700D7C"/>
    <w:rsid w:val="0070156E"/>
    <w:rsid w:val="0070319F"/>
    <w:rsid w:val="00703695"/>
    <w:rsid w:val="007067B2"/>
    <w:rsid w:val="00707176"/>
    <w:rsid w:val="007100CD"/>
    <w:rsid w:val="007100EE"/>
    <w:rsid w:val="007102BD"/>
    <w:rsid w:val="00710467"/>
    <w:rsid w:val="00710872"/>
    <w:rsid w:val="00710FC7"/>
    <w:rsid w:val="0071175F"/>
    <w:rsid w:val="00711D60"/>
    <w:rsid w:val="0071287B"/>
    <w:rsid w:val="00712AA5"/>
    <w:rsid w:val="00712FE3"/>
    <w:rsid w:val="0071348B"/>
    <w:rsid w:val="00713A7B"/>
    <w:rsid w:val="00713D25"/>
    <w:rsid w:val="00713F07"/>
    <w:rsid w:val="0071413A"/>
    <w:rsid w:val="00714B7C"/>
    <w:rsid w:val="00715E30"/>
    <w:rsid w:val="00716DC7"/>
    <w:rsid w:val="00717680"/>
    <w:rsid w:val="00717710"/>
    <w:rsid w:val="007177D7"/>
    <w:rsid w:val="00717BCE"/>
    <w:rsid w:val="00717C43"/>
    <w:rsid w:val="00717F7C"/>
    <w:rsid w:val="0072107C"/>
    <w:rsid w:val="0072117B"/>
    <w:rsid w:val="00721B19"/>
    <w:rsid w:val="00722B10"/>
    <w:rsid w:val="00724825"/>
    <w:rsid w:val="007251ED"/>
    <w:rsid w:val="00725273"/>
    <w:rsid w:val="00725C54"/>
    <w:rsid w:val="00727531"/>
    <w:rsid w:val="00730014"/>
    <w:rsid w:val="00730318"/>
    <w:rsid w:val="0073099E"/>
    <w:rsid w:val="00730E53"/>
    <w:rsid w:val="007313F1"/>
    <w:rsid w:val="00731876"/>
    <w:rsid w:val="00732177"/>
    <w:rsid w:val="00732641"/>
    <w:rsid w:val="00732A98"/>
    <w:rsid w:val="00732DDE"/>
    <w:rsid w:val="00732E5F"/>
    <w:rsid w:val="00733441"/>
    <w:rsid w:val="0073359F"/>
    <w:rsid w:val="007335E4"/>
    <w:rsid w:val="0073399E"/>
    <w:rsid w:val="00734FF5"/>
    <w:rsid w:val="007350C1"/>
    <w:rsid w:val="00735FDE"/>
    <w:rsid w:val="00736054"/>
    <w:rsid w:val="007365C9"/>
    <w:rsid w:val="00736A33"/>
    <w:rsid w:val="00736B35"/>
    <w:rsid w:val="00736B37"/>
    <w:rsid w:val="00736DA3"/>
    <w:rsid w:val="007370BC"/>
    <w:rsid w:val="007405B5"/>
    <w:rsid w:val="00742124"/>
    <w:rsid w:val="00743826"/>
    <w:rsid w:val="00743E04"/>
    <w:rsid w:val="007440FA"/>
    <w:rsid w:val="007461B0"/>
    <w:rsid w:val="007505EC"/>
    <w:rsid w:val="00750849"/>
    <w:rsid w:val="007509D5"/>
    <w:rsid w:val="00750CC3"/>
    <w:rsid w:val="00750E76"/>
    <w:rsid w:val="0075185D"/>
    <w:rsid w:val="00751C52"/>
    <w:rsid w:val="0075219C"/>
    <w:rsid w:val="007543F6"/>
    <w:rsid w:val="007549C4"/>
    <w:rsid w:val="00754A7A"/>
    <w:rsid w:val="00754FDE"/>
    <w:rsid w:val="0075507A"/>
    <w:rsid w:val="00755603"/>
    <w:rsid w:val="007567EF"/>
    <w:rsid w:val="00756F5A"/>
    <w:rsid w:val="00757E6B"/>
    <w:rsid w:val="00757E7A"/>
    <w:rsid w:val="0076040D"/>
    <w:rsid w:val="00760BBC"/>
    <w:rsid w:val="007610D4"/>
    <w:rsid w:val="007618C9"/>
    <w:rsid w:val="0076203B"/>
    <w:rsid w:val="00762845"/>
    <w:rsid w:val="00763E99"/>
    <w:rsid w:val="007646FF"/>
    <w:rsid w:val="0076600A"/>
    <w:rsid w:val="0076619B"/>
    <w:rsid w:val="00766630"/>
    <w:rsid w:val="00766C4E"/>
    <w:rsid w:val="0076775A"/>
    <w:rsid w:val="00770C6B"/>
    <w:rsid w:val="00770D7D"/>
    <w:rsid w:val="00771A8A"/>
    <w:rsid w:val="00773F1A"/>
    <w:rsid w:val="00774520"/>
    <w:rsid w:val="0077458E"/>
    <w:rsid w:val="00774761"/>
    <w:rsid w:val="0077497C"/>
    <w:rsid w:val="00774B1B"/>
    <w:rsid w:val="00774B48"/>
    <w:rsid w:val="00776333"/>
    <w:rsid w:val="00776354"/>
    <w:rsid w:val="00776881"/>
    <w:rsid w:val="00777838"/>
    <w:rsid w:val="00780263"/>
    <w:rsid w:val="0078183A"/>
    <w:rsid w:val="007822F7"/>
    <w:rsid w:val="0078294B"/>
    <w:rsid w:val="00783C45"/>
    <w:rsid w:val="007847B2"/>
    <w:rsid w:val="00784F55"/>
    <w:rsid w:val="00785239"/>
    <w:rsid w:val="00785F8A"/>
    <w:rsid w:val="0078611A"/>
    <w:rsid w:val="00786ED5"/>
    <w:rsid w:val="00790CF4"/>
    <w:rsid w:val="0079195A"/>
    <w:rsid w:val="00792AC0"/>
    <w:rsid w:val="00792DC8"/>
    <w:rsid w:val="00793EB7"/>
    <w:rsid w:val="007940CF"/>
    <w:rsid w:val="00794E6F"/>
    <w:rsid w:val="007950A7"/>
    <w:rsid w:val="00795110"/>
    <w:rsid w:val="007957A0"/>
    <w:rsid w:val="007964E0"/>
    <w:rsid w:val="00797AAB"/>
    <w:rsid w:val="00797AC1"/>
    <w:rsid w:val="00797D4F"/>
    <w:rsid w:val="007A079A"/>
    <w:rsid w:val="007A0E68"/>
    <w:rsid w:val="007A10BB"/>
    <w:rsid w:val="007A13B2"/>
    <w:rsid w:val="007A24E6"/>
    <w:rsid w:val="007A4A6D"/>
    <w:rsid w:val="007A52BA"/>
    <w:rsid w:val="007A55C3"/>
    <w:rsid w:val="007A5958"/>
    <w:rsid w:val="007A631C"/>
    <w:rsid w:val="007A6480"/>
    <w:rsid w:val="007A6F86"/>
    <w:rsid w:val="007A75BD"/>
    <w:rsid w:val="007A7957"/>
    <w:rsid w:val="007B0357"/>
    <w:rsid w:val="007B0CC9"/>
    <w:rsid w:val="007B117A"/>
    <w:rsid w:val="007B11F4"/>
    <w:rsid w:val="007B13B8"/>
    <w:rsid w:val="007B1FEE"/>
    <w:rsid w:val="007B2407"/>
    <w:rsid w:val="007B2467"/>
    <w:rsid w:val="007B267B"/>
    <w:rsid w:val="007B34FC"/>
    <w:rsid w:val="007B38AF"/>
    <w:rsid w:val="007B3D6D"/>
    <w:rsid w:val="007B4026"/>
    <w:rsid w:val="007B5B0C"/>
    <w:rsid w:val="007B5C97"/>
    <w:rsid w:val="007B63DD"/>
    <w:rsid w:val="007B71C2"/>
    <w:rsid w:val="007B7AC2"/>
    <w:rsid w:val="007C023B"/>
    <w:rsid w:val="007C0860"/>
    <w:rsid w:val="007C0A05"/>
    <w:rsid w:val="007C298E"/>
    <w:rsid w:val="007C4183"/>
    <w:rsid w:val="007C6B10"/>
    <w:rsid w:val="007C7C3C"/>
    <w:rsid w:val="007D018C"/>
    <w:rsid w:val="007D0385"/>
    <w:rsid w:val="007D0ACD"/>
    <w:rsid w:val="007D0DF8"/>
    <w:rsid w:val="007D127D"/>
    <w:rsid w:val="007D170F"/>
    <w:rsid w:val="007D29F1"/>
    <w:rsid w:val="007D2C5A"/>
    <w:rsid w:val="007D2F25"/>
    <w:rsid w:val="007D37E8"/>
    <w:rsid w:val="007D3AD7"/>
    <w:rsid w:val="007D3C81"/>
    <w:rsid w:val="007D3D35"/>
    <w:rsid w:val="007D3DF7"/>
    <w:rsid w:val="007D4235"/>
    <w:rsid w:val="007D5973"/>
    <w:rsid w:val="007D5BCB"/>
    <w:rsid w:val="007D613D"/>
    <w:rsid w:val="007D6849"/>
    <w:rsid w:val="007E03DC"/>
    <w:rsid w:val="007E0599"/>
    <w:rsid w:val="007E13E7"/>
    <w:rsid w:val="007E1B9C"/>
    <w:rsid w:val="007E28B7"/>
    <w:rsid w:val="007E2A17"/>
    <w:rsid w:val="007E3CF8"/>
    <w:rsid w:val="007E3F6E"/>
    <w:rsid w:val="007E4305"/>
    <w:rsid w:val="007E4A8B"/>
    <w:rsid w:val="007E4C87"/>
    <w:rsid w:val="007E5E70"/>
    <w:rsid w:val="007E6B2D"/>
    <w:rsid w:val="007E6BFF"/>
    <w:rsid w:val="007E6F07"/>
    <w:rsid w:val="007E7226"/>
    <w:rsid w:val="007E7648"/>
    <w:rsid w:val="007F023C"/>
    <w:rsid w:val="007F0FB5"/>
    <w:rsid w:val="007F1318"/>
    <w:rsid w:val="007F1640"/>
    <w:rsid w:val="007F16BD"/>
    <w:rsid w:val="007F16F1"/>
    <w:rsid w:val="007F1972"/>
    <w:rsid w:val="007F1ABD"/>
    <w:rsid w:val="007F28AD"/>
    <w:rsid w:val="007F2954"/>
    <w:rsid w:val="007F35D3"/>
    <w:rsid w:val="007F45A4"/>
    <w:rsid w:val="007F55BD"/>
    <w:rsid w:val="007F55E2"/>
    <w:rsid w:val="007F59EC"/>
    <w:rsid w:val="007F5E73"/>
    <w:rsid w:val="007F621A"/>
    <w:rsid w:val="007F6E23"/>
    <w:rsid w:val="007F7919"/>
    <w:rsid w:val="0080017C"/>
    <w:rsid w:val="0080070E"/>
    <w:rsid w:val="00802112"/>
    <w:rsid w:val="008026FD"/>
    <w:rsid w:val="00802E37"/>
    <w:rsid w:val="008036C7"/>
    <w:rsid w:val="00804BFF"/>
    <w:rsid w:val="00804C50"/>
    <w:rsid w:val="008055C7"/>
    <w:rsid w:val="008058B9"/>
    <w:rsid w:val="00806B3E"/>
    <w:rsid w:val="00806DB1"/>
    <w:rsid w:val="00810748"/>
    <w:rsid w:val="008112B2"/>
    <w:rsid w:val="00811603"/>
    <w:rsid w:val="0081205E"/>
    <w:rsid w:val="0081207A"/>
    <w:rsid w:val="00812A80"/>
    <w:rsid w:val="00812C86"/>
    <w:rsid w:val="008131C3"/>
    <w:rsid w:val="008132FD"/>
    <w:rsid w:val="00813EF1"/>
    <w:rsid w:val="008163AB"/>
    <w:rsid w:val="00816FD0"/>
    <w:rsid w:val="008172DD"/>
    <w:rsid w:val="0081771D"/>
    <w:rsid w:val="00820720"/>
    <w:rsid w:val="0082099A"/>
    <w:rsid w:val="00820B05"/>
    <w:rsid w:val="00821524"/>
    <w:rsid w:val="008224B9"/>
    <w:rsid w:val="008230AB"/>
    <w:rsid w:val="00823E57"/>
    <w:rsid w:val="00823FFA"/>
    <w:rsid w:val="008245F8"/>
    <w:rsid w:val="0082464C"/>
    <w:rsid w:val="00825179"/>
    <w:rsid w:val="0082532A"/>
    <w:rsid w:val="00825412"/>
    <w:rsid w:val="00826958"/>
    <w:rsid w:val="008272EA"/>
    <w:rsid w:val="00827E02"/>
    <w:rsid w:val="00827E4B"/>
    <w:rsid w:val="008301D6"/>
    <w:rsid w:val="00830733"/>
    <w:rsid w:val="00831292"/>
    <w:rsid w:val="008319F0"/>
    <w:rsid w:val="00832831"/>
    <w:rsid w:val="00832F38"/>
    <w:rsid w:val="0083331B"/>
    <w:rsid w:val="008346ED"/>
    <w:rsid w:val="00834BC2"/>
    <w:rsid w:val="0083663B"/>
    <w:rsid w:val="00837030"/>
    <w:rsid w:val="008373D6"/>
    <w:rsid w:val="00837AC6"/>
    <w:rsid w:val="00837CC9"/>
    <w:rsid w:val="008400D0"/>
    <w:rsid w:val="008403A8"/>
    <w:rsid w:val="008404A1"/>
    <w:rsid w:val="00840583"/>
    <w:rsid w:val="00840E3D"/>
    <w:rsid w:val="0084136C"/>
    <w:rsid w:val="00841421"/>
    <w:rsid w:val="00841F5E"/>
    <w:rsid w:val="00842767"/>
    <w:rsid w:val="00843230"/>
    <w:rsid w:val="0084353B"/>
    <w:rsid w:val="00843ECA"/>
    <w:rsid w:val="00844D41"/>
    <w:rsid w:val="00844E49"/>
    <w:rsid w:val="0084660A"/>
    <w:rsid w:val="00846B21"/>
    <w:rsid w:val="00846BDB"/>
    <w:rsid w:val="0084720B"/>
    <w:rsid w:val="00847B2E"/>
    <w:rsid w:val="008502A9"/>
    <w:rsid w:val="00850596"/>
    <w:rsid w:val="0085061D"/>
    <w:rsid w:val="0085108B"/>
    <w:rsid w:val="008518BD"/>
    <w:rsid w:val="0085193D"/>
    <w:rsid w:val="00851981"/>
    <w:rsid w:val="00851A23"/>
    <w:rsid w:val="00851AE8"/>
    <w:rsid w:val="00851BD9"/>
    <w:rsid w:val="0085256A"/>
    <w:rsid w:val="00852C72"/>
    <w:rsid w:val="00852E38"/>
    <w:rsid w:val="00852F77"/>
    <w:rsid w:val="00853B04"/>
    <w:rsid w:val="00853D16"/>
    <w:rsid w:val="00854418"/>
    <w:rsid w:val="00854783"/>
    <w:rsid w:val="0085493C"/>
    <w:rsid w:val="00854FA4"/>
    <w:rsid w:val="00855189"/>
    <w:rsid w:val="00855570"/>
    <w:rsid w:val="00855831"/>
    <w:rsid w:val="00855AD2"/>
    <w:rsid w:val="00857276"/>
    <w:rsid w:val="00857538"/>
    <w:rsid w:val="00860B62"/>
    <w:rsid w:val="0086120C"/>
    <w:rsid w:val="00861916"/>
    <w:rsid w:val="00861CBB"/>
    <w:rsid w:val="00863006"/>
    <w:rsid w:val="00863035"/>
    <w:rsid w:val="00864962"/>
    <w:rsid w:val="00864D89"/>
    <w:rsid w:val="00864FB3"/>
    <w:rsid w:val="00865139"/>
    <w:rsid w:val="00865491"/>
    <w:rsid w:val="008655EF"/>
    <w:rsid w:val="0086599F"/>
    <w:rsid w:val="00866D3C"/>
    <w:rsid w:val="00867C3D"/>
    <w:rsid w:val="00870425"/>
    <w:rsid w:val="00870652"/>
    <w:rsid w:val="00870FD1"/>
    <w:rsid w:val="008711EA"/>
    <w:rsid w:val="00871687"/>
    <w:rsid w:val="0087213C"/>
    <w:rsid w:val="0087250A"/>
    <w:rsid w:val="00872FB7"/>
    <w:rsid w:val="00874A44"/>
    <w:rsid w:val="00874B16"/>
    <w:rsid w:val="008758CB"/>
    <w:rsid w:val="00876077"/>
    <w:rsid w:val="00876144"/>
    <w:rsid w:val="0087684C"/>
    <w:rsid w:val="008770B7"/>
    <w:rsid w:val="00877275"/>
    <w:rsid w:val="008805B8"/>
    <w:rsid w:val="008807EB"/>
    <w:rsid w:val="00880F90"/>
    <w:rsid w:val="008812E5"/>
    <w:rsid w:val="00883985"/>
    <w:rsid w:val="0088452C"/>
    <w:rsid w:val="0088486A"/>
    <w:rsid w:val="0088685B"/>
    <w:rsid w:val="00886BC7"/>
    <w:rsid w:val="00886D0D"/>
    <w:rsid w:val="00887D9B"/>
    <w:rsid w:val="008903EA"/>
    <w:rsid w:val="0089042F"/>
    <w:rsid w:val="0089132D"/>
    <w:rsid w:val="00891336"/>
    <w:rsid w:val="00891717"/>
    <w:rsid w:val="00892A1A"/>
    <w:rsid w:val="00895094"/>
    <w:rsid w:val="0089522E"/>
    <w:rsid w:val="00897537"/>
    <w:rsid w:val="00897B18"/>
    <w:rsid w:val="00897CC7"/>
    <w:rsid w:val="008A01AD"/>
    <w:rsid w:val="008A0218"/>
    <w:rsid w:val="008A1920"/>
    <w:rsid w:val="008A1EAA"/>
    <w:rsid w:val="008A1ED2"/>
    <w:rsid w:val="008A2025"/>
    <w:rsid w:val="008A3DC3"/>
    <w:rsid w:val="008A4155"/>
    <w:rsid w:val="008A5236"/>
    <w:rsid w:val="008A5E95"/>
    <w:rsid w:val="008A64E9"/>
    <w:rsid w:val="008A6533"/>
    <w:rsid w:val="008A6619"/>
    <w:rsid w:val="008A6A38"/>
    <w:rsid w:val="008A6F1F"/>
    <w:rsid w:val="008A7D04"/>
    <w:rsid w:val="008A7E7F"/>
    <w:rsid w:val="008B0972"/>
    <w:rsid w:val="008B09D3"/>
    <w:rsid w:val="008B0FF6"/>
    <w:rsid w:val="008B148C"/>
    <w:rsid w:val="008B1B43"/>
    <w:rsid w:val="008B1D2C"/>
    <w:rsid w:val="008B1FDE"/>
    <w:rsid w:val="008B22CD"/>
    <w:rsid w:val="008B2C2D"/>
    <w:rsid w:val="008B3490"/>
    <w:rsid w:val="008B3B7D"/>
    <w:rsid w:val="008B4FD2"/>
    <w:rsid w:val="008B520C"/>
    <w:rsid w:val="008B5554"/>
    <w:rsid w:val="008B59D1"/>
    <w:rsid w:val="008B62A4"/>
    <w:rsid w:val="008B644D"/>
    <w:rsid w:val="008B74AD"/>
    <w:rsid w:val="008C0239"/>
    <w:rsid w:val="008C05BE"/>
    <w:rsid w:val="008C0A6A"/>
    <w:rsid w:val="008C1187"/>
    <w:rsid w:val="008C141E"/>
    <w:rsid w:val="008C176B"/>
    <w:rsid w:val="008C2A22"/>
    <w:rsid w:val="008C3003"/>
    <w:rsid w:val="008C3E8B"/>
    <w:rsid w:val="008C3E95"/>
    <w:rsid w:val="008C3F56"/>
    <w:rsid w:val="008C479B"/>
    <w:rsid w:val="008C4899"/>
    <w:rsid w:val="008C5201"/>
    <w:rsid w:val="008C5841"/>
    <w:rsid w:val="008C6BE6"/>
    <w:rsid w:val="008C716A"/>
    <w:rsid w:val="008C74C5"/>
    <w:rsid w:val="008D011A"/>
    <w:rsid w:val="008D064C"/>
    <w:rsid w:val="008D11E1"/>
    <w:rsid w:val="008D11F1"/>
    <w:rsid w:val="008D1711"/>
    <w:rsid w:val="008D1A9A"/>
    <w:rsid w:val="008D2452"/>
    <w:rsid w:val="008D26AF"/>
    <w:rsid w:val="008D3A27"/>
    <w:rsid w:val="008D47DD"/>
    <w:rsid w:val="008D5F52"/>
    <w:rsid w:val="008D657F"/>
    <w:rsid w:val="008D7B81"/>
    <w:rsid w:val="008D7D7F"/>
    <w:rsid w:val="008E0069"/>
    <w:rsid w:val="008E0331"/>
    <w:rsid w:val="008E082F"/>
    <w:rsid w:val="008E1059"/>
    <w:rsid w:val="008E1088"/>
    <w:rsid w:val="008E169C"/>
    <w:rsid w:val="008E2591"/>
    <w:rsid w:val="008E2ABF"/>
    <w:rsid w:val="008E2C3C"/>
    <w:rsid w:val="008E2CA9"/>
    <w:rsid w:val="008E3EEE"/>
    <w:rsid w:val="008E4DD7"/>
    <w:rsid w:val="008E5602"/>
    <w:rsid w:val="008E587F"/>
    <w:rsid w:val="008E61FA"/>
    <w:rsid w:val="008E68D6"/>
    <w:rsid w:val="008E7C01"/>
    <w:rsid w:val="008E7C3A"/>
    <w:rsid w:val="008E7C5D"/>
    <w:rsid w:val="008E7DE0"/>
    <w:rsid w:val="008E7EFD"/>
    <w:rsid w:val="008F04C7"/>
    <w:rsid w:val="008F1597"/>
    <w:rsid w:val="008F1A92"/>
    <w:rsid w:val="008F22C1"/>
    <w:rsid w:val="008F2DC5"/>
    <w:rsid w:val="008F5657"/>
    <w:rsid w:val="008F5857"/>
    <w:rsid w:val="008F58EE"/>
    <w:rsid w:val="008F6ADF"/>
    <w:rsid w:val="008F772A"/>
    <w:rsid w:val="008F782B"/>
    <w:rsid w:val="008F7AED"/>
    <w:rsid w:val="009002FF"/>
    <w:rsid w:val="009004FE"/>
    <w:rsid w:val="00900F13"/>
    <w:rsid w:val="00901FBC"/>
    <w:rsid w:val="00902300"/>
    <w:rsid w:val="009028BE"/>
    <w:rsid w:val="009029E1"/>
    <w:rsid w:val="00902B5A"/>
    <w:rsid w:val="009034DC"/>
    <w:rsid w:val="00903B36"/>
    <w:rsid w:val="00904362"/>
    <w:rsid w:val="009049FC"/>
    <w:rsid w:val="00904D45"/>
    <w:rsid w:val="009058CF"/>
    <w:rsid w:val="00905D12"/>
    <w:rsid w:val="00906508"/>
    <w:rsid w:val="00906B34"/>
    <w:rsid w:val="009077B4"/>
    <w:rsid w:val="00910666"/>
    <w:rsid w:val="00910C41"/>
    <w:rsid w:val="00910C65"/>
    <w:rsid w:val="00910FEE"/>
    <w:rsid w:val="0091115F"/>
    <w:rsid w:val="0091201D"/>
    <w:rsid w:val="0091334F"/>
    <w:rsid w:val="0091335B"/>
    <w:rsid w:val="0091381C"/>
    <w:rsid w:val="00913D02"/>
    <w:rsid w:val="00914264"/>
    <w:rsid w:val="00914417"/>
    <w:rsid w:val="0091495C"/>
    <w:rsid w:val="00914FA7"/>
    <w:rsid w:val="00915AB8"/>
    <w:rsid w:val="00915D78"/>
    <w:rsid w:val="00917473"/>
    <w:rsid w:val="009175DD"/>
    <w:rsid w:val="009177AF"/>
    <w:rsid w:val="00920AFD"/>
    <w:rsid w:val="009213C8"/>
    <w:rsid w:val="009216BD"/>
    <w:rsid w:val="00921AF7"/>
    <w:rsid w:val="00922DEC"/>
    <w:rsid w:val="0092320D"/>
    <w:rsid w:val="00923F54"/>
    <w:rsid w:val="009244ED"/>
    <w:rsid w:val="00924676"/>
    <w:rsid w:val="00924DEC"/>
    <w:rsid w:val="00924EE3"/>
    <w:rsid w:val="009255E1"/>
    <w:rsid w:val="00926BE0"/>
    <w:rsid w:val="009272FC"/>
    <w:rsid w:val="0092775B"/>
    <w:rsid w:val="00927BAD"/>
    <w:rsid w:val="009304D1"/>
    <w:rsid w:val="00930578"/>
    <w:rsid w:val="00931040"/>
    <w:rsid w:val="00931226"/>
    <w:rsid w:val="00932286"/>
    <w:rsid w:val="00932A1D"/>
    <w:rsid w:val="00932D1B"/>
    <w:rsid w:val="00932E96"/>
    <w:rsid w:val="00933661"/>
    <w:rsid w:val="009337CD"/>
    <w:rsid w:val="009338EB"/>
    <w:rsid w:val="0093420F"/>
    <w:rsid w:val="00934222"/>
    <w:rsid w:val="009353BA"/>
    <w:rsid w:val="009354CF"/>
    <w:rsid w:val="00935557"/>
    <w:rsid w:val="00936141"/>
    <w:rsid w:val="00937320"/>
    <w:rsid w:val="009374E8"/>
    <w:rsid w:val="00937582"/>
    <w:rsid w:val="00937917"/>
    <w:rsid w:val="00940851"/>
    <w:rsid w:val="00940B5D"/>
    <w:rsid w:val="009410C5"/>
    <w:rsid w:val="00941FDE"/>
    <w:rsid w:val="009421F7"/>
    <w:rsid w:val="009429B2"/>
    <w:rsid w:val="0094341E"/>
    <w:rsid w:val="009437A5"/>
    <w:rsid w:val="0094462B"/>
    <w:rsid w:val="009448B3"/>
    <w:rsid w:val="009450C5"/>
    <w:rsid w:val="0094540A"/>
    <w:rsid w:val="0094587A"/>
    <w:rsid w:val="00946BFF"/>
    <w:rsid w:val="00946CD4"/>
    <w:rsid w:val="00946D58"/>
    <w:rsid w:val="00947DBF"/>
    <w:rsid w:val="00947EE0"/>
    <w:rsid w:val="0095103E"/>
    <w:rsid w:val="00951237"/>
    <w:rsid w:val="00951261"/>
    <w:rsid w:val="00952333"/>
    <w:rsid w:val="00952FD5"/>
    <w:rsid w:val="0095308C"/>
    <w:rsid w:val="00954E09"/>
    <w:rsid w:val="00954E3F"/>
    <w:rsid w:val="00955BB4"/>
    <w:rsid w:val="00955DCE"/>
    <w:rsid w:val="009562AA"/>
    <w:rsid w:val="009568FD"/>
    <w:rsid w:val="00956A3C"/>
    <w:rsid w:val="009578EB"/>
    <w:rsid w:val="00957E00"/>
    <w:rsid w:val="00960A71"/>
    <w:rsid w:val="00960DCF"/>
    <w:rsid w:val="00961789"/>
    <w:rsid w:val="00961ACA"/>
    <w:rsid w:val="0096223B"/>
    <w:rsid w:val="00962292"/>
    <w:rsid w:val="009622AF"/>
    <w:rsid w:val="00963782"/>
    <w:rsid w:val="00963B27"/>
    <w:rsid w:val="00964009"/>
    <w:rsid w:val="009641AE"/>
    <w:rsid w:val="009647AE"/>
    <w:rsid w:val="00964C7A"/>
    <w:rsid w:val="00964E1E"/>
    <w:rsid w:val="009659B3"/>
    <w:rsid w:val="00965BA7"/>
    <w:rsid w:val="0096623B"/>
    <w:rsid w:val="00966330"/>
    <w:rsid w:val="009700F5"/>
    <w:rsid w:val="009701FD"/>
    <w:rsid w:val="00970666"/>
    <w:rsid w:val="00970BA3"/>
    <w:rsid w:val="0097102A"/>
    <w:rsid w:val="00972C59"/>
    <w:rsid w:val="00972F5B"/>
    <w:rsid w:val="009737CA"/>
    <w:rsid w:val="009737D1"/>
    <w:rsid w:val="0097425C"/>
    <w:rsid w:val="009747D1"/>
    <w:rsid w:val="0097486C"/>
    <w:rsid w:val="00974FBA"/>
    <w:rsid w:val="00975775"/>
    <w:rsid w:val="00975AEE"/>
    <w:rsid w:val="00976108"/>
    <w:rsid w:val="009774BA"/>
    <w:rsid w:val="009774CC"/>
    <w:rsid w:val="00980E7B"/>
    <w:rsid w:val="00981084"/>
    <w:rsid w:val="00981224"/>
    <w:rsid w:val="00981F89"/>
    <w:rsid w:val="00982314"/>
    <w:rsid w:val="0098240B"/>
    <w:rsid w:val="00982440"/>
    <w:rsid w:val="0098266F"/>
    <w:rsid w:val="009827A6"/>
    <w:rsid w:val="00982C3A"/>
    <w:rsid w:val="00983641"/>
    <w:rsid w:val="00983A07"/>
    <w:rsid w:val="00983FE2"/>
    <w:rsid w:val="00984157"/>
    <w:rsid w:val="00984ED5"/>
    <w:rsid w:val="009856F1"/>
    <w:rsid w:val="009862C7"/>
    <w:rsid w:val="00986A6D"/>
    <w:rsid w:val="00986E55"/>
    <w:rsid w:val="00987720"/>
    <w:rsid w:val="00987724"/>
    <w:rsid w:val="00987DFC"/>
    <w:rsid w:val="00990FDC"/>
    <w:rsid w:val="00991497"/>
    <w:rsid w:val="009922E1"/>
    <w:rsid w:val="009923A5"/>
    <w:rsid w:val="0099260F"/>
    <w:rsid w:val="00992D0E"/>
    <w:rsid w:val="00992FEE"/>
    <w:rsid w:val="00993447"/>
    <w:rsid w:val="00993715"/>
    <w:rsid w:val="009938E9"/>
    <w:rsid w:val="00994223"/>
    <w:rsid w:val="00994591"/>
    <w:rsid w:val="00994CE2"/>
    <w:rsid w:val="00995555"/>
    <w:rsid w:val="00995790"/>
    <w:rsid w:val="0099605D"/>
    <w:rsid w:val="00996D3F"/>
    <w:rsid w:val="00996F90"/>
    <w:rsid w:val="009A2B54"/>
    <w:rsid w:val="009A30E2"/>
    <w:rsid w:val="009A6398"/>
    <w:rsid w:val="009A6579"/>
    <w:rsid w:val="009A6C7C"/>
    <w:rsid w:val="009A7400"/>
    <w:rsid w:val="009A7A05"/>
    <w:rsid w:val="009B0A1C"/>
    <w:rsid w:val="009B0C2E"/>
    <w:rsid w:val="009B0DB2"/>
    <w:rsid w:val="009B144A"/>
    <w:rsid w:val="009B1774"/>
    <w:rsid w:val="009B1D45"/>
    <w:rsid w:val="009B2FE5"/>
    <w:rsid w:val="009B3A2D"/>
    <w:rsid w:val="009B438A"/>
    <w:rsid w:val="009B4748"/>
    <w:rsid w:val="009B5E19"/>
    <w:rsid w:val="009B61E4"/>
    <w:rsid w:val="009B62B2"/>
    <w:rsid w:val="009B6ED7"/>
    <w:rsid w:val="009B7B4E"/>
    <w:rsid w:val="009C1431"/>
    <w:rsid w:val="009C1F5B"/>
    <w:rsid w:val="009C1FC8"/>
    <w:rsid w:val="009C2344"/>
    <w:rsid w:val="009C2847"/>
    <w:rsid w:val="009C2BB2"/>
    <w:rsid w:val="009C2DCB"/>
    <w:rsid w:val="009C309D"/>
    <w:rsid w:val="009C3377"/>
    <w:rsid w:val="009C33BD"/>
    <w:rsid w:val="009C4219"/>
    <w:rsid w:val="009C4FF7"/>
    <w:rsid w:val="009C535F"/>
    <w:rsid w:val="009C6406"/>
    <w:rsid w:val="009C6568"/>
    <w:rsid w:val="009C795E"/>
    <w:rsid w:val="009C7AED"/>
    <w:rsid w:val="009C7C16"/>
    <w:rsid w:val="009D087B"/>
    <w:rsid w:val="009D0B37"/>
    <w:rsid w:val="009D0CF3"/>
    <w:rsid w:val="009D1116"/>
    <w:rsid w:val="009D2267"/>
    <w:rsid w:val="009D2ACD"/>
    <w:rsid w:val="009D32B4"/>
    <w:rsid w:val="009D379D"/>
    <w:rsid w:val="009D38A3"/>
    <w:rsid w:val="009D3E4E"/>
    <w:rsid w:val="009D405A"/>
    <w:rsid w:val="009D54F4"/>
    <w:rsid w:val="009D5643"/>
    <w:rsid w:val="009D578B"/>
    <w:rsid w:val="009D58C7"/>
    <w:rsid w:val="009D5C9D"/>
    <w:rsid w:val="009D6830"/>
    <w:rsid w:val="009D70CF"/>
    <w:rsid w:val="009D726A"/>
    <w:rsid w:val="009D7BA5"/>
    <w:rsid w:val="009D7FF4"/>
    <w:rsid w:val="009E11F5"/>
    <w:rsid w:val="009E1C29"/>
    <w:rsid w:val="009E2566"/>
    <w:rsid w:val="009E26DA"/>
    <w:rsid w:val="009E27B4"/>
    <w:rsid w:val="009E2D4C"/>
    <w:rsid w:val="009E31DD"/>
    <w:rsid w:val="009E3A43"/>
    <w:rsid w:val="009E3E16"/>
    <w:rsid w:val="009E4D67"/>
    <w:rsid w:val="009E52F2"/>
    <w:rsid w:val="009E59FC"/>
    <w:rsid w:val="009E6004"/>
    <w:rsid w:val="009E6C01"/>
    <w:rsid w:val="009E7DA1"/>
    <w:rsid w:val="009F0460"/>
    <w:rsid w:val="009F053F"/>
    <w:rsid w:val="009F0B4B"/>
    <w:rsid w:val="009F14CE"/>
    <w:rsid w:val="009F15DF"/>
    <w:rsid w:val="009F183E"/>
    <w:rsid w:val="009F2115"/>
    <w:rsid w:val="009F2367"/>
    <w:rsid w:val="009F41FD"/>
    <w:rsid w:val="009F4A1B"/>
    <w:rsid w:val="009F4D63"/>
    <w:rsid w:val="009F5419"/>
    <w:rsid w:val="009F6AFC"/>
    <w:rsid w:val="009F6BAB"/>
    <w:rsid w:val="009F6FB2"/>
    <w:rsid w:val="009F7305"/>
    <w:rsid w:val="009F7B52"/>
    <w:rsid w:val="00A00E74"/>
    <w:rsid w:val="00A0207D"/>
    <w:rsid w:val="00A02B2D"/>
    <w:rsid w:val="00A03154"/>
    <w:rsid w:val="00A0510A"/>
    <w:rsid w:val="00A05A64"/>
    <w:rsid w:val="00A05E8C"/>
    <w:rsid w:val="00A0646A"/>
    <w:rsid w:val="00A06579"/>
    <w:rsid w:val="00A07735"/>
    <w:rsid w:val="00A07885"/>
    <w:rsid w:val="00A1040F"/>
    <w:rsid w:val="00A1075C"/>
    <w:rsid w:val="00A11557"/>
    <w:rsid w:val="00A1182B"/>
    <w:rsid w:val="00A13A9D"/>
    <w:rsid w:val="00A1461F"/>
    <w:rsid w:val="00A14670"/>
    <w:rsid w:val="00A151ED"/>
    <w:rsid w:val="00A15672"/>
    <w:rsid w:val="00A156A7"/>
    <w:rsid w:val="00A156C3"/>
    <w:rsid w:val="00A1595B"/>
    <w:rsid w:val="00A15FD3"/>
    <w:rsid w:val="00A16EF5"/>
    <w:rsid w:val="00A16F5B"/>
    <w:rsid w:val="00A17977"/>
    <w:rsid w:val="00A20566"/>
    <w:rsid w:val="00A21087"/>
    <w:rsid w:val="00A21C1B"/>
    <w:rsid w:val="00A221A3"/>
    <w:rsid w:val="00A230AC"/>
    <w:rsid w:val="00A23261"/>
    <w:rsid w:val="00A2437F"/>
    <w:rsid w:val="00A2469A"/>
    <w:rsid w:val="00A24ABD"/>
    <w:rsid w:val="00A24CBE"/>
    <w:rsid w:val="00A25995"/>
    <w:rsid w:val="00A25D0C"/>
    <w:rsid w:val="00A25E56"/>
    <w:rsid w:val="00A26557"/>
    <w:rsid w:val="00A26756"/>
    <w:rsid w:val="00A2742C"/>
    <w:rsid w:val="00A275FD"/>
    <w:rsid w:val="00A27A42"/>
    <w:rsid w:val="00A27E06"/>
    <w:rsid w:val="00A30F10"/>
    <w:rsid w:val="00A31154"/>
    <w:rsid w:val="00A315B9"/>
    <w:rsid w:val="00A321EB"/>
    <w:rsid w:val="00A323AE"/>
    <w:rsid w:val="00A32708"/>
    <w:rsid w:val="00A329DD"/>
    <w:rsid w:val="00A32D04"/>
    <w:rsid w:val="00A3370E"/>
    <w:rsid w:val="00A33737"/>
    <w:rsid w:val="00A346AC"/>
    <w:rsid w:val="00A34BA8"/>
    <w:rsid w:val="00A34DCD"/>
    <w:rsid w:val="00A35689"/>
    <w:rsid w:val="00A359B0"/>
    <w:rsid w:val="00A35D3C"/>
    <w:rsid w:val="00A36597"/>
    <w:rsid w:val="00A36621"/>
    <w:rsid w:val="00A36E16"/>
    <w:rsid w:val="00A37E6C"/>
    <w:rsid w:val="00A402E6"/>
    <w:rsid w:val="00A4030E"/>
    <w:rsid w:val="00A411C9"/>
    <w:rsid w:val="00A41CE1"/>
    <w:rsid w:val="00A41E14"/>
    <w:rsid w:val="00A41EF4"/>
    <w:rsid w:val="00A42874"/>
    <w:rsid w:val="00A42CDE"/>
    <w:rsid w:val="00A42E7C"/>
    <w:rsid w:val="00A43283"/>
    <w:rsid w:val="00A4345E"/>
    <w:rsid w:val="00A44301"/>
    <w:rsid w:val="00A4456C"/>
    <w:rsid w:val="00A44CC8"/>
    <w:rsid w:val="00A44EDD"/>
    <w:rsid w:val="00A4614A"/>
    <w:rsid w:val="00A5057A"/>
    <w:rsid w:val="00A50CB7"/>
    <w:rsid w:val="00A51B42"/>
    <w:rsid w:val="00A53CFF"/>
    <w:rsid w:val="00A550D2"/>
    <w:rsid w:val="00A55E9B"/>
    <w:rsid w:val="00A5771F"/>
    <w:rsid w:val="00A57930"/>
    <w:rsid w:val="00A600FD"/>
    <w:rsid w:val="00A607EA"/>
    <w:rsid w:val="00A60A6B"/>
    <w:rsid w:val="00A60D42"/>
    <w:rsid w:val="00A610B1"/>
    <w:rsid w:val="00A6209F"/>
    <w:rsid w:val="00A626E1"/>
    <w:rsid w:val="00A631B2"/>
    <w:rsid w:val="00A6378C"/>
    <w:rsid w:val="00A63894"/>
    <w:rsid w:val="00A64627"/>
    <w:rsid w:val="00A64719"/>
    <w:rsid w:val="00A64DCC"/>
    <w:rsid w:val="00A650F4"/>
    <w:rsid w:val="00A6557C"/>
    <w:rsid w:val="00A66E89"/>
    <w:rsid w:val="00A673EA"/>
    <w:rsid w:val="00A67D05"/>
    <w:rsid w:val="00A67F9D"/>
    <w:rsid w:val="00A703BB"/>
    <w:rsid w:val="00A7109D"/>
    <w:rsid w:val="00A712E4"/>
    <w:rsid w:val="00A71370"/>
    <w:rsid w:val="00A73E75"/>
    <w:rsid w:val="00A74299"/>
    <w:rsid w:val="00A7493E"/>
    <w:rsid w:val="00A7682A"/>
    <w:rsid w:val="00A768D6"/>
    <w:rsid w:val="00A76C73"/>
    <w:rsid w:val="00A77A8C"/>
    <w:rsid w:val="00A8111B"/>
    <w:rsid w:val="00A83EB7"/>
    <w:rsid w:val="00A8413A"/>
    <w:rsid w:val="00A8427F"/>
    <w:rsid w:val="00A84C2D"/>
    <w:rsid w:val="00A84F17"/>
    <w:rsid w:val="00A858D3"/>
    <w:rsid w:val="00A861ED"/>
    <w:rsid w:val="00A868E0"/>
    <w:rsid w:val="00A8758C"/>
    <w:rsid w:val="00A87932"/>
    <w:rsid w:val="00A90427"/>
    <w:rsid w:val="00A90559"/>
    <w:rsid w:val="00A90705"/>
    <w:rsid w:val="00A90E78"/>
    <w:rsid w:val="00A90F67"/>
    <w:rsid w:val="00A91AA2"/>
    <w:rsid w:val="00A91BA7"/>
    <w:rsid w:val="00A926CA"/>
    <w:rsid w:val="00A92D92"/>
    <w:rsid w:val="00A9316B"/>
    <w:rsid w:val="00A93743"/>
    <w:rsid w:val="00A94383"/>
    <w:rsid w:val="00A94A28"/>
    <w:rsid w:val="00A94A94"/>
    <w:rsid w:val="00A94C1C"/>
    <w:rsid w:val="00A9648C"/>
    <w:rsid w:val="00A96C8C"/>
    <w:rsid w:val="00A97373"/>
    <w:rsid w:val="00A9792C"/>
    <w:rsid w:val="00AA2117"/>
    <w:rsid w:val="00AA265E"/>
    <w:rsid w:val="00AA2BFA"/>
    <w:rsid w:val="00AA30FD"/>
    <w:rsid w:val="00AA3506"/>
    <w:rsid w:val="00AA3579"/>
    <w:rsid w:val="00AA39D8"/>
    <w:rsid w:val="00AA3BAD"/>
    <w:rsid w:val="00AA4941"/>
    <w:rsid w:val="00AA5CA2"/>
    <w:rsid w:val="00AA5D04"/>
    <w:rsid w:val="00AA5DBE"/>
    <w:rsid w:val="00AA64F5"/>
    <w:rsid w:val="00AA69E4"/>
    <w:rsid w:val="00AA6A85"/>
    <w:rsid w:val="00AA6EBC"/>
    <w:rsid w:val="00AB0328"/>
    <w:rsid w:val="00AB0876"/>
    <w:rsid w:val="00AB0AEF"/>
    <w:rsid w:val="00AB18A8"/>
    <w:rsid w:val="00AB27E3"/>
    <w:rsid w:val="00AB3CA2"/>
    <w:rsid w:val="00AB4F37"/>
    <w:rsid w:val="00AB5FDE"/>
    <w:rsid w:val="00AB6816"/>
    <w:rsid w:val="00AB6DEA"/>
    <w:rsid w:val="00AC00E8"/>
    <w:rsid w:val="00AC07F8"/>
    <w:rsid w:val="00AC0B5D"/>
    <w:rsid w:val="00AC0DCF"/>
    <w:rsid w:val="00AC1272"/>
    <w:rsid w:val="00AC1428"/>
    <w:rsid w:val="00AC28D0"/>
    <w:rsid w:val="00AC2D7F"/>
    <w:rsid w:val="00AC3696"/>
    <w:rsid w:val="00AC3C00"/>
    <w:rsid w:val="00AC45E1"/>
    <w:rsid w:val="00AC4CFB"/>
    <w:rsid w:val="00AC4E32"/>
    <w:rsid w:val="00AC4F10"/>
    <w:rsid w:val="00AC58AC"/>
    <w:rsid w:val="00AC5DBE"/>
    <w:rsid w:val="00AC6D5B"/>
    <w:rsid w:val="00AC72AC"/>
    <w:rsid w:val="00AC7550"/>
    <w:rsid w:val="00AC7931"/>
    <w:rsid w:val="00AC7AA2"/>
    <w:rsid w:val="00AC7B60"/>
    <w:rsid w:val="00AC7C57"/>
    <w:rsid w:val="00AD03C9"/>
    <w:rsid w:val="00AD10BB"/>
    <w:rsid w:val="00AD19B8"/>
    <w:rsid w:val="00AD1D40"/>
    <w:rsid w:val="00AD2D58"/>
    <w:rsid w:val="00AD3A6F"/>
    <w:rsid w:val="00AD4778"/>
    <w:rsid w:val="00AD4D0D"/>
    <w:rsid w:val="00AD5150"/>
    <w:rsid w:val="00AD5D1B"/>
    <w:rsid w:val="00AD67D1"/>
    <w:rsid w:val="00AD7E48"/>
    <w:rsid w:val="00AE0BFD"/>
    <w:rsid w:val="00AE24F6"/>
    <w:rsid w:val="00AE2B51"/>
    <w:rsid w:val="00AE2DC4"/>
    <w:rsid w:val="00AE2FF4"/>
    <w:rsid w:val="00AE3967"/>
    <w:rsid w:val="00AE3B84"/>
    <w:rsid w:val="00AE47F1"/>
    <w:rsid w:val="00AE4A74"/>
    <w:rsid w:val="00AE4C5F"/>
    <w:rsid w:val="00AE57CB"/>
    <w:rsid w:val="00AE6C1F"/>
    <w:rsid w:val="00AE71C3"/>
    <w:rsid w:val="00AE7308"/>
    <w:rsid w:val="00AE7C0E"/>
    <w:rsid w:val="00AF02FE"/>
    <w:rsid w:val="00AF1082"/>
    <w:rsid w:val="00AF1551"/>
    <w:rsid w:val="00AF2BDE"/>
    <w:rsid w:val="00AF2F4B"/>
    <w:rsid w:val="00AF3493"/>
    <w:rsid w:val="00AF4E0D"/>
    <w:rsid w:val="00AF517D"/>
    <w:rsid w:val="00AF56F9"/>
    <w:rsid w:val="00AF5733"/>
    <w:rsid w:val="00B00061"/>
    <w:rsid w:val="00B0038C"/>
    <w:rsid w:val="00B00701"/>
    <w:rsid w:val="00B0074F"/>
    <w:rsid w:val="00B009E9"/>
    <w:rsid w:val="00B01E11"/>
    <w:rsid w:val="00B03A09"/>
    <w:rsid w:val="00B04387"/>
    <w:rsid w:val="00B04741"/>
    <w:rsid w:val="00B04CA3"/>
    <w:rsid w:val="00B04E38"/>
    <w:rsid w:val="00B04FA2"/>
    <w:rsid w:val="00B05937"/>
    <w:rsid w:val="00B06AD6"/>
    <w:rsid w:val="00B06E3D"/>
    <w:rsid w:val="00B07060"/>
    <w:rsid w:val="00B075E3"/>
    <w:rsid w:val="00B10C80"/>
    <w:rsid w:val="00B10D92"/>
    <w:rsid w:val="00B11F2F"/>
    <w:rsid w:val="00B1253A"/>
    <w:rsid w:val="00B12B57"/>
    <w:rsid w:val="00B12D8D"/>
    <w:rsid w:val="00B15429"/>
    <w:rsid w:val="00B155CE"/>
    <w:rsid w:val="00B159BD"/>
    <w:rsid w:val="00B15B64"/>
    <w:rsid w:val="00B17C6C"/>
    <w:rsid w:val="00B200F3"/>
    <w:rsid w:val="00B20257"/>
    <w:rsid w:val="00B20980"/>
    <w:rsid w:val="00B20A2F"/>
    <w:rsid w:val="00B214C0"/>
    <w:rsid w:val="00B21AC4"/>
    <w:rsid w:val="00B21D8B"/>
    <w:rsid w:val="00B2264F"/>
    <w:rsid w:val="00B22C0E"/>
    <w:rsid w:val="00B22DC0"/>
    <w:rsid w:val="00B2309A"/>
    <w:rsid w:val="00B23652"/>
    <w:rsid w:val="00B2367F"/>
    <w:rsid w:val="00B24638"/>
    <w:rsid w:val="00B24652"/>
    <w:rsid w:val="00B2478B"/>
    <w:rsid w:val="00B24845"/>
    <w:rsid w:val="00B24C59"/>
    <w:rsid w:val="00B25701"/>
    <w:rsid w:val="00B2581D"/>
    <w:rsid w:val="00B25A70"/>
    <w:rsid w:val="00B25FAC"/>
    <w:rsid w:val="00B3100B"/>
    <w:rsid w:val="00B312B3"/>
    <w:rsid w:val="00B313AA"/>
    <w:rsid w:val="00B32CB9"/>
    <w:rsid w:val="00B32E82"/>
    <w:rsid w:val="00B33705"/>
    <w:rsid w:val="00B338F4"/>
    <w:rsid w:val="00B33E37"/>
    <w:rsid w:val="00B340C6"/>
    <w:rsid w:val="00B344BD"/>
    <w:rsid w:val="00B35D6A"/>
    <w:rsid w:val="00B36798"/>
    <w:rsid w:val="00B37281"/>
    <w:rsid w:val="00B409B4"/>
    <w:rsid w:val="00B41439"/>
    <w:rsid w:val="00B4149B"/>
    <w:rsid w:val="00B414E1"/>
    <w:rsid w:val="00B414FD"/>
    <w:rsid w:val="00B4188C"/>
    <w:rsid w:val="00B41BAA"/>
    <w:rsid w:val="00B43580"/>
    <w:rsid w:val="00B44B59"/>
    <w:rsid w:val="00B44D3C"/>
    <w:rsid w:val="00B45F9E"/>
    <w:rsid w:val="00B46234"/>
    <w:rsid w:val="00B46A1B"/>
    <w:rsid w:val="00B47438"/>
    <w:rsid w:val="00B47EA2"/>
    <w:rsid w:val="00B51F14"/>
    <w:rsid w:val="00B53E0A"/>
    <w:rsid w:val="00B54783"/>
    <w:rsid w:val="00B54CA0"/>
    <w:rsid w:val="00B553A9"/>
    <w:rsid w:val="00B56559"/>
    <w:rsid w:val="00B565E6"/>
    <w:rsid w:val="00B5677B"/>
    <w:rsid w:val="00B56825"/>
    <w:rsid w:val="00B568B3"/>
    <w:rsid w:val="00B56CBF"/>
    <w:rsid w:val="00B57059"/>
    <w:rsid w:val="00B60BD9"/>
    <w:rsid w:val="00B62128"/>
    <w:rsid w:val="00B63368"/>
    <w:rsid w:val="00B6365C"/>
    <w:rsid w:val="00B637F8"/>
    <w:rsid w:val="00B638CD"/>
    <w:rsid w:val="00B64081"/>
    <w:rsid w:val="00B643EF"/>
    <w:rsid w:val="00B646EA"/>
    <w:rsid w:val="00B64954"/>
    <w:rsid w:val="00B6561C"/>
    <w:rsid w:val="00B6574F"/>
    <w:rsid w:val="00B657A8"/>
    <w:rsid w:val="00B65D80"/>
    <w:rsid w:val="00B67E0A"/>
    <w:rsid w:val="00B700D2"/>
    <w:rsid w:val="00B70C39"/>
    <w:rsid w:val="00B7116B"/>
    <w:rsid w:val="00B712C8"/>
    <w:rsid w:val="00B712CA"/>
    <w:rsid w:val="00B71321"/>
    <w:rsid w:val="00B71392"/>
    <w:rsid w:val="00B71504"/>
    <w:rsid w:val="00B71563"/>
    <w:rsid w:val="00B725A5"/>
    <w:rsid w:val="00B72956"/>
    <w:rsid w:val="00B729BB"/>
    <w:rsid w:val="00B72ABA"/>
    <w:rsid w:val="00B7415A"/>
    <w:rsid w:val="00B747CC"/>
    <w:rsid w:val="00B7571A"/>
    <w:rsid w:val="00B76147"/>
    <w:rsid w:val="00B80178"/>
    <w:rsid w:val="00B80863"/>
    <w:rsid w:val="00B80D7F"/>
    <w:rsid w:val="00B80EA6"/>
    <w:rsid w:val="00B81B89"/>
    <w:rsid w:val="00B8261C"/>
    <w:rsid w:val="00B828B9"/>
    <w:rsid w:val="00B828E6"/>
    <w:rsid w:val="00B829EE"/>
    <w:rsid w:val="00B836F6"/>
    <w:rsid w:val="00B83ECB"/>
    <w:rsid w:val="00B846AE"/>
    <w:rsid w:val="00B846FE"/>
    <w:rsid w:val="00B84937"/>
    <w:rsid w:val="00B86CF0"/>
    <w:rsid w:val="00B87DA1"/>
    <w:rsid w:val="00B90146"/>
    <w:rsid w:val="00B912C3"/>
    <w:rsid w:val="00B91720"/>
    <w:rsid w:val="00B91875"/>
    <w:rsid w:val="00B92068"/>
    <w:rsid w:val="00B928CE"/>
    <w:rsid w:val="00B9317E"/>
    <w:rsid w:val="00B93EDD"/>
    <w:rsid w:val="00B944A6"/>
    <w:rsid w:val="00B94C67"/>
    <w:rsid w:val="00B95E29"/>
    <w:rsid w:val="00B96E40"/>
    <w:rsid w:val="00B96FE6"/>
    <w:rsid w:val="00B970D2"/>
    <w:rsid w:val="00BA022D"/>
    <w:rsid w:val="00BA090F"/>
    <w:rsid w:val="00BA0A01"/>
    <w:rsid w:val="00BA1500"/>
    <w:rsid w:val="00BA167E"/>
    <w:rsid w:val="00BA30F9"/>
    <w:rsid w:val="00BA31B4"/>
    <w:rsid w:val="00BA35A9"/>
    <w:rsid w:val="00BA3B22"/>
    <w:rsid w:val="00BA3BAB"/>
    <w:rsid w:val="00BA46CB"/>
    <w:rsid w:val="00BA4E71"/>
    <w:rsid w:val="00BA5425"/>
    <w:rsid w:val="00BA54C5"/>
    <w:rsid w:val="00BA5526"/>
    <w:rsid w:val="00BA57A3"/>
    <w:rsid w:val="00BA68BA"/>
    <w:rsid w:val="00BA6DDA"/>
    <w:rsid w:val="00BA7478"/>
    <w:rsid w:val="00BA7787"/>
    <w:rsid w:val="00BA7F8B"/>
    <w:rsid w:val="00BB114F"/>
    <w:rsid w:val="00BB193D"/>
    <w:rsid w:val="00BB2480"/>
    <w:rsid w:val="00BB26B1"/>
    <w:rsid w:val="00BB3243"/>
    <w:rsid w:val="00BB39B7"/>
    <w:rsid w:val="00BB427A"/>
    <w:rsid w:val="00BB588E"/>
    <w:rsid w:val="00BB5A8E"/>
    <w:rsid w:val="00BB6387"/>
    <w:rsid w:val="00BB71BB"/>
    <w:rsid w:val="00BB71DB"/>
    <w:rsid w:val="00BC02EF"/>
    <w:rsid w:val="00BC06D5"/>
    <w:rsid w:val="00BC0E8E"/>
    <w:rsid w:val="00BC15A0"/>
    <w:rsid w:val="00BC19AF"/>
    <w:rsid w:val="00BC20DA"/>
    <w:rsid w:val="00BC3069"/>
    <w:rsid w:val="00BC42A8"/>
    <w:rsid w:val="00BC5C78"/>
    <w:rsid w:val="00BC6A83"/>
    <w:rsid w:val="00BC70EA"/>
    <w:rsid w:val="00BD0AC8"/>
    <w:rsid w:val="00BD0BC3"/>
    <w:rsid w:val="00BD10B8"/>
    <w:rsid w:val="00BD2C78"/>
    <w:rsid w:val="00BD32F1"/>
    <w:rsid w:val="00BD365A"/>
    <w:rsid w:val="00BD36BB"/>
    <w:rsid w:val="00BD3CE1"/>
    <w:rsid w:val="00BD3D1C"/>
    <w:rsid w:val="00BD4704"/>
    <w:rsid w:val="00BD52DB"/>
    <w:rsid w:val="00BD59C1"/>
    <w:rsid w:val="00BD60B2"/>
    <w:rsid w:val="00BD61ED"/>
    <w:rsid w:val="00BD69B3"/>
    <w:rsid w:val="00BD774F"/>
    <w:rsid w:val="00BD7799"/>
    <w:rsid w:val="00BD77B6"/>
    <w:rsid w:val="00BE0264"/>
    <w:rsid w:val="00BE0A85"/>
    <w:rsid w:val="00BE0EBA"/>
    <w:rsid w:val="00BE12D3"/>
    <w:rsid w:val="00BE1425"/>
    <w:rsid w:val="00BE1B35"/>
    <w:rsid w:val="00BE25CB"/>
    <w:rsid w:val="00BE26A5"/>
    <w:rsid w:val="00BE3CCC"/>
    <w:rsid w:val="00BE4720"/>
    <w:rsid w:val="00BE49F2"/>
    <w:rsid w:val="00BE4ABC"/>
    <w:rsid w:val="00BE504D"/>
    <w:rsid w:val="00BE58B2"/>
    <w:rsid w:val="00BE5CEE"/>
    <w:rsid w:val="00BE5D93"/>
    <w:rsid w:val="00BE607C"/>
    <w:rsid w:val="00BE6748"/>
    <w:rsid w:val="00BE6E5C"/>
    <w:rsid w:val="00BE7578"/>
    <w:rsid w:val="00BF0861"/>
    <w:rsid w:val="00BF0BBE"/>
    <w:rsid w:val="00BF1304"/>
    <w:rsid w:val="00BF17BE"/>
    <w:rsid w:val="00BF1CCD"/>
    <w:rsid w:val="00BF1DFC"/>
    <w:rsid w:val="00BF26DE"/>
    <w:rsid w:val="00BF3A58"/>
    <w:rsid w:val="00BF3B69"/>
    <w:rsid w:val="00BF434D"/>
    <w:rsid w:val="00BF4EA5"/>
    <w:rsid w:val="00BF596A"/>
    <w:rsid w:val="00BF6C6E"/>
    <w:rsid w:val="00BF736A"/>
    <w:rsid w:val="00C0277D"/>
    <w:rsid w:val="00C02F0B"/>
    <w:rsid w:val="00C04814"/>
    <w:rsid w:val="00C04B52"/>
    <w:rsid w:val="00C0526F"/>
    <w:rsid w:val="00C055E2"/>
    <w:rsid w:val="00C05F2B"/>
    <w:rsid w:val="00C0615C"/>
    <w:rsid w:val="00C07582"/>
    <w:rsid w:val="00C07F0C"/>
    <w:rsid w:val="00C10442"/>
    <w:rsid w:val="00C110AF"/>
    <w:rsid w:val="00C136FC"/>
    <w:rsid w:val="00C13AB4"/>
    <w:rsid w:val="00C13F8E"/>
    <w:rsid w:val="00C1453B"/>
    <w:rsid w:val="00C146D6"/>
    <w:rsid w:val="00C159AA"/>
    <w:rsid w:val="00C15F67"/>
    <w:rsid w:val="00C2067D"/>
    <w:rsid w:val="00C20696"/>
    <w:rsid w:val="00C20B76"/>
    <w:rsid w:val="00C20E94"/>
    <w:rsid w:val="00C21FB9"/>
    <w:rsid w:val="00C222A2"/>
    <w:rsid w:val="00C22553"/>
    <w:rsid w:val="00C22AB4"/>
    <w:rsid w:val="00C22C22"/>
    <w:rsid w:val="00C231E0"/>
    <w:rsid w:val="00C24654"/>
    <w:rsid w:val="00C24852"/>
    <w:rsid w:val="00C24EAA"/>
    <w:rsid w:val="00C25586"/>
    <w:rsid w:val="00C257B5"/>
    <w:rsid w:val="00C26DB2"/>
    <w:rsid w:val="00C272C8"/>
    <w:rsid w:val="00C27582"/>
    <w:rsid w:val="00C275D9"/>
    <w:rsid w:val="00C27611"/>
    <w:rsid w:val="00C303E4"/>
    <w:rsid w:val="00C31DA7"/>
    <w:rsid w:val="00C322D3"/>
    <w:rsid w:val="00C32329"/>
    <w:rsid w:val="00C323DE"/>
    <w:rsid w:val="00C35279"/>
    <w:rsid w:val="00C37654"/>
    <w:rsid w:val="00C4180D"/>
    <w:rsid w:val="00C41EBD"/>
    <w:rsid w:val="00C421C9"/>
    <w:rsid w:val="00C4231D"/>
    <w:rsid w:val="00C444E8"/>
    <w:rsid w:val="00C452E6"/>
    <w:rsid w:val="00C45919"/>
    <w:rsid w:val="00C45991"/>
    <w:rsid w:val="00C46107"/>
    <w:rsid w:val="00C464FA"/>
    <w:rsid w:val="00C46E31"/>
    <w:rsid w:val="00C4760B"/>
    <w:rsid w:val="00C47A3A"/>
    <w:rsid w:val="00C506FD"/>
    <w:rsid w:val="00C50DEC"/>
    <w:rsid w:val="00C5100E"/>
    <w:rsid w:val="00C51DC8"/>
    <w:rsid w:val="00C529C7"/>
    <w:rsid w:val="00C53633"/>
    <w:rsid w:val="00C5447B"/>
    <w:rsid w:val="00C55022"/>
    <w:rsid w:val="00C554A2"/>
    <w:rsid w:val="00C5573B"/>
    <w:rsid w:val="00C55BA0"/>
    <w:rsid w:val="00C55C1B"/>
    <w:rsid w:val="00C56817"/>
    <w:rsid w:val="00C600F5"/>
    <w:rsid w:val="00C60C50"/>
    <w:rsid w:val="00C6111A"/>
    <w:rsid w:val="00C612EE"/>
    <w:rsid w:val="00C62E3A"/>
    <w:rsid w:val="00C63A04"/>
    <w:rsid w:val="00C64AED"/>
    <w:rsid w:val="00C64CB1"/>
    <w:rsid w:val="00C704D6"/>
    <w:rsid w:val="00C7062E"/>
    <w:rsid w:val="00C708A6"/>
    <w:rsid w:val="00C71845"/>
    <w:rsid w:val="00C71A45"/>
    <w:rsid w:val="00C71FF6"/>
    <w:rsid w:val="00C72A24"/>
    <w:rsid w:val="00C72C6C"/>
    <w:rsid w:val="00C730CC"/>
    <w:rsid w:val="00C732D8"/>
    <w:rsid w:val="00C7366F"/>
    <w:rsid w:val="00C73BC4"/>
    <w:rsid w:val="00C76262"/>
    <w:rsid w:val="00C768BB"/>
    <w:rsid w:val="00C76F8E"/>
    <w:rsid w:val="00C779AE"/>
    <w:rsid w:val="00C77DB6"/>
    <w:rsid w:val="00C80039"/>
    <w:rsid w:val="00C804F5"/>
    <w:rsid w:val="00C80A85"/>
    <w:rsid w:val="00C81118"/>
    <w:rsid w:val="00C8116F"/>
    <w:rsid w:val="00C81218"/>
    <w:rsid w:val="00C81B35"/>
    <w:rsid w:val="00C82178"/>
    <w:rsid w:val="00C83947"/>
    <w:rsid w:val="00C83977"/>
    <w:rsid w:val="00C83F63"/>
    <w:rsid w:val="00C85929"/>
    <w:rsid w:val="00C8642E"/>
    <w:rsid w:val="00C87384"/>
    <w:rsid w:val="00C8745E"/>
    <w:rsid w:val="00C87842"/>
    <w:rsid w:val="00C9015B"/>
    <w:rsid w:val="00C90A44"/>
    <w:rsid w:val="00C90B5E"/>
    <w:rsid w:val="00C915AB"/>
    <w:rsid w:val="00C91989"/>
    <w:rsid w:val="00C91BAA"/>
    <w:rsid w:val="00C92A78"/>
    <w:rsid w:val="00C92D86"/>
    <w:rsid w:val="00C9355A"/>
    <w:rsid w:val="00C9520A"/>
    <w:rsid w:val="00CA007E"/>
    <w:rsid w:val="00CA0719"/>
    <w:rsid w:val="00CA11BB"/>
    <w:rsid w:val="00CA167A"/>
    <w:rsid w:val="00CA1FFB"/>
    <w:rsid w:val="00CA241A"/>
    <w:rsid w:val="00CA2BA0"/>
    <w:rsid w:val="00CA3283"/>
    <w:rsid w:val="00CA34A6"/>
    <w:rsid w:val="00CA4322"/>
    <w:rsid w:val="00CA55BC"/>
    <w:rsid w:val="00CA79A0"/>
    <w:rsid w:val="00CB0077"/>
    <w:rsid w:val="00CB0AAF"/>
    <w:rsid w:val="00CB0BA8"/>
    <w:rsid w:val="00CB10E9"/>
    <w:rsid w:val="00CB1630"/>
    <w:rsid w:val="00CB1703"/>
    <w:rsid w:val="00CB1EAD"/>
    <w:rsid w:val="00CB2033"/>
    <w:rsid w:val="00CB2594"/>
    <w:rsid w:val="00CB277D"/>
    <w:rsid w:val="00CB2BAD"/>
    <w:rsid w:val="00CB2D1C"/>
    <w:rsid w:val="00CB2D78"/>
    <w:rsid w:val="00CB6B11"/>
    <w:rsid w:val="00CB72D0"/>
    <w:rsid w:val="00CB7353"/>
    <w:rsid w:val="00CB74A8"/>
    <w:rsid w:val="00CC0ED1"/>
    <w:rsid w:val="00CC1370"/>
    <w:rsid w:val="00CC14C0"/>
    <w:rsid w:val="00CC1B2C"/>
    <w:rsid w:val="00CC29ED"/>
    <w:rsid w:val="00CC2BBD"/>
    <w:rsid w:val="00CC3344"/>
    <w:rsid w:val="00CC5D19"/>
    <w:rsid w:val="00CC6147"/>
    <w:rsid w:val="00CC6511"/>
    <w:rsid w:val="00CC6766"/>
    <w:rsid w:val="00CC6CCB"/>
    <w:rsid w:val="00CC7F25"/>
    <w:rsid w:val="00CD0D3C"/>
    <w:rsid w:val="00CD2283"/>
    <w:rsid w:val="00CD28D1"/>
    <w:rsid w:val="00CD2EC7"/>
    <w:rsid w:val="00CD3958"/>
    <w:rsid w:val="00CD3B24"/>
    <w:rsid w:val="00CD3F3A"/>
    <w:rsid w:val="00CD4202"/>
    <w:rsid w:val="00CD4C19"/>
    <w:rsid w:val="00CD4E3F"/>
    <w:rsid w:val="00CD5541"/>
    <w:rsid w:val="00CD632E"/>
    <w:rsid w:val="00CD645C"/>
    <w:rsid w:val="00CD6630"/>
    <w:rsid w:val="00CD6EB8"/>
    <w:rsid w:val="00CE0EB7"/>
    <w:rsid w:val="00CE1081"/>
    <w:rsid w:val="00CE13BB"/>
    <w:rsid w:val="00CE1AA1"/>
    <w:rsid w:val="00CE223C"/>
    <w:rsid w:val="00CE2CE4"/>
    <w:rsid w:val="00CE3729"/>
    <w:rsid w:val="00CE42E3"/>
    <w:rsid w:val="00CE4592"/>
    <w:rsid w:val="00CE5011"/>
    <w:rsid w:val="00CE5DAA"/>
    <w:rsid w:val="00CE6269"/>
    <w:rsid w:val="00CE690A"/>
    <w:rsid w:val="00CE79AE"/>
    <w:rsid w:val="00CE7A93"/>
    <w:rsid w:val="00CF0C48"/>
    <w:rsid w:val="00CF247A"/>
    <w:rsid w:val="00CF24C0"/>
    <w:rsid w:val="00CF2804"/>
    <w:rsid w:val="00CF3790"/>
    <w:rsid w:val="00CF38A7"/>
    <w:rsid w:val="00CF44D5"/>
    <w:rsid w:val="00CF44F5"/>
    <w:rsid w:val="00CF4932"/>
    <w:rsid w:val="00CF49D4"/>
    <w:rsid w:val="00CF4C0A"/>
    <w:rsid w:val="00CF5875"/>
    <w:rsid w:val="00CF5D93"/>
    <w:rsid w:val="00CF626E"/>
    <w:rsid w:val="00CF699B"/>
    <w:rsid w:val="00CF7F2D"/>
    <w:rsid w:val="00D00604"/>
    <w:rsid w:val="00D00DB1"/>
    <w:rsid w:val="00D013BD"/>
    <w:rsid w:val="00D014A1"/>
    <w:rsid w:val="00D01D1D"/>
    <w:rsid w:val="00D01E4D"/>
    <w:rsid w:val="00D0207B"/>
    <w:rsid w:val="00D0236A"/>
    <w:rsid w:val="00D02533"/>
    <w:rsid w:val="00D02CC1"/>
    <w:rsid w:val="00D03688"/>
    <w:rsid w:val="00D03B3C"/>
    <w:rsid w:val="00D03D97"/>
    <w:rsid w:val="00D04CC8"/>
    <w:rsid w:val="00D055DD"/>
    <w:rsid w:val="00D05918"/>
    <w:rsid w:val="00D066C9"/>
    <w:rsid w:val="00D078C5"/>
    <w:rsid w:val="00D10253"/>
    <w:rsid w:val="00D12183"/>
    <w:rsid w:val="00D13FAC"/>
    <w:rsid w:val="00D14522"/>
    <w:rsid w:val="00D149AD"/>
    <w:rsid w:val="00D14AF6"/>
    <w:rsid w:val="00D1592B"/>
    <w:rsid w:val="00D15C23"/>
    <w:rsid w:val="00D15CBD"/>
    <w:rsid w:val="00D15EC6"/>
    <w:rsid w:val="00D16560"/>
    <w:rsid w:val="00D16A19"/>
    <w:rsid w:val="00D16A6D"/>
    <w:rsid w:val="00D17330"/>
    <w:rsid w:val="00D175C5"/>
    <w:rsid w:val="00D176DF"/>
    <w:rsid w:val="00D17967"/>
    <w:rsid w:val="00D20196"/>
    <w:rsid w:val="00D201B9"/>
    <w:rsid w:val="00D208EE"/>
    <w:rsid w:val="00D20D0E"/>
    <w:rsid w:val="00D2127D"/>
    <w:rsid w:val="00D2302E"/>
    <w:rsid w:val="00D23155"/>
    <w:rsid w:val="00D23D91"/>
    <w:rsid w:val="00D23EFD"/>
    <w:rsid w:val="00D2440C"/>
    <w:rsid w:val="00D24423"/>
    <w:rsid w:val="00D24E8D"/>
    <w:rsid w:val="00D26615"/>
    <w:rsid w:val="00D26F23"/>
    <w:rsid w:val="00D27092"/>
    <w:rsid w:val="00D30462"/>
    <w:rsid w:val="00D311D2"/>
    <w:rsid w:val="00D315CE"/>
    <w:rsid w:val="00D3196C"/>
    <w:rsid w:val="00D324E5"/>
    <w:rsid w:val="00D32519"/>
    <w:rsid w:val="00D326B7"/>
    <w:rsid w:val="00D3460F"/>
    <w:rsid w:val="00D349A7"/>
    <w:rsid w:val="00D35372"/>
    <w:rsid w:val="00D35831"/>
    <w:rsid w:val="00D36041"/>
    <w:rsid w:val="00D362CC"/>
    <w:rsid w:val="00D36D53"/>
    <w:rsid w:val="00D36F55"/>
    <w:rsid w:val="00D37232"/>
    <w:rsid w:val="00D37D47"/>
    <w:rsid w:val="00D4027D"/>
    <w:rsid w:val="00D402C9"/>
    <w:rsid w:val="00D40786"/>
    <w:rsid w:val="00D40B09"/>
    <w:rsid w:val="00D41134"/>
    <w:rsid w:val="00D41741"/>
    <w:rsid w:val="00D4191E"/>
    <w:rsid w:val="00D41AE0"/>
    <w:rsid w:val="00D4218E"/>
    <w:rsid w:val="00D43470"/>
    <w:rsid w:val="00D434A9"/>
    <w:rsid w:val="00D43E7A"/>
    <w:rsid w:val="00D4412C"/>
    <w:rsid w:val="00D44343"/>
    <w:rsid w:val="00D4439E"/>
    <w:rsid w:val="00D44788"/>
    <w:rsid w:val="00D45A16"/>
    <w:rsid w:val="00D45D49"/>
    <w:rsid w:val="00D46045"/>
    <w:rsid w:val="00D46621"/>
    <w:rsid w:val="00D46FA0"/>
    <w:rsid w:val="00D472DF"/>
    <w:rsid w:val="00D47A79"/>
    <w:rsid w:val="00D5057E"/>
    <w:rsid w:val="00D5105B"/>
    <w:rsid w:val="00D5157B"/>
    <w:rsid w:val="00D51A69"/>
    <w:rsid w:val="00D51F4C"/>
    <w:rsid w:val="00D52E77"/>
    <w:rsid w:val="00D5315B"/>
    <w:rsid w:val="00D53248"/>
    <w:rsid w:val="00D55E34"/>
    <w:rsid w:val="00D55F1C"/>
    <w:rsid w:val="00D564DE"/>
    <w:rsid w:val="00D57D40"/>
    <w:rsid w:val="00D61648"/>
    <w:rsid w:val="00D6228D"/>
    <w:rsid w:val="00D63B45"/>
    <w:rsid w:val="00D63F77"/>
    <w:rsid w:val="00D6405F"/>
    <w:rsid w:val="00D64075"/>
    <w:rsid w:val="00D64ECF"/>
    <w:rsid w:val="00D6549C"/>
    <w:rsid w:val="00D65605"/>
    <w:rsid w:val="00D65968"/>
    <w:rsid w:val="00D65B6A"/>
    <w:rsid w:val="00D65F18"/>
    <w:rsid w:val="00D66005"/>
    <w:rsid w:val="00D6637A"/>
    <w:rsid w:val="00D6674A"/>
    <w:rsid w:val="00D66A38"/>
    <w:rsid w:val="00D670E8"/>
    <w:rsid w:val="00D67443"/>
    <w:rsid w:val="00D67FD8"/>
    <w:rsid w:val="00D706E4"/>
    <w:rsid w:val="00D722C7"/>
    <w:rsid w:val="00D73EFF"/>
    <w:rsid w:val="00D74C2C"/>
    <w:rsid w:val="00D756B6"/>
    <w:rsid w:val="00D77248"/>
    <w:rsid w:val="00D77879"/>
    <w:rsid w:val="00D77A00"/>
    <w:rsid w:val="00D81E34"/>
    <w:rsid w:val="00D820EE"/>
    <w:rsid w:val="00D828D3"/>
    <w:rsid w:val="00D82B52"/>
    <w:rsid w:val="00D82C2A"/>
    <w:rsid w:val="00D82D47"/>
    <w:rsid w:val="00D84C8B"/>
    <w:rsid w:val="00D84F8C"/>
    <w:rsid w:val="00D85944"/>
    <w:rsid w:val="00D85ACF"/>
    <w:rsid w:val="00D87A24"/>
    <w:rsid w:val="00D87B7B"/>
    <w:rsid w:val="00D900A7"/>
    <w:rsid w:val="00D90612"/>
    <w:rsid w:val="00D90BAD"/>
    <w:rsid w:val="00D90D25"/>
    <w:rsid w:val="00D91A3E"/>
    <w:rsid w:val="00D93CF9"/>
    <w:rsid w:val="00D94156"/>
    <w:rsid w:val="00D94EDB"/>
    <w:rsid w:val="00D95325"/>
    <w:rsid w:val="00D96475"/>
    <w:rsid w:val="00D96BDE"/>
    <w:rsid w:val="00DA0CD4"/>
    <w:rsid w:val="00DA10E5"/>
    <w:rsid w:val="00DA1574"/>
    <w:rsid w:val="00DA1948"/>
    <w:rsid w:val="00DA2416"/>
    <w:rsid w:val="00DA2E21"/>
    <w:rsid w:val="00DA2FC6"/>
    <w:rsid w:val="00DA35C7"/>
    <w:rsid w:val="00DA4F53"/>
    <w:rsid w:val="00DA57A9"/>
    <w:rsid w:val="00DA5C66"/>
    <w:rsid w:val="00DA7D58"/>
    <w:rsid w:val="00DA7EF2"/>
    <w:rsid w:val="00DB05B3"/>
    <w:rsid w:val="00DB0A01"/>
    <w:rsid w:val="00DB0FD4"/>
    <w:rsid w:val="00DB12B2"/>
    <w:rsid w:val="00DB2976"/>
    <w:rsid w:val="00DB40F2"/>
    <w:rsid w:val="00DB4357"/>
    <w:rsid w:val="00DB4533"/>
    <w:rsid w:val="00DB4E79"/>
    <w:rsid w:val="00DB5FAA"/>
    <w:rsid w:val="00DB6AF7"/>
    <w:rsid w:val="00DB76AF"/>
    <w:rsid w:val="00DB7F49"/>
    <w:rsid w:val="00DC044F"/>
    <w:rsid w:val="00DC04C2"/>
    <w:rsid w:val="00DC08EE"/>
    <w:rsid w:val="00DC09F0"/>
    <w:rsid w:val="00DC1C5E"/>
    <w:rsid w:val="00DC37FB"/>
    <w:rsid w:val="00DC3FAF"/>
    <w:rsid w:val="00DC6CD9"/>
    <w:rsid w:val="00DC74AD"/>
    <w:rsid w:val="00DC74ED"/>
    <w:rsid w:val="00DD0B20"/>
    <w:rsid w:val="00DD0B85"/>
    <w:rsid w:val="00DD0CE6"/>
    <w:rsid w:val="00DD0F7E"/>
    <w:rsid w:val="00DD1034"/>
    <w:rsid w:val="00DD224C"/>
    <w:rsid w:val="00DD2BBF"/>
    <w:rsid w:val="00DD2DE0"/>
    <w:rsid w:val="00DD3992"/>
    <w:rsid w:val="00DD4E8E"/>
    <w:rsid w:val="00DD5D43"/>
    <w:rsid w:val="00DD6059"/>
    <w:rsid w:val="00DD605A"/>
    <w:rsid w:val="00DD711E"/>
    <w:rsid w:val="00DD75A1"/>
    <w:rsid w:val="00DD7E4D"/>
    <w:rsid w:val="00DE0385"/>
    <w:rsid w:val="00DE257F"/>
    <w:rsid w:val="00DE25AF"/>
    <w:rsid w:val="00DE2918"/>
    <w:rsid w:val="00DE2A68"/>
    <w:rsid w:val="00DE2F0A"/>
    <w:rsid w:val="00DE3644"/>
    <w:rsid w:val="00DE36C0"/>
    <w:rsid w:val="00DE38EB"/>
    <w:rsid w:val="00DE3965"/>
    <w:rsid w:val="00DE4AE9"/>
    <w:rsid w:val="00DE4B1E"/>
    <w:rsid w:val="00DE4E1E"/>
    <w:rsid w:val="00DE50FE"/>
    <w:rsid w:val="00DE6494"/>
    <w:rsid w:val="00DE6946"/>
    <w:rsid w:val="00DE6A54"/>
    <w:rsid w:val="00DE6F1C"/>
    <w:rsid w:val="00DF0C33"/>
    <w:rsid w:val="00DF0FE9"/>
    <w:rsid w:val="00DF2324"/>
    <w:rsid w:val="00DF2525"/>
    <w:rsid w:val="00DF277A"/>
    <w:rsid w:val="00DF2E24"/>
    <w:rsid w:val="00DF32BA"/>
    <w:rsid w:val="00DF42FB"/>
    <w:rsid w:val="00DF497D"/>
    <w:rsid w:val="00DF4EBC"/>
    <w:rsid w:val="00DF6018"/>
    <w:rsid w:val="00DF6180"/>
    <w:rsid w:val="00DF6264"/>
    <w:rsid w:val="00DF6288"/>
    <w:rsid w:val="00DF6B6B"/>
    <w:rsid w:val="00DF79E1"/>
    <w:rsid w:val="00E01599"/>
    <w:rsid w:val="00E01BA3"/>
    <w:rsid w:val="00E01BBA"/>
    <w:rsid w:val="00E021E7"/>
    <w:rsid w:val="00E02280"/>
    <w:rsid w:val="00E02AA1"/>
    <w:rsid w:val="00E0578F"/>
    <w:rsid w:val="00E05C7E"/>
    <w:rsid w:val="00E061B9"/>
    <w:rsid w:val="00E07B61"/>
    <w:rsid w:val="00E1119C"/>
    <w:rsid w:val="00E114B0"/>
    <w:rsid w:val="00E11A04"/>
    <w:rsid w:val="00E11B52"/>
    <w:rsid w:val="00E1311A"/>
    <w:rsid w:val="00E1354B"/>
    <w:rsid w:val="00E135D5"/>
    <w:rsid w:val="00E135E1"/>
    <w:rsid w:val="00E13FAE"/>
    <w:rsid w:val="00E14559"/>
    <w:rsid w:val="00E14AD4"/>
    <w:rsid w:val="00E14D62"/>
    <w:rsid w:val="00E14F75"/>
    <w:rsid w:val="00E158B1"/>
    <w:rsid w:val="00E16D15"/>
    <w:rsid w:val="00E16D2F"/>
    <w:rsid w:val="00E17B5C"/>
    <w:rsid w:val="00E20939"/>
    <w:rsid w:val="00E209D5"/>
    <w:rsid w:val="00E20D15"/>
    <w:rsid w:val="00E219F5"/>
    <w:rsid w:val="00E21ECA"/>
    <w:rsid w:val="00E23506"/>
    <w:rsid w:val="00E248F0"/>
    <w:rsid w:val="00E24B1A"/>
    <w:rsid w:val="00E251CC"/>
    <w:rsid w:val="00E25381"/>
    <w:rsid w:val="00E25E2F"/>
    <w:rsid w:val="00E2643A"/>
    <w:rsid w:val="00E267E1"/>
    <w:rsid w:val="00E26EDC"/>
    <w:rsid w:val="00E27151"/>
    <w:rsid w:val="00E27E4F"/>
    <w:rsid w:val="00E30822"/>
    <w:rsid w:val="00E310C5"/>
    <w:rsid w:val="00E31471"/>
    <w:rsid w:val="00E31E22"/>
    <w:rsid w:val="00E3233F"/>
    <w:rsid w:val="00E325BC"/>
    <w:rsid w:val="00E326B2"/>
    <w:rsid w:val="00E33C18"/>
    <w:rsid w:val="00E349F0"/>
    <w:rsid w:val="00E351D5"/>
    <w:rsid w:val="00E35599"/>
    <w:rsid w:val="00E35CBB"/>
    <w:rsid w:val="00E363FC"/>
    <w:rsid w:val="00E366AB"/>
    <w:rsid w:val="00E368D6"/>
    <w:rsid w:val="00E369BB"/>
    <w:rsid w:val="00E373B4"/>
    <w:rsid w:val="00E374D4"/>
    <w:rsid w:val="00E37DE4"/>
    <w:rsid w:val="00E37F67"/>
    <w:rsid w:val="00E37FFE"/>
    <w:rsid w:val="00E40A92"/>
    <w:rsid w:val="00E4181A"/>
    <w:rsid w:val="00E42A6D"/>
    <w:rsid w:val="00E439F6"/>
    <w:rsid w:val="00E44CE3"/>
    <w:rsid w:val="00E452A2"/>
    <w:rsid w:val="00E452E0"/>
    <w:rsid w:val="00E45A32"/>
    <w:rsid w:val="00E45B8C"/>
    <w:rsid w:val="00E45FF1"/>
    <w:rsid w:val="00E45FFD"/>
    <w:rsid w:val="00E462AA"/>
    <w:rsid w:val="00E46FE4"/>
    <w:rsid w:val="00E47158"/>
    <w:rsid w:val="00E47459"/>
    <w:rsid w:val="00E5006D"/>
    <w:rsid w:val="00E503C4"/>
    <w:rsid w:val="00E51441"/>
    <w:rsid w:val="00E51750"/>
    <w:rsid w:val="00E5273F"/>
    <w:rsid w:val="00E52879"/>
    <w:rsid w:val="00E52F5F"/>
    <w:rsid w:val="00E53262"/>
    <w:rsid w:val="00E539A5"/>
    <w:rsid w:val="00E54297"/>
    <w:rsid w:val="00E544C9"/>
    <w:rsid w:val="00E55268"/>
    <w:rsid w:val="00E55F05"/>
    <w:rsid w:val="00E57673"/>
    <w:rsid w:val="00E619E8"/>
    <w:rsid w:val="00E61DD3"/>
    <w:rsid w:val="00E62845"/>
    <w:rsid w:val="00E628B6"/>
    <w:rsid w:val="00E6313D"/>
    <w:rsid w:val="00E631AE"/>
    <w:rsid w:val="00E639C5"/>
    <w:rsid w:val="00E63C3D"/>
    <w:rsid w:val="00E64964"/>
    <w:rsid w:val="00E65319"/>
    <w:rsid w:val="00E65CF8"/>
    <w:rsid w:val="00E670BE"/>
    <w:rsid w:val="00E70742"/>
    <w:rsid w:val="00E70AA7"/>
    <w:rsid w:val="00E70D51"/>
    <w:rsid w:val="00E71213"/>
    <w:rsid w:val="00E71D1A"/>
    <w:rsid w:val="00E73867"/>
    <w:rsid w:val="00E73E00"/>
    <w:rsid w:val="00E74984"/>
    <w:rsid w:val="00E74C2E"/>
    <w:rsid w:val="00E74C56"/>
    <w:rsid w:val="00E75182"/>
    <w:rsid w:val="00E75BCE"/>
    <w:rsid w:val="00E77171"/>
    <w:rsid w:val="00E77308"/>
    <w:rsid w:val="00E77B17"/>
    <w:rsid w:val="00E80563"/>
    <w:rsid w:val="00E80746"/>
    <w:rsid w:val="00E80A04"/>
    <w:rsid w:val="00E80C6C"/>
    <w:rsid w:val="00E81405"/>
    <w:rsid w:val="00E81FB6"/>
    <w:rsid w:val="00E829E7"/>
    <w:rsid w:val="00E82BAB"/>
    <w:rsid w:val="00E830B6"/>
    <w:rsid w:val="00E832D8"/>
    <w:rsid w:val="00E834E7"/>
    <w:rsid w:val="00E83CE3"/>
    <w:rsid w:val="00E8464D"/>
    <w:rsid w:val="00E85541"/>
    <w:rsid w:val="00E8579D"/>
    <w:rsid w:val="00E85CAE"/>
    <w:rsid w:val="00E8670D"/>
    <w:rsid w:val="00E869A2"/>
    <w:rsid w:val="00E87125"/>
    <w:rsid w:val="00E871AD"/>
    <w:rsid w:val="00E87C1A"/>
    <w:rsid w:val="00E90C35"/>
    <w:rsid w:val="00E91391"/>
    <w:rsid w:val="00E91AC1"/>
    <w:rsid w:val="00E91D7A"/>
    <w:rsid w:val="00E92B27"/>
    <w:rsid w:val="00E92C10"/>
    <w:rsid w:val="00E934AB"/>
    <w:rsid w:val="00E93B73"/>
    <w:rsid w:val="00E93BF2"/>
    <w:rsid w:val="00E94507"/>
    <w:rsid w:val="00E94C50"/>
    <w:rsid w:val="00E966CA"/>
    <w:rsid w:val="00E96D57"/>
    <w:rsid w:val="00E96EFF"/>
    <w:rsid w:val="00E96FEF"/>
    <w:rsid w:val="00E974CF"/>
    <w:rsid w:val="00EA0D70"/>
    <w:rsid w:val="00EA0E17"/>
    <w:rsid w:val="00EA0FDF"/>
    <w:rsid w:val="00EA3135"/>
    <w:rsid w:val="00EA331F"/>
    <w:rsid w:val="00EA3A0F"/>
    <w:rsid w:val="00EA50EB"/>
    <w:rsid w:val="00EA60D6"/>
    <w:rsid w:val="00EA6555"/>
    <w:rsid w:val="00EA7F04"/>
    <w:rsid w:val="00EB0432"/>
    <w:rsid w:val="00EB06EE"/>
    <w:rsid w:val="00EB08E8"/>
    <w:rsid w:val="00EB1EC0"/>
    <w:rsid w:val="00EB2005"/>
    <w:rsid w:val="00EB228C"/>
    <w:rsid w:val="00EB4EFE"/>
    <w:rsid w:val="00EB5B8D"/>
    <w:rsid w:val="00EB7132"/>
    <w:rsid w:val="00EB7831"/>
    <w:rsid w:val="00EC00F8"/>
    <w:rsid w:val="00EC081A"/>
    <w:rsid w:val="00EC0FAE"/>
    <w:rsid w:val="00EC125C"/>
    <w:rsid w:val="00EC1991"/>
    <w:rsid w:val="00EC21CA"/>
    <w:rsid w:val="00EC29B1"/>
    <w:rsid w:val="00EC32E9"/>
    <w:rsid w:val="00EC374B"/>
    <w:rsid w:val="00EC3AED"/>
    <w:rsid w:val="00EC4C50"/>
    <w:rsid w:val="00EC4F54"/>
    <w:rsid w:val="00EC6248"/>
    <w:rsid w:val="00EC69FE"/>
    <w:rsid w:val="00EC6F01"/>
    <w:rsid w:val="00EC728D"/>
    <w:rsid w:val="00EC7BE8"/>
    <w:rsid w:val="00ED1818"/>
    <w:rsid w:val="00ED1E22"/>
    <w:rsid w:val="00ED23CF"/>
    <w:rsid w:val="00ED25AB"/>
    <w:rsid w:val="00ED511B"/>
    <w:rsid w:val="00ED56D9"/>
    <w:rsid w:val="00ED5DEA"/>
    <w:rsid w:val="00ED61BD"/>
    <w:rsid w:val="00ED7D4E"/>
    <w:rsid w:val="00EE04D1"/>
    <w:rsid w:val="00EE0D7D"/>
    <w:rsid w:val="00EE12DC"/>
    <w:rsid w:val="00EE1B7B"/>
    <w:rsid w:val="00EE1DF0"/>
    <w:rsid w:val="00EE1FF1"/>
    <w:rsid w:val="00EE22E6"/>
    <w:rsid w:val="00EE2933"/>
    <w:rsid w:val="00EE2ABA"/>
    <w:rsid w:val="00EE324D"/>
    <w:rsid w:val="00EE353F"/>
    <w:rsid w:val="00EE39D4"/>
    <w:rsid w:val="00EE4293"/>
    <w:rsid w:val="00EE4493"/>
    <w:rsid w:val="00EE5656"/>
    <w:rsid w:val="00EE5AFD"/>
    <w:rsid w:val="00EE6DAB"/>
    <w:rsid w:val="00EE71B8"/>
    <w:rsid w:val="00EF01A1"/>
    <w:rsid w:val="00EF0440"/>
    <w:rsid w:val="00EF04F9"/>
    <w:rsid w:val="00EF0F3A"/>
    <w:rsid w:val="00EF21A0"/>
    <w:rsid w:val="00EF28E4"/>
    <w:rsid w:val="00EF2BE7"/>
    <w:rsid w:val="00EF2DFE"/>
    <w:rsid w:val="00EF2EC7"/>
    <w:rsid w:val="00EF3CC4"/>
    <w:rsid w:val="00EF3D62"/>
    <w:rsid w:val="00EF506B"/>
    <w:rsid w:val="00EF56CE"/>
    <w:rsid w:val="00EF57A7"/>
    <w:rsid w:val="00EF6646"/>
    <w:rsid w:val="00F00837"/>
    <w:rsid w:val="00F008F0"/>
    <w:rsid w:val="00F0093A"/>
    <w:rsid w:val="00F015FD"/>
    <w:rsid w:val="00F017C8"/>
    <w:rsid w:val="00F01878"/>
    <w:rsid w:val="00F02B17"/>
    <w:rsid w:val="00F03DBE"/>
    <w:rsid w:val="00F03F09"/>
    <w:rsid w:val="00F0419F"/>
    <w:rsid w:val="00F04253"/>
    <w:rsid w:val="00F0453C"/>
    <w:rsid w:val="00F0466E"/>
    <w:rsid w:val="00F04E1D"/>
    <w:rsid w:val="00F0518F"/>
    <w:rsid w:val="00F051DB"/>
    <w:rsid w:val="00F05319"/>
    <w:rsid w:val="00F0552F"/>
    <w:rsid w:val="00F055A1"/>
    <w:rsid w:val="00F05FD9"/>
    <w:rsid w:val="00F06C5B"/>
    <w:rsid w:val="00F07288"/>
    <w:rsid w:val="00F072CB"/>
    <w:rsid w:val="00F075E6"/>
    <w:rsid w:val="00F07A84"/>
    <w:rsid w:val="00F07C71"/>
    <w:rsid w:val="00F07DEA"/>
    <w:rsid w:val="00F10DC6"/>
    <w:rsid w:val="00F1116E"/>
    <w:rsid w:val="00F124F4"/>
    <w:rsid w:val="00F12B1D"/>
    <w:rsid w:val="00F12F78"/>
    <w:rsid w:val="00F13509"/>
    <w:rsid w:val="00F13A92"/>
    <w:rsid w:val="00F148F3"/>
    <w:rsid w:val="00F15468"/>
    <w:rsid w:val="00F15C71"/>
    <w:rsid w:val="00F17320"/>
    <w:rsid w:val="00F1765C"/>
    <w:rsid w:val="00F17744"/>
    <w:rsid w:val="00F17A35"/>
    <w:rsid w:val="00F17FB8"/>
    <w:rsid w:val="00F2133C"/>
    <w:rsid w:val="00F218E8"/>
    <w:rsid w:val="00F2272E"/>
    <w:rsid w:val="00F234D5"/>
    <w:rsid w:val="00F2610F"/>
    <w:rsid w:val="00F26E80"/>
    <w:rsid w:val="00F277EF"/>
    <w:rsid w:val="00F27ADB"/>
    <w:rsid w:val="00F27B72"/>
    <w:rsid w:val="00F3022E"/>
    <w:rsid w:val="00F30309"/>
    <w:rsid w:val="00F30B26"/>
    <w:rsid w:val="00F30B27"/>
    <w:rsid w:val="00F3103E"/>
    <w:rsid w:val="00F31937"/>
    <w:rsid w:val="00F31A60"/>
    <w:rsid w:val="00F31DB1"/>
    <w:rsid w:val="00F31EC5"/>
    <w:rsid w:val="00F31FF8"/>
    <w:rsid w:val="00F32A2A"/>
    <w:rsid w:val="00F338C3"/>
    <w:rsid w:val="00F3398F"/>
    <w:rsid w:val="00F33C0C"/>
    <w:rsid w:val="00F343D3"/>
    <w:rsid w:val="00F34475"/>
    <w:rsid w:val="00F34DE6"/>
    <w:rsid w:val="00F350D1"/>
    <w:rsid w:val="00F351AF"/>
    <w:rsid w:val="00F35997"/>
    <w:rsid w:val="00F35A15"/>
    <w:rsid w:val="00F36764"/>
    <w:rsid w:val="00F3752F"/>
    <w:rsid w:val="00F37E17"/>
    <w:rsid w:val="00F40039"/>
    <w:rsid w:val="00F40935"/>
    <w:rsid w:val="00F40D3C"/>
    <w:rsid w:val="00F40E6F"/>
    <w:rsid w:val="00F411B6"/>
    <w:rsid w:val="00F41C95"/>
    <w:rsid w:val="00F41FA3"/>
    <w:rsid w:val="00F433B9"/>
    <w:rsid w:val="00F43DEC"/>
    <w:rsid w:val="00F449E7"/>
    <w:rsid w:val="00F450A0"/>
    <w:rsid w:val="00F451BB"/>
    <w:rsid w:val="00F4544A"/>
    <w:rsid w:val="00F45535"/>
    <w:rsid w:val="00F4559C"/>
    <w:rsid w:val="00F45EB4"/>
    <w:rsid w:val="00F46832"/>
    <w:rsid w:val="00F46DF3"/>
    <w:rsid w:val="00F474B5"/>
    <w:rsid w:val="00F4763B"/>
    <w:rsid w:val="00F47668"/>
    <w:rsid w:val="00F47847"/>
    <w:rsid w:val="00F47E44"/>
    <w:rsid w:val="00F5066C"/>
    <w:rsid w:val="00F5090E"/>
    <w:rsid w:val="00F50E8B"/>
    <w:rsid w:val="00F50EE9"/>
    <w:rsid w:val="00F521C2"/>
    <w:rsid w:val="00F521EA"/>
    <w:rsid w:val="00F5389F"/>
    <w:rsid w:val="00F54188"/>
    <w:rsid w:val="00F55078"/>
    <w:rsid w:val="00F55C99"/>
    <w:rsid w:val="00F55D7D"/>
    <w:rsid w:val="00F568EF"/>
    <w:rsid w:val="00F578F3"/>
    <w:rsid w:val="00F57EC7"/>
    <w:rsid w:val="00F62080"/>
    <w:rsid w:val="00F63054"/>
    <w:rsid w:val="00F633FD"/>
    <w:rsid w:val="00F63CE1"/>
    <w:rsid w:val="00F6410D"/>
    <w:rsid w:val="00F64260"/>
    <w:rsid w:val="00F64D5B"/>
    <w:rsid w:val="00F6689E"/>
    <w:rsid w:val="00F67413"/>
    <w:rsid w:val="00F67529"/>
    <w:rsid w:val="00F70031"/>
    <w:rsid w:val="00F70280"/>
    <w:rsid w:val="00F70748"/>
    <w:rsid w:val="00F71559"/>
    <w:rsid w:val="00F71DC2"/>
    <w:rsid w:val="00F72347"/>
    <w:rsid w:val="00F72E02"/>
    <w:rsid w:val="00F73653"/>
    <w:rsid w:val="00F7385E"/>
    <w:rsid w:val="00F73AB3"/>
    <w:rsid w:val="00F73C6C"/>
    <w:rsid w:val="00F7429D"/>
    <w:rsid w:val="00F7443F"/>
    <w:rsid w:val="00F747D6"/>
    <w:rsid w:val="00F74895"/>
    <w:rsid w:val="00F752DF"/>
    <w:rsid w:val="00F75E99"/>
    <w:rsid w:val="00F76784"/>
    <w:rsid w:val="00F76893"/>
    <w:rsid w:val="00F779FE"/>
    <w:rsid w:val="00F77F23"/>
    <w:rsid w:val="00F8183D"/>
    <w:rsid w:val="00F81A68"/>
    <w:rsid w:val="00F82AD6"/>
    <w:rsid w:val="00F830FD"/>
    <w:rsid w:val="00F8364C"/>
    <w:rsid w:val="00F84791"/>
    <w:rsid w:val="00F848BA"/>
    <w:rsid w:val="00F851AA"/>
    <w:rsid w:val="00F854ED"/>
    <w:rsid w:val="00F8569C"/>
    <w:rsid w:val="00F85A2C"/>
    <w:rsid w:val="00F8664B"/>
    <w:rsid w:val="00F86B54"/>
    <w:rsid w:val="00F86D57"/>
    <w:rsid w:val="00F86EA5"/>
    <w:rsid w:val="00F8729A"/>
    <w:rsid w:val="00F877BC"/>
    <w:rsid w:val="00F87A72"/>
    <w:rsid w:val="00F87D6D"/>
    <w:rsid w:val="00F9063D"/>
    <w:rsid w:val="00F90739"/>
    <w:rsid w:val="00F91080"/>
    <w:rsid w:val="00F91935"/>
    <w:rsid w:val="00F92482"/>
    <w:rsid w:val="00F92A4B"/>
    <w:rsid w:val="00F92E2D"/>
    <w:rsid w:val="00F9398D"/>
    <w:rsid w:val="00F941F6"/>
    <w:rsid w:val="00F946BB"/>
    <w:rsid w:val="00F95F16"/>
    <w:rsid w:val="00F972F1"/>
    <w:rsid w:val="00F97477"/>
    <w:rsid w:val="00FA0DC3"/>
    <w:rsid w:val="00FA0EDE"/>
    <w:rsid w:val="00FA27D1"/>
    <w:rsid w:val="00FA2AF3"/>
    <w:rsid w:val="00FA43E9"/>
    <w:rsid w:val="00FA4786"/>
    <w:rsid w:val="00FB1AE0"/>
    <w:rsid w:val="00FB1EBF"/>
    <w:rsid w:val="00FB1EEC"/>
    <w:rsid w:val="00FB22C7"/>
    <w:rsid w:val="00FB264A"/>
    <w:rsid w:val="00FB2D6E"/>
    <w:rsid w:val="00FB43C4"/>
    <w:rsid w:val="00FB43D8"/>
    <w:rsid w:val="00FB4D4A"/>
    <w:rsid w:val="00FB5118"/>
    <w:rsid w:val="00FB68DE"/>
    <w:rsid w:val="00FB7DA5"/>
    <w:rsid w:val="00FC0E44"/>
    <w:rsid w:val="00FC1180"/>
    <w:rsid w:val="00FC11CF"/>
    <w:rsid w:val="00FC1274"/>
    <w:rsid w:val="00FC14B7"/>
    <w:rsid w:val="00FC1634"/>
    <w:rsid w:val="00FC1CC3"/>
    <w:rsid w:val="00FC2012"/>
    <w:rsid w:val="00FC2454"/>
    <w:rsid w:val="00FC2649"/>
    <w:rsid w:val="00FC37ED"/>
    <w:rsid w:val="00FC3F4D"/>
    <w:rsid w:val="00FC4A5D"/>
    <w:rsid w:val="00FC4E5E"/>
    <w:rsid w:val="00FC4FDD"/>
    <w:rsid w:val="00FC533D"/>
    <w:rsid w:val="00FC58A8"/>
    <w:rsid w:val="00FC5A84"/>
    <w:rsid w:val="00FC6751"/>
    <w:rsid w:val="00FC79AC"/>
    <w:rsid w:val="00FD04B1"/>
    <w:rsid w:val="00FD07B2"/>
    <w:rsid w:val="00FD0EB0"/>
    <w:rsid w:val="00FD1811"/>
    <w:rsid w:val="00FD2092"/>
    <w:rsid w:val="00FD236C"/>
    <w:rsid w:val="00FD31FF"/>
    <w:rsid w:val="00FD34C3"/>
    <w:rsid w:val="00FD353E"/>
    <w:rsid w:val="00FD3705"/>
    <w:rsid w:val="00FD3AA2"/>
    <w:rsid w:val="00FD42AA"/>
    <w:rsid w:val="00FD592D"/>
    <w:rsid w:val="00FD5E23"/>
    <w:rsid w:val="00FD62BB"/>
    <w:rsid w:val="00FD6945"/>
    <w:rsid w:val="00FD7583"/>
    <w:rsid w:val="00FE02EE"/>
    <w:rsid w:val="00FE1338"/>
    <w:rsid w:val="00FE1B15"/>
    <w:rsid w:val="00FE2AE5"/>
    <w:rsid w:val="00FE2B10"/>
    <w:rsid w:val="00FE33FF"/>
    <w:rsid w:val="00FE381D"/>
    <w:rsid w:val="00FE3D2A"/>
    <w:rsid w:val="00FE3DDA"/>
    <w:rsid w:val="00FE4A0A"/>
    <w:rsid w:val="00FE56D6"/>
    <w:rsid w:val="00FE56F6"/>
    <w:rsid w:val="00FE5DCD"/>
    <w:rsid w:val="00FE6202"/>
    <w:rsid w:val="00FE7D10"/>
    <w:rsid w:val="00FE7E7F"/>
    <w:rsid w:val="00FF016B"/>
    <w:rsid w:val="00FF0A8A"/>
    <w:rsid w:val="00FF11EC"/>
    <w:rsid w:val="00FF1A80"/>
    <w:rsid w:val="00FF31E3"/>
    <w:rsid w:val="00FF4858"/>
    <w:rsid w:val="00FF594B"/>
    <w:rsid w:val="00FF716A"/>
    <w:rsid w:val="00FF73D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DE69E4C"/>
  <w15:docId w15:val="{282628C9-3756-4881-B045-D0E20A8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CE223C"/>
    <w:pPr>
      <w:spacing w:after="120"/>
      <w:ind w:left="360"/>
    </w:pPr>
  </w:style>
  <w:style w:type="paragraph" w:customStyle="1" w:styleId="Default">
    <w:name w:val="Default"/>
    <w:rsid w:val="00CE22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E71D1A"/>
    <w:rPr>
      <w:i/>
      <w:iCs/>
    </w:rPr>
  </w:style>
  <w:style w:type="table" w:styleId="TableGrid">
    <w:name w:val="Table Grid"/>
    <w:basedOn w:val="TableNormal"/>
    <w:rsid w:val="0020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5CB"/>
    <w:pPr>
      <w:ind w:left="720"/>
    </w:pPr>
  </w:style>
  <w:style w:type="character" w:customStyle="1" w:styleId="HeaderChar">
    <w:name w:val="Header Char"/>
    <w:link w:val="Header"/>
    <w:rsid w:val="00A41E14"/>
    <w:rPr>
      <w:rFonts w:ascii="Tahoma" w:hAnsi="Tahoma"/>
    </w:rPr>
  </w:style>
  <w:style w:type="character" w:styleId="Hyperlink">
    <w:name w:val="Hyperlink"/>
    <w:basedOn w:val="DefaultParagraphFont"/>
    <w:rsid w:val="00F04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618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18622942601,,9539096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3C48-5144-4CE3-8083-3D6835ED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MINUTES.DOT</Template>
  <TotalTime>6</TotalTime>
  <Pages>2</Pages>
  <Words>423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user.</dc:creator>
  <cp:lastModifiedBy>Codina, Stephanie L</cp:lastModifiedBy>
  <cp:revision>3</cp:revision>
  <cp:lastPrinted>2018-12-12T11:13:00Z</cp:lastPrinted>
  <dcterms:created xsi:type="dcterms:W3CDTF">2022-03-03T14:19:00Z</dcterms:created>
  <dcterms:modified xsi:type="dcterms:W3CDTF">2022-03-03T14:21:00Z</dcterms:modified>
</cp:coreProperties>
</file>