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668F" w14:textId="560AD833" w:rsidR="00421143" w:rsidRDefault="00A5771F" w:rsidP="00A5771F">
      <w:pPr>
        <w:pStyle w:val="Header"/>
        <w:tabs>
          <w:tab w:val="clear" w:pos="4320"/>
          <w:tab w:val="clear" w:pos="8640"/>
        </w:tabs>
      </w:pPr>
      <w:r>
        <w:rPr>
          <w:noProof/>
        </w:rPr>
        <w:drawing>
          <wp:anchor distT="0" distB="0" distL="114300" distR="114300" simplePos="0" relativeHeight="251658240" behindDoc="0" locked="0" layoutInCell="1" allowOverlap="1" wp14:anchorId="46AD96F9" wp14:editId="7914F730">
            <wp:simplePos x="0" y="0"/>
            <wp:positionH relativeFrom="margin">
              <wp:align>right</wp:align>
            </wp:positionH>
            <wp:positionV relativeFrom="paragraph">
              <wp:posOffset>-74930</wp:posOffset>
            </wp:positionV>
            <wp:extent cx="1609725" cy="457200"/>
            <wp:effectExtent l="0" t="0" r="9525" b="0"/>
            <wp:wrapNone/>
            <wp:docPr id="1" name="Picture 1" descr="New QD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QD logo 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71F">
        <w:rPr>
          <w:rFonts w:ascii="Times New Roman" w:hAnsi="Times New Roman"/>
          <w:i/>
          <w:noProof/>
          <w:sz w:val="24"/>
        </w:rPr>
        <w:drawing>
          <wp:inline distT="0" distB="0" distL="0" distR="0" wp14:anchorId="2F74F50C" wp14:editId="22AC9937">
            <wp:extent cx="1247775" cy="371475"/>
            <wp:effectExtent l="0" t="0" r="9525" b="9525"/>
            <wp:docPr id="2" name="Picture 2"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14:paraId="05F77BC8" w14:textId="77777777" w:rsidR="002D5C56" w:rsidRPr="00EF3CC4" w:rsidRDefault="002D5C56" w:rsidP="00421143">
      <w:pPr>
        <w:pStyle w:val="Header"/>
        <w:tabs>
          <w:tab w:val="clear" w:pos="4320"/>
          <w:tab w:val="clear" w:pos="8640"/>
        </w:tabs>
        <w:jc w:val="center"/>
        <w:rPr>
          <w:color w:val="008000"/>
          <w:sz w:val="24"/>
          <w:szCs w:val="24"/>
        </w:rPr>
      </w:pPr>
      <w:r w:rsidRPr="00EF3CC4">
        <w:rPr>
          <w:color w:val="008000"/>
          <w:sz w:val="24"/>
          <w:szCs w:val="24"/>
        </w:rPr>
        <w:t>Quest Diagnostics</w:t>
      </w:r>
      <w:r w:rsidR="0073399E">
        <w:rPr>
          <w:color w:val="008000"/>
          <w:sz w:val="24"/>
          <w:szCs w:val="24"/>
        </w:rPr>
        <w:t xml:space="preserve"> a</w:t>
      </w:r>
      <w:r w:rsidRPr="00EF3CC4">
        <w:rPr>
          <w:color w:val="008000"/>
          <w:sz w:val="24"/>
          <w:szCs w:val="24"/>
        </w:rPr>
        <w:t>t</w:t>
      </w:r>
    </w:p>
    <w:p w14:paraId="025456A4" w14:textId="77777777"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 &amp;</w:t>
      </w:r>
      <w:r w:rsidR="0073399E">
        <w:rPr>
          <w:color w:val="008000"/>
          <w:sz w:val="24"/>
          <w:szCs w:val="24"/>
        </w:rPr>
        <w:t xml:space="preserve"> </w:t>
      </w:r>
      <w:r w:rsidR="00573674">
        <w:rPr>
          <w:color w:val="008000"/>
          <w:sz w:val="24"/>
          <w:szCs w:val="24"/>
        </w:rPr>
        <w:t>W</w:t>
      </w:r>
      <w:r w:rsidRPr="00EF3CC4">
        <w:rPr>
          <w:color w:val="008000"/>
          <w:sz w:val="24"/>
          <w:szCs w:val="24"/>
        </w:rPr>
        <w:t>hit</w:t>
      </w:r>
      <w:r w:rsidR="00573674">
        <w:rPr>
          <w:color w:val="008000"/>
          <w:sz w:val="24"/>
          <w:szCs w:val="24"/>
        </w:rPr>
        <w:t>e Oak M</w:t>
      </w:r>
      <w:r w:rsidRPr="00EF3CC4">
        <w:rPr>
          <w:color w:val="008000"/>
          <w:sz w:val="24"/>
          <w:szCs w:val="24"/>
        </w:rPr>
        <w:t>e</w:t>
      </w:r>
      <w:r w:rsidR="00573674">
        <w:rPr>
          <w:color w:val="008000"/>
          <w:sz w:val="24"/>
          <w:szCs w:val="24"/>
        </w:rPr>
        <w:t>d</w:t>
      </w:r>
      <w:r w:rsidRPr="00EF3CC4">
        <w:rPr>
          <w:color w:val="008000"/>
          <w:sz w:val="24"/>
          <w:szCs w:val="24"/>
        </w:rPr>
        <w:t>i</w:t>
      </w:r>
      <w:r w:rsidR="00573674">
        <w:rPr>
          <w:color w:val="008000"/>
          <w:sz w:val="24"/>
          <w:szCs w:val="24"/>
        </w:rPr>
        <w:t>c</w:t>
      </w:r>
      <w:r w:rsidRPr="00EF3CC4">
        <w:rPr>
          <w:color w:val="008000"/>
          <w:sz w:val="24"/>
          <w:szCs w:val="24"/>
        </w:rPr>
        <w:t>al</w:t>
      </w:r>
      <w:r w:rsidR="00573674">
        <w:rPr>
          <w:color w:val="008000"/>
          <w:sz w:val="24"/>
          <w:szCs w:val="24"/>
        </w:rPr>
        <w:t xml:space="preserve"> Center</w:t>
      </w:r>
      <w:r w:rsidRPr="00EF3CC4">
        <w:rPr>
          <w:color w:val="008000"/>
          <w:sz w:val="24"/>
          <w:szCs w:val="24"/>
        </w:rPr>
        <w:t>s</w:t>
      </w:r>
    </w:p>
    <w:p w14:paraId="788C80C8" w14:textId="77777777" w:rsidR="002D5C56" w:rsidRDefault="002D5C56">
      <w:pPr>
        <w:pStyle w:val="Header"/>
        <w:tabs>
          <w:tab w:val="clear" w:pos="4320"/>
          <w:tab w:val="clear" w:pos="8640"/>
        </w:tabs>
      </w:pPr>
      <w:r>
        <w:t xml:space="preserve">    </w:t>
      </w:r>
    </w:p>
    <w:tbl>
      <w:tblPr>
        <w:tblW w:w="0" w:type="auto"/>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7130E416" w14:textId="77777777" w:rsidTr="00CB277D">
        <w:trPr>
          <w:cantSplit/>
        </w:trPr>
        <w:tc>
          <w:tcPr>
            <w:tcW w:w="11016" w:type="dxa"/>
            <w:shd w:val="pct12" w:color="auto" w:fill="FFFFFF"/>
            <w:vAlign w:val="center"/>
          </w:tcPr>
          <w:p w14:paraId="41356322" w14:textId="77777777" w:rsidR="002D5C56" w:rsidRPr="00CD632E" w:rsidRDefault="00DE6494">
            <w:pPr>
              <w:pStyle w:val="Heading2"/>
              <w:rPr>
                <w:b/>
                <w:sz w:val="22"/>
                <w:szCs w:val="22"/>
              </w:rPr>
            </w:pPr>
            <w:r>
              <w:rPr>
                <w:b/>
                <w:sz w:val="22"/>
                <w:szCs w:val="22"/>
              </w:rPr>
              <w:t xml:space="preserve">Laboratory </w:t>
            </w:r>
            <w:r w:rsidR="00313894">
              <w:rPr>
                <w:b/>
                <w:sz w:val="22"/>
                <w:szCs w:val="22"/>
              </w:rPr>
              <w:t>Meeting</w:t>
            </w:r>
          </w:p>
          <w:p w14:paraId="3828DE1A" w14:textId="77777777" w:rsidR="002D5C56" w:rsidRPr="00EF3CC4" w:rsidRDefault="002D5C56">
            <w:pPr>
              <w:rPr>
                <w:sz w:val="18"/>
                <w:szCs w:val="18"/>
              </w:rPr>
            </w:pPr>
          </w:p>
          <w:p w14:paraId="12DD619E" w14:textId="77777777" w:rsidR="002D5C56" w:rsidRPr="00CD632E" w:rsidRDefault="002D5C56">
            <w:pPr>
              <w:pStyle w:val="Header"/>
              <w:tabs>
                <w:tab w:val="clear" w:pos="4320"/>
                <w:tab w:val="clear" w:pos="8640"/>
              </w:tabs>
              <w:jc w:val="center"/>
              <w:rPr>
                <w:b/>
                <w:smallCaps/>
                <w:sz w:val="22"/>
                <w:szCs w:val="22"/>
              </w:rPr>
            </w:pPr>
            <w:r w:rsidRPr="00CD632E">
              <w:rPr>
                <w:b/>
                <w:smallCaps/>
                <w:sz w:val="22"/>
                <w:szCs w:val="22"/>
              </w:rPr>
              <w:t xml:space="preserve"> Minutes</w:t>
            </w:r>
          </w:p>
          <w:p w14:paraId="51F69987" w14:textId="77777777" w:rsidR="002D5C56" w:rsidRPr="00EF3CC4" w:rsidRDefault="002D5C56">
            <w:pPr>
              <w:pStyle w:val="Header"/>
              <w:tabs>
                <w:tab w:val="clear" w:pos="4320"/>
                <w:tab w:val="clear" w:pos="8640"/>
              </w:tabs>
              <w:jc w:val="center"/>
              <w:rPr>
                <w:smallCaps/>
                <w:sz w:val="18"/>
                <w:szCs w:val="18"/>
              </w:rPr>
            </w:pPr>
          </w:p>
          <w:p w14:paraId="7C6CB38B" w14:textId="4DBB55D6" w:rsidR="002D5C56" w:rsidRPr="006F6275" w:rsidRDefault="00C53E01" w:rsidP="00C421C9">
            <w:pPr>
              <w:pStyle w:val="Header"/>
              <w:tabs>
                <w:tab w:val="clear" w:pos="4320"/>
                <w:tab w:val="clear" w:pos="8640"/>
              </w:tabs>
              <w:jc w:val="center"/>
              <w:rPr>
                <w:smallCaps/>
                <w:sz w:val="22"/>
                <w:szCs w:val="22"/>
              </w:rPr>
            </w:pPr>
            <w:r>
              <w:rPr>
                <w:b/>
                <w:smallCaps/>
                <w:sz w:val="22"/>
                <w:szCs w:val="22"/>
              </w:rPr>
              <w:t>Mar</w:t>
            </w:r>
            <w:r w:rsidR="00335F7F">
              <w:rPr>
                <w:b/>
                <w:smallCaps/>
                <w:sz w:val="22"/>
                <w:szCs w:val="22"/>
              </w:rPr>
              <w:t xml:space="preserve"> </w:t>
            </w:r>
            <w:r w:rsidR="00C07F0C">
              <w:rPr>
                <w:b/>
                <w:smallCaps/>
                <w:sz w:val="22"/>
                <w:szCs w:val="22"/>
              </w:rPr>
              <w:t>8</w:t>
            </w:r>
            <w:r w:rsidR="00335F7F">
              <w:rPr>
                <w:b/>
                <w:smallCaps/>
                <w:sz w:val="22"/>
                <w:szCs w:val="22"/>
              </w:rPr>
              <w:t>, 1</w:t>
            </w:r>
            <w:r w:rsidR="00C07F0C">
              <w:rPr>
                <w:b/>
                <w:smallCaps/>
                <w:sz w:val="22"/>
                <w:szCs w:val="22"/>
              </w:rPr>
              <w:t>5</w:t>
            </w:r>
            <w:r w:rsidR="00335F7F">
              <w:rPr>
                <w:b/>
                <w:smallCaps/>
                <w:sz w:val="22"/>
                <w:szCs w:val="22"/>
              </w:rPr>
              <w:t>, and 2</w:t>
            </w:r>
            <w:r w:rsidR="00C07F0C">
              <w:rPr>
                <w:b/>
                <w:smallCaps/>
                <w:sz w:val="22"/>
                <w:szCs w:val="22"/>
              </w:rPr>
              <w:t>2</w:t>
            </w:r>
            <w:r w:rsidR="00844D41">
              <w:rPr>
                <w:b/>
                <w:smallCaps/>
                <w:sz w:val="22"/>
                <w:szCs w:val="22"/>
              </w:rPr>
              <w:t xml:space="preserve"> </w:t>
            </w:r>
            <w:r w:rsidR="007350C1">
              <w:rPr>
                <w:b/>
                <w:smallCaps/>
                <w:sz w:val="22"/>
                <w:szCs w:val="22"/>
              </w:rPr>
              <w:t xml:space="preserve">at </w:t>
            </w:r>
            <w:r w:rsidR="00904362">
              <w:rPr>
                <w:b/>
                <w:smallCaps/>
                <w:sz w:val="22"/>
                <w:szCs w:val="22"/>
              </w:rPr>
              <w:t>0</w:t>
            </w:r>
            <w:r w:rsidR="00DE6494">
              <w:rPr>
                <w:b/>
                <w:smallCaps/>
                <w:sz w:val="22"/>
                <w:szCs w:val="22"/>
              </w:rPr>
              <w:t>715</w:t>
            </w:r>
            <w:r w:rsidR="003C2BC7">
              <w:rPr>
                <w:b/>
                <w:smallCaps/>
                <w:sz w:val="22"/>
                <w:szCs w:val="22"/>
              </w:rPr>
              <w:t xml:space="preserve"> and </w:t>
            </w:r>
            <w:r w:rsidR="00DE6494">
              <w:rPr>
                <w:b/>
                <w:smallCaps/>
                <w:sz w:val="22"/>
                <w:szCs w:val="22"/>
              </w:rPr>
              <w:t>1</w:t>
            </w:r>
            <w:r w:rsidR="00952FD5">
              <w:rPr>
                <w:b/>
                <w:smallCaps/>
                <w:sz w:val="22"/>
                <w:szCs w:val="22"/>
              </w:rPr>
              <w:t>40</w:t>
            </w:r>
            <w:r w:rsidR="00DE6494">
              <w:rPr>
                <w:b/>
                <w:smallCaps/>
                <w:sz w:val="22"/>
                <w:szCs w:val="22"/>
              </w:rPr>
              <w:t>0</w:t>
            </w:r>
          </w:p>
        </w:tc>
      </w:tr>
    </w:tbl>
    <w:p w14:paraId="7BAB2549" w14:textId="77777777" w:rsidR="002D5C56" w:rsidRDefault="002D5C56">
      <w:pPr>
        <w:pStyle w:val="Header"/>
        <w:tabs>
          <w:tab w:val="clear" w:pos="4320"/>
          <w:tab w:val="clear" w:pos="8640"/>
        </w:tabs>
      </w:pPr>
    </w:p>
    <w:p w14:paraId="6FC2671D" w14:textId="77777777" w:rsidR="002D5C56" w:rsidRPr="0084660A" w:rsidRDefault="002D5C56" w:rsidP="0084660A">
      <w:pPr>
        <w:pStyle w:val="Header"/>
        <w:tabs>
          <w:tab w:val="clear" w:pos="4320"/>
          <w:tab w:val="clear" w:pos="8640"/>
        </w:tabs>
        <w:ind w:left="1440" w:hanging="1440"/>
        <w:rPr>
          <w:smallCaps/>
          <w:lang w:val="it-IT"/>
        </w:rPr>
      </w:pPr>
      <w:r w:rsidRPr="009D2ACD">
        <w:rPr>
          <w:b/>
          <w:smallCaps/>
        </w:rPr>
        <w:t>Distribution:</w:t>
      </w:r>
      <w:r w:rsidR="00932A1D" w:rsidRPr="009D2ACD">
        <w:rPr>
          <w:smallCaps/>
          <w:lang w:val="it-IT"/>
        </w:rPr>
        <w:t xml:space="preserve"> </w:t>
      </w:r>
      <w:r w:rsidR="00DE6494">
        <w:rPr>
          <w:smallCaps/>
        </w:rPr>
        <w:t>Laboratory Staff Members</w:t>
      </w:r>
    </w:p>
    <w:p w14:paraId="0FFABEA5" w14:textId="77777777" w:rsidR="002D5C56" w:rsidRDefault="002D5C56">
      <w:pPr>
        <w:pStyle w:val="Header"/>
        <w:tabs>
          <w:tab w:val="clear" w:pos="4320"/>
          <w:tab w:val="clear" w:pos="8640"/>
        </w:tabs>
        <w:ind w:left="1080" w:hanging="1080"/>
        <w:rPr>
          <w:smallCaps/>
        </w:rPr>
      </w:pPr>
    </w:p>
    <w:p w14:paraId="21708434" w14:textId="58B90B82" w:rsidR="009004FE" w:rsidRDefault="002D5C56" w:rsidP="009004FE">
      <w:pPr>
        <w:autoSpaceDE w:val="0"/>
        <w:autoSpaceDN w:val="0"/>
        <w:adjustRightInd w:val="0"/>
        <w:rPr>
          <w:smallCaps/>
        </w:rPr>
      </w:pPr>
      <w:r>
        <w:rPr>
          <w:b/>
          <w:smallCaps/>
        </w:rPr>
        <w:t xml:space="preserve">Meeting commenced: </w:t>
      </w:r>
      <w:r>
        <w:rPr>
          <w:b/>
          <w:smallCaps/>
        </w:rPr>
        <w:tab/>
      </w:r>
      <w:hyperlink r:id="rId10" w:anchor=" " w:history="1">
        <w:r w:rsidR="00C07F0C">
          <w:rPr>
            <w:rStyle w:val="Hyperlink"/>
            <w:rFonts w:ascii="Segoe UI" w:hAnsi="Segoe UI" w:cs="Segoe UI"/>
            <w:color w:val="6264A7"/>
            <w:sz w:val="21"/>
            <w:szCs w:val="21"/>
          </w:rPr>
          <w:t>+1 862-294-2601,,953909663#</w:t>
        </w:r>
      </w:hyperlink>
      <w:r w:rsidR="00C07F0C">
        <w:rPr>
          <w:rFonts w:ascii="Segoe UI" w:hAnsi="Segoe UI" w:cs="Segoe UI"/>
          <w:color w:val="252424"/>
        </w:rPr>
        <w:t xml:space="preserve"> </w:t>
      </w:r>
      <w:r w:rsidR="00C07F0C">
        <w:rPr>
          <w:rFonts w:ascii="Segoe UI" w:hAnsi="Segoe UI" w:cs="Segoe UI"/>
          <w:color w:val="252424"/>
          <w:sz w:val="21"/>
          <w:szCs w:val="21"/>
        </w:rPr>
        <w:t> </w:t>
      </w:r>
    </w:p>
    <w:p w14:paraId="748C8492" w14:textId="77777777" w:rsidR="009F7B52" w:rsidRPr="009004FE" w:rsidRDefault="009F7B52" w:rsidP="009004FE">
      <w:pPr>
        <w:autoSpaceDE w:val="0"/>
        <w:autoSpaceDN w:val="0"/>
        <w:adjustRightInd w:val="0"/>
        <w:rPr>
          <w:rFonts w:cs="Tahoma"/>
          <w:color w:val="FF0000"/>
          <w:sz w:val="18"/>
          <w:szCs w:val="18"/>
          <w:highlight w:val="yellow"/>
        </w:rPr>
      </w:pPr>
    </w:p>
    <w:tbl>
      <w:tblPr>
        <w:tblW w:w="11123"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000" w:firstRow="0" w:lastRow="0" w:firstColumn="0" w:lastColumn="0" w:noHBand="0" w:noVBand="0"/>
      </w:tblPr>
      <w:tblGrid>
        <w:gridCol w:w="2244"/>
        <w:gridCol w:w="5211"/>
        <w:gridCol w:w="2520"/>
        <w:gridCol w:w="1148"/>
      </w:tblGrid>
      <w:tr w:rsidR="0007513E" w14:paraId="3DA0B07F" w14:textId="77777777" w:rsidTr="00F8364C">
        <w:trPr>
          <w:tblHeader/>
        </w:trPr>
        <w:tc>
          <w:tcPr>
            <w:tcW w:w="2244" w:type="dxa"/>
            <w:shd w:val="pct12" w:color="auto" w:fill="FFFFFF"/>
          </w:tcPr>
          <w:p w14:paraId="4DC6D265" w14:textId="77777777" w:rsidR="004E457D" w:rsidRPr="0065527C" w:rsidRDefault="004E457D">
            <w:pPr>
              <w:pStyle w:val="Header"/>
              <w:tabs>
                <w:tab w:val="clear" w:pos="4320"/>
                <w:tab w:val="clear" w:pos="8640"/>
              </w:tabs>
              <w:jc w:val="center"/>
              <w:rPr>
                <w:b/>
                <w:sz w:val="18"/>
                <w:szCs w:val="18"/>
              </w:rPr>
            </w:pPr>
            <w:r w:rsidRPr="0065527C">
              <w:rPr>
                <w:b/>
                <w:sz w:val="18"/>
                <w:szCs w:val="18"/>
              </w:rPr>
              <w:t>Item</w:t>
            </w:r>
          </w:p>
        </w:tc>
        <w:tc>
          <w:tcPr>
            <w:tcW w:w="5211" w:type="dxa"/>
            <w:shd w:val="pct12" w:color="auto" w:fill="FFFFFF"/>
          </w:tcPr>
          <w:p w14:paraId="5F82422F" w14:textId="77777777" w:rsidR="004E457D" w:rsidRDefault="004E457D">
            <w:pPr>
              <w:pStyle w:val="Header"/>
              <w:tabs>
                <w:tab w:val="clear" w:pos="4320"/>
                <w:tab w:val="clear" w:pos="8640"/>
              </w:tabs>
              <w:jc w:val="center"/>
              <w:rPr>
                <w:b/>
                <w:sz w:val="18"/>
                <w:szCs w:val="18"/>
              </w:rPr>
            </w:pPr>
            <w:r>
              <w:rPr>
                <w:b/>
                <w:sz w:val="18"/>
                <w:szCs w:val="18"/>
              </w:rPr>
              <w:t>Discussion</w:t>
            </w:r>
          </w:p>
        </w:tc>
        <w:tc>
          <w:tcPr>
            <w:tcW w:w="2520" w:type="dxa"/>
            <w:shd w:val="pct12" w:color="auto" w:fill="FFFFFF"/>
          </w:tcPr>
          <w:p w14:paraId="2331E895" w14:textId="77777777" w:rsidR="004E457D" w:rsidRDefault="004E457D">
            <w:pPr>
              <w:pStyle w:val="Header"/>
              <w:tabs>
                <w:tab w:val="clear" w:pos="4320"/>
                <w:tab w:val="clear" w:pos="8640"/>
              </w:tabs>
              <w:jc w:val="center"/>
              <w:rPr>
                <w:b/>
                <w:sz w:val="18"/>
                <w:szCs w:val="18"/>
              </w:rPr>
            </w:pPr>
            <w:r>
              <w:rPr>
                <w:b/>
                <w:sz w:val="18"/>
                <w:szCs w:val="18"/>
              </w:rPr>
              <w:t>Action</w:t>
            </w:r>
          </w:p>
        </w:tc>
        <w:tc>
          <w:tcPr>
            <w:tcW w:w="0" w:type="auto"/>
            <w:shd w:val="pct12" w:color="auto" w:fill="FFFFFF"/>
          </w:tcPr>
          <w:p w14:paraId="4CB457FF" w14:textId="77777777" w:rsidR="004E457D" w:rsidRDefault="004E457D">
            <w:pPr>
              <w:pStyle w:val="Header"/>
              <w:tabs>
                <w:tab w:val="clear" w:pos="4320"/>
                <w:tab w:val="clear" w:pos="8640"/>
              </w:tabs>
              <w:jc w:val="center"/>
              <w:rPr>
                <w:b/>
                <w:sz w:val="18"/>
                <w:szCs w:val="18"/>
              </w:rPr>
            </w:pPr>
            <w:r>
              <w:rPr>
                <w:b/>
                <w:sz w:val="18"/>
                <w:szCs w:val="18"/>
              </w:rPr>
              <w:t>Follow-up</w:t>
            </w:r>
          </w:p>
        </w:tc>
      </w:tr>
      <w:tr w:rsidR="0007513E" w14:paraId="62B7CFD4" w14:textId="77777777" w:rsidTr="00F8364C">
        <w:tc>
          <w:tcPr>
            <w:tcW w:w="2244" w:type="dxa"/>
          </w:tcPr>
          <w:p w14:paraId="589FD053" w14:textId="77777777" w:rsidR="004E457D" w:rsidRDefault="006E679D">
            <w:pPr>
              <w:pStyle w:val="Header"/>
              <w:tabs>
                <w:tab w:val="clear" w:pos="4320"/>
                <w:tab w:val="clear" w:pos="8640"/>
              </w:tabs>
              <w:rPr>
                <w:b/>
                <w:sz w:val="18"/>
                <w:szCs w:val="18"/>
              </w:rPr>
            </w:pPr>
            <w:r>
              <w:rPr>
                <w:b/>
                <w:sz w:val="18"/>
                <w:szCs w:val="18"/>
              </w:rPr>
              <w:t>Introductions</w:t>
            </w:r>
          </w:p>
        </w:tc>
        <w:tc>
          <w:tcPr>
            <w:tcW w:w="5211" w:type="dxa"/>
          </w:tcPr>
          <w:p w14:paraId="0607F857" w14:textId="77777777" w:rsidR="004E457D" w:rsidRDefault="006E679D">
            <w:pPr>
              <w:pStyle w:val="Header"/>
              <w:tabs>
                <w:tab w:val="clear" w:pos="4320"/>
                <w:tab w:val="clear" w:pos="8640"/>
              </w:tabs>
              <w:rPr>
                <w:sz w:val="18"/>
                <w:szCs w:val="18"/>
              </w:rPr>
            </w:pPr>
            <w:r>
              <w:rPr>
                <w:sz w:val="18"/>
                <w:szCs w:val="18"/>
              </w:rPr>
              <w:t>New staff introduced themselves to the group</w:t>
            </w:r>
          </w:p>
        </w:tc>
        <w:tc>
          <w:tcPr>
            <w:tcW w:w="2520" w:type="dxa"/>
          </w:tcPr>
          <w:p w14:paraId="7ACEE291" w14:textId="77777777" w:rsidR="004E457D" w:rsidRDefault="006E679D">
            <w:pPr>
              <w:pStyle w:val="Header"/>
              <w:tabs>
                <w:tab w:val="clear" w:pos="4320"/>
                <w:tab w:val="clear" w:pos="8640"/>
              </w:tabs>
              <w:rPr>
                <w:sz w:val="18"/>
                <w:szCs w:val="18"/>
              </w:rPr>
            </w:pPr>
            <w:r>
              <w:rPr>
                <w:sz w:val="18"/>
                <w:szCs w:val="18"/>
              </w:rPr>
              <w:t>None</w:t>
            </w:r>
          </w:p>
        </w:tc>
        <w:tc>
          <w:tcPr>
            <w:tcW w:w="0" w:type="auto"/>
          </w:tcPr>
          <w:p w14:paraId="6DD6C105" w14:textId="77777777" w:rsidR="004E457D" w:rsidRDefault="006E679D">
            <w:pPr>
              <w:pStyle w:val="Header"/>
              <w:tabs>
                <w:tab w:val="clear" w:pos="4320"/>
                <w:tab w:val="clear" w:pos="8640"/>
              </w:tabs>
              <w:rPr>
                <w:sz w:val="18"/>
                <w:szCs w:val="18"/>
              </w:rPr>
            </w:pPr>
            <w:r>
              <w:rPr>
                <w:sz w:val="18"/>
                <w:szCs w:val="18"/>
              </w:rPr>
              <w:t>None</w:t>
            </w:r>
          </w:p>
        </w:tc>
      </w:tr>
      <w:tr w:rsidR="007D0DF8" w14:paraId="069C1679" w14:textId="77777777" w:rsidTr="00F8364C">
        <w:tc>
          <w:tcPr>
            <w:tcW w:w="2244" w:type="dxa"/>
          </w:tcPr>
          <w:p w14:paraId="40ACF153" w14:textId="77777777" w:rsidR="007D0DF8" w:rsidRDefault="007D0DF8">
            <w:pPr>
              <w:pStyle w:val="Header"/>
              <w:tabs>
                <w:tab w:val="clear" w:pos="4320"/>
                <w:tab w:val="clear" w:pos="8640"/>
              </w:tabs>
              <w:rPr>
                <w:b/>
                <w:sz w:val="18"/>
                <w:szCs w:val="18"/>
              </w:rPr>
            </w:pPr>
          </w:p>
        </w:tc>
        <w:tc>
          <w:tcPr>
            <w:tcW w:w="5211" w:type="dxa"/>
          </w:tcPr>
          <w:p w14:paraId="45B2D9EA" w14:textId="77777777" w:rsidR="007D0DF8" w:rsidRDefault="007D0DF8">
            <w:pPr>
              <w:pStyle w:val="Header"/>
              <w:tabs>
                <w:tab w:val="clear" w:pos="4320"/>
                <w:tab w:val="clear" w:pos="8640"/>
              </w:tabs>
              <w:rPr>
                <w:sz w:val="18"/>
                <w:szCs w:val="18"/>
              </w:rPr>
            </w:pPr>
          </w:p>
        </w:tc>
        <w:tc>
          <w:tcPr>
            <w:tcW w:w="2520" w:type="dxa"/>
          </w:tcPr>
          <w:p w14:paraId="795EBAE6" w14:textId="77777777" w:rsidR="007D0DF8" w:rsidRDefault="007D0DF8">
            <w:pPr>
              <w:pStyle w:val="Header"/>
              <w:tabs>
                <w:tab w:val="clear" w:pos="4320"/>
                <w:tab w:val="clear" w:pos="8640"/>
              </w:tabs>
              <w:rPr>
                <w:sz w:val="18"/>
                <w:szCs w:val="18"/>
              </w:rPr>
            </w:pPr>
          </w:p>
        </w:tc>
        <w:tc>
          <w:tcPr>
            <w:tcW w:w="0" w:type="auto"/>
          </w:tcPr>
          <w:p w14:paraId="4235020A" w14:textId="77777777" w:rsidR="007D0DF8" w:rsidRDefault="007D0DF8">
            <w:pPr>
              <w:pStyle w:val="Header"/>
              <w:tabs>
                <w:tab w:val="clear" w:pos="4320"/>
                <w:tab w:val="clear" w:pos="8640"/>
              </w:tabs>
              <w:rPr>
                <w:sz w:val="18"/>
                <w:szCs w:val="18"/>
              </w:rPr>
            </w:pPr>
          </w:p>
        </w:tc>
      </w:tr>
      <w:tr w:rsidR="00544186" w14:paraId="5F5F4C48" w14:textId="77777777" w:rsidTr="00F8364C">
        <w:tc>
          <w:tcPr>
            <w:tcW w:w="2244" w:type="dxa"/>
          </w:tcPr>
          <w:p w14:paraId="2D16D575" w14:textId="219C2AF2" w:rsidR="00544186" w:rsidRDefault="00F218E8">
            <w:pPr>
              <w:pStyle w:val="Header"/>
              <w:tabs>
                <w:tab w:val="clear" w:pos="4320"/>
                <w:tab w:val="clear" w:pos="8640"/>
              </w:tabs>
              <w:rPr>
                <w:b/>
                <w:sz w:val="18"/>
                <w:szCs w:val="18"/>
              </w:rPr>
            </w:pPr>
            <w:r>
              <w:rPr>
                <w:b/>
                <w:sz w:val="18"/>
                <w:szCs w:val="18"/>
              </w:rPr>
              <w:t>Focus</w:t>
            </w:r>
            <w:r w:rsidR="005F0119">
              <w:rPr>
                <w:b/>
                <w:sz w:val="18"/>
                <w:szCs w:val="18"/>
              </w:rPr>
              <w:t xml:space="preserve"> of the Month</w:t>
            </w:r>
          </w:p>
        </w:tc>
        <w:tc>
          <w:tcPr>
            <w:tcW w:w="5211" w:type="dxa"/>
          </w:tcPr>
          <w:p w14:paraId="7A11547C" w14:textId="77777777" w:rsidR="00C07F0C" w:rsidRDefault="00C53E01" w:rsidP="00C53E01">
            <w:pPr>
              <w:pStyle w:val="Header"/>
              <w:tabs>
                <w:tab w:val="clear" w:pos="4320"/>
                <w:tab w:val="clear" w:pos="8640"/>
              </w:tabs>
              <w:rPr>
                <w:sz w:val="18"/>
                <w:szCs w:val="18"/>
              </w:rPr>
            </w:pPr>
            <w:r>
              <w:rPr>
                <w:b/>
                <w:bCs/>
                <w:sz w:val="18"/>
                <w:szCs w:val="18"/>
              </w:rPr>
              <w:t>INTEGRITY</w:t>
            </w:r>
            <w:r w:rsidR="00AD10BB">
              <w:rPr>
                <w:b/>
                <w:bCs/>
                <w:sz w:val="18"/>
                <w:szCs w:val="18"/>
              </w:rPr>
              <w:t>:</w:t>
            </w:r>
            <w:r w:rsidR="00AD10BB">
              <w:rPr>
                <w:sz w:val="18"/>
                <w:szCs w:val="18"/>
              </w:rPr>
              <w:t xml:space="preserve">  </w:t>
            </w:r>
            <w:r>
              <w:rPr>
                <w:sz w:val="18"/>
                <w:szCs w:val="18"/>
              </w:rPr>
              <w:t>At Adventist Healthcare, we are conscientious and trustworthy in everything we do.  We perform our work with integrity.</w:t>
            </w:r>
          </w:p>
          <w:p w14:paraId="718C3DC1" w14:textId="77777777" w:rsidR="00C53E01" w:rsidRDefault="00C53E01" w:rsidP="00C53E01">
            <w:pPr>
              <w:pStyle w:val="Header"/>
              <w:tabs>
                <w:tab w:val="clear" w:pos="4320"/>
                <w:tab w:val="clear" w:pos="8640"/>
              </w:tabs>
              <w:rPr>
                <w:sz w:val="18"/>
                <w:szCs w:val="18"/>
              </w:rPr>
            </w:pPr>
          </w:p>
          <w:p w14:paraId="028F6586" w14:textId="77777777" w:rsidR="00C53E01" w:rsidRDefault="00C53E01" w:rsidP="00C53E01">
            <w:pPr>
              <w:pStyle w:val="Header"/>
              <w:tabs>
                <w:tab w:val="clear" w:pos="4320"/>
                <w:tab w:val="clear" w:pos="8640"/>
              </w:tabs>
              <w:rPr>
                <w:sz w:val="18"/>
                <w:szCs w:val="18"/>
              </w:rPr>
            </w:pPr>
            <w:r>
              <w:rPr>
                <w:sz w:val="18"/>
                <w:szCs w:val="18"/>
              </w:rPr>
              <w:t>Preventing biases from dictating our actions is practicing integrity in our speech and conduct.  We cultivate a diverse and inclusive workplace through self-awareness of our identities and cultures.</w:t>
            </w:r>
          </w:p>
          <w:p w14:paraId="0C2F439A" w14:textId="77777777" w:rsidR="00C53E01" w:rsidRDefault="00C53E01" w:rsidP="00C53E01">
            <w:pPr>
              <w:pStyle w:val="Header"/>
              <w:tabs>
                <w:tab w:val="clear" w:pos="4320"/>
                <w:tab w:val="clear" w:pos="8640"/>
              </w:tabs>
              <w:rPr>
                <w:sz w:val="18"/>
                <w:szCs w:val="18"/>
              </w:rPr>
            </w:pPr>
          </w:p>
          <w:p w14:paraId="17CC413E" w14:textId="61F16F9B" w:rsidR="00C53E01" w:rsidRDefault="00C53E01" w:rsidP="00C53E01">
            <w:pPr>
              <w:pStyle w:val="Header"/>
              <w:tabs>
                <w:tab w:val="clear" w:pos="4320"/>
                <w:tab w:val="clear" w:pos="8640"/>
              </w:tabs>
              <w:rPr>
                <w:sz w:val="18"/>
                <w:szCs w:val="18"/>
              </w:rPr>
            </w:pPr>
            <w:r>
              <w:rPr>
                <w:sz w:val="18"/>
                <w:szCs w:val="18"/>
              </w:rPr>
              <w:t xml:space="preserve">What factors can lead to biases and perceptions?  How can you understand your own perspective and seek different perspectives or other points of </w:t>
            </w:r>
            <w:r w:rsidR="0063125A">
              <w:rPr>
                <w:sz w:val="18"/>
                <w:szCs w:val="18"/>
              </w:rPr>
              <w:t>v</w:t>
            </w:r>
            <w:r>
              <w:rPr>
                <w:sz w:val="18"/>
                <w:szCs w:val="18"/>
              </w:rPr>
              <w:t>iew that may differ from your own?  Consider how you might apply behaviors from the Bridging the Gap Mission Card.</w:t>
            </w:r>
          </w:p>
          <w:p w14:paraId="6007B781" w14:textId="39694D6E" w:rsidR="00C53E01" w:rsidRPr="00C1453B" w:rsidRDefault="00C53E01" w:rsidP="00C53E01">
            <w:pPr>
              <w:pStyle w:val="Header"/>
              <w:tabs>
                <w:tab w:val="clear" w:pos="4320"/>
                <w:tab w:val="clear" w:pos="8640"/>
              </w:tabs>
              <w:rPr>
                <w:sz w:val="18"/>
                <w:szCs w:val="18"/>
              </w:rPr>
            </w:pPr>
          </w:p>
        </w:tc>
        <w:tc>
          <w:tcPr>
            <w:tcW w:w="2520" w:type="dxa"/>
          </w:tcPr>
          <w:p w14:paraId="2317AD13" w14:textId="13BAE871" w:rsidR="00544186" w:rsidRDefault="002F20BE">
            <w:pPr>
              <w:pStyle w:val="Header"/>
              <w:tabs>
                <w:tab w:val="clear" w:pos="4320"/>
                <w:tab w:val="clear" w:pos="8640"/>
              </w:tabs>
              <w:rPr>
                <w:sz w:val="18"/>
                <w:szCs w:val="18"/>
              </w:rPr>
            </w:pPr>
            <w:r>
              <w:rPr>
                <w:sz w:val="18"/>
                <w:szCs w:val="18"/>
              </w:rPr>
              <w:t>Be able to recite the</w:t>
            </w:r>
            <w:r w:rsidR="009B2FE5">
              <w:rPr>
                <w:sz w:val="18"/>
                <w:szCs w:val="18"/>
              </w:rPr>
              <w:t xml:space="preserve"> values</w:t>
            </w:r>
          </w:p>
        </w:tc>
        <w:tc>
          <w:tcPr>
            <w:tcW w:w="0" w:type="auto"/>
          </w:tcPr>
          <w:p w14:paraId="5E578A3E" w14:textId="77777777" w:rsidR="00544186" w:rsidRDefault="002F20BE">
            <w:pPr>
              <w:pStyle w:val="Header"/>
              <w:tabs>
                <w:tab w:val="clear" w:pos="4320"/>
                <w:tab w:val="clear" w:pos="8640"/>
              </w:tabs>
              <w:rPr>
                <w:sz w:val="18"/>
                <w:szCs w:val="18"/>
              </w:rPr>
            </w:pPr>
            <w:r>
              <w:rPr>
                <w:sz w:val="18"/>
                <w:szCs w:val="18"/>
              </w:rPr>
              <w:t>All Staff</w:t>
            </w:r>
          </w:p>
        </w:tc>
      </w:tr>
      <w:tr w:rsidR="001F3123" w14:paraId="7738CC69" w14:textId="77777777" w:rsidTr="00F8364C">
        <w:tc>
          <w:tcPr>
            <w:tcW w:w="2244" w:type="dxa"/>
          </w:tcPr>
          <w:p w14:paraId="4B5CAFD6" w14:textId="77777777" w:rsidR="001F3123" w:rsidRDefault="001F3123" w:rsidP="00DC044F">
            <w:pPr>
              <w:pStyle w:val="Header"/>
              <w:tabs>
                <w:tab w:val="clear" w:pos="4320"/>
                <w:tab w:val="clear" w:pos="8640"/>
              </w:tabs>
              <w:rPr>
                <w:b/>
                <w:sz w:val="18"/>
                <w:szCs w:val="16"/>
              </w:rPr>
            </w:pPr>
            <w:r>
              <w:rPr>
                <w:b/>
                <w:sz w:val="18"/>
                <w:szCs w:val="16"/>
              </w:rPr>
              <w:t>Metrics</w:t>
            </w:r>
          </w:p>
        </w:tc>
        <w:tc>
          <w:tcPr>
            <w:tcW w:w="5211" w:type="dxa"/>
          </w:tcPr>
          <w:p w14:paraId="249D60D6" w14:textId="77777777" w:rsidR="005226E1" w:rsidRDefault="00C53E01" w:rsidP="00DE3644">
            <w:pPr>
              <w:pStyle w:val="Header"/>
              <w:tabs>
                <w:tab w:val="clear" w:pos="4320"/>
                <w:tab w:val="clear" w:pos="8640"/>
              </w:tabs>
              <w:rPr>
                <w:sz w:val="18"/>
                <w:szCs w:val="18"/>
              </w:rPr>
            </w:pPr>
            <w:r>
              <w:rPr>
                <w:sz w:val="18"/>
                <w:szCs w:val="18"/>
              </w:rPr>
              <w:t>The new standard graph format was reviewed.  Metrics were reviewed at each site.</w:t>
            </w:r>
          </w:p>
          <w:p w14:paraId="23617B08" w14:textId="464D7564" w:rsidR="00C53E01" w:rsidRPr="00B24845" w:rsidRDefault="00C53E01" w:rsidP="00DE3644">
            <w:pPr>
              <w:pStyle w:val="Header"/>
              <w:tabs>
                <w:tab w:val="clear" w:pos="4320"/>
                <w:tab w:val="clear" w:pos="8640"/>
              </w:tabs>
              <w:rPr>
                <w:sz w:val="18"/>
                <w:szCs w:val="18"/>
              </w:rPr>
            </w:pPr>
          </w:p>
        </w:tc>
        <w:tc>
          <w:tcPr>
            <w:tcW w:w="2520" w:type="dxa"/>
          </w:tcPr>
          <w:p w14:paraId="6DB99887" w14:textId="2FECD437" w:rsidR="001F3123" w:rsidRDefault="00C53E01" w:rsidP="00A3370E">
            <w:pPr>
              <w:pStyle w:val="Header"/>
              <w:tabs>
                <w:tab w:val="clear" w:pos="4320"/>
                <w:tab w:val="clear" w:pos="8640"/>
              </w:tabs>
              <w:rPr>
                <w:sz w:val="18"/>
                <w:szCs w:val="18"/>
              </w:rPr>
            </w:pPr>
            <w:r>
              <w:rPr>
                <w:sz w:val="18"/>
                <w:szCs w:val="18"/>
              </w:rPr>
              <w:t>All staff must be able to interpret the graphs.</w:t>
            </w:r>
          </w:p>
        </w:tc>
        <w:tc>
          <w:tcPr>
            <w:tcW w:w="0" w:type="auto"/>
          </w:tcPr>
          <w:p w14:paraId="041D6859" w14:textId="77777777" w:rsidR="001F3123" w:rsidRDefault="00F06C5B" w:rsidP="00A3370E">
            <w:pPr>
              <w:pStyle w:val="Header"/>
              <w:tabs>
                <w:tab w:val="clear" w:pos="4320"/>
                <w:tab w:val="clear" w:pos="8640"/>
              </w:tabs>
              <w:rPr>
                <w:sz w:val="18"/>
                <w:szCs w:val="18"/>
              </w:rPr>
            </w:pPr>
            <w:r>
              <w:rPr>
                <w:sz w:val="18"/>
                <w:szCs w:val="18"/>
              </w:rPr>
              <w:t>All Staff</w:t>
            </w:r>
          </w:p>
        </w:tc>
      </w:tr>
      <w:tr w:rsidR="00F218E8" w14:paraId="70C0F5DD" w14:textId="77777777" w:rsidTr="00F8364C">
        <w:tc>
          <w:tcPr>
            <w:tcW w:w="2244" w:type="dxa"/>
          </w:tcPr>
          <w:p w14:paraId="2EBB5D5D" w14:textId="77777777" w:rsidR="00F218E8" w:rsidRDefault="00F218E8" w:rsidP="00DC044F">
            <w:pPr>
              <w:pStyle w:val="Header"/>
              <w:tabs>
                <w:tab w:val="clear" w:pos="4320"/>
                <w:tab w:val="clear" w:pos="8640"/>
              </w:tabs>
              <w:rPr>
                <w:b/>
                <w:sz w:val="18"/>
                <w:szCs w:val="16"/>
              </w:rPr>
            </w:pPr>
          </w:p>
        </w:tc>
        <w:tc>
          <w:tcPr>
            <w:tcW w:w="5211" w:type="dxa"/>
          </w:tcPr>
          <w:p w14:paraId="64F98BA7" w14:textId="77777777" w:rsidR="00F218E8" w:rsidRDefault="00F218E8" w:rsidP="004E604B">
            <w:pPr>
              <w:pStyle w:val="Header"/>
              <w:tabs>
                <w:tab w:val="clear" w:pos="4320"/>
                <w:tab w:val="clear" w:pos="8640"/>
              </w:tabs>
              <w:rPr>
                <w:sz w:val="18"/>
                <w:szCs w:val="18"/>
              </w:rPr>
            </w:pPr>
          </w:p>
        </w:tc>
        <w:tc>
          <w:tcPr>
            <w:tcW w:w="2520" w:type="dxa"/>
          </w:tcPr>
          <w:p w14:paraId="546F81D3" w14:textId="77777777" w:rsidR="00F218E8" w:rsidRDefault="00F218E8" w:rsidP="00A3370E">
            <w:pPr>
              <w:pStyle w:val="Header"/>
              <w:tabs>
                <w:tab w:val="clear" w:pos="4320"/>
                <w:tab w:val="clear" w:pos="8640"/>
              </w:tabs>
              <w:rPr>
                <w:sz w:val="18"/>
                <w:szCs w:val="18"/>
              </w:rPr>
            </w:pPr>
          </w:p>
        </w:tc>
        <w:tc>
          <w:tcPr>
            <w:tcW w:w="0" w:type="auto"/>
          </w:tcPr>
          <w:p w14:paraId="54D454AB" w14:textId="77777777" w:rsidR="00F218E8" w:rsidRDefault="00F218E8" w:rsidP="00A3370E">
            <w:pPr>
              <w:pStyle w:val="Header"/>
              <w:tabs>
                <w:tab w:val="clear" w:pos="4320"/>
                <w:tab w:val="clear" w:pos="8640"/>
              </w:tabs>
              <w:rPr>
                <w:sz w:val="18"/>
                <w:szCs w:val="18"/>
              </w:rPr>
            </w:pPr>
          </w:p>
        </w:tc>
      </w:tr>
      <w:tr w:rsidR="008B5554" w14:paraId="5F0B2602" w14:textId="77777777" w:rsidTr="00F8364C">
        <w:tc>
          <w:tcPr>
            <w:tcW w:w="2244" w:type="dxa"/>
          </w:tcPr>
          <w:p w14:paraId="204A2317" w14:textId="0EF44EE7" w:rsidR="008B5554" w:rsidRDefault="000C5AC3" w:rsidP="00DC044F">
            <w:pPr>
              <w:pStyle w:val="Header"/>
              <w:tabs>
                <w:tab w:val="clear" w:pos="4320"/>
                <w:tab w:val="clear" w:pos="8640"/>
              </w:tabs>
              <w:rPr>
                <w:b/>
                <w:sz w:val="18"/>
                <w:szCs w:val="16"/>
              </w:rPr>
            </w:pPr>
            <w:r>
              <w:rPr>
                <w:b/>
                <w:sz w:val="18"/>
                <w:szCs w:val="16"/>
              </w:rPr>
              <w:t>New T&amp;S process for FWMC</w:t>
            </w:r>
          </w:p>
        </w:tc>
        <w:tc>
          <w:tcPr>
            <w:tcW w:w="5211" w:type="dxa"/>
          </w:tcPr>
          <w:p w14:paraId="64A49F45" w14:textId="77777777" w:rsidR="0050215C" w:rsidRDefault="000C5AC3" w:rsidP="004E604B">
            <w:pPr>
              <w:pStyle w:val="Header"/>
              <w:tabs>
                <w:tab w:val="clear" w:pos="4320"/>
                <w:tab w:val="clear" w:pos="8640"/>
              </w:tabs>
              <w:rPr>
                <w:sz w:val="18"/>
                <w:szCs w:val="18"/>
              </w:rPr>
            </w:pPr>
            <w:r>
              <w:rPr>
                <w:sz w:val="18"/>
                <w:szCs w:val="18"/>
              </w:rPr>
              <w:t>To help make us more efficient when sending specimens to WOMC for AbID or other workup, we will begin collecting 2 pink tubes with each T&amp;S collection.</w:t>
            </w:r>
          </w:p>
          <w:p w14:paraId="5DF33BA3" w14:textId="77777777" w:rsidR="000C5AC3" w:rsidRDefault="000C5AC3" w:rsidP="000C5AC3">
            <w:pPr>
              <w:pStyle w:val="Header"/>
              <w:numPr>
                <w:ilvl w:val="0"/>
                <w:numId w:val="41"/>
              </w:numPr>
              <w:tabs>
                <w:tab w:val="clear" w:pos="4320"/>
                <w:tab w:val="clear" w:pos="8640"/>
              </w:tabs>
              <w:rPr>
                <w:sz w:val="18"/>
                <w:szCs w:val="18"/>
              </w:rPr>
            </w:pPr>
            <w:r>
              <w:rPr>
                <w:sz w:val="18"/>
                <w:szCs w:val="18"/>
              </w:rPr>
              <w:t>TS = T&amp;S collection.  This one gets the BB/TS armbanding system.  This will be used for T&amp;S testing and kept at FWMC for crossmatch.</w:t>
            </w:r>
          </w:p>
          <w:p w14:paraId="36FC1936" w14:textId="77777777" w:rsidR="000C5AC3" w:rsidRDefault="000C5AC3" w:rsidP="000C5AC3">
            <w:pPr>
              <w:pStyle w:val="Header"/>
              <w:numPr>
                <w:ilvl w:val="0"/>
                <w:numId w:val="41"/>
              </w:numPr>
              <w:tabs>
                <w:tab w:val="clear" w:pos="4320"/>
                <w:tab w:val="clear" w:pos="8640"/>
              </w:tabs>
              <w:rPr>
                <w:sz w:val="18"/>
                <w:szCs w:val="18"/>
              </w:rPr>
            </w:pPr>
            <w:r>
              <w:rPr>
                <w:sz w:val="18"/>
                <w:szCs w:val="18"/>
              </w:rPr>
              <w:t xml:space="preserve">BBWO = extra pink tube.  This one gets collected like a regular lab specimen (no BB/TS armbanding system).  All of these are sent to WOMC with the next available courier and stored.  </w:t>
            </w:r>
          </w:p>
          <w:p w14:paraId="7F4EE363" w14:textId="77777777" w:rsidR="000C5AC3" w:rsidRDefault="000C5AC3" w:rsidP="000C5AC3">
            <w:pPr>
              <w:pStyle w:val="Header"/>
              <w:tabs>
                <w:tab w:val="clear" w:pos="4320"/>
                <w:tab w:val="clear" w:pos="8640"/>
              </w:tabs>
              <w:rPr>
                <w:sz w:val="18"/>
                <w:szCs w:val="18"/>
              </w:rPr>
            </w:pPr>
          </w:p>
          <w:p w14:paraId="1099FCDC" w14:textId="77777777" w:rsidR="000C5AC3" w:rsidRDefault="000C5AC3" w:rsidP="000C5AC3">
            <w:pPr>
              <w:pStyle w:val="Header"/>
              <w:tabs>
                <w:tab w:val="clear" w:pos="4320"/>
                <w:tab w:val="clear" w:pos="8640"/>
              </w:tabs>
              <w:rPr>
                <w:sz w:val="18"/>
                <w:szCs w:val="18"/>
              </w:rPr>
            </w:pPr>
            <w:r>
              <w:rPr>
                <w:sz w:val="18"/>
                <w:szCs w:val="18"/>
              </w:rPr>
              <w:t xml:space="preserve">If a patient has an antibody or ABO discrepancy, FWMC staff will notify the patient care area that there will be a delay and complete the Workup Referral Form.  The form is faxed to WOMC BB.  </w:t>
            </w:r>
          </w:p>
          <w:p w14:paraId="7E2D740B" w14:textId="77777777" w:rsidR="000C5AC3" w:rsidRDefault="000C5AC3" w:rsidP="000C5AC3">
            <w:pPr>
              <w:pStyle w:val="Header"/>
              <w:tabs>
                <w:tab w:val="clear" w:pos="4320"/>
                <w:tab w:val="clear" w:pos="8640"/>
              </w:tabs>
              <w:rPr>
                <w:sz w:val="18"/>
                <w:szCs w:val="18"/>
              </w:rPr>
            </w:pPr>
          </w:p>
          <w:p w14:paraId="61F67F77" w14:textId="77777777" w:rsidR="000C5AC3" w:rsidRDefault="000C5AC3" w:rsidP="000C5AC3">
            <w:pPr>
              <w:pStyle w:val="Header"/>
              <w:tabs>
                <w:tab w:val="clear" w:pos="4320"/>
                <w:tab w:val="clear" w:pos="8640"/>
              </w:tabs>
              <w:rPr>
                <w:sz w:val="18"/>
                <w:szCs w:val="18"/>
              </w:rPr>
            </w:pPr>
            <w:r>
              <w:rPr>
                <w:sz w:val="18"/>
                <w:szCs w:val="18"/>
              </w:rPr>
              <w:t>If the patient requires blood transfusion, the BBWO tube should be sent via STAT courier.</w:t>
            </w:r>
          </w:p>
          <w:p w14:paraId="5730E393" w14:textId="28E7DC2D" w:rsidR="000C5AC3" w:rsidRDefault="000C5AC3" w:rsidP="000C5AC3">
            <w:pPr>
              <w:pStyle w:val="Header"/>
              <w:tabs>
                <w:tab w:val="clear" w:pos="4320"/>
                <w:tab w:val="clear" w:pos="8640"/>
              </w:tabs>
              <w:rPr>
                <w:sz w:val="18"/>
                <w:szCs w:val="18"/>
              </w:rPr>
            </w:pPr>
          </w:p>
        </w:tc>
        <w:tc>
          <w:tcPr>
            <w:tcW w:w="2520" w:type="dxa"/>
          </w:tcPr>
          <w:p w14:paraId="09975D6A" w14:textId="0DD097BE" w:rsidR="008B5554" w:rsidRDefault="0050215C" w:rsidP="00A3370E">
            <w:pPr>
              <w:pStyle w:val="Header"/>
              <w:tabs>
                <w:tab w:val="clear" w:pos="4320"/>
                <w:tab w:val="clear" w:pos="8640"/>
              </w:tabs>
              <w:rPr>
                <w:sz w:val="18"/>
                <w:szCs w:val="18"/>
              </w:rPr>
            </w:pPr>
            <w:r>
              <w:rPr>
                <w:sz w:val="18"/>
                <w:szCs w:val="18"/>
              </w:rPr>
              <w:t>Informational</w:t>
            </w:r>
          </w:p>
        </w:tc>
        <w:tc>
          <w:tcPr>
            <w:tcW w:w="0" w:type="auto"/>
          </w:tcPr>
          <w:p w14:paraId="0EE76B46" w14:textId="2B4A24AA" w:rsidR="008B5554" w:rsidRDefault="0050215C" w:rsidP="00A3370E">
            <w:pPr>
              <w:pStyle w:val="Header"/>
              <w:tabs>
                <w:tab w:val="clear" w:pos="4320"/>
                <w:tab w:val="clear" w:pos="8640"/>
              </w:tabs>
              <w:rPr>
                <w:sz w:val="18"/>
                <w:szCs w:val="18"/>
              </w:rPr>
            </w:pPr>
            <w:r>
              <w:rPr>
                <w:sz w:val="18"/>
                <w:szCs w:val="18"/>
              </w:rPr>
              <w:t>All Staff</w:t>
            </w:r>
          </w:p>
        </w:tc>
      </w:tr>
      <w:tr w:rsidR="0050215C" w14:paraId="4B82E045" w14:textId="77777777" w:rsidTr="00F8364C">
        <w:tc>
          <w:tcPr>
            <w:tcW w:w="2244" w:type="dxa"/>
          </w:tcPr>
          <w:p w14:paraId="5A2E8D49" w14:textId="77777777" w:rsidR="0050215C" w:rsidRDefault="0050215C" w:rsidP="00DC044F">
            <w:pPr>
              <w:pStyle w:val="Header"/>
              <w:tabs>
                <w:tab w:val="clear" w:pos="4320"/>
                <w:tab w:val="clear" w:pos="8640"/>
              </w:tabs>
              <w:rPr>
                <w:b/>
                <w:sz w:val="18"/>
                <w:szCs w:val="16"/>
              </w:rPr>
            </w:pPr>
          </w:p>
        </w:tc>
        <w:tc>
          <w:tcPr>
            <w:tcW w:w="5211" w:type="dxa"/>
          </w:tcPr>
          <w:p w14:paraId="46EF0AB4" w14:textId="77777777" w:rsidR="0050215C" w:rsidRDefault="0050215C" w:rsidP="004E604B">
            <w:pPr>
              <w:pStyle w:val="Header"/>
              <w:tabs>
                <w:tab w:val="clear" w:pos="4320"/>
                <w:tab w:val="clear" w:pos="8640"/>
              </w:tabs>
              <w:rPr>
                <w:sz w:val="18"/>
                <w:szCs w:val="18"/>
              </w:rPr>
            </w:pPr>
          </w:p>
        </w:tc>
        <w:tc>
          <w:tcPr>
            <w:tcW w:w="2520" w:type="dxa"/>
          </w:tcPr>
          <w:p w14:paraId="5B7A656B" w14:textId="77777777" w:rsidR="0050215C" w:rsidRDefault="0050215C" w:rsidP="00A3370E">
            <w:pPr>
              <w:pStyle w:val="Header"/>
              <w:tabs>
                <w:tab w:val="clear" w:pos="4320"/>
                <w:tab w:val="clear" w:pos="8640"/>
              </w:tabs>
              <w:rPr>
                <w:sz w:val="18"/>
                <w:szCs w:val="18"/>
              </w:rPr>
            </w:pPr>
          </w:p>
        </w:tc>
        <w:tc>
          <w:tcPr>
            <w:tcW w:w="0" w:type="auto"/>
          </w:tcPr>
          <w:p w14:paraId="0191A566" w14:textId="77777777" w:rsidR="0050215C" w:rsidRDefault="0050215C" w:rsidP="00A3370E">
            <w:pPr>
              <w:pStyle w:val="Header"/>
              <w:tabs>
                <w:tab w:val="clear" w:pos="4320"/>
                <w:tab w:val="clear" w:pos="8640"/>
              </w:tabs>
              <w:rPr>
                <w:sz w:val="18"/>
                <w:szCs w:val="18"/>
              </w:rPr>
            </w:pPr>
          </w:p>
        </w:tc>
      </w:tr>
      <w:tr w:rsidR="0050215C" w14:paraId="54E4E131" w14:textId="77777777" w:rsidTr="00F8364C">
        <w:tc>
          <w:tcPr>
            <w:tcW w:w="2244" w:type="dxa"/>
          </w:tcPr>
          <w:p w14:paraId="761E1BFA" w14:textId="1DFB4DCB" w:rsidR="0050215C" w:rsidRDefault="000C5AC3" w:rsidP="00DC044F">
            <w:pPr>
              <w:pStyle w:val="Header"/>
              <w:tabs>
                <w:tab w:val="clear" w:pos="4320"/>
                <w:tab w:val="clear" w:pos="8640"/>
              </w:tabs>
              <w:rPr>
                <w:b/>
                <w:sz w:val="18"/>
                <w:szCs w:val="16"/>
              </w:rPr>
            </w:pPr>
            <w:r>
              <w:rPr>
                <w:b/>
                <w:sz w:val="18"/>
                <w:szCs w:val="16"/>
              </w:rPr>
              <w:t>Hand Hygiene</w:t>
            </w:r>
          </w:p>
        </w:tc>
        <w:tc>
          <w:tcPr>
            <w:tcW w:w="5211" w:type="dxa"/>
          </w:tcPr>
          <w:p w14:paraId="78CC467A" w14:textId="77777777" w:rsidR="0050215C" w:rsidRDefault="000C5AC3" w:rsidP="0050215C">
            <w:pPr>
              <w:pStyle w:val="Header"/>
              <w:tabs>
                <w:tab w:val="clear" w:pos="4320"/>
                <w:tab w:val="clear" w:pos="8640"/>
              </w:tabs>
              <w:rPr>
                <w:sz w:val="18"/>
                <w:szCs w:val="18"/>
              </w:rPr>
            </w:pPr>
            <w:r>
              <w:rPr>
                <w:sz w:val="18"/>
                <w:szCs w:val="18"/>
              </w:rPr>
              <w:t>We have been notified that some lab staff members have failed the hand hygiene observations.</w:t>
            </w:r>
          </w:p>
          <w:p w14:paraId="794266D3" w14:textId="77777777" w:rsidR="000C5AC3" w:rsidRDefault="000C5AC3" w:rsidP="0050215C">
            <w:pPr>
              <w:pStyle w:val="Header"/>
              <w:tabs>
                <w:tab w:val="clear" w:pos="4320"/>
                <w:tab w:val="clear" w:pos="8640"/>
              </w:tabs>
              <w:rPr>
                <w:sz w:val="18"/>
                <w:szCs w:val="18"/>
              </w:rPr>
            </w:pPr>
          </w:p>
          <w:p w14:paraId="30F02A1C" w14:textId="2528316C" w:rsidR="000C5AC3" w:rsidRDefault="000C5AC3" w:rsidP="0050215C">
            <w:pPr>
              <w:pStyle w:val="Header"/>
              <w:tabs>
                <w:tab w:val="clear" w:pos="4320"/>
                <w:tab w:val="clear" w:pos="8640"/>
              </w:tabs>
              <w:rPr>
                <w:sz w:val="18"/>
                <w:szCs w:val="18"/>
              </w:rPr>
            </w:pPr>
            <w:r>
              <w:rPr>
                <w:sz w:val="18"/>
                <w:szCs w:val="18"/>
              </w:rPr>
              <w:t>Reminder that you must use an alcohol run or was</w:t>
            </w:r>
            <w:r w:rsidR="00554823">
              <w:rPr>
                <w:sz w:val="18"/>
                <w:szCs w:val="18"/>
              </w:rPr>
              <w:t>h</w:t>
            </w:r>
            <w:r>
              <w:rPr>
                <w:sz w:val="18"/>
                <w:szCs w:val="18"/>
              </w:rPr>
              <w:t xml:space="preserve"> your hands at the following intervals:</w:t>
            </w:r>
          </w:p>
          <w:p w14:paraId="3B638562" w14:textId="77777777" w:rsidR="000C5AC3" w:rsidRDefault="000C5AC3" w:rsidP="000C5AC3">
            <w:pPr>
              <w:pStyle w:val="Header"/>
              <w:numPr>
                <w:ilvl w:val="0"/>
                <w:numId w:val="42"/>
              </w:numPr>
              <w:tabs>
                <w:tab w:val="clear" w:pos="4320"/>
                <w:tab w:val="clear" w:pos="8640"/>
              </w:tabs>
              <w:rPr>
                <w:sz w:val="18"/>
                <w:szCs w:val="18"/>
              </w:rPr>
            </w:pPr>
            <w:r>
              <w:rPr>
                <w:sz w:val="18"/>
                <w:szCs w:val="18"/>
              </w:rPr>
              <w:lastRenderedPageBreak/>
              <w:t>After touching blood and body fluids</w:t>
            </w:r>
          </w:p>
          <w:p w14:paraId="10AC2D4A" w14:textId="77777777" w:rsidR="000C5AC3" w:rsidRDefault="000C5AC3" w:rsidP="000C5AC3">
            <w:pPr>
              <w:pStyle w:val="Header"/>
              <w:numPr>
                <w:ilvl w:val="0"/>
                <w:numId w:val="42"/>
              </w:numPr>
              <w:tabs>
                <w:tab w:val="clear" w:pos="4320"/>
                <w:tab w:val="clear" w:pos="8640"/>
              </w:tabs>
              <w:rPr>
                <w:sz w:val="18"/>
                <w:szCs w:val="18"/>
              </w:rPr>
            </w:pPr>
            <w:r>
              <w:rPr>
                <w:sz w:val="18"/>
                <w:szCs w:val="18"/>
              </w:rPr>
              <w:t>After touching contaminated items</w:t>
            </w:r>
          </w:p>
          <w:p w14:paraId="61748EBC" w14:textId="77777777" w:rsidR="000C5AC3" w:rsidRDefault="000C5AC3" w:rsidP="000C5AC3">
            <w:pPr>
              <w:pStyle w:val="Header"/>
              <w:numPr>
                <w:ilvl w:val="0"/>
                <w:numId w:val="42"/>
              </w:numPr>
              <w:tabs>
                <w:tab w:val="clear" w:pos="4320"/>
                <w:tab w:val="clear" w:pos="8640"/>
              </w:tabs>
              <w:rPr>
                <w:sz w:val="18"/>
                <w:szCs w:val="18"/>
              </w:rPr>
            </w:pPr>
            <w:r>
              <w:rPr>
                <w:sz w:val="18"/>
                <w:szCs w:val="18"/>
              </w:rPr>
              <w:t>Immediately after removing gloves</w:t>
            </w:r>
          </w:p>
          <w:p w14:paraId="5C5F1758" w14:textId="77777777" w:rsidR="000C5AC3" w:rsidRDefault="000C5AC3" w:rsidP="000C5AC3">
            <w:pPr>
              <w:pStyle w:val="Header"/>
              <w:numPr>
                <w:ilvl w:val="0"/>
                <w:numId w:val="42"/>
              </w:numPr>
              <w:tabs>
                <w:tab w:val="clear" w:pos="4320"/>
                <w:tab w:val="clear" w:pos="8640"/>
              </w:tabs>
              <w:rPr>
                <w:sz w:val="18"/>
                <w:szCs w:val="18"/>
              </w:rPr>
            </w:pPr>
            <w:r>
              <w:rPr>
                <w:sz w:val="18"/>
                <w:szCs w:val="18"/>
              </w:rPr>
              <w:t>Between patient encounters</w:t>
            </w:r>
          </w:p>
          <w:p w14:paraId="346A4D12" w14:textId="77777777" w:rsidR="000C5AC3" w:rsidRDefault="000C5AC3" w:rsidP="000C5AC3">
            <w:pPr>
              <w:pStyle w:val="Header"/>
              <w:tabs>
                <w:tab w:val="clear" w:pos="4320"/>
                <w:tab w:val="clear" w:pos="8640"/>
              </w:tabs>
              <w:rPr>
                <w:sz w:val="18"/>
                <w:szCs w:val="18"/>
              </w:rPr>
            </w:pPr>
          </w:p>
          <w:p w14:paraId="229E3B52" w14:textId="77777777" w:rsidR="000C5AC3" w:rsidRDefault="000C5AC3" w:rsidP="000C5AC3">
            <w:pPr>
              <w:pStyle w:val="Header"/>
              <w:tabs>
                <w:tab w:val="clear" w:pos="4320"/>
                <w:tab w:val="clear" w:pos="8640"/>
              </w:tabs>
              <w:rPr>
                <w:sz w:val="18"/>
                <w:szCs w:val="18"/>
              </w:rPr>
            </w:pPr>
            <w:r>
              <w:rPr>
                <w:sz w:val="18"/>
                <w:szCs w:val="18"/>
              </w:rPr>
              <w:t>All staff must use an alcohol run when entering and exiting each patient room.  If you enter a room and leave to get something, you must alcohol in and out each time.</w:t>
            </w:r>
          </w:p>
          <w:p w14:paraId="7C243370" w14:textId="67116D62" w:rsidR="000C5AC3" w:rsidRDefault="000C5AC3" w:rsidP="000C5AC3">
            <w:pPr>
              <w:pStyle w:val="Header"/>
              <w:tabs>
                <w:tab w:val="clear" w:pos="4320"/>
                <w:tab w:val="clear" w:pos="8640"/>
              </w:tabs>
              <w:rPr>
                <w:sz w:val="18"/>
                <w:szCs w:val="18"/>
              </w:rPr>
            </w:pPr>
          </w:p>
        </w:tc>
        <w:tc>
          <w:tcPr>
            <w:tcW w:w="2520" w:type="dxa"/>
          </w:tcPr>
          <w:p w14:paraId="13D64601" w14:textId="2EE1938D" w:rsidR="0050215C" w:rsidRDefault="0050215C" w:rsidP="00A3370E">
            <w:pPr>
              <w:pStyle w:val="Header"/>
              <w:tabs>
                <w:tab w:val="clear" w:pos="4320"/>
                <w:tab w:val="clear" w:pos="8640"/>
              </w:tabs>
              <w:rPr>
                <w:sz w:val="18"/>
                <w:szCs w:val="18"/>
              </w:rPr>
            </w:pPr>
            <w:r>
              <w:rPr>
                <w:sz w:val="18"/>
                <w:szCs w:val="18"/>
              </w:rPr>
              <w:lastRenderedPageBreak/>
              <w:t>Informational</w:t>
            </w:r>
          </w:p>
        </w:tc>
        <w:tc>
          <w:tcPr>
            <w:tcW w:w="0" w:type="auto"/>
          </w:tcPr>
          <w:p w14:paraId="1E4840A6" w14:textId="0A231EDF" w:rsidR="0050215C" w:rsidRDefault="0050215C" w:rsidP="00A3370E">
            <w:pPr>
              <w:pStyle w:val="Header"/>
              <w:tabs>
                <w:tab w:val="clear" w:pos="4320"/>
                <w:tab w:val="clear" w:pos="8640"/>
              </w:tabs>
              <w:rPr>
                <w:sz w:val="18"/>
                <w:szCs w:val="18"/>
              </w:rPr>
            </w:pPr>
            <w:r>
              <w:rPr>
                <w:sz w:val="18"/>
                <w:szCs w:val="18"/>
              </w:rPr>
              <w:t>All Staff</w:t>
            </w:r>
          </w:p>
        </w:tc>
      </w:tr>
      <w:tr w:rsidR="000C5AC3" w14:paraId="6BD23933" w14:textId="77777777" w:rsidTr="00F8364C">
        <w:tc>
          <w:tcPr>
            <w:tcW w:w="2244" w:type="dxa"/>
          </w:tcPr>
          <w:p w14:paraId="33D39D57" w14:textId="77777777" w:rsidR="000C5AC3" w:rsidRDefault="000C5AC3" w:rsidP="00DC044F">
            <w:pPr>
              <w:pStyle w:val="Header"/>
              <w:tabs>
                <w:tab w:val="clear" w:pos="4320"/>
                <w:tab w:val="clear" w:pos="8640"/>
              </w:tabs>
              <w:rPr>
                <w:b/>
                <w:sz w:val="18"/>
                <w:szCs w:val="16"/>
              </w:rPr>
            </w:pPr>
          </w:p>
        </w:tc>
        <w:tc>
          <w:tcPr>
            <w:tcW w:w="5211" w:type="dxa"/>
          </w:tcPr>
          <w:p w14:paraId="5847E64D" w14:textId="77777777" w:rsidR="000C5AC3" w:rsidRDefault="000C5AC3" w:rsidP="0050215C">
            <w:pPr>
              <w:pStyle w:val="Header"/>
              <w:tabs>
                <w:tab w:val="clear" w:pos="4320"/>
                <w:tab w:val="clear" w:pos="8640"/>
              </w:tabs>
              <w:rPr>
                <w:sz w:val="18"/>
                <w:szCs w:val="18"/>
              </w:rPr>
            </w:pPr>
          </w:p>
        </w:tc>
        <w:tc>
          <w:tcPr>
            <w:tcW w:w="2520" w:type="dxa"/>
          </w:tcPr>
          <w:p w14:paraId="595AEDB0" w14:textId="77777777" w:rsidR="000C5AC3" w:rsidRDefault="000C5AC3" w:rsidP="00A3370E">
            <w:pPr>
              <w:pStyle w:val="Header"/>
              <w:tabs>
                <w:tab w:val="clear" w:pos="4320"/>
                <w:tab w:val="clear" w:pos="8640"/>
              </w:tabs>
              <w:rPr>
                <w:sz w:val="18"/>
                <w:szCs w:val="18"/>
              </w:rPr>
            </w:pPr>
          </w:p>
        </w:tc>
        <w:tc>
          <w:tcPr>
            <w:tcW w:w="0" w:type="auto"/>
          </w:tcPr>
          <w:p w14:paraId="105D715A" w14:textId="77777777" w:rsidR="000C5AC3" w:rsidRDefault="000C5AC3" w:rsidP="00A3370E">
            <w:pPr>
              <w:pStyle w:val="Header"/>
              <w:tabs>
                <w:tab w:val="clear" w:pos="4320"/>
                <w:tab w:val="clear" w:pos="8640"/>
              </w:tabs>
              <w:rPr>
                <w:sz w:val="18"/>
                <w:szCs w:val="18"/>
              </w:rPr>
            </w:pPr>
          </w:p>
        </w:tc>
      </w:tr>
      <w:tr w:rsidR="000C5AC3" w14:paraId="73706BAF" w14:textId="77777777" w:rsidTr="00F8364C">
        <w:tc>
          <w:tcPr>
            <w:tcW w:w="2244" w:type="dxa"/>
          </w:tcPr>
          <w:p w14:paraId="0979988F" w14:textId="6BE76286" w:rsidR="000C5AC3" w:rsidRDefault="000C5AC3" w:rsidP="00DC044F">
            <w:pPr>
              <w:pStyle w:val="Header"/>
              <w:tabs>
                <w:tab w:val="clear" w:pos="4320"/>
                <w:tab w:val="clear" w:pos="8640"/>
              </w:tabs>
              <w:rPr>
                <w:b/>
                <w:sz w:val="18"/>
                <w:szCs w:val="16"/>
              </w:rPr>
            </w:pPr>
            <w:r>
              <w:rPr>
                <w:b/>
                <w:sz w:val="18"/>
                <w:szCs w:val="16"/>
              </w:rPr>
              <w:t>Patient Refusal</w:t>
            </w:r>
          </w:p>
        </w:tc>
        <w:tc>
          <w:tcPr>
            <w:tcW w:w="5211" w:type="dxa"/>
          </w:tcPr>
          <w:p w14:paraId="27F66A28" w14:textId="77777777" w:rsidR="000C5AC3" w:rsidRDefault="000C5AC3" w:rsidP="0050215C">
            <w:pPr>
              <w:pStyle w:val="Header"/>
              <w:tabs>
                <w:tab w:val="clear" w:pos="4320"/>
                <w:tab w:val="clear" w:pos="8640"/>
              </w:tabs>
              <w:rPr>
                <w:sz w:val="18"/>
                <w:szCs w:val="18"/>
              </w:rPr>
            </w:pPr>
            <w:r>
              <w:rPr>
                <w:sz w:val="18"/>
                <w:szCs w:val="18"/>
              </w:rPr>
              <w:t>Please listen closely to patients to build connection and communicate with them.  Patients have the right to refuse blood collection.  If this happens, the phlebotomist will notify the nurse.  The nurse may want to speak to the patient.  We can come back at a later time.  If the patient continues to refuse, we must cancel the testing.</w:t>
            </w:r>
          </w:p>
          <w:p w14:paraId="32A47713" w14:textId="77777777" w:rsidR="000C5AC3" w:rsidRDefault="000C5AC3" w:rsidP="0050215C">
            <w:pPr>
              <w:pStyle w:val="Header"/>
              <w:tabs>
                <w:tab w:val="clear" w:pos="4320"/>
                <w:tab w:val="clear" w:pos="8640"/>
              </w:tabs>
              <w:rPr>
                <w:sz w:val="18"/>
                <w:szCs w:val="18"/>
              </w:rPr>
            </w:pPr>
          </w:p>
          <w:p w14:paraId="18DE6890" w14:textId="7397DB43" w:rsidR="00184359" w:rsidRDefault="00184359" w:rsidP="0050215C">
            <w:pPr>
              <w:pStyle w:val="Header"/>
              <w:tabs>
                <w:tab w:val="clear" w:pos="4320"/>
                <w:tab w:val="clear" w:pos="8640"/>
              </w:tabs>
              <w:rPr>
                <w:sz w:val="18"/>
                <w:szCs w:val="18"/>
              </w:rPr>
            </w:pPr>
            <w:r>
              <w:rPr>
                <w:sz w:val="18"/>
                <w:szCs w:val="18"/>
              </w:rPr>
              <w:t>We had an incident where a patient was refusing blood draws.  The phlebotomist did not realize the patient was refusing and drew her anyway.  The patient was quite upset.</w:t>
            </w:r>
          </w:p>
        </w:tc>
        <w:tc>
          <w:tcPr>
            <w:tcW w:w="2520" w:type="dxa"/>
          </w:tcPr>
          <w:p w14:paraId="275E2226" w14:textId="25437D12" w:rsidR="000C5AC3" w:rsidRDefault="00184359" w:rsidP="00A3370E">
            <w:pPr>
              <w:pStyle w:val="Header"/>
              <w:tabs>
                <w:tab w:val="clear" w:pos="4320"/>
                <w:tab w:val="clear" w:pos="8640"/>
              </w:tabs>
              <w:rPr>
                <w:sz w:val="18"/>
                <w:szCs w:val="18"/>
              </w:rPr>
            </w:pPr>
            <w:r>
              <w:rPr>
                <w:sz w:val="18"/>
                <w:szCs w:val="18"/>
              </w:rPr>
              <w:t>Informational</w:t>
            </w:r>
          </w:p>
        </w:tc>
        <w:tc>
          <w:tcPr>
            <w:tcW w:w="0" w:type="auto"/>
          </w:tcPr>
          <w:p w14:paraId="6150CA5E" w14:textId="4B01EC50" w:rsidR="000C5AC3" w:rsidRDefault="00184359" w:rsidP="00A3370E">
            <w:pPr>
              <w:pStyle w:val="Header"/>
              <w:tabs>
                <w:tab w:val="clear" w:pos="4320"/>
                <w:tab w:val="clear" w:pos="8640"/>
              </w:tabs>
              <w:rPr>
                <w:sz w:val="18"/>
                <w:szCs w:val="18"/>
              </w:rPr>
            </w:pPr>
            <w:r>
              <w:rPr>
                <w:sz w:val="18"/>
                <w:szCs w:val="18"/>
              </w:rPr>
              <w:t>All Staff</w:t>
            </w:r>
          </w:p>
        </w:tc>
      </w:tr>
      <w:tr w:rsidR="00184359" w14:paraId="42A836B2" w14:textId="77777777" w:rsidTr="00F8364C">
        <w:tc>
          <w:tcPr>
            <w:tcW w:w="2244" w:type="dxa"/>
          </w:tcPr>
          <w:p w14:paraId="00F3B58E" w14:textId="77777777" w:rsidR="00184359" w:rsidRDefault="00184359" w:rsidP="00DC044F">
            <w:pPr>
              <w:pStyle w:val="Header"/>
              <w:tabs>
                <w:tab w:val="clear" w:pos="4320"/>
                <w:tab w:val="clear" w:pos="8640"/>
              </w:tabs>
              <w:rPr>
                <w:b/>
                <w:sz w:val="18"/>
                <w:szCs w:val="16"/>
              </w:rPr>
            </w:pPr>
          </w:p>
        </w:tc>
        <w:tc>
          <w:tcPr>
            <w:tcW w:w="5211" w:type="dxa"/>
          </w:tcPr>
          <w:p w14:paraId="2088C8E0" w14:textId="77777777" w:rsidR="00184359" w:rsidRDefault="00184359" w:rsidP="0050215C">
            <w:pPr>
              <w:pStyle w:val="Header"/>
              <w:tabs>
                <w:tab w:val="clear" w:pos="4320"/>
                <w:tab w:val="clear" w:pos="8640"/>
              </w:tabs>
              <w:rPr>
                <w:sz w:val="18"/>
                <w:szCs w:val="18"/>
              </w:rPr>
            </w:pPr>
          </w:p>
        </w:tc>
        <w:tc>
          <w:tcPr>
            <w:tcW w:w="2520" w:type="dxa"/>
          </w:tcPr>
          <w:p w14:paraId="3A8F0D5F" w14:textId="77777777" w:rsidR="00184359" w:rsidRDefault="00184359" w:rsidP="00A3370E">
            <w:pPr>
              <w:pStyle w:val="Header"/>
              <w:tabs>
                <w:tab w:val="clear" w:pos="4320"/>
                <w:tab w:val="clear" w:pos="8640"/>
              </w:tabs>
              <w:rPr>
                <w:sz w:val="18"/>
                <w:szCs w:val="18"/>
              </w:rPr>
            </w:pPr>
          </w:p>
        </w:tc>
        <w:tc>
          <w:tcPr>
            <w:tcW w:w="0" w:type="auto"/>
          </w:tcPr>
          <w:p w14:paraId="1D00CC3E" w14:textId="77777777" w:rsidR="00184359" w:rsidRDefault="00184359" w:rsidP="00A3370E">
            <w:pPr>
              <w:pStyle w:val="Header"/>
              <w:tabs>
                <w:tab w:val="clear" w:pos="4320"/>
                <w:tab w:val="clear" w:pos="8640"/>
              </w:tabs>
              <w:rPr>
                <w:sz w:val="18"/>
                <w:szCs w:val="18"/>
              </w:rPr>
            </w:pPr>
          </w:p>
        </w:tc>
      </w:tr>
      <w:tr w:rsidR="00184359" w14:paraId="16CA05DF" w14:textId="77777777" w:rsidTr="00F8364C">
        <w:tc>
          <w:tcPr>
            <w:tcW w:w="2244" w:type="dxa"/>
          </w:tcPr>
          <w:p w14:paraId="36B29000" w14:textId="18B4A4D0" w:rsidR="00184359" w:rsidRDefault="00184359" w:rsidP="00DC044F">
            <w:pPr>
              <w:pStyle w:val="Header"/>
              <w:tabs>
                <w:tab w:val="clear" w:pos="4320"/>
                <w:tab w:val="clear" w:pos="8640"/>
              </w:tabs>
              <w:rPr>
                <w:b/>
                <w:sz w:val="18"/>
                <w:szCs w:val="16"/>
              </w:rPr>
            </w:pPr>
            <w:r>
              <w:rPr>
                <w:b/>
                <w:sz w:val="18"/>
                <w:szCs w:val="16"/>
              </w:rPr>
              <w:t>Cancelling Orders</w:t>
            </w:r>
          </w:p>
        </w:tc>
        <w:tc>
          <w:tcPr>
            <w:tcW w:w="5211" w:type="dxa"/>
          </w:tcPr>
          <w:p w14:paraId="6B753C04" w14:textId="2326285F" w:rsidR="00184359" w:rsidRDefault="00184359" w:rsidP="0050215C">
            <w:pPr>
              <w:pStyle w:val="Header"/>
              <w:tabs>
                <w:tab w:val="clear" w:pos="4320"/>
                <w:tab w:val="clear" w:pos="8640"/>
              </w:tabs>
              <w:rPr>
                <w:sz w:val="18"/>
                <w:szCs w:val="18"/>
              </w:rPr>
            </w:pPr>
            <w:r>
              <w:rPr>
                <w:sz w:val="18"/>
                <w:szCs w:val="18"/>
              </w:rPr>
              <w:t>When cancelling a test, you must document the name of the person you spoke with</w:t>
            </w:r>
            <w:r w:rsidR="00F564EF">
              <w:rPr>
                <w:sz w:val="18"/>
                <w:szCs w:val="18"/>
              </w:rPr>
              <w:t xml:space="preserve"> and the reason for cancellation.</w:t>
            </w:r>
            <w:r>
              <w:rPr>
                <w:sz w:val="18"/>
                <w:szCs w:val="18"/>
              </w:rPr>
              <w:t xml:space="preserve">  At a minimum, th</w:t>
            </w:r>
            <w:r w:rsidR="00F564EF">
              <w:rPr>
                <w:sz w:val="18"/>
                <w:szCs w:val="18"/>
              </w:rPr>
              <w:t>e name must include</w:t>
            </w:r>
            <w:r>
              <w:rPr>
                <w:sz w:val="18"/>
                <w:szCs w:val="18"/>
              </w:rPr>
              <w:t xml:space="preserve"> first initial and full last name.  </w:t>
            </w:r>
          </w:p>
          <w:p w14:paraId="206A5AB7" w14:textId="77777777" w:rsidR="00184359" w:rsidRDefault="00184359" w:rsidP="0050215C">
            <w:pPr>
              <w:pStyle w:val="Header"/>
              <w:tabs>
                <w:tab w:val="clear" w:pos="4320"/>
                <w:tab w:val="clear" w:pos="8640"/>
              </w:tabs>
              <w:rPr>
                <w:sz w:val="18"/>
                <w:szCs w:val="18"/>
              </w:rPr>
            </w:pPr>
          </w:p>
          <w:p w14:paraId="42F29FC9" w14:textId="77777777" w:rsidR="00184359" w:rsidRDefault="00184359" w:rsidP="0050215C">
            <w:pPr>
              <w:pStyle w:val="Header"/>
              <w:tabs>
                <w:tab w:val="clear" w:pos="4320"/>
                <w:tab w:val="clear" w:pos="8640"/>
              </w:tabs>
              <w:rPr>
                <w:sz w:val="18"/>
                <w:szCs w:val="18"/>
              </w:rPr>
            </w:pPr>
            <w:r>
              <w:rPr>
                <w:sz w:val="18"/>
                <w:szCs w:val="18"/>
              </w:rPr>
              <w:t>We must also be specific with the reason we are cancelling tests.  Please do not use “</w:t>
            </w:r>
            <w:r w:rsidR="00F564EF">
              <w:rPr>
                <w:sz w:val="18"/>
                <w:szCs w:val="18"/>
              </w:rPr>
              <w:t>CANL” which is “Cancelled by Lab No Specimen Received.”  Also, if we cancel a test because the specimen was improperly collected, please use “IMSP” for “Wrong tube or specimen type.”  Do not use “Cancelled by MD.”</w:t>
            </w:r>
          </w:p>
          <w:p w14:paraId="2B6A795F" w14:textId="77777777" w:rsidR="00F564EF" w:rsidRDefault="00F564EF" w:rsidP="0050215C">
            <w:pPr>
              <w:pStyle w:val="Header"/>
              <w:tabs>
                <w:tab w:val="clear" w:pos="4320"/>
                <w:tab w:val="clear" w:pos="8640"/>
              </w:tabs>
              <w:rPr>
                <w:sz w:val="18"/>
                <w:szCs w:val="18"/>
              </w:rPr>
            </w:pPr>
          </w:p>
          <w:p w14:paraId="0BB8CBDE" w14:textId="77777777" w:rsidR="00F564EF" w:rsidRDefault="00F564EF" w:rsidP="0050215C">
            <w:pPr>
              <w:pStyle w:val="Header"/>
              <w:tabs>
                <w:tab w:val="clear" w:pos="4320"/>
                <w:tab w:val="clear" w:pos="8640"/>
              </w:tabs>
              <w:rPr>
                <w:sz w:val="18"/>
                <w:szCs w:val="18"/>
              </w:rPr>
            </w:pPr>
            <w:r>
              <w:rPr>
                <w:sz w:val="18"/>
                <w:szCs w:val="18"/>
              </w:rPr>
              <w:t>Finally, we cannot cancel a test that has been resulted.  We must add a comment.  Legally, we have to leave the results there in case the provider treated the patient based on results.</w:t>
            </w:r>
          </w:p>
          <w:p w14:paraId="7B4B245E" w14:textId="4AB137DC" w:rsidR="00F564EF" w:rsidRDefault="00F564EF" w:rsidP="0050215C">
            <w:pPr>
              <w:pStyle w:val="Header"/>
              <w:tabs>
                <w:tab w:val="clear" w:pos="4320"/>
                <w:tab w:val="clear" w:pos="8640"/>
              </w:tabs>
              <w:rPr>
                <w:sz w:val="18"/>
                <w:szCs w:val="18"/>
              </w:rPr>
            </w:pPr>
          </w:p>
        </w:tc>
        <w:tc>
          <w:tcPr>
            <w:tcW w:w="2520" w:type="dxa"/>
          </w:tcPr>
          <w:p w14:paraId="0CBF1839" w14:textId="1C7A7592" w:rsidR="00184359" w:rsidRDefault="00F564EF" w:rsidP="00A3370E">
            <w:pPr>
              <w:pStyle w:val="Header"/>
              <w:tabs>
                <w:tab w:val="clear" w:pos="4320"/>
                <w:tab w:val="clear" w:pos="8640"/>
              </w:tabs>
              <w:rPr>
                <w:sz w:val="18"/>
                <w:szCs w:val="18"/>
              </w:rPr>
            </w:pPr>
            <w:r>
              <w:rPr>
                <w:sz w:val="18"/>
                <w:szCs w:val="18"/>
              </w:rPr>
              <w:t>Informational</w:t>
            </w:r>
          </w:p>
        </w:tc>
        <w:tc>
          <w:tcPr>
            <w:tcW w:w="0" w:type="auto"/>
          </w:tcPr>
          <w:p w14:paraId="1A10EFBE" w14:textId="06DCB4E8" w:rsidR="00184359" w:rsidRDefault="00F564EF" w:rsidP="00A3370E">
            <w:pPr>
              <w:pStyle w:val="Header"/>
              <w:tabs>
                <w:tab w:val="clear" w:pos="4320"/>
                <w:tab w:val="clear" w:pos="8640"/>
              </w:tabs>
              <w:rPr>
                <w:sz w:val="18"/>
                <w:szCs w:val="18"/>
              </w:rPr>
            </w:pPr>
            <w:r>
              <w:rPr>
                <w:sz w:val="18"/>
                <w:szCs w:val="18"/>
              </w:rPr>
              <w:t>All Staff</w:t>
            </w:r>
          </w:p>
        </w:tc>
      </w:tr>
      <w:tr w:rsidR="00F564EF" w14:paraId="3155DECE" w14:textId="77777777" w:rsidTr="00F8364C">
        <w:tc>
          <w:tcPr>
            <w:tcW w:w="2244" w:type="dxa"/>
          </w:tcPr>
          <w:p w14:paraId="1EB59E83" w14:textId="77777777" w:rsidR="00F564EF" w:rsidRDefault="00F564EF" w:rsidP="00DC044F">
            <w:pPr>
              <w:pStyle w:val="Header"/>
              <w:tabs>
                <w:tab w:val="clear" w:pos="4320"/>
                <w:tab w:val="clear" w:pos="8640"/>
              </w:tabs>
              <w:rPr>
                <w:b/>
                <w:sz w:val="18"/>
                <w:szCs w:val="16"/>
              </w:rPr>
            </w:pPr>
          </w:p>
        </w:tc>
        <w:tc>
          <w:tcPr>
            <w:tcW w:w="5211" w:type="dxa"/>
          </w:tcPr>
          <w:p w14:paraId="388EC269" w14:textId="77777777" w:rsidR="00F564EF" w:rsidRDefault="00F564EF" w:rsidP="0050215C">
            <w:pPr>
              <w:pStyle w:val="Header"/>
              <w:tabs>
                <w:tab w:val="clear" w:pos="4320"/>
                <w:tab w:val="clear" w:pos="8640"/>
              </w:tabs>
              <w:rPr>
                <w:sz w:val="18"/>
                <w:szCs w:val="18"/>
              </w:rPr>
            </w:pPr>
          </w:p>
        </w:tc>
        <w:tc>
          <w:tcPr>
            <w:tcW w:w="2520" w:type="dxa"/>
          </w:tcPr>
          <w:p w14:paraId="57C5002C" w14:textId="77777777" w:rsidR="00F564EF" w:rsidRDefault="00F564EF" w:rsidP="00A3370E">
            <w:pPr>
              <w:pStyle w:val="Header"/>
              <w:tabs>
                <w:tab w:val="clear" w:pos="4320"/>
                <w:tab w:val="clear" w:pos="8640"/>
              </w:tabs>
              <w:rPr>
                <w:sz w:val="18"/>
                <w:szCs w:val="18"/>
              </w:rPr>
            </w:pPr>
          </w:p>
        </w:tc>
        <w:tc>
          <w:tcPr>
            <w:tcW w:w="0" w:type="auto"/>
          </w:tcPr>
          <w:p w14:paraId="3BA48382" w14:textId="77777777" w:rsidR="00F564EF" w:rsidRDefault="00F564EF" w:rsidP="00A3370E">
            <w:pPr>
              <w:pStyle w:val="Header"/>
              <w:tabs>
                <w:tab w:val="clear" w:pos="4320"/>
                <w:tab w:val="clear" w:pos="8640"/>
              </w:tabs>
              <w:rPr>
                <w:sz w:val="18"/>
                <w:szCs w:val="18"/>
              </w:rPr>
            </w:pPr>
          </w:p>
        </w:tc>
      </w:tr>
      <w:tr w:rsidR="00F564EF" w14:paraId="4581525D" w14:textId="77777777" w:rsidTr="00F8364C">
        <w:tc>
          <w:tcPr>
            <w:tcW w:w="2244" w:type="dxa"/>
          </w:tcPr>
          <w:p w14:paraId="44E60EA0" w14:textId="5BCE1AED" w:rsidR="00F564EF" w:rsidRDefault="00F564EF" w:rsidP="00DC044F">
            <w:pPr>
              <w:pStyle w:val="Header"/>
              <w:tabs>
                <w:tab w:val="clear" w:pos="4320"/>
                <w:tab w:val="clear" w:pos="8640"/>
              </w:tabs>
              <w:rPr>
                <w:b/>
                <w:sz w:val="18"/>
                <w:szCs w:val="16"/>
              </w:rPr>
            </w:pPr>
            <w:r>
              <w:rPr>
                <w:b/>
                <w:sz w:val="18"/>
                <w:szCs w:val="16"/>
              </w:rPr>
              <w:t>Employee Survey</w:t>
            </w:r>
          </w:p>
        </w:tc>
        <w:tc>
          <w:tcPr>
            <w:tcW w:w="5211" w:type="dxa"/>
          </w:tcPr>
          <w:p w14:paraId="48CBE2EC" w14:textId="40C6C6AB" w:rsidR="00F564EF" w:rsidRDefault="00F564EF" w:rsidP="0050215C">
            <w:pPr>
              <w:pStyle w:val="Header"/>
              <w:tabs>
                <w:tab w:val="clear" w:pos="4320"/>
                <w:tab w:val="clear" w:pos="8640"/>
              </w:tabs>
              <w:rPr>
                <w:sz w:val="18"/>
                <w:szCs w:val="18"/>
              </w:rPr>
            </w:pPr>
            <w:r>
              <w:rPr>
                <w:sz w:val="18"/>
                <w:szCs w:val="18"/>
              </w:rPr>
              <w:t>All staff are encouraged to participate in the employee engagement survey.  This is important and results are reviewed.</w:t>
            </w:r>
          </w:p>
        </w:tc>
        <w:tc>
          <w:tcPr>
            <w:tcW w:w="2520" w:type="dxa"/>
          </w:tcPr>
          <w:p w14:paraId="50CD468F" w14:textId="72FF740B" w:rsidR="00F564EF" w:rsidRDefault="00F564EF" w:rsidP="00A3370E">
            <w:pPr>
              <w:pStyle w:val="Header"/>
              <w:tabs>
                <w:tab w:val="clear" w:pos="4320"/>
                <w:tab w:val="clear" w:pos="8640"/>
              </w:tabs>
              <w:rPr>
                <w:sz w:val="18"/>
                <w:szCs w:val="18"/>
              </w:rPr>
            </w:pPr>
            <w:r>
              <w:rPr>
                <w:sz w:val="18"/>
                <w:szCs w:val="18"/>
              </w:rPr>
              <w:t>Informational</w:t>
            </w:r>
          </w:p>
        </w:tc>
        <w:tc>
          <w:tcPr>
            <w:tcW w:w="0" w:type="auto"/>
          </w:tcPr>
          <w:p w14:paraId="6E18B915" w14:textId="00670112" w:rsidR="00F564EF" w:rsidRDefault="00F564EF" w:rsidP="00A3370E">
            <w:pPr>
              <w:pStyle w:val="Header"/>
              <w:tabs>
                <w:tab w:val="clear" w:pos="4320"/>
                <w:tab w:val="clear" w:pos="8640"/>
              </w:tabs>
              <w:rPr>
                <w:sz w:val="18"/>
                <w:szCs w:val="18"/>
              </w:rPr>
            </w:pPr>
            <w:r>
              <w:rPr>
                <w:sz w:val="18"/>
                <w:szCs w:val="18"/>
              </w:rPr>
              <w:t>All Staff</w:t>
            </w:r>
          </w:p>
        </w:tc>
      </w:tr>
    </w:tbl>
    <w:p w14:paraId="06896591" w14:textId="7EC086D0" w:rsidR="00923F54" w:rsidRPr="00AD3A6F" w:rsidRDefault="00923F54" w:rsidP="00AD3A6F">
      <w:pPr>
        <w:tabs>
          <w:tab w:val="left" w:pos="1020"/>
        </w:tabs>
        <w:rPr>
          <w:sz w:val="16"/>
          <w:szCs w:val="16"/>
        </w:rPr>
      </w:pPr>
    </w:p>
    <w:sectPr w:rsidR="00923F54" w:rsidRPr="00AD3A6F" w:rsidSect="004A7CD4">
      <w:headerReference w:type="default" r:id="rId11"/>
      <w:footerReference w:type="default" r:id="rId12"/>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C8AD" w14:textId="77777777" w:rsidR="00EF2EC7" w:rsidRDefault="00EF2EC7">
      <w:r>
        <w:separator/>
      </w:r>
    </w:p>
  </w:endnote>
  <w:endnote w:type="continuationSeparator" w:id="0">
    <w:p w14:paraId="57821B14" w14:textId="77777777" w:rsidR="00EF2EC7" w:rsidRDefault="00EF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7145"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23EF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3EF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9193" w14:textId="77777777" w:rsidR="00EF2EC7" w:rsidRDefault="00EF2EC7">
      <w:r>
        <w:separator/>
      </w:r>
    </w:p>
  </w:footnote>
  <w:footnote w:type="continuationSeparator" w:id="0">
    <w:p w14:paraId="4B2FF8A9" w14:textId="77777777" w:rsidR="00EF2EC7" w:rsidRDefault="00EF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7DC9"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FE8"/>
    <w:multiLevelType w:val="hybridMultilevel"/>
    <w:tmpl w:val="035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7978"/>
    <w:multiLevelType w:val="hybridMultilevel"/>
    <w:tmpl w:val="6AAA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C06AE"/>
    <w:multiLevelType w:val="hybridMultilevel"/>
    <w:tmpl w:val="CA9C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32019"/>
    <w:multiLevelType w:val="hybridMultilevel"/>
    <w:tmpl w:val="EBAA9AC0"/>
    <w:lvl w:ilvl="0" w:tplc="B7A01942">
      <w:start w:val="1"/>
      <w:numFmt w:val="decimal"/>
      <w:lvlText w:val="%1."/>
      <w:lvlJc w:val="left"/>
      <w:pPr>
        <w:ind w:left="720" w:hanging="360"/>
      </w:pPr>
      <w:rPr>
        <w:rFonts w:ascii="Tahoma" w:eastAsia="Times New Roman" w:hAnsi="Tahom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64448"/>
    <w:multiLevelType w:val="hybridMultilevel"/>
    <w:tmpl w:val="67E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2ABE"/>
    <w:multiLevelType w:val="hybridMultilevel"/>
    <w:tmpl w:val="FC28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66CE8"/>
    <w:multiLevelType w:val="hybridMultilevel"/>
    <w:tmpl w:val="A2F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2520"/>
    <w:multiLevelType w:val="hybridMultilevel"/>
    <w:tmpl w:val="DF60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34A09"/>
    <w:multiLevelType w:val="hybridMultilevel"/>
    <w:tmpl w:val="E4D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E181C"/>
    <w:multiLevelType w:val="hybridMultilevel"/>
    <w:tmpl w:val="4F7C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A5F2C"/>
    <w:multiLevelType w:val="hybridMultilevel"/>
    <w:tmpl w:val="5166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3004"/>
    <w:multiLevelType w:val="hybridMultilevel"/>
    <w:tmpl w:val="78303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4769D"/>
    <w:multiLevelType w:val="hybridMultilevel"/>
    <w:tmpl w:val="6E64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85E27"/>
    <w:multiLevelType w:val="hybridMultilevel"/>
    <w:tmpl w:val="A35E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505B"/>
    <w:multiLevelType w:val="hybridMultilevel"/>
    <w:tmpl w:val="E37A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1376"/>
    <w:multiLevelType w:val="hybridMultilevel"/>
    <w:tmpl w:val="0788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C61"/>
    <w:multiLevelType w:val="hybridMultilevel"/>
    <w:tmpl w:val="331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00D1B"/>
    <w:multiLevelType w:val="hybridMultilevel"/>
    <w:tmpl w:val="E506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A481A"/>
    <w:multiLevelType w:val="hybridMultilevel"/>
    <w:tmpl w:val="84F4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E6ECC"/>
    <w:multiLevelType w:val="hybridMultilevel"/>
    <w:tmpl w:val="C7AE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949F6"/>
    <w:multiLevelType w:val="hybridMultilevel"/>
    <w:tmpl w:val="4FE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4338"/>
    <w:multiLevelType w:val="hybridMultilevel"/>
    <w:tmpl w:val="895C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24F55"/>
    <w:multiLevelType w:val="hybridMultilevel"/>
    <w:tmpl w:val="A764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9078A"/>
    <w:multiLevelType w:val="hybridMultilevel"/>
    <w:tmpl w:val="C9902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33C8A"/>
    <w:multiLevelType w:val="hybridMultilevel"/>
    <w:tmpl w:val="8C4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E446B"/>
    <w:multiLevelType w:val="hybridMultilevel"/>
    <w:tmpl w:val="13FC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30366"/>
    <w:multiLevelType w:val="hybridMultilevel"/>
    <w:tmpl w:val="FBAC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555C"/>
    <w:multiLevelType w:val="hybridMultilevel"/>
    <w:tmpl w:val="8BB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05A"/>
    <w:multiLevelType w:val="hybridMultilevel"/>
    <w:tmpl w:val="31E8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A0E35"/>
    <w:multiLevelType w:val="hybridMultilevel"/>
    <w:tmpl w:val="6A6E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D2E37"/>
    <w:multiLevelType w:val="hybridMultilevel"/>
    <w:tmpl w:val="6FF4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11B26"/>
    <w:multiLevelType w:val="hybridMultilevel"/>
    <w:tmpl w:val="6814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34586"/>
    <w:multiLevelType w:val="hybridMultilevel"/>
    <w:tmpl w:val="D70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F7BE1"/>
    <w:multiLevelType w:val="hybridMultilevel"/>
    <w:tmpl w:val="8634E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8134E"/>
    <w:multiLevelType w:val="hybridMultilevel"/>
    <w:tmpl w:val="8FB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74252"/>
    <w:multiLevelType w:val="hybridMultilevel"/>
    <w:tmpl w:val="1FFA349C"/>
    <w:lvl w:ilvl="0" w:tplc="3FB0B7AE">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061EF"/>
    <w:multiLevelType w:val="hybridMultilevel"/>
    <w:tmpl w:val="B9A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838B4"/>
    <w:multiLevelType w:val="hybridMultilevel"/>
    <w:tmpl w:val="CB94A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C2D7B"/>
    <w:multiLevelType w:val="hybridMultilevel"/>
    <w:tmpl w:val="18D4F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0615F"/>
    <w:multiLevelType w:val="hybridMultilevel"/>
    <w:tmpl w:val="63F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A0CF9"/>
    <w:multiLevelType w:val="hybridMultilevel"/>
    <w:tmpl w:val="AF6C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A2A6B"/>
    <w:multiLevelType w:val="hybridMultilevel"/>
    <w:tmpl w:val="A1DC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
  </w:num>
  <w:num w:numId="3">
    <w:abstractNumId w:val="36"/>
  </w:num>
  <w:num w:numId="4">
    <w:abstractNumId w:val="30"/>
  </w:num>
  <w:num w:numId="5">
    <w:abstractNumId w:val="40"/>
  </w:num>
  <w:num w:numId="6">
    <w:abstractNumId w:val="17"/>
  </w:num>
  <w:num w:numId="7">
    <w:abstractNumId w:val="24"/>
  </w:num>
  <w:num w:numId="8">
    <w:abstractNumId w:val="22"/>
  </w:num>
  <w:num w:numId="9">
    <w:abstractNumId w:val="31"/>
  </w:num>
  <w:num w:numId="10">
    <w:abstractNumId w:val="0"/>
  </w:num>
  <w:num w:numId="11">
    <w:abstractNumId w:val="1"/>
  </w:num>
  <w:num w:numId="12">
    <w:abstractNumId w:val="16"/>
  </w:num>
  <w:num w:numId="13">
    <w:abstractNumId w:val="14"/>
  </w:num>
  <w:num w:numId="14">
    <w:abstractNumId w:val="26"/>
  </w:num>
  <w:num w:numId="15">
    <w:abstractNumId w:val="23"/>
  </w:num>
  <w:num w:numId="16">
    <w:abstractNumId w:val="25"/>
  </w:num>
  <w:num w:numId="17">
    <w:abstractNumId w:val="27"/>
  </w:num>
  <w:num w:numId="18">
    <w:abstractNumId w:val="10"/>
  </w:num>
  <w:num w:numId="19">
    <w:abstractNumId w:val="8"/>
  </w:num>
  <w:num w:numId="20">
    <w:abstractNumId w:val="18"/>
  </w:num>
  <w:num w:numId="21">
    <w:abstractNumId w:val="21"/>
  </w:num>
  <w:num w:numId="22">
    <w:abstractNumId w:val="11"/>
  </w:num>
  <w:num w:numId="23">
    <w:abstractNumId w:val="39"/>
  </w:num>
  <w:num w:numId="24">
    <w:abstractNumId w:val="7"/>
  </w:num>
  <w:num w:numId="25">
    <w:abstractNumId w:val="35"/>
  </w:num>
  <w:num w:numId="26">
    <w:abstractNumId w:val="29"/>
  </w:num>
  <w:num w:numId="27">
    <w:abstractNumId w:val="12"/>
  </w:num>
  <w:num w:numId="28">
    <w:abstractNumId w:val="34"/>
  </w:num>
  <w:num w:numId="29">
    <w:abstractNumId w:val="32"/>
  </w:num>
  <w:num w:numId="30">
    <w:abstractNumId w:val="4"/>
  </w:num>
  <w:num w:numId="31">
    <w:abstractNumId w:val="33"/>
  </w:num>
  <w:num w:numId="32">
    <w:abstractNumId w:val="19"/>
  </w:num>
  <w:num w:numId="33">
    <w:abstractNumId w:val="13"/>
  </w:num>
  <w:num w:numId="34">
    <w:abstractNumId w:val="41"/>
  </w:num>
  <w:num w:numId="35">
    <w:abstractNumId w:val="20"/>
  </w:num>
  <w:num w:numId="36">
    <w:abstractNumId w:val="6"/>
  </w:num>
  <w:num w:numId="37">
    <w:abstractNumId w:val="5"/>
  </w:num>
  <w:num w:numId="38">
    <w:abstractNumId w:val="28"/>
  </w:num>
  <w:num w:numId="39">
    <w:abstractNumId w:val="37"/>
  </w:num>
  <w:num w:numId="40">
    <w:abstractNumId w:val="15"/>
  </w:num>
  <w:num w:numId="41">
    <w:abstractNumId w:val="9"/>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848"/>
    <w:rsid w:val="00001ADD"/>
    <w:rsid w:val="00004082"/>
    <w:rsid w:val="0000499D"/>
    <w:rsid w:val="00007FBA"/>
    <w:rsid w:val="00010471"/>
    <w:rsid w:val="0001186F"/>
    <w:rsid w:val="000118B9"/>
    <w:rsid w:val="00012162"/>
    <w:rsid w:val="00012409"/>
    <w:rsid w:val="00012D7E"/>
    <w:rsid w:val="00013AB6"/>
    <w:rsid w:val="00013FDF"/>
    <w:rsid w:val="000141C8"/>
    <w:rsid w:val="000141F9"/>
    <w:rsid w:val="00014D43"/>
    <w:rsid w:val="000150C5"/>
    <w:rsid w:val="00015342"/>
    <w:rsid w:val="00015D0F"/>
    <w:rsid w:val="000161AE"/>
    <w:rsid w:val="00016248"/>
    <w:rsid w:val="000162D9"/>
    <w:rsid w:val="000163E7"/>
    <w:rsid w:val="00016875"/>
    <w:rsid w:val="000176DC"/>
    <w:rsid w:val="00017D6E"/>
    <w:rsid w:val="00017F0C"/>
    <w:rsid w:val="00020AA8"/>
    <w:rsid w:val="00021362"/>
    <w:rsid w:val="000224B1"/>
    <w:rsid w:val="000249FE"/>
    <w:rsid w:val="00025A8F"/>
    <w:rsid w:val="00026001"/>
    <w:rsid w:val="00026158"/>
    <w:rsid w:val="000266FF"/>
    <w:rsid w:val="00026905"/>
    <w:rsid w:val="00026A06"/>
    <w:rsid w:val="00027558"/>
    <w:rsid w:val="0003135D"/>
    <w:rsid w:val="00031648"/>
    <w:rsid w:val="000316D2"/>
    <w:rsid w:val="00031795"/>
    <w:rsid w:val="000318C2"/>
    <w:rsid w:val="0003193B"/>
    <w:rsid w:val="00031C79"/>
    <w:rsid w:val="0003227D"/>
    <w:rsid w:val="00032483"/>
    <w:rsid w:val="00033D26"/>
    <w:rsid w:val="00033DE0"/>
    <w:rsid w:val="00033F55"/>
    <w:rsid w:val="000346B6"/>
    <w:rsid w:val="00034C33"/>
    <w:rsid w:val="00034D9C"/>
    <w:rsid w:val="00035629"/>
    <w:rsid w:val="000365FC"/>
    <w:rsid w:val="00036B02"/>
    <w:rsid w:val="000372E7"/>
    <w:rsid w:val="00037536"/>
    <w:rsid w:val="00037A61"/>
    <w:rsid w:val="00037AD1"/>
    <w:rsid w:val="00040ECF"/>
    <w:rsid w:val="00041F2C"/>
    <w:rsid w:val="0004452B"/>
    <w:rsid w:val="000447FC"/>
    <w:rsid w:val="000450D6"/>
    <w:rsid w:val="00045934"/>
    <w:rsid w:val="0004662D"/>
    <w:rsid w:val="00046FF2"/>
    <w:rsid w:val="0004775D"/>
    <w:rsid w:val="0005028A"/>
    <w:rsid w:val="00052A75"/>
    <w:rsid w:val="00052B75"/>
    <w:rsid w:val="000532A5"/>
    <w:rsid w:val="00053D09"/>
    <w:rsid w:val="00054224"/>
    <w:rsid w:val="0005638F"/>
    <w:rsid w:val="00056D0E"/>
    <w:rsid w:val="0005772E"/>
    <w:rsid w:val="00057B80"/>
    <w:rsid w:val="000600F3"/>
    <w:rsid w:val="00060EDE"/>
    <w:rsid w:val="00062238"/>
    <w:rsid w:val="00062C37"/>
    <w:rsid w:val="00063A17"/>
    <w:rsid w:val="00064B74"/>
    <w:rsid w:val="00065400"/>
    <w:rsid w:val="00065820"/>
    <w:rsid w:val="00066A0B"/>
    <w:rsid w:val="0006775B"/>
    <w:rsid w:val="00070212"/>
    <w:rsid w:val="00070675"/>
    <w:rsid w:val="00070CA9"/>
    <w:rsid w:val="00070E49"/>
    <w:rsid w:val="000714BF"/>
    <w:rsid w:val="00071A2A"/>
    <w:rsid w:val="00071F15"/>
    <w:rsid w:val="0007201B"/>
    <w:rsid w:val="000724F0"/>
    <w:rsid w:val="00072B68"/>
    <w:rsid w:val="000733F1"/>
    <w:rsid w:val="00073DB1"/>
    <w:rsid w:val="00074AF8"/>
    <w:rsid w:val="0007513E"/>
    <w:rsid w:val="0007776D"/>
    <w:rsid w:val="000778EB"/>
    <w:rsid w:val="00080427"/>
    <w:rsid w:val="00080D8C"/>
    <w:rsid w:val="00080DA2"/>
    <w:rsid w:val="000810A3"/>
    <w:rsid w:val="00081F30"/>
    <w:rsid w:val="000824A6"/>
    <w:rsid w:val="00084704"/>
    <w:rsid w:val="00085F08"/>
    <w:rsid w:val="00086CC0"/>
    <w:rsid w:val="00086E6D"/>
    <w:rsid w:val="000877CF"/>
    <w:rsid w:val="000879D4"/>
    <w:rsid w:val="000905C1"/>
    <w:rsid w:val="0009065A"/>
    <w:rsid w:val="0009090E"/>
    <w:rsid w:val="000915C5"/>
    <w:rsid w:val="00091C10"/>
    <w:rsid w:val="00091D6A"/>
    <w:rsid w:val="00092F62"/>
    <w:rsid w:val="00092F9A"/>
    <w:rsid w:val="000942A2"/>
    <w:rsid w:val="00094DBF"/>
    <w:rsid w:val="000965D2"/>
    <w:rsid w:val="0009690C"/>
    <w:rsid w:val="00096B66"/>
    <w:rsid w:val="00097C54"/>
    <w:rsid w:val="000A0F76"/>
    <w:rsid w:val="000A1B93"/>
    <w:rsid w:val="000A1BBF"/>
    <w:rsid w:val="000A1C7D"/>
    <w:rsid w:val="000A1F89"/>
    <w:rsid w:val="000A1FC1"/>
    <w:rsid w:val="000A2249"/>
    <w:rsid w:val="000A2768"/>
    <w:rsid w:val="000A40AB"/>
    <w:rsid w:val="000A4C69"/>
    <w:rsid w:val="000A4EC4"/>
    <w:rsid w:val="000A6E99"/>
    <w:rsid w:val="000A6F0C"/>
    <w:rsid w:val="000A72AE"/>
    <w:rsid w:val="000A7564"/>
    <w:rsid w:val="000A7AE8"/>
    <w:rsid w:val="000A7D38"/>
    <w:rsid w:val="000B2CD0"/>
    <w:rsid w:val="000B2EFB"/>
    <w:rsid w:val="000B361D"/>
    <w:rsid w:val="000B4809"/>
    <w:rsid w:val="000B4E8D"/>
    <w:rsid w:val="000B55D6"/>
    <w:rsid w:val="000B5768"/>
    <w:rsid w:val="000B5962"/>
    <w:rsid w:val="000B6BFA"/>
    <w:rsid w:val="000B739A"/>
    <w:rsid w:val="000B74C1"/>
    <w:rsid w:val="000C0BD5"/>
    <w:rsid w:val="000C0F14"/>
    <w:rsid w:val="000C173D"/>
    <w:rsid w:val="000C1943"/>
    <w:rsid w:val="000C1D85"/>
    <w:rsid w:val="000C234C"/>
    <w:rsid w:val="000C27DB"/>
    <w:rsid w:val="000C2A28"/>
    <w:rsid w:val="000C2B4F"/>
    <w:rsid w:val="000C408D"/>
    <w:rsid w:val="000C48A2"/>
    <w:rsid w:val="000C49A7"/>
    <w:rsid w:val="000C4C58"/>
    <w:rsid w:val="000C524D"/>
    <w:rsid w:val="000C52DB"/>
    <w:rsid w:val="000C53BA"/>
    <w:rsid w:val="000C54CC"/>
    <w:rsid w:val="000C5AC3"/>
    <w:rsid w:val="000C5AEF"/>
    <w:rsid w:val="000C67D6"/>
    <w:rsid w:val="000C68A2"/>
    <w:rsid w:val="000C69D8"/>
    <w:rsid w:val="000C70BD"/>
    <w:rsid w:val="000D3D90"/>
    <w:rsid w:val="000D45CB"/>
    <w:rsid w:val="000D4773"/>
    <w:rsid w:val="000D506F"/>
    <w:rsid w:val="000D582E"/>
    <w:rsid w:val="000D68D6"/>
    <w:rsid w:val="000D7B13"/>
    <w:rsid w:val="000E0EB1"/>
    <w:rsid w:val="000E1A82"/>
    <w:rsid w:val="000E266D"/>
    <w:rsid w:val="000E288D"/>
    <w:rsid w:val="000E2C4D"/>
    <w:rsid w:val="000E2D7F"/>
    <w:rsid w:val="000E32C0"/>
    <w:rsid w:val="000E35F7"/>
    <w:rsid w:val="000E3FD1"/>
    <w:rsid w:val="000E402B"/>
    <w:rsid w:val="000E4261"/>
    <w:rsid w:val="000E48AD"/>
    <w:rsid w:val="000E4B2F"/>
    <w:rsid w:val="000E678C"/>
    <w:rsid w:val="000E68EC"/>
    <w:rsid w:val="000E78B8"/>
    <w:rsid w:val="000E7E0D"/>
    <w:rsid w:val="000F0ED2"/>
    <w:rsid w:val="000F2177"/>
    <w:rsid w:val="000F4639"/>
    <w:rsid w:val="000F4CF2"/>
    <w:rsid w:val="000F532D"/>
    <w:rsid w:val="000F5585"/>
    <w:rsid w:val="000F5DE6"/>
    <w:rsid w:val="000F6DFF"/>
    <w:rsid w:val="0010029D"/>
    <w:rsid w:val="0010034C"/>
    <w:rsid w:val="0010096A"/>
    <w:rsid w:val="00101348"/>
    <w:rsid w:val="00101A1C"/>
    <w:rsid w:val="00101B26"/>
    <w:rsid w:val="0010202A"/>
    <w:rsid w:val="001022F0"/>
    <w:rsid w:val="00102F16"/>
    <w:rsid w:val="00102F7E"/>
    <w:rsid w:val="00103720"/>
    <w:rsid w:val="00103A6D"/>
    <w:rsid w:val="001048A9"/>
    <w:rsid w:val="001061B3"/>
    <w:rsid w:val="00106CE3"/>
    <w:rsid w:val="00107C54"/>
    <w:rsid w:val="00110257"/>
    <w:rsid w:val="00110638"/>
    <w:rsid w:val="00110846"/>
    <w:rsid w:val="001113A5"/>
    <w:rsid w:val="001116B3"/>
    <w:rsid w:val="00111768"/>
    <w:rsid w:val="001123F3"/>
    <w:rsid w:val="001130CA"/>
    <w:rsid w:val="001132A4"/>
    <w:rsid w:val="001147A3"/>
    <w:rsid w:val="00115D6A"/>
    <w:rsid w:val="00116AFE"/>
    <w:rsid w:val="00116F35"/>
    <w:rsid w:val="001204FD"/>
    <w:rsid w:val="001207D5"/>
    <w:rsid w:val="001208BC"/>
    <w:rsid w:val="00120F36"/>
    <w:rsid w:val="001222E3"/>
    <w:rsid w:val="00122B9D"/>
    <w:rsid w:val="00122FE8"/>
    <w:rsid w:val="00123E85"/>
    <w:rsid w:val="001253EE"/>
    <w:rsid w:val="00125FE2"/>
    <w:rsid w:val="001268CA"/>
    <w:rsid w:val="00126C18"/>
    <w:rsid w:val="001272CF"/>
    <w:rsid w:val="001273C9"/>
    <w:rsid w:val="00127DA8"/>
    <w:rsid w:val="001304D3"/>
    <w:rsid w:val="001314CB"/>
    <w:rsid w:val="00131908"/>
    <w:rsid w:val="00131E8A"/>
    <w:rsid w:val="001324D4"/>
    <w:rsid w:val="00133601"/>
    <w:rsid w:val="0013545B"/>
    <w:rsid w:val="00135550"/>
    <w:rsid w:val="001356EA"/>
    <w:rsid w:val="001357A8"/>
    <w:rsid w:val="0013643E"/>
    <w:rsid w:val="00136440"/>
    <w:rsid w:val="0013684A"/>
    <w:rsid w:val="00136985"/>
    <w:rsid w:val="0013700F"/>
    <w:rsid w:val="00140389"/>
    <w:rsid w:val="00140C7E"/>
    <w:rsid w:val="00141741"/>
    <w:rsid w:val="001417F2"/>
    <w:rsid w:val="00143171"/>
    <w:rsid w:val="001442E0"/>
    <w:rsid w:val="001447E5"/>
    <w:rsid w:val="001453E5"/>
    <w:rsid w:val="0014566D"/>
    <w:rsid w:val="001464E5"/>
    <w:rsid w:val="00147F0B"/>
    <w:rsid w:val="0015013F"/>
    <w:rsid w:val="001506B6"/>
    <w:rsid w:val="001525F4"/>
    <w:rsid w:val="0015402C"/>
    <w:rsid w:val="001543A2"/>
    <w:rsid w:val="00155782"/>
    <w:rsid w:val="00155BD7"/>
    <w:rsid w:val="00155CDF"/>
    <w:rsid w:val="00156816"/>
    <w:rsid w:val="00157350"/>
    <w:rsid w:val="00157571"/>
    <w:rsid w:val="0016044A"/>
    <w:rsid w:val="00160BD6"/>
    <w:rsid w:val="00160DC1"/>
    <w:rsid w:val="00162574"/>
    <w:rsid w:val="001634A4"/>
    <w:rsid w:val="001640B4"/>
    <w:rsid w:val="00164D0D"/>
    <w:rsid w:val="001701C7"/>
    <w:rsid w:val="00170AB9"/>
    <w:rsid w:val="0017100F"/>
    <w:rsid w:val="00172944"/>
    <w:rsid w:val="00172A7F"/>
    <w:rsid w:val="00172FA6"/>
    <w:rsid w:val="00173196"/>
    <w:rsid w:val="001739FE"/>
    <w:rsid w:val="00174222"/>
    <w:rsid w:val="0017427D"/>
    <w:rsid w:val="00175FA8"/>
    <w:rsid w:val="001760EE"/>
    <w:rsid w:val="0017626C"/>
    <w:rsid w:val="001768FD"/>
    <w:rsid w:val="001769DE"/>
    <w:rsid w:val="00176FAE"/>
    <w:rsid w:val="00177837"/>
    <w:rsid w:val="00177F5E"/>
    <w:rsid w:val="00180468"/>
    <w:rsid w:val="00181784"/>
    <w:rsid w:val="00181B24"/>
    <w:rsid w:val="001828F4"/>
    <w:rsid w:val="00182A75"/>
    <w:rsid w:val="00183C25"/>
    <w:rsid w:val="00184359"/>
    <w:rsid w:val="00185342"/>
    <w:rsid w:val="0018651A"/>
    <w:rsid w:val="001866C7"/>
    <w:rsid w:val="00187B40"/>
    <w:rsid w:val="0019019D"/>
    <w:rsid w:val="00191033"/>
    <w:rsid w:val="001923B8"/>
    <w:rsid w:val="00193134"/>
    <w:rsid w:val="001932AC"/>
    <w:rsid w:val="00193792"/>
    <w:rsid w:val="00193F11"/>
    <w:rsid w:val="00194BEE"/>
    <w:rsid w:val="00195383"/>
    <w:rsid w:val="00195498"/>
    <w:rsid w:val="00195792"/>
    <w:rsid w:val="00195BE1"/>
    <w:rsid w:val="00196558"/>
    <w:rsid w:val="001965DA"/>
    <w:rsid w:val="001972F6"/>
    <w:rsid w:val="00197B69"/>
    <w:rsid w:val="001A0332"/>
    <w:rsid w:val="001A04BF"/>
    <w:rsid w:val="001A0A85"/>
    <w:rsid w:val="001A139E"/>
    <w:rsid w:val="001A13DF"/>
    <w:rsid w:val="001A281F"/>
    <w:rsid w:val="001A2FF7"/>
    <w:rsid w:val="001A3B00"/>
    <w:rsid w:val="001A4521"/>
    <w:rsid w:val="001A4BA5"/>
    <w:rsid w:val="001A6144"/>
    <w:rsid w:val="001A6158"/>
    <w:rsid w:val="001A61F1"/>
    <w:rsid w:val="001A6AA5"/>
    <w:rsid w:val="001A6B3D"/>
    <w:rsid w:val="001A6C75"/>
    <w:rsid w:val="001A751A"/>
    <w:rsid w:val="001B0B19"/>
    <w:rsid w:val="001B2483"/>
    <w:rsid w:val="001B31FB"/>
    <w:rsid w:val="001B379A"/>
    <w:rsid w:val="001B38D8"/>
    <w:rsid w:val="001B390E"/>
    <w:rsid w:val="001B4A9B"/>
    <w:rsid w:val="001B4D54"/>
    <w:rsid w:val="001B5397"/>
    <w:rsid w:val="001B584E"/>
    <w:rsid w:val="001B5D1D"/>
    <w:rsid w:val="001B6059"/>
    <w:rsid w:val="001B62CE"/>
    <w:rsid w:val="001B7037"/>
    <w:rsid w:val="001B715A"/>
    <w:rsid w:val="001B7C8F"/>
    <w:rsid w:val="001B7EF7"/>
    <w:rsid w:val="001C0495"/>
    <w:rsid w:val="001C089C"/>
    <w:rsid w:val="001C15D1"/>
    <w:rsid w:val="001C1629"/>
    <w:rsid w:val="001C174E"/>
    <w:rsid w:val="001C2090"/>
    <w:rsid w:val="001C24F7"/>
    <w:rsid w:val="001C3051"/>
    <w:rsid w:val="001C3902"/>
    <w:rsid w:val="001C3DE0"/>
    <w:rsid w:val="001C3F59"/>
    <w:rsid w:val="001C49F3"/>
    <w:rsid w:val="001C518B"/>
    <w:rsid w:val="001C527B"/>
    <w:rsid w:val="001C59CE"/>
    <w:rsid w:val="001C5D0F"/>
    <w:rsid w:val="001C7A61"/>
    <w:rsid w:val="001D01F3"/>
    <w:rsid w:val="001D0956"/>
    <w:rsid w:val="001D1BF3"/>
    <w:rsid w:val="001D2101"/>
    <w:rsid w:val="001D212F"/>
    <w:rsid w:val="001D299A"/>
    <w:rsid w:val="001D2ECF"/>
    <w:rsid w:val="001D31D9"/>
    <w:rsid w:val="001D4315"/>
    <w:rsid w:val="001D5096"/>
    <w:rsid w:val="001D5D6E"/>
    <w:rsid w:val="001D7FE6"/>
    <w:rsid w:val="001E03D8"/>
    <w:rsid w:val="001E0B93"/>
    <w:rsid w:val="001E16C2"/>
    <w:rsid w:val="001E171E"/>
    <w:rsid w:val="001E1768"/>
    <w:rsid w:val="001E1DD4"/>
    <w:rsid w:val="001E2376"/>
    <w:rsid w:val="001E32DD"/>
    <w:rsid w:val="001E33D0"/>
    <w:rsid w:val="001E3494"/>
    <w:rsid w:val="001E588E"/>
    <w:rsid w:val="001E65E7"/>
    <w:rsid w:val="001E67D2"/>
    <w:rsid w:val="001E6AA4"/>
    <w:rsid w:val="001E7756"/>
    <w:rsid w:val="001E7A54"/>
    <w:rsid w:val="001F0247"/>
    <w:rsid w:val="001F02E5"/>
    <w:rsid w:val="001F096C"/>
    <w:rsid w:val="001F0972"/>
    <w:rsid w:val="001F0F10"/>
    <w:rsid w:val="001F119C"/>
    <w:rsid w:val="001F144D"/>
    <w:rsid w:val="001F1855"/>
    <w:rsid w:val="001F2907"/>
    <w:rsid w:val="001F2DFF"/>
    <w:rsid w:val="001F3123"/>
    <w:rsid w:val="001F39B8"/>
    <w:rsid w:val="001F4F92"/>
    <w:rsid w:val="001F5B63"/>
    <w:rsid w:val="001F71B8"/>
    <w:rsid w:val="001F7897"/>
    <w:rsid w:val="001F7ED2"/>
    <w:rsid w:val="0020015F"/>
    <w:rsid w:val="00200166"/>
    <w:rsid w:val="0020072D"/>
    <w:rsid w:val="0020073D"/>
    <w:rsid w:val="00200DD4"/>
    <w:rsid w:val="00200ECD"/>
    <w:rsid w:val="0020103A"/>
    <w:rsid w:val="00201959"/>
    <w:rsid w:val="00201AE8"/>
    <w:rsid w:val="00201B45"/>
    <w:rsid w:val="002020D7"/>
    <w:rsid w:val="00202C7C"/>
    <w:rsid w:val="00203CED"/>
    <w:rsid w:val="0020492B"/>
    <w:rsid w:val="00204991"/>
    <w:rsid w:val="00204E94"/>
    <w:rsid w:val="002050E7"/>
    <w:rsid w:val="0020590C"/>
    <w:rsid w:val="00205C34"/>
    <w:rsid w:val="00205F40"/>
    <w:rsid w:val="00206B0B"/>
    <w:rsid w:val="00206C7B"/>
    <w:rsid w:val="00207068"/>
    <w:rsid w:val="00207390"/>
    <w:rsid w:val="00207F04"/>
    <w:rsid w:val="00210050"/>
    <w:rsid w:val="00210859"/>
    <w:rsid w:val="00210B92"/>
    <w:rsid w:val="0021180D"/>
    <w:rsid w:val="00211EEA"/>
    <w:rsid w:val="00212321"/>
    <w:rsid w:val="00212B99"/>
    <w:rsid w:val="00212D94"/>
    <w:rsid w:val="00212FF8"/>
    <w:rsid w:val="00213743"/>
    <w:rsid w:val="00213C45"/>
    <w:rsid w:val="00214572"/>
    <w:rsid w:val="00214A22"/>
    <w:rsid w:val="00214E24"/>
    <w:rsid w:val="00214E4B"/>
    <w:rsid w:val="00214EF6"/>
    <w:rsid w:val="00215276"/>
    <w:rsid w:val="00215C18"/>
    <w:rsid w:val="00216607"/>
    <w:rsid w:val="00216E86"/>
    <w:rsid w:val="00217763"/>
    <w:rsid w:val="00217957"/>
    <w:rsid w:val="00217FCA"/>
    <w:rsid w:val="002201D5"/>
    <w:rsid w:val="00220305"/>
    <w:rsid w:val="0022042F"/>
    <w:rsid w:val="00220DAF"/>
    <w:rsid w:val="002211B2"/>
    <w:rsid w:val="00221909"/>
    <w:rsid w:val="00222774"/>
    <w:rsid w:val="002227DB"/>
    <w:rsid w:val="00223DC8"/>
    <w:rsid w:val="002262D1"/>
    <w:rsid w:val="00226539"/>
    <w:rsid w:val="0022729D"/>
    <w:rsid w:val="0022753A"/>
    <w:rsid w:val="00227B3B"/>
    <w:rsid w:val="0023021A"/>
    <w:rsid w:val="00230881"/>
    <w:rsid w:val="002317C2"/>
    <w:rsid w:val="002319B6"/>
    <w:rsid w:val="002321FC"/>
    <w:rsid w:val="002322DB"/>
    <w:rsid w:val="00232A89"/>
    <w:rsid w:val="002331B9"/>
    <w:rsid w:val="002332AA"/>
    <w:rsid w:val="00233D76"/>
    <w:rsid w:val="002344B3"/>
    <w:rsid w:val="00234B6B"/>
    <w:rsid w:val="0023582D"/>
    <w:rsid w:val="00235DF7"/>
    <w:rsid w:val="00237080"/>
    <w:rsid w:val="00237274"/>
    <w:rsid w:val="00240D7B"/>
    <w:rsid w:val="00240E80"/>
    <w:rsid w:val="002411E5"/>
    <w:rsid w:val="00241918"/>
    <w:rsid w:val="00242046"/>
    <w:rsid w:val="0024226E"/>
    <w:rsid w:val="0024249A"/>
    <w:rsid w:val="002431DC"/>
    <w:rsid w:val="0024328C"/>
    <w:rsid w:val="002450B3"/>
    <w:rsid w:val="00246268"/>
    <w:rsid w:val="0024670F"/>
    <w:rsid w:val="00246E6E"/>
    <w:rsid w:val="00246F97"/>
    <w:rsid w:val="00247A47"/>
    <w:rsid w:val="00251193"/>
    <w:rsid w:val="002519BE"/>
    <w:rsid w:val="00251C96"/>
    <w:rsid w:val="00252431"/>
    <w:rsid w:val="0025267D"/>
    <w:rsid w:val="00252937"/>
    <w:rsid w:val="00252BE8"/>
    <w:rsid w:val="002534EC"/>
    <w:rsid w:val="0025396C"/>
    <w:rsid w:val="00253F88"/>
    <w:rsid w:val="00254037"/>
    <w:rsid w:val="002542E0"/>
    <w:rsid w:val="00254B28"/>
    <w:rsid w:val="00254DFB"/>
    <w:rsid w:val="00254E09"/>
    <w:rsid w:val="00255296"/>
    <w:rsid w:val="002563CE"/>
    <w:rsid w:val="002567CF"/>
    <w:rsid w:val="00256A2F"/>
    <w:rsid w:val="00256DC6"/>
    <w:rsid w:val="00257F8A"/>
    <w:rsid w:val="00260919"/>
    <w:rsid w:val="00260BD2"/>
    <w:rsid w:val="00260BFF"/>
    <w:rsid w:val="00260C4A"/>
    <w:rsid w:val="00261248"/>
    <w:rsid w:val="00261522"/>
    <w:rsid w:val="00262ED7"/>
    <w:rsid w:val="002637A8"/>
    <w:rsid w:val="00263EFD"/>
    <w:rsid w:val="00263F81"/>
    <w:rsid w:val="002649B4"/>
    <w:rsid w:val="00264A8F"/>
    <w:rsid w:val="0026567D"/>
    <w:rsid w:val="002656B1"/>
    <w:rsid w:val="00266F1E"/>
    <w:rsid w:val="0026709E"/>
    <w:rsid w:val="00267375"/>
    <w:rsid w:val="00271185"/>
    <w:rsid w:val="00271479"/>
    <w:rsid w:val="0027198A"/>
    <w:rsid w:val="00273B25"/>
    <w:rsid w:val="0027452C"/>
    <w:rsid w:val="00274869"/>
    <w:rsid w:val="00274DD5"/>
    <w:rsid w:val="00276179"/>
    <w:rsid w:val="0027619E"/>
    <w:rsid w:val="0027628E"/>
    <w:rsid w:val="002763EA"/>
    <w:rsid w:val="00276C5B"/>
    <w:rsid w:val="00277280"/>
    <w:rsid w:val="00277C26"/>
    <w:rsid w:val="00277E09"/>
    <w:rsid w:val="002800A2"/>
    <w:rsid w:val="0028015F"/>
    <w:rsid w:val="002801E5"/>
    <w:rsid w:val="002806BB"/>
    <w:rsid w:val="00281582"/>
    <w:rsid w:val="0028166C"/>
    <w:rsid w:val="002816D7"/>
    <w:rsid w:val="00281DBE"/>
    <w:rsid w:val="0028220C"/>
    <w:rsid w:val="00282315"/>
    <w:rsid w:val="00282666"/>
    <w:rsid w:val="00282C1C"/>
    <w:rsid w:val="00283704"/>
    <w:rsid w:val="002842AF"/>
    <w:rsid w:val="002844C3"/>
    <w:rsid w:val="00284715"/>
    <w:rsid w:val="002848F6"/>
    <w:rsid w:val="00284D00"/>
    <w:rsid w:val="0028544C"/>
    <w:rsid w:val="002857BD"/>
    <w:rsid w:val="00286644"/>
    <w:rsid w:val="00286793"/>
    <w:rsid w:val="00286803"/>
    <w:rsid w:val="00286E7A"/>
    <w:rsid w:val="00286EF0"/>
    <w:rsid w:val="002901E0"/>
    <w:rsid w:val="002908D0"/>
    <w:rsid w:val="00290A02"/>
    <w:rsid w:val="00290ACD"/>
    <w:rsid w:val="00291694"/>
    <w:rsid w:val="002920E0"/>
    <w:rsid w:val="00292132"/>
    <w:rsid w:val="002932CD"/>
    <w:rsid w:val="0029352E"/>
    <w:rsid w:val="0029508A"/>
    <w:rsid w:val="002951FA"/>
    <w:rsid w:val="002953B2"/>
    <w:rsid w:val="0029588B"/>
    <w:rsid w:val="00295F8B"/>
    <w:rsid w:val="002971EC"/>
    <w:rsid w:val="002974B8"/>
    <w:rsid w:val="002A089E"/>
    <w:rsid w:val="002A1299"/>
    <w:rsid w:val="002A15C3"/>
    <w:rsid w:val="002A1946"/>
    <w:rsid w:val="002A27A1"/>
    <w:rsid w:val="002A2AB4"/>
    <w:rsid w:val="002A32BA"/>
    <w:rsid w:val="002A34EC"/>
    <w:rsid w:val="002A37EF"/>
    <w:rsid w:val="002A3A3F"/>
    <w:rsid w:val="002A4C15"/>
    <w:rsid w:val="002A4CED"/>
    <w:rsid w:val="002A5924"/>
    <w:rsid w:val="002A685D"/>
    <w:rsid w:val="002A69EB"/>
    <w:rsid w:val="002A6F13"/>
    <w:rsid w:val="002A7772"/>
    <w:rsid w:val="002B0034"/>
    <w:rsid w:val="002B05B7"/>
    <w:rsid w:val="002B0B25"/>
    <w:rsid w:val="002B22E2"/>
    <w:rsid w:val="002B23B0"/>
    <w:rsid w:val="002B2EA2"/>
    <w:rsid w:val="002B3181"/>
    <w:rsid w:val="002B4A28"/>
    <w:rsid w:val="002B4CB5"/>
    <w:rsid w:val="002B4CBC"/>
    <w:rsid w:val="002B5688"/>
    <w:rsid w:val="002B5D72"/>
    <w:rsid w:val="002B64B3"/>
    <w:rsid w:val="002B6ECE"/>
    <w:rsid w:val="002B77A7"/>
    <w:rsid w:val="002C172D"/>
    <w:rsid w:val="002C1BDE"/>
    <w:rsid w:val="002C1CBD"/>
    <w:rsid w:val="002C302E"/>
    <w:rsid w:val="002C3061"/>
    <w:rsid w:val="002C35A1"/>
    <w:rsid w:val="002C38FE"/>
    <w:rsid w:val="002C59AB"/>
    <w:rsid w:val="002C5A48"/>
    <w:rsid w:val="002C6318"/>
    <w:rsid w:val="002C63EE"/>
    <w:rsid w:val="002C64F8"/>
    <w:rsid w:val="002C66F7"/>
    <w:rsid w:val="002C7E41"/>
    <w:rsid w:val="002C7FFC"/>
    <w:rsid w:val="002D11BC"/>
    <w:rsid w:val="002D14E3"/>
    <w:rsid w:val="002D20E5"/>
    <w:rsid w:val="002D2D9C"/>
    <w:rsid w:val="002D3ED3"/>
    <w:rsid w:val="002D400F"/>
    <w:rsid w:val="002D4BCC"/>
    <w:rsid w:val="002D5252"/>
    <w:rsid w:val="002D5736"/>
    <w:rsid w:val="002D5C56"/>
    <w:rsid w:val="002D5E21"/>
    <w:rsid w:val="002D6162"/>
    <w:rsid w:val="002D6231"/>
    <w:rsid w:val="002D6820"/>
    <w:rsid w:val="002D6C64"/>
    <w:rsid w:val="002D6DCE"/>
    <w:rsid w:val="002D71DB"/>
    <w:rsid w:val="002D7530"/>
    <w:rsid w:val="002E0D38"/>
    <w:rsid w:val="002E0E19"/>
    <w:rsid w:val="002E14D3"/>
    <w:rsid w:val="002E1EB6"/>
    <w:rsid w:val="002E21A8"/>
    <w:rsid w:val="002E3706"/>
    <w:rsid w:val="002E3AF5"/>
    <w:rsid w:val="002E5290"/>
    <w:rsid w:val="002E5F00"/>
    <w:rsid w:val="002E63B9"/>
    <w:rsid w:val="002E65ED"/>
    <w:rsid w:val="002E7AC0"/>
    <w:rsid w:val="002F0550"/>
    <w:rsid w:val="002F093E"/>
    <w:rsid w:val="002F0B78"/>
    <w:rsid w:val="002F124A"/>
    <w:rsid w:val="002F1768"/>
    <w:rsid w:val="002F1FEA"/>
    <w:rsid w:val="002F200C"/>
    <w:rsid w:val="002F20BE"/>
    <w:rsid w:val="002F3395"/>
    <w:rsid w:val="002F356C"/>
    <w:rsid w:val="002F3653"/>
    <w:rsid w:val="002F3CE7"/>
    <w:rsid w:val="002F458B"/>
    <w:rsid w:val="002F5154"/>
    <w:rsid w:val="002F563A"/>
    <w:rsid w:val="002F5CD6"/>
    <w:rsid w:val="002F639D"/>
    <w:rsid w:val="002F6870"/>
    <w:rsid w:val="002F6CB1"/>
    <w:rsid w:val="002F7F8E"/>
    <w:rsid w:val="00300352"/>
    <w:rsid w:val="00301287"/>
    <w:rsid w:val="003019BC"/>
    <w:rsid w:val="003031C0"/>
    <w:rsid w:val="0030340F"/>
    <w:rsid w:val="00303AEF"/>
    <w:rsid w:val="0030481E"/>
    <w:rsid w:val="003050E7"/>
    <w:rsid w:val="00305822"/>
    <w:rsid w:val="00305D2C"/>
    <w:rsid w:val="0030764C"/>
    <w:rsid w:val="00307978"/>
    <w:rsid w:val="003105F8"/>
    <w:rsid w:val="003120D7"/>
    <w:rsid w:val="003121D7"/>
    <w:rsid w:val="003121FA"/>
    <w:rsid w:val="0031268F"/>
    <w:rsid w:val="00312D74"/>
    <w:rsid w:val="00312F8B"/>
    <w:rsid w:val="00313894"/>
    <w:rsid w:val="003144A1"/>
    <w:rsid w:val="0031478E"/>
    <w:rsid w:val="0031486D"/>
    <w:rsid w:val="00316B55"/>
    <w:rsid w:val="00317232"/>
    <w:rsid w:val="00317CA4"/>
    <w:rsid w:val="0032019A"/>
    <w:rsid w:val="00320355"/>
    <w:rsid w:val="003206E4"/>
    <w:rsid w:val="00320E1B"/>
    <w:rsid w:val="00320F33"/>
    <w:rsid w:val="00321FA8"/>
    <w:rsid w:val="00322E29"/>
    <w:rsid w:val="0032471D"/>
    <w:rsid w:val="003249AF"/>
    <w:rsid w:val="003255E5"/>
    <w:rsid w:val="003261EF"/>
    <w:rsid w:val="003265B3"/>
    <w:rsid w:val="00327E9D"/>
    <w:rsid w:val="00330676"/>
    <w:rsid w:val="00330834"/>
    <w:rsid w:val="003324C9"/>
    <w:rsid w:val="00334273"/>
    <w:rsid w:val="00334C2D"/>
    <w:rsid w:val="00334E3B"/>
    <w:rsid w:val="003350E1"/>
    <w:rsid w:val="003357B8"/>
    <w:rsid w:val="00335A7D"/>
    <w:rsid w:val="00335C7D"/>
    <w:rsid w:val="00335F7F"/>
    <w:rsid w:val="003369C8"/>
    <w:rsid w:val="003371D4"/>
    <w:rsid w:val="003373BD"/>
    <w:rsid w:val="003377C5"/>
    <w:rsid w:val="00337BE4"/>
    <w:rsid w:val="00337E7B"/>
    <w:rsid w:val="003403F2"/>
    <w:rsid w:val="00341EEC"/>
    <w:rsid w:val="003425A0"/>
    <w:rsid w:val="00342B4C"/>
    <w:rsid w:val="00342B9E"/>
    <w:rsid w:val="003433E4"/>
    <w:rsid w:val="003435DA"/>
    <w:rsid w:val="00343614"/>
    <w:rsid w:val="00343DF3"/>
    <w:rsid w:val="00344185"/>
    <w:rsid w:val="00344631"/>
    <w:rsid w:val="003448C8"/>
    <w:rsid w:val="003463D8"/>
    <w:rsid w:val="00346661"/>
    <w:rsid w:val="003474FF"/>
    <w:rsid w:val="00347973"/>
    <w:rsid w:val="00350B77"/>
    <w:rsid w:val="0035134E"/>
    <w:rsid w:val="0035139B"/>
    <w:rsid w:val="00352563"/>
    <w:rsid w:val="00353C6F"/>
    <w:rsid w:val="00353ED6"/>
    <w:rsid w:val="00355056"/>
    <w:rsid w:val="0035607C"/>
    <w:rsid w:val="00356F04"/>
    <w:rsid w:val="00360554"/>
    <w:rsid w:val="00360D67"/>
    <w:rsid w:val="003616AF"/>
    <w:rsid w:val="00361C50"/>
    <w:rsid w:val="00361FF9"/>
    <w:rsid w:val="00362F77"/>
    <w:rsid w:val="003630D9"/>
    <w:rsid w:val="003634F2"/>
    <w:rsid w:val="0036376C"/>
    <w:rsid w:val="00363DF6"/>
    <w:rsid w:val="0036441D"/>
    <w:rsid w:val="003646F9"/>
    <w:rsid w:val="00364966"/>
    <w:rsid w:val="00364A91"/>
    <w:rsid w:val="00364CD7"/>
    <w:rsid w:val="00365270"/>
    <w:rsid w:val="003659B4"/>
    <w:rsid w:val="00366A49"/>
    <w:rsid w:val="00366EC5"/>
    <w:rsid w:val="00367C6D"/>
    <w:rsid w:val="003703DB"/>
    <w:rsid w:val="00370537"/>
    <w:rsid w:val="00371894"/>
    <w:rsid w:val="003718E6"/>
    <w:rsid w:val="0037239B"/>
    <w:rsid w:val="003723D0"/>
    <w:rsid w:val="003728C0"/>
    <w:rsid w:val="00373230"/>
    <w:rsid w:val="00373466"/>
    <w:rsid w:val="00373923"/>
    <w:rsid w:val="0037462C"/>
    <w:rsid w:val="00374C96"/>
    <w:rsid w:val="00374F85"/>
    <w:rsid w:val="00375131"/>
    <w:rsid w:val="0037590F"/>
    <w:rsid w:val="00376325"/>
    <w:rsid w:val="0037682F"/>
    <w:rsid w:val="003772B2"/>
    <w:rsid w:val="0037774B"/>
    <w:rsid w:val="00377950"/>
    <w:rsid w:val="00380745"/>
    <w:rsid w:val="00381749"/>
    <w:rsid w:val="00381A02"/>
    <w:rsid w:val="003824F2"/>
    <w:rsid w:val="00382841"/>
    <w:rsid w:val="00382B8A"/>
    <w:rsid w:val="003830B3"/>
    <w:rsid w:val="003831C7"/>
    <w:rsid w:val="00383734"/>
    <w:rsid w:val="00383A75"/>
    <w:rsid w:val="0038455A"/>
    <w:rsid w:val="00384A0D"/>
    <w:rsid w:val="00384B37"/>
    <w:rsid w:val="00384DA0"/>
    <w:rsid w:val="00385966"/>
    <w:rsid w:val="00385EB3"/>
    <w:rsid w:val="00386034"/>
    <w:rsid w:val="00386881"/>
    <w:rsid w:val="00387F9B"/>
    <w:rsid w:val="0039026D"/>
    <w:rsid w:val="00390A2E"/>
    <w:rsid w:val="00390E41"/>
    <w:rsid w:val="00391CB9"/>
    <w:rsid w:val="00392B7B"/>
    <w:rsid w:val="00393D84"/>
    <w:rsid w:val="00393E06"/>
    <w:rsid w:val="00394180"/>
    <w:rsid w:val="00394D7F"/>
    <w:rsid w:val="00395379"/>
    <w:rsid w:val="00395C67"/>
    <w:rsid w:val="00395E0F"/>
    <w:rsid w:val="003968C8"/>
    <w:rsid w:val="003974AA"/>
    <w:rsid w:val="003978DE"/>
    <w:rsid w:val="00397F97"/>
    <w:rsid w:val="003A03F1"/>
    <w:rsid w:val="003A0E1E"/>
    <w:rsid w:val="003A16E1"/>
    <w:rsid w:val="003A1E08"/>
    <w:rsid w:val="003A3D47"/>
    <w:rsid w:val="003A3F83"/>
    <w:rsid w:val="003A4032"/>
    <w:rsid w:val="003A45F4"/>
    <w:rsid w:val="003A508F"/>
    <w:rsid w:val="003A52BC"/>
    <w:rsid w:val="003A662F"/>
    <w:rsid w:val="003A7044"/>
    <w:rsid w:val="003A736C"/>
    <w:rsid w:val="003A7EA9"/>
    <w:rsid w:val="003B0578"/>
    <w:rsid w:val="003B074E"/>
    <w:rsid w:val="003B0908"/>
    <w:rsid w:val="003B30D3"/>
    <w:rsid w:val="003B3684"/>
    <w:rsid w:val="003B4A05"/>
    <w:rsid w:val="003B4B20"/>
    <w:rsid w:val="003B4E94"/>
    <w:rsid w:val="003B5395"/>
    <w:rsid w:val="003B5597"/>
    <w:rsid w:val="003B596C"/>
    <w:rsid w:val="003B63FB"/>
    <w:rsid w:val="003B6AB7"/>
    <w:rsid w:val="003B71EB"/>
    <w:rsid w:val="003B7963"/>
    <w:rsid w:val="003C0941"/>
    <w:rsid w:val="003C0F94"/>
    <w:rsid w:val="003C25F4"/>
    <w:rsid w:val="003C2AE5"/>
    <w:rsid w:val="003C2BC7"/>
    <w:rsid w:val="003C30F1"/>
    <w:rsid w:val="003C364E"/>
    <w:rsid w:val="003C4D9C"/>
    <w:rsid w:val="003C52AD"/>
    <w:rsid w:val="003C70F7"/>
    <w:rsid w:val="003C7221"/>
    <w:rsid w:val="003C72E0"/>
    <w:rsid w:val="003C73A5"/>
    <w:rsid w:val="003D0498"/>
    <w:rsid w:val="003D0B09"/>
    <w:rsid w:val="003D137D"/>
    <w:rsid w:val="003D1439"/>
    <w:rsid w:val="003D275E"/>
    <w:rsid w:val="003D3368"/>
    <w:rsid w:val="003D352D"/>
    <w:rsid w:val="003D40B9"/>
    <w:rsid w:val="003D4E4F"/>
    <w:rsid w:val="003D5452"/>
    <w:rsid w:val="003D547D"/>
    <w:rsid w:val="003D548B"/>
    <w:rsid w:val="003D6494"/>
    <w:rsid w:val="003D67B8"/>
    <w:rsid w:val="003D6EFA"/>
    <w:rsid w:val="003E03A8"/>
    <w:rsid w:val="003E1693"/>
    <w:rsid w:val="003E19F0"/>
    <w:rsid w:val="003E1EA8"/>
    <w:rsid w:val="003E2367"/>
    <w:rsid w:val="003E352F"/>
    <w:rsid w:val="003E44AE"/>
    <w:rsid w:val="003E44DD"/>
    <w:rsid w:val="003E52E2"/>
    <w:rsid w:val="003E6081"/>
    <w:rsid w:val="003E6DBF"/>
    <w:rsid w:val="003E7939"/>
    <w:rsid w:val="003F0A1B"/>
    <w:rsid w:val="003F0E4F"/>
    <w:rsid w:val="003F1808"/>
    <w:rsid w:val="003F1F67"/>
    <w:rsid w:val="003F202C"/>
    <w:rsid w:val="003F24C1"/>
    <w:rsid w:val="003F277D"/>
    <w:rsid w:val="003F2991"/>
    <w:rsid w:val="003F34AF"/>
    <w:rsid w:val="003F351F"/>
    <w:rsid w:val="003F48BD"/>
    <w:rsid w:val="003F4915"/>
    <w:rsid w:val="003F4E80"/>
    <w:rsid w:val="003F536A"/>
    <w:rsid w:val="003F53CB"/>
    <w:rsid w:val="003F5532"/>
    <w:rsid w:val="003F5619"/>
    <w:rsid w:val="003F609E"/>
    <w:rsid w:val="003F6270"/>
    <w:rsid w:val="003F72D3"/>
    <w:rsid w:val="003F7380"/>
    <w:rsid w:val="003F7614"/>
    <w:rsid w:val="003F76D3"/>
    <w:rsid w:val="003F7DD2"/>
    <w:rsid w:val="004002D4"/>
    <w:rsid w:val="004005D4"/>
    <w:rsid w:val="00401825"/>
    <w:rsid w:val="00401C46"/>
    <w:rsid w:val="00401D5A"/>
    <w:rsid w:val="00402259"/>
    <w:rsid w:val="004044F6"/>
    <w:rsid w:val="0040481D"/>
    <w:rsid w:val="00404F4A"/>
    <w:rsid w:val="00405523"/>
    <w:rsid w:val="00405B7A"/>
    <w:rsid w:val="00405EB6"/>
    <w:rsid w:val="00405EBE"/>
    <w:rsid w:val="00406212"/>
    <w:rsid w:val="00406380"/>
    <w:rsid w:val="0040653D"/>
    <w:rsid w:val="00407681"/>
    <w:rsid w:val="00410091"/>
    <w:rsid w:val="004104EC"/>
    <w:rsid w:val="004108AC"/>
    <w:rsid w:val="00410B5D"/>
    <w:rsid w:val="00410BB5"/>
    <w:rsid w:val="004115A6"/>
    <w:rsid w:val="00411708"/>
    <w:rsid w:val="00411A75"/>
    <w:rsid w:val="00411EC3"/>
    <w:rsid w:val="00411FE8"/>
    <w:rsid w:val="004126C8"/>
    <w:rsid w:val="00413657"/>
    <w:rsid w:val="004137AA"/>
    <w:rsid w:val="00413844"/>
    <w:rsid w:val="00413BB6"/>
    <w:rsid w:val="00414088"/>
    <w:rsid w:val="0041536C"/>
    <w:rsid w:val="00415373"/>
    <w:rsid w:val="004154DD"/>
    <w:rsid w:val="004158ED"/>
    <w:rsid w:val="00415C9F"/>
    <w:rsid w:val="00415F18"/>
    <w:rsid w:val="00417946"/>
    <w:rsid w:val="004200F6"/>
    <w:rsid w:val="00421143"/>
    <w:rsid w:val="00421C30"/>
    <w:rsid w:val="00421DDC"/>
    <w:rsid w:val="00422652"/>
    <w:rsid w:val="00422746"/>
    <w:rsid w:val="0042274E"/>
    <w:rsid w:val="00422798"/>
    <w:rsid w:val="004236AC"/>
    <w:rsid w:val="00424AB1"/>
    <w:rsid w:val="00424D3B"/>
    <w:rsid w:val="004251FD"/>
    <w:rsid w:val="00425312"/>
    <w:rsid w:val="00425344"/>
    <w:rsid w:val="004264D3"/>
    <w:rsid w:val="00427A59"/>
    <w:rsid w:val="00427C3D"/>
    <w:rsid w:val="004302BE"/>
    <w:rsid w:val="00430369"/>
    <w:rsid w:val="00431CE9"/>
    <w:rsid w:val="004328EA"/>
    <w:rsid w:val="00433373"/>
    <w:rsid w:val="00433B68"/>
    <w:rsid w:val="00434948"/>
    <w:rsid w:val="00435DB9"/>
    <w:rsid w:val="00436866"/>
    <w:rsid w:val="0043695B"/>
    <w:rsid w:val="0043697A"/>
    <w:rsid w:val="00436B28"/>
    <w:rsid w:val="00436B74"/>
    <w:rsid w:val="00436CA9"/>
    <w:rsid w:val="00436D85"/>
    <w:rsid w:val="0043778A"/>
    <w:rsid w:val="00442EF3"/>
    <w:rsid w:val="00443A3F"/>
    <w:rsid w:val="00443B13"/>
    <w:rsid w:val="004440F1"/>
    <w:rsid w:val="00444746"/>
    <w:rsid w:val="00444C2B"/>
    <w:rsid w:val="00444F89"/>
    <w:rsid w:val="0044599B"/>
    <w:rsid w:val="00445BAF"/>
    <w:rsid w:val="00445EE0"/>
    <w:rsid w:val="0044646F"/>
    <w:rsid w:val="00446E7C"/>
    <w:rsid w:val="00446F98"/>
    <w:rsid w:val="004509DC"/>
    <w:rsid w:val="00450FFE"/>
    <w:rsid w:val="00451EA5"/>
    <w:rsid w:val="00452376"/>
    <w:rsid w:val="00452B8D"/>
    <w:rsid w:val="00453555"/>
    <w:rsid w:val="0045436C"/>
    <w:rsid w:val="0045507C"/>
    <w:rsid w:val="00455176"/>
    <w:rsid w:val="00456110"/>
    <w:rsid w:val="004566AB"/>
    <w:rsid w:val="00456960"/>
    <w:rsid w:val="00456E2B"/>
    <w:rsid w:val="00456FF6"/>
    <w:rsid w:val="00457144"/>
    <w:rsid w:val="00457D22"/>
    <w:rsid w:val="0046071F"/>
    <w:rsid w:val="00460942"/>
    <w:rsid w:val="00460A25"/>
    <w:rsid w:val="0046186C"/>
    <w:rsid w:val="004626F5"/>
    <w:rsid w:val="00462D96"/>
    <w:rsid w:val="00462FD2"/>
    <w:rsid w:val="00463243"/>
    <w:rsid w:val="004637CF"/>
    <w:rsid w:val="00465333"/>
    <w:rsid w:val="00466952"/>
    <w:rsid w:val="00466E63"/>
    <w:rsid w:val="00467AC3"/>
    <w:rsid w:val="00467CDB"/>
    <w:rsid w:val="00467D48"/>
    <w:rsid w:val="0047004A"/>
    <w:rsid w:val="004706AF"/>
    <w:rsid w:val="00470FA4"/>
    <w:rsid w:val="00471191"/>
    <w:rsid w:val="00471EBC"/>
    <w:rsid w:val="004724C0"/>
    <w:rsid w:val="004736C3"/>
    <w:rsid w:val="00473CCB"/>
    <w:rsid w:val="00473EA9"/>
    <w:rsid w:val="00474BBA"/>
    <w:rsid w:val="00474EFC"/>
    <w:rsid w:val="0047547F"/>
    <w:rsid w:val="00475721"/>
    <w:rsid w:val="004767B6"/>
    <w:rsid w:val="004768D7"/>
    <w:rsid w:val="00476A47"/>
    <w:rsid w:val="00476C8D"/>
    <w:rsid w:val="0047718B"/>
    <w:rsid w:val="00477B2E"/>
    <w:rsid w:val="00477EA8"/>
    <w:rsid w:val="00477ED9"/>
    <w:rsid w:val="00477FB1"/>
    <w:rsid w:val="004808BC"/>
    <w:rsid w:val="0048095E"/>
    <w:rsid w:val="00480EAA"/>
    <w:rsid w:val="00481009"/>
    <w:rsid w:val="00481526"/>
    <w:rsid w:val="00482044"/>
    <w:rsid w:val="00482409"/>
    <w:rsid w:val="004831C0"/>
    <w:rsid w:val="004832A8"/>
    <w:rsid w:val="00483350"/>
    <w:rsid w:val="00483B58"/>
    <w:rsid w:val="00484007"/>
    <w:rsid w:val="00484A84"/>
    <w:rsid w:val="00484F20"/>
    <w:rsid w:val="004852C8"/>
    <w:rsid w:val="00485483"/>
    <w:rsid w:val="0048582F"/>
    <w:rsid w:val="004867A5"/>
    <w:rsid w:val="0048773B"/>
    <w:rsid w:val="00487ED0"/>
    <w:rsid w:val="00487F0F"/>
    <w:rsid w:val="00490311"/>
    <w:rsid w:val="0049064A"/>
    <w:rsid w:val="00490D69"/>
    <w:rsid w:val="00490F5E"/>
    <w:rsid w:val="00491DB5"/>
    <w:rsid w:val="004920AA"/>
    <w:rsid w:val="00492C61"/>
    <w:rsid w:val="004930EC"/>
    <w:rsid w:val="0049322A"/>
    <w:rsid w:val="0049348F"/>
    <w:rsid w:val="00493C88"/>
    <w:rsid w:val="00494321"/>
    <w:rsid w:val="0049502F"/>
    <w:rsid w:val="004951F2"/>
    <w:rsid w:val="00495553"/>
    <w:rsid w:val="0049569C"/>
    <w:rsid w:val="00495E7A"/>
    <w:rsid w:val="00496B18"/>
    <w:rsid w:val="00496C8B"/>
    <w:rsid w:val="004A026C"/>
    <w:rsid w:val="004A04BD"/>
    <w:rsid w:val="004A25EF"/>
    <w:rsid w:val="004A380C"/>
    <w:rsid w:val="004A45EF"/>
    <w:rsid w:val="004A5555"/>
    <w:rsid w:val="004A5811"/>
    <w:rsid w:val="004A5D4D"/>
    <w:rsid w:val="004A6BEC"/>
    <w:rsid w:val="004A7735"/>
    <w:rsid w:val="004A7CD4"/>
    <w:rsid w:val="004B093B"/>
    <w:rsid w:val="004B146F"/>
    <w:rsid w:val="004B163C"/>
    <w:rsid w:val="004B1729"/>
    <w:rsid w:val="004B2B8C"/>
    <w:rsid w:val="004B3681"/>
    <w:rsid w:val="004B4173"/>
    <w:rsid w:val="004B44FB"/>
    <w:rsid w:val="004B531F"/>
    <w:rsid w:val="004B5555"/>
    <w:rsid w:val="004B5D71"/>
    <w:rsid w:val="004B6546"/>
    <w:rsid w:val="004B6746"/>
    <w:rsid w:val="004B6CE0"/>
    <w:rsid w:val="004B7548"/>
    <w:rsid w:val="004B7694"/>
    <w:rsid w:val="004B7F48"/>
    <w:rsid w:val="004C07C4"/>
    <w:rsid w:val="004C07E2"/>
    <w:rsid w:val="004C0BD5"/>
    <w:rsid w:val="004C0C8A"/>
    <w:rsid w:val="004C11B4"/>
    <w:rsid w:val="004C158C"/>
    <w:rsid w:val="004C1B1A"/>
    <w:rsid w:val="004C29FF"/>
    <w:rsid w:val="004C2C11"/>
    <w:rsid w:val="004C2D38"/>
    <w:rsid w:val="004C49D6"/>
    <w:rsid w:val="004C4C06"/>
    <w:rsid w:val="004C6427"/>
    <w:rsid w:val="004C6454"/>
    <w:rsid w:val="004C65E9"/>
    <w:rsid w:val="004C6887"/>
    <w:rsid w:val="004C73B1"/>
    <w:rsid w:val="004D0067"/>
    <w:rsid w:val="004D0823"/>
    <w:rsid w:val="004D09CB"/>
    <w:rsid w:val="004D0B44"/>
    <w:rsid w:val="004D0FBC"/>
    <w:rsid w:val="004D347F"/>
    <w:rsid w:val="004D3DA5"/>
    <w:rsid w:val="004D3F26"/>
    <w:rsid w:val="004D3F44"/>
    <w:rsid w:val="004D3F9B"/>
    <w:rsid w:val="004D407B"/>
    <w:rsid w:val="004D40B8"/>
    <w:rsid w:val="004D498A"/>
    <w:rsid w:val="004D538D"/>
    <w:rsid w:val="004D5B34"/>
    <w:rsid w:val="004D68BA"/>
    <w:rsid w:val="004D7C65"/>
    <w:rsid w:val="004D7D1A"/>
    <w:rsid w:val="004E12C8"/>
    <w:rsid w:val="004E1E58"/>
    <w:rsid w:val="004E2A0B"/>
    <w:rsid w:val="004E41BE"/>
    <w:rsid w:val="004E457D"/>
    <w:rsid w:val="004E4DC0"/>
    <w:rsid w:val="004E604B"/>
    <w:rsid w:val="004E71B6"/>
    <w:rsid w:val="004F0EE0"/>
    <w:rsid w:val="004F1B10"/>
    <w:rsid w:val="004F1C59"/>
    <w:rsid w:val="004F1E32"/>
    <w:rsid w:val="004F2C58"/>
    <w:rsid w:val="004F3B2C"/>
    <w:rsid w:val="004F4313"/>
    <w:rsid w:val="004F572F"/>
    <w:rsid w:val="004F582F"/>
    <w:rsid w:val="004F5D34"/>
    <w:rsid w:val="004F5F69"/>
    <w:rsid w:val="004F62AC"/>
    <w:rsid w:val="004F6330"/>
    <w:rsid w:val="004F63A2"/>
    <w:rsid w:val="004F74DD"/>
    <w:rsid w:val="004F7F3E"/>
    <w:rsid w:val="00502073"/>
    <w:rsid w:val="0050215C"/>
    <w:rsid w:val="0050258A"/>
    <w:rsid w:val="00502886"/>
    <w:rsid w:val="0050338D"/>
    <w:rsid w:val="005036AB"/>
    <w:rsid w:val="0050396C"/>
    <w:rsid w:val="00503C96"/>
    <w:rsid w:val="00503FE2"/>
    <w:rsid w:val="005050DE"/>
    <w:rsid w:val="00506144"/>
    <w:rsid w:val="005062D9"/>
    <w:rsid w:val="00506487"/>
    <w:rsid w:val="0050649F"/>
    <w:rsid w:val="00506BB4"/>
    <w:rsid w:val="00507154"/>
    <w:rsid w:val="0050745E"/>
    <w:rsid w:val="005078C6"/>
    <w:rsid w:val="00510E4B"/>
    <w:rsid w:val="00510F1F"/>
    <w:rsid w:val="0051163A"/>
    <w:rsid w:val="005118F8"/>
    <w:rsid w:val="005120FB"/>
    <w:rsid w:val="005121EE"/>
    <w:rsid w:val="00512322"/>
    <w:rsid w:val="005139F1"/>
    <w:rsid w:val="00513BA6"/>
    <w:rsid w:val="005148A1"/>
    <w:rsid w:val="00514DEB"/>
    <w:rsid w:val="0051540F"/>
    <w:rsid w:val="00515429"/>
    <w:rsid w:val="005155CA"/>
    <w:rsid w:val="0051609F"/>
    <w:rsid w:val="0051642B"/>
    <w:rsid w:val="00517289"/>
    <w:rsid w:val="00517754"/>
    <w:rsid w:val="00517DD2"/>
    <w:rsid w:val="00517DE5"/>
    <w:rsid w:val="00517F23"/>
    <w:rsid w:val="005211F5"/>
    <w:rsid w:val="005213C5"/>
    <w:rsid w:val="0052178B"/>
    <w:rsid w:val="00522000"/>
    <w:rsid w:val="00522551"/>
    <w:rsid w:val="005226E1"/>
    <w:rsid w:val="00522C26"/>
    <w:rsid w:val="00523621"/>
    <w:rsid w:val="0052371F"/>
    <w:rsid w:val="005244FA"/>
    <w:rsid w:val="0052475D"/>
    <w:rsid w:val="00524C5C"/>
    <w:rsid w:val="00525C80"/>
    <w:rsid w:val="00526852"/>
    <w:rsid w:val="00526FB4"/>
    <w:rsid w:val="005301A6"/>
    <w:rsid w:val="005301F2"/>
    <w:rsid w:val="005306EE"/>
    <w:rsid w:val="0053080B"/>
    <w:rsid w:val="00531296"/>
    <w:rsid w:val="00531A63"/>
    <w:rsid w:val="0053265D"/>
    <w:rsid w:val="005327BE"/>
    <w:rsid w:val="005329C3"/>
    <w:rsid w:val="0053383F"/>
    <w:rsid w:val="00536367"/>
    <w:rsid w:val="00536CC2"/>
    <w:rsid w:val="00537A7F"/>
    <w:rsid w:val="005405E6"/>
    <w:rsid w:val="00540A04"/>
    <w:rsid w:val="0054101C"/>
    <w:rsid w:val="0054190A"/>
    <w:rsid w:val="005420D7"/>
    <w:rsid w:val="005422D6"/>
    <w:rsid w:val="0054268D"/>
    <w:rsid w:val="005428AE"/>
    <w:rsid w:val="00542979"/>
    <w:rsid w:val="00542CA2"/>
    <w:rsid w:val="00543300"/>
    <w:rsid w:val="005435ED"/>
    <w:rsid w:val="0054372F"/>
    <w:rsid w:val="00543A58"/>
    <w:rsid w:val="00544186"/>
    <w:rsid w:val="00544D3E"/>
    <w:rsid w:val="00546D08"/>
    <w:rsid w:val="00547611"/>
    <w:rsid w:val="005476E8"/>
    <w:rsid w:val="005477EE"/>
    <w:rsid w:val="00550BC4"/>
    <w:rsid w:val="0055130C"/>
    <w:rsid w:val="0055132B"/>
    <w:rsid w:val="00551863"/>
    <w:rsid w:val="00551C6C"/>
    <w:rsid w:val="00552CCE"/>
    <w:rsid w:val="0055363E"/>
    <w:rsid w:val="0055372D"/>
    <w:rsid w:val="0055423A"/>
    <w:rsid w:val="00554823"/>
    <w:rsid w:val="005555AC"/>
    <w:rsid w:val="00556560"/>
    <w:rsid w:val="00556DE4"/>
    <w:rsid w:val="00560701"/>
    <w:rsid w:val="00560FDB"/>
    <w:rsid w:val="0056122E"/>
    <w:rsid w:val="005617FA"/>
    <w:rsid w:val="00561972"/>
    <w:rsid w:val="0056290C"/>
    <w:rsid w:val="005630D5"/>
    <w:rsid w:val="00563F81"/>
    <w:rsid w:val="005652DA"/>
    <w:rsid w:val="0056548B"/>
    <w:rsid w:val="005654F6"/>
    <w:rsid w:val="00565590"/>
    <w:rsid w:val="005656AD"/>
    <w:rsid w:val="00565E2A"/>
    <w:rsid w:val="00566A7D"/>
    <w:rsid w:val="005708AB"/>
    <w:rsid w:val="00570D00"/>
    <w:rsid w:val="005710AF"/>
    <w:rsid w:val="005710CA"/>
    <w:rsid w:val="00571C03"/>
    <w:rsid w:val="00573035"/>
    <w:rsid w:val="00573674"/>
    <w:rsid w:val="005757F8"/>
    <w:rsid w:val="0057672D"/>
    <w:rsid w:val="005770F6"/>
    <w:rsid w:val="00577260"/>
    <w:rsid w:val="005802F8"/>
    <w:rsid w:val="00580308"/>
    <w:rsid w:val="0058053F"/>
    <w:rsid w:val="00580545"/>
    <w:rsid w:val="005819DB"/>
    <w:rsid w:val="00582A20"/>
    <w:rsid w:val="005833F5"/>
    <w:rsid w:val="005838D6"/>
    <w:rsid w:val="0058474F"/>
    <w:rsid w:val="00584D62"/>
    <w:rsid w:val="00584E17"/>
    <w:rsid w:val="005854C2"/>
    <w:rsid w:val="005858ED"/>
    <w:rsid w:val="005859B4"/>
    <w:rsid w:val="00586152"/>
    <w:rsid w:val="00586189"/>
    <w:rsid w:val="0058702B"/>
    <w:rsid w:val="0058757F"/>
    <w:rsid w:val="00587D2A"/>
    <w:rsid w:val="00587FCC"/>
    <w:rsid w:val="005904D1"/>
    <w:rsid w:val="005914A4"/>
    <w:rsid w:val="00591FFA"/>
    <w:rsid w:val="005927B5"/>
    <w:rsid w:val="00592CFF"/>
    <w:rsid w:val="0059302C"/>
    <w:rsid w:val="00596270"/>
    <w:rsid w:val="00597288"/>
    <w:rsid w:val="00597672"/>
    <w:rsid w:val="00597898"/>
    <w:rsid w:val="005A0C26"/>
    <w:rsid w:val="005A18EC"/>
    <w:rsid w:val="005A232F"/>
    <w:rsid w:val="005A271C"/>
    <w:rsid w:val="005A2B98"/>
    <w:rsid w:val="005A331E"/>
    <w:rsid w:val="005A37ED"/>
    <w:rsid w:val="005A3BBD"/>
    <w:rsid w:val="005A3E0A"/>
    <w:rsid w:val="005A4922"/>
    <w:rsid w:val="005A53CC"/>
    <w:rsid w:val="005A5AF6"/>
    <w:rsid w:val="005A63FA"/>
    <w:rsid w:val="005A66A9"/>
    <w:rsid w:val="005A66EA"/>
    <w:rsid w:val="005A6F42"/>
    <w:rsid w:val="005A767C"/>
    <w:rsid w:val="005A7940"/>
    <w:rsid w:val="005A7A8E"/>
    <w:rsid w:val="005A7D84"/>
    <w:rsid w:val="005B0922"/>
    <w:rsid w:val="005B0DD9"/>
    <w:rsid w:val="005B3548"/>
    <w:rsid w:val="005B3943"/>
    <w:rsid w:val="005B3C03"/>
    <w:rsid w:val="005B3EED"/>
    <w:rsid w:val="005B5400"/>
    <w:rsid w:val="005B5C78"/>
    <w:rsid w:val="005B6A45"/>
    <w:rsid w:val="005B6C87"/>
    <w:rsid w:val="005B73A6"/>
    <w:rsid w:val="005C0B30"/>
    <w:rsid w:val="005C0D4E"/>
    <w:rsid w:val="005C2774"/>
    <w:rsid w:val="005C2877"/>
    <w:rsid w:val="005C2B6D"/>
    <w:rsid w:val="005C2B9D"/>
    <w:rsid w:val="005C31FC"/>
    <w:rsid w:val="005C3766"/>
    <w:rsid w:val="005C409F"/>
    <w:rsid w:val="005C430F"/>
    <w:rsid w:val="005C4FA3"/>
    <w:rsid w:val="005C5079"/>
    <w:rsid w:val="005C58E6"/>
    <w:rsid w:val="005C60D6"/>
    <w:rsid w:val="005C7771"/>
    <w:rsid w:val="005D0C1B"/>
    <w:rsid w:val="005D103E"/>
    <w:rsid w:val="005D1782"/>
    <w:rsid w:val="005D1E9F"/>
    <w:rsid w:val="005D241B"/>
    <w:rsid w:val="005D267C"/>
    <w:rsid w:val="005D36CD"/>
    <w:rsid w:val="005D4185"/>
    <w:rsid w:val="005D4511"/>
    <w:rsid w:val="005D4600"/>
    <w:rsid w:val="005D4A19"/>
    <w:rsid w:val="005D555C"/>
    <w:rsid w:val="005D65D9"/>
    <w:rsid w:val="005D6B2E"/>
    <w:rsid w:val="005D708C"/>
    <w:rsid w:val="005D763D"/>
    <w:rsid w:val="005D79B4"/>
    <w:rsid w:val="005D7DA1"/>
    <w:rsid w:val="005E06BE"/>
    <w:rsid w:val="005E0771"/>
    <w:rsid w:val="005E1119"/>
    <w:rsid w:val="005E1776"/>
    <w:rsid w:val="005E1BA5"/>
    <w:rsid w:val="005E204D"/>
    <w:rsid w:val="005E293E"/>
    <w:rsid w:val="005E2D12"/>
    <w:rsid w:val="005E3472"/>
    <w:rsid w:val="005E36EF"/>
    <w:rsid w:val="005E473D"/>
    <w:rsid w:val="005E4AF2"/>
    <w:rsid w:val="005E5359"/>
    <w:rsid w:val="005E6065"/>
    <w:rsid w:val="005E6472"/>
    <w:rsid w:val="005E65C4"/>
    <w:rsid w:val="005E6FAD"/>
    <w:rsid w:val="005E7A6D"/>
    <w:rsid w:val="005F0119"/>
    <w:rsid w:val="005F1F66"/>
    <w:rsid w:val="005F246F"/>
    <w:rsid w:val="005F2514"/>
    <w:rsid w:val="005F25C9"/>
    <w:rsid w:val="005F3EF9"/>
    <w:rsid w:val="005F47BF"/>
    <w:rsid w:val="005F547A"/>
    <w:rsid w:val="005F5C39"/>
    <w:rsid w:val="005F6A4B"/>
    <w:rsid w:val="005F6B89"/>
    <w:rsid w:val="00600517"/>
    <w:rsid w:val="0060081E"/>
    <w:rsid w:val="006018E1"/>
    <w:rsid w:val="00602544"/>
    <w:rsid w:val="00602930"/>
    <w:rsid w:val="00602ED9"/>
    <w:rsid w:val="00606787"/>
    <w:rsid w:val="006079DB"/>
    <w:rsid w:val="00607C9C"/>
    <w:rsid w:val="00610065"/>
    <w:rsid w:val="00610784"/>
    <w:rsid w:val="006114A4"/>
    <w:rsid w:val="00611C0E"/>
    <w:rsid w:val="00611CA5"/>
    <w:rsid w:val="00612459"/>
    <w:rsid w:val="00613F25"/>
    <w:rsid w:val="00614085"/>
    <w:rsid w:val="00614797"/>
    <w:rsid w:val="006147A9"/>
    <w:rsid w:val="006148FD"/>
    <w:rsid w:val="00614FFE"/>
    <w:rsid w:val="00615958"/>
    <w:rsid w:val="00620753"/>
    <w:rsid w:val="00620D15"/>
    <w:rsid w:val="006218BA"/>
    <w:rsid w:val="00621907"/>
    <w:rsid w:val="00621ED6"/>
    <w:rsid w:val="00622128"/>
    <w:rsid w:val="00622FDC"/>
    <w:rsid w:val="00624787"/>
    <w:rsid w:val="00624A83"/>
    <w:rsid w:val="00624BC5"/>
    <w:rsid w:val="00624FD2"/>
    <w:rsid w:val="00625249"/>
    <w:rsid w:val="00625C7B"/>
    <w:rsid w:val="00625EAF"/>
    <w:rsid w:val="00626AF7"/>
    <w:rsid w:val="006273B5"/>
    <w:rsid w:val="006273EB"/>
    <w:rsid w:val="0062746A"/>
    <w:rsid w:val="00630A44"/>
    <w:rsid w:val="00630B03"/>
    <w:rsid w:val="0063125A"/>
    <w:rsid w:val="006316E2"/>
    <w:rsid w:val="00631B92"/>
    <w:rsid w:val="00632BA5"/>
    <w:rsid w:val="00632D60"/>
    <w:rsid w:val="006335F5"/>
    <w:rsid w:val="0063383D"/>
    <w:rsid w:val="00634542"/>
    <w:rsid w:val="00634544"/>
    <w:rsid w:val="00635BC0"/>
    <w:rsid w:val="006377B1"/>
    <w:rsid w:val="00637BC2"/>
    <w:rsid w:val="00637DBF"/>
    <w:rsid w:val="0064055B"/>
    <w:rsid w:val="00640BFC"/>
    <w:rsid w:val="00640FED"/>
    <w:rsid w:val="0064146F"/>
    <w:rsid w:val="006419B5"/>
    <w:rsid w:val="00641B3B"/>
    <w:rsid w:val="00641BB9"/>
    <w:rsid w:val="00641E9D"/>
    <w:rsid w:val="006424A5"/>
    <w:rsid w:val="006434F6"/>
    <w:rsid w:val="00643713"/>
    <w:rsid w:val="0064391C"/>
    <w:rsid w:val="00643A5F"/>
    <w:rsid w:val="00644F35"/>
    <w:rsid w:val="00645473"/>
    <w:rsid w:val="006454FE"/>
    <w:rsid w:val="0064570C"/>
    <w:rsid w:val="00645B10"/>
    <w:rsid w:val="00645C09"/>
    <w:rsid w:val="00647401"/>
    <w:rsid w:val="006475CE"/>
    <w:rsid w:val="0064760D"/>
    <w:rsid w:val="00647D42"/>
    <w:rsid w:val="00650F7E"/>
    <w:rsid w:val="006510C8"/>
    <w:rsid w:val="0065125F"/>
    <w:rsid w:val="0065202E"/>
    <w:rsid w:val="006528D5"/>
    <w:rsid w:val="006529AE"/>
    <w:rsid w:val="00653D4E"/>
    <w:rsid w:val="00653F7E"/>
    <w:rsid w:val="006544AA"/>
    <w:rsid w:val="0065527C"/>
    <w:rsid w:val="0065608E"/>
    <w:rsid w:val="00656596"/>
    <w:rsid w:val="00656602"/>
    <w:rsid w:val="006567B1"/>
    <w:rsid w:val="00656E7F"/>
    <w:rsid w:val="00657494"/>
    <w:rsid w:val="00657926"/>
    <w:rsid w:val="00660787"/>
    <w:rsid w:val="0066289F"/>
    <w:rsid w:val="006646C8"/>
    <w:rsid w:val="0066497F"/>
    <w:rsid w:val="00664A51"/>
    <w:rsid w:val="0066583A"/>
    <w:rsid w:val="006676D5"/>
    <w:rsid w:val="0066785F"/>
    <w:rsid w:val="00667932"/>
    <w:rsid w:val="00667DCE"/>
    <w:rsid w:val="006719C6"/>
    <w:rsid w:val="00671C66"/>
    <w:rsid w:val="00672D86"/>
    <w:rsid w:val="00672F81"/>
    <w:rsid w:val="0067303C"/>
    <w:rsid w:val="00674465"/>
    <w:rsid w:val="00674970"/>
    <w:rsid w:val="00674B06"/>
    <w:rsid w:val="006753EA"/>
    <w:rsid w:val="006753F6"/>
    <w:rsid w:val="00675C3B"/>
    <w:rsid w:val="00675F22"/>
    <w:rsid w:val="006763C6"/>
    <w:rsid w:val="006765D7"/>
    <w:rsid w:val="006765EB"/>
    <w:rsid w:val="00676644"/>
    <w:rsid w:val="006775DB"/>
    <w:rsid w:val="00677FF0"/>
    <w:rsid w:val="0068021D"/>
    <w:rsid w:val="00680DA8"/>
    <w:rsid w:val="00680E16"/>
    <w:rsid w:val="00682198"/>
    <w:rsid w:val="006824EC"/>
    <w:rsid w:val="00682FA6"/>
    <w:rsid w:val="0068322E"/>
    <w:rsid w:val="006844B1"/>
    <w:rsid w:val="0068468F"/>
    <w:rsid w:val="00684BBD"/>
    <w:rsid w:val="00684C1F"/>
    <w:rsid w:val="006852C6"/>
    <w:rsid w:val="0068614D"/>
    <w:rsid w:val="0068680D"/>
    <w:rsid w:val="00686D77"/>
    <w:rsid w:val="006871FA"/>
    <w:rsid w:val="006874B7"/>
    <w:rsid w:val="00687BEB"/>
    <w:rsid w:val="00687C5B"/>
    <w:rsid w:val="00687F9E"/>
    <w:rsid w:val="00690BBF"/>
    <w:rsid w:val="00691D19"/>
    <w:rsid w:val="00692C99"/>
    <w:rsid w:val="0069361B"/>
    <w:rsid w:val="00693F9D"/>
    <w:rsid w:val="006942AA"/>
    <w:rsid w:val="00696843"/>
    <w:rsid w:val="00696AB2"/>
    <w:rsid w:val="00697218"/>
    <w:rsid w:val="00697FA7"/>
    <w:rsid w:val="006A03D3"/>
    <w:rsid w:val="006A0945"/>
    <w:rsid w:val="006A11F6"/>
    <w:rsid w:val="006A18D1"/>
    <w:rsid w:val="006A2DC0"/>
    <w:rsid w:val="006A2E06"/>
    <w:rsid w:val="006A30CB"/>
    <w:rsid w:val="006A4D9A"/>
    <w:rsid w:val="006A58F0"/>
    <w:rsid w:val="006A5E9F"/>
    <w:rsid w:val="006A64FD"/>
    <w:rsid w:val="006A7F0A"/>
    <w:rsid w:val="006B0108"/>
    <w:rsid w:val="006B03DB"/>
    <w:rsid w:val="006B0443"/>
    <w:rsid w:val="006B0821"/>
    <w:rsid w:val="006B17D6"/>
    <w:rsid w:val="006B1C4A"/>
    <w:rsid w:val="006B2472"/>
    <w:rsid w:val="006B24D7"/>
    <w:rsid w:val="006B29F0"/>
    <w:rsid w:val="006B320C"/>
    <w:rsid w:val="006B45A8"/>
    <w:rsid w:val="006B47A8"/>
    <w:rsid w:val="006B4CC2"/>
    <w:rsid w:val="006B67DC"/>
    <w:rsid w:val="006B718C"/>
    <w:rsid w:val="006B7854"/>
    <w:rsid w:val="006C0299"/>
    <w:rsid w:val="006C04F6"/>
    <w:rsid w:val="006C095A"/>
    <w:rsid w:val="006C0B24"/>
    <w:rsid w:val="006C10AD"/>
    <w:rsid w:val="006C1950"/>
    <w:rsid w:val="006C1E05"/>
    <w:rsid w:val="006C2A92"/>
    <w:rsid w:val="006C334D"/>
    <w:rsid w:val="006C362F"/>
    <w:rsid w:val="006C3E3A"/>
    <w:rsid w:val="006C3E94"/>
    <w:rsid w:val="006C4EE7"/>
    <w:rsid w:val="006C5527"/>
    <w:rsid w:val="006C5B9E"/>
    <w:rsid w:val="006C66B9"/>
    <w:rsid w:val="006C6703"/>
    <w:rsid w:val="006C7077"/>
    <w:rsid w:val="006C7333"/>
    <w:rsid w:val="006C76C7"/>
    <w:rsid w:val="006C7A25"/>
    <w:rsid w:val="006C7DCE"/>
    <w:rsid w:val="006D1947"/>
    <w:rsid w:val="006D2987"/>
    <w:rsid w:val="006D37BE"/>
    <w:rsid w:val="006D3CA0"/>
    <w:rsid w:val="006D4DC3"/>
    <w:rsid w:val="006D5249"/>
    <w:rsid w:val="006D5755"/>
    <w:rsid w:val="006D6CB2"/>
    <w:rsid w:val="006D78E1"/>
    <w:rsid w:val="006D793E"/>
    <w:rsid w:val="006E0603"/>
    <w:rsid w:val="006E08B3"/>
    <w:rsid w:val="006E1788"/>
    <w:rsid w:val="006E1955"/>
    <w:rsid w:val="006E2BAD"/>
    <w:rsid w:val="006E379F"/>
    <w:rsid w:val="006E38BD"/>
    <w:rsid w:val="006E483A"/>
    <w:rsid w:val="006E48C9"/>
    <w:rsid w:val="006E4CBF"/>
    <w:rsid w:val="006E4E8E"/>
    <w:rsid w:val="006E5140"/>
    <w:rsid w:val="006E5906"/>
    <w:rsid w:val="006E5AD6"/>
    <w:rsid w:val="006E5D20"/>
    <w:rsid w:val="006E5E52"/>
    <w:rsid w:val="006E679D"/>
    <w:rsid w:val="006E684B"/>
    <w:rsid w:val="006E6973"/>
    <w:rsid w:val="006E7FAA"/>
    <w:rsid w:val="006F1552"/>
    <w:rsid w:val="006F15C9"/>
    <w:rsid w:val="006F247D"/>
    <w:rsid w:val="006F2FFB"/>
    <w:rsid w:val="006F37D5"/>
    <w:rsid w:val="006F414C"/>
    <w:rsid w:val="006F5216"/>
    <w:rsid w:val="006F5A59"/>
    <w:rsid w:val="006F5A69"/>
    <w:rsid w:val="006F5E41"/>
    <w:rsid w:val="006F6275"/>
    <w:rsid w:val="006F6CB7"/>
    <w:rsid w:val="007003F6"/>
    <w:rsid w:val="00700D7C"/>
    <w:rsid w:val="0070156E"/>
    <w:rsid w:val="0070319F"/>
    <w:rsid w:val="00703695"/>
    <w:rsid w:val="007067B2"/>
    <w:rsid w:val="00707176"/>
    <w:rsid w:val="007100CD"/>
    <w:rsid w:val="007100EE"/>
    <w:rsid w:val="007102BD"/>
    <w:rsid w:val="00710467"/>
    <w:rsid w:val="00710872"/>
    <w:rsid w:val="00710FC7"/>
    <w:rsid w:val="0071175F"/>
    <w:rsid w:val="00711D60"/>
    <w:rsid w:val="0071287B"/>
    <w:rsid w:val="00712AA5"/>
    <w:rsid w:val="00712FE3"/>
    <w:rsid w:val="0071348B"/>
    <w:rsid w:val="00713A7B"/>
    <w:rsid w:val="00713D25"/>
    <w:rsid w:val="00713F07"/>
    <w:rsid w:val="0071413A"/>
    <w:rsid w:val="00714B7C"/>
    <w:rsid w:val="00715E30"/>
    <w:rsid w:val="00716DC7"/>
    <w:rsid w:val="00717680"/>
    <w:rsid w:val="00717710"/>
    <w:rsid w:val="007177D7"/>
    <w:rsid w:val="00717BCE"/>
    <w:rsid w:val="00717C43"/>
    <w:rsid w:val="00717F7C"/>
    <w:rsid w:val="0072107C"/>
    <w:rsid w:val="0072117B"/>
    <w:rsid w:val="00721B19"/>
    <w:rsid w:val="00722B10"/>
    <w:rsid w:val="00724825"/>
    <w:rsid w:val="007251ED"/>
    <w:rsid w:val="00725273"/>
    <w:rsid w:val="00725C54"/>
    <w:rsid w:val="00727531"/>
    <w:rsid w:val="00730014"/>
    <w:rsid w:val="00730318"/>
    <w:rsid w:val="0073099E"/>
    <w:rsid w:val="00730E53"/>
    <w:rsid w:val="007313F1"/>
    <w:rsid w:val="00731876"/>
    <w:rsid w:val="00732177"/>
    <w:rsid w:val="00732641"/>
    <w:rsid w:val="00732A98"/>
    <w:rsid w:val="00732DDE"/>
    <w:rsid w:val="00732E5F"/>
    <w:rsid w:val="00733441"/>
    <w:rsid w:val="0073359F"/>
    <w:rsid w:val="007335E4"/>
    <w:rsid w:val="0073399E"/>
    <w:rsid w:val="00734FF5"/>
    <w:rsid w:val="007350C1"/>
    <w:rsid w:val="00735FDE"/>
    <w:rsid w:val="00736054"/>
    <w:rsid w:val="007365C9"/>
    <w:rsid w:val="00736A33"/>
    <w:rsid w:val="00736B35"/>
    <w:rsid w:val="00736B37"/>
    <w:rsid w:val="00736DA3"/>
    <w:rsid w:val="007370BC"/>
    <w:rsid w:val="007405B5"/>
    <w:rsid w:val="00742124"/>
    <w:rsid w:val="00743826"/>
    <w:rsid w:val="00743E04"/>
    <w:rsid w:val="007440FA"/>
    <w:rsid w:val="007461B0"/>
    <w:rsid w:val="007505EC"/>
    <w:rsid w:val="00750849"/>
    <w:rsid w:val="007509D5"/>
    <w:rsid w:val="00750CC3"/>
    <w:rsid w:val="00750E76"/>
    <w:rsid w:val="0075185D"/>
    <w:rsid w:val="00751C52"/>
    <w:rsid w:val="0075219C"/>
    <w:rsid w:val="007543F6"/>
    <w:rsid w:val="007549C4"/>
    <w:rsid w:val="00754A7A"/>
    <w:rsid w:val="00754FDE"/>
    <w:rsid w:val="0075507A"/>
    <w:rsid w:val="00755603"/>
    <w:rsid w:val="007567EF"/>
    <w:rsid w:val="00756F5A"/>
    <w:rsid w:val="00757E6B"/>
    <w:rsid w:val="00757E7A"/>
    <w:rsid w:val="0076040D"/>
    <w:rsid w:val="00760BBC"/>
    <w:rsid w:val="007610D4"/>
    <w:rsid w:val="007618C9"/>
    <w:rsid w:val="0076203B"/>
    <w:rsid w:val="00762845"/>
    <w:rsid w:val="00763E99"/>
    <w:rsid w:val="007646FF"/>
    <w:rsid w:val="0076600A"/>
    <w:rsid w:val="0076619B"/>
    <w:rsid w:val="00766630"/>
    <w:rsid w:val="00766C4E"/>
    <w:rsid w:val="0076775A"/>
    <w:rsid w:val="00770C6B"/>
    <w:rsid w:val="00770D7D"/>
    <w:rsid w:val="00771A8A"/>
    <w:rsid w:val="00773F1A"/>
    <w:rsid w:val="00774520"/>
    <w:rsid w:val="0077458E"/>
    <w:rsid w:val="00774761"/>
    <w:rsid w:val="0077497C"/>
    <w:rsid w:val="00774B1B"/>
    <w:rsid w:val="00774B48"/>
    <w:rsid w:val="00776333"/>
    <w:rsid w:val="00776354"/>
    <w:rsid w:val="00776881"/>
    <w:rsid w:val="00777838"/>
    <w:rsid w:val="00780263"/>
    <w:rsid w:val="0078183A"/>
    <w:rsid w:val="007822F7"/>
    <w:rsid w:val="0078294B"/>
    <w:rsid w:val="00783C45"/>
    <w:rsid w:val="007847B2"/>
    <w:rsid w:val="00784F55"/>
    <w:rsid w:val="00785239"/>
    <w:rsid w:val="00785F8A"/>
    <w:rsid w:val="0078611A"/>
    <w:rsid w:val="00786ED5"/>
    <w:rsid w:val="00790CF4"/>
    <w:rsid w:val="0079195A"/>
    <w:rsid w:val="00792AC0"/>
    <w:rsid w:val="00792DC8"/>
    <w:rsid w:val="00793EB7"/>
    <w:rsid w:val="007940CF"/>
    <w:rsid w:val="00794E6F"/>
    <w:rsid w:val="007950A7"/>
    <w:rsid w:val="00795110"/>
    <w:rsid w:val="007957A0"/>
    <w:rsid w:val="007964E0"/>
    <w:rsid w:val="00797AAB"/>
    <w:rsid w:val="00797AC1"/>
    <w:rsid w:val="00797D4F"/>
    <w:rsid w:val="007A079A"/>
    <w:rsid w:val="007A0E68"/>
    <w:rsid w:val="007A10BB"/>
    <w:rsid w:val="007A13B2"/>
    <w:rsid w:val="007A24E6"/>
    <w:rsid w:val="007A4A6D"/>
    <w:rsid w:val="007A52BA"/>
    <w:rsid w:val="007A55C3"/>
    <w:rsid w:val="007A5958"/>
    <w:rsid w:val="007A631C"/>
    <w:rsid w:val="007A6480"/>
    <w:rsid w:val="007A6F86"/>
    <w:rsid w:val="007A75BD"/>
    <w:rsid w:val="007A7957"/>
    <w:rsid w:val="007B0357"/>
    <w:rsid w:val="007B0CC9"/>
    <w:rsid w:val="007B117A"/>
    <w:rsid w:val="007B11F4"/>
    <w:rsid w:val="007B13B8"/>
    <w:rsid w:val="007B1FEE"/>
    <w:rsid w:val="007B2407"/>
    <w:rsid w:val="007B2467"/>
    <w:rsid w:val="007B267B"/>
    <w:rsid w:val="007B34FC"/>
    <w:rsid w:val="007B38AF"/>
    <w:rsid w:val="007B3D6D"/>
    <w:rsid w:val="007B4026"/>
    <w:rsid w:val="007B5B0C"/>
    <w:rsid w:val="007B5C97"/>
    <w:rsid w:val="007B63DD"/>
    <w:rsid w:val="007B71C2"/>
    <w:rsid w:val="007B7AC2"/>
    <w:rsid w:val="007C023B"/>
    <w:rsid w:val="007C0860"/>
    <w:rsid w:val="007C0A05"/>
    <w:rsid w:val="007C298E"/>
    <w:rsid w:val="007C4183"/>
    <w:rsid w:val="007C6B10"/>
    <w:rsid w:val="007C7C3C"/>
    <w:rsid w:val="007D018C"/>
    <w:rsid w:val="007D0385"/>
    <w:rsid w:val="007D0ACD"/>
    <w:rsid w:val="007D0DF8"/>
    <w:rsid w:val="007D127D"/>
    <w:rsid w:val="007D170F"/>
    <w:rsid w:val="007D29F1"/>
    <w:rsid w:val="007D2C5A"/>
    <w:rsid w:val="007D2F25"/>
    <w:rsid w:val="007D37E8"/>
    <w:rsid w:val="007D3AD7"/>
    <w:rsid w:val="007D3C81"/>
    <w:rsid w:val="007D3D35"/>
    <w:rsid w:val="007D3DF7"/>
    <w:rsid w:val="007D4235"/>
    <w:rsid w:val="007D5973"/>
    <w:rsid w:val="007D5BCB"/>
    <w:rsid w:val="007D613D"/>
    <w:rsid w:val="007D6849"/>
    <w:rsid w:val="007E03DC"/>
    <w:rsid w:val="007E0599"/>
    <w:rsid w:val="007E13E7"/>
    <w:rsid w:val="007E1B9C"/>
    <w:rsid w:val="007E28B7"/>
    <w:rsid w:val="007E2A17"/>
    <w:rsid w:val="007E3CF8"/>
    <w:rsid w:val="007E3F6E"/>
    <w:rsid w:val="007E4305"/>
    <w:rsid w:val="007E4A8B"/>
    <w:rsid w:val="007E4C87"/>
    <w:rsid w:val="007E5E70"/>
    <w:rsid w:val="007E6B2D"/>
    <w:rsid w:val="007E6BFF"/>
    <w:rsid w:val="007E6F07"/>
    <w:rsid w:val="007E7226"/>
    <w:rsid w:val="007E7648"/>
    <w:rsid w:val="007F023C"/>
    <w:rsid w:val="007F0FB5"/>
    <w:rsid w:val="007F1318"/>
    <w:rsid w:val="007F1640"/>
    <w:rsid w:val="007F16BD"/>
    <w:rsid w:val="007F16F1"/>
    <w:rsid w:val="007F1972"/>
    <w:rsid w:val="007F1ABD"/>
    <w:rsid w:val="007F28AD"/>
    <w:rsid w:val="007F2954"/>
    <w:rsid w:val="007F35D3"/>
    <w:rsid w:val="007F45A4"/>
    <w:rsid w:val="007F55BD"/>
    <w:rsid w:val="007F55E2"/>
    <w:rsid w:val="007F59EC"/>
    <w:rsid w:val="007F5E73"/>
    <w:rsid w:val="007F621A"/>
    <w:rsid w:val="007F6E23"/>
    <w:rsid w:val="007F7919"/>
    <w:rsid w:val="0080017C"/>
    <w:rsid w:val="0080070E"/>
    <w:rsid w:val="00802112"/>
    <w:rsid w:val="008026FD"/>
    <w:rsid w:val="00802E37"/>
    <w:rsid w:val="008036C7"/>
    <w:rsid w:val="00804BFF"/>
    <w:rsid w:val="00804C50"/>
    <w:rsid w:val="008055C7"/>
    <w:rsid w:val="008058B9"/>
    <w:rsid w:val="00806B3E"/>
    <w:rsid w:val="00806DB1"/>
    <w:rsid w:val="00810748"/>
    <w:rsid w:val="008112B2"/>
    <w:rsid w:val="00811603"/>
    <w:rsid w:val="0081205E"/>
    <w:rsid w:val="0081207A"/>
    <w:rsid w:val="00812A80"/>
    <w:rsid w:val="00812C86"/>
    <w:rsid w:val="008131C3"/>
    <w:rsid w:val="008132FD"/>
    <w:rsid w:val="00813EF1"/>
    <w:rsid w:val="008163AB"/>
    <w:rsid w:val="00816FD0"/>
    <w:rsid w:val="008172DD"/>
    <w:rsid w:val="0081771D"/>
    <w:rsid w:val="00820720"/>
    <w:rsid w:val="0082099A"/>
    <w:rsid w:val="00820B05"/>
    <w:rsid w:val="00821524"/>
    <w:rsid w:val="008224B9"/>
    <w:rsid w:val="008230AB"/>
    <w:rsid w:val="00823E57"/>
    <w:rsid w:val="00823FFA"/>
    <w:rsid w:val="008245F8"/>
    <w:rsid w:val="0082464C"/>
    <w:rsid w:val="00825179"/>
    <w:rsid w:val="0082532A"/>
    <w:rsid w:val="00825412"/>
    <w:rsid w:val="00826958"/>
    <w:rsid w:val="008272EA"/>
    <w:rsid w:val="00827E02"/>
    <w:rsid w:val="00827E4B"/>
    <w:rsid w:val="008301D6"/>
    <w:rsid w:val="00830733"/>
    <w:rsid w:val="00831292"/>
    <w:rsid w:val="008319F0"/>
    <w:rsid w:val="00832831"/>
    <w:rsid w:val="00832F38"/>
    <w:rsid w:val="0083331B"/>
    <w:rsid w:val="008346ED"/>
    <w:rsid w:val="00834BC2"/>
    <w:rsid w:val="0083663B"/>
    <w:rsid w:val="00837030"/>
    <w:rsid w:val="008373D6"/>
    <w:rsid w:val="00837AC6"/>
    <w:rsid w:val="00837CC9"/>
    <w:rsid w:val="008400D0"/>
    <w:rsid w:val="008403A8"/>
    <w:rsid w:val="008404A1"/>
    <w:rsid w:val="00840583"/>
    <w:rsid w:val="00840E3D"/>
    <w:rsid w:val="0084136C"/>
    <w:rsid w:val="00841421"/>
    <w:rsid w:val="00841F5E"/>
    <w:rsid w:val="00842767"/>
    <w:rsid w:val="00843230"/>
    <w:rsid w:val="0084353B"/>
    <w:rsid w:val="00843ECA"/>
    <w:rsid w:val="00844D41"/>
    <w:rsid w:val="00844E49"/>
    <w:rsid w:val="0084660A"/>
    <w:rsid w:val="00846B21"/>
    <w:rsid w:val="00846BDB"/>
    <w:rsid w:val="0084720B"/>
    <w:rsid w:val="00847B2E"/>
    <w:rsid w:val="008502A9"/>
    <w:rsid w:val="00850596"/>
    <w:rsid w:val="0085061D"/>
    <w:rsid w:val="0085108B"/>
    <w:rsid w:val="008518BD"/>
    <w:rsid w:val="0085193D"/>
    <w:rsid w:val="00851981"/>
    <w:rsid w:val="00851A23"/>
    <w:rsid w:val="00851AE8"/>
    <w:rsid w:val="00851BD9"/>
    <w:rsid w:val="0085256A"/>
    <w:rsid w:val="00852C72"/>
    <w:rsid w:val="00852E38"/>
    <w:rsid w:val="00852F77"/>
    <w:rsid w:val="00853B04"/>
    <w:rsid w:val="00853D16"/>
    <w:rsid w:val="00854418"/>
    <w:rsid w:val="00854783"/>
    <w:rsid w:val="0085493C"/>
    <w:rsid w:val="00854FA4"/>
    <w:rsid w:val="00855189"/>
    <w:rsid w:val="00855570"/>
    <w:rsid w:val="00855831"/>
    <w:rsid w:val="00855AD2"/>
    <w:rsid w:val="00857276"/>
    <w:rsid w:val="00857538"/>
    <w:rsid w:val="00860B62"/>
    <w:rsid w:val="0086120C"/>
    <w:rsid w:val="00861916"/>
    <w:rsid w:val="00861CBB"/>
    <w:rsid w:val="00863006"/>
    <w:rsid w:val="00863035"/>
    <w:rsid w:val="00864962"/>
    <w:rsid w:val="00864D89"/>
    <w:rsid w:val="00864FB3"/>
    <w:rsid w:val="00865139"/>
    <w:rsid w:val="00865491"/>
    <w:rsid w:val="008655EF"/>
    <w:rsid w:val="0086599F"/>
    <w:rsid w:val="00866D3C"/>
    <w:rsid w:val="00867C3D"/>
    <w:rsid w:val="00870425"/>
    <w:rsid w:val="00870652"/>
    <w:rsid w:val="00870FD1"/>
    <w:rsid w:val="008711EA"/>
    <w:rsid w:val="00871687"/>
    <w:rsid w:val="0087213C"/>
    <w:rsid w:val="0087250A"/>
    <w:rsid w:val="00872FB7"/>
    <w:rsid w:val="00874A44"/>
    <w:rsid w:val="00874B16"/>
    <w:rsid w:val="008758CB"/>
    <w:rsid w:val="00876077"/>
    <w:rsid w:val="00876144"/>
    <w:rsid w:val="0087684C"/>
    <w:rsid w:val="008770B7"/>
    <w:rsid w:val="00877275"/>
    <w:rsid w:val="008805B8"/>
    <w:rsid w:val="008807EB"/>
    <w:rsid w:val="00880F90"/>
    <w:rsid w:val="008812E5"/>
    <w:rsid w:val="00883985"/>
    <w:rsid w:val="0088452C"/>
    <w:rsid w:val="0088486A"/>
    <w:rsid w:val="0088685B"/>
    <w:rsid w:val="00886BC7"/>
    <w:rsid w:val="00886D0D"/>
    <w:rsid w:val="00887D9B"/>
    <w:rsid w:val="008903EA"/>
    <w:rsid w:val="0089042F"/>
    <w:rsid w:val="0089132D"/>
    <w:rsid w:val="00891336"/>
    <w:rsid w:val="00891717"/>
    <w:rsid w:val="00892A1A"/>
    <w:rsid w:val="00895094"/>
    <w:rsid w:val="0089522E"/>
    <w:rsid w:val="00897537"/>
    <w:rsid w:val="00897B18"/>
    <w:rsid w:val="00897CC7"/>
    <w:rsid w:val="008A01AD"/>
    <w:rsid w:val="008A0218"/>
    <w:rsid w:val="008A1920"/>
    <w:rsid w:val="008A1EAA"/>
    <w:rsid w:val="008A1ED2"/>
    <w:rsid w:val="008A2025"/>
    <w:rsid w:val="008A3DC3"/>
    <w:rsid w:val="008A4155"/>
    <w:rsid w:val="008A5236"/>
    <w:rsid w:val="008A5E95"/>
    <w:rsid w:val="008A64E9"/>
    <w:rsid w:val="008A6533"/>
    <w:rsid w:val="008A6619"/>
    <w:rsid w:val="008A6A38"/>
    <w:rsid w:val="008A6F1F"/>
    <w:rsid w:val="008A7D04"/>
    <w:rsid w:val="008A7E7F"/>
    <w:rsid w:val="008B0972"/>
    <w:rsid w:val="008B09D3"/>
    <w:rsid w:val="008B0FF6"/>
    <w:rsid w:val="008B148C"/>
    <w:rsid w:val="008B1B43"/>
    <w:rsid w:val="008B1D2C"/>
    <w:rsid w:val="008B1FDE"/>
    <w:rsid w:val="008B22CD"/>
    <w:rsid w:val="008B2C2D"/>
    <w:rsid w:val="008B3490"/>
    <w:rsid w:val="008B3B7D"/>
    <w:rsid w:val="008B4FD2"/>
    <w:rsid w:val="008B520C"/>
    <w:rsid w:val="008B5554"/>
    <w:rsid w:val="008B59D1"/>
    <w:rsid w:val="008B62A4"/>
    <w:rsid w:val="008B644D"/>
    <w:rsid w:val="008B74AD"/>
    <w:rsid w:val="008C0239"/>
    <w:rsid w:val="008C05BE"/>
    <w:rsid w:val="008C0A6A"/>
    <w:rsid w:val="008C1187"/>
    <w:rsid w:val="008C141E"/>
    <w:rsid w:val="008C176B"/>
    <w:rsid w:val="008C2A22"/>
    <w:rsid w:val="008C3003"/>
    <w:rsid w:val="008C3E8B"/>
    <w:rsid w:val="008C3E95"/>
    <w:rsid w:val="008C3F56"/>
    <w:rsid w:val="008C479B"/>
    <w:rsid w:val="008C4899"/>
    <w:rsid w:val="008C5201"/>
    <w:rsid w:val="008C5841"/>
    <w:rsid w:val="008C6BE6"/>
    <w:rsid w:val="008C716A"/>
    <w:rsid w:val="008C74C5"/>
    <w:rsid w:val="008D011A"/>
    <w:rsid w:val="008D064C"/>
    <w:rsid w:val="008D11E1"/>
    <w:rsid w:val="008D11F1"/>
    <w:rsid w:val="008D1711"/>
    <w:rsid w:val="008D1A9A"/>
    <w:rsid w:val="008D2452"/>
    <w:rsid w:val="008D26AF"/>
    <w:rsid w:val="008D3A27"/>
    <w:rsid w:val="008D47DD"/>
    <w:rsid w:val="008D5F52"/>
    <w:rsid w:val="008D657F"/>
    <w:rsid w:val="008D7B81"/>
    <w:rsid w:val="008D7D7F"/>
    <w:rsid w:val="008E0069"/>
    <w:rsid w:val="008E0331"/>
    <w:rsid w:val="008E082F"/>
    <w:rsid w:val="008E1059"/>
    <w:rsid w:val="008E1088"/>
    <w:rsid w:val="008E169C"/>
    <w:rsid w:val="008E2591"/>
    <w:rsid w:val="008E2ABF"/>
    <w:rsid w:val="008E2C3C"/>
    <w:rsid w:val="008E2CA9"/>
    <w:rsid w:val="008E3EEE"/>
    <w:rsid w:val="008E4DD7"/>
    <w:rsid w:val="008E5602"/>
    <w:rsid w:val="008E587F"/>
    <w:rsid w:val="008E61FA"/>
    <w:rsid w:val="008E68D6"/>
    <w:rsid w:val="008E7C01"/>
    <w:rsid w:val="008E7C3A"/>
    <w:rsid w:val="008E7C5D"/>
    <w:rsid w:val="008E7DE0"/>
    <w:rsid w:val="008E7EFD"/>
    <w:rsid w:val="008F04C7"/>
    <w:rsid w:val="008F1597"/>
    <w:rsid w:val="008F1A92"/>
    <w:rsid w:val="008F22C1"/>
    <w:rsid w:val="008F2DC5"/>
    <w:rsid w:val="008F5657"/>
    <w:rsid w:val="008F5857"/>
    <w:rsid w:val="008F58EE"/>
    <w:rsid w:val="008F6ADF"/>
    <w:rsid w:val="008F772A"/>
    <w:rsid w:val="008F782B"/>
    <w:rsid w:val="008F7AED"/>
    <w:rsid w:val="009002FF"/>
    <w:rsid w:val="009004FE"/>
    <w:rsid w:val="00900F13"/>
    <w:rsid w:val="00901FBC"/>
    <w:rsid w:val="00902300"/>
    <w:rsid w:val="009028BE"/>
    <w:rsid w:val="009029E1"/>
    <w:rsid w:val="00902B5A"/>
    <w:rsid w:val="009034DC"/>
    <w:rsid w:val="00903B36"/>
    <w:rsid w:val="00904362"/>
    <w:rsid w:val="009049FC"/>
    <w:rsid w:val="00904D45"/>
    <w:rsid w:val="009058CF"/>
    <w:rsid w:val="00905D12"/>
    <w:rsid w:val="00906508"/>
    <w:rsid w:val="00906B34"/>
    <w:rsid w:val="009077B4"/>
    <w:rsid w:val="00910666"/>
    <w:rsid w:val="00910C41"/>
    <w:rsid w:val="00910C65"/>
    <w:rsid w:val="00910FEE"/>
    <w:rsid w:val="0091115F"/>
    <w:rsid w:val="0091201D"/>
    <w:rsid w:val="0091334F"/>
    <w:rsid w:val="0091335B"/>
    <w:rsid w:val="0091381C"/>
    <w:rsid w:val="00913D02"/>
    <w:rsid w:val="00914264"/>
    <w:rsid w:val="00914417"/>
    <w:rsid w:val="0091495C"/>
    <w:rsid w:val="00914FA7"/>
    <w:rsid w:val="00915AB8"/>
    <w:rsid w:val="00915D78"/>
    <w:rsid w:val="00917473"/>
    <w:rsid w:val="009175DD"/>
    <w:rsid w:val="009177AF"/>
    <w:rsid w:val="00920AFD"/>
    <w:rsid w:val="009213C8"/>
    <w:rsid w:val="009216BD"/>
    <w:rsid w:val="00921AF7"/>
    <w:rsid w:val="00922DEC"/>
    <w:rsid w:val="0092320D"/>
    <w:rsid w:val="00923F54"/>
    <w:rsid w:val="009244ED"/>
    <w:rsid w:val="00924676"/>
    <w:rsid w:val="00924DEC"/>
    <w:rsid w:val="00924EE3"/>
    <w:rsid w:val="009255E1"/>
    <w:rsid w:val="00926BE0"/>
    <w:rsid w:val="009272FC"/>
    <w:rsid w:val="0092775B"/>
    <w:rsid w:val="00927BAD"/>
    <w:rsid w:val="009304D1"/>
    <w:rsid w:val="00930578"/>
    <w:rsid w:val="00931040"/>
    <w:rsid w:val="00931226"/>
    <w:rsid w:val="00932286"/>
    <w:rsid w:val="00932A1D"/>
    <w:rsid w:val="00932D1B"/>
    <w:rsid w:val="00932E96"/>
    <w:rsid w:val="00933661"/>
    <w:rsid w:val="009337CD"/>
    <w:rsid w:val="009338EB"/>
    <w:rsid w:val="0093420F"/>
    <w:rsid w:val="00934222"/>
    <w:rsid w:val="009353BA"/>
    <w:rsid w:val="009354CF"/>
    <w:rsid w:val="00935557"/>
    <w:rsid w:val="00936141"/>
    <w:rsid w:val="00937320"/>
    <w:rsid w:val="009374E8"/>
    <w:rsid w:val="00937582"/>
    <w:rsid w:val="00937917"/>
    <w:rsid w:val="00940851"/>
    <w:rsid w:val="00940B5D"/>
    <w:rsid w:val="009410C5"/>
    <w:rsid w:val="00941FDE"/>
    <w:rsid w:val="009421F7"/>
    <w:rsid w:val="009429B2"/>
    <w:rsid w:val="0094341E"/>
    <w:rsid w:val="009437A5"/>
    <w:rsid w:val="0094462B"/>
    <w:rsid w:val="009448B3"/>
    <w:rsid w:val="009450C5"/>
    <w:rsid w:val="0094540A"/>
    <w:rsid w:val="0094587A"/>
    <w:rsid w:val="00946BFF"/>
    <w:rsid w:val="00946CD4"/>
    <w:rsid w:val="00946D58"/>
    <w:rsid w:val="00947DBF"/>
    <w:rsid w:val="00947EE0"/>
    <w:rsid w:val="0095103E"/>
    <w:rsid w:val="00951237"/>
    <w:rsid w:val="00951261"/>
    <w:rsid w:val="00952333"/>
    <w:rsid w:val="00952FD5"/>
    <w:rsid w:val="0095308C"/>
    <w:rsid w:val="00954E09"/>
    <w:rsid w:val="00954E3F"/>
    <w:rsid w:val="00955BB4"/>
    <w:rsid w:val="00955DCE"/>
    <w:rsid w:val="009562AA"/>
    <w:rsid w:val="009568FD"/>
    <w:rsid w:val="00956A3C"/>
    <w:rsid w:val="009578EB"/>
    <w:rsid w:val="00957E00"/>
    <w:rsid w:val="00960A71"/>
    <w:rsid w:val="00960DCF"/>
    <w:rsid w:val="00961789"/>
    <w:rsid w:val="00961ACA"/>
    <w:rsid w:val="0096223B"/>
    <w:rsid w:val="00962292"/>
    <w:rsid w:val="009622AF"/>
    <w:rsid w:val="00963782"/>
    <w:rsid w:val="00963B27"/>
    <w:rsid w:val="00964009"/>
    <w:rsid w:val="009641AE"/>
    <w:rsid w:val="009647AE"/>
    <w:rsid w:val="00964C7A"/>
    <w:rsid w:val="00964E1E"/>
    <w:rsid w:val="009659B3"/>
    <w:rsid w:val="00965BA7"/>
    <w:rsid w:val="0096623B"/>
    <w:rsid w:val="00966330"/>
    <w:rsid w:val="009700F5"/>
    <w:rsid w:val="009701FD"/>
    <w:rsid w:val="00970666"/>
    <w:rsid w:val="00970BA3"/>
    <w:rsid w:val="0097102A"/>
    <w:rsid w:val="00972C59"/>
    <w:rsid w:val="00972F5B"/>
    <w:rsid w:val="009737CA"/>
    <w:rsid w:val="009737D1"/>
    <w:rsid w:val="0097425C"/>
    <w:rsid w:val="009747D1"/>
    <w:rsid w:val="0097486C"/>
    <w:rsid w:val="00974FBA"/>
    <w:rsid w:val="00975775"/>
    <w:rsid w:val="00975AEE"/>
    <w:rsid w:val="00976108"/>
    <w:rsid w:val="009774BA"/>
    <w:rsid w:val="009774CC"/>
    <w:rsid w:val="00980E7B"/>
    <w:rsid w:val="00981084"/>
    <w:rsid w:val="00981224"/>
    <w:rsid w:val="00981F89"/>
    <w:rsid w:val="00982314"/>
    <w:rsid w:val="0098240B"/>
    <w:rsid w:val="00982440"/>
    <w:rsid w:val="0098266F"/>
    <w:rsid w:val="009827A6"/>
    <w:rsid w:val="00982C3A"/>
    <w:rsid w:val="00983641"/>
    <w:rsid w:val="00983A07"/>
    <w:rsid w:val="00983FE2"/>
    <w:rsid w:val="00984157"/>
    <w:rsid w:val="00984ED5"/>
    <w:rsid w:val="009856F1"/>
    <w:rsid w:val="009862C7"/>
    <w:rsid w:val="00986A6D"/>
    <w:rsid w:val="00986E55"/>
    <w:rsid w:val="00987720"/>
    <w:rsid w:val="00987724"/>
    <w:rsid w:val="00987DFC"/>
    <w:rsid w:val="00990FDC"/>
    <w:rsid w:val="00991497"/>
    <w:rsid w:val="009922E1"/>
    <w:rsid w:val="009923A5"/>
    <w:rsid w:val="0099260F"/>
    <w:rsid w:val="00992D0E"/>
    <w:rsid w:val="00992FEE"/>
    <w:rsid w:val="00993447"/>
    <w:rsid w:val="00993715"/>
    <w:rsid w:val="009938E9"/>
    <w:rsid w:val="00994223"/>
    <w:rsid w:val="00994591"/>
    <w:rsid w:val="00994CE2"/>
    <w:rsid w:val="00995555"/>
    <w:rsid w:val="00995790"/>
    <w:rsid w:val="0099605D"/>
    <w:rsid w:val="00996D3F"/>
    <w:rsid w:val="00996F90"/>
    <w:rsid w:val="009A2B54"/>
    <w:rsid w:val="009A30E2"/>
    <w:rsid w:val="009A6398"/>
    <w:rsid w:val="009A6579"/>
    <w:rsid w:val="009A6C7C"/>
    <w:rsid w:val="009A7400"/>
    <w:rsid w:val="009A7A05"/>
    <w:rsid w:val="009B0A1C"/>
    <w:rsid w:val="009B0C2E"/>
    <w:rsid w:val="009B0DB2"/>
    <w:rsid w:val="009B144A"/>
    <w:rsid w:val="009B1774"/>
    <w:rsid w:val="009B1D45"/>
    <w:rsid w:val="009B2FE5"/>
    <w:rsid w:val="009B3A2D"/>
    <w:rsid w:val="009B438A"/>
    <w:rsid w:val="009B4748"/>
    <w:rsid w:val="009B5E19"/>
    <w:rsid w:val="009B61E4"/>
    <w:rsid w:val="009B62B2"/>
    <w:rsid w:val="009B6ED7"/>
    <w:rsid w:val="009B7B4E"/>
    <w:rsid w:val="009C1431"/>
    <w:rsid w:val="009C1F5B"/>
    <w:rsid w:val="009C1FC8"/>
    <w:rsid w:val="009C2344"/>
    <w:rsid w:val="009C2847"/>
    <w:rsid w:val="009C2BB2"/>
    <w:rsid w:val="009C2DCB"/>
    <w:rsid w:val="009C309D"/>
    <w:rsid w:val="009C3377"/>
    <w:rsid w:val="009C33BD"/>
    <w:rsid w:val="009C4219"/>
    <w:rsid w:val="009C4FF7"/>
    <w:rsid w:val="009C535F"/>
    <w:rsid w:val="009C6406"/>
    <w:rsid w:val="009C6568"/>
    <w:rsid w:val="009C795E"/>
    <w:rsid w:val="009C7AED"/>
    <w:rsid w:val="009C7C16"/>
    <w:rsid w:val="009D087B"/>
    <w:rsid w:val="009D0B37"/>
    <w:rsid w:val="009D0CF3"/>
    <w:rsid w:val="009D1116"/>
    <w:rsid w:val="009D2267"/>
    <w:rsid w:val="009D2ACD"/>
    <w:rsid w:val="009D32B4"/>
    <w:rsid w:val="009D379D"/>
    <w:rsid w:val="009D38A3"/>
    <w:rsid w:val="009D3E4E"/>
    <w:rsid w:val="009D405A"/>
    <w:rsid w:val="009D54F4"/>
    <w:rsid w:val="009D5643"/>
    <w:rsid w:val="009D578B"/>
    <w:rsid w:val="009D58C7"/>
    <w:rsid w:val="009D5C9D"/>
    <w:rsid w:val="009D6830"/>
    <w:rsid w:val="009D70CF"/>
    <w:rsid w:val="009D726A"/>
    <w:rsid w:val="009D7BA5"/>
    <w:rsid w:val="009D7FF4"/>
    <w:rsid w:val="009E11F5"/>
    <w:rsid w:val="009E1C29"/>
    <w:rsid w:val="009E2566"/>
    <w:rsid w:val="009E26DA"/>
    <w:rsid w:val="009E27B4"/>
    <w:rsid w:val="009E2D4C"/>
    <w:rsid w:val="009E31DD"/>
    <w:rsid w:val="009E3A43"/>
    <w:rsid w:val="009E3E16"/>
    <w:rsid w:val="009E4D67"/>
    <w:rsid w:val="009E52F2"/>
    <w:rsid w:val="009E59FC"/>
    <w:rsid w:val="009E6004"/>
    <w:rsid w:val="009E6C01"/>
    <w:rsid w:val="009E7DA1"/>
    <w:rsid w:val="009F0460"/>
    <w:rsid w:val="009F053F"/>
    <w:rsid w:val="009F0B4B"/>
    <w:rsid w:val="009F14CE"/>
    <w:rsid w:val="009F15DF"/>
    <w:rsid w:val="009F183E"/>
    <w:rsid w:val="009F2115"/>
    <w:rsid w:val="009F2367"/>
    <w:rsid w:val="009F41FD"/>
    <w:rsid w:val="009F4A1B"/>
    <w:rsid w:val="009F4D63"/>
    <w:rsid w:val="009F5419"/>
    <w:rsid w:val="009F6AFC"/>
    <w:rsid w:val="009F6BAB"/>
    <w:rsid w:val="009F6FB2"/>
    <w:rsid w:val="009F7305"/>
    <w:rsid w:val="009F7B52"/>
    <w:rsid w:val="00A00E74"/>
    <w:rsid w:val="00A0207D"/>
    <w:rsid w:val="00A02B2D"/>
    <w:rsid w:val="00A03154"/>
    <w:rsid w:val="00A0510A"/>
    <w:rsid w:val="00A05A64"/>
    <w:rsid w:val="00A05E8C"/>
    <w:rsid w:val="00A0646A"/>
    <w:rsid w:val="00A06579"/>
    <w:rsid w:val="00A07735"/>
    <w:rsid w:val="00A07885"/>
    <w:rsid w:val="00A1040F"/>
    <w:rsid w:val="00A1075C"/>
    <w:rsid w:val="00A11557"/>
    <w:rsid w:val="00A1182B"/>
    <w:rsid w:val="00A13A9D"/>
    <w:rsid w:val="00A1461F"/>
    <w:rsid w:val="00A14670"/>
    <w:rsid w:val="00A151ED"/>
    <w:rsid w:val="00A15672"/>
    <w:rsid w:val="00A156A7"/>
    <w:rsid w:val="00A156C3"/>
    <w:rsid w:val="00A1595B"/>
    <w:rsid w:val="00A15FD3"/>
    <w:rsid w:val="00A16EF5"/>
    <w:rsid w:val="00A16F5B"/>
    <w:rsid w:val="00A17977"/>
    <w:rsid w:val="00A20566"/>
    <w:rsid w:val="00A21087"/>
    <w:rsid w:val="00A21C1B"/>
    <w:rsid w:val="00A221A3"/>
    <w:rsid w:val="00A230AC"/>
    <w:rsid w:val="00A23261"/>
    <w:rsid w:val="00A2437F"/>
    <w:rsid w:val="00A2469A"/>
    <w:rsid w:val="00A24ABD"/>
    <w:rsid w:val="00A24CBE"/>
    <w:rsid w:val="00A25995"/>
    <w:rsid w:val="00A25D0C"/>
    <w:rsid w:val="00A25E56"/>
    <w:rsid w:val="00A26557"/>
    <w:rsid w:val="00A26756"/>
    <w:rsid w:val="00A2742C"/>
    <w:rsid w:val="00A275FD"/>
    <w:rsid w:val="00A27A42"/>
    <w:rsid w:val="00A27E06"/>
    <w:rsid w:val="00A30F10"/>
    <w:rsid w:val="00A31154"/>
    <w:rsid w:val="00A315B9"/>
    <w:rsid w:val="00A321EB"/>
    <w:rsid w:val="00A323AE"/>
    <w:rsid w:val="00A32708"/>
    <w:rsid w:val="00A329DD"/>
    <w:rsid w:val="00A32D04"/>
    <w:rsid w:val="00A3370E"/>
    <w:rsid w:val="00A33737"/>
    <w:rsid w:val="00A346AC"/>
    <w:rsid w:val="00A34BA8"/>
    <w:rsid w:val="00A34DCD"/>
    <w:rsid w:val="00A35689"/>
    <w:rsid w:val="00A359B0"/>
    <w:rsid w:val="00A35D3C"/>
    <w:rsid w:val="00A36597"/>
    <w:rsid w:val="00A36621"/>
    <w:rsid w:val="00A36E16"/>
    <w:rsid w:val="00A37E6C"/>
    <w:rsid w:val="00A402E6"/>
    <w:rsid w:val="00A4030E"/>
    <w:rsid w:val="00A411C9"/>
    <w:rsid w:val="00A41CE1"/>
    <w:rsid w:val="00A41E14"/>
    <w:rsid w:val="00A41EF4"/>
    <w:rsid w:val="00A42874"/>
    <w:rsid w:val="00A42CDE"/>
    <w:rsid w:val="00A42E7C"/>
    <w:rsid w:val="00A43283"/>
    <w:rsid w:val="00A4345E"/>
    <w:rsid w:val="00A44301"/>
    <w:rsid w:val="00A4456C"/>
    <w:rsid w:val="00A44CC8"/>
    <w:rsid w:val="00A44EDD"/>
    <w:rsid w:val="00A4614A"/>
    <w:rsid w:val="00A5057A"/>
    <w:rsid w:val="00A50CB7"/>
    <w:rsid w:val="00A51B42"/>
    <w:rsid w:val="00A53CFF"/>
    <w:rsid w:val="00A550D2"/>
    <w:rsid w:val="00A55E9B"/>
    <w:rsid w:val="00A5771F"/>
    <w:rsid w:val="00A57930"/>
    <w:rsid w:val="00A600FD"/>
    <w:rsid w:val="00A607EA"/>
    <w:rsid w:val="00A60A6B"/>
    <w:rsid w:val="00A60D42"/>
    <w:rsid w:val="00A610B1"/>
    <w:rsid w:val="00A6209F"/>
    <w:rsid w:val="00A626E1"/>
    <w:rsid w:val="00A631B2"/>
    <w:rsid w:val="00A6378C"/>
    <w:rsid w:val="00A63894"/>
    <w:rsid w:val="00A64627"/>
    <w:rsid w:val="00A64719"/>
    <w:rsid w:val="00A64DCC"/>
    <w:rsid w:val="00A650F4"/>
    <w:rsid w:val="00A6557C"/>
    <w:rsid w:val="00A66E89"/>
    <w:rsid w:val="00A673EA"/>
    <w:rsid w:val="00A67D05"/>
    <w:rsid w:val="00A67F9D"/>
    <w:rsid w:val="00A703BB"/>
    <w:rsid w:val="00A7109D"/>
    <w:rsid w:val="00A712E4"/>
    <w:rsid w:val="00A71370"/>
    <w:rsid w:val="00A73E75"/>
    <w:rsid w:val="00A74299"/>
    <w:rsid w:val="00A7493E"/>
    <w:rsid w:val="00A7682A"/>
    <w:rsid w:val="00A768D6"/>
    <w:rsid w:val="00A76C73"/>
    <w:rsid w:val="00A77A8C"/>
    <w:rsid w:val="00A8111B"/>
    <w:rsid w:val="00A83EB7"/>
    <w:rsid w:val="00A8413A"/>
    <w:rsid w:val="00A8427F"/>
    <w:rsid w:val="00A84C2D"/>
    <w:rsid w:val="00A84F17"/>
    <w:rsid w:val="00A858D3"/>
    <w:rsid w:val="00A861ED"/>
    <w:rsid w:val="00A868E0"/>
    <w:rsid w:val="00A8758C"/>
    <w:rsid w:val="00A87932"/>
    <w:rsid w:val="00A90427"/>
    <w:rsid w:val="00A90559"/>
    <w:rsid w:val="00A90705"/>
    <w:rsid w:val="00A90E78"/>
    <w:rsid w:val="00A90F67"/>
    <w:rsid w:val="00A91AA2"/>
    <w:rsid w:val="00A91BA7"/>
    <w:rsid w:val="00A926CA"/>
    <w:rsid w:val="00A92D92"/>
    <w:rsid w:val="00A9316B"/>
    <w:rsid w:val="00A93743"/>
    <w:rsid w:val="00A94383"/>
    <w:rsid w:val="00A94A28"/>
    <w:rsid w:val="00A94A94"/>
    <w:rsid w:val="00A94C1C"/>
    <w:rsid w:val="00A9648C"/>
    <w:rsid w:val="00A96C8C"/>
    <w:rsid w:val="00A97373"/>
    <w:rsid w:val="00A9792C"/>
    <w:rsid w:val="00AA2117"/>
    <w:rsid w:val="00AA265E"/>
    <w:rsid w:val="00AA2BFA"/>
    <w:rsid w:val="00AA30FD"/>
    <w:rsid w:val="00AA3506"/>
    <w:rsid w:val="00AA3579"/>
    <w:rsid w:val="00AA39D8"/>
    <w:rsid w:val="00AA3BAD"/>
    <w:rsid w:val="00AA4941"/>
    <w:rsid w:val="00AA5CA2"/>
    <w:rsid w:val="00AA5D04"/>
    <w:rsid w:val="00AA5DBE"/>
    <w:rsid w:val="00AA64F5"/>
    <w:rsid w:val="00AA69E4"/>
    <w:rsid w:val="00AA6A85"/>
    <w:rsid w:val="00AA6EBC"/>
    <w:rsid w:val="00AB0328"/>
    <w:rsid w:val="00AB0876"/>
    <w:rsid w:val="00AB0AEF"/>
    <w:rsid w:val="00AB18A8"/>
    <w:rsid w:val="00AB27E3"/>
    <w:rsid w:val="00AB3CA2"/>
    <w:rsid w:val="00AB4F37"/>
    <w:rsid w:val="00AB5FDE"/>
    <w:rsid w:val="00AB6816"/>
    <w:rsid w:val="00AB6DEA"/>
    <w:rsid w:val="00AC00E8"/>
    <w:rsid w:val="00AC07F8"/>
    <w:rsid w:val="00AC0B5D"/>
    <w:rsid w:val="00AC0DCF"/>
    <w:rsid w:val="00AC1272"/>
    <w:rsid w:val="00AC1428"/>
    <w:rsid w:val="00AC28D0"/>
    <w:rsid w:val="00AC2D7F"/>
    <w:rsid w:val="00AC3696"/>
    <w:rsid w:val="00AC3C00"/>
    <w:rsid w:val="00AC45E1"/>
    <w:rsid w:val="00AC4CFB"/>
    <w:rsid w:val="00AC4E32"/>
    <w:rsid w:val="00AC4F10"/>
    <w:rsid w:val="00AC58AC"/>
    <w:rsid w:val="00AC5DBE"/>
    <w:rsid w:val="00AC6D5B"/>
    <w:rsid w:val="00AC72AC"/>
    <w:rsid w:val="00AC7550"/>
    <w:rsid w:val="00AC7931"/>
    <w:rsid w:val="00AC7AA2"/>
    <w:rsid w:val="00AC7B60"/>
    <w:rsid w:val="00AC7C57"/>
    <w:rsid w:val="00AD03C9"/>
    <w:rsid w:val="00AD10BB"/>
    <w:rsid w:val="00AD19B8"/>
    <w:rsid w:val="00AD1D40"/>
    <w:rsid w:val="00AD2D58"/>
    <w:rsid w:val="00AD3A6F"/>
    <w:rsid w:val="00AD4778"/>
    <w:rsid w:val="00AD4D0D"/>
    <w:rsid w:val="00AD5150"/>
    <w:rsid w:val="00AD5D1B"/>
    <w:rsid w:val="00AD67D1"/>
    <w:rsid w:val="00AD7E48"/>
    <w:rsid w:val="00AE0BFD"/>
    <w:rsid w:val="00AE24F6"/>
    <w:rsid w:val="00AE2B51"/>
    <w:rsid w:val="00AE2DC4"/>
    <w:rsid w:val="00AE2FF4"/>
    <w:rsid w:val="00AE3967"/>
    <w:rsid w:val="00AE3B84"/>
    <w:rsid w:val="00AE47F1"/>
    <w:rsid w:val="00AE4A74"/>
    <w:rsid w:val="00AE4C5F"/>
    <w:rsid w:val="00AE57CB"/>
    <w:rsid w:val="00AE6C1F"/>
    <w:rsid w:val="00AE71C3"/>
    <w:rsid w:val="00AE7308"/>
    <w:rsid w:val="00AE7C0E"/>
    <w:rsid w:val="00AF02FE"/>
    <w:rsid w:val="00AF1082"/>
    <w:rsid w:val="00AF1551"/>
    <w:rsid w:val="00AF2BDE"/>
    <w:rsid w:val="00AF2F4B"/>
    <w:rsid w:val="00AF3493"/>
    <w:rsid w:val="00AF4E0D"/>
    <w:rsid w:val="00AF517D"/>
    <w:rsid w:val="00AF56F9"/>
    <w:rsid w:val="00AF5733"/>
    <w:rsid w:val="00B00061"/>
    <w:rsid w:val="00B0038C"/>
    <w:rsid w:val="00B00701"/>
    <w:rsid w:val="00B0074F"/>
    <w:rsid w:val="00B009E9"/>
    <w:rsid w:val="00B01E11"/>
    <w:rsid w:val="00B03A09"/>
    <w:rsid w:val="00B04387"/>
    <w:rsid w:val="00B04741"/>
    <w:rsid w:val="00B04CA3"/>
    <w:rsid w:val="00B04E38"/>
    <w:rsid w:val="00B04FA2"/>
    <w:rsid w:val="00B05937"/>
    <w:rsid w:val="00B06AD6"/>
    <w:rsid w:val="00B06E3D"/>
    <w:rsid w:val="00B07060"/>
    <w:rsid w:val="00B075E3"/>
    <w:rsid w:val="00B10C80"/>
    <w:rsid w:val="00B10D92"/>
    <w:rsid w:val="00B11F2F"/>
    <w:rsid w:val="00B1253A"/>
    <w:rsid w:val="00B12B57"/>
    <w:rsid w:val="00B12D8D"/>
    <w:rsid w:val="00B15429"/>
    <w:rsid w:val="00B155CE"/>
    <w:rsid w:val="00B159BD"/>
    <w:rsid w:val="00B15B64"/>
    <w:rsid w:val="00B17C6C"/>
    <w:rsid w:val="00B200F3"/>
    <w:rsid w:val="00B20257"/>
    <w:rsid w:val="00B20980"/>
    <w:rsid w:val="00B20A2F"/>
    <w:rsid w:val="00B214C0"/>
    <w:rsid w:val="00B21AC4"/>
    <w:rsid w:val="00B21D8B"/>
    <w:rsid w:val="00B2264F"/>
    <w:rsid w:val="00B22C0E"/>
    <w:rsid w:val="00B22DC0"/>
    <w:rsid w:val="00B2309A"/>
    <w:rsid w:val="00B23652"/>
    <w:rsid w:val="00B2367F"/>
    <w:rsid w:val="00B24638"/>
    <w:rsid w:val="00B24652"/>
    <w:rsid w:val="00B2478B"/>
    <w:rsid w:val="00B24845"/>
    <w:rsid w:val="00B24C59"/>
    <w:rsid w:val="00B25701"/>
    <w:rsid w:val="00B2581D"/>
    <w:rsid w:val="00B25A70"/>
    <w:rsid w:val="00B25FAC"/>
    <w:rsid w:val="00B3100B"/>
    <w:rsid w:val="00B312B3"/>
    <w:rsid w:val="00B313AA"/>
    <w:rsid w:val="00B32CB9"/>
    <w:rsid w:val="00B32E82"/>
    <w:rsid w:val="00B33705"/>
    <w:rsid w:val="00B338F4"/>
    <w:rsid w:val="00B33E37"/>
    <w:rsid w:val="00B340C6"/>
    <w:rsid w:val="00B344BD"/>
    <w:rsid w:val="00B35D6A"/>
    <w:rsid w:val="00B36798"/>
    <w:rsid w:val="00B37281"/>
    <w:rsid w:val="00B409B4"/>
    <w:rsid w:val="00B41439"/>
    <w:rsid w:val="00B4149B"/>
    <w:rsid w:val="00B414E1"/>
    <w:rsid w:val="00B414FD"/>
    <w:rsid w:val="00B4188C"/>
    <w:rsid w:val="00B41BAA"/>
    <w:rsid w:val="00B43580"/>
    <w:rsid w:val="00B44B59"/>
    <w:rsid w:val="00B44D3C"/>
    <w:rsid w:val="00B45F9E"/>
    <w:rsid w:val="00B46234"/>
    <w:rsid w:val="00B46A1B"/>
    <w:rsid w:val="00B47438"/>
    <w:rsid w:val="00B47EA2"/>
    <w:rsid w:val="00B51F14"/>
    <w:rsid w:val="00B53E0A"/>
    <w:rsid w:val="00B54783"/>
    <w:rsid w:val="00B54CA0"/>
    <w:rsid w:val="00B553A9"/>
    <w:rsid w:val="00B56559"/>
    <w:rsid w:val="00B565E6"/>
    <w:rsid w:val="00B5677B"/>
    <w:rsid w:val="00B56825"/>
    <w:rsid w:val="00B568B3"/>
    <w:rsid w:val="00B56CBF"/>
    <w:rsid w:val="00B57059"/>
    <w:rsid w:val="00B60BD9"/>
    <w:rsid w:val="00B62128"/>
    <w:rsid w:val="00B63368"/>
    <w:rsid w:val="00B6365C"/>
    <w:rsid w:val="00B637F8"/>
    <w:rsid w:val="00B638CD"/>
    <w:rsid w:val="00B64081"/>
    <w:rsid w:val="00B643EF"/>
    <w:rsid w:val="00B646EA"/>
    <w:rsid w:val="00B64954"/>
    <w:rsid w:val="00B6561C"/>
    <w:rsid w:val="00B6574F"/>
    <w:rsid w:val="00B657A8"/>
    <w:rsid w:val="00B65D80"/>
    <w:rsid w:val="00B67E0A"/>
    <w:rsid w:val="00B700D2"/>
    <w:rsid w:val="00B70C39"/>
    <w:rsid w:val="00B7116B"/>
    <w:rsid w:val="00B712C8"/>
    <w:rsid w:val="00B712CA"/>
    <w:rsid w:val="00B71321"/>
    <w:rsid w:val="00B71392"/>
    <w:rsid w:val="00B71504"/>
    <w:rsid w:val="00B71563"/>
    <w:rsid w:val="00B725A5"/>
    <w:rsid w:val="00B72956"/>
    <w:rsid w:val="00B729BB"/>
    <w:rsid w:val="00B72ABA"/>
    <w:rsid w:val="00B7415A"/>
    <w:rsid w:val="00B747CC"/>
    <w:rsid w:val="00B7571A"/>
    <w:rsid w:val="00B76147"/>
    <w:rsid w:val="00B80178"/>
    <w:rsid w:val="00B80863"/>
    <w:rsid w:val="00B80D7F"/>
    <w:rsid w:val="00B80EA6"/>
    <w:rsid w:val="00B81B89"/>
    <w:rsid w:val="00B8261C"/>
    <w:rsid w:val="00B828B9"/>
    <w:rsid w:val="00B828E6"/>
    <w:rsid w:val="00B829EE"/>
    <w:rsid w:val="00B836F6"/>
    <w:rsid w:val="00B83ECB"/>
    <w:rsid w:val="00B846AE"/>
    <w:rsid w:val="00B846FE"/>
    <w:rsid w:val="00B84937"/>
    <w:rsid w:val="00B86CF0"/>
    <w:rsid w:val="00B87DA1"/>
    <w:rsid w:val="00B90146"/>
    <w:rsid w:val="00B912C3"/>
    <w:rsid w:val="00B91720"/>
    <w:rsid w:val="00B91875"/>
    <w:rsid w:val="00B92068"/>
    <w:rsid w:val="00B928CE"/>
    <w:rsid w:val="00B9317E"/>
    <w:rsid w:val="00B93EDD"/>
    <w:rsid w:val="00B944A6"/>
    <w:rsid w:val="00B94C67"/>
    <w:rsid w:val="00B95E29"/>
    <w:rsid w:val="00B96E40"/>
    <w:rsid w:val="00B96FE6"/>
    <w:rsid w:val="00B970D2"/>
    <w:rsid w:val="00BA022D"/>
    <w:rsid w:val="00BA090F"/>
    <w:rsid w:val="00BA0A01"/>
    <w:rsid w:val="00BA1500"/>
    <w:rsid w:val="00BA167E"/>
    <w:rsid w:val="00BA30F9"/>
    <w:rsid w:val="00BA31B4"/>
    <w:rsid w:val="00BA35A9"/>
    <w:rsid w:val="00BA3B22"/>
    <w:rsid w:val="00BA3BAB"/>
    <w:rsid w:val="00BA46CB"/>
    <w:rsid w:val="00BA4E71"/>
    <w:rsid w:val="00BA5425"/>
    <w:rsid w:val="00BA54C5"/>
    <w:rsid w:val="00BA5526"/>
    <w:rsid w:val="00BA57A3"/>
    <w:rsid w:val="00BA68BA"/>
    <w:rsid w:val="00BA6DDA"/>
    <w:rsid w:val="00BA7478"/>
    <w:rsid w:val="00BA7787"/>
    <w:rsid w:val="00BA7F8B"/>
    <w:rsid w:val="00BB114F"/>
    <w:rsid w:val="00BB193D"/>
    <w:rsid w:val="00BB2480"/>
    <w:rsid w:val="00BB26B1"/>
    <w:rsid w:val="00BB3243"/>
    <w:rsid w:val="00BB39B7"/>
    <w:rsid w:val="00BB427A"/>
    <w:rsid w:val="00BB588E"/>
    <w:rsid w:val="00BB5A8E"/>
    <w:rsid w:val="00BB6387"/>
    <w:rsid w:val="00BB71BB"/>
    <w:rsid w:val="00BB71DB"/>
    <w:rsid w:val="00BC02EF"/>
    <w:rsid w:val="00BC06D5"/>
    <w:rsid w:val="00BC0E8E"/>
    <w:rsid w:val="00BC15A0"/>
    <w:rsid w:val="00BC19AF"/>
    <w:rsid w:val="00BC20DA"/>
    <w:rsid w:val="00BC3069"/>
    <w:rsid w:val="00BC42A8"/>
    <w:rsid w:val="00BC5C78"/>
    <w:rsid w:val="00BC6A83"/>
    <w:rsid w:val="00BC70EA"/>
    <w:rsid w:val="00BD0AC8"/>
    <w:rsid w:val="00BD0BC3"/>
    <w:rsid w:val="00BD10B8"/>
    <w:rsid w:val="00BD2C78"/>
    <w:rsid w:val="00BD32F1"/>
    <w:rsid w:val="00BD365A"/>
    <w:rsid w:val="00BD36BB"/>
    <w:rsid w:val="00BD3CE1"/>
    <w:rsid w:val="00BD3D1C"/>
    <w:rsid w:val="00BD4704"/>
    <w:rsid w:val="00BD52DB"/>
    <w:rsid w:val="00BD59C1"/>
    <w:rsid w:val="00BD60B2"/>
    <w:rsid w:val="00BD61ED"/>
    <w:rsid w:val="00BD69B3"/>
    <w:rsid w:val="00BD774F"/>
    <w:rsid w:val="00BD7799"/>
    <w:rsid w:val="00BD77B6"/>
    <w:rsid w:val="00BE0264"/>
    <w:rsid w:val="00BE0A85"/>
    <w:rsid w:val="00BE0EBA"/>
    <w:rsid w:val="00BE12D3"/>
    <w:rsid w:val="00BE1425"/>
    <w:rsid w:val="00BE1B35"/>
    <w:rsid w:val="00BE25CB"/>
    <w:rsid w:val="00BE26A5"/>
    <w:rsid w:val="00BE3CCC"/>
    <w:rsid w:val="00BE4720"/>
    <w:rsid w:val="00BE49F2"/>
    <w:rsid w:val="00BE4ABC"/>
    <w:rsid w:val="00BE504D"/>
    <w:rsid w:val="00BE58B2"/>
    <w:rsid w:val="00BE5CEE"/>
    <w:rsid w:val="00BE5D93"/>
    <w:rsid w:val="00BE607C"/>
    <w:rsid w:val="00BE6748"/>
    <w:rsid w:val="00BE6E5C"/>
    <w:rsid w:val="00BE7578"/>
    <w:rsid w:val="00BF0861"/>
    <w:rsid w:val="00BF0BBE"/>
    <w:rsid w:val="00BF1304"/>
    <w:rsid w:val="00BF17BE"/>
    <w:rsid w:val="00BF1CCD"/>
    <w:rsid w:val="00BF1DFC"/>
    <w:rsid w:val="00BF26DE"/>
    <w:rsid w:val="00BF3A58"/>
    <w:rsid w:val="00BF3B69"/>
    <w:rsid w:val="00BF434D"/>
    <w:rsid w:val="00BF4EA5"/>
    <w:rsid w:val="00BF596A"/>
    <w:rsid w:val="00BF6C6E"/>
    <w:rsid w:val="00BF736A"/>
    <w:rsid w:val="00C0277D"/>
    <w:rsid w:val="00C02F0B"/>
    <w:rsid w:val="00C04814"/>
    <w:rsid w:val="00C04B52"/>
    <w:rsid w:val="00C0526F"/>
    <w:rsid w:val="00C055E2"/>
    <w:rsid w:val="00C05F2B"/>
    <w:rsid w:val="00C0615C"/>
    <w:rsid w:val="00C07582"/>
    <w:rsid w:val="00C07F0C"/>
    <w:rsid w:val="00C10442"/>
    <w:rsid w:val="00C110AF"/>
    <w:rsid w:val="00C136FC"/>
    <w:rsid w:val="00C13AB4"/>
    <w:rsid w:val="00C13F8E"/>
    <w:rsid w:val="00C1453B"/>
    <w:rsid w:val="00C146D6"/>
    <w:rsid w:val="00C159AA"/>
    <w:rsid w:val="00C15F67"/>
    <w:rsid w:val="00C2067D"/>
    <w:rsid w:val="00C20696"/>
    <w:rsid w:val="00C20B76"/>
    <w:rsid w:val="00C20E94"/>
    <w:rsid w:val="00C21FB9"/>
    <w:rsid w:val="00C222A2"/>
    <w:rsid w:val="00C22553"/>
    <w:rsid w:val="00C22AB4"/>
    <w:rsid w:val="00C22C22"/>
    <w:rsid w:val="00C231E0"/>
    <w:rsid w:val="00C24654"/>
    <w:rsid w:val="00C24852"/>
    <w:rsid w:val="00C24EAA"/>
    <w:rsid w:val="00C25586"/>
    <w:rsid w:val="00C257B5"/>
    <w:rsid w:val="00C26DB2"/>
    <w:rsid w:val="00C272C8"/>
    <w:rsid w:val="00C27582"/>
    <w:rsid w:val="00C275D9"/>
    <w:rsid w:val="00C27611"/>
    <w:rsid w:val="00C303E4"/>
    <w:rsid w:val="00C31DA7"/>
    <w:rsid w:val="00C322D3"/>
    <w:rsid w:val="00C32329"/>
    <w:rsid w:val="00C323DE"/>
    <w:rsid w:val="00C35279"/>
    <w:rsid w:val="00C37654"/>
    <w:rsid w:val="00C4180D"/>
    <w:rsid w:val="00C41EBD"/>
    <w:rsid w:val="00C421C9"/>
    <w:rsid w:val="00C4231D"/>
    <w:rsid w:val="00C444E8"/>
    <w:rsid w:val="00C452E6"/>
    <w:rsid w:val="00C45919"/>
    <w:rsid w:val="00C45991"/>
    <w:rsid w:val="00C46107"/>
    <w:rsid w:val="00C464FA"/>
    <w:rsid w:val="00C46E31"/>
    <w:rsid w:val="00C4760B"/>
    <w:rsid w:val="00C47A3A"/>
    <w:rsid w:val="00C506FD"/>
    <w:rsid w:val="00C50DEC"/>
    <w:rsid w:val="00C5100E"/>
    <w:rsid w:val="00C51DC8"/>
    <w:rsid w:val="00C529C7"/>
    <w:rsid w:val="00C53633"/>
    <w:rsid w:val="00C53E01"/>
    <w:rsid w:val="00C5447B"/>
    <w:rsid w:val="00C55022"/>
    <w:rsid w:val="00C554A2"/>
    <w:rsid w:val="00C5573B"/>
    <w:rsid w:val="00C55BA0"/>
    <w:rsid w:val="00C55C1B"/>
    <w:rsid w:val="00C56817"/>
    <w:rsid w:val="00C600F5"/>
    <w:rsid w:val="00C60C50"/>
    <w:rsid w:val="00C6111A"/>
    <w:rsid w:val="00C612EE"/>
    <w:rsid w:val="00C62E3A"/>
    <w:rsid w:val="00C63A04"/>
    <w:rsid w:val="00C64AED"/>
    <w:rsid w:val="00C64CB1"/>
    <w:rsid w:val="00C704D6"/>
    <w:rsid w:val="00C7062E"/>
    <w:rsid w:val="00C708A6"/>
    <w:rsid w:val="00C71845"/>
    <w:rsid w:val="00C71A45"/>
    <w:rsid w:val="00C71FF6"/>
    <w:rsid w:val="00C72A24"/>
    <w:rsid w:val="00C72C6C"/>
    <w:rsid w:val="00C730CC"/>
    <w:rsid w:val="00C732D8"/>
    <w:rsid w:val="00C7366F"/>
    <w:rsid w:val="00C73BC4"/>
    <w:rsid w:val="00C76262"/>
    <w:rsid w:val="00C768BB"/>
    <w:rsid w:val="00C76F8E"/>
    <w:rsid w:val="00C779AE"/>
    <w:rsid w:val="00C77DB6"/>
    <w:rsid w:val="00C80039"/>
    <w:rsid w:val="00C804F5"/>
    <w:rsid w:val="00C80A85"/>
    <w:rsid w:val="00C81118"/>
    <w:rsid w:val="00C8116F"/>
    <w:rsid w:val="00C81218"/>
    <w:rsid w:val="00C81B35"/>
    <w:rsid w:val="00C82178"/>
    <w:rsid w:val="00C83947"/>
    <w:rsid w:val="00C83977"/>
    <w:rsid w:val="00C83F63"/>
    <w:rsid w:val="00C85929"/>
    <w:rsid w:val="00C8642E"/>
    <w:rsid w:val="00C87384"/>
    <w:rsid w:val="00C8745E"/>
    <w:rsid w:val="00C87842"/>
    <w:rsid w:val="00C9015B"/>
    <w:rsid w:val="00C90A44"/>
    <w:rsid w:val="00C90B5E"/>
    <w:rsid w:val="00C915AB"/>
    <w:rsid w:val="00C91989"/>
    <w:rsid w:val="00C91BAA"/>
    <w:rsid w:val="00C92A78"/>
    <w:rsid w:val="00C92D86"/>
    <w:rsid w:val="00C9355A"/>
    <w:rsid w:val="00C9520A"/>
    <w:rsid w:val="00CA007E"/>
    <w:rsid w:val="00CA0719"/>
    <w:rsid w:val="00CA11BB"/>
    <w:rsid w:val="00CA167A"/>
    <w:rsid w:val="00CA1FFB"/>
    <w:rsid w:val="00CA241A"/>
    <w:rsid w:val="00CA2BA0"/>
    <w:rsid w:val="00CA3283"/>
    <w:rsid w:val="00CA34A6"/>
    <w:rsid w:val="00CA4322"/>
    <w:rsid w:val="00CA55BC"/>
    <w:rsid w:val="00CA79A0"/>
    <w:rsid w:val="00CB0077"/>
    <w:rsid w:val="00CB0AAF"/>
    <w:rsid w:val="00CB0BA8"/>
    <w:rsid w:val="00CB10E9"/>
    <w:rsid w:val="00CB1630"/>
    <w:rsid w:val="00CB1703"/>
    <w:rsid w:val="00CB1EAD"/>
    <w:rsid w:val="00CB2033"/>
    <w:rsid w:val="00CB2594"/>
    <w:rsid w:val="00CB277D"/>
    <w:rsid w:val="00CB2BAD"/>
    <w:rsid w:val="00CB2D1C"/>
    <w:rsid w:val="00CB2D78"/>
    <w:rsid w:val="00CB6B11"/>
    <w:rsid w:val="00CB72D0"/>
    <w:rsid w:val="00CB7353"/>
    <w:rsid w:val="00CB74A8"/>
    <w:rsid w:val="00CC0ED1"/>
    <w:rsid w:val="00CC1370"/>
    <w:rsid w:val="00CC14C0"/>
    <w:rsid w:val="00CC1B2C"/>
    <w:rsid w:val="00CC29ED"/>
    <w:rsid w:val="00CC2BBD"/>
    <w:rsid w:val="00CC3344"/>
    <w:rsid w:val="00CC5D19"/>
    <w:rsid w:val="00CC6147"/>
    <w:rsid w:val="00CC6511"/>
    <w:rsid w:val="00CC6766"/>
    <w:rsid w:val="00CC6CCB"/>
    <w:rsid w:val="00CC7F25"/>
    <w:rsid w:val="00CD0D3C"/>
    <w:rsid w:val="00CD2283"/>
    <w:rsid w:val="00CD28D1"/>
    <w:rsid w:val="00CD2EC7"/>
    <w:rsid w:val="00CD3958"/>
    <w:rsid w:val="00CD3B24"/>
    <w:rsid w:val="00CD3F3A"/>
    <w:rsid w:val="00CD4202"/>
    <w:rsid w:val="00CD4C19"/>
    <w:rsid w:val="00CD4E3F"/>
    <w:rsid w:val="00CD5541"/>
    <w:rsid w:val="00CD632E"/>
    <w:rsid w:val="00CD645C"/>
    <w:rsid w:val="00CD6630"/>
    <w:rsid w:val="00CD6EB8"/>
    <w:rsid w:val="00CE0EB7"/>
    <w:rsid w:val="00CE1081"/>
    <w:rsid w:val="00CE13BB"/>
    <w:rsid w:val="00CE1AA1"/>
    <w:rsid w:val="00CE223C"/>
    <w:rsid w:val="00CE2CE4"/>
    <w:rsid w:val="00CE3729"/>
    <w:rsid w:val="00CE42E3"/>
    <w:rsid w:val="00CE4592"/>
    <w:rsid w:val="00CE5011"/>
    <w:rsid w:val="00CE5DAA"/>
    <w:rsid w:val="00CE6269"/>
    <w:rsid w:val="00CE690A"/>
    <w:rsid w:val="00CE79AE"/>
    <w:rsid w:val="00CE7A93"/>
    <w:rsid w:val="00CF0C48"/>
    <w:rsid w:val="00CF247A"/>
    <w:rsid w:val="00CF24C0"/>
    <w:rsid w:val="00CF2804"/>
    <w:rsid w:val="00CF3790"/>
    <w:rsid w:val="00CF38A7"/>
    <w:rsid w:val="00CF44D5"/>
    <w:rsid w:val="00CF44F5"/>
    <w:rsid w:val="00CF4932"/>
    <w:rsid w:val="00CF49D4"/>
    <w:rsid w:val="00CF4C0A"/>
    <w:rsid w:val="00CF5875"/>
    <w:rsid w:val="00CF5D93"/>
    <w:rsid w:val="00CF626E"/>
    <w:rsid w:val="00CF699B"/>
    <w:rsid w:val="00CF7F2D"/>
    <w:rsid w:val="00D00604"/>
    <w:rsid w:val="00D00DB1"/>
    <w:rsid w:val="00D013BD"/>
    <w:rsid w:val="00D014A1"/>
    <w:rsid w:val="00D01D1D"/>
    <w:rsid w:val="00D01E4D"/>
    <w:rsid w:val="00D0207B"/>
    <w:rsid w:val="00D0236A"/>
    <w:rsid w:val="00D02533"/>
    <w:rsid w:val="00D02CC1"/>
    <w:rsid w:val="00D03688"/>
    <w:rsid w:val="00D03B3C"/>
    <w:rsid w:val="00D03D97"/>
    <w:rsid w:val="00D04CC8"/>
    <w:rsid w:val="00D055DD"/>
    <w:rsid w:val="00D05918"/>
    <w:rsid w:val="00D066C9"/>
    <w:rsid w:val="00D078C5"/>
    <w:rsid w:val="00D10253"/>
    <w:rsid w:val="00D12183"/>
    <w:rsid w:val="00D13FAC"/>
    <w:rsid w:val="00D14522"/>
    <w:rsid w:val="00D149AD"/>
    <w:rsid w:val="00D14AF6"/>
    <w:rsid w:val="00D1592B"/>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302E"/>
    <w:rsid w:val="00D23155"/>
    <w:rsid w:val="00D23D91"/>
    <w:rsid w:val="00D23EFD"/>
    <w:rsid w:val="00D2440C"/>
    <w:rsid w:val="00D24423"/>
    <w:rsid w:val="00D24E8D"/>
    <w:rsid w:val="00D26615"/>
    <w:rsid w:val="00D26F23"/>
    <w:rsid w:val="00D27092"/>
    <w:rsid w:val="00D30462"/>
    <w:rsid w:val="00D311D2"/>
    <w:rsid w:val="00D315CE"/>
    <w:rsid w:val="00D3196C"/>
    <w:rsid w:val="00D324E5"/>
    <w:rsid w:val="00D32519"/>
    <w:rsid w:val="00D326B7"/>
    <w:rsid w:val="00D3460F"/>
    <w:rsid w:val="00D349A7"/>
    <w:rsid w:val="00D35372"/>
    <w:rsid w:val="00D35831"/>
    <w:rsid w:val="00D36041"/>
    <w:rsid w:val="00D362CC"/>
    <w:rsid w:val="00D36D53"/>
    <w:rsid w:val="00D36F55"/>
    <w:rsid w:val="00D37232"/>
    <w:rsid w:val="00D37D47"/>
    <w:rsid w:val="00D4027D"/>
    <w:rsid w:val="00D402C9"/>
    <w:rsid w:val="00D40786"/>
    <w:rsid w:val="00D40B09"/>
    <w:rsid w:val="00D41134"/>
    <w:rsid w:val="00D41741"/>
    <w:rsid w:val="00D4191E"/>
    <w:rsid w:val="00D41AE0"/>
    <w:rsid w:val="00D4218E"/>
    <w:rsid w:val="00D43470"/>
    <w:rsid w:val="00D434A9"/>
    <w:rsid w:val="00D43E7A"/>
    <w:rsid w:val="00D4412C"/>
    <w:rsid w:val="00D44343"/>
    <w:rsid w:val="00D4439E"/>
    <w:rsid w:val="00D44788"/>
    <w:rsid w:val="00D45A16"/>
    <w:rsid w:val="00D45D49"/>
    <w:rsid w:val="00D46045"/>
    <w:rsid w:val="00D46621"/>
    <w:rsid w:val="00D46FA0"/>
    <w:rsid w:val="00D472DF"/>
    <w:rsid w:val="00D47A79"/>
    <w:rsid w:val="00D5057E"/>
    <w:rsid w:val="00D5105B"/>
    <w:rsid w:val="00D5157B"/>
    <w:rsid w:val="00D51A69"/>
    <w:rsid w:val="00D51F4C"/>
    <w:rsid w:val="00D52E77"/>
    <w:rsid w:val="00D5315B"/>
    <w:rsid w:val="00D53248"/>
    <w:rsid w:val="00D55E34"/>
    <w:rsid w:val="00D55F1C"/>
    <w:rsid w:val="00D564DE"/>
    <w:rsid w:val="00D57D40"/>
    <w:rsid w:val="00D61648"/>
    <w:rsid w:val="00D6228D"/>
    <w:rsid w:val="00D63B45"/>
    <w:rsid w:val="00D63F77"/>
    <w:rsid w:val="00D6405F"/>
    <w:rsid w:val="00D64075"/>
    <w:rsid w:val="00D64ECF"/>
    <w:rsid w:val="00D6549C"/>
    <w:rsid w:val="00D65605"/>
    <w:rsid w:val="00D65968"/>
    <w:rsid w:val="00D65B6A"/>
    <w:rsid w:val="00D65F18"/>
    <w:rsid w:val="00D66005"/>
    <w:rsid w:val="00D6637A"/>
    <w:rsid w:val="00D6674A"/>
    <w:rsid w:val="00D66A38"/>
    <w:rsid w:val="00D670E8"/>
    <w:rsid w:val="00D67443"/>
    <w:rsid w:val="00D67FD8"/>
    <w:rsid w:val="00D706E4"/>
    <w:rsid w:val="00D722C7"/>
    <w:rsid w:val="00D73EFF"/>
    <w:rsid w:val="00D74C2C"/>
    <w:rsid w:val="00D756B6"/>
    <w:rsid w:val="00D77248"/>
    <w:rsid w:val="00D77879"/>
    <w:rsid w:val="00D77A00"/>
    <w:rsid w:val="00D81E34"/>
    <w:rsid w:val="00D820EE"/>
    <w:rsid w:val="00D828D3"/>
    <w:rsid w:val="00D82B52"/>
    <w:rsid w:val="00D82C2A"/>
    <w:rsid w:val="00D82D47"/>
    <w:rsid w:val="00D84C8B"/>
    <w:rsid w:val="00D84F8C"/>
    <w:rsid w:val="00D85944"/>
    <w:rsid w:val="00D85ACF"/>
    <w:rsid w:val="00D87A24"/>
    <w:rsid w:val="00D87B7B"/>
    <w:rsid w:val="00D900A7"/>
    <w:rsid w:val="00D90612"/>
    <w:rsid w:val="00D90BAD"/>
    <w:rsid w:val="00D90D25"/>
    <w:rsid w:val="00D91A3E"/>
    <w:rsid w:val="00D93CF9"/>
    <w:rsid w:val="00D94156"/>
    <w:rsid w:val="00D94EDB"/>
    <w:rsid w:val="00D95325"/>
    <w:rsid w:val="00D96475"/>
    <w:rsid w:val="00D96BDE"/>
    <w:rsid w:val="00DA0CD4"/>
    <w:rsid w:val="00DA10E5"/>
    <w:rsid w:val="00DA1574"/>
    <w:rsid w:val="00DA1948"/>
    <w:rsid w:val="00DA2416"/>
    <w:rsid w:val="00DA2E21"/>
    <w:rsid w:val="00DA2FC6"/>
    <w:rsid w:val="00DA35C7"/>
    <w:rsid w:val="00DA4F53"/>
    <w:rsid w:val="00DA57A9"/>
    <w:rsid w:val="00DA5C66"/>
    <w:rsid w:val="00DA7D58"/>
    <w:rsid w:val="00DA7EF2"/>
    <w:rsid w:val="00DB05B3"/>
    <w:rsid w:val="00DB0A01"/>
    <w:rsid w:val="00DB0FD4"/>
    <w:rsid w:val="00DB12B2"/>
    <w:rsid w:val="00DB2976"/>
    <w:rsid w:val="00DB40F2"/>
    <w:rsid w:val="00DB4357"/>
    <w:rsid w:val="00DB4533"/>
    <w:rsid w:val="00DB4E79"/>
    <w:rsid w:val="00DB5FAA"/>
    <w:rsid w:val="00DB6AF7"/>
    <w:rsid w:val="00DB76AF"/>
    <w:rsid w:val="00DB7F49"/>
    <w:rsid w:val="00DC044F"/>
    <w:rsid w:val="00DC04C2"/>
    <w:rsid w:val="00DC08EE"/>
    <w:rsid w:val="00DC09F0"/>
    <w:rsid w:val="00DC1C5E"/>
    <w:rsid w:val="00DC37FB"/>
    <w:rsid w:val="00DC3FAF"/>
    <w:rsid w:val="00DC6CD9"/>
    <w:rsid w:val="00DC74AD"/>
    <w:rsid w:val="00DC74ED"/>
    <w:rsid w:val="00DD0B20"/>
    <w:rsid w:val="00DD0B85"/>
    <w:rsid w:val="00DD0CE6"/>
    <w:rsid w:val="00DD0F7E"/>
    <w:rsid w:val="00DD1034"/>
    <w:rsid w:val="00DD224C"/>
    <w:rsid w:val="00DD2BBF"/>
    <w:rsid w:val="00DD2DE0"/>
    <w:rsid w:val="00DD3992"/>
    <w:rsid w:val="00DD4E8E"/>
    <w:rsid w:val="00DD5D43"/>
    <w:rsid w:val="00DD6059"/>
    <w:rsid w:val="00DD605A"/>
    <w:rsid w:val="00DD711E"/>
    <w:rsid w:val="00DD75A1"/>
    <w:rsid w:val="00DD7E4D"/>
    <w:rsid w:val="00DE0385"/>
    <w:rsid w:val="00DE257F"/>
    <w:rsid w:val="00DE25AF"/>
    <w:rsid w:val="00DE2918"/>
    <w:rsid w:val="00DE2A68"/>
    <w:rsid w:val="00DE2F0A"/>
    <w:rsid w:val="00DE3644"/>
    <w:rsid w:val="00DE36C0"/>
    <w:rsid w:val="00DE38EB"/>
    <w:rsid w:val="00DE3965"/>
    <w:rsid w:val="00DE4AE9"/>
    <w:rsid w:val="00DE4B1E"/>
    <w:rsid w:val="00DE4E1E"/>
    <w:rsid w:val="00DE50FE"/>
    <w:rsid w:val="00DE6494"/>
    <w:rsid w:val="00DE6946"/>
    <w:rsid w:val="00DE6A54"/>
    <w:rsid w:val="00DE6F1C"/>
    <w:rsid w:val="00DF0C33"/>
    <w:rsid w:val="00DF0FE9"/>
    <w:rsid w:val="00DF2324"/>
    <w:rsid w:val="00DF2525"/>
    <w:rsid w:val="00DF277A"/>
    <w:rsid w:val="00DF2E24"/>
    <w:rsid w:val="00DF32BA"/>
    <w:rsid w:val="00DF42FB"/>
    <w:rsid w:val="00DF497D"/>
    <w:rsid w:val="00DF4EBC"/>
    <w:rsid w:val="00DF6018"/>
    <w:rsid w:val="00DF6180"/>
    <w:rsid w:val="00DF6264"/>
    <w:rsid w:val="00DF6288"/>
    <w:rsid w:val="00DF6B6B"/>
    <w:rsid w:val="00DF79E1"/>
    <w:rsid w:val="00E01599"/>
    <w:rsid w:val="00E01BA3"/>
    <w:rsid w:val="00E01BBA"/>
    <w:rsid w:val="00E021E7"/>
    <w:rsid w:val="00E02280"/>
    <w:rsid w:val="00E02AA1"/>
    <w:rsid w:val="00E0578F"/>
    <w:rsid w:val="00E05C7E"/>
    <w:rsid w:val="00E061B9"/>
    <w:rsid w:val="00E07B61"/>
    <w:rsid w:val="00E1119C"/>
    <w:rsid w:val="00E114B0"/>
    <w:rsid w:val="00E11A04"/>
    <w:rsid w:val="00E11B52"/>
    <w:rsid w:val="00E1311A"/>
    <w:rsid w:val="00E1354B"/>
    <w:rsid w:val="00E135D5"/>
    <w:rsid w:val="00E135E1"/>
    <w:rsid w:val="00E13FAE"/>
    <w:rsid w:val="00E14559"/>
    <w:rsid w:val="00E14AD4"/>
    <w:rsid w:val="00E14D62"/>
    <w:rsid w:val="00E14F75"/>
    <w:rsid w:val="00E158B1"/>
    <w:rsid w:val="00E16D15"/>
    <w:rsid w:val="00E16D2F"/>
    <w:rsid w:val="00E17B5C"/>
    <w:rsid w:val="00E20939"/>
    <w:rsid w:val="00E209D5"/>
    <w:rsid w:val="00E20D15"/>
    <w:rsid w:val="00E219F5"/>
    <w:rsid w:val="00E21ECA"/>
    <w:rsid w:val="00E23506"/>
    <w:rsid w:val="00E248F0"/>
    <w:rsid w:val="00E24B1A"/>
    <w:rsid w:val="00E251CC"/>
    <w:rsid w:val="00E25381"/>
    <w:rsid w:val="00E25E2F"/>
    <w:rsid w:val="00E2643A"/>
    <w:rsid w:val="00E267E1"/>
    <w:rsid w:val="00E26EDC"/>
    <w:rsid w:val="00E27151"/>
    <w:rsid w:val="00E27E4F"/>
    <w:rsid w:val="00E30822"/>
    <w:rsid w:val="00E310C5"/>
    <w:rsid w:val="00E31471"/>
    <w:rsid w:val="00E31E22"/>
    <w:rsid w:val="00E3233F"/>
    <w:rsid w:val="00E325BC"/>
    <w:rsid w:val="00E326B2"/>
    <w:rsid w:val="00E33C18"/>
    <w:rsid w:val="00E349F0"/>
    <w:rsid w:val="00E351D5"/>
    <w:rsid w:val="00E35599"/>
    <w:rsid w:val="00E35CBB"/>
    <w:rsid w:val="00E363FC"/>
    <w:rsid w:val="00E366AB"/>
    <w:rsid w:val="00E368D6"/>
    <w:rsid w:val="00E369BB"/>
    <w:rsid w:val="00E373B4"/>
    <w:rsid w:val="00E374D4"/>
    <w:rsid w:val="00E37DE4"/>
    <w:rsid w:val="00E37F67"/>
    <w:rsid w:val="00E37FFE"/>
    <w:rsid w:val="00E40A92"/>
    <w:rsid w:val="00E4181A"/>
    <w:rsid w:val="00E42A6D"/>
    <w:rsid w:val="00E439F6"/>
    <w:rsid w:val="00E44CE3"/>
    <w:rsid w:val="00E452A2"/>
    <w:rsid w:val="00E452E0"/>
    <w:rsid w:val="00E45A32"/>
    <w:rsid w:val="00E45B8C"/>
    <w:rsid w:val="00E45FF1"/>
    <w:rsid w:val="00E45FFD"/>
    <w:rsid w:val="00E462AA"/>
    <w:rsid w:val="00E46FE4"/>
    <w:rsid w:val="00E47158"/>
    <w:rsid w:val="00E47459"/>
    <w:rsid w:val="00E5006D"/>
    <w:rsid w:val="00E503C4"/>
    <w:rsid w:val="00E51441"/>
    <w:rsid w:val="00E51750"/>
    <w:rsid w:val="00E5273F"/>
    <w:rsid w:val="00E52879"/>
    <w:rsid w:val="00E52F5F"/>
    <w:rsid w:val="00E53262"/>
    <w:rsid w:val="00E539A5"/>
    <w:rsid w:val="00E54297"/>
    <w:rsid w:val="00E544C9"/>
    <w:rsid w:val="00E55268"/>
    <w:rsid w:val="00E55F05"/>
    <w:rsid w:val="00E57673"/>
    <w:rsid w:val="00E619E8"/>
    <w:rsid w:val="00E61DD3"/>
    <w:rsid w:val="00E62845"/>
    <w:rsid w:val="00E628B6"/>
    <w:rsid w:val="00E6313D"/>
    <w:rsid w:val="00E631AE"/>
    <w:rsid w:val="00E639C5"/>
    <w:rsid w:val="00E63C3D"/>
    <w:rsid w:val="00E64964"/>
    <w:rsid w:val="00E65319"/>
    <w:rsid w:val="00E65CF8"/>
    <w:rsid w:val="00E670BE"/>
    <w:rsid w:val="00E70742"/>
    <w:rsid w:val="00E70AA7"/>
    <w:rsid w:val="00E70D51"/>
    <w:rsid w:val="00E71213"/>
    <w:rsid w:val="00E71D1A"/>
    <w:rsid w:val="00E73867"/>
    <w:rsid w:val="00E73E00"/>
    <w:rsid w:val="00E74984"/>
    <w:rsid w:val="00E74C2E"/>
    <w:rsid w:val="00E74C56"/>
    <w:rsid w:val="00E75182"/>
    <w:rsid w:val="00E75BCE"/>
    <w:rsid w:val="00E77171"/>
    <w:rsid w:val="00E77308"/>
    <w:rsid w:val="00E77B17"/>
    <w:rsid w:val="00E80563"/>
    <w:rsid w:val="00E80746"/>
    <w:rsid w:val="00E80A04"/>
    <w:rsid w:val="00E80C6C"/>
    <w:rsid w:val="00E81405"/>
    <w:rsid w:val="00E81FB6"/>
    <w:rsid w:val="00E829E7"/>
    <w:rsid w:val="00E82BAB"/>
    <w:rsid w:val="00E830B6"/>
    <w:rsid w:val="00E832D8"/>
    <w:rsid w:val="00E834E7"/>
    <w:rsid w:val="00E83CE3"/>
    <w:rsid w:val="00E8464D"/>
    <w:rsid w:val="00E85541"/>
    <w:rsid w:val="00E8579D"/>
    <w:rsid w:val="00E85CAE"/>
    <w:rsid w:val="00E8670D"/>
    <w:rsid w:val="00E869A2"/>
    <w:rsid w:val="00E87125"/>
    <w:rsid w:val="00E871AD"/>
    <w:rsid w:val="00E87C1A"/>
    <w:rsid w:val="00E90C35"/>
    <w:rsid w:val="00E91391"/>
    <w:rsid w:val="00E91AC1"/>
    <w:rsid w:val="00E91D7A"/>
    <w:rsid w:val="00E92B27"/>
    <w:rsid w:val="00E92C10"/>
    <w:rsid w:val="00E934AB"/>
    <w:rsid w:val="00E93B73"/>
    <w:rsid w:val="00E93BF2"/>
    <w:rsid w:val="00E94507"/>
    <w:rsid w:val="00E94C50"/>
    <w:rsid w:val="00E966CA"/>
    <w:rsid w:val="00E96D57"/>
    <w:rsid w:val="00E96EFF"/>
    <w:rsid w:val="00E96FEF"/>
    <w:rsid w:val="00E974CF"/>
    <w:rsid w:val="00EA0D70"/>
    <w:rsid w:val="00EA0E17"/>
    <w:rsid w:val="00EA0FDF"/>
    <w:rsid w:val="00EA3135"/>
    <w:rsid w:val="00EA331F"/>
    <w:rsid w:val="00EA3A0F"/>
    <w:rsid w:val="00EA50EB"/>
    <w:rsid w:val="00EA60D6"/>
    <w:rsid w:val="00EA6555"/>
    <w:rsid w:val="00EA7F04"/>
    <w:rsid w:val="00EB0432"/>
    <w:rsid w:val="00EB06EE"/>
    <w:rsid w:val="00EB08E8"/>
    <w:rsid w:val="00EB1EC0"/>
    <w:rsid w:val="00EB2005"/>
    <w:rsid w:val="00EB228C"/>
    <w:rsid w:val="00EB4EFE"/>
    <w:rsid w:val="00EB5B8D"/>
    <w:rsid w:val="00EB7132"/>
    <w:rsid w:val="00EB7831"/>
    <w:rsid w:val="00EC00F8"/>
    <w:rsid w:val="00EC081A"/>
    <w:rsid w:val="00EC0FAE"/>
    <w:rsid w:val="00EC125C"/>
    <w:rsid w:val="00EC1991"/>
    <w:rsid w:val="00EC21CA"/>
    <w:rsid w:val="00EC29B1"/>
    <w:rsid w:val="00EC32E9"/>
    <w:rsid w:val="00EC374B"/>
    <w:rsid w:val="00EC3AED"/>
    <w:rsid w:val="00EC4C50"/>
    <w:rsid w:val="00EC4F54"/>
    <w:rsid w:val="00EC6248"/>
    <w:rsid w:val="00EC69FE"/>
    <w:rsid w:val="00EC6F01"/>
    <w:rsid w:val="00EC728D"/>
    <w:rsid w:val="00EC7BE8"/>
    <w:rsid w:val="00ED1818"/>
    <w:rsid w:val="00ED1E22"/>
    <w:rsid w:val="00ED23CF"/>
    <w:rsid w:val="00ED25AB"/>
    <w:rsid w:val="00ED511B"/>
    <w:rsid w:val="00ED56D9"/>
    <w:rsid w:val="00ED5DEA"/>
    <w:rsid w:val="00ED61BD"/>
    <w:rsid w:val="00ED7D4E"/>
    <w:rsid w:val="00EE04D1"/>
    <w:rsid w:val="00EE0D7D"/>
    <w:rsid w:val="00EE12DC"/>
    <w:rsid w:val="00EE1B7B"/>
    <w:rsid w:val="00EE1DF0"/>
    <w:rsid w:val="00EE1FF1"/>
    <w:rsid w:val="00EE22E6"/>
    <w:rsid w:val="00EE2933"/>
    <w:rsid w:val="00EE2ABA"/>
    <w:rsid w:val="00EE324D"/>
    <w:rsid w:val="00EE353F"/>
    <w:rsid w:val="00EE39D4"/>
    <w:rsid w:val="00EE4293"/>
    <w:rsid w:val="00EE4493"/>
    <w:rsid w:val="00EE5656"/>
    <w:rsid w:val="00EE5AFD"/>
    <w:rsid w:val="00EE6DAB"/>
    <w:rsid w:val="00EE71B8"/>
    <w:rsid w:val="00EF01A1"/>
    <w:rsid w:val="00EF0440"/>
    <w:rsid w:val="00EF04F9"/>
    <w:rsid w:val="00EF0F3A"/>
    <w:rsid w:val="00EF21A0"/>
    <w:rsid w:val="00EF28E4"/>
    <w:rsid w:val="00EF2BE7"/>
    <w:rsid w:val="00EF2DFE"/>
    <w:rsid w:val="00EF2EC7"/>
    <w:rsid w:val="00EF3CC4"/>
    <w:rsid w:val="00EF3D62"/>
    <w:rsid w:val="00EF506B"/>
    <w:rsid w:val="00EF56CE"/>
    <w:rsid w:val="00EF57A7"/>
    <w:rsid w:val="00EF6646"/>
    <w:rsid w:val="00F00837"/>
    <w:rsid w:val="00F008F0"/>
    <w:rsid w:val="00F0093A"/>
    <w:rsid w:val="00F015FD"/>
    <w:rsid w:val="00F017C8"/>
    <w:rsid w:val="00F01878"/>
    <w:rsid w:val="00F02B17"/>
    <w:rsid w:val="00F03DBE"/>
    <w:rsid w:val="00F03F09"/>
    <w:rsid w:val="00F0419F"/>
    <w:rsid w:val="00F04253"/>
    <w:rsid w:val="00F0453C"/>
    <w:rsid w:val="00F0466E"/>
    <w:rsid w:val="00F04E1D"/>
    <w:rsid w:val="00F0518F"/>
    <w:rsid w:val="00F051DB"/>
    <w:rsid w:val="00F05319"/>
    <w:rsid w:val="00F0552F"/>
    <w:rsid w:val="00F055A1"/>
    <w:rsid w:val="00F05FD9"/>
    <w:rsid w:val="00F06C5B"/>
    <w:rsid w:val="00F07288"/>
    <w:rsid w:val="00F072CB"/>
    <w:rsid w:val="00F075E6"/>
    <w:rsid w:val="00F07A84"/>
    <w:rsid w:val="00F07C71"/>
    <w:rsid w:val="00F07DEA"/>
    <w:rsid w:val="00F10DC6"/>
    <w:rsid w:val="00F1116E"/>
    <w:rsid w:val="00F124F4"/>
    <w:rsid w:val="00F12B1D"/>
    <w:rsid w:val="00F12F78"/>
    <w:rsid w:val="00F13509"/>
    <w:rsid w:val="00F13A92"/>
    <w:rsid w:val="00F148F3"/>
    <w:rsid w:val="00F15468"/>
    <w:rsid w:val="00F15C71"/>
    <w:rsid w:val="00F17320"/>
    <w:rsid w:val="00F1765C"/>
    <w:rsid w:val="00F17744"/>
    <w:rsid w:val="00F17A35"/>
    <w:rsid w:val="00F17FB8"/>
    <w:rsid w:val="00F2133C"/>
    <w:rsid w:val="00F218E8"/>
    <w:rsid w:val="00F2272E"/>
    <w:rsid w:val="00F234D5"/>
    <w:rsid w:val="00F2610F"/>
    <w:rsid w:val="00F26E80"/>
    <w:rsid w:val="00F277EF"/>
    <w:rsid w:val="00F27ADB"/>
    <w:rsid w:val="00F27B72"/>
    <w:rsid w:val="00F3022E"/>
    <w:rsid w:val="00F30309"/>
    <w:rsid w:val="00F30B26"/>
    <w:rsid w:val="00F30B27"/>
    <w:rsid w:val="00F3103E"/>
    <w:rsid w:val="00F31937"/>
    <w:rsid w:val="00F31A60"/>
    <w:rsid w:val="00F31DB1"/>
    <w:rsid w:val="00F31EC5"/>
    <w:rsid w:val="00F31FF8"/>
    <w:rsid w:val="00F32A2A"/>
    <w:rsid w:val="00F338C3"/>
    <w:rsid w:val="00F3398F"/>
    <w:rsid w:val="00F33C0C"/>
    <w:rsid w:val="00F343D3"/>
    <w:rsid w:val="00F34475"/>
    <w:rsid w:val="00F34DE6"/>
    <w:rsid w:val="00F350D1"/>
    <w:rsid w:val="00F351AF"/>
    <w:rsid w:val="00F35997"/>
    <w:rsid w:val="00F35A15"/>
    <w:rsid w:val="00F36764"/>
    <w:rsid w:val="00F3752F"/>
    <w:rsid w:val="00F37E17"/>
    <w:rsid w:val="00F40039"/>
    <w:rsid w:val="00F40935"/>
    <w:rsid w:val="00F40D3C"/>
    <w:rsid w:val="00F40E6F"/>
    <w:rsid w:val="00F411B6"/>
    <w:rsid w:val="00F41C95"/>
    <w:rsid w:val="00F41FA3"/>
    <w:rsid w:val="00F433B9"/>
    <w:rsid w:val="00F43DEC"/>
    <w:rsid w:val="00F449E7"/>
    <w:rsid w:val="00F450A0"/>
    <w:rsid w:val="00F451BB"/>
    <w:rsid w:val="00F4544A"/>
    <w:rsid w:val="00F45535"/>
    <w:rsid w:val="00F4559C"/>
    <w:rsid w:val="00F45EB4"/>
    <w:rsid w:val="00F46832"/>
    <w:rsid w:val="00F46DF3"/>
    <w:rsid w:val="00F474B5"/>
    <w:rsid w:val="00F4763B"/>
    <w:rsid w:val="00F47668"/>
    <w:rsid w:val="00F47847"/>
    <w:rsid w:val="00F47E44"/>
    <w:rsid w:val="00F5066C"/>
    <w:rsid w:val="00F5090E"/>
    <w:rsid w:val="00F50E8B"/>
    <w:rsid w:val="00F50EE9"/>
    <w:rsid w:val="00F521C2"/>
    <w:rsid w:val="00F521EA"/>
    <w:rsid w:val="00F5389F"/>
    <w:rsid w:val="00F54188"/>
    <w:rsid w:val="00F55078"/>
    <w:rsid w:val="00F55C99"/>
    <w:rsid w:val="00F55D7D"/>
    <w:rsid w:val="00F564EF"/>
    <w:rsid w:val="00F568EF"/>
    <w:rsid w:val="00F578F3"/>
    <w:rsid w:val="00F57EC7"/>
    <w:rsid w:val="00F62080"/>
    <w:rsid w:val="00F63054"/>
    <w:rsid w:val="00F633FD"/>
    <w:rsid w:val="00F63CE1"/>
    <w:rsid w:val="00F6410D"/>
    <w:rsid w:val="00F64260"/>
    <w:rsid w:val="00F64D5B"/>
    <w:rsid w:val="00F6689E"/>
    <w:rsid w:val="00F67413"/>
    <w:rsid w:val="00F67529"/>
    <w:rsid w:val="00F70031"/>
    <w:rsid w:val="00F70280"/>
    <w:rsid w:val="00F70748"/>
    <w:rsid w:val="00F71559"/>
    <w:rsid w:val="00F71DC2"/>
    <w:rsid w:val="00F72347"/>
    <w:rsid w:val="00F72E02"/>
    <w:rsid w:val="00F73653"/>
    <w:rsid w:val="00F7385E"/>
    <w:rsid w:val="00F73AB3"/>
    <w:rsid w:val="00F73C6C"/>
    <w:rsid w:val="00F7429D"/>
    <w:rsid w:val="00F7443F"/>
    <w:rsid w:val="00F747D6"/>
    <w:rsid w:val="00F74895"/>
    <w:rsid w:val="00F752DF"/>
    <w:rsid w:val="00F75E99"/>
    <w:rsid w:val="00F76784"/>
    <w:rsid w:val="00F76893"/>
    <w:rsid w:val="00F779FE"/>
    <w:rsid w:val="00F77F23"/>
    <w:rsid w:val="00F8183D"/>
    <w:rsid w:val="00F81A68"/>
    <w:rsid w:val="00F82AD6"/>
    <w:rsid w:val="00F830FD"/>
    <w:rsid w:val="00F8364C"/>
    <w:rsid w:val="00F84791"/>
    <w:rsid w:val="00F848BA"/>
    <w:rsid w:val="00F851AA"/>
    <w:rsid w:val="00F854ED"/>
    <w:rsid w:val="00F8569C"/>
    <w:rsid w:val="00F85A2C"/>
    <w:rsid w:val="00F8664B"/>
    <w:rsid w:val="00F86B54"/>
    <w:rsid w:val="00F86D57"/>
    <w:rsid w:val="00F86EA5"/>
    <w:rsid w:val="00F8729A"/>
    <w:rsid w:val="00F877BC"/>
    <w:rsid w:val="00F87A72"/>
    <w:rsid w:val="00F87D6D"/>
    <w:rsid w:val="00F9063D"/>
    <w:rsid w:val="00F90739"/>
    <w:rsid w:val="00F91080"/>
    <w:rsid w:val="00F91935"/>
    <w:rsid w:val="00F92482"/>
    <w:rsid w:val="00F92A4B"/>
    <w:rsid w:val="00F92E2D"/>
    <w:rsid w:val="00F9398D"/>
    <w:rsid w:val="00F941F6"/>
    <w:rsid w:val="00F946BB"/>
    <w:rsid w:val="00F95F16"/>
    <w:rsid w:val="00F972F1"/>
    <w:rsid w:val="00F97477"/>
    <w:rsid w:val="00FA0DC3"/>
    <w:rsid w:val="00FA0EDE"/>
    <w:rsid w:val="00FA27D1"/>
    <w:rsid w:val="00FA2AF3"/>
    <w:rsid w:val="00FA43E9"/>
    <w:rsid w:val="00FA4786"/>
    <w:rsid w:val="00FB1AE0"/>
    <w:rsid w:val="00FB1EBF"/>
    <w:rsid w:val="00FB1EEC"/>
    <w:rsid w:val="00FB22C7"/>
    <w:rsid w:val="00FB264A"/>
    <w:rsid w:val="00FB2D6E"/>
    <w:rsid w:val="00FB43C4"/>
    <w:rsid w:val="00FB43D8"/>
    <w:rsid w:val="00FB4D4A"/>
    <w:rsid w:val="00FB5118"/>
    <w:rsid w:val="00FB68DE"/>
    <w:rsid w:val="00FB7DA5"/>
    <w:rsid w:val="00FC0E44"/>
    <w:rsid w:val="00FC1180"/>
    <w:rsid w:val="00FC11CF"/>
    <w:rsid w:val="00FC1274"/>
    <w:rsid w:val="00FC14B7"/>
    <w:rsid w:val="00FC1634"/>
    <w:rsid w:val="00FC1CC3"/>
    <w:rsid w:val="00FC2012"/>
    <w:rsid w:val="00FC2454"/>
    <w:rsid w:val="00FC2649"/>
    <w:rsid w:val="00FC37ED"/>
    <w:rsid w:val="00FC3F4D"/>
    <w:rsid w:val="00FC4A5D"/>
    <w:rsid w:val="00FC4E5E"/>
    <w:rsid w:val="00FC4FDD"/>
    <w:rsid w:val="00FC533D"/>
    <w:rsid w:val="00FC58A8"/>
    <w:rsid w:val="00FC5A84"/>
    <w:rsid w:val="00FC6751"/>
    <w:rsid w:val="00FC79AC"/>
    <w:rsid w:val="00FD04B1"/>
    <w:rsid w:val="00FD07B2"/>
    <w:rsid w:val="00FD0EB0"/>
    <w:rsid w:val="00FD1811"/>
    <w:rsid w:val="00FD2092"/>
    <w:rsid w:val="00FD236C"/>
    <w:rsid w:val="00FD31FF"/>
    <w:rsid w:val="00FD34C3"/>
    <w:rsid w:val="00FD353E"/>
    <w:rsid w:val="00FD3705"/>
    <w:rsid w:val="00FD3AA2"/>
    <w:rsid w:val="00FD42AA"/>
    <w:rsid w:val="00FD592D"/>
    <w:rsid w:val="00FD5E23"/>
    <w:rsid w:val="00FD62BB"/>
    <w:rsid w:val="00FD6945"/>
    <w:rsid w:val="00FD7583"/>
    <w:rsid w:val="00FE02EE"/>
    <w:rsid w:val="00FE1338"/>
    <w:rsid w:val="00FE1B15"/>
    <w:rsid w:val="00FE2AE5"/>
    <w:rsid w:val="00FE2B10"/>
    <w:rsid w:val="00FE33FF"/>
    <w:rsid w:val="00FE381D"/>
    <w:rsid w:val="00FE3D2A"/>
    <w:rsid w:val="00FE3DDA"/>
    <w:rsid w:val="00FE4A0A"/>
    <w:rsid w:val="00FE56D6"/>
    <w:rsid w:val="00FE56F6"/>
    <w:rsid w:val="00FE5DCD"/>
    <w:rsid w:val="00FE6202"/>
    <w:rsid w:val="00FE7D10"/>
    <w:rsid w:val="00FE7E7F"/>
    <w:rsid w:val="00FF016B"/>
    <w:rsid w:val="00FF0A8A"/>
    <w:rsid w:val="00FF11EC"/>
    <w:rsid w:val="00FF1A80"/>
    <w:rsid w:val="00FF31E3"/>
    <w:rsid w:val="00FF4858"/>
    <w:rsid w:val="00FF594B"/>
    <w:rsid w:val="00FF716A"/>
    <w:rsid w:val="00FF73D3"/>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E69E4C"/>
  <w15:docId w15:val="{282628C9-3756-4881-B045-D0E20A8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character" w:styleId="UnresolvedMention">
    <w:name w:val="Unresolved Mention"/>
    <w:basedOn w:val="DefaultParagraphFont"/>
    <w:uiPriority w:val="99"/>
    <w:semiHidden/>
    <w:unhideWhenUsed/>
    <w:rsid w:val="000C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828013761">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18622942601,,9539096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3C48-5144-4CE3-8083-3D6835ED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TotalTime>
  <Pages>2</Pages>
  <Words>635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Collier, Demetra J</cp:lastModifiedBy>
  <cp:revision>3</cp:revision>
  <cp:lastPrinted>2018-12-12T11:13:00Z</cp:lastPrinted>
  <dcterms:created xsi:type="dcterms:W3CDTF">2022-03-23T16:34:00Z</dcterms:created>
  <dcterms:modified xsi:type="dcterms:W3CDTF">2022-03-23T16:36:00Z</dcterms:modified>
</cp:coreProperties>
</file>