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576D" w14:textId="77777777" w:rsidR="00E76652" w:rsidRDefault="00A479D0" w:rsidP="00E76652">
      <w:pPr>
        <w:keepNext/>
        <w:jc w:val="center"/>
        <w:outlineLvl w:val="1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5D565E" wp14:editId="47C74211">
            <wp:simplePos x="0" y="0"/>
            <wp:positionH relativeFrom="column">
              <wp:posOffset>-85725</wp:posOffset>
            </wp:positionH>
            <wp:positionV relativeFrom="paragraph">
              <wp:posOffset>-205740</wp:posOffset>
            </wp:positionV>
            <wp:extent cx="1390650" cy="419100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2322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164">
        <w:rPr>
          <w:b/>
        </w:rPr>
        <w:t>TRAINING UPDATE</w:t>
      </w:r>
    </w:p>
    <w:p w14:paraId="0D3EF167" w14:textId="77777777" w:rsidR="00E76652" w:rsidRPr="00717177" w:rsidRDefault="00E76652" w:rsidP="00E76652">
      <w:pPr>
        <w:keepNext/>
        <w:jc w:val="center"/>
        <w:outlineLvl w:val="1"/>
        <w:rPr>
          <w:sz w:val="22"/>
          <w:szCs w:val="22"/>
        </w:rPr>
      </w:pPr>
    </w:p>
    <w:tbl>
      <w:tblPr>
        <w:tblW w:w="9846" w:type="dxa"/>
        <w:tblLayout w:type="fixed"/>
        <w:tblLook w:val="0000" w:firstRow="0" w:lastRow="0" w:firstColumn="0" w:lastColumn="0" w:noHBand="0" w:noVBand="0"/>
      </w:tblPr>
      <w:tblGrid>
        <w:gridCol w:w="1908"/>
        <w:gridCol w:w="3690"/>
        <w:gridCol w:w="2160"/>
        <w:gridCol w:w="2088"/>
      </w:tblGrid>
      <w:tr w:rsidR="000A6321" w14:paraId="5BA05D69" w14:textId="77777777" w:rsidTr="005D273C">
        <w:tc>
          <w:tcPr>
            <w:tcW w:w="1908" w:type="dxa"/>
            <w:shd w:val="pct5" w:color="auto" w:fill="FFFFFF"/>
          </w:tcPr>
          <w:p w14:paraId="42BFB92F" w14:textId="77777777" w:rsidR="000D0688" w:rsidRPr="004A6164" w:rsidRDefault="00A479D0" w:rsidP="00EB0B87">
            <w:pPr>
              <w:rPr>
                <w:b/>
              </w:rPr>
            </w:pPr>
            <w:r w:rsidRPr="004A6164">
              <w:rPr>
                <w:b/>
              </w:rPr>
              <w:t>Lab Location:</w:t>
            </w:r>
          </w:p>
        </w:tc>
        <w:tc>
          <w:tcPr>
            <w:tcW w:w="3690" w:type="dxa"/>
          </w:tcPr>
          <w:p w14:paraId="503025D4" w14:textId="04A6EF7D" w:rsidR="000D0688" w:rsidRDefault="00E062A7" w:rsidP="00165395">
            <w:r>
              <w:t>SGMC and WOMC</w:t>
            </w:r>
          </w:p>
        </w:tc>
        <w:tc>
          <w:tcPr>
            <w:tcW w:w="2160" w:type="dxa"/>
            <w:shd w:val="pct5" w:color="auto" w:fill="FFFFFF"/>
          </w:tcPr>
          <w:p w14:paraId="6228031D" w14:textId="77777777" w:rsidR="000D0688" w:rsidRPr="004A6164" w:rsidRDefault="00A479D0" w:rsidP="00EB0B87">
            <w:pPr>
              <w:rPr>
                <w:b/>
              </w:rPr>
            </w:pPr>
            <w:r>
              <w:rPr>
                <w:b/>
              </w:rPr>
              <w:t>Date Distribu</w:t>
            </w:r>
            <w:r w:rsidRPr="004A6164">
              <w:rPr>
                <w:b/>
              </w:rPr>
              <w:t>ted:</w:t>
            </w:r>
          </w:p>
        </w:tc>
        <w:tc>
          <w:tcPr>
            <w:tcW w:w="2088" w:type="dxa"/>
          </w:tcPr>
          <w:p w14:paraId="340C6C38" w14:textId="69079A26" w:rsidR="000D0688" w:rsidRPr="003C6D0D" w:rsidRDefault="00E062A7" w:rsidP="00C67C9C">
            <w:r>
              <w:t>1/19/26</w:t>
            </w:r>
          </w:p>
        </w:tc>
      </w:tr>
      <w:tr w:rsidR="000A6321" w14:paraId="6C353A84" w14:textId="77777777" w:rsidTr="005D273C">
        <w:tc>
          <w:tcPr>
            <w:tcW w:w="1908" w:type="dxa"/>
            <w:shd w:val="pct5" w:color="auto" w:fill="FFFFFF"/>
          </w:tcPr>
          <w:p w14:paraId="322C6069" w14:textId="77777777" w:rsidR="000D0688" w:rsidRPr="004A6164" w:rsidRDefault="00A479D0" w:rsidP="00EB0B87">
            <w:pPr>
              <w:rPr>
                <w:b/>
              </w:rPr>
            </w:pPr>
            <w:r w:rsidRPr="004A6164">
              <w:rPr>
                <w:b/>
              </w:rPr>
              <w:t>Department:</w:t>
            </w:r>
          </w:p>
        </w:tc>
        <w:tc>
          <w:tcPr>
            <w:tcW w:w="3690" w:type="dxa"/>
          </w:tcPr>
          <w:p w14:paraId="6B7B58C2" w14:textId="490700DD" w:rsidR="000D0688" w:rsidRDefault="00E062A7" w:rsidP="00223284">
            <w:r>
              <w:t>Chemistry</w:t>
            </w:r>
          </w:p>
        </w:tc>
        <w:tc>
          <w:tcPr>
            <w:tcW w:w="2160" w:type="dxa"/>
            <w:shd w:val="pct5" w:color="auto" w:fill="FFFFFF"/>
          </w:tcPr>
          <w:p w14:paraId="760908A7" w14:textId="77777777" w:rsidR="000D0688" w:rsidRPr="004A6164" w:rsidRDefault="00A479D0" w:rsidP="00EB0B87">
            <w:pPr>
              <w:rPr>
                <w:b/>
              </w:rPr>
            </w:pPr>
            <w:r w:rsidRPr="004A6164">
              <w:rPr>
                <w:b/>
              </w:rPr>
              <w:t>Due Date:</w:t>
            </w:r>
          </w:p>
        </w:tc>
        <w:tc>
          <w:tcPr>
            <w:tcW w:w="2088" w:type="dxa"/>
          </w:tcPr>
          <w:p w14:paraId="539DEA60" w14:textId="14AA2556" w:rsidR="000D0688" w:rsidRPr="007A6DBE" w:rsidRDefault="000D0688" w:rsidP="00C67C9C"/>
        </w:tc>
      </w:tr>
      <w:tr w:rsidR="000A6321" w14:paraId="6C516611" w14:textId="77777777" w:rsidTr="005D273C">
        <w:tc>
          <w:tcPr>
            <w:tcW w:w="1908" w:type="dxa"/>
            <w:shd w:val="pct5" w:color="auto" w:fill="FFFFFF"/>
          </w:tcPr>
          <w:p w14:paraId="5112CB65" w14:textId="77777777" w:rsidR="005E43FF" w:rsidRPr="004A6164" w:rsidRDefault="005E43FF" w:rsidP="00524C99">
            <w:pPr>
              <w:rPr>
                <w:b/>
              </w:rPr>
            </w:pPr>
          </w:p>
        </w:tc>
        <w:tc>
          <w:tcPr>
            <w:tcW w:w="3690" w:type="dxa"/>
          </w:tcPr>
          <w:p w14:paraId="5911BBD4" w14:textId="77777777" w:rsidR="005E43FF" w:rsidRDefault="005E43FF" w:rsidP="00524C99"/>
        </w:tc>
        <w:tc>
          <w:tcPr>
            <w:tcW w:w="2160" w:type="dxa"/>
            <w:shd w:val="pct5" w:color="auto" w:fill="FFFFFF"/>
          </w:tcPr>
          <w:p w14:paraId="185FA190" w14:textId="77777777" w:rsidR="005E43FF" w:rsidRPr="00C51545" w:rsidRDefault="00A479D0" w:rsidP="00524C99">
            <w:pPr>
              <w:rPr>
                <w:b/>
                <w:color w:val="FF0000"/>
              </w:rPr>
            </w:pPr>
            <w:r w:rsidRPr="00C51545">
              <w:rPr>
                <w:b/>
                <w:color w:val="FF0000"/>
              </w:rPr>
              <w:t>Implementation:</w:t>
            </w:r>
          </w:p>
        </w:tc>
        <w:tc>
          <w:tcPr>
            <w:tcW w:w="2088" w:type="dxa"/>
          </w:tcPr>
          <w:p w14:paraId="27C5DA38" w14:textId="15CEA1B0" w:rsidR="005E43FF" w:rsidRPr="007A6DBE" w:rsidRDefault="00E062A7" w:rsidP="0022328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Current</w:t>
            </w:r>
          </w:p>
        </w:tc>
      </w:tr>
    </w:tbl>
    <w:p w14:paraId="09C57E35" w14:textId="77777777" w:rsidR="00E76652" w:rsidRPr="00610905" w:rsidRDefault="00E76652" w:rsidP="00E76652">
      <w:pPr>
        <w:rPr>
          <w:sz w:val="16"/>
          <w:szCs w:val="16"/>
        </w:rPr>
      </w:pPr>
    </w:p>
    <w:p w14:paraId="78877D9C" w14:textId="77777777" w:rsidR="00810550" w:rsidRPr="00717177" w:rsidRDefault="00810550" w:rsidP="00E76652">
      <w:pPr>
        <w:keepNext/>
        <w:jc w:val="center"/>
        <w:outlineLvl w:val="2"/>
        <w:rPr>
          <w:b/>
          <w:sz w:val="22"/>
          <w:szCs w:val="22"/>
        </w:rPr>
      </w:pPr>
    </w:p>
    <w:p w14:paraId="00EAB905" w14:textId="77777777" w:rsidR="00E76652" w:rsidRDefault="00A479D0" w:rsidP="00E76652">
      <w:pPr>
        <w:keepNext/>
        <w:jc w:val="center"/>
        <w:outlineLvl w:val="2"/>
        <w:rPr>
          <w:b/>
        </w:rPr>
      </w:pPr>
      <w:r w:rsidRPr="004A6164">
        <w:rPr>
          <w:b/>
        </w:rPr>
        <w:t xml:space="preserve">DESCRIPTION OF PROCEDURE </w:t>
      </w:r>
      <w:r w:rsidR="00683052">
        <w:rPr>
          <w:b/>
        </w:rPr>
        <w:t>REVISION</w:t>
      </w:r>
    </w:p>
    <w:p w14:paraId="47C8A54B" w14:textId="77777777" w:rsidR="00E76652" w:rsidRPr="00610905" w:rsidRDefault="00E76652" w:rsidP="00E76652">
      <w:pPr>
        <w:rPr>
          <w:sz w:val="16"/>
          <w:szCs w:val="16"/>
        </w:rPr>
      </w:pP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0A6321" w14:paraId="22948E9A" w14:textId="77777777" w:rsidTr="005D273C">
        <w:trPr>
          <w:trHeight w:val="346"/>
        </w:trPr>
        <w:tc>
          <w:tcPr>
            <w:tcW w:w="10170" w:type="dxa"/>
            <w:shd w:val="pct10" w:color="auto" w:fill="auto"/>
          </w:tcPr>
          <w:p w14:paraId="777A1C17" w14:textId="229F486C" w:rsidR="00E76652" w:rsidRPr="004A6164" w:rsidRDefault="00A479D0" w:rsidP="00EB0B87">
            <w:pPr>
              <w:rPr>
                <w:b/>
              </w:rPr>
            </w:pPr>
            <w:r w:rsidRPr="004A6164">
              <w:rPr>
                <w:b/>
              </w:rPr>
              <w:t>Name of</w:t>
            </w:r>
            <w:r w:rsidR="003E55A5">
              <w:rPr>
                <w:b/>
              </w:rPr>
              <w:t xml:space="preserve"> document being updated</w:t>
            </w:r>
            <w:r w:rsidRPr="004A6164">
              <w:rPr>
                <w:b/>
              </w:rPr>
              <w:t>:</w:t>
            </w:r>
          </w:p>
        </w:tc>
      </w:tr>
      <w:tr w:rsidR="000A6321" w14:paraId="0CB5432F" w14:textId="77777777" w:rsidTr="00223284">
        <w:trPr>
          <w:trHeight w:val="864"/>
        </w:trPr>
        <w:tc>
          <w:tcPr>
            <w:tcW w:w="10170" w:type="dxa"/>
            <w:tcBorders>
              <w:bottom w:val="nil"/>
            </w:tcBorders>
            <w:vAlign w:val="center"/>
          </w:tcPr>
          <w:p w14:paraId="382F6151" w14:textId="5B94FE22" w:rsidR="00873175" w:rsidRPr="005D273C" w:rsidRDefault="003E55A5" w:rsidP="005D27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Atellica</w:t>
            </w:r>
            <w:proofErr w:type="spellEnd"/>
            <w:r>
              <w:rPr>
                <w:sz w:val="28"/>
                <w:szCs w:val="28"/>
              </w:rPr>
              <w:t xml:space="preserve"> Solution Training Verification checklist</w:t>
            </w:r>
          </w:p>
        </w:tc>
      </w:tr>
      <w:tr w:rsidR="000A6321" w14:paraId="2B9AB941" w14:textId="77777777" w:rsidTr="005D273C">
        <w:trPr>
          <w:trHeight w:val="346"/>
        </w:trPr>
        <w:tc>
          <w:tcPr>
            <w:tcW w:w="10170" w:type="dxa"/>
            <w:shd w:val="pct10" w:color="auto" w:fill="auto"/>
          </w:tcPr>
          <w:p w14:paraId="20DF24FD" w14:textId="77777777" w:rsidR="00E76652" w:rsidRPr="004A6164" w:rsidRDefault="00A479D0" w:rsidP="00EB0B87">
            <w:pPr>
              <w:rPr>
                <w:b/>
              </w:rPr>
            </w:pPr>
            <w:r w:rsidRPr="004A6164">
              <w:rPr>
                <w:b/>
              </w:rPr>
              <w:t>Description of change(s):</w:t>
            </w:r>
          </w:p>
        </w:tc>
      </w:tr>
      <w:tr w:rsidR="003E55A5" w14:paraId="414E9576" w14:textId="77777777" w:rsidTr="003E55A5">
        <w:trPr>
          <w:trHeight w:val="2447"/>
        </w:trPr>
        <w:tc>
          <w:tcPr>
            <w:tcW w:w="10170" w:type="dxa"/>
          </w:tcPr>
          <w:p w14:paraId="7F38845E" w14:textId="302D2033" w:rsidR="003E55A5" w:rsidRDefault="003E55A5" w:rsidP="003E5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following instructions for working with </w:t>
            </w:r>
            <w:r w:rsidRPr="003E55A5">
              <w:rPr>
                <w:b/>
                <w:bCs/>
                <w:sz w:val="28"/>
                <w:szCs w:val="28"/>
                <w:u w:val="single"/>
              </w:rPr>
              <w:t>ancillary reagent</w:t>
            </w:r>
            <w:r>
              <w:rPr>
                <w:sz w:val="28"/>
                <w:szCs w:val="28"/>
              </w:rPr>
              <w:t xml:space="preserve">s </w:t>
            </w:r>
            <w:proofErr w:type="gramStart"/>
            <w:r>
              <w:rPr>
                <w:sz w:val="28"/>
                <w:szCs w:val="28"/>
              </w:rPr>
              <w:t>has</w:t>
            </w:r>
            <w:proofErr w:type="gramEnd"/>
            <w:r>
              <w:rPr>
                <w:sz w:val="28"/>
                <w:szCs w:val="28"/>
              </w:rPr>
              <w:t xml:space="preserve"> been added to the training for </w:t>
            </w:r>
            <w:proofErr w:type="spellStart"/>
            <w:r>
              <w:rPr>
                <w:sz w:val="28"/>
                <w:szCs w:val="28"/>
              </w:rPr>
              <w:t>Atellica</w:t>
            </w:r>
            <w:proofErr w:type="spellEnd"/>
            <w:r>
              <w:rPr>
                <w:sz w:val="28"/>
                <w:szCs w:val="28"/>
              </w:rPr>
              <w:t xml:space="preserve"> Solutions:</w:t>
            </w:r>
          </w:p>
          <w:p w14:paraId="711D99FC" w14:textId="77777777" w:rsidR="003E55A5" w:rsidRPr="003E55A5" w:rsidRDefault="003E55A5" w:rsidP="003E55A5">
            <w:pPr>
              <w:rPr>
                <w:sz w:val="28"/>
                <w:szCs w:val="28"/>
              </w:rPr>
            </w:pPr>
          </w:p>
          <w:p w14:paraId="3E4DF885" w14:textId="77777777" w:rsidR="003E55A5" w:rsidRDefault="003E55A5" w:rsidP="003E55A5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E55A5">
              <w:rPr>
                <w:sz w:val="28"/>
                <w:szCs w:val="28"/>
              </w:rPr>
              <w:t>Two ancillary reagents cannot be on the instrument at one time. When adding a new reagent, the previous reagent must be removed.</w:t>
            </w:r>
          </w:p>
          <w:p w14:paraId="589EDD52" w14:textId="77777777" w:rsidR="003E55A5" w:rsidRDefault="003E55A5" w:rsidP="003E55A5">
            <w:pPr>
              <w:pStyle w:val="ListParagraph"/>
              <w:rPr>
                <w:sz w:val="28"/>
                <w:szCs w:val="28"/>
              </w:rPr>
            </w:pPr>
          </w:p>
          <w:p w14:paraId="7F6BB809" w14:textId="77777777" w:rsidR="003E55A5" w:rsidRDefault="003E55A5" w:rsidP="003E55A5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E55A5">
              <w:rPr>
                <w:sz w:val="28"/>
                <w:szCs w:val="28"/>
              </w:rPr>
              <w:t xml:space="preserve">When installing ancillary reagent, the reagent MUST be </w:t>
            </w:r>
            <w:proofErr w:type="spellStart"/>
            <w:r w:rsidRPr="003E55A5">
              <w:rPr>
                <w:sz w:val="28"/>
                <w:szCs w:val="28"/>
              </w:rPr>
              <w:t>QC’d</w:t>
            </w:r>
            <w:proofErr w:type="spellEnd"/>
            <w:r w:rsidRPr="003E55A5">
              <w:rPr>
                <w:sz w:val="28"/>
                <w:szCs w:val="28"/>
              </w:rPr>
              <w:t xml:space="preserve"> before patient testing can be performed.</w:t>
            </w:r>
          </w:p>
          <w:p w14:paraId="62801D50" w14:textId="77777777" w:rsidR="003E55A5" w:rsidRPr="003E55A5" w:rsidRDefault="003E55A5" w:rsidP="003E55A5">
            <w:pPr>
              <w:pStyle w:val="ListParagraph"/>
              <w:rPr>
                <w:sz w:val="28"/>
                <w:szCs w:val="28"/>
              </w:rPr>
            </w:pPr>
          </w:p>
          <w:p w14:paraId="3BA197F0" w14:textId="5043EB18" w:rsidR="003E55A5" w:rsidRPr="003E55A5" w:rsidRDefault="003E55A5" w:rsidP="003E55A5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7EC89732" w14:textId="77777777" w:rsidR="00BA1FCF" w:rsidRPr="00610905" w:rsidRDefault="00A479D0" w:rsidP="00610905">
      <w:pPr>
        <w:rPr>
          <w:color w:val="FF0000"/>
          <w:sz w:val="28"/>
          <w:szCs w:val="28"/>
        </w:rPr>
      </w:pPr>
      <w:r w:rsidRPr="004A6164">
        <w:rPr>
          <w:color w:val="FF0000"/>
          <w:sz w:val="28"/>
          <w:szCs w:val="28"/>
        </w:rPr>
        <w:t>Document your compliance with this training updat</w:t>
      </w:r>
      <w:r w:rsidR="00D24061">
        <w:rPr>
          <w:color w:val="FF0000"/>
          <w:sz w:val="28"/>
          <w:szCs w:val="28"/>
        </w:rPr>
        <w:t xml:space="preserve">e by taking the quiz in the MTS </w:t>
      </w:r>
      <w:r w:rsidRPr="004A6164">
        <w:rPr>
          <w:color w:val="FF0000"/>
          <w:sz w:val="28"/>
          <w:szCs w:val="28"/>
        </w:rPr>
        <w:t>system.</w:t>
      </w:r>
    </w:p>
    <w:sectPr w:rsidR="00BA1FCF" w:rsidRPr="00610905" w:rsidSect="005D2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864" w:right="1440" w:bottom="720" w:left="1440" w:header="576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CC05" w14:textId="77777777" w:rsidR="00A479D0" w:rsidRDefault="00A479D0">
      <w:r>
        <w:separator/>
      </w:r>
    </w:p>
  </w:endnote>
  <w:endnote w:type="continuationSeparator" w:id="0">
    <w:p w14:paraId="174E8EDA" w14:textId="77777777" w:rsidR="00A479D0" w:rsidRDefault="00A4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F123" w14:textId="7CF03C35" w:rsidR="000A6321" w:rsidRDefault="0006156F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49586E" wp14:editId="037364D7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9207500" cy="381000"/>
              <wp:effectExtent l="3175" t="0" r="0" b="0"/>
              <wp:wrapNone/>
              <wp:docPr id="1659054132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40B67" w14:textId="77777777" w:rsidR="000A6321" w:rsidRDefault="00A479D0">
                          <w:r>
                            <w:rPr>
                              <w:sz w:val="18"/>
                            </w:rPr>
                            <w:t xml:space="preserve"> Blank copy 13431036. Last reviewed on 7/8/2025. Printed on 1/19/2026 9:34 AM (EST).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9586E"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margin-left:25pt;margin-top:0;width:7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" filled="f" fillcolor="gray" stroked="f">
              <v:textbox>
                <w:txbxContent>
                  <w:p w14:paraId="3D140B67" w14:textId="77777777" w:rsidR="000A6321" w:rsidRDefault="00A479D0">
                    <w:r>
                      <w:rPr>
                        <w:sz w:val="18"/>
                      </w:rPr>
                      <w:t xml:space="preserve"> Blank copy 13431036. Last reviewed on 7/8/2025. Printed on 1/19/2026 9:34 AM (EST).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CC1F" w14:textId="0CB61705" w:rsidR="002123CC" w:rsidRDefault="0006156F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25945" wp14:editId="76008332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9207500" cy="381000"/>
              <wp:effectExtent l="3175" t="0" r="0" b="0"/>
              <wp:wrapNone/>
              <wp:docPr id="138961941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EF89B" w14:textId="77777777" w:rsidR="000A6321" w:rsidRDefault="00A479D0">
                          <w:r>
                            <w:rPr>
                              <w:sz w:val="18"/>
                            </w:rPr>
                            <w:t xml:space="preserve"> Blank copy 13431036. Last reviewed on 7/8/2025. Printed on 1/19/2026 9:34 AM (EST).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25945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9" type="#_x0000_t202" style="position:absolute;margin-left:25pt;margin-top:0;width:7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" filled="f" fillcolor="gray" stroked="f">
              <v:textbox>
                <w:txbxContent>
                  <w:p w14:paraId="1D7EF89B" w14:textId="77777777" w:rsidR="000A6321" w:rsidRDefault="00A479D0">
                    <w:r>
                      <w:rPr>
                        <w:sz w:val="18"/>
                      </w:rPr>
                      <w:t xml:space="preserve"> Blank copy 13431036. Last reviewed on 7/8/2025. Printed on 1/19/2026 9:34 AM (EST).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3A72" w14:textId="23AEC5F5" w:rsidR="002123CC" w:rsidRPr="005D273C" w:rsidRDefault="00A479D0" w:rsidP="005D273C">
    <w:pPr>
      <w:rPr>
        <w:sz w:val="18"/>
        <w:szCs w:val="18"/>
      </w:rPr>
    </w:pPr>
    <w:proofErr w:type="gramStart"/>
    <w:r>
      <w:rPr>
        <w:sz w:val="18"/>
        <w:szCs w:val="18"/>
      </w:rPr>
      <w:t>AG.F</w:t>
    </w:r>
    <w:proofErr w:type="gramEnd"/>
    <w:r>
      <w:rPr>
        <w:sz w:val="18"/>
        <w:szCs w:val="18"/>
      </w:rPr>
      <w:t>448.1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6/2019</w:t>
    </w:r>
    <w:r w:rsidR="0006156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6C451A" wp14:editId="32DB573E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9207500" cy="381000"/>
              <wp:effectExtent l="3175" t="0" r="0" b="0"/>
              <wp:wrapNone/>
              <wp:docPr id="149641022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D8375" w14:textId="77777777" w:rsidR="000A6321" w:rsidRDefault="00A479D0">
                          <w:r>
                            <w:rPr>
                              <w:sz w:val="18"/>
                            </w:rPr>
                            <w:t xml:space="preserve"> Blank copy 13431036. Last reviewed on 7/8/2025. Printed on 1/19/2026 9:34 AM (EST).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2A051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2A051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C451A"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31" type="#_x0000_t202" style="position:absolute;margin-left:25pt;margin-top:0;width:7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" filled="f" fillcolor="gray" stroked="f">
              <v:textbox>
                <w:txbxContent>
                  <w:p w14:paraId="47AD8375" w14:textId="77777777" w:rsidR="000A6321" w:rsidRDefault="00A479D0">
                    <w:r>
                      <w:rPr>
                        <w:sz w:val="18"/>
                      </w:rPr>
                      <w:t xml:space="preserve"> Blank copy 13431036. Last reviewed on 7/8/2025. Printed on 1/19/2026 9:34 AM (EST).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2A051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2A051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2C16" w14:textId="77777777" w:rsidR="00A479D0" w:rsidRDefault="00A479D0">
      <w:r>
        <w:separator/>
      </w:r>
    </w:p>
  </w:footnote>
  <w:footnote w:type="continuationSeparator" w:id="0">
    <w:p w14:paraId="473F6C6B" w14:textId="77777777" w:rsidR="00A479D0" w:rsidRDefault="00A4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4BC9" w14:textId="1F58EE58" w:rsidR="000A6321" w:rsidRDefault="0006156F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E35F6F" wp14:editId="6AC19408">
              <wp:simplePos x="0" y="0"/>
              <wp:positionH relativeFrom="page">
                <wp:posOffset>317500</wp:posOffset>
              </wp:positionH>
              <wp:positionV relativeFrom="page">
                <wp:posOffset>152400</wp:posOffset>
              </wp:positionV>
              <wp:extent cx="6350000" cy="381000"/>
              <wp:effectExtent l="3175" t="0" r="0" b="0"/>
              <wp:wrapNone/>
              <wp:docPr id="91775033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3D7A0" w14:textId="77777777" w:rsidR="000A6321" w:rsidRDefault="00A479D0">
                          <w:r>
                            <w:rPr>
                              <w:sz w:val="18"/>
                            </w:rPr>
                            <w:t>Approved and current. Effective starting 6/6/2019. AG.F 448 (version 1.0) Training Update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35F6F"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6" type="#_x0000_t202" style="position:absolute;margin-left:25pt;margin-top:12pt;width:50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" filled="f" stroked="f">
              <v:textbox>
                <w:txbxContent>
                  <w:p w14:paraId="6FA3D7A0" w14:textId="77777777" w:rsidR="000A6321" w:rsidRDefault="00A479D0">
                    <w:r>
                      <w:rPr>
                        <w:sz w:val="18"/>
                      </w:rPr>
                      <w:t>Approved and current. Effective starting 6/6/2019. AG.F 448 (version 1.0) Training Update 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8EDF" w14:textId="4C10CB5C" w:rsidR="002123CC" w:rsidRDefault="0006156F" w:rsidP="00301C7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11617" wp14:editId="432DB8A1">
              <wp:simplePos x="0" y="0"/>
              <wp:positionH relativeFrom="page">
                <wp:posOffset>317500</wp:posOffset>
              </wp:positionH>
              <wp:positionV relativeFrom="page">
                <wp:posOffset>152400</wp:posOffset>
              </wp:positionV>
              <wp:extent cx="6350000" cy="381000"/>
              <wp:effectExtent l="3175" t="0" r="0" b="0"/>
              <wp:wrapNone/>
              <wp:docPr id="384451730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48479" w14:textId="77777777" w:rsidR="000A6321" w:rsidRDefault="00A479D0">
                          <w:r>
                            <w:rPr>
                              <w:sz w:val="18"/>
                            </w:rPr>
                            <w:t>Approved and current. Effective starting 6/6/2019. AG.F 448 (version 1.0) Training Update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1161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left:0;text-align:left;margin-left:25pt;margin-top:12pt;width:50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" filled="f" stroked="f">
              <v:textbox>
                <w:txbxContent>
                  <w:p w14:paraId="78A48479" w14:textId="77777777" w:rsidR="000A6321" w:rsidRDefault="00A479D0">
                    <w:r>
                      <w:rPr>
                        <w:sz w:val="18"/>
                      </w:rPr>
                      <w:t>Approved and current. Effective starting 6/6/2019. AG.F 448 (version 1.0) Training Update 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66C5" w14:textId="4F7AE22A" w:rsidR="000A6321" w:rsidRDefault="0006156F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74F5C" wp14:editId="2A67141A">
              <wp:simplePos x="0" y="0"/>
              <wp:positionH relativeFrom="page">
                <wp:posOffset>317500</wp:posOffset>
              </wp:positionH>
              <wp:positionV relativeFrom="page">
                <wp:posOffset>152400</wp:posOffset>
              </wp:positionV>
              <wp:extent cx="6350000" cy="381000"/>
              <wp:effectExtent l="3175" t="0" r="0" b="0"/>
              <wp:wrapNone/>
              <wp:docPr id="209616713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66CCC" w14:textId="77777777" w:rsidR="000A6321" w:rsidRDefault="00A479D0">
                          <w:r>
                            <w:rPr>
                              <w:sz w:val="18"/>
                            </w:rPr>
                            <w:t>Approved and current. Effective starting 6/6/2019. AG.F 448 (version 1.0) Training Update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74F5C"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margin-left:25pt;margin-top:12pt;width:50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" filled="f" stroked="f">
              <v:textbox>
                <w:txbxContent>
                  <w:p w14:paraId="3EC66CCC" w14:textId="77777777" w:rsidR="000A6321" w:rsidRDefault="00A479D0">
                    <w:r>
                      <w:rPr>
                        <w:sz w:val="18"/>
                      </w:rPr>
                      <w:t>Approved and current. Effective starting 6/6/2019. AG.F 448 (version 1.0) Training Update 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E03"/>
    <w:multiLevelType w:val="hybridMultilevel"/>
    <w:tmpl w:val="9BDE3A00"/>
    <w:lvl w:ilvl="0" w:tplc="3D74D6F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6E32E9DC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53232D4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718EB4E4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386FCF0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564B7F6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E8F0CE6C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BE4855C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2AA9934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12B6151"/>
    <w:multiLevelType w:val="hybridMultilevel"/>
    <w:tmpl w:val="5CD4A5FE"/>
    <w:lvl w:ilvl="0" w:tplc="1184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EE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4E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2B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4C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ED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48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83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14A5"/>
    <w:multiLevelType w:val="hybridMultilevel"/>
    <w:tmpl w:val="4B149522"/>
    <w:lvl w:ilvl="0" w:tplc="C6BC96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4C11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36F5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A06B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ACF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3A7C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2000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1616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AEB1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7BBF"/>
    <w:multiLevelType w:val="hybridMultilevel"/>
    <w:tmpl w:val="670CA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00BA2"/>
    <w:multiLevelType w:val="singleLevel"/>
    <w:tmpl w:val="B6CAE7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15E5809"/>
    <w:multiLevelType w:val="hybridMultilevel"/>
    <w:tmpl w:val="36EEBE60"/>
    <w:lvl w:ilvl="0" w:tplc="4F38B0C4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ECB20EA8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AAE6D28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85547322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3894DE9C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9D2642E2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65B8A23C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7F960170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5D8894E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37BD04D1"/>
    <w:multiLevelType w:val="hybridMultilevel"/>
    <w:tmpl w:val="E1FE6B62"/>
    <w:lvl w:ilvl="0" w:tplc="0F4297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0ADB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88BE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184B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98DB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4ADE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C6DD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AAC0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5456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B15FE"/>
    <w:multiLevelType w:val="hybridMultilevel"/>
    <w:tmpl w:val="D868B85C"/>
    <w:lvl w:ilvl="0" w:tplc="A36AC71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5A585EDC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9C1A0A8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6C2ADDD4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8C7AC3CA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91B6717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F52269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A5C0655E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A601F8E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C861543"/>
    <w:multiLevelType w:val="hybridMultilevel"/>
    <w:tmpl w:val="C15439C8"/>
    <w:lvl w:ilvl="0" w:tplc="5ACA63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69AA0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ACC6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6693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DA1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12BF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A81F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A0AD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6EEB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4F36A4"/>
    <w:multiLevelType w:val="singleLevel"/>
    <w:tmpl w:val="25720BC0"/>
    <w:lvl w:ilvl="0">
      <w:start w:val="1"/>
      <w:numFmt w:val="bullet"/>
      <w:pStyle w:val="kk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41607A6"/>
    <w:multiLevelType w:val="hybridMultilevel"/>
    <w:tmpl w:val="5D82E078"/>
    <w:lvl w:ilvl="0" w:tplc="B3A2BC1A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DCECC280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5268B988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32AA82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BE70556C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992E196A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567E9270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381E471C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57CA4D32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583D549B"/>
    <w:multiLevelType w:val="hybridMultilevel"/>
    <w:tmpl w:val="1758F968"/>
    <w:lvl w:ilvl="0" w:tplc="ED3012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D40F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8236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5850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9C78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8CA0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B4C5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B0FD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B760E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874477"/>
    <w:multiLevelType w:val="hybridMultilevel"/>
    <w:tmpl w:val="B8820756"/>
    <w:lvl w:ilvl="0" w:tplc="38C0AB9C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E901122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BB2276E0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DDBAA43C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5123F6E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C69CE90A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C1E89D18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D0EE472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A78E84CC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75D25250"/>
    <w:multiLevelType w:val="hybridMultilevel"/>
    <w:tmpl w:val="06FC715C"/>
    <w:lvl w:ilvl="0" w:tplc="24E6148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B784C06C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724C669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6800A38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787C9EB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7B90B6C8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4B08F0A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34C9730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7E2241B4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D142EC6"/>
    <w:multiLevelType w:val="hybridMultilevel"/>
    <w:tmpl w:val="3CE0B2EC"/>
    <w:lvl w:ilvl="0" w:tplc="749875F2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2F0405FC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DB36579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79C6EC4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EA960BA0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720EF5FA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0E2330C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A2645EB4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A4942CC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 w16cid:durableId="2142307963">
    <w:abstractNumId w:val="9"/>
  </w:num>
  <w:num w:numId="2" w16cid:durableId="1965892260">
    <w:abstractNumId w:val="4"/>
  </w:num>
  <w:num w:numId="3" w16cid:durableId="2019691720">
    <w:abstractNumId w:val="11"/>
  </w:num>
  <w:num w:numId="4" w16cid:durableId="1582719921">
    <w:abstractNumId w:val="6"/>
  </w:num>
  <w:num w:numId="5" w16cid:durableId="2035685965">
    <w:abstractNumId w:val="13"/>
  </w:num>
  <w:num w:numId="6" w16cid:durableId="215363041">
    <w:abstractNumId w:val="7"/>
  </w:num>
  <w:num w:numId="7" w16cid:durableId="1190755156">
    <w:abstractNumId w:val="12"/>
  </w:num>
  <w:num w:numId="8" w16cid:durableId="1005786956">
    <w:abstractNumId w:val="2"/>
  </w:num>
  <w:num w:numId="9" w16cid:durableId="1422485105">
    <w:abstractNumId w:val="8"/>
  </w:num>
  <w:num w:numId="10" w16cid:durableId="517886552">
    <w:abstractNumId w:val="0"/>
  </w:num>
  <w:num w:numId="11" w16cid:durableId="1587762">
    <w:abstractNumId w:val="1"/>
  </w:num>
  <w:num w:numId="12" w16cid:durableId="1386567316">
    <w:abstractNumId w:val="14"/>
  </w:num>
  <w:num w:numId="13" w16cid:durableId="322247062">
    <w:abstractNumId w:val="5"/>
  </w:num>
  <w:num w:numId="14" w16cid:durableId="377165505">
    <w:abstractNumId w:val="10"/>
  </w:num>
  <w:num w:numId="15" w16cid:durableId="133353343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2"/>
    <w:rsid w:val="000030BD"/>
    <w:rsid w:val="00013A6C"/>
    <w:rsid w:val="0001500C"/>
    <w:rsid w:val="00022ACC"/>
    <w:rsid w:val="000316FD"/>
    <w:rsid w:val="0004131C"/>
    <w:rsid w:val="000555B9"/>
    <w:rsid w:val="00055AEB"/>
    <w:rsid w:val="00057A0A"/>
    <w:rsid w:val="0006156F"/>
    <w:rsid w:val="00076128"/>
    <w:rsid w:val="000827FA"/>
    <w:rsid w:val="000A6321"/>
    <w:rsid w:val="000A64E7"/>
    <w:rsid w:val="000B17A7"/>
    <w:rsid w:val="000B4F18"/>
    <w:rsid w:val="000B6661"/>
    <w:rsid w:val="000B7788"/>
    <w:rsid w:val="000C0F38"/>
    <w:rsid w:val="000C5456"/>
    <w:rsid w:val="000C7D38"/>
    <w:rsid w:val="000D0688"/>
    <w:rsid w:val="000D3B5E"/>
    <w:rsid w:val="000D7B94"/>
    <w:rsid w:val="000E4A89"/>
    <w:rsid w:val="000F17A2"/>
    <w:rsid w:val="000F1B16"/>
    <w:rsid w:val="000F6F43"/>
    <w:rsid w:val="00102B17"/>
    <w:rsid w:val="001215F3"/>
    <w:rsid w:val="00124E6B"/>
    <w:rsid w:val="00125C86"/>
    <w:rsid w:val="00147625"/>
    <w:rsid w:val="00165395"/>
    <w:rsid w:val="00171DE7"/>
    <w:rsid w:val="00182297"/>
    <w:rsid w:val="001831F1"/>
    <w:rsid w:val="001A06A3"/>
    <w:rsid w:val="001A7CDB"/>
    <w:rsid w:val="001A7DAC"/>
    <w:rsid w:val="001C6C51"/>
    <w:rsid w:val="001F2305"/>
    <w:rsid w:val="001F2A35"/>
    <w:rsid w:val="002123CC"/>
    <w:rsid w:val="0021479F"/>
    <w:rsid w:val="00223284"/>
    <w:rsid w:val="002317F5"/>
    <w:rsid w:val="00231C68"/>
    <w:rsid w:val="002350A1"/>
    <w:rsid w:val="00251E29"/>
    <w:rsid w:val="002576C5"/>
    <w:rsid w:val="002576CF"/>
    <w:rsid w:val="002643C9"/>
    <w:rsid w:val="00287F3A"/>
    <w:rsid w:val="00294972"/>
    <w:rsid w:val="00297AC9"/>
    <w:rsid w:val="002A0511"/>
    <w:rsid w:val="002A067D"/>
    <w:rsid w:val="002A7167"/>
    <w:rsid w:val="002A7A9D"/>
    <w:rsid w:val="002B33E1"/>
    <w:rsid w:val="002C023A"/>
    <w:rsid w:val="002C09F1"/>
    <w:rsid w:val="002F7B47"/>
    <w:rsid w:val="00301C77"/>
    <w:rsid w:val="003208F5"/>
    <w:rsid w:val="00326C2C"/>
    <w:rsid w:val="00330F2D"/>
    <w:rsid w:val="00365D26"/>
    <w:rsid w:val="003839F4"/>
    <w:rsid w:val="00383A87"/>
    <w:rsid w:val="00386024"/>
    <w:rsid w:val="00390312"/>
    <w:rsid w:val="00397F2E"/>
    <w:rsid w:val="003A4B48"/>
    <w:rsid w:val="003C2FED"/>
    <w:rsid w:val="003C6D0D"/>
    <w:rsid w:val="003D2CB8"/>
    <w:rsid w:val="003E151C"/>
    <w:rsid w:val="003E55A5"/>
    <w:rsid w:val="00400296"/>
    <w:rsid w:val="00404AFD"/>
    <w:rsid w:val="0040527F"/>
    <w:rsid w:val="00416F0F"/>
    <w:rsid w:val="00423798"/>
    <w:rsid w:val="00427F7A"/>
    <w:rsid w:val="00431DD7"/>
    <w:rsid w:val="00443090"/>
    <w:rsid w:val="00445DFC"/>
    <w:rsid w:val="00452740"/>
    <w:rsid w:val="00470A8A"/>
    <w:rsid w:val="00470CE3"/>
    <w:rsid w:val="00471F41"/>
    <w:rsid w:val="004771E8"/>
    <w:rsid w:val="00482522"/>
    <w:rsid w:val="00491217"/>
    <w:rsid w:val="00492F6A"/>
    <w:rsid w:val="004A232C"/>
    <w:rsid w:val="004A4A50"/>
    <w:rsid w:val="004A6164"/>
    <w:rsid w:val="004A7656"/>
    <w:rsid w:val="004B6A99"/>
    <w:rsid w:val="004B7F82"/>
    <w:rsid w:val="004C3C41"/>
    <w:rsid w:val="004C59AE"/>
    <w:rsid w:val="004D467D"/>
    <w:rsid w:val="004D5A0A"/>
    <w:rsid w:val="004D7E19"/>
    <w:rsid w:val="004F1AAB"/>
    <w:rsid w:val="00512A77"/>
    <w:rsid w:val="00513054"/>
    <w:rsid w:val="00520AE0"/>
    <w:rsid w:val="00524C99"/>
    <w:rsid w:val="00527674"/>
    <w:rsid w:val="005328A8"/>
    <w:rsid w:val="00532ED4"/>
    <w:rsid w:val="00534E79"/>
    <w:rsid w:val="00545A39"/>
    <w:rsid w:val="00545CBB"/>
    <w:rsid w:val="00550986"/>
    <w:rsid w:val="00561A7C"/>
    <w:rsid w:val="00562654"/>
    <w:rsid w:val="005701FF"/>
    <w:rsid w:val="00571BB7"/>
    <w:rsid w:val="00582FD8"/>
    <w:rsid w:val="00586ACF"/>
    <w:rsid w:val="005A31FA"/>
    <w:rsid w:val="005A5BB8"/>
    <w:rsid w:val="005B0AB6"/>
    <w:rsid w:val="005B1F6F"/>
    <w:rsid w:val="005B2613"/>
    <w:rsid w:val="005B3231"/>
    <w:rsid w:val="005C09BB"/>
    <w:rsid w:val="005C258E"/>
    <w:rsid w:val="005C4F1E"/>
    <w:rsid w:val="005D273C"/>
    <w:rsid w:val="005E43FF"/>
    <w:rsid w:val="005F0EF7"/>
    <w:rsid w:val="005F3BAE"/>
    <w:rsid w:val="00610905"/>
    <w:rsid w:val="00623D9C"/>
    <w:rsid w:val="0064213E"/>
    <w:rsid w:val="006430C0"/>
    <w:rsid w:val="00654676"/>
    <w:rsid w:val="00655384"/>
    <w:rsid w:val="0065784C"/>
    <w:rsid w:val="006734A7"/>
    <w:rsid w:val="006738F4"/>
    <w:rsid w:val="00677855"/>
    <w:rsid w:val="00683052"/>
    <w:rsid w:val="00683FFD"/>
    <w:rsid w:val="006853DA"/>
    <w:rsid w:val="006A31C9"/>
    <w:rsid w:val="006A5F9D"/>
    <w:rsid w:val="006B6EB3"/>
    <w:rsid w:val="006D1BAA"/>
    <w:rsid w:val="006E2645"/>
    <w:rsid w:val="006E2E26"/>
    <w:rsid w:val="006E7EC4"/>
    <w:rsid w:val="006F2074"/>
    <w:rsid w:val="00705633"/>
    <w:rsid w:val="007074AA"/>
    <w:rsid w:val="00707EFE"/>
    <w:rsid w:val="00710CAD"/>
    <w:rsid w:val="0071589D"/>
    <w:rsid w:val="00715DD2"/>
    <w:rsid w:val="00717177"/>
    <w:rsid w:val="00722849"/>
    <w:rsid w:val="00724098"/>
    <w:rsid w:val="0073172D"/>
    <w:rsid w:val="00744850"/>
    <w:rsid w:val="00762A84"/>
    <w:rsid w:val="00764DD1"/>
    <w:rsid w:val="0076653D"/>
    <w:rsid w:val="00773D0D"/>
    <w:rsid w:val="0077447F"/>
    <w:rsid w:val="00780733"/>
    <w:rsid w:val="00783AC1"/>
    <w:rsid w:val="0079557F"/>
    <w:rsid w:val="007A16DD"/>
    <w:rsid w:val="007A5F63"/>
    <w:rsid w:val="007A6DBE"/>
    <w:rsid w:val="007A70AA"/>
    <w:rsid w:val="007B5FE7"/>
    <w:rsid w:val="007B7EFE"/>
    <w:rsid w:val="007C0F31"/>
    <w:rsid w:val="007C5985"/>
    <w:rsid w:val="007C5E6B"/>
    <w:rsid w:val="007D6AFA"/>
    <w:rsid w:val="007F5DBB"/>
    <w:rsid w:val="008014AA"/>
    <w:rsid w:val="008036F7"/>
    <w:rsid w:val="00810550"/>
    <w:rsid w:val="00821660"/>
    <w:rsid w:val="00821CE7"/>
    <w:rsid w:val="00832979"/>
    <w:rsid w:val="00837CA7"/>
    <w:rsid w:val="0084084D"/>
    <w:rsid w:val="00846F5B"/>
    <w:rsid w:val="00851EFD"/>
    <w:rsid w:val="0085624D"/>
    <w:rsid w:val="00873175"/>
    <w:rsid w:val="0088116B"/>
    <w:rsid w:val="00882631"/>
    <w:rsid w:val="0088661B"/>
    <w:rsid w:val="008A2363"/>
    <w:rsid w:val="008B1941"/>
    <w:rsid w:val="008C77DC"/>
    <w:rsid w:val="008D0D81"/>
    <w:rsid w:val="008E0C92"/>
    <w:rsid w:val="008E232B"/>
    <w:rsid w:val="008E7AF3"/>
    <w:rsid w:val="008F2BA1"/>
    <w:rsid w:val="00902A71"/>
    <w:rsid w:val="00906BE3"/>
    <w:rsid w:val="00916D82"/>
    <w:rsid w:val="00926A80"/>
    <w:rsid w:val="00931141"/>
    <w:rsid w:val="0093139A"/>
    <w:rsid w:val="0093749B"/>
    <w:rsid w:val="00942772"/>
    <w:rsid w:val="00953AE4"/>
    <w:rsid w:val="00956477"/>
    <w:rsid w:val="00957929"/>
    <w:rsid w:val="009664CA"/>
    <w:rsid w:val="00971B90"/>
    <w:rsid w:val="00972D75"/>
    <w:rsid w:val="009845DB"/>
    <w:rsid w:val="00992241"/>
    <w:rsid w:val="009941F5"/>
    <w:rsid w:val="009E3F22"/>
    <w:rsid w:val="009E49D4"/>
    <w:rsid w:val="009E6946"/>
    <w:rsid w:val="009E6984"/>
    <w:rsid w:val="009F2706"/>
    <w:rsid w:val="00A01DE7"/>
    <w:rsid w:val="00A155AC"/>
    <w:rsid w:val="00A21146"/>
    <w:rsid w:val="00A479D0"/>
    <w:rsid w:val="00A545DE"/>
    <w:rsid w:val="00A60231"/>
    <w:rsid w:val="00A70C7E"/>
    <w:rsid w:val="00A75666"/>
    <w:rsid w:val="00A9094C"/>
    <w:rsid w:val="00AA4B7D"/>
    <w:rsid w:val="00AC347F"/>
    <w:rsid w:val="00AC39EE"/>
    <w:rsid w:val="00AE1B6E"/>
    <w:rsid w:val="00AE6742"/>
    <w:rsid w:val="00AF07F4"/>
    <w:rsid w:val="00AF2FE7"/>
    <w:rsid w:val="00B030CA"/>
    <w:rsid w:val="00B07F8A"/>
    <w:rsid w:val="00B17C77"/>
    <w:rsid w:val="00B25918"/>
    <w:rsid w:val="00B32AC0"/>
    <w:rsid w:val="00B34B2A"/>
    <w:rsid w:val="00B3564E"/>
    <w:rsid w:val="00B551EA"/>
    <w:rsid w:val="00B632FF"/>
    <w:rsid w:val="00B73CC5"/>
    <w:rsid w:val="00B86A5C"/>
    <w:rsid w:val="00B91FCF"/>
    <w:rsid w:val="00B937F8"/>
    <w:rsid w:val="00BA1893"/>
    <w:rsid w:val="00BA1FCF"/>
    <w:rsid w:val="00BA33DC"/>
    <w:rsid w:val="00BA5C43"/>
    <w:rsid w:val="00BA7E82"/>
    <w:rsid w:val="00BB04E8"/>
    <w:rsid w:val="00BC6CD4"/>
    <w:rsid w:val="00BD001A"/>
    <w:rsid w:val="00BD3356"/>
    <w:rsid w:val="00BD5C8B"/>
    <w:rsid w:val="00BE6470"/>
    <w:rsid w:val="00BF1DE5"/>
    <w:rsid w:val="00BF29E8"/>
    <w:rsid w:val="00C00306"/>
    <w:rsid w:val="00C13BB3"/>
    <w:rsid w:val="00C15893"/>
    <w:rsid w:val="00C26EAF"/>
    <w:rsid w:val="00C2757A"/>
    <w:rsid w:val="00C3217D"/>
    <w:rsid w:val="00C36E41"/>
    <w:rsid w:val="00C51545"/>
    <w:rsid w:val="00C62851"/>
    <w:rsid w:val="00C67C9C"/>
    <w:rsid w:val="00C719D4"/>
    <w:rsid w:val="00C73D05"/>
    <w:rsid w:val="00C742DD"/>
    <w:rsid w:val="00CA23E0"/>
    <w:rsid w:val="00CA3F93"/>
    <w:rsid w:val="00CA7FEB"/>
    <w:rsid w:val="00CB17A2"/>
    <w:rsid w:val="00CC2CAC"/>
    <w:rsid w:val="00CC3312"/>
    <w:rsid w:val="00CC45C9"/>
    <w:rsid w:val="00CD0429"/>
    <w:rsid w:val="00CD7DC5"/>
    <w:rsid w:val="00CD7E80"/>
    <w:rsid w:val="00CE52B5"/>
    <w:rsid w:val="00CE7F7B"/>
    <w:rsid w:val="00CF7FFA"/>
    <w:rsid w:val="00D00AED"/>
    <w:rsid w:val="00D03FA1"/>
    <w:rsid w:val="00D0609B"/>
    <w:rsid w:val="00D111D9"/>
    <w:rsid w:val="00D2081F"/>
    <w:rsid w:val="00D24061"/>
    <w:rsid w:val="00D33D0A"/>
    <w:rsid w:val="00D574BB"/>
    <w:rsid w:val="00D64E62"/>
    <w:rsid w:val="00D759EA"/>
    <w:rsid w:val="00D773CE"/>
    <w:rsid w:val="00D877BD"/>
    <w:rsid w:val="00D9079C"/>
    <w:rsid w:val="00D94DA9"/>
    <w:rsid w:val="00D9687A"/>
    <w:rsid w:val="00D97D0D"/>
    <w:rsid w:val="00DA501D"/>
    <w:rsid w:val="00DA609D"/>
    <w:rsid w:val="00DB1394"/>
    <w:rsid w:val="00DB256C"/>
    <w:rsid w:val="00DB4BD6"/>
    <w:rsid w:val="00DC107F"/>
    <w:rsid w:val="00DC6687"/>
    <w:rsid w:val="00DE2033"/>
    <w:rsid w:val="00DE5F9C"/>
    <w:rsid w:val="00DF237F"/>
    <w:rsid w:val="00DF352D"/>
    <w:rsid w:val="00DF4862"/>
    <w:rsid w:val="00E010A5"/>
    <w:rsid w:val="00E062A7"/>
    <w:rsid w:val="00E12472"/>
    <w:rsid w:val="00E132CF"/>
    <w:rsid w:val="00E21305"/>
    <w:rsid w:val="00E22903"/>
    <w:rsid w:val="00E24B66"/>
    <w:rsid w:val="00E24D66"/>
    <w:rsid w:val="00E26029"/>
    <w:rsid w:val="00E2658F"/>
    <w:rsid w:val="00E304FC"/>
    <w:rsid w:val="00E30520"/>
    <w:rsid w:val="00E32E51"/>
    <w:rsid w:val="00E423E4"/>
    <w:rsid w:val="00E44FDA"/>
    <w:rsid w:val="00E478CB"/>
    <w:rsid w:val="00E51BDE"/>
    <w:rsid w:val="00E52107"/>
    <w:rsid w:val="00E5210D"/>
    <w:rsid w:val="00E5511D"/>
    <w:rsid w:val="00E56F3B"/>
    <w:rsid w:val="00E67A70"/>
    <w:rsid w:val="00E76652"/>
    <w:rsid w:val="00E81B87"/>
    <w:rsid w:val="00E84E3E"/>
    <w:rsid w:val="00E854EA"/>
    <w:rsid w:val="00EB0B87"/>
    <w:rsid w:val="00EB0DF5"/>
    <w:rsid w:val="00EB2416"/>
    <w:rsid w:val="00EB4D94"/>
    <w:rsid w:val="00EC102E"/>
    <w:rsid w:val="00ED27EE"/>
    <w:rsid w:val="00EF006E"/>
    <w:rsid w:val="00F00524"/>
    <w:rsid w:val="00F00559"/>
    <w:rsid w:val="00F06435"/>
    <w:rsid w:val="00F0771C"/>
    <w:rsid w:val="00F31632"/>
    <w:rsid w:val="00F35845"/>
    <w:rsid w:val="00F4372A"/>
    <w:rsid w:val="00F45980"/>
    <w:rsid w:val="00F476D1"/>
    <w:rsid w:val="00F50C90"/>
    <w:rsid w:val="00F73624"/>
    <w:rsid w:val="00F76D8E"/>
    <w:rsid w:val="00F77167"/>
    <w:rsid w:val="00F808E4"/>
    <w:rsid w:val="00F87242"/>
    <w:rsid w:val="00F901E0"/>
    <w:rsid w:val="00F94027"/>
    <w:rsid w:val="00F95E3D"/>
    <w:rsid w:val="00FA27AC"/>
    <w:rsid w:val="00FA6A3A"/>
    <w:rsid w:val="00FA72F1"/>
    <w:rsid w:val="00FB3215"/>
    <w:rsid w:val="00FB4A23"/>
    <w:rsid w:val="00FC1A78"/>
    <w:rsid w:val="00FC498A"/>
    <w:rsid w:val="00FD044A"/>
    <w:rsid w:val="00FE32A4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11E8F372"/>
  <w15:docId w15:val="{4A4053B7-DF7C-49CB-B779-6FA7F46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Part"/>
    <w:basedOn w:val="Normal"/>
    <w:next w:val="Normal"/>
    <w:autoRedefine/>
    <w:qFormat/>
    <w:pPr>
      <w:keepNext/>
      <w:numPr>
        <w:numId w:val="2"/>
      </w:numPr>
      <w:spacing w:before="120" w:line="240" w:lineRule="exact"/>
      <w:outlineLvl w:val="0"/>
    </w:pPr>
    <w:rPr>
      <w:b/>
    </w:rPr>
  </w:style>
  <w:style w:type="paragraph" w:styleId="Heading2">
    <w:name w:val="heading 2"/>
    <w:aliases w:val="Chapter Title"/>
    <w:basedOn w:val="Normal"/>
    <w:next w:val="Normal"/>
    <w:autoRedefine/>
    <w:qFormat/>
    <w:pPr>
      <w:keepNext/>
      <w:spacing w:before="60"/>
      <w:ind w:left="360" w:firstLine="3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Map Title"/>
    <w:basedOn w:val="Normal"/>
    <w:next w:val="Normal"/>
    <w:qFormat/>
    <w:pPr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next w:val="Normal"/>
    <w:qFormat/>
    <w:pPr>
      <w:keepNext/>
      <w:spacing w:before="120" w:line="240" w:lineRule="exact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 w:line="240" w:lineRule="exact"/>
      <w:jc w:val="righ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360"/>
      <w:outlineLvl w:val="6"/>
    </w:pPr>
    <w:rPr>
      <w:rFonts w:ascii="Arial" w:hAnsi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sz w:val="20"/>
    </w:rPr>
  </w:style>
  <w:style w:type="paragraph" w:customStyle="1" w:styleId="SOPheader1">
    <w:name w:val="SOPheader1"/>
    <w:basedOn w:val="Normal"/>
    <w:rPr>
      <w:b/>
      <w:caps/>
    </w:rPr>
  </w:style>
  <w:style w:type="paragraph" w:customStyle="1" w:styleId="SOPheader2">
    <w:name w:val="SOPheader2"/>
    <w:basedOn w:val="Normal"/>
    <w:pPr>
      <w:ind w:left="432"/>
    </w:pPr>
    <w:rPr>
      <w:b/>
    </w:rPr>
  </w:style>
  <w:style w:type="paragraph" w:customStyle="1" w:styleId="SOPheader3">
    <w:name w:val="SOPheader3"/>
    <w:basedOn w:val="SOPheader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</w:style>
  <w:style w:type="paragraph" w:styleId="Title">
    <w:name w:val="Title"/>
    <w:basedOn w:val="Heading1"/>
    <w:qFormat/>
    <w:pPr>
      <w:keepNext w:val="0"/>
      <w:spacing w:before="0"/>
      <w:outlineLvl w:val="9"/>
    </w:pPr>
  </w:style>
  <w:style w:type="paragraph" w:styleId="Subtitle">
    <w:name w:val="Subtitle"/>
    <w:basedOn w:val="Normal"/>
    <w:qFormat/>
    <w:pPr>
      <w:spacing w:line="240" w:lineRule="exact"/>
      <w:jc w:val="right"/>
    </w:pPr>
    <w:rPr>
      <w:b/>
      <w:sz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customStyle="1" w:styleId="2col">
    <w:name w:val="2col"/>
    <w:basedOn w:val="Normal"/>
    <w:pPr>
      <w:tabs>
        <w:tab w:val="right" w:pos="691"/>
        <w:tab w:val="left" w:pos="965"/>
        <w:tab w:val="left" w:pos="4147"/>
        <w:tab w:val="left" w:pos="4680"/>
        <w:tab w:val="left" w:pos="5220"/>
        <w:tab w:val="left" w:pos="5638"/>
        <w:tab w:val="left" w:pos="5760"/>
        <w:tab w:val="left" w:pos="6106"/>
        <w:tab w:val="left" w:pos="6300"/>
        <w:tab w:val="left" w:pos="6682"/>
        <w:tab w:val="left" w:pos="6840"/>
        <w:tab w:val="left" w:pos="7204"/>
        <w:tab w:val="left" w:pos="7380"/>
        <w:tab w:val="left" w:pos="7726"/>
        <w:tab w:val="left" w:pos="7920"/>
        <w:tab w:val="left" w:pos="8410"/>
        <w:tab w:val="left" w:pos="8986"/>
        <w:tab w:val="left" w:pos="9014"/>
        <w:tab w:val="left" w:pos="9480"/>
      </w:tabs>
      <w:spacing w:line="240" w:lineRule="atLeast"/>
      <w:ind w:right="432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outline">
    <w:name w:val="outline"/>
    <w:basedOn w:val="Normal"/>
    <w:pPr>
      <w:tabs>
        <w:tab w:val="right" w:pos="691"/>
        <w:tab w:val="left" w:pos="965"/>
        <w:tab w:val="left" w:pos="1440"/>
        <w:tab w:val="left" w:pos="1980"/>
        <w:tab w:val="left" w:pos="2520"/>
        <w:tab w:val="left" w:pos="3060"/>
        <w:tab w:val="left" w:pos="3600"/>
        <w:tab w:val="left" w:pos="4140"/>
        <w:tab w:val="left" w:pos="4680"/>
        <w:tab w:val="left" w:pos="5220"/>
        <w:tab w:val="left" w:pos="5760"/>
        <w:tab w:val="left" w:pos="6300"/>
        <w:tab w:val="left" w:pos="6840"/>
        <w:tab w:val="left" w:pos="7380"/>
        <w:tab w:val="left" w:pos="7920"/>
        <w:tab w:val="left" w:pos="8424"/>
        <w:tab w:val="left" w:pos="9014"/>
      </w:tabs>
      <w:spacing w:line="240" w:lineRule="atLeast"/>
      <w:ind w:right="432"/>
    </w:pPr>
  </w:style>
  <w:style w:type="paragraph" w:styleId="BodyTextIndent">
    <w:name w:val="Body Text Indent"/>
    <w:basedOn w:val="Normal"/>
    <w:pPr>
      <w:ind w:left="720"/>
    </w:pPr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styleId="BodyTextIndent2">
    <w:name w:val="Body Text Indent 2"/>
    <w:basedOn w:val="Normal"/>
    <w:pPr>
      <w:ind w:left="360"/>
    </w:pPr>
  </w:style>
  <w:style w:type="character" w:styleId="LineNumber">
    <w:name w:val="line number"/>
    <w:basedOn w:val="DefaultParagraphFont"/>
  </w:style>
  <w:style w:type="paragraph" w:customStyle="1" w:styleId="kk">
    <w:name w:val="kk"/>
    <w:basedOn w:val="Normal"/>
    <w:pPr>
      <w:numPr>
        <w:numId w:val="1"/>
      </w:numPr>
    </w:pPr>
  </w:style>
  <w:style w:type="paragraph" w:styleId="BlockText">
    <w:name w:val="Block Text"/>
    <w:basedOn w:val="Normal"/>
  </w:style>
  <w:style w:type="paragraph" w:customStyle="1" w:styleId="BulletText2">
    <w:name w:val="Bullet Text 2"/>
    <w:basedOn w:val="Normal"/>
    <w:pPr>
      <w:ind w:left="360" w:hanging="187"/>
    </w:pPr>
  </w:style>
  <w:style w:type="paragraph" w:customStyle="1" w:styleId="a">
    <w:name w:val="_"/>
    <w:basedOn w:val="Normal"/>
    <w:rsid w:val="00BA1FCF"/>
    <w:pPr>
      <w:widowControl w:val="0"/>
      <w:ind w:left="720" w:hanging="720"/>
    </w:pPr>
    <w:rPr>
      <w:snapToGrid w:val="0"/>
    </w:rPr>
  </w:style>
  <w:style w:type="paragraph" w:customStyle="1" w:styleId="NumberedlistitalicSubNumberedlistbody4SubNumberedlistitem4">
    <w:name w:val="Numbered_list_italicSubNumbered_list_body_4SubNumbered_list_item_4"/>
    <w:basedOn w:val="Normal"/>
    <w:rsid w:val="00BA1FCF"/>
  </w:style>
  <w:style w:type="paragraph" w:customStyle="1" w:styleId="xl24">
    <w:name w:val="xl24"/>
    <w:basedOn w:val="Normal"/>
    <w:rsid w:val="008A2363"/>
    <w:pP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5">
    <w:name w:val="xl25"/>
    <w:basedOn w:val="Normal"/>
    <w:rsid w:val="008A2363"/>
    <w:pP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rsid w:val="008A2363"/>
    <w:pP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8A236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28">
    <w:name w:val="xl28"/>
    <w:basedOn w:val="Normal"/>
    <w:rsid w:val="008A2363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29">
    <w:name w:val="xl29"/>
    <w:basedOn w:val="Normal"/>
    <w:rsid w:val="008A236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30">
    <w:name w:val="xl30"/>
    <w:basedOn w:val="Normal"/>
    <w:rsid w:val="008A2363"/>
    <w:pPr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al"/>
    <w:rsid w:val="008A236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al"/>
    <w:rsid w:val="008A2363"/>
    <w:pPr>
      <w:pBdr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3">
    <w:name w:val="xl33"/>
    <w:basedOn w:val="Normal"/>
    <w:rsid w:val="008A2363"/>
    <w:pP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Normal"/>
    <w:rsid w:val="008A2363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5">
    <w:name w:val="xl35"/>
    <w:basedOn w:val="Normal"/>
    <w:rsid w:val="008A2363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6">
    <w:name w:val="xl36"/>
    <w:basedOn w:val="Normal"/>
    <w:rsid w:val="008A2363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al"/>
    <w:rsid w:val="008A236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38">
    <w:name w:val="xl38"/>
    <w:basedOn w:val="Normal"/>
    <w:rsid w:val="008A236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al"/>
    <w:rsid w:val="008A236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0">
    <w:name w:val="xl40"/>
    <w:basedOn w:val="Normal"/>
    <w:rsid w:val="008A2363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1">
    <w:name w:val="xl41"/>
    <w:basedOn w:val="Normal"/>
    <w:rsid w:val="008A2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Normal"/>
    <w:rsid w:val="008A2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3">
    <w:name w:val="xl43"/>
    <w:basedOn w:val="Normal"/>
    <w:rsid w:val="008A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4">
    <w:name w:val="xl44"/>
    <w:basedOn w:val="Normal"/>
    <w:rsid w:val="008A2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5">
    <w:name w:val="xl45"/>
    <w:basedOn w:val="Normal"/>
    <w:rsid w:val="008A236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6">
    <w:name w:val="xl46"/>
    <w:basedOn w:val="Normal"/>
    <w:rsid w:val="008A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7">
    <w:name w:val="xl47"/>
    <w:basedOn w:val="Normal"/>
    <w:rsid w:val="008A236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8">
    <w:name w:val="xl48"/>
    <w:basedOn w:val="Normal"/>
    <w:rsid w:val="008A2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49">
    <w:name w:val="xl49"/>
    <w:basedOn w:val="Normal"/>
    <w:rsid w:val="008A236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50">
    <w:name w:val="xl50"/>
    <w:basedOn w:val="Normal"/>
    <w:rsid w:val="008A236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1">
    <w:name w:val="xl51"/>
    <w:basedOn w:val="Normal"/>
    <w:rsid w:val="008A236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52">
    <w:name w:val="xl52"/>
    <w:basedOn w:val="Normal"/>
    <w:rsid w:val="008A2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53">
    <w:name w:val="xl53"/>
    <w:basedOn w:val="Normal"/>
    <w:rsid w:val="008A2363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54">
    <w:name w:val="xl54"/>
    <w:basedOn w:val="Normal"/>
    <w:rsid w:val="008A23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55">
    <w:name w:val="xl55"/>
    <w:basedOn w:val="Normal"/>
    <w:rsid w:val="008A23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56">
    <w:name w:val="xl56"/>
    <w:basedOn w:val="Normal"/>
    <w:rsid w:val="008A23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57">
    <w:name w:val="xl57"/>
    <w:basedOn w:val="Normal"/>
    <w:rsid w:val="008A236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58">
    <w:name w:val="xl58"/>
    <w:basedOn w:val="Normal"/>
    <w:rsid w:val="008A23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59">
    <w:name w:val="xl59"/>
    <w:basedOn w:val="Normal"/>
    <w:rsid w:val="008A236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60">
    <w:name w:val="xl60"/>
    <w:basedOn w:val="Normal"/>
    <w:rsid w:val="008A2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8A2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8A2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8A2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8A236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8A236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8A2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8A236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8A2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69">
    <w:name w:val="xl69"/>
    <w:basedOn w:val="Normal"/>
    <w:rsid w:val="008A2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8A2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8A236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styleId="Caption">
    <w:name w:val="caption"/>
    <w:basedOn w:val="Normal"/>
    <w:next w:val="Normal"/>
    <w:qFormat/>
    <w:rsid w:val="008A2363"/>
    <w:rPr>
      <w:b/>
      <w:bCs/>
      <w:szCs w:val="24"/>
    </w:rPr>
  </w:style>
  <w:style w:type="paragraph" w:styleId="BodyText2">
    <w:name w:val="Body Text 2"/>
    <w:basedOn w:val="Normal"/>
    <w:link w:val="BodyText2Char"/>
    <w:rsid w:val="008A2363"/>
    <w:rPr>
      <w:b/>
      <w:bCs/>
      <w:szCs w:val="24"/>
    </w:rPr>
  </w:style>
  <w:style w:type="character" w:customStyle="1" w:styleId="BodyText2Char">
    <w:name w:val="Body Text 2 Char"/>
    <w:link w:val="BodyText2"/>
    <w:rsid w:val="008A2363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8A236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8A2363"/>
    <w:rPr>
      <w:rFonts w:ascii="Tahoma" w:hAnsi="Tahoma" w:cs="Tahoma"/>
      <w:shd w:val="clear" w:color="auto" w:fill="000080"/>
    </w:rPr>
  </w:style>
  <w:style w:type="paragraph" w:styleId="BalloonText">
    <w:name w:val="Balloon Text"/>
    <w:basedOn w:val="Normal"/>
    <w:link w:val="BalloonTextChar"/>
    <w:rsid w:val="008A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363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8A23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A236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4A23"/>
    <w:pPr>
      <w:ind w:left="720"/>
      <w:contextualSpacing/>
    </w:pPr>
  </w:style>
  <w:style w:type="paragraph" w:styleId="NoSpacing">
    <w:name w:val="No Spacing"/>
    <w:uiPriority w:val="1"/>
    <w:qFormat/>
    <w:rsid w:val="00F437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ussein\Application%20Data\Microsoft\Templates\NonTechnicalSOP_Template2.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4FDF-3161-4EED-B8A1-78080A02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NonTechnicalSOP_Template2.001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Non-technical SOP Template</vt:lpstr>
    </vt:vector>
  </TitlesOfParts>
  <Company>Quest Diagnostics, Inc.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Non-technical SOP Template</dc:title>
  <dc:creator>Quest Diagnostics</dc:creator>
  <cp:lastModifiedBy>Collier, Demetra J</cp:lastModifiedBy>
  <cp:revision>2</cp:revision>
  <cp:lastPrinted>2018-06-28T12:27:00Z</cp:lastPrinted>
  <dcterms:created xsi:type="dcterms:W3CDTF">2026-01-19T15:18:00Z</dcterms:created>
  <dcterms:modified xsi:type="dcterms:W3CDTF">2026-01-19T15:18:00Z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Author">
    <vt:lpwstr>Ashkan Chini</vt:lpwstr>
  </property>
  <property fmtid="{D5CDD505-2E9C-101B-9397-08002B2CF9AE}" pid="3" name="MC_CreatedDate">
    <vt:lpwstr>07 Aug 2012</vt:lpwstr>
  </property>
  <property fmtid="{D5CDD505-2E9C-101B-9397-08002B2CF9AE}" pid="4" name="MC_EffectiveDate">
    <vt:lpwstr>29 Nov 2012</vt:lpwstr>
  </property>
  <property fmtid="{D5CDD505-2E9C-101B-9397-08002B2CF9AE}" pid="5" name="MC_ExpirationDate">
    <vt:lpwstr/>
  </property>
  <property fmtid="{D5CDD505-2E9C-101B-9397-08002B2CF9AE}" pid="6" name="MC_NextReviewDate">
    <vt:lpwstr/>
  </property>
  <property fmtid="{D5CDD505-2E9C-101B-9397-08002B2CF9AE}" pid="7" name="MC_Notes">
    <vt:lpwstr/>
  </property>
  <property fmtid="{D5CDD505-2E9C-101B-9397-08002B2CF9AE}" pid="8" name="MC_Number">
    <vt:lpwstr>SGAH.C132</vt:lpwstr>
  </property>
  <property fmtid="{D5CDD505-2E9C-101B-9397-08002B2CF9AE}" pid="9" name="MC_Owner">
    <vt:lpwstr>Robert SanLuis</vt:lpwstr>
  </property>
  <property fmtid="{D5CDD505-2E9C-101B-9397-08002B2CF9AE}" pid="10" name="MC_ReleaseDate">
    <vt:lpwstr>29 Nov 2012</vt:lpwstr>
  </property>
  <property fmtid="{D5CDD505-2E9C-101B-9397-08002B2CF9AE}" pid="11" name="MC_Revision">
    <vt:lpwstr>000</vt:lpwstr>
  </property>
  <property fmtid="{D5CDD505-2E9C-101B-9397-08002B2CF9AE}" pid="12" name="MC_Status">
    <vt:lpwstr>Release                                           </vt:lpwstr>
  </property>
  <property fmtid="{D5CDD505-2E9C-101B-9397-08002B2CF9AE}" pid="13" name="MC_Title">
    <vt:lpwstr>Dimension Vista® System Calibration</vt:lpwstr>
  </property>
  <property fmtid="{D5CDD505-2E9C-101B-9397-08002B2CF9AE}" pid="14" name="MC_Vault">
    <vt:lpwstr>SGAH_Chemistry_RELEASE</vt:lpwstr>
  </property>
</Properties>
</file>