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FE" w:rsidRDefault="009359FE" w:rsidP="00E878C9">
      <w:pPr>
        <w:tabs>
          <w:tab w:val="clear" w:pos="7320"/>
        </w:tabs>
        <w:ind w:left="0"/>
        <w:jc w:val="center"/>
        <w:rPr>
          <w:rStyle w:val="TitleChar"/>
          <w:b w:val="0"/>
        </w:rPr>
      </w:pPr>
      <w:bookmarkStart w:id="0" w:name="_GoBack"/>
      <w:bookmarkEnd w:id="0"/>
    </w:p>
    <w:p w:rsidR="00FA1B34" w:rsidRDefault="00774171" w:rsidP="00940B6A">
      <w:pPr>
        <w:pStyle w:val="Title"/>
      </w:pPr>
      <w:r>
        <w:t xml:space="preserve">Lab Procedure </w:t>
      </w:r>
      <w:r w:rsidR="00940B6A">
        <w:br/>
      </w:r>
      <w:r w:rsidR="00940B6A" w:rsidRPr="00B35762">
        <w:t>Dignity Health Central Coast Service Area</w:t>
      </w:r>
    </w:p>
    <w:p w:rsidR="00FA1B34" w:rsidRPr="00BE7AF5" w:rsidRDefault="00FA1B34" w:rsidP="00BD443E">
      <w:pPr>
        <w:ind w:left="0"/>
        <w:jc w:val="center"/>
        <w:rPr>
          <w:rStyle w:val="TitleChar"/>
          <w:b w:val="0"/>
        </w:rPr>
      </w:pPr>
    </w:p>
    <w:p w:rsidR="00BE33DD" w:rsidRDefault="00BE33DD" w:rsidP="00BC345C"/>
    <w:p w:rsidR="00180B47" w:rsidRDefault="0032576D" w:rsidP="00763A2C">
      <w:pPr>
        <w:tabs>
          <w:tab w:val="clear" w:pos="7320"/>
        </w:tabs>
        <w:spacing w:line="360" w:lineRule="auto"/>
        <w:ind w:left="0"/>
      </w:pPr>
      <w:sdt>
        <w:sdtPr>
          <w:rPr>
            <w:b/>
          </w:rPr>
          <w:alias w:val="Type Title in Field on Right"/>
          <w:tag w:val="Type Title in Field on Right"/>
          <w:id w:val="1281069417"/>
          <w:lock w:val="sdtContentLocked"/>
          <w:placeholder>
            <w:docPart w:val="68C605F6713C4455B9358758742E1BC7"/>
          </w:placeholder>
        </w:sdtPr>
        <w:sdtEndPr>
          <w:rPr>
            <w:b w:val="0"/>
          </w:rPr>
        </w:sdtEndPr>
        <w:sdtContent>
          <w:r w:rsidR="00180B47" w:rsidRPr="00A247B0">
            <w:rPr>
              <w:b/>
            </w:rPr>
            <w:t>SUBJECT</w:t>
          </w:r>
          <w:r w:rsidR="00180B47" w:rsidRPr="00EC6D3B">
            <w:t>:</w:t>
          </w:r>
        </w:sdtContent>
      </w:sdt>
      <w:r w:rsidR="00763A2C">
        <w:t xml:space="preserve"> </w:t>
      </w:r>
      <w:sdt>
        <w:sdtPr>
          <w:rPr>
            <w:rStyle w:val="ZH1"/>
          </w:rPr>
          <w:alias w:val="Type Title Here"/>
          <w:tag w:val="Type Title Here"/>
          <w:id w:val="1360863306"/>
          <w:lock w:val="sdtLocked"/>
          <w:placeholder>
            <w:docPart w:val="D1237061F3B24616AC93611C46CC4B34"/>
          </w:placeholder>
          <w:text w:multiLine="1"/>
        </w:sdtPr>
        <w:sdtEndPr>
          <w:rPr>
            <w:rStyle w:val="ZH1"/>
          </w:rPr>
        </w:sdtEndPr>
        <w:sdtContent>
          <w:r w:rsidR="00937DC1" w:rsidRPr="00937DC1">
            <w:rPr>
              <w:rStyle w:val="ZH1"/>
            </w:rPr>
            <w:t>Saline Replacement f</w:t>
          </w:r>
          <w:r w:rsidR="00937DC1">
            <w:rPr>
              <w:rStyle w:val="ZH1"/>
            </w:rPr>
            <w:t>or Lipemic Specimens</w:t>
          </w:r>
          <w:r w:rsidR="002071B1">
            <w:rPr>
              <w:rStyle w:val="ZH1"/>
            </w:rPr>
            <w:t xml:space="preserve"> </w:t>
          </w:r>
        </w:sdtContent>
      </w:sdt>
    </w:p>
    <w:p w:rsidR="00510834" w:rsidRDefault="0032576D" w:rsidP="00510834">
      <w:pPr>
        <w:ind w:left="0"/>
      </w:pPr>
      <w:sdt>
        <w:sdtPr>
          <w:rPr>
            <w:b/>
          </w:rPr>
          <w:alias w:val="Type in field on right"/>
          <w:tag w:val="Type in field on right"/>
          <w:id w:val="1938952114"/>
          <w:lock w:val="sdtContentLocked"/>
          <w:placeholder>
            <w:docPart w:val="C31A06BAF8964B93A0BAAB479D0C1486"/>
          </w:placeholder>
        </w:sdtPr>
        <w:sdtEndPr>
          <w:rPr>
            <w:b w:val="0"/>
          </w:rPr>
        </w:sdtEndPr>
        <w:sdtContent>
          <w:r w:rsidR="00A36150">
            <w:rPr>
              <w:b/>
            </w:rPr>
            <w:t>ORIGIN</w:t>
          </w:r>
          <w:r w:rsidR="00A36150" w:rsidRPr="00EC6D3B">
            <w:t>:</w:t>
          </w:r>
        </w:sdtContent>
      </w:sdt>
      <w:r w:rsidR="00763A2C">
        <w:t xml:space="preserve"> </w:t>
      </w:r>
      <w:sdt>
        <w:sdtPr>
          <w:rPr>
            <w:rStyle w:val="ZH1"/>
          </w:rPr>
          <w:alias w:val="Where does it live/ which dept is responsible for it?"/>
          <w:tag w:val="Where does it live/ which dept is responsible for it?"/>
          <w:id w:val="1650331819"/>
          <w:lock w:val="sdtLocked"/>
          <w:placeholder>
            <w:docPart w:val="158C0A2C118E4D6A961E19FE28CA9C62"/>
          </w:placeholder>
          <w:text w:multiLine="1"/>
        </w:sdtPr>
        <w:sdtEndPr>
          <w:rPr>
            <w:rStyle w:val="DefaultParagraphFont"/>
          </w:rPr>
        </w:sdtEndPr>
        <w:sdtContent>
          <w:r w:rsidR="00D00F71">
            <w:rPr>
              <w:rStyle w:val="ZH1"/>
            </w:rPr>
            <w:t>Clinical Laboratory</w:t>
          </w:r>
        </w:sdtContent>
      </w:sdt>
    </w:p>
    <w:p w:rsidR="00222DC5" w:rsidRPr="00222DC5" w:rsidRDefault="00222DC5" w:rsidP="00510834">
      <w:pPr>
        <w:ind w:left="0"/>
        <w:rPr>
          <w:sz w:val="16"/>
          <w:szCs w:val="16"/>
        </w:rPr>
      </w:pPr>
    </w:p>
    <w:p w:rsidR="00222DC5" w:rsidRDefault="00222DC5" w:rsidP="00510834">
      <w:pPr>
        <w:ind w:left="0"/>
      </w:pPr>
      <w:r w:rsidRPr="00222DC5">
        <w:rPr>
          <w:b/>
        </w:rPr>
        <w:t>NUMBER</w:t>
      </w:r>
      <w:r>
        <w:t xml:space="preserve">: </w:t>
      </w:r>
      <w:r>
        <w:rPr>
          <w:rStyle w:val="ZH1"/>
        </w:rPr>
        <w:t>7500.H.F.51</w:t>
      </w:r>
    </w:p>
    <w:p w:rsidR="00A36150" w:rsidRDefault="0059311A" w:rsidP="00510834">
      <w:pPr>
        <w:ind w:left="0"/>
      </w:pPr>
      <w:r>
        <w:tab/>
      </w:r>
    </w:p>
    <w:tbl>
      <w:tblPr>
        <w:tblStyle w:val="TableGrid"/>
        <w:tblW w:w="9900" w:type="dxa"/>
        <w:tblInd w:w="18" w:type="dxa"/>
        <w:tblLook w:val="04A0" w:firstRow="1" w:lastRow="0" w:firstColumn="1" w:lastColumn="0" w:noHBand="0" w:noVBand="1"/>
      </w:tblPr>
      <w:tblGrid>
        <w:gridCol w:w="3420"/>
        <w:gridCol w:w="3420"/>
        <w:gridCol w:w="3060"/>
      </w:tblGrid>
      <w:tr w:rsidR="00E046B0" w:rsidRPr="00871139" w:rsidTr="00A36150">
        <w:trPr>
          <w:trHeight w:val="324"/>
        </w:trPr>
        <w:sdt>
          <w:sdtPr>
            <w:rPr>
              <w:b/>
              <w:sz w:val="18"/>
            </w:rPr>
            <w:id w:val="498015175"/>
            <w:lock w:val="sdtLocked"/>
            <w:placeholder>
              <w:docPart w:val="03EE0FA9B4E94A3BB19D9F0CD67B65F4"/>
            </w:placeholder>
            <w:showingPlcHdr/>
            <w:text/>
          </w:sdtPr>
          <w:sdtEndPr/>
          <w:sdtContent>
            <w:tc>
              <w:tcPr>
                <w:tcW w:w="9900" w:type="dxa"/>
                <w:gridSpan w:val="3"/>
                <w:tcBorders>
                  <w:bottom w:val="single" w:sz="4" w:space="0" w:color="auto"/>
                </w:tcBorders>
              </w:tcPr>
              <w:p w:rsidR="00E046B0" w:rsidRPr="00871139" w:rsidRDefault="00A36150" w:rsidP="00A36150">
                <w:pPr>
                  <w:ind w:left="0"/>
                  <w:rPr>
                    <w:b/>
                    <w:sz w:val="18"/>
                  </w:rPr>
                </w:pPr>
                <w:r>
                  <w:rPr>
                    <w:b/>
                    <w:sz w:val="18"/>
                  </w:rPr>
                  <w:t>Applies to:</w:t>
                </w:r>
              </w:p>
            </w:tc>
          </w:sdtContent>
        </w:sdt>
      </w:tr>
      <w:tr w:rsidR="00B40650" w:rsidRPr="00CB0685" w:rsidTr="00A36150">
        <w:trPr>
          <w:trHeight w:val="810"/>
        </w:trPr>
        <w:tc>
          <w:tcPr>
            <w:tcW w:w="3420" w:type="dxa"/>
            <w:tcBorders>
              <w:top w:val="single" w:sz="4" w:space="0" w:color="auto"/>
              <w:bottom w:val="single" w:sz="4" w:space="0" w:color="auto"/>
              <w:right w:val="nil"/>
            </w:tcBorders>
          </w:tcPr>
          <w:p w:rsidR="00B40650" w:rsidRDefault="0032576D" w:rsidP="00B05AA8">
            <w:pPr>
              <w:ind w:left="0"/>
              <w:rPr>
                <w:b/>
                <w:sz w:val="18"/>
              </w:rPr>
            </w:pPr>
            <w:sdt>
              <w:sdtPr>
                <w:rPr>
                  <w:b/>
                </w:rPr>
                <w:id w:val="1588811426"/>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sz w:val="18"/>
              </w:rPr>
              <w:t xml:space="preserve">  </w:t>
            </w:r>
            <w:sdt>
              <w:sdtPr>
                <w:rPr>
                  <w:sz w:val="18"/>
                </w:rPr>
                <w:id w:val="1743903590"/>
                <w:lock w:val="sdtContentLocked"/>
                <w:placeholder>
                  <w:docPart w:val="14914E4DCF964EEF8B9F4CEA200A0DEB"/>
                </w:placeholder>
                <w:showingPlcHdr/>
                <w:text/>
              </w:sdtPr>
              <w:sdtEndPr>
                <w:rPr>
                  <w:bCs/>
                </w:rPr>
              </w:sdtEndPr>
              <w:sdtContent>
                <w:r w:rsidR="00B40650" w:rsidRPr="005755CE">
                  <w:rPr>
                    <w:rStyle w:val="PlaceholderText"/>
                    <w:rFonts w:cs="Arial"/>
                    <w:color w:val="auto"/>
                    <w:sz w:val="18"/>
                    <w:szCs w:val="18"/>
                  </w:rPr>
                  <w:t>Santa Maria Campus,</w:t>
                </w:r>
              </w:sdtContent>
            </w:sdt>
            <w:r w:rsidR="00B40650" w:rsidRPr="00CB0685">
              <w:rPr>
                <w:b/>
                <w:sz w:val="18"/>
              </w:rPr>
              <w:t xml:space="preserve"> </w:t>
            </w:r>
          </w:p>
          <w:p w:rsidR="00B40650" w:rsidRPr="00CB0685" w:rsidRDefault="0032576D" w:rsidP="00E26290">
            <w:pPr>
              <w:ind w:left="324"/>
              <w:rPr>
                <w:b/>
                <w:sz w:val="18"/>
              </w:rPr>
            </w:pPr>
            <w:sdt>
              <w:sdtPr>
                <w:rPr>
                  <w:sz w:val="18"/>
                </w:rPr>
                <w:id w:val="-337084488"/>
                <w:lock w:val="contentLocked"/>
                <w:placeholder>
                  <w:docPart w:val="0406558DB4D945CDA91A53D6D16AB05C"/>
                </w:placeholder>
                <w:showingPlcHdr/>
                <w:text/>
              </w:sdtPr>
              <w:sdtEndPr>
                <w:rPr>
                  <w:bCs/>
                </w:rPr>
              </w:sdtEndPr>
              <w:sdtContent>
                <w:r w:rsidR="006026D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B40650" w:rsidRPr="00CB0685" w:rsidRDefault="0032576D" w:rsidP="00B05AA8">
            <w:pPr>
              <w:ind w:left="0"/>
              <w:rPr>
                <w:sz w:val="18"/>
              </w:rPr>
            </w:pPr>
            <w:sdt>
              <w:sdtPr>
                <w:rPr>
                  <w:b/>
                </w:rPr>
                <w:id w:val="-940062464"/>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357047061"/>
                <w:lock w:val="sdtContentLocked"/>
                <w:placeholder>
                  <w:docPart w:val="F827AABD0EC740ADBF30A6F5F55F1052"/>
                </w:placeholder>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32576D" w:rsidP="00887210">
            <w:pPr>
              <w:ind w:left="324"/>
              <w:rPr>
                <w:b/>
                <w:sz w:val="18"/>
              </w:rPr>
            </w:pPr>
            <w:sdt>
              <w:sdtPr>
                <w:rPr>
                  <w:b/>
                  <w:sz w:val="18"/>
                </w:rPr>
                <w:id w:val="-76758865"/>
                <w:lock w:val="sdtContentLocked"/>
                <w:placeholder>
                  <w:docPart w:val="213DC2D9D2944A0F874DF8D1EF885B09"/>
                </w:placeholder>
              </w:sdtPr>
              <w:sdtEndPr>
                <w:rPr>
                  <w:b w:val="0"/>
                </w:rPr>
              </w:sdtEndPr>
              <w:sdtContent>
                <w:r w:rsidR="00B40650" w:rsidRPr="00CB0685">
                  <w:rPr>
                    <w:sz w:val="18"/>
                  </w:rPr>
                  <w:t>Marian Regional Medical Center</w:t>
                </w:r>
              </w:sdtContent>
            </w:sdt>
          </w:p>
        </w:tc>
        <w:tc>
          <w:tcPr>
            <w:tcW w:w="3060" w:type="dxa"/>
            <w:tcBorders>
              <w:top w:val="single" w:sz="4" w:space="0" w:color="auto"/>
              <w:left w:val="nil"/>
              <w:bottom w:val="single" w:sz="4" w:space="0" w:color="auto"/>
            </w:tcBorders>
          </w:tcPr>
          <w:p w:rsidR="00B40650" w:rsidRPr="00CB0685" w:rsidRDefault="0032576D" w:rsidP="008419CC">
            <w:pPr>
              <w:ind w:left="0"/>
              <w:rPr>
                <w:sz w:val="18"/>
              </w:rPr>
            </w:pPr>
            <w:sdt>
              <w:sdtPr>
                <w:rPr>
                  <w:b/>
                </w:rPr>
                <w:id w:val="2076471888"/>
                <w:lock w:val="sdtLocked"/>
                <w14:checkbox>
                  <w14:checked w14:val="1"/>
                  <w14:checkedState w14:val="2612" w14:font="MS Gothic"/>
                  <w14:uncheckedState w14:val="2610" w14:font="MS Gothic"/>
                </w14:checkbox>
              </w:sdtPr>
              <w:sdtEndPr/>
              <w:sdtContent>
                <w:r w:rsidR="00937DC1">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180B47" w:rsidRPr="00CB0685" w:rsidTr="005B25BA">
        <w:trPr>
          <w:trHeight w:val="431"/>
        </w:trPr>
        <w:tc>
          <w:tcPr>
            <w:tcW w:w="3420" w:type="dxa"/>
            <w:tcBorders>
              <w:top w:val="nil"/>
              <w:right w:val="nil"/>
            </w:tcBorders>
          </w:tcPr>
          <w:p w:rsidR="00180B47" w:rsidRPr="00CB0685" w:rsidRDefault="0032576D"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180B47">
                  <w:rPr>
                    <w:rFonts w:ascii="MS Gothic" w:eastAsia="MS Gothic" w:hAnsi="MS Gothic" w:hint="eastAsia"/>
                    <w:b/>
                  </w:rPr>
                  <w:t>☐</w:t>
                </w:r>
              </w:sdtContent>
            </w:sdt>
            <w:r w:rsidR="00180B47" w:rsidRPr="00CB0685">
              <w:rPr>
                <w:b/>
                <w:sz w:val="18"/>
              </w:rPr>
              <w:t xml:space="preserve">  </w:t>
            </w:r>
            <w:sdt>
              <w:sdtPr>
                <w:rPr>
                  <w:b/>
                  <w:sz w:val="18"/>
                </w:rPr>
                <w:id w:val="1950730159"/>
                <w:lock w:val="sdtContentLocked"/>
              </w:sdtPr>
              <w:sdtEndPr>
                <w:rPr>
                  <w:b w:val="0"/>
                </w:rPr>
              </w:sdtEndPr>
              <w:sdtContent>
                <w:r w:rsidR="00180B47" w:rsidRPr="00CB0685">
                  <w:rPr>
                    <w:sz w:val="18"/>
                  </w:rPr>
                  <w:t>St. John’s Pleasant Valley Hospital</w:t>
                </w:r>
              </w:sdtContent>
            </w:sdt>
          </w:p>
        </w:tc>
        <w:tc>
          <w:tcPr>
            <w:tcW w:w="6480" w:type="dxa"/>
            <w:gridSpan w:val="2"/>
            <w:tcBorders>
              <w:top w:val="nil"/>
              <w:left w:val="nil"/>
            </w:tcBorders>
          </w:tcPr>
          <w:p w:rsidR="00180B47" w:rsidRPr="00CB0685" w:rsidRDefault="0032576D" w:rsidP="008419CC">
            <w:pPr>
              <w:ind w:left="0"/>
              <w:rPr>
                <w:sz w:val="18"/>
              </w:rPr>
            </w:pPr>
            <w:sdt>
              <w:sdtPr>
                <w:rPr>
                  <w:b/>
                </w:rPr>
                <w:id w:val="-1053850357"/>
                <w:lock w:val="sdtLocked"/>
                <w14:checkbox>
                  <w14:checked w14:val="0"/>
                  <w14:checkedState w14:val="2612" w14:font="MS Gothic"/>
                  <w14:uncheckedState w14:val="2610" w14:font="MS Gothic"/>
                </w14:checkbox>
              </w:sdtPr>
              <w:sdtEndPr/>
              <w:sdtContent>
                <w:r w:rsidR="00180B47">
                  <w:rPr>
                    <w:rFonts w:ascii="MS Gothic" w:eastAsia="MS Gothic" w:hAnsi="MS Gothic" w:hint="eastAsia"/>
                    <w:b/>
                  </w:rPr>
                  <w:t>☐</w:t>
                </w:r>
              </w:sdtContent>
            </w:sdt>
            <w:r w:rsidR="00180B47" w:rsidRPr="00CB0685">
              <w:rPr>
                <w:b/>
                <w:sz w:val="18"/>
              </w:rPr>
              <w:t xml:space="preserve">  </w:t>
            </w:r>
            <w:sdt>
              <w:sdtPr>
                <w:rPr>
                  <w:b/>
                  <w:sz w:val="18"/>
                </w:rPr>
                <w:id w:val="2089963564"/>
                <w:lock w:val="sdtContentLocked"/>
              </w:sdtPr>
              <w:sdtEndPr>
                <w:rPr>
                  <w:b w:val="0"/>
                </w:rPr>
              </w:sdtEndPr>
              <w:sdtContent>
                <w:r w:rsidR="00180B47" w:rsidRPr="00CB0685">
                  <w:rPr>
                    <w:sz w:val="18"/>
                  </w:rPr>
                  <w:t>St. John’s Regional Medical Center</w:t>
                </w:r>
              </w:sdtContent>
            </w:sdt>
          </w:p>
        </w:tc>
      </w:tr>
    </w:tbl>
    <w:p w:rsidR="00774171" w:rsidRDefault="00774171" w:rsidP="000B0582"/>
    <w:p w:rsidR="00774171" w:rsidRDefault="00774171" w:rsidP="000B0582">
      <w:pPr>
        <w:pStyle w:val="Heading1"/>
      </w:pPr>
      <w:r>
        <w:t xml:space="preserve">Purpose:  </w:t>
      </w:r>
    </w:p>
    <w:p w:rsidR="00057F0D" w:rsidRDefault="00057F0D" w:rsidP="00057F0D">
      <w:pPr>
        <w:pStyle w:val="BodyText"/>
      </w:pPr>
      <w:r w:rsidRPr="007B12DA">
        <w:rPr>
          <w:rFonts w:ascii="Times New Roman" w:hAnsi="Times New Roman"/>
          <w:szCs w:val="22"/>
        </w:rPr>
        <w:t xml:space="preserve">To </w:t>
      </w:r>
      <w:r w:rsidRPr="00057F0D">
        <w:t>explain how to replace heavily lipemic plasma with saline to obtain valid hemoglobin and indices result on the Beckman DxH analyzers.</w:t>
      </w:r>
    </w:p>
    <w:p w:rsidR="00C766E0" w:rsidRDefault="00C766E0" w:rsidP="00057F0D">
      <w:pPr>
        <w:pStyle w:val="BodyText"/>
      </w:pPr>
    </w:p>
    <w:p w:rsidR="00057F0D" w:rsidRPr="007B12DA" w:rsidRDefault="00057F0D" w:rsidP="00057F0D">
      <w:pPr>
        <w:pStyle w:val="Heading1"/>
      </w:pPr>
      <w:r w:rsidRPr="007B12DA">
        <w:t xml:space="preserve">PRINCIPLE: </w:t>
      </w:r>
    </w:p>
    <w:p w:rsidR="00057F0D" w:rsidRDefault="00057F0D" w:rsidP="00057F0D">
      <w:pPr>
        <w:pStyle w:val="BodyText"/>
      </w:pPr>
      <w:r w:rsidRPr="007B12DA">
        <w:t>Severe lipemia is a known interference that can falsely elevate a HGB result obtained from the colorimetric hemoglobin method. By replacing the pink-white, lipemic plasma with the colorless saline, the color interference is removed.</w:t>
      </w:r>
    </w:p>
    <w:p w:rsidR="00C766E0" w:rsidRPr="007B12DA" w:rsidRDefault="00C766E0" w:rsidP="00057F0D">
      <w:pPr>
        <w:pStyle w:val="BodyText"/>
      </w:pPr>
    </w:p>
    <w:p w:rsidR="00057F0D" w:rsidRPr="007B12DA" w:rsidRDefault="00057F0D" w:rsidP="00057F0D">
      <w:pPr>
        <w:pStyle w:val="Heading1"/>
      </w:pPr>
      <w:r w:rsidRPr="007B12DA">
        <w:t xml:space="preserve">SPECIMEN REQUIREMENTS: </w:t>
      </w:r>
    </w:p>
    <w:p w:rsidR="00057F0D" w:rsidRDefault="00057F0D" w:rsidP="00057F0D">
      <w:pPr>
        <w:pStyle w:val="BodyText"/>
      </w:pPr>
      <w:r w:rsidRPr="007B12DA">
        <w:t>EDTA whole blood</w:t>
      </w:r>
    </w:p>
    <w:p w:rsidR="00C766E0" w:rsidRPr="007B12DA" w:rsidRDefault="00C766E0" w:rsidP="00057F0D">
      <w:pPr>
        <w:pStyle w:val="BodyText"/>
      </w:pPr>
    </w:p>
    <w:p w:rsidR="00057F0D" w:rsidRPr="007B12DA" w:rsidRDefault="00057F0D" w:rsidP="00057F0D">
      <w:pPr>
        <w:pStyle w:val="Heading1"/>
      </w:pPr>
      <w:r w:rsidRPr="007B12DA">
        <w:t xml:space="preserve">SUPPLIES, REAGENT, AND EQUIPMENT: </w:t>
      </w:r>
    </w:p>
    <w:p w:rsidR="00057F0D" w:rsidRPr="007B12DA" w:rsidRDefault="00057F0D" w:rsidP="00057F0D">
      <w:pPr>
        <w:pStyle w:val="Heading2"/>
      </w:pPr>
      <w:r w:rsidRPr="007B12DA">
        <w:t>Ensure the Beckman analyzers have appropriate reagents before the beginning of each shift.</w:t>
      </w:r>
    </w:p>
    <w:p w:rsidR="00057F0D" w:rsidRPr="007B12DA" w:rsidRDefault="00057F0D" w:rsidP="00057F0D">
      <w:pPr>
        <w:pStyle w:val="Heading2"/>
      </w:pPr>
      <w:r w:rsidRPr="007B12DA">
        <w:t>9% physiologic (Blood Bank) Saline</w:t>
      </w:r>
    </w:p>
    <w:p w:rsidR="00774171" w:rsidRDefault="00057F0D" w:rsidP="00C766E0">
      <w:pPr>
        <w:pStyle w:val="Heading2"/>
      </w:pPr>
      <w:r w:rsidRPr="007B12DA">
        <w:t>Disposable pipettes</w:t>
      </w:r>
    </w:p>
    <w:p w:rsidR="00C766E0" w:rsidRPr="00C766E0" w:rsidRDefault="00C766E0" w:rsidP="00C766E0">
      <w:pPr>
        <w:pStyle w:val="Heading2"/>
      </w:pPr>
      <w:r>
        <w:t>Centrifuge</w:t>
      </w:r>
    </w:p>
    <w:p w:rsidR="00774171" w:rsidRPr="00057F0D" w:rsidRDefault="00774171" w:rsidP="00774171">
      <w:pPr>
        <w:pStyle w:val="Heading2"/>
        <w:numPr>
          <w:ilvl w:val="0"/>
          <w:numId w:val="0"/>
        </w:numPr>
        <w:rPr>
          <w:color w:val="FF0000"/>
        </w:rPr>
      </w:pPr>
    </w:p>
    <w:p w:rsidR="00774171" w:rsidRDefault="00774171" w:rsidP="00774171">
      <w:pPr>
        <w:pStyle w:val="Heading1"/>
      </w:pPr>
      <w:r>
        <w:t>Procedure</w:t>
      </w:r>
      <w:r w:rsidR="003E6506">
        <w:t>:</w:t>
      </w:r>
    </w:p>
    <w:p w:rsidR="00057F0D" w:rsidRPr="009158CE" w:rsidRDefault="00057F0D" w:rsidP="009158CE">
      <w:pPr>
        <w:pStyle w:val="Heading2"/>
        <w:rPr>
          <w:rFonts w:eastAsia="MS Minngs" w:cs="Arial"/>
          <w:u w:val="single"/>
        </w:rPr>
      </w:pPr>
      <w:r w:rsidRPr="009158CE">
        <w:rPr>
          <w:rFonts w:eastAsia="MS Minngs" w:cs="Arial"/>
        </w:rPr>
        <w:t>Run the patient specimen through the analyzer, saving the printout for further evaluation.</w:t>
      </w:r>
    </w:p>
    <w:p w:rsidR="00057F0D" w:rsidRPr="009158CE" w:rsidRDefault="00057F0D" w:rsidP="009158CE">
      <w:pPr>
        <w:pStyle w:val="Heading2"/>
        <w:rPr>
          <w:rFonts w:eastAsia="MS Minngs" w:cs="Arial"/>
          <w:u w:val="single"/>
        </w:rPr>
      </w:pPr>
      <w:r w:rsidRPr="009158CE">
        <w:rPr>
          <w:rFonts w:eastAsia="MS Minngs" w:cs="Arial"/>
        </w:rPr>
        <w:t>Spin down an aliquot of EDTA.</w:t>
      </w:r>
    </w:p>
    <w:p w:rsidR="00057F0D" w:rsidRPr="009158CE" w:rsidRDefault="00057F0D" w:rsidP="009158CE">
      <w:pPr>
        <w:pStyle w:val="Heading2"/>
        <w:rPr>
          <w:rFonts w:eastAsia="MS Minngs" w:cs="Arial"/>
          <w:u w:val="single"/>
        </w:rPr>
      </w:pPr>
      <w:r w:rsidRPr="009158CE">
        <w:rPr>
          <w:rFonts w:eastAsia="MS Minngs" w:cs="Arial"/>
        </w:rPr>
        <w:t>Remove a measured volume of the lipemic plasma and replace this with the exact amount of physiologic saline obtained from the blood bank using due care so as to not disturb the white cell layer.</w:t>
      </w:r>
    </w:p>
    <w:p w:rsidR="00057F0D" w:rsidRPr="009158CE" w:rsidRDefault="00057F0D" w:rsidP="009158CE">
      <w:pPr>
        <w:pStyle w:val="Heading2"/>
        <w:rPr>
          <w:rFonts w:eastAsia="MS Minngs" w:cs="Arial"/>
          <w:u w:val="single"/>
        </w:rPr>
      </w:pPr>
      <w:r w:rsidRPr="009158CE">
        <w:rPr>
          <w:rFonts w:eastAsia="MS Minngs" w:cs="Arial"/>
        </w:rPr>
        <w:t>Mix the saline replaced specimen well and rerun through the analyzer in manual mode.</w:t>
      </w:r>
    </w:p>
    <w:p w:rsidR="00057F0D" w:rsidRPr="009158CE" w:rsidRDefault="00057F0D" w:rsidP="009158CE">
      <w:pPr>
        <w:pStyle w:val="Heading2"/>
        <w:rPr>
          <w:rFonts w:eastAsia="MS Minngs" w:cs="Arial"/>
          <w:u w:val="single"/>
        </w:rPr>
      </w:pPr>
      <w:r w:rsidRPr="009158CE">
        <w:rPr>
          <w:rFonts w:eastAsia="MS Minngs" w:cs="Arial"/>
        </w:rPr>
        <w:lastRenderedPageBreak/>
        <w:t>Result the WBC and platelet count with results obtained from the primary run</w:t>
      </w:r>
    </w:p>
    <w:p w:rsidR="00057F0D" w:rsidRPr="009158CE" w:rsidRDefault="00057F0D" w:rsidP="009158CE">
      <w:pPr>
        <w:pStyle w:val="Heading2"/>
        <w:rPr>
          <w:rFonts w:eastAsia="MS Minngs" w:cs="Arial"/>
        </w:rPr>
      </w:pPr>
      <w:r w:rsidRPr="009158CE">
        <w:rPr>
          <w:rFonts w:eastAsia="MS Minngs" w:cs="Arial"/>
        </w:rPr>
        <w:t xml:space="preserve">Result the new hemoglobin, hematocrit and RBC count from the saline replacement. </w:t>
      </w:r>
    </w:p>
    <w:p w:rsidR="00057F0D" w:rsidRPr="009158CE" w:rsidRDefault="00057F0D" w:rsidP="009158CE">
      <w:pPr>
        <w:pStyle w:val="Heading2"/>
        <w:rPr>
          <w:rFonts w:eastAsia="MS Minngs" w:cs="Arial"/>
        </w:rPr>
      </w:pPr>
      <w:r w:rsidRPr="009158CE">
        <w:rPr>
          <w:rFonts w:eastAsia="MS Minngs" w:cs="Arial"/>
        </w:rPr>
        <w:t>Correct the indices as follows:</w:t>
      </w:r>
    </w:p>
    <w:p w:rsidR="00057F0D" w:rsidRPr="009158CE" w:rsidRDefault="00057F0D" w:rsidP="009158CE">
      <w:pPr>
        <w:pStyle w:val="Heading3"/>
        <w:rPr>
          <w:rFonts w:eastAsia="MS Minngs" w:cs="Arial"/>
        </w:rPr>
      </w:pPr>
      <w:r w:rsidRPr="009158CE">
        <w:rPr>
          <w:rFonts w:eastAsia="MS Minngs" w:cs="Arial"/>
        </w:rPr>
        <w:t>Hemoglobin – Obtain from the saline replacement run and enter into the LIS</w:t>
      </w:r>
    </w:p>
    <w:p w:rsidR="00057F0D" w:rsidRPr="009158CE" w:rsidRDefault="00057F0D" w:rsidP="009158CE">
      <w:pPr>
        <w:pStyle w:val="Heading3"/>
        <w:rPr>
          <w:rFonts w:eastAsia="MS Minngs" w:cs="Arial"/>
        </w:rPr>
      </w:pPr>
      <w:r w:rsidRPr="009158CE">
        <w:rPr>
          <w:rFonts w:eastAsia="MS Minngs" w:cs="Arial"/>
        </w:rPr>
        <w:t>Hematocrit – obtain from the saline replacement run and enter into the LIS</w:t>
      </w:r>
    </w:p>
    <w:p w:rsidR="00057F0D" w:rsidRPr="009158CE" w:rsidRDefault="00057F0D" w:rsidP="009158CE">
      <w:pPr>
        <w:pStyle w:val="Heading3"/>
        <w:tabs>
          <w:tab w:val="clear" w:pos="7320"/>
        </w:tabs>
        <w:rPr>
          <w:rFonts w:eastAsia="MS Minngs" w:cs="Arial"/>
        </w:rPr>
      </w:pPr>
      <w:r w:rsidRPr="009158CE">
        <w:rPr>
          <w:rFonts w:eastAsia="MS Minngs" w:cs="Arial"/>
        </w:rPr>
        <w:t>Use the f</w:t>
      </w:r>
      <w:r w:rsidR="009158CE">
        <w:rPr>
          <w:rFonts w:eastAsia="MS Minngs" w:cs="Arial"/>
        </w:rPr>
        <w:t xml:space="preserve">ollowing formula to correct for </w:t>
      </w:r>
      <w:r w:rsidRPr="009158CE">
        <w:rPr>
          <w:rFonts w:eastAsia="MS Minngs" w:cs="Arial"/>
        </w:rPr>
        <w:t>MCH = Hgb/ RBC x10</w:t>
      </w:r>
    </w:p>
    <w:p w:rsidR="00057F0D" w:rsidRDefault="00057F0D" w:rsidP="009158CE">
      <w:pPr>
        <w:tabs>
          <w:tab w:val="clear" w:pos="7320"/>
        </w:tabs>
        <w:ind w:left="2610" w:firstLine="2160"/>
        <w:contextualSpacing/>
        <w:rPr>
          <w:rFonts w:eastAsia="MS Minngs" w:cs="Arial"/>
          <w:szCs w:val="22"/>
        </w:rPr>
      </w:pPr>
      <w:r w:rsidRPr="009158CE">
        <w:rPr>
          <w:rFonts w:eastAsia="MS Minngs" w:cs="Arial"/>
          <w:szCs w:val="22"/>
        </w:rPr>
        <w:t>MCHC =</w:t>
      </w:r>
      <w:r w:rsidR="009158CE">
        <w:rPr>
          <w:rFonts w:eastAsia="MS Minngs" w:cs="Arial"/>
          <w:szCs w:val="22"/>
        </w:rPr>
        <w:t xml:space="preserve"> </w:t>
      </w:r>
      <w:r w:rsidRPr="009158CE">
        <w:rPr>
          <w:rFonts w:eastAsia="MS Minngs" w:cs="Arial"/>
          <w:szCs w:val="22"/>
        </w:rPr>
        <w:t>Hgb/Hct</w:t>
      </w:r>
      <w:r w:rsidR="009158CE">
        <w:rPr>
          <w:rFonts w:eastAsia="MS Minngs" w:cs="Arial"/>
          <w:szCs w:val="22"/>
        </w:rPr>
        <w:t xml:space="preserve">   </w:t>
      </w:r>
      <w:r w:rsidRPr="009158CE">
        <w:rPr>
          <w:rFonts w:eastAsia="MS Minngs" w:cs="Arial"/>
          <w:szCs w:val="22"/>
        </w:rPr>
        <w:t xml:space="preserve"> x 100</w:t>
      </w:r>
    </w:p>
    <w:p w:rsidR="001B7F21" w:rsidRDefault="001B7F21" w:rsidP="001B7F21">
      <w:pPr>
        <w:tabs>
          <w:tab w:val="clear" w:pos="7320"/>
        </w:tabs>
        <w:contextualSpacing/>
        <w:rPr>
          <w:rFonts w:eastAsia="MS Minngs" w:cs="Arial"/>
          <w:szCs w:val="22"/>
        </w:rPr>
      </w:pPr>
    </w:p>
    <w:p w:rsidR="001B7F21" w:rsidRDefault="001B7F21" w:rsidP="001B7F21">
      <w:pPr>
        <w:pStyle w:val="Heading1"/>
        <w:rPr>
          <w:rFonts w:eastAsia="MS Minngs"/>
        </w:rPr>
      </w:pPr>
      <w:r>
        <w:rPr>
          <w:rFonts w:eastAsia="MS Minngs"/>
        </w:rPr>
        <w:t xml:space="preserve">REFERENCES: </w:t>
      </w:r>
    </w:p>
    <w:p w:rsidR="001B7F21" w:rsidRDefault="001B7F21" w:rsidP="001B7F21">
      <w:pPr>
        <w:pStyle w:val="Heading3"/>
        <w:rPr>
          <w:rFonts w:eastAsia="MS Minngs"/>
        </w:rPr>
      </w:pPr>
      <w:r>
        <w:rPr>
          <w:rFonts w:eastAsia="MS Minngs"/>
        </w:rPr>
        <w:t xml:space="preserve">CAP Today. Richard Savage, ED. July 2004. </w:t>
      </w:r>
      <w:hyperlink r:id="rId8" w:history="1">
        <w:r w:rsidRPr="00316639">
          <w:rPr>
            <w:rStyle w:val="Hyperlink"/>
            <w:rFonts w:eastAsia="MS Minngs"/>
          </w:rPr>
          <w:t>www.cap.org</w:t>
        </w:r>
      </w:hyperlink>
    </w:p>
    <w:p w:rsidR="001B7F21" w:rsidRPr="001B7F21" w:rsidRDefault="001B7F21" w:rsidP="001B7F21">
      <w:pPr>
        <w:pStyle w:val="Heading3"/>
        <w:rPr>
          <w:rFonts w:eastAsia="MS Minngs"/>
        </w:rPr>
      </w:pPr>
      <w:r>
        <w:rPr>
          <w:rFonts w:eastAsia="MS Minngs"/>
        </w:rPr>
        <w:t>Owens, Regina MT, Advance Examines what could go wrong with a complete blood count. Advance for Medical Laboratory Professionals. 2013.</w:t>
      </w:r>
    </w:p>
    <w:sectPr w:rsidR="001B7F21" w:rsidRPr="001B7F21" w:rsidSect="00F63E46">
      <w:headerReference w:type="default" r:id="rId9"/>
      <w:footerReference w:type="default" r:id="rId10"/>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51" w:rsidRDefault="00C40651" w:rsidP="00BC345C">
      <w:r>
        <w:separator/>
      </w:r>
    </w:p>
  </w:endnote>
  <w:endnote w:type="continuationSeparator" w:id="0">
    <w:p w:rsidR="00C40651" w:rsidRDefault="00C40651" w:rsidP="00BC345C">
      <w:r>
        <w:continuationSeparator/>
      </w:r>
    </w:p>
  </w:endnote>
  <w:endnote w:type="continuationNotice" w:id="1">
    <w:p w:rsidR="00C40651" w:rsidRDefault="00C40651"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D4" w:rsidRDefault="0032576D" w:rsidP="00FE25D4">
    <w:pPr>
      <w:ind w:left="0"/>
    </w:pPr>
    <w:sdt>
      <w:sdtPr>
        <w:alias w:val="Type Title in Field on Right"/>
        <w:tag w:val="Type Title in Field on Right"/>
        <w:id w:val="-437055373"/>
        <w:lock w:val="contentLocked"/>
        <w:text/>
      </w:sdtPr>
      <w:sdtEndPr/>
      <w:sdtContent>
        <w:r w:rsidR="00FE25D4" w:rsidRPr="00603358">
          <w:rPr>
            <w:sz w:val="20"/>
            <w:szCs w:val="20"/>
          </w:rPr>
          <w:t>Subject:</w:t>
        </w:r>
      </w:sdtContent>
    </w:sdt>
    <w:r w:rsidR="00FE25D4">
      <w:t xml:space="preserve"> </w:t>
    </w:r>
    <w:sdt>
      <w:sdtPr>
        <w:rPr>
          <w:rStyle w:val="ZF1"/>
        </w:rPr>
        <w:alias w:val="Title here"/>
        <w:tag w:val="Title here"/>
        <w:id w:val="-125005213"/>
        <w:text w:multiLine="1"/>
      </w:sdtPr>
      <w:sdtEndPr>
        <w:rPr>
          <w:rStyle w:val="ZF1"/>
        </w:rPr>
      </w:sdtEndPr>
      <w:sdtContent>
        <w:r w:rsidR="00937DC1" w:rsidRPr="00937DC1">
          <w:rPr>
            <w:rStyle w:val="ZF1"/>
          </w:rPr>
          <w:t>Saline Replacement for Lipemic Specimens</w:t>
        </w:r>
      </w:sdtContent>
    </w:sdt>
    <w:r w:rsidR="00FE25D4" w:rsidRPr="00603358">
      <w:t xml:space="preserve"> </w:t>
    </w:r>
    <w:r w:rsidR="00FE25D4">
      <w:tab/>
    </w:r>
    <w:r w:rsidR="00FE25D4">
      <w:tab/>
    </w:r>
    <w:r w:rsidR="00FE25D4" w:rsidRPr="00603358">
      <w:rPr>
        <w:sz w:val="20"/>
      </w:rPr>
      <w:t xml:space="preserve">Page </w:t>
    </w:r>
    <w:r w:rsidR="00FE25D4" w:rsidRPr="00603358">
      <w:rPr>
        <w:sz w:val="20"/>
      </w:rPr>
      <w:fldChar w:fldCharType="begin"/>
    </w:r>
    <w:r w:rsidR="00FE25D4" w:rsidRPr="00603358">
      <w:rPr>
        <w:sz w:val="20"/>
      </w:rPr>
      <w:instrText xml:space="preserve"> PAGE  \* Arabic  \* MERGEFORMAT </w:instrText>
    </w:r>
    <w:r w:rsidR="00FE25D4" w:rsidRPr="00603358">
      <w:rPr>
        <w:sz w:val="20"/>
      </w:rPr>
      <w:fldChar w:fldCharType="separate"/>
    </w:r>
    <w:r>
      <w:rPr>
        <w:noProof/>
        <w:sz w:val="20"/>
      </w:rPr>
      <w:t>2</w:t>
    </w:r>
    <w:r w:rsidR="00FE25D4" w:rsidRPr="00603358">
      <w:rPr>
        <w:sz w:val="20"/>
      </w:rPr>
      <w:fldChar w:fldCharType="end"/>
    </w:r>
    <w:r w:rsidR="00FE25D4" w:rsidRPr="00603358">
      <w:rPr>
        <w:sz w:val="20"/>
      </w:rPr>
      <w:t xml:space="preserve"> of </w:t>
    </w:r>
    <w:r w:rsidR="00FE25D4" w:rsidRPr="00603358">
      <w:rPr>
        <w:noProof/>
        <w:sz w:val="20"/>
      </w:rPr>
      <w:fldChar w:fldCharType="begin"/>
    </w:r>
    <w:r w:rsidR="00FE25D4" w:rsidRPr="00603358">
      <w:rPr>
        <w:noProof/>
        <w:sz w:val="20"/>
      </w:rPr>
      <w:instrText xml:space="preserve"> NUMPAGES  \* Arabic  \* MERGEFORMAT </w:instrText>
    </w:r>
    <w:r w:rsidR="00FE25D4" w:rsidRPr="00603358">
      <w:rPr>
        <w:noProof/>
        <w:sz w:val="20"/>
      </w:rPr>
      <w:fldChar w:fldCharType="separate"/>
    </w:r>
    <w:r>
      <w:rPr>
        <w:noProof/>
        <w:sz w:val="20"/>
      </w:rPr>
      <w:t>2</w:t>
    </w:r>
    <w:r w:rsidR="00FE25D4" w:rsidRPr="00603358">
      <w:rPr>
        <w:noProof/>
        <w:sz w:val="20"/>
      </w:rPr>
      <w:fldChar w:fldCharType="end"/>
    </w:r>
    <w:r w:rsidR="00FE25D4" w:rsidRPr="00603358">
      <w:rPr>
        <w:sz w:val="20"/>
      </w:rPr>
      <w:ptab w:relativeTo="margin" w:alignment="right" w:leader="none"/>
    </w:r>
  </w:p>
  <w:p w:rsidR="00FE25D4" w:rsidRDefault="0032576D" w:rsidP="00FE25D4">
    <w:pPr>
      <w:tabs>
        <w:tab w:val="clear" w:pos="7320"/>
        <w:tab w:val="left" w:pos="7380"/>
      </w:tabs>
      <w:ind w:left="0"/>
    </w:pPr>
    <w:sdt>
      <w:sdtPr>
        <w:alias w:val="Type in field on right"/>
        <w:tag w:val="Type in field on right"/>
        <w:id w:val="-1771005620"/>
        <w:lock w:val="contentLocked"/>
        <w:showingPlcHdr/>
        <w:text/>
      </w:sdtPr>
      <w:sdtEndPr/>
      <w:sdtContent>
        <w:r w:rsidR="00FE25D4" w:rsidRPr="00603358">
          <w:rPr>
            <w:sz w:val="18"/>
          </w:rPr>
          <w:t>Date Reviewed/Revised/Effective:</w:t>
        </w:r>
      </w:sdtContent>
    </w:sdt>
    <w:r w:rsidR="00FE25D4">
      <w:t xml:space="preserve"> </w:t>
    </w:r>
    <w:sdt>
      <w:sdtPr>
        <w:rPr>
          <w:rStyle w:val="ZF2"/>
          <w:sz w:val="16"/>
          <w:szCs w:val="16"/>
        </w:rPr>
        <w:alias w:val="Type review/revision/effective date here"/>
        <w:tag w:val="Type review/revision/effective date here"/>
        <w:id w:val="-1596085155"/>
        <w:text w:multiLine="1"/>
      </w:sdtPr>
      <w:sdtEndPr>
        <w:rPr>
          <w:rStyle w:val="DefaultParagraphFont"/>
        </w:rPr>
      </w:sdtEndPr>
      <w:sdtContent>
        <w:r w:rsidR="00937DC1" w:rsidRPr="00222DC5">
          <w:rPr>
            <w:rStyle w:val="ZF2"/>
            <w:sz w:val="16"/>
            <w:szCs w:val="16"/>
          </w:rPr>
          <w:t>3/13, 9/16, 8/18</w:t>
        </w:r>
        <w:r w:rsidR="001B7F21" w:rsidRPr="00222DC5">
          <w:rPr>
            <w:rStyle w:val="ZF2"/>
            <w:sz w:val="16"/>
            <w:szCs w:val="16"/>
          </w:rPr>
          <w:t>, 9/21</w:t>
        </w:r>
      </w:sdtContent>
    </w:sdt>
    <w:r w:rsidR="00222DC5" w:rsidRPr="00222DC5">
      <w:rPr>
        <w:sz w:val="16"/>
        <w:szCs w:val="16"/>
      </w:rPr>
      <w:t>, 11/22</w:t>
    </w:r>
    <w:r w:rsidR="00FE25D4">
      <w:tab/>
    </w:r>
  </w:p>
  <w:p w:rsidR="00781F33" w:rsidRPr="00FE25D4" w:rsidRDefault="00781F33" w:rsidP="00FE2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51" w:rsidRDefault="00C40651" w:rsidP="00BC345C">
      <w:r>
        <w:separator/>
      </w:r>
    </w:p>
  </w:footnote>
  <w:footnote w:type="continuationSeparator" w:id="0">
    <w:p w:rsidR="00C40651" w:rsidRDefault="00C40651" w:rsidP="00BC345C">
      <w:r>
        <w:continuationSeparator/>
      </w:r>
    </w:p>
  </w:footnote>
  <w:footnote w:type="continuationNotice" w:id="1">
    <w:p w:rsidR="00C40651" w:rsidRDefault="00C40651"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82" w:rsidRDefault="00DB6182" w:rsidP="00DB618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085F3"/>
    <w:multiLevelType w:val="hybridMultilevel"/>
    <w:tmpl w:val="A2502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3C460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5C83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789B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A02B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AF489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550EB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D58397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4FAE3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30C13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4766F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F7999"/>
    <w:multiLevelType w:val="hybridMultilevel"/>
    <w:tmpl w:val="FC56F36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08E4347A"/>
    <w:multiLevelType w:val="hybridMultilevel"/>
    <w:tmpl w:val="DAA696E8"/>
    <w:lvl w:ilvl="0" w:tplc="9EF8152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410DB"/>
    <w:multiLevelType w:val="hybridMultilevel"/>
    <w:tmpl w:val="68DAE58A"/>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5185D52"/>
    <w:multiLevelType w:val="hybridMultilevel"/>
    <w:tmpl w:val="00C4D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E7026E"/>
    <w:multiLevelType w:val="hybridMultilevel"/>
    <w:tmpl w:val="ADC4A6CE"/>
    <w:lvl w:ilvl="0" w:tplc="25DA5E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C66A9"/>
    <w:multiLevelType w:val="hybridMultilevel"/>
    <w:tmpl w:val="0FC4254E"/>
    <w:lvl w:ilvl="0" w:tplc="46A44E3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171DCE"/>
    <w:multiLevelType w:val="hybridMultilevel"/>
    <w:tmpl w:val="56C8D324"/>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EF55C58"/>
    <w:multiLevelType w:val="hybridMultilevel"/>
    <w:tmpl w:val="EE641A78"/>
    <w:lvl w:ilvl="0" w:tplc="314A614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D749B"/>
    <w:multiLevelType w:val="hybridMultilevel"/>
    <w:tmpl w:val="38F0BF6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30B63B0"/>
    <w:multiLevelType w:val="hybridMultilevel"/>
    <w:tmpl w:val="8BDAA348"/>
    <w:lvl w:ilvl="0" w:tplc="A5808B3A">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3" w15:restartNumberingAfterBreak="0">
    <w:nsid w:val="3A871E73"/>
    <w:multiLevelType w:val="hybridMultilevel"/>
    <w:tmpl w:val="26FE5492"/>
    <w:lvl w:ilvl="0" w:tplc="7C2E648C">
      <w:start w:val="1"/>
      <w:numFmt w:val="upperRoman"/>
      <w:lvlText w:val="%1."/>
      <w:lvlJc w:val="righ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2A76FE"/>
    <w:multiLevelType w:val="hybridMultilevel"/>
    <w:tmpl w:val="A0F2FC24"/>
    <w:lvl w:ilvl="0" w:tplc="3E6876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B6BE9"/>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27" w15:restartNumberingAfterBreak="0">
    <w:nsid w:val="42DB7D97"/>
    <w:multiLevelType w:val="hybridMultilevel"/>
    <w:tmpl w:val="DEE45794"/>
    <w:lvl w:ilvl="0" w:tplc="952085BE">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922249"/>
    <w:multiLevelType w:val="hybridMultilevel"/>
    <w:tmpl w:val="56AA095A"/>
    <w:lvl w:ilvl="0" w:tplc="0E7AA6AA">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45BC7"/>
    <w:multiLevelType w:val="hybridMultilevel"/>
    <w:tmpl w:val="9F9A3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E87553"/>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F73A2"/>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F3843"/>
    <w:multiLevelType w:val="hybridMultilevel"/>
    <w:tmpl w:val="4470FD70"/>
    <w:lvl w:ilvl="0" w:tplc="98E64BD8">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A514D"/>
    <w:multiLevelType w:val="hybridMultilevel"/>
    <w:tmpl w:val="8A9CFCB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1542C3C"/>
    <w:multiLevelType w:val="hybridMultilevel"/>
    <w:tmpl w:val="3E4EB916"/>
    <w:lvl w:ilvl="0" w:tplc="E25477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C57D4"/>
    <w:multiLevelType w:val="hybridMultilevel"/>
    <w:tmpl w:val="71E4CF78"/>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94E1DDE"/>
    <w:multiLevelType w:val="hybridMultilevel"/>
    <w:tmpl w:val="EBE8B9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693428"/>
    <w:multiLevelType w:val="hybridMultilevel"/>
    <w:tmpl w:val="DA10572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C0712DC"/>
    <w:multiLevelType w:val="hybridMultilevel"/>
    <w:tmpl w:val="39CA42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74235"/>
    <w:multiLevelType w:val="hybridMultilevel"/>
    <w:tmpl w:val="11F2D3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EDF12E9"/>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3"/>
  </w:num>
  <w:num w:numId="12">
    <w:abstractNumId w:val="41"/>
  </w:num>
  <w:num w:numId="13">
    <w:abstractNumId w:val="30"/>
  </w:num>
  <w:num w:numId="14">
    <w:abstractNumId w:val="29"/>
  </w:num>
  <w:num w:numId="15">
    <w:abstractNumId w:val="0"/>
  </w:num>
  <w:num w:numId="16">
    <w:abstractNumId w:val="31"/>
  </w:num>
  <w:num w:numId="17">
    <w:abstractNumId w:val="25"/>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4"/>
  </w:num>
  <w:num w:numId="29">
    <w:abstractNumId w:val="12"/>
  </w:num>
  <w:num w:numId="30">
    <w:abstractNumId w:val="16"/>
  </w:num>
  <w:num w:numId="31">
    <w:abstractNumId w:val="27"/>
  </w:num>
  <w:num w:numId="32">
    <w:abstractNumId w:val="32"/>
  </w:num>
  <w:num w:numId="33">
    <w:abstractNumId w:val="28"/>
  </w:num>
  <w:num w:numId="34">
    <w:abstractNumId w:val="34"/>
  </w:num>
  <w:num w:numId="35">
    <w:abstractNumId w:val="21"/>
  </w:num>
  <w:num w:numId="36">
    <w:abstractNumId w:val="19"/>
  </w:num>
  <w:num w:numId="37">
    <w:abstractNumId w:val="23"/>
  </w:num>
  <w:num w:numId="38">
    <w:abstractNumId w:val="17"/>
  </w:num>
  <w:num w:numId="39">
    <w:abstractNumId w:val="36"/>
  </w:num>
  <w:num w:numId="40">
    <w:abstractNumId w:val="26"/>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D"/>
    <w:rsid w:val="00001E32"/>
    <w:rsid w:val="00004BD1"/>
    <w:rsid w:val="000217D9"/>
    <w:rsid w:val="0002329F"/>
    <w:rsid w:val="000234E1"/>
    <w:rsid w:val="00024F5F"/>
    <w:rsid w:val="0002767C"/>
    <w:rsid w:val="00027AF5"/>
    <w:rsid w:val="00033322"/>
    <w:rsid w:val="00043DCD"/>
    <w:rsid w:val="00044F22"/>
    <w:rsid w:val="000470F9"/>
    <w:rsid w:val="0005026E"/>
    <w:rsid w:val="00051C5D"/>
    <w:rsid w:val="00052673"/>
    <w:rsid w:val="00057F0D"/>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C4E"/>
    <w:rsid w:val="000A2C3A"/>
    <w:rsid w:val="000A4FCF"/>
    <w:rsid w:val="000A65EE"/>
    <w:rsid w:val="000B10C5"/>
    <w:rsid w:val="000B1A10"/>
    <w:rsid w:val="000B1A8E"/>
    <w:rsid w:val="000B1DCA"/>
    <w:rsid w:val="000B2630"/>
    <w:rsid w:val="000B3805"/>
    <w:rsid w:val="000B67ED"/>
    <w:rsid w:val="000B7992"/>
    <w:rsid w:val="000C17D7"/>
    <w:rsid w:val="000C4E8A"/>
    <w:rsid w:val="000C5D57"/>
    <w:rsid w:val="000C63AC"/>
    <w:rsid w:val="000C7585"/>
    <w:rsid w:val="000C76AC"/>
    <w:rsid w:val="000C7EFD"/>
    <w:rsid w:val="000D0094"/>
    <w:rsid w:val="000D2B0F"/>
    <w:rsid w:val="000D4471"/>
    <w:rsid w:val="000E0904"/>
    <w:rsid w:val="000E1A0B"/>
    <w:rsid w:val="000E1B07"/>
    <w:rsid w:val="000E31C9"/>
    <w:rsid w:val="000E65AE"/>
    <w:rsid w:val="000E74C1"/>
    <w:rsid w:val="000F0169"/>
    <w:rsid w:val="000F28D4"/>
    <w:rsid w:val="000F2EDF"/>
    <w:rsid w:val="00101BC0"/>
    <w:rsid w:val="00104D92"/>
    <w:rsid w:val="00115085"/>
    <w:rsid w:val="00116CE8"/>
    <w:rsid w:val="0011719F"/>
    <w:rsid w:val="001175E1"/>
    <w:rsid w:val="00120A32"/>
    <w:rsid w:val="00121FF4"/>
    <w:rsid w:val="0012247B"/>
    <w:rsid w:val="00126604"/>
    <w:rsid w:val="00126C09"/>
    <w:rsid w:val="0012756F"/>
    <w:rsid w:val="001332BF"/>
    <w:rsid w:val="00135698"/>
    <w:rsid w:val="0013595E"/>
    <w:rsid w:val="00141969"/>
    <w:rsid w:val="00145501"/>
    <w:rsid w:val="0015118F"/>
    <w:rsid w:val="001521E8"/>
    <w:rsid w:val="00152A68"/>
    <w:rsid w:val="00152DD9"/>
    <w:rsid w:val="0015530D"/>
    <w:rsid w:val="001557FD"/>
    <w:rsid w:val="001637A7"/>
    <w:rsid w:val="001639FA"/>
    <w:rsid w:val="0016787E"/>
    <w:rsid w:val="0016793C"/>
    <w:rsid w:val="00171135"/>
    <w:rsid w:val="001732D9"/>
    <w:rsid w:val="00180B47"/>
    <w:rsid w:val="00180C4C"/>
    <w:rsid w:val="00183120"/>
    <w:rsid w:val="001838C1"/>
    <w:rsid w:val="001856C2"/>
    <w:rsid w:val="001859EC"/>
    <w:rsid w:val="0018777D"/>
    <w:rsid w:val="00187B64"/>
    <w:rsid w:val="00191965"/>
    <w:rsid w:val="00193532"/>
    <w:rsid w:val="001941B8"/>
    <w:rsid w:val="00196B2F"/>
    <w:rsid w:val="00196F03"/>
    <w:rsid w:val="00197B24"/>
    <w:rsid w:val="001A0286"/>
    <w:rsid w:val="001A2352"/>
    <w:rsid w:val="001A5E62"/>
    <w:rsid w:val="001A7CEC"/>
    <w:rsid w:val="001B3971"/>
    <w:rsid w:val="001B7F21"/>
    <w:rsid w:val="001C0868"/>
    <w:rsid w:val="001C0C98"/>
    <w:rsid w:val="001C2FB8"/>
    <w:rsid w:val="001C3A49"/>
    <w:rsid w:val="001C4DBC"/>
    <w:rsid w:val="001C5689"/>
    <w:rsid w:val="001C67B8"/>
    <w:rsid w:val="001C6B0D"/>
    <w:rsid w:val="001D20D7"/>
    <w:rsid w:val="001E161C"/>
    <w:rsid w:val="001E2220"/>
    <w:rsid w:val="001F23A1"/>
    <w:rsid w:val="001F313E"/>
    <w:rsid w:val="001F3C76"/>
    <w:rsid w:val="00200312"/>
    <w:rsid w:val="002015A3"/>
    <w:rsid w:val="002036A5"/>
    <w:rsid w:val="002042DB"/>
    <w:rsid w:val="00205AD6"/>
    <w:rsid w:val="002071B1"/>
    <w:rsid w:val="002074DD"/>
    <w:rsid w:val="002108A7"/>
    <w:rsid w:val="00210C83"/>
    <w:rsid w:val="00210E01"/>
    <w:rsid w:val="00212322"/>
    <w:rsid w:val="0021361E"/>
    <w:rsid w:val="00220CD3"/>
    <w:rsid w:val="002218AC"/>
    <w:rsid w:val="00222DC5"/>
    <w:rsid w:val="0022337E"/>
    <w:rsid w:val="00223B17"/>
    <w:rsid w:val="0022412F"/>
    <w:rsid w:val="00224E23"/>
    <w:rsid w:val="00230A57"/>
    <w:rsid w:val="00231A32"/>
    <w:rsid w:val="002325DC"/>
    <w:rsid w:val="00240480"/>
    <w:rsid w:val="002429B8"/>
    <w:rsid w:val="00243946"/>
    <w:rsid w:val="00244121"/>
    <w:rsid w:val="002467EE"/>
    <w:rsid w:val="00251550"/>
    <w:rsid w:val="00265569"/>
    <w:rsid w:val="0027017C"/>
    <w:rsid w:val="00270C51"/>
    <w:rsid w:val="00272050"/>
    <w:rsid w:val="002721A3"/>
    <w:rsid w:val="00280848"/>
    <w:rsid w:val="00280E6E"/>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300401"/>
    <w:rsid w:val="003022D3"/>
    <w:rsid w:val="003027CB"/>
    <w:rsid w:val="00306DD8"/>
    <w:rsid w:val="00310775"/>
    <w:rsid w:val="003123F7"/>
    <w:rsid w:val="003146B8"/>
    <w:rsid w:val="00315464"/>
    <w:rsid w:val="00321A50"/>
    <w:rsid w:val="003249F6"/>
    <w:rsid w:val="00324DB3"/>
    <w:rsid w:val="0032576D"/>
    <w:rsid w:val="0032585D"/>
    <w:rsid w:val="00326BF3"/>
    <w:rsid w:val="003274D9"/>
    <w:rsid w:val="00331F07"/>
    <w:rsid w:val="00332693"/>
    <w:rsid w:val="0033410F"/>
    <w:rsid w:val="003366F5"/>
    <w:rsid w:val="00345CDE"/>
    <w:rsid w:val="00350E08"/>
    <w:rsid w:val="0035282C"/>
    <w:rsid w:val="003557A5"/>
    <w:rsid w:val="003619CA"/>
    <w:rsid w:val="003741D4"/>
    <w:rsid w:val="0037538B"/>
    <w:rsid w:val="003754B2"/>
    <w:rsid w:val="003836F7"/>
    <w:rsid w:val="0038505E"/>
    <w:rsid w:val="00390380"/>
    <w:rsid w:val="003928FF"/>
    <w:rsid w:val="003932D4"/>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6506"/>
    <w:rsid w:val="003F11F2"/>
    <w:rsid w:val="003F49E6"/>
    <w:rsid w:val="003F5C20"/>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7296"/>
    <w:rsid w:val="004678A5"/>
    <w:rsid w:val="00470D3E"/>
    <w:rsid w:val="00471D80"/>
    <w:rsid w:val="00472704"/>
    <w:rsid w:val="00474978"/>
    <w:rsid w:val="004778C7"/>
    <w:rsid w:val="00482189"/>
    <w:rsid w:val="00485F3D"/>
    <w:rsid w:val="00487D63"/>
    <w:rsid w:val="00492DD8"/>
    <w:rsid w:val="00494298"/>
    <w:rsid w:val="004A7085"/>
    <w:rsid w:val="004A71EA"/>
    <w:rsid w:val="004A7533"/>
    <w:rsid w:val="004A7CE3"/>
    <w:rsid w:val="004B0B7D"/>
    <w:rsid w:val="004B157B"/>
    <w:rsid w:val="004B1C04"/>
    <w:rsid w:val="004B3A82"/>
    <w:rsid w:val="004C04B8"/>
    <w:rsid w:val="004C5BA2"/>
    <w:rsid w:val="004D0137"/>
    <w:rsid w:val="004D2113"/>
    <w:rsid w:val="004D415F"/>
    <w:rsid w:val="004E4954"/>
    <w:rsid w:val="004F0A6D"/>
    <w:rsid w:val="004F1174"/>
    <w:rsid w:val="004F3220"/>
    <w:rsid w:val="004F3E61"/>
    <w:rsid w:val="004F4DF8"/>
    <w:rsid w:val="004F54A7"/>
    <w:rsid w:val="004F61BD"/>
    <w:rsid w:val="004F65F1"/>
    <w:rsid w:val="004F75B1"/>
    <w:rsid w:val="00507E1C"/>
    <w:rsid w:val="005103CE"/>
    <w:rsid w:val="00510834"/>
    <w:rsid w:val="00511A28"/>
    <w:rsid w:val="00515423"/>
    <w:rsid w:val="0051689F"/>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755CE"/>
    <w:rsid w:val="005808C4"/>
    <w:rsid w:val="00581E59"/>
    <w:rsid w:val="005847C3"/>
    <w:rsid w:val="0058751F"/>
    <w:rsid w:val="00587F92"/>
    <w:rsid w:val="00590CA6"/>
    <w:rsid w:val="0059311A"/>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7413"/>
    <w:rsid w:val="006026DA"/>
    <w:rsid w:val="00610243"/>
    <w:rsid w:val="006124C5"/>
    <w:rsid w:val="00612B25"/>
    <w:rsid w:val="006200A0"/>
    <w:rsid w:val="00626F11"/>
    <w:rsid w:val="00630757"/>
    <w:rsid w:val="00630AC0"/>
    <w:rsid w:val="006329D0"/>
    <w:rsid w:val="0063776A"/>
    <w:rsid w:val="00642C65"/>
    <w:rsid w:val="006474BE"/>
    <w:rsid w:val="00654306"/>
    <w:rsid w:val="0066245E"/>
    <w:rsid w:val="00664667"/>
    <w:rsid w:val="00666956"/>
    <w:rsid w:val="00667416"/>
    <w:rsid w:val="00667460"/>
    <w:rsid w:val="00667578"/>
    <w:rsid w:val="00672FD5"/>
    <w:rsid w:val="006744BA"/>
    <w:rsid w:val="006758AC"/>
    <w:rsid w:val="006763EE"/>
    <w:rsid w:val="00677B90"/>
    <w:rsid w:val="00683CE2"/>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E2CC7"/>
    <w:rsid w:val="006E5480"/>
    <w:rsid w:val="006F1B30"/>
    <w:rsid w:val="006F2713"/>
    <w:rsid w:val="0070505C"/>
    <w:rsid w:val="00705970"/>
    <w:rsid w:val="007142AB"/>
    <w:rsid w:val="00721898"/>
    <w:rsid w:val="00721D2D"/>
    <w:rsid w:val="0072230A"/>
    <w:rsid w:val="007345ED"/>
    <w:rsid w:val="00735AA3"/>
    <w:rsid w:val="0073646C"/>
    <w:rsid w:val="0073688D"/>
    <w:rsid w:val="00742C42"/>
    <w:rsid w:val="00743ABC"/>
    <w:rsid w:val="00745E3C"/>
    <w:rsid w:val="00750A28"/>
    <w:rsid w:val="00750B07"/>
    <w:rsid w:val="00751302"/>
    <w:rsid w:val="00753458"/>
    <w:rsid w:val="00754663"/>
    <w:rsid w:val="00754865"/>
    <w:rsid w:val="00756E19"/>
    <w:rsid w:val="00761ED6"/>
    <w:rsid w:val="00763A2C"/>
    <w:rsid w:val="00763A46"/>
    <w:rsid w:val="00770160"/>
    <w:rsid w:val="00771BF4"/>
    <w:rsid w:val="00773F20"/>
    <w:rsid w:val="00774171"/>
    <w:rsid w:val="00775235"/>
    <w:rsid w:val="00775440"/>
    <w:rsid w:val="0077744A"/>
    <w:rsid w:val="00781F33"/>
    <w:rsid w:val="00784CB1"/>
    <w:rsid w:val="00785D86"/>
    <w:rsid w:val="00792390"/>
    <w:rsid w:val="007975A1"/>
    <w:rsid w:val="007A2057"/>
    <w:rsid w:val="007A571A"/>
    <w:rsid w:val="007A5A17"/>
    <w:rsid w:val="007A7201"/>
    <w:rsid w:val="007B3317"/>
    <w:rsid w:val="007B35B4"/>
    <w:rsid w:val="007B4876"/>
    <w:rsid w:val="007B6E89"/>
    <w:rsid w:val="007C1686"/>
    <w:rsid w:val="007C4792"/>
    <w:rsid w:val="007C77B9"/>
    <w:rsid w:val="007D093E"/>
    <w:rsid w:val="007D1CAF"/>
    <w:rsid w:val="007D5B21"/>
    <w:rsid w:val="007E1D27"/>
    <w:rsid w:val="007E46D4"/>
    <w:rsid w:val="007E7C00"/>
    <w:rsid w:val="007F0A78"/>
    <w:rsid w:val="007F2534"/>
    <w:rsid w:val="007F2E9C"/>
    <w:rsid w:val="007F6E4F"/>
    <w:rsid w:val="00801CAF"/>
    <w:rsid w:val="00803395"/>
    <w:rsid w:val="00807845"/>
    <w:rsid w:val="00811915"/>
    <w:rsid w:val="00811F05"/>
    <w:rsid w:val="00813A7B"/>
    <w:rsid w:val="00816295"/>
    <w:rsid w:val="00824217"/>
    <w:rsid w:val="00824AC4"/>
    <w:rsid w:val="008266BC"/>
    <w:rsid w:val="00830EA1"/>
    <w:rsid w:val="008346F6"/>
    <w:rsid w:val="008418A1"/>
    <w:rsid w:val="008419CC"/>
    <w:rsid w:val="00847276"/>
    <w:rsid w:val="00847A8F"/>
    <w:rsid w:val="00852239"/>
    <w:rsid w:val="00852C6C"/>
    <w:rsid w:val="00861D4E"/>
    <w:rsid w:val="008661FF"/>
    <w:rsid w:val="00871139"/>
    <w:rsid w:val="0087347C"/>
    <w:rsid w:val="00875CBB"/>
    <w:rsid w:val="00882820"/>
    <w:rsid w:val="0088637A"/>
    <w:rsid w:val="008865DA"/>
    <w:rsid w:val="00887210"/>
    <w:rsid w:val="00896BE3"/>
    <w:rsid w:val="00896E1A"/>
    <w:rsid w:val="008A2568"/>
    <w:rsid w:val="008A3CD4"/>
    <w:rsid w:val="008B5DF2"/>
    <w:rsid w:val="008C214B"/>
    <w:rsid w:val="008C2775"/>
    <w:rsid w:val="008C7454"/>
    <w:rsid w:val="008D2B1D"/>
    <w:rsid w:val="008D2CEE"/>
    <w:rsid w:val="008D30B9"/>
    <w:rsid w:val="008D4356"/>
    <w:rsid w:val="008D4DF5"/>
    <w:rsid w:val="008D5776"/>
    <w:rsid w:val="008D5CF8"/>
    <w:rsid w:val="008F182F"/>
    <w:rsid w:val="008F2BCA"/>
    <w:rsid w:val="008F381E"/>
    <w:rsid w:val="008F5CEC"/>
    <w:rsid w:val="008F72BA"/>
    <w:rsid w:val="008F7DC2"/>
    <w:rsid w:val="00900B17"/>
    <w:rsid w:val="00910715"/>
    <w:rsid w:val="0091082C"/>
    <w:rsid w:val="009158CE"/>
    <w:rsid w:val="009172F9"/>
    <w:rsid w:val="0091799A"/>
    <w:rsid w:val="00917DBF"/>
    <w:rsid w:val="009237B9"/>
    <w:rsid w:val="00926945"/>
    <w:rsid w:val="00927EB7"/>
    <w:rsid w:val="00930E21"/>
    <w:rsid w:val="00934625"/>
    <w:rsid w:val="0093465B"/>
    <w:rsid w:val="009359FE"/>
    <w:rsid w:val="00937110"/>
    <w:rsid w:val="00937DC1"/>
    <w:rsid w:val="00940B6A"/>
    <w:rsid w:val="00942E7F"/>
    <w:rsid w:val="00944D52"/>
    <w:rsid w:val="00950600"/>
    <w:rsid w:val="00953A92"/>
    <w:rsid w:val="009552A4"/>
    <w:rsid w:val="00955F8B"/>
    <w:rsid w:val="0095737C"/>
    <w:rsid w:val="0096077B"/>
    <w:rsid w:val="009611D3"/>
    <w:rsid w:val="00962939"/>
    <w:rsid w:val="00966938"/>
    <w:rsid w:val="00972331"/>
    <w:rsid w:val="0097274F"/>
    <w:rsid w:val="00973244"/>
    <w:rsid w:val="009820F3"/>
    <w:rsid w:val="00985029"/>
    <w:rsid w:val="00985A8B"/>
    <w:rsid w:val="0099143F"/>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D479E"/>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36150"/>
    <w:rsid w:val="00A418A2"/>
    <w:rsid w:val="00A41ADF"/>
    <w:rsid w:val="00A42C41"/>
    <w:rsid w:val="00A445CE"/>
    <w:rsid w:val="00A46EB1"/>
    <w:rsid w:val="00A47345"/>
    <w:rsid w:val="00A537D4"/>
    <w:rsid w:val="00A53FAE"/>
    <w:rsid w:val="00A54380"/>
    <w:rsid w:val="00A63E5D"/>
    <w:rsid w:val="00A85C77"/>
    <w:rsid w:val="00A924E3"/>
    <w:rsid w:val="00A94BEB"/>
    <w:rsid w:val="00A9666F"/>
    <w:rsid w:val="00A97BEC"/>
    <w:rsid w:val="00AB0E4E"/>
    <w:rsid w:val="00AB3E86"/>
    <w:rsid w:val="00AB51AB"/>
    <w:rsid w:val="00AC0960"/>
    <w:rsid w:val="00AC1A7F"/>
    <w:rsid w:val="00AC6A07"/>
    <w:rsid w:val="00AD2484"/>
    <w:rsid w:val="00AD35B6"/>
    <w:rsid w:val="00AD35DF"/>
    <w:rsid w:val="00AD35F4"/>
    <w:rsid w:val="00AD7DD2"/>
    <w:rsid w:val="00AE1618"/>
    <w:rsid w:val="00AE43F6"/>
    <w:rsid w:val="00AE47EF"/>
    <w:rsid w:val="00AE6564"/>
    <w:rsid w:val="00AE6FE9"/>
    <w:rsid w:val="00AF2B05"/>
    <w:rsid w:val="00AF32C4"/>
    <w:rsid w:val="00AF3B99"/>
    <w:rsid w:val="00AF4B9F"/>
    <w:rsid w:val="00AF7C3A"/>
    <w:rsid w:val="00B01BF3"/>
    <w:rsid w:val="00B03F81"/>
    <w:rsid w:val="00B05AA8"/>
    <w:rsid w:val="00B143F7"/>
    <w:rsid w:val="00B17355"/>
    <w:rsid w:val="00B17D9F"/>
    <w:rsid w:val="00B21238"/>
    <w:rsid w:val="00B216C3"/>
    <w:rsid w:val="00B227A0"/>
    <w:rsid w:val="00B22A5C"/>
    <w:rsid w:val="00B24462"/>
    <w:rsid w:val="00B31711"/>
    <w:rsid w:val="00B318DE"/>
    <w:rsid w:val="00B31C2B"/>
    <w:rsid w:val="00B35762"/>
    <w:rsid w:val="00B3594E"/>
    <w:rsid w:val="00B37940"/>
    <w:rsid w:val="00B40250"/>
    <w:rsid w:val="00B40650"/>
    <w:rsid w:val="00B52D07"/>
    <w:rsid w:val="00B553DA"/>
    <w:rsid w:val="00B56C79"/>
    <w:rsid w:val="00B57BDC"/>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3FE2"/>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204C3"/>
    <w:rsid w:val="00C229AD"/>
    <w:rsid w:val="00C24F3A"/>
    <w:rsid w:val="00C25EF4"/>
    <w:rsid w:val="00C30277"/>
    <w:rsid w:val="00C308DD"/>
    <w:rsid w:val="00C31193"/>
    <w:rsid w:val="00C341FD"/>
    <w:rsid w:val="00C34782"/>
    <w:rsid w:val="00C34F82"/>
    <w:rsid w:val="00C36935"/>
    <w:rsid w:val="00C40651"/>
    <w:rsid w:val="00C51FB7"/>
    <w:rsid w:val="00C53BC3"/>
    <w:rsid w:val="00C54A78"/>
    <w:rsid w:val="00C55429"/>
    <w:rsid w:val="00C64FFE"/>
    <w:rsid w:val="00C70248"/>
    <w:rsid w:val="00C71D93"/>
    <w:rsid w:val="00C732B7"/>
    <w:rsid w:val="00C766E0"/>
    <w:rsid w:val="00C82C8E"/>
    <w:rsid w:val="00C870C7"/>
    <w:rsid w:val="00C87308"/>
    <w:rsid w:val="00C90462"/>
    <w:rsid w:val="00C9239B"/>
    <w:rsid w:val="00C93C1F"/>
    <w:rsid w:val="00C9462C"/>
    <w:rsid w:val="00C95DA5"/>
    <w:rsid w:val="00C9756E"/>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D00F71"/>
    <w:rsid w:val="00D027CE"/>
    <w:rsid w:val="00D0637F"/>
    <w:rsid w:val="00D14030"/>
    <w:rsid w:val="00D149DF"/>
    <w:rsid w:val="00D157E9"/>
    <w:rsid w:val="00D17770"/>
    <w:rsid w:val="00D1786A"/>
    <w:rsid w:val="00D17F00"/>
    <w:rsid w:val="00D27B31"/>
    <w:rsid w:val="00D31279"/>
    <w:rsid w:val="00D32E53"/>
    <w:rsid w:val="00D363BE"/>
    <w:rsid w:val="00D40827"/>
    <w:rsid w:val="00D40BFF"/>
    <w:rsid w:val="00D41868"/>
    <w:rsid w:val="00D43729"/>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5C15"/>
    <w:rsid w:val="00DB6182"/>
    <w:rsid w:val="00DB7966"/>
    <w:rsid w:val="00DC0D3A"/>
    <w:rsid w:val="00DC2804"/>
    <w:rsid w:val="00DC558C"/>
    <w:rsid w:val="00DD0EC5"/>
    <w:rsid w:val="00DD294C"/>
    <w:rsid w:val="00DE0F45"/>
    <w:rsid w:val="00DE2B2F"/>
    <w:rsid w:val="00DE5D8A"/>
    <w:rsid w:val="00DF0BA7"/>
    <w:rsid w:val="00DF5845"/>
    <w:rsid w:val="00E01359"/>
    <w:rsid w:val="00E01D7F"/>
    <w:rsid w:val="00E028D4"/>
    <w:rsid w:val="00E046B0"/>
    <w:rsid w:val="00E119F5"/>
    <w:rsid w:val="00E16CBC"/>
    <w:rsid w:val="00E2427F"/>
    <w:rsid w:val="00E26290"/>
    <w:rsid w:val="00E30AB8"/>
    <w:rsid w:val="00E33E29"/>
    <w:rsid w:val="00E4193A"/>
    <w:rsid w:val="00E43BB0"/>
    <w:rsid w:val="00E46580"/>
    <w:rsid w:val="00E53B09"/>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5120"/>
    <w:rsid w:val="00E878C9"/>
    <w:rsid w:val="00E9085C"/>
    <w:rsid w:val="00E91B2A"/>
    <w:rsid w:val="00E963CB"/>
    <w:rsid w:val="00E964A7"/>
    <w:rsid w:val="00EA02B3"/>
    <w:rsid w:val="00EA19D4"/>
    <w:rsid w:val="00EA1FA8"/>
    <w:rsid w:val="00EA5CC7"/>
    <w:rsid w:val="00EA6C44"/>
    <w:rsid w:val="00EB0863"/>
    <w:rsid w:val="00EB227F"/>
    <w:rsid w:val="00EB2ADD"/>
    <w:rsid w:val="00EB34D2"/>
    <w:rsid w:val="00EB6A7A"/>
    <w:rsid w:val="00EC0F4E"/>
    <w:rsid w:val="00EC13BE"/>
    <w:rsid w:val="00EC19D5"/>
    <w:rsid w:val="00EC5CF0"/>
    <w:rsid w:val="00EC6D3B"/>
    <w:rsid w:val="00EC7FB2"/>
    <w:rsid w:val="00ED2727"/>
    <w:rsid w:val="00ED29A8"/>
    <w:rsid w:val="00ED41E6"/>
    <w:rsid w:val="00ED49D0"/>
    <w:rsid w:val="00ED6BBD"/>
    <w:rsid w:val="00EE0226"/>
    <w:rsid w:val="00EE04DD"/>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3E46"/>
    <w:rsid w:val="00F64A25"/>
    <w:rsid w:val="00F653CC"/>
    <w:rsid w:val="00F7468E"/>
    <w:rsid w:val="00F759C6"/>
    <w:rsid w:val="00F762D0"/>
    <w:rsid w:val="00F80925"/>
    <w:rsid w:val="00F8124D"/>
    <w:rsid w:val="00F87136"/>
    <w:rsid w:val="00F90D90"/>
    <w:rsid w:val="00F93C15"/>
    <w:rsid w:val="00F95321"/>
    <w:rsid w:val="00F953D8"/>
    <w:rsid w:val="00FA01D6"/>
    <w:rsid w:val="00FA08F1"/>
    <w:rsid w:val="00FA1B34"/>
    <w:rsid w:val="00FA368F"/>
    <w:rsid w:val="00FA39EE"/>
    <w:rsid w:val="00FB3BB1"/>
    <w:rsid w:val="00FB424C"/>
    <w:rsid w:val="00FB4854"/>
    <w:rsid w:val="00FC24FA"/>
    <w:rsid w:val="00FC3395"/>
    <w:rsid w:val="00FD3F08"/>
    <w:rsid w:val="00FD59EE"/>
    <w:rsid w:val="00FD7948"/>
    <w:rsid w:val="00FE04B6"/>
    <w:rsid w:val="00FE1575"/>
    <w:rsid w:val="00FE25D4"/>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lsdException w:name="Body Text 3" w:semiHidden="1" w:uiPriority="5"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C4"/>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uiPriority w:val="99"/>
    <w:qFormat/>
    <w:rsid w:val="008C214B"/>
    <w:pPr>
      <w:numPr>
        <w:numId w:val="40"/>
      </w:numPr>
      <w:tabs>
        <w:tab w:val="clear" w:pos="7320"/>
      </w:tabs>
      <w:spacing w:before="120" w:after="120"/>
      <w:outlineLvl w:val="0"/>
    </w:pPr>
    <w:rPr>
      <w:b/>
      <w:caps/>
    </w:rPr>
  </w:style>
  <w:style w:type="paragraph" w:styleId="Heading2">
    <w:name w:val="heading 2"/>
    <w:basedOn w:val="Normal"/>
    <w:link w:val="Heading2Char"/>
    <w:uiPriority w:val="99"/>
    <w:qFormat/>
    <w:rsid w:val="009A31C1"/>
    <w:pPr>
      <w:numPr>
        <w:ilvl w:val="1"/>
        <w:numId w:val="40"/>
      </w:numPr>
      <w:spacing w:before="120" w:after="120"/>
      <w:outlineLvl w:val="1"/>
    </w:pPr>
  </w:style>
  <w:style w:type="paragraph" w:styleId="Heading3">
    <w:name w:val="heading 3"/>
    <w:basedOn w:val="Normal"/>
    <w:link w:val="Heading3Char"/>
    <w:uiPriority w:val="99"/>
    <w:qFormat/>
    <w:rsid w:val="00EA1FA8"/>
    <w:pPr>
      <w:numPr>
        <w:ilvl w:val="2"/>
        <w:numId w:val="40"/>
      </w:numPr>
      <w:spacing w:before="120" w:after="120"/>
      <w:outlineLvl w:val="2"/>
    </w:pPr>
  </w:style>
  <w:style w:type="paragraph" w:styleId="Heading4">
    <w:name w:val="heading 4"/>
    <w:basedOn w:val="Normal"/>
    <w:link w:val="Heading4Char"/>
    <w:uiPriority w:val="99"/>
    <w:qFormat/>
    <w:rsid w:val="00EA1FA8"/>
    <w:pPr>
      <w:numPr>
        <w:ilvl w:val="3"/>
        <w:numId w:val="40"/>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99"/>
    <w:qFormat/>
    <w:rsid w:val="000D2B0F"/>
    <w:pPr>
      <w:numPr>
        <w:ilvl w:val="4"/>
        <w:numId w:val="40"/>
      </w:numPr>
      <w:spacing w:before="120" w:after="120"/>
      <w:outlineLvl w:val="4"/>
    </w:pPr>
    <w:rPr>
      <w:rFonts w:eastAsiaTheme="majorEastAsia" w:cstheme="majorBidi"/>
    </w:rPr>
  </w:style>
  <w:style w:type="paragraph" w:styleId="Heading6">
    <w:name w:val="heading 6"/>
    <w:basedOn w:val="Normal"/>
    <w:link w:val="Heading6Char"/>
    <w:uiPriority w:val="99"/>
    <w:qFormat/>
    <w:rsid w:val="000D2B0F"/>
    <w:pPr>
      <w:numPr>
        <w:ilvl w:val="5"/>
        <w:numId w:val="40"/>
      </w:numPr>
      <w:spacing w:before="120" w:after="120"/>
      <w:outlineLvl w:val="5"/>
    </w:pPr>
    <w:rPr>
      <w:rFonts w:eastAsiaTheme="majorEastAsia" w:cstheme="majorBidi"/>
    </w:rPr>
  </w:style>
  <w:style w:type="paragraph" w:styleId="Heading7">
    <w:name w:val="heading 7"/>
    <w:basedOn w:val="Normal"/>
    <w:link w:val="Heading7Char"/>
    <w:uiPriority w:val="99"/>
    <w:qFormat/>
    <w:rsid w:val="000D2B0F"/>
    <w:pPr>
      <w:numPr>
        <w:ilvl w:val="6"/>
        <w:numId w:val="40"/>
      </w:numPr>
      <w:spacing w:before="120" w:after="120"/>
      <w:outlineLvl w:val="6"/>
    </w:pPr>
    <w:rPr>
      <w:rFonts w:eastAsiaTheme="majorEastAsia" w:cstheme="majorBidi"/>
      <w:iCs/>
    </w:rPr>
  </w:style>
  <w:style w:type="paragraph" w:styleId="Heading8">
    <w:name w:val="heading 8"/>
    <w:basedOn w:val="Normal"/>
    <w:link w:val="Heading8Char"/>
    <w:uiPriority w:val="99"/>
    <w:qFormat/>
    <w:rsid w:val="000D2B0F"/>
    <w:pPr>
      <w:numPr>
        <w:ilvl w:val="7"/>
        <w:numId w:val="40"/>
      </w:numPr>
      <w:spacing w:after="120"/>
      <w:outlineLvl w:val="7"/>
    </w:pPr>
    <w:rPr>
      <w:rFonts w:eastAsiaTheme="majorEastAsia" w:cstheme="majorBidi"/>
      <w:szCs w:val="21"/>
    </w:rPr>
  </w:style>
  <w:style w:type="paragraph" w:styleId="Heading9">
    <w:name w:val="heading 9"/>
    <w:basedOn w:val="Normal"/>
    <w:link w:val="Heading9Char"/>
    <w:uiPriority w:val="99"/>
    <w:qFormat/>
    <w:rsid w:val="000D2B0F"/>
    <w:pPr>
      <w:numPr>
        <w:ilvl w:val="8"/>
        <w:numId w:val="4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214B"/>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E878C9"/>
    <w:pPr>
      <w:tabs>
        <w:tab w:val="clear" w:pos="7320"/>
      </w:tabs>
      <w:ind w:left="0"/>
      <w:jc w:val="center"/>
    </w:pPr>
    <w:rPr>
      <w:b/>
    </w:rPr>
  </w:style>
  <w:style w:type="character" w:customStyle="1" w:styleId="TitleChar">
    <w:name w:val="Title Char"/>
    <w:basedOn w:val="DefaultParagraphFont"/>
    <w:link w:val="Title"/>
    <w:rsid w:val="00E878C9"/>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D32E53"/>
    <w:pPr>
      <w:spacing w:before="120" w:after="120"/>
      <w:ind w:left="720"/>
    </w:pPr>
  </w:style>
  <w:style w:type="character" w:customStyle="1" w:styleId="BodyText2Char">
    <w:name w:val="Body Text 2 Char"/>
    <w:basedOn w:val="DefaultParagraphFont"/>
    <w:link w:val="BodyText2"/>
    <w:uiPriority w:val="3"/>
    <w:rsid w:val="00D32E53"/>
    <w:rPr>
      <w:rFonts w:ascii="Arial" w:eastAsia="Times New Roman" w:hAnsi="Arial" w:cs="Times New Roman"/>
      <w:szCs w:val="24"/>
    </w:rPr>
  </w:style>
  <w:style w:type="paragraph" w:styleId="BodyText3">
    <w:name w:val="Body Text 3"/>
    <w:basedOn w:val="Normal"/>
    <w:link w:val="BodyText3Char"/>
    <w:uiPriority w:val="5"/>
    <w:rsid w:val="00D32E53"/>
    <w:pPr>
      <w:spacing w:before="120" w:after="120"/>
      <w:ind w:left="1080"/>
    </w:pPr>
    <w:rPr>
      <w:szCs w:val="16"/>
    </w:rPr>
  </w:style>
  <w:style w:type="character" w:customStyle="1" w:styleId="BodyText3Char">
    <w:name w:val="Body Text 3 Char"/>
    <w:basedOn w:val="DefaultParagraphFont"/>
    <w:link w:val="BodyText3"/>
    <w:uiPriority w:val="5"/>
    <w:rsid w:val="00D32E53"/>
    <w:rPr>
      <w:rFonts w:ascii="Arial" w:eastAsia="Times New Roman" w:hAnsi="Arial" w:cs="Times New Roman"/>
      <w:szCs w:val="16"/>
    </w:rPr>
  </w:style>
  <w:style w:type="paragraph" w:customStyle="1" w:styleId="BodyText4">
    <w:name w:val="Body Text 4"/>
    <w:basedOn w:val="Normal"/>
    <w:uiPriority w:val="7"/>
    <w:qFormat/>
    <w:rsid w:val="00D32E53"/>
    <w:pPr>
      <w:spacing w:before="120" w:after="120"/>
      <w:ind w:left="1440"/>
    </w:pPr>
  </w:style>
  <w:style w:type="paragraph" w:customStyle="1" w:styleId="BodyText5">
    <w:name w:val="Body Text 5"/>
    <w:basedOn w:val="Normal"/>
    <w:uiPriority w:val="9"/>
    <w:qFormat/>
    <w:rsid w:val="00D32E53"/>
    <w:pPr>
      <w:spacing w:before="120" w:after="120"/>
      <w:ind w:left="1800"/>
    </w:pPr>
  </w:style>
  <w:style w:type="paragraph" w:customStyle="1" w:styleId="BodyText6">
    <w:name w:val="Body Text 6"/>
    <w:basedOn w:val="Normal"/>
    <w:uiPriority w:val="11"/>
    <w:qFormat/>
    <w:rsid w:val="00D32E53"/>
    <w:pPr>
      <w:spacing w:before="120"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985029"/>
    <w:rPr>
      <w:rFonts w:ascii="Arial" w:hAnsi="Arial"/>
      <w:sz w:val="22"/>
    </w:rPr>
  </w:style>
  <w:style w:type="character" w:customStyle="1" w:styleId="ZF1">
    <w:name w:val="ZF1"/>
    <w:basedOn w:val="DefaultParagraphFont"/>
    <w:uiPriority w:val="1"/>
    <w:rsid w:val="00985029"/>
    <w:rPr>
      <w:rFonts w:ascii="Arial" w:hAnsi="Arial"/>
      <w:sz w:val="20"/>
    </w:rPr>
  </w:style>
  <w:style w:type="character" w:customStyle="1" w:styleId="ZF2">
    <w:name w:val="ZF2"/>
    <w:basedOn w:val="DefaultParagraphFont"/>
    <w:uiPriority w:val="1"/>
    <w:rsid w:val="00985029"/>
    <w:rPr>
      <w:rFonts w:ascii="Arial" w:hAnsi="Arial"/>
      <w:sz w:val="18"/>
    </w:rPr>
  </w:style>
  <w:style w:type="table" w:customStyle="1" w:styleId="TableGrid1">
    <w:name w:val="Table Grid1"/>
    <w:basedOn w:val="TableNormal"/>
    <w:next w:val="TableGrid"/>
    <w:rsid w:val="0077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6E0"/>
    <w:rPr>
      <w:rFonts w:ascii="Tahoma" w:hAnsi="Tahoma" w:cs="Tahoma"/>
      <w:sz w:val="16"/>
      <w:szCs w:val="16"/>
    </w:rPr>
  </w:style>
  <w:style w:type="character" w:customStyle="1" w:styleId="BalloonTextChar">
    <w:name w:val="Balloon Text Char"/>
    <w:basedOn w:val="DefaultParagraphFont"/>
    <w:link w:val="BalloonText"/>
    <w:uiPriority w:val="99"/>
    <w:semiHidden/>
    <w:rsid w:val="00C766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Meghan%20Templates\Lab%20Procedur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C605F6713C4455B9358758742E1BC7"/>
        <w:category>
          <w:name w:val="General"/>
          <w:gallery w:val="placeholder"/>
        </w:category>
        <w:types>
          <w:type w:val="bbPlcHdr"/>
        </w:types>
        <w:behaviors>
          <w:behavior w:val="content"/>
        </w:behaviors>
        <w:guid w:val="{73FB5FFA-AF14-4A95-8F1E-F40A3BC3727C}"/>
      </w:docPartPr>
      <w:docPartBody>
        <w:p w:rsidR="006E656B" w:rsidRDefault="00833CA7">
          <w:pPr>
            <w:pStyle w:val="68C605F6713C4455B9358758742E1BC7"/>
          </w:pPr>
          <w:r w:rsidRPr="000F28D4">
            <w:rPr>
              <w:rStyle w:val="PlaceholderText"/>
              <w:rFonts w:eastAsiaTheme="minorHAnsi"/>
              <w:sz w:val="18"/>
            </w:rPr>
            <w:t>Click here to enter text.</w:t>
          </w:r>
          <w:r w:rsidRPr="000F28D4">
            <w:rPr>
              <w:rStyle w:val="PlaceholderText"/>
              <w:rFonts w:eastAsiaTheme="minorHAnsi"/>
              <w:sz w:val="20"/>
            </w:rPr>
            <w:t>Click here to enter text.</w:t>
          </w:r>
          <w:r w:rsidRPr="007132AF">
            <w:rPr>
              <w:rStyle w:val="PlaceholderText"/>
            </w:rPr>
            <w:t>Click here to enter text.</w:t>
          </w:r>
        </w:p>
      </w:docPartBody>
    </w:docPart>
    <w:docPart>
      <w:docPartPr>
        <w:name w:val="D1237061F3B24616AC93611C46CC4B34"/>
        <w:category>
          <w:name w:val="General"/>
          <w:gallery w:val="placeholder"/>
        </w:category>
        <w:types>
          <w:type w:val="bbPlcHdr"/>
        </w:types>
        <w:behaviors>
          <w:behavior w:val="content"/>
        </w:behaviors>
        <w:guid w:val="{937B4ECB-26D1-463E-9AD7-B05C986588A6}"/>
      </w:docPartPr>
      <w:docPartBody>
        <w:p w:rsidR="006E656B" w:rsidRDefault="00833CA7">
          <w:pPr>
            <w:pStyle w:val="D1237061F3B24616AC93611C46CC4B34"/>
          </w:pPr>
          <w:r w:rsidRPr="00FE5687">
            <w:rPr>
              <w:rStyle w:val="PlaceholderText"/>
              <w:rFonts w:eastAsiaTheme="minorHAnsi"/>
            </w:rPr>
            <w:t>Click here to enter text.</w:t>
          </w:r>
        </w:p>
      </w:docPartBody>
    </w:docPart>
    <w:docPart>
      <w:docPartPr>
        <w:name w:val="C31A06BAF8964B93A0BAAB479D0C1486"/>
        <w:category>
          <w:name w:val="General"/>
          <w:gallery w:val="placeholder"/>
        </w:category>
        <w:types>
          <w:type w:val="bbPlcHdr"/>
        </w:types>
        <w:behaviors>
          <w:behavior w:val="content"/>
        </w:behaviors>
        <w:guid w:val="{5139CD32-FDF4-40CF-BE49-B4980F941502}"/>
      </w:docPartPr>
      <w:docPartBody>
        <w:p w:rsidR="006E656B" w:rsidRDefault="00833CA7">
          <w:pPr>
            <w:pStyle w:val="C31A06BAF8964B93A0BAAB479D0C1486"/>
          </w:pPr>
          <w:r w:rsidRPr="007132AF">
            <w:rPr>
              <w:rStyle w:val="PlaceholderText"/>
            </w:rPr>
            <w:t>Click here to enter text.</w:t>
          </w:r>
        </w:p>
      </w:docPartBody>
    </w:docPart>
    <w:docPart>
      <w:docPartPr>
        <w:name w:val="158C0A2C118E4D6A961E19FE28CA9C62"/>
        <w:category>
          <w:name w:val="General"/>
          <w:gallery w:val="placeholder"/>
        </w:category>
        <w:types>
          <w:type w:val="bbPlcHdr"/>
        </w:types>
        <w:behaviors>
          <w:behavior w:val="content"/>
        </w:behaviors>
        <w:guid w:val="{B0659A3E-45C5-4692-B2F2-6C6845A38632}"/>
      </w:docPartPr>
      <w:docPartBody>
        <w:p w:rsidR="006E656B" w:rsidRDefault="00833CA7">
          <w:pPr>
            <w:pStyle w:val="158C0A2C118E4D6A961E19FE28CA9C62"/>
          </w:pPr>
          <w:r w:rsidRPr="00FE5687">
            <w:rPr>
              <w:rStyle w:val="PlaceholderText"/>
              <w:rFonts w:eastAsiaTheme="minorHAnsi"/>
            </w:rPr>
            <w:t>Click here to enter text.</w:t>
          </w:r>
        </w:p>
      </w:docPartBody>
    </w:docPart>
    <w:docPart>
      <w:docPartPr>
        <w:name w:val="03EE0FA9B4E94A3BB19D9F0CD67B65F4"/>
        <w:category>
          <w:name w:val="General"/>
          <w:gallery w:val="placeholder"/>
        </w:category>
        <w:types>
          <w:type w:val="bbPlcHdr"/>
        </w:types>
        <w:behaviors>
          <w:behavior w:val="content"/>
        </w:behaviors>
        <w:guid w:val="{B8F7E513-58D9-4BC0-A1BD-1DEC4CC8332F}"/>
      </w:docPartPr>
      <w:docPartBody>
        <w:p w:rsidR="006E656B" w:rsidRDefault="00833CA7">
          <w:pPr>
            <w:pStyle w:val="03EE0FA9B4E94A3BB19D9F0CD67B65F4"/>
          </w:pPr>
          <w:r>
            <w:rPr>
              <w:b/>
              <w:sz w:val="18"/>
            </w:rPr>
            <w:t>Applies to:</w:t>
          </w:r>
        </w:p>
      </w:docPartBody>
    </w:docPart>
    <w:docPart>
      <w:docPartPr>
        <w:name w:val="14914E4DCF964EEF8B9F4CEA200A0DEB"/>
        <w:category>
          <w:name w:val="General"/>
          <w:gallery w:val="placeholder"/>
        </w:category>
        <w:types>
          <w:type w:val="bbPlcHdr"/>
        </w:types>
        <w:behaviors>
          <w:behavior w:val="content"/>
        </w:behaviors>
        <w:guid w:val="{81B6F2EB-7D64-4BF5-BAA8-030D6D6DD570}"/>
      </w:docPartPr>
      <w:docPartBody>
        <w:p w:rsidR="006E656B" w:rsidRDefault="00833CA7">
          <w:pPr>
            <w:pStyle w:val="14914E4DCF964EEF8B9F4CEA200A0DEB"/>
          </w:pPr>
          <w:r w:rsidRPr="005755CE">
            <w:rPr>
              <w:rStyle w:val="PlaceholderText"/>
              <w:rFonts w:cs="Arial"/>
              <w:sz w:val="18"/>
              <w:szCs w:val="18"/>
            </w:rPr>
            <w:t>Santa Maria Campus,</w:t>
          </w:r>
        </w:p>
      </w:docPartBody>
    </w:docPart>
    <w:docPart>
      <w:docPartPr>
        <w:name w:val="0406558DB4D945CDA91A53D6D16AB05C"/>
        <w:category>
          <w:name w:val="General"/>
          <w:gallery w:val="placeholder"/>
        </w:category>
        <w:types>
          <w:type w:val="bbPlcHdr"/>
        </w:types>
        <w:behaviors>
          <w:behavior w:val="content"/>
        </w:behaviors>
        <w:guid w:val="{C4A0E0FC-CB64-4951-B0E9-ED3655F67B9D}"/>
      </w:docPartPr>
      <w:docPartBody>
        <w:p w:rsidR="006E656B" w:rsidRDefault="00833CA7">
          <w:pPr>
            <w:pStyle w:val="0406558DB4D945CDA91A53D6D16AB05C"/>
          </w:pPr>
          <w:r w:rsidRPr="00CB0685">
            <w:rPr>
              <w:sz w:val="18"/>
            </w:rPr>
            <w:t>Marian Regional Medical Center</w:t>
          </w:r>
        </w:p>
      </w:docPartBody>
    </w:docPart>
    <w:docPart>
      <w:docPartPr>
        <w:name w:val="F827AABD0EC740ADBF30A6F5F55F1052"/>
        <w:category>
          <w:name w:val="General"/>
          <w:gallery w:val="placeholder"/>
        </w:category>
        <w:types>
          <w:type w:val="bbPlcHdr"/>
        </w:types>
        <w:behaviors>
          <w:behavior w:val="content"/>
        </w:behaviors>
        <w:guid w:val="{879F1E0E-412A-4D98-896F-9A541BDC032C}"/>
      </w:docPartPr>
      <w:docPartBody>
        <w:p w:rsidR="006E656B" w:rsidRDefault="00833CA7">
          <w:pPr>
            <w:pStyle w:val="F827AABD0EC740ADBF30A6F5F55F1052"/>
          </w:pPr>
          <w:r w:rsidRPr="00CB0685">
            <w:rPr>
              <w:sz w:val="18"/>
            </w:rPr>
            <w:t>Arroyo Grande Campus,</w:t>
          </w:r>
        </w:p>
      </w:docPartBody>
    </w:docPart>
    <w:docPart>
      <w:docPartPr>
        <w:name w:val="213DC2D9D2944A0F874DF8D1EF885B09"/>
        <w:category>
          <w:name w:val="General"/>
          <w:gallery w:val="placeholder"/>
        </w:category>
        <w:types>
          <w:type w:val="bbPlcHdr"/>
        </w:types>
        <w:behaviors>
          <w:behavior w:val="content"/>
        </w:behaviors>
        <w:guid w:val="{FCF0FC65-81E9-4654-8574-5C06D6FD92B3}"/>
      </w:docPartPr>
      <w:docPartBody>
        <w:p w:rsidR="006E656B" w:rsidRDefault="00833CA7">
          <w:pPr>
            <w:pStyle w:val="213DC2D9D2944A0F874DF8D1EF885B09"/>
          </w:pPr>
          <w:r w:rsidRPr="00713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6B"/>
    <w:rsid w:val="006E656B"/>
    <w:rsid w:val="008152E4"/>
    <w:rsid w:val="0083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C605F6713C4455B9358758742E1BC7">
    <w:name w:val="68C605F6713C4455B9358758742E1BC7"/>
  </w:style>
  <w:style w:type="paragraph" w:customStyle="1" w:styleId="D1237061F3B24616AC93611C46CC4B34">
    <w:name w:val="D1237061F3B24616AC93611C46CC4B34"/>
  </w:style>
  <w:style w:type="paragraph" w:customStyle="1" w:styleId="C31A06BAF8964B93A0BAAB479D0C1486">
    <w:name w:val="C31A06BAF8964B93A0BAAB479D0C1486"/>
  </w:style>
  <w:style w:type="paragraph" w:customStyle="1" w:styleId="158C0A2C118E4D6A961E19FE28CA9C62">
    <w:name w:val="158C0A2C118E4D6A961E19FE28CA9C62"/>
  </w:style>
  <w:style w:type="paragraph" w:customStyle="1" w:styleId="03EE0FA9B4E94A3BB19D9F0CD67B65F4">
    <w:name w:val="03EE0FA9B4E94A3BB19D9F0CD67B65F4"/>
  </w:style>
  <w:style w:type="paragraph" w:customStyle="1" w:styleId="14914E4DCF964EEF8B9F4CEA200A0DEB">
    <w:name w:val="14914E4DCF964EEF8B9F4CEA200A0DEB"/>
  </w:style>
  <w:style w:type="paragraph" w:customStyle="1" w:styleId="0406558DB4D945CDA91A53D6D16AB05C">
    <w:name w:val="0406558DB4D945CDA91A53D6D16AB05C"/>
  </w:style>
  <w:style w:type="paragraph" w:customStyle="1" w:styleId="F827AABD0EC740ADBF30A6F5F55F1052">
    <w:name w:val="F827AABD0EC740ADBF30A6F5F55F1052"/>
  </w:style>
  <w:style w:type="paragraph" w:customStyle="1" w:styleId="213DC2D9D2944A0F874DF8D1EF885B09">
    <w:name w:val="213DC2D9D2944A0F874DF8D1EF885B09"/>
  </w:style>
  <w:style w:type="paragraph" w:customStyle="1" w:styleId="A65E4F6EB9A6407082402DA21354A72B">
    <w:name w:val="A65E4F6EB9A6407082402DA21354A72B"/>
  </w:style>
  <w:style w:type="paragraph" w:customStyle="1" w:styleId="65B4B32BAD9D4E2A8D4CC30AB3794EED">
    <w:name w:val="65B4B32BAD9D4E2A8D4CC30AB3794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6918-C3CF-48F9-9CBB-3FDD9789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Procedure new.dotx</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2023-06-26T23:21:00Z</dcterms:created>
  <dcterms:modified xsi:type="dcterms:W3CDTF">2023-06-26T23:21:00Z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-507661625</vt:i4>
  </property>
</Properties>
</file>