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CE" w:rsidRDefault="00B93FCE">
      <w:pPr>
        <w:pStyle w:val="DocumentLabel"/>
      </w:pPr>
      <w:bookmarkStart w:id="0" w:name="xgraphic"/>
      <w:r>
        <w:rPr>
          <w:noProof/>
        </w:rPr>
        <w:pict>
          <v:group id="Group 13" o:spid="_x0000_s1029" style="position:absolute;left:0;text-align:left;margin-left:36.1pt;margin-top:324pt;width:146.4pt;height:146.4pt;z-index:-251658240;mso-position-horizontal-relative:page;mso-position-vertical-relative:page" coordorigin="722,6480" coordsize="2928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" o:allowincell="f">
            <v:oval id="Oval 14" o:spid="_x0000_s1030" style="position:absolute;left:722;top:6480;width:2928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09sUA&#10;AADaAAAADwAAAGRycy9kb3ducmV2LnhtbESPQWvCQBSE74L/YXlCb7oxoEjqKtZSW7AUa6vi7Zl9&#10;TYLZtyG7avz3bkHwOMzMN8x42phSnKl2hWUF/V4Egji1uuBMwe/PW3cEwnlkjaVlUnAlB9NJuzXG&#10;RNsLf9N57TMRIOwSVJB7XyVSujQng65nK+Lg/dnaoA+yzqSu8RLgppRxFA2lwYLDQo4VzXNKj+uT&#10;UfDyuhziLv6i+fJ0WG0/zWK/eY+Veuo0s2cQnhr/CN/bH1rBAP6vhBs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/T2xQAAANoAAAAPAAAAAAAAAAAAAAAAAJgCAABkcnMv&#10;ZG93bnJldi54bWxQSwUGAAAAAAQABAD1AAAAigMAAAAA&#10;" fillcolor="#f2f2f2" stroked="f" strokeweight=".25pt"/>
            <v:rect id="Rectangle 15" o:spid="_x0000_s1031" style="position:absolute;left:1695;top:6480;width:941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wu8IA&#10;AADaAAAADwAAAGRycy9kb3ducmV2LnhtbESPQWvCQBSE7wX/w/IEb3WjlijRVUQRPJXWCF4f2Zds&#10;MPs2ZDca/323UOhxmJlvmM1usI14UOdrxwpm0wQEceF0zZWCa356X4HwAVlj45gUvMjDbjt622Cm&#10;3ZO/6XEJlYgQ9hkqMCG0mZS+MGTRT11LHL3SdRZDlF0ldYfPCLeNnCdJKi3WHBcMtnQwVNwvvVVw&#10;/Mjz5bDYHz/Pqem/yvzWu5KVmoyH/RpEoCH8h//aZ60gh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DC7wgAAANoAAAAPAAAAAAAAAAAAAAAAAJgCAABkcnMvZG93&#10;bnJldi54bWxQSwUGAAAAAAQABAD1AAAAhwMAAAAA&#10;" stroked="f" strokeweight=".25pt"/>
            <w10:wrap anchorx="page" anchory="page"/>
            <w10:anchorlock/>
          </v:group>
        </w:pict>
      </w:r>
      <w:bookmarkEnd w:id="0"/>
      <w:r>
        <w:t>Memorandum</w:t>
      </w:r>
    </w:p>
    <w:p w:rsidR="00B93FCE" w:rsidRPr="009D1717" w:rsidRDefault="00B93FCE">
      <w:pPr>
        <w:pStyle w:val="MessageHeaderFirst"/>
        <w:rPr>
          <w:sz w:val="28"/>
          <w:szCs w:val="28"/>
        </w:rPr>
      </w:pPr>
      <w:r w:rsidRPr="009D1717">
        <w:rPr>
          <w:rStyle w:val="MessageHeaderLabel"/>
          <w:spacing w:val="-20"/>
          <w:sz w:val="28"/>
          <w:szCs w:val="28"/>
        </w:rPr>
        <w:t>T</w:t>
      </w:r>
      <w:r w:rsidRPr="009D1717">
        <w:rPr>
          <w:rStyle w:val="MessageHeaderLabel"/>
          <w:sz w:val="28"/>
          <w:szCs w:val="28"/>
        </w:rPr>
        <w:t>o:</w:t>
      </w:r>
      <w:r w:rsidRPr="009D1717">
        <w:rPr>
          <w:sz w:val="28"/>
          <w:szCs w:val="28"/>
        </w:rPr>
        <w:tab/>
      </w:r>
      <w:r>
        <w:rPr>
          <w:sz w:val="28"/>
          <w:szCs w:val="28"/>
        </w:rPr>
        <w:t>Specimen Processing Staff</w:t>
      </w:r>
    </w:p>
    <w:p w:rsidR="00B93FCE" w:rsidRPr="009D1717" w:rsidRDefault="00B93FCE">
      <w:pPr>
        <w:pStyle w:val="MessageHeader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CC:</w:t>
      </w:r>
      <w:r w:rsidRPr="009D1717">
        <w:rPr>
          <w:sz w:val="28"/>
          <w:szCs w:val="28"/>
        </w:rPr>
        <w:tab/>
        <w:t>File</w:t>
      </w:r>
    </w:p>
    <w:p w:rsidR="00B93FCE" w:rsidRPr="009D1717" w:rsidRDefault="00B93FCE">
      <w:pPr>
        <w:pStyle w:val="MessageHeader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From:</w:t>
      </w:r>
      <w:r w:rsidRPr="009D1717">
        <w:rPr>
          <w:sz w:val="28"/>
          <w:szCs w:val="28"/>
        </w:rPr>
        <w:t>Wendell R. McMillan II</w:t>
      </w:r>
    </w:p>
    <w:p w:rsidR="00B93FCE" w:rsidRPr="009D1717" w:rsidRDefault="00B93FCE">
      <w:pPr>
        <w:pStyle w:val="MessageHeader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Date:</w:t>
      </w:r>
      <w:r w:rsidRPr="009D1717">
        <w:rPr>
          <w:sz w:val="28"/>
          <w:szCs w:val="28"/>
        </w:rPr>
        <w:tab/>
      </w:r>
      <w:fldSimple w:instr=" DATE \* MERGEFORMAT ">
        <w:r w:rsidRPr="007C2FC7">
          <w:rPr>
            <w:noProof/>
            <w:sz w:val="28"/>
            <w:szCs w:val="28"/>
          </w:rPr>
          <w:t>7/1/2013</w:t>
        </w:r>
      </w:fldSimple>
    </w:p>
    <w:p w:rsidR="00B93FCE" w:rsidRPr="009D1717" w:rsidRDefault="00B93FCE">
      <w:pPr>
        <w:pStyle w:val="MessageHeaderLast"/>
        <w:rPr>
          <w:sz w:val="28"/>
          <w:szCs w:val="28"/>
        </w:rPr>
      </w:pPr>
      <w:r w:rsidRPr="009D1717">
        <w:rPr>
          <w:rStyle w:val="MessageHeaderLabel"/>
          <w:sz w:val="28"/>
          <w:szCs w:val="28"/>
        </w:rPr>
        <w:t>Re:</w:t>
      </w:r>
      <w:r w:rsidRPr="009D1717">
        <w:rPr>
          <w:sz w:val="28"/>
          <w:szCs w:val="28"/>
        </w:rPr>
        <w:tab/>
      </w:r>
      <w:r>
        <w:rPr>
          <w:sz w:val="28"/>
          <w:szCs w:val="28"/>
        </w:rPr>
        <w:t>Sure Swab Urine Specimens</w:t>
      </w:r>
    </w:p>
    <w:p w:rsidR="00B93FCE" w:rsidRDefault="00B93FCE" w:rsidP="009D171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All,</w:t>
      </w:r>
    </w:p>
    <w:p w:rsidR="00B93FCE" w:rsidRDefault="00B93FCE" w:rsidP="009D171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If you receive a specimen in a container matching the picture below (a TMA collection container from Aptima), order test code 11363 for send out to Chantilly.  The Psyche code is CTAP for gonorrhea/chlamydia.</w:t>
      </w:r>
    </w:p>
    <w:p w:rsidR="00B93FCE" w:rsidRDefault="00B93FCE" w:rsidP="009D1717">
      <w:pPr>
        <w:pStyle w:val="BodyText"/>
        <w:rPr>
          <w:sz w:val="28"/>
          <w:szCs w:val="28"/>
        </w:rPr>
      </w:pPr>
    </w:p>
    <w:p w:rsidR="00B93FCE" w:rsidRDefault="00B93FCE" w:rsidP="009D1717">
      <w:pPr>
        <w:pStyle w:val="BodyText"/>
        <w:rPr>
          <w:sz w:val="28"/>
          <w:szCs w:val="28"/>
        </w:rPr>
      </w:pPr>
    </w:p>
    <w:p w:rsidR="00B93FCE" w:rsidRDefault="00B93FCE" w:rsidP="009D1717">
      <w:pPr>
        <w:pStyle w:val="BodyTex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32" type="#_x0000_t75" style="position:absolute;left:0;text-align:left;margin-left:-19.8pt;margin-top:313.25pt;width:471.65pt;height:114pt;z-index:251659264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B93FCE" w:rsidRPr="009D1717" w:rsidRDefault="00B93FCE" w:rsidP="00AE3D8E">
      <w:pPr>
        <w:pStyle w:val="BodyText"/>
        <w:jc w:val="center"/>
        <w:rPr>
          <w:sz w:val="28"/>
          <w:szCs w:val="28"/>
        </w:rPr>
      </w:pPr>
    </w:p>
    <w:p w:rsidR="00B93FCE" w:rsidRDefault="00B93FCE">
      <w:pPr>
        <w:pStyle w:val="Slogan"/>
        <w:framePr w:wrap="notBeside"/>
      </w:pPr>
      <w:r>
        <w:t>Confidential</w:t>
      </w:r>
    </w:p>
    <w:p w:rsidR="00B93FCE" w:rsidRPr="00AE3D8E" w:rsidRDefault="00B93FCE">
      <w:pPr>
        <w:pStyle w:val="Closing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Wendell R. McMillan II</w:t>
      </w:r>
    </w:p>
    <w:sectPr w:rsidR="00B93FCE" w:rsidRPr="00AE3D8E" w:rsidSect="00B86F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800" w:header="965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CE" w:rsidRDefault="00B93FCE">
      <w:r>
        <w:separator/>
      </w:r>
    </w:p>
  </w:endnote>
  <w:endnote w:type="continuationSeparator" w:id="1">
    <w:p w:rsidR="00B93FCE" w:rsidRDefault="00B9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CE" w:rsidRDefault="00B93F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B93FCE" w:rsidRDefault="00B93F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CE" w:rsidRDefault="00B93FCE">
    <w:pPr>
      <w:pStyle w:val="Footer"/>
    </w:pPr>
    <w:r>
      <w:tab/>
    </w:r>
    <w:r>
      <w:tab/>
    </w:r>
    <w:fldSimple w:instr=" PAGE \* Arabic \* MERGEFORMAT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CE" w:rsidRDefault="00B93FCE">
    <w:pPr>
      <w:pStyle w:val="Footer"/>
      <w:rPr>
        <w:b w:val="0"/>
      </w:rPr>
    </w:pPr>
    <w:r>
      <w:rPr>
        <w:noProof/>
      </w:rPr>
      <w:pict>
        <v:rect id="Rectangle 1" o:spid="_x0000_s2051" style="position:absolute;left:0;text-align:left;margin-left:36pt;margin-top:0;width:275.75pt;height:48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" o:allowincell="f" fillcolor="#dfdfdf" stroked="f" strokecolor="#e5e5e5">
          <w10:wrap anchorx="page"/>
          <w10:anchorlock/>
        </v:rect>
      </w:pic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CE" w:rsidRDefault="00B93FCE">
      <w:r>
        <w:separator/>
      </w:r>
    </w:p>
  </w:footnote>
  <w:footnote w:type="continuationSeparator" w:id="1">
    <w:p w:rsidR="00B93FCE" w:rsidRDefault="00B93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CE" w:rsidRDefault="00B93FCE">
    <w:pPr>
      <w:pStyle w:val="Header"/>
    </w:pPr>
    <w:r>
      <w:tab/>
    </w:r>
    <w:r>
      <w:tab/>
    </w:r>
    <w:fldSimple w:instr=" TIME \@ &quot;MMMM d, yyyy&quot; ">
      <w:r>
        <w:rPr>
          <w:noProof/>
        </w:rPr>
        <w:t>July 1, 2013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CE" w:rsidRDefault="00B93FCE">
    <w:pPr>
      <w:pStyle w:val="Header"/>
    </w:pPr>
    <w:r>
      <w:rPr>
        <w:noProof/>
      </w:rPr>
      <w:pict>
        <v:rect id="Rectangle 3" o:spid="_x0000_s2049" style="position:absolute;left:0;text-align:left;margin-left:6in;margin-top:115.2pt;width:132pt;height:2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" o:allowincell="f" fillcolor="#bebebe" strokecolor="white" strokeweight=".25pt">
          <w10:wrap anchorx="page" anchory="page"/>
          <w10:anchorlock/>
        </v:rect>
      </w:pict>
    </w:r>
    <w:r>
      <w:rPr>
        <w:noProof/>
      </w:rPr>
      <w:pict>
        <v:rect id="Rectangle 2" o:spid="_x0000_s2050" style="position:absolute;left:0;text-align:left;margin-left:133.5pt;margin-top:36pt;width:2.75pt;height:60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" o:allowincell="f" fillcolor="#bebebe" strokecolor="white" strokeweight=".25pt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DF6"/>
    <w:rsid w:val="000010BE"/>
    <w:rsid w:val="000D6431"/>
    <w:rsid w:val="00115491"/>
    <w:rsid w:val="001A3F43"/>
    <w:rsid w:val="001C32D1"/>
    <w:rsid w:val="00210507"/>
    <w:rsid w:val="00215ED7"/>
    <w:rsid w:val="004575F8"/>
    <w:rsid w:val="005119C8"/>
    <w:rsid w:val="00544B4A"/>
    <w:rsid w:val="0058738E"/>
    <w:rsid w:val="00693D3D"/>
    <w:rsid w:val="00726E73"/>
    <w:rsid w:val="007C2FC7"/>
    <w:rsid w:val="007E74D3"/>
    <w:rsid w:val="008412DD"/>
    <w:rsid w:val="00905DF6"/>
    <w:rsid w:val="009D1717"/>
    <w:rsid w:val="00AD267F"/>
    <w:rsid w:val="00AE3D8E"/>
    <w:rsid w:val="00B86F2E"/>
    <w:rsid w:val="00B9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2E"/>
    <w:pPr>
      <w:ind w:left="835"/>
    </w:pPr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86F2E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86F2E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B86F2E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86F2E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B86F2E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B86F2E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rsid w:val="00B86F2E"/>
    <w:pPr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</w:rPr>
  </w:style>
  <w:style w:type="paragraph" w:customStyle="1" w:styleId="CompanyName">
    <w:name w:val="Company Name"/>
    <w:basedOn w:val="Normal"/>
    <w:uiPriority w:val="99"/>
    <w:rsid w:val="00B86F2E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uiPriority w:val="99"/>
    <w:rsid w:val="00B86F2E"/>
    <w:pPr>
      <w:spacing w:before="140" w:after="540" w:line="600" w:lineRule="atLeast"/>
      <w:ind w:left="840"/>
    </w:pPr>
    <w:rPr>
      <w:spacing w:val="-38"/>
      <w:sz w:val="60"/>
      <w:szCs w:val="20"/>
    </w:rPr>
  </w:style>
  <w:style w:type="paragraph" w:customStyle="1" w:styleId="Enclosure">
    <w:name w:val="Enclosure"/>
    <w:basedOn w:val="BodyText"/>
    <w:next w:val="Normal"/>
    <w:uiPriority w:val="99"/>
    <w:rsid w:val="00B86F2E"/>
    <w:pPr>
      <w:keepLines/>
      <w:spacing w:before="220"/>
    </w:pPr>
  </w:style>
  <w:style w:type="paragraph" w:customStyle="1" w:styleId="HeaderBase">
    <w:name w:val="Header Base"/>
    <w:basedOn w:val="Normal"/>
    <w:uiPriority w:val="99"/>
    <w:rsid w:val="00B86F2E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semiHidden/>
    <w:rsid w:val="00B86F2E"/>
    <w:pPr>
      <w:spacing w:before="420"/>
      <w:ind w:right="-108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HeaderBase"/>
    <w:link w:val="HeaderChar"/>
    <w:uiPriority w:val="99"/>
    <w:semiHidden/>
    <w:rsid w:val="00B86F2E"/>
    <w:pPr>
      <w:ind w:right="-1080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B86F2E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link w:val="MessageHeaderChar"/>
    <w:uiPriority w:val="99"/>
    <w:semiHidden/>
    <w:rsid w:val="00B86F2E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B86F2E"/>
  </w:style>
  <w:style w:type="character" w:customStyle="1" w:styleId="MessageHeaderLabel">
    <w:name w:val="Message Header Label"/>
    <w:uiPriority w:val="99"/>
    <w:rsid w:val="00B86F2E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uiPriority w:val="99"/>
    <w:rsid w:val="00B86F2E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uiPriority w:val="99"/>
    <w:semiHidden/>
    <w:rsid w:val="00B86F2E"/>
    <w:pPr>
      <w:ind w:left="1440"/>
    </w:pPr>
  </w:style>
  <w:style w:type="character" w:styleId="PageNumber">
    <w:name w:val="page number"/>
    <w:basedOn w:val="DefaultParagraphFont"/>
    <w:uiPriority w:val="99"/>
    <w:semiHidden/>
    <w:rsid w:val="00B86F2E"/>
    <w:rPr>
      <w:rFonts w:cs="Times New Roman"/>
    </w:rPr>
  </w:style>
  <w:style w:type="paragraph" w:customStyle="1" w:styleId="ReturnAddress">
    <w:name w:val="Return Address"/>
    <w:basedOn w:val="Normal"/>
    <w:uiPriority w:val="99"/>
    <w:rsid w:val="00B86F2E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link w:val="SignatureChar"/>
    <w:uiPriority w:val="99"/>
    <w:semiHidden/>
    <w:rsid w:val="00B86F2E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B86F2E"/>
    <w:pPr>
      <w:spacing w:before="0"/>
    </w:pPr>
  </w:style>
  <w:style w:type="paragraph" w:customStyle="1" w:styleId="SignatureName">
    <w:name w:val="Signature Name"/>
    <w:basedOn w:val="Signature"/>
    <w:next w:val="SignatureJobTitle"/>
    <w:uiPriority w:val="99"/>
    <w:rsid w:val="00B86F2E"/>
    <w:pPr>
      <w:spacing w:before="720"/>
    </w:pPr>
  </w:style>
  <w:style w:type="paragraph" w:customStyle="1" w:styleId="Slogan">
    <w:name w:val="Slogan"/>
    <w:basedOn w:val="Normal"/>
    <w:uiPriority w:val="99"/>
    <w:rsid w:val="00B86F2E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rsid w:val="00905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ell.r.mcmillan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1</TotalTime>
  <Pages>1</Pages>
  <Words>60</Words>
  <Characters>343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Mcmillan, Wendell R</dc:creator>
  <cp:keywords/>
  <dc:description/>
  <cp:lastModifiedBy>netadmin</cp:lastModifiedBy>
  <cp:revision>2</cp:revision>
  <cp:lastPrinted>2013-06-27T19:44:00Z</cp:lastPrinted>
  <dcterms:created xsi:type="dcterms:W3CDTF">2013-07-01T14:48:00Z</dcterms:created>
  <dcterms:modified xsi:type="dcterms:W3CDTF">2013-07-01T14:48:00Z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</Properties>
</file>