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64" w:rsidRDefault="00371E6C" w:rsidP="00C90245">
      <w:pPr>
        <w:pStyle w:val="Heading4"/>
      </w:pPr>
      <w:r>
        <w:t xml:space="preserve">Changing to downtime </w:t>
      </w:r>
      <w:r w:rsidR="00764C0B">
        <w:t>patient report</w:t>
      </w:r>
      <w:r w:rsidR="00C90245">
        <w:t xml:space="preserve"> </w:t>
      </w:r>
      <w:r>
        <w:t xml:space="preserve">format </w:t>
      </w:r>
      <w:r w:rsidR="00C90245">
        <w:t xml:space="preserve">on the </w:t>
      </w:r>
      <w:proofErr w:type="spellStart"/>
      <w:r w:rsidR="00C90245">
        <w:t>Sysmex</w:t>
      </w:r>
      <w:proofErr w:type="spellEnd"/>
      <w:r w:rsidR="00C90245">
        <w:t xml:space="preserve"> XN Hematology analyzer</w:t>
      </w:r>
      <w:r>
        <w:t xml:space="preserve"> </w:t>
      </w:r>
    </w:p>
    <w:p w:rsidR="00C90245" w:rsidRPr="00C90245" w:rsidRDefault="00C90245" w:rsidP="00C9024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90245" w:rsidRPr="00C90245" w:rsidTr="00C90245">
        <w:tc>
          <w:tcPr>
            <w:tcW w:w="1728" w:type="dxa"/>
            <w:shd w:val="clear" w:color="auto" w:fill="auto"/>
          </w:tcPr>
          <w:p w:rsidR="00C90245" w:rsidRPr="00C90245" w:rsidRDefault="00C90245" w:rsidP="00C90245">
            <w:pPr>
              <w:pStyle w:val="Heading5"/>
            </w:pPr>
            <w:r>
              <w:t>Background</w:t>
            </w:r>
          </w:p>
        </w:tc>
        <w:tc>
          <w:tcPr>
            <w:tcW w:w="7740" w:type="dxa"/>
            <w:shd w:val="clear" w:color="auto" w:fill="auto"/>
          </w:tcPr>
          <w:p w:rsidR="00C90245" w:rsidRPr="00C90245" w:rsidRDefault="00C90245" w:rsidP="00C90245">
            <w:pPr>
              <w:pStyle w:val="BlockText"/>
            </w:pPr>
            <w:r w:rsidRPr="00847112">
              <w:t>This pr</w:t>
            </w:r>
            <w:r w:rsidR="00764C0B">
              <w:t>ocedu</w:t>
            </w:r>
            <w:r w:rsidR="00371E6C">
              <w:t>re describes how to change the patient report format from Lab report format to chartable downtime report format</w:t>
            </w:r>
            <w:r w:rsidR="00764C0B">
              <w:t xml:space="preserve"> </w:t>
            </w:r>
            <w:r w:rsidR="00371E6C">
              <w:t xml:space="preserve">and vice versa </w:t>
            </w:r>
            <w:r w:rsidR="00764C0B">
              <w:t xml:space="preserve">on the </w:t>
            </w:r>
            <w:proofErr w:type="spellStart"/>
            <w:r w:rsidR="00764C0B">
              <w:t>Sysmex</w:t>
            </w:r>
            <w:proofErr w:type="spellEnd"/>
            <w:r w:rsidR="00764C0B">
              <w:t xml:space="preserve"> XN Hematology analyze</w:t>
            </w:r>
            <w:r w:rsidR="00371E6C">
              <w:t>r</w:t>
            </w:r>
          </w:p>
        </w:tc>
      </w:tr>
    </w:tbl>
    <w:p w:rsidR="00C90245" w:rsidRPr="00C90245" w:rsidRDefault="00C90245" w:rsidP="00C90245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90245" w:rsidRPr="00C90245" w:rsidTr="00C90245">
        <w:trPr>
          <w:trHeight w:val="240"/>
        </w:trPr>
        <w:tc>
          <w:tcPr>
            <w:tcW w:w="1728" w:type="dxa"/>
            <w:shd w:val="clear" w:color="auto" w:fill="auto"/>
          </w:tcPr>
          <w:p w:rsidR="00C90245" w:rsidRPr="00C90245" w:rsidRDefault="00C90245" w:rsidP="00C90245">
            <w:pPr>
              <w:pStyle w:val="Heading5"/>
            </w:pPr>
            <w:r>
              <w:t>Procedure A</w:t>
            </w:r>
          </w:p>
        </w:tc>
        <w:tc>
          <w:tcPr>
            <w:tcW w:w="7740" w:type="dxa"/>
            <w:shd w:val="clear" w:color="auto" w:fill="auto"/>
          </w:tcPr>
          <w:p w:rsidR="00371E6C" w:rsidRDefault="00C90245" w:rsidP="00C90245">
            <w:pPr>
              <w:pStyle w:val="BlockText"/>
            </w:pPr>
            <w:r>
              <w:t>Follow the st</w:t>
            </w:r>
            <w:r w:rsidR="00371E6C">
              <w:t>eps below to change to</w:t>
            </w:r>
            <w:r w:rsidR="00764C0B">
              <w:t xml:space="preserve"> the chartable downtime patient report</w:t>
            </w:r>
            <w:r w:rsidR="00371E6C">
              <w:t xml:space="preserve"> format</w:t>
            </w:r>
            <w:r w:rsidR="00764C0B">
              <w:t xml:space="preserve"> o</w:t>
            </w:r>
            <w:r w:rsidR="00371E6C">
              <w:t xml:space="preserve">n the </w:t>
            </w:r>
            <w:proofErr w:type="spellStart"/>
            <w:r w:rsidR="00371E6C">
              <w:t>Sysmex</w:t>
            </w:r>
            <w:proofErr w:type="spellEnd"/>
            <w:r w:rsidR="00371E6C">
              <w:t xml:space="preserve"> XN series analyzer when LIS is down:</w:t>
            </w:r>
          </w:p>
          <w:p w:rsidR="00C90245" w:rsidRPr="00C90245" w:rsidRDefault="00371E6C" w:rsidP="00C90245">
            <w:pPr>
              <w:pStyle w:val="BlockText"/>
            </w:pPr>
            <w:r w:rsidRPr="00C90245">
              <w:t xml:space="preserve"> </w:t>
            </w:r>
          </w:p>
          <w:tbl>
            <w:tblPr>
              <w:tblStyle w:val="TableGrid"/>
              <w:tblW w:w="750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6488"/>
            </w:tblGrid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HeaderText"/>
                  </w:pPr>
                  <w:r>
                    <w:t>Step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0245" w:rsidRDefault="00C90245" w:rsidP="00C90245">
                  <w:pPr>
                    <w:pStyle w:val="TableHeaderText"/>
                  </w:pPr>
                  <w:r>
                    <w:t>Action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0245" w:rsidRDefault="008A5D2D" w:rsidP="00C90245">
                  <w:pPr>
                    <w:pStyle w:val="TableText"/>
                  </w:pPr>
                  <w:r>
                    <w:t xml:space="preserve">On </w:t>
                  </w:r>
                  <w:r w:rsidR="00764C0B">
                    <w:t xml:space="preserve">IPU </w:t>
                  </w:r>
                  <w:r w:rsidR="00C90245">
                    <w:t>Main M</w:t>
                  </w:r>
                  <w:r w:rsidR="00371E6C">
                    <w:t>enu</w:t>
                  </w:r>
                  <w:r w:rsidR="00F16A9B">
                    <w:t>, select Log off icon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90245" w:rsidRDefault="00F16A9B" w:rsidP="00C90245">
                  <w:pPr>
                    <w:pStyle w:val="TableText"/>
                  </w:pPr>
                  <w:r>
                    <w:t>C</w:t>
                  </w:r>
                  <w:r w:rsidR="008A5D2D">
                    <w:t>lick Yes when prompted to log off</w:t>
                  </w:r>
                </w:p>
              </w:tc>
            </w:tr>
            <w:tr w:rsidR="00C9024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90245" w:rsidRDefault="00C90245" w:rsidP="00C90245">
                  <w:pPr>
                    <w:pStyle w:val="TableText"/>
                    <w:jc w:val="center"/>
                  </w:pPr>
                  <w:r>
                    <w:t>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71E6C" w:rsidRDefault="008A5D2D" w:rsidP="008A5D2D">
                  <w:pPr>
                    <w:pStyle w:val="TableText"/>
                  </w:pPr>
                  <w:r>
                    <w:t>Enter user name info: admin</w:t>
                  </w:r>
                </w:p>
              </w:tc>
            </w:tr>
            <w:tr w:rsidR="008A5D2D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5D2D" w:rsidRDefault="00F16A9B" w:rsidP="008A5D2D">
                  <w:pPr>
                    <w:pStyle w:val="TableText"/>
                  </w:pPr>
                  <w:r>
                    <w:t>Enter password info: m116m</w:t>
                  </w:r>
                </w:p>
              </w:tc>
            </w:tr>
            <w:tr w:rsidR="00371E6C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371E6C" w:rsidRDefault="008177B5" w:rsidP="00C90245">
                  <w:pPr>
                    <w:pStyle w:val="TableText"/>
                    <w:jc w:val="center"/>
                  </w:pPr>
                  <w:r>
                    <w:t>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371E6C" w:rsidRDefault="008177B5" w:rsidP="00C90245">
                  <w:pPr>
                    <w:pStyle w:val="TableText"/>
                  </w:pPr>
                  <w:r>
                    <w:t>Click OK</w:t>
                  </w:r>
                </w:p>
              </w:tc>
            </w:tr>
            <w:tr w:rsidR="008177B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177B5" w:rsidRDefault="008177B5" w:rsidP="00C90245">
                  <w:pPr>
                    <w:pStyle w:val="TableText"/>
                    <w:jc w:val="center"/>
                  </w:pPr>
                  <w:r>
                    <w:t>6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177B5" w:rsidRDefault="008177B5" w:rsidP="00C90245">
                  <w:pPr>
                    <w:pStyle w:val="TableText"/>
                  </w:pPr>
                  <w:r>
                    <w:t>Click on the GP customize icon</w:t>
                  </w:r>
                </w:p>
              </w:tc>
            </w:tr>
            <w:tr w:rsidR="008177B5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177B5" w:rsidRDefault="008177B5" w:rsidP="00C90245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177B5" w:rsidRDefault="008177B5" w:rsidP="00C90245">
                  <w:pPr>
                    <w:pStyle w:val="TableText"/>
                  </w:pPr>
                  <w:r>
                    <w:t>Select Restore</w:t>
                  </w:r>
                </w:p>
              </w:tc>
            </w:tr>
            <w:tr w:rsidR="008605C9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605C9" w:rsidRDefault="008605C9" w:rsidP="00C90245">
                  <w:pPr>
                    <w:pStyle w:val="TableText"/>
                    <w:jc w:val="center"/>
                  </w:pPr>
                  <w:r>
                    <w:t>9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605C9" w:rsidRDefault="00C16D6F" w:rsidP="00C90245">
                  <w:pPr>
                    <w:pStyle w:val="TableText"/>
                  </w:pPr>
                  <w:r>
                    <w:t>Select desk top</w:t>
                  </w:r>
                </w:p>
              </w:tc>
            </w:tr>
            <w:tr w:rsidR="00C16D6F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C16D6F" w:rsidRDefault="00C16D6F" w:rsidP="00C90245">
                  <w:pPr>
                    <w:pStyle w:val="TableText"/>
                    <w:jc w:val="center"/>
                  </w:pPr>
                  <w:r>
                    <w:t xml:space="preserve">10 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C16D6F" w:rsidRDefault="00C16D6F" w:rsidP="00C90245">
                  <w:pPr>
                    <w:pStyle w:val="TableText"/>
                  </w:pPr>
                  <w:r>
                    <w:t>Scroll down to select GP customize file folder</w:t>
                  </w:r>
                </w:p>
              </w:tc>
            </w:tr>
            <w:tr w:rsidR="008A5D2D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</w:pPr>
                  <w:r>
                    <w:t>Open folder</w:t>
                  </w:r>
                </w:p>
              </w:tc>
            </w:tr>
            <w:tr w:rsidR="008A5D2D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  <w:jc w:val="center"/>
                  </w:pPr>
                  <w:r>
                    <w:t>12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</w:pPr>
                  <w:r>
                    <w:t>Choose GP downtime format then click Open to display format</w:t>
                  </w:r>
                </w:p>
              </w:tc>
            </w:tr>
            <w:tr w:rsidR="008A5D2D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  <w:jc w:val="center"/>
                  </w:pPr>
                  <w:r>
                    <w:t>13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</w:pPr>
                  <w:r>
                    <w:t>Click Save</w:t>
                  </w:r>
                </w:p>
              </w:tc>
            </w:tr>
            <w:tr w:rsidR="008A5D2D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</w:pPr>
                  <w:r>
                    <w:t>Click the X icon on upper right hand corner to close screen</w:t>
                  </w:r>
                </w:p>
              </w:tc>
            </w:tr>
            <w:tr w:rsidR="008A5D2D" w:rsidTr="00C90245">
              <w:trPr>
                <w:trHeight w:val="144"/>
              </w:trPr>
              <w:tc>
                <w:tcPr>
                  <w:tcW w:w="67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  <w:jc w:val="center"/>
                  </w:pPr>
                  <w:r>
                    <w:t>15</w:t>
                  </w:r>
                </w:p>
              </w:tc>
              <w:tc>
                <w:tcPr>
                  <w:tcW w:w="4325" w:type="pct"/>
                  <w:shd w:val="clear" w:color="auto" w:fill="auto"/>
                </w:tcPr>
                <w:p w:rsidR="008A5D2D" w:rsidRDefault="008A5D2D" w:rsidP="00C90245">
                  <w:pPr>
                    <w:pStyle w:val="TableText"/>
                  </w:pPr>
                  <w:r>
                    <w:t>To return to regu</w:t>
                  </w:r>
                  <w:r w:rsidR="00F16A9B">
                    <w:t>lar lab format repeat steps 6 to 14  selecting GP lab repor</w:t>
                  </w:r>
                  <w:r>
                    <w:t>t format</w:t>
                  </w:r>
                </w:p>
              </w:tc>
            </w:tr>
          </w:tbl>
          <w:p w:rsidR="00C90245" w:rsidRPr="00C90245" w:rsidRDefault="00C90245" w:rsidP="00C90245">
            <w:pPr>
              <w:pStyle w:val="BlockText"/>
            </w:pPr>
            <w:r>
              <w:t xml:space="preserve"> </w:t>
            </w:r>
          </w:p>
        </w:tc>
      </w:tr>
    </w:tbl>
    <w:p w:rsidR="00C90245" w:rsidRPr="0048191C" w:rsidRDefault="00C90245" w:rsidP="0048191C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48191C" w:rsidRPr="0048191C" w:rsidTr="0048191C">
        <w:tc>
          <w:tcPr>
            <w:tcW w:w="1728" w:type="dxa"/>
            <w:shd w:val="clear" w:color="auto" w:fill="auto"/>
          </w:tcPr>
          <w:p w:rsidR="0048191C" w:rsidRPr="0048191C" w:rsidRDefault="0048191C" w:rsidP="0048191C">
            <w:pPr>
              <w:pStyle w:val="Heading5"/>
            </w:pPr>
            <w:r>
              <w:t>Reference</w:t>
            </w:r>
          </w:p>
        </w:tc>
        <w:tc>
          <w:tcPr>
            <w:tcW w:w="7740" w:type="dxa"/>
            <w:shd w:val="clear" w:color="auto" w:fill="auto"/>
          </w:tcPr>
          <w:p w:rsidR="0048191C" w:rsidRPr="0048191C" w:rsidRDefault="0048191C" w:rsidP="0048191C">
            <w:pPr>
              <w:pStyle w:val="BlockText"/>
              <w:numPr>
                <w:ilvl w:val="0"/>
                <w:numId w:val="6"/>
              </w:numPr>
            </w:pPr>
            <w:proofErr w:type="spellStart"/>
            <w:r>
              <w:t>Sysmex</w:t>
            </w:r>
            <w:proofErr w:type="spellEnd"/>
            <w:r w:rsidR="008A5D2D">
              <w:t xml:space="preserve"> XN series</w:t>
            </w:r>
            <w:r>
              <w:t xml:space="preserve"> Operator’s manual</w:t>
            </w:r>
            <w:r w:rsidR="00A30C06">
              <w:t>, March 2017</w:t>
            </w:r>
          </w:p>
        </w:tc>
      </w:tr>
    </w:tbl>
    <w:p w:rsidR="0048191C" w:rsidRDefault="0048191C" w:rsidP="0048191C">
      <w:pPr>
        <w:pStyle w:val="BlockLine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91C">
        <w:rPr>
          <w:i/>
        </w:rPr>
        <w:t>End</w:t>
      </w:r>
    </w:p>
    <w:p w:rsidR="0048191C" w:rsidRPr="0048191C" w:rsidRDefault="0048191C" w:rsidP="0048191C"/>
    <w:p w:rsidR="0048191C" w:rsidRPr="0048191C" w:rsidRDefault="0048191C" w:rsidP="0048191C"/>
    <w:p w:rsidR="0048191C" w:rsidRPr="0048191C" w:rsidRDefault="0048191C" w:rsidP="0048191C"/>
    <w:p w:rsidR="0048191C" w:rsidRPr="0048191C" w:rsidRDefault="0048191C" w:rsidP="0048191C"/>
    <w:p w:rsidR="0048191C" w:rsidRDefault="0048191C" w:rsidP="0048191C"/>
    <w:p w:rsidR="0048191C" w:rsidRPr="0048191C" w:rsidRDefault="0048191C" w:rsidP="0048191C">
      <w:pPr>
        <w:tabs>
          <w:tab w:val="left" w:pos="6165"/>
        </w:tabs>
      </w:pPr>
      <w:bookmarkStart w:id="0" w:name="_GoBack"/>
      <w:bookmarkEnd w:id="0"/>
      <w:r>
        <w:tab/>
      </w:r>
    </w:p>
    <w:sectPr w:rsidR="0048191C" w:rsidRPr="0048191C" w:rsidSect="00C90245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1C" w:rsidRDefault="0048191C" w:rsidP="0048191C">
      <w:r>
        <w:separator/>
      </w:r>
    </w:p>
  </w:endnote>
  <w:endnote w:type="continuationSeparator" w:id="0">
    <w:p w:rsidR="0048191C" w:rsidRDefault="0048191C" w:rsidP="0048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1C" w:rsidRDefault="0048191C" w:rsidP="00A30C06">
    <w:pPr>
      <w:pStyle w:val="Footer"/>
      <w:tabs>
        <w:tab w:val="left" w:pos="1380"/>
      </w:tabs>
    </w:pPr>
    <w:r>
      <w:rPr>
        <w:color w:val="auto"/>
      </w:rPr>
      <w:t>D</w:t>
    </w:r>
    <w:r w:rsidR="00A30C06">
      <w:rPr>
        <w:color w:val="auto"/>
      </w:rPr>
      <w:t>ocument #HC.NON02.19-/-RV.01</w:t>
    </w:r>
    <w:r w:rsidR="00A30C06">
      <w:rPr>
        <w:color w:val="auto"/>
      </w:rP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A30C0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A30C06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sdtContent>
    </w:sdt>
  </w:p>
  <w:p w:rsidR="0048191C" w:rsidRDefault="00481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1C" w:rsidRDefault="0048191C" w:rsidP="0048191C">
      <w:r>
        <w:separator/>
      </w:r>
    </w:p>
  </w:footnote>
  <w:footnote w:type="continuationSeparator" w:id="0">
    <w:p w:rsidR="0048191C" w:rsidRDefault="0048191C" w:rsidP="0048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1C" w:rsidRDefault="0048191C">
    <w:pPr>
      <w:pStyle w:val="Header"/>
    </w:pPr>
    <w:r>
      <w:t>Sutter Roseville M</w:t>
    </w:r>
    <w:r w:rsidR="00A30C06">
      <w:t>edical Center</w:t>
    </w:r>
    <w:r w:rsidR="00A30C06">
      <w:tab/>
    </w:r>
    <w:r w:rsidR="00A30C06">
      <w:tab/>
      <w:t>Effective Date: 8</w:t>
    </w:r>
    <w:r>
      <w:t>/1/18</w:t>
    </w:r>
  </w:p>
  <w:p w:rsidR="0048191C" w:rsidRPr="0048191C" w:rsidRDefault="0048191C">
    <w:pPr>
      <w:pStyle w:val="Header"/>
      <w:rPr>
        <w:i/>
      </w:rPr>
    </w:pPr>
    <w:r w:rsidRPr="0048191C">
      <w:rPr>
        <w:i/>
      </w:rPr>
      <w:t>Laboratory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1419"/>
    <w:multiLevelType w:val="hybridMultilevel"/>
    <w:tmpl w:val="541A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4839"/>
    <w:multiLevelType w:val="hybridMultilevel"/>
    <w:tmpl w:val="0A8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17E"/>
    <w:multiLevelType w:val="hybridMultilevel"/>
    <w:tmpl w:val="8AA4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C0ED0"/>
    <w:multiLevelType w:val="hybridMultilevel"/>
    <w:tmpl w:val="D184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45"/>
    <w:rsid w:val="00191D73"/>
    <w:rsid w:val="002F63ED"/>
    <w:rsid w:val="00371E6C"/>
    <w:rsid w:val="00476793"/>
    <w:rsid w:val="0048191C"/>
    <w:rsid w:val="006D1540"/>
    <w:rsid w:val="00747C50"/>
    <w:rsid w:val="00764C0B"/>
    <w:rsid w:val="00774264"/>
    <w:rsid w:val="008062CD"/>
    <w:rsid w:val="008177B5"/>
    <w:rsid w:val="0084431B"/>
    <w:rsid w:val="008605C9"/>
    <w:rsid w:val="008A5D2D"/>
    <w:rsid w:val="00A30C06"/>
    <w:rsid w:val="00C16D6F"/>
    <w:rsid w:val="00C6128A"/>
    <w:rsid w:val="00C90245"/>
    <w:rsid w:val="00F16A9B"/>
    <w:rsid w:val="00F4087F"/>
    <w:rsid w:val="00F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EDAA3-1B8D-459D-A8D2-4AF64FD3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45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C90245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C90245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C90245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C90245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C90245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qFormat/>
    <w:rsid w:val="00C90245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rsid w:val="00C90245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C90245"/>
  </w:style>
  <w:style w:type="paragraph" w:customStyle="1" w:styleId="BulletText1">
    <w:name w:val="Bullet Text 1"/>
    <w:basedOn w:val="Normal"/>
    <w:rsid w:val="00C90245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C90245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C90245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C90245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C90245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C90245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C90245"/>
    <w:rPr>
      <w:szCs w:val="20"/>
    </w:rPr>
  </w:style>
  <w:style w:type="character" w:styleId="HTMLAcronym">
    <w:name w:val="HTML Acronym"/>
    <w:basedOn w:val="DefaultParagraphFont"/>
    <w:rsid w:val="00F4087F"/>
  </w:style>
  <w:style w:type="paragraph" w:customStyle="1" w:styleId="IMTOC">
    <w:name w:val="IMTOC"/>
    <w:rsid w:val="00F4087F"/>
    <w:rPr>
      <w:sz w:val="24"/>
    </w:rPr>
  </w:style>
  <w:style w:type="paragraph" w:customStyle="1" w:styleId="MapTitleContinued">
    <w:name w:val="Map Title. Continued"/>
    <w:basedOn w:val="Normal"/>
    <w:next w:val="Normal"/>
    <w:rsid w:val="00C90245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C90245"/>
    <w:pPr>
      <w:ind w:left="0"/>
    </w:pPr>
  </w:style>
  <w:style w:type="paragraph" w:customStyle="1" w:styleId="NoteText">
    <w:name w:val="Note Text"/>
    <w:basedOn w:val="Normal"/>
    <w:rsid w:val="00C90245"/>
    <w:rPr>
      <w:szCs w:val="20"/>
    </w:rPr>
  </w:style>
  <w:style w:type="paragraph" w:customStyle="1" w:styleId="PublicationTitle">
    <w:name w:val="Publication Title"/>
    <w:basedOn w:val="Normal"/>
    <w:next w:val="Heading4"/>
    <w:rsid w:val="00C90245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C90245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C90245"/>
    <w:rPr>
      <w:szCs w:val="20"/>
    </w:rPr>
  </w:style>
  <w:style w:type="paragraph" w:customStyle="1" w:styleId="TOCTitle">
    <w:name w:val="TOC Title"/>
    <w:basedOn w:val="Normal"/>
    <w:rsid w:val="00C90245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F4087F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F4087F"/>
    <w:rPr>
      <w:szCs w:val="20"/>
    </w:rPr>
  </w:style>
  <w:style w:type="table" w:styleId="TableGrid">
    <w:name w:val="Table Grid"/>
    <w:basedOn w:val="TableNormal"/>
    <w:rsid w:val="00C9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81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191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1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1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F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63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54</TotalTime>
  <Pages>1</Pages>
  <Words>178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alba</dc:creator>
  <cp:keywords/>
  <dc:description/>
  <cp:lastModifiedBy>Alba, Alex</cp:lastModifiedBy>
  <cp:revision>10</cp:revision>
  <cp:lastPrinted>2018-06-22T23:28:00Z</cp:lastPrinted>
  <dcterms:created xsi:type="dcterms:W3CDTF">2018-06-22T02:12:00Z</dcterms:created>
  <dcterms:modified xsi:type="dcterms:W3CDTF">2018-07-27T23:09:00Z</dcterms:modified>
</cp:coreProperties>
</file>