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64" w:rsidRPr="00803D25" w:rsidRDefault="00AB0E0E" w:rsidP="00AB0E0E">
      <w:pPr>
        <w:pStyle w:val="Heading4"/>
        <w:rPr>
          <w:rFonts w:ascii="Times New Roman" w:hAnsi="Times New Roman" w:cs="Times New Roman"/>
        </w:rPr>
      </w:pPr>
      <w:r w:rsidRPr="00803D25">
        <w:rPr>
          <w:rFonts w:ascii="Times New Roman" w:hAnsi="Times New Roman" w:cs="Times New Roman"/>
          <w:color w:val="333333"/>
          <w:spacing w:val="-1"/>
          <w:sz w:val="42"/>
        </w:rPr>
        <w:t>Running and Evaluating</w:t>
      </w:r>
      <w:r w:rsidRPr="00803D25">
        <w:rPr>
          <w:rFonts w:ascii="Times New Roman" w:hAnsi="Times New Roman" w:cs="Times New Roman"/>
          <w:color w:val="333333"/>
          <w:spacing w:val="5"/>
          <w:sz w:val="42"/>
        </w:rPr>
        <w:t xml:space="preserve"> </w:t>
      </w:r>
      <w:r w:rsidRPr="00803D25">
        <w:rPr>
          <w:rFonts w:ascii="Times New Roman" w:hAnsi="Times New Roman" w:cs="Times New Roman"/>
          <w:color w:val="333333"/>
          <w:spacing w:val="-1"/>
          <w:sz w:val="42"/>
        </w:rPr>
        <w:t>Quality</w:t>
      </w:r>
      <w:r w:rsidRPr="00803D25">
        <w:rPr>
          <w:rFonts w:ascii="Times New Roman" w:hAnsi="Times New Roman" w:cs="Times New Roman"/>
          <w:color w:val="333333"/>
          <w:spacing w:val="3"/>
          <w:sz w:val="42"/>
        </w:rPr>
        <w:t xml:space="preserve"> </w:t>
      </w:r>
      <w:r w:rsidRPr="00803D25">
        <w:rPr>
          <w:rFonts w:ascii="Times New Roman" w:hAnsi="Times New Roman" w:cs="Times New Roman"/>
          <w:color w:val="333333"/>
          <w:spacing w:val="-1"/>
          <w:sz w:val="42"/>
        </w:rPr>
        <w:t>Control on</w:t>
      </w:r>
      <w:r w:rsidRPr="00803D25">
        <w:rPr>
          <w:rFonts w:ascii="Times New Roman" w:hAnsi="Times New Roman" w:cs="Times New Roman"/>
          <w:color w:val="333333"/>
          <w:sz w:val="42"/>
        </w:rPr>
        <w:t xml:space="preserve"> the</w:t>
      </w:r>
      <w:r w:rsidRPr="00803D25">
        <w:rPr>
          <w:rFonts w:ascii="Times New Roman" w:hAnsi="Times New Roman" w:cs="Times New Roman"/>
          <w:color w:val="333333"/>
          <w:spacing w:val="27"/>
          <w:sz w:val="42"/>
        </w:rPr>
        <w:t xml:space="preserve"> </w:t>
      </w:r>
      <w:proofErr w:type="spellStart"/>
      <w:r w:rsidRPr="00803D25">
        <w:rPr>
          <w:rFonts w:ascii="Times New Roman" w:hAnsi="Times New Roman" w:cs="Times New Roman"/>
          <w:color w:val="333333"/>
          <w:spacing w:val="-1"/>
          <w:sz w:val="42"/>
        </w:rPr>
        <w:t>Sysmex</w:t>
      </w:r>
      <w:proofErr w:type="spellEnd"/>
      <w:r w:rsidRPr="00803D25">
        <w:rPr>
          <w:rFonts w:ascii="Times New Roman" w:hAnsi="Times New Roman" w:cs="Times New Roman"/>
          <w:color w:val="333333"/>
          <w:spacing w:val="3"/>
          <w:sz w:val="42"/>
        </w:rPr>
        <w:t xml:space="preserve"> </w:t>
      </w:r>
      <w:r w:rsidRPr="00803D25">
        <w:rPr>
          <w:rFonts w:ascii="Times New Roman" w:hAnsi="Times New Roman" w:cs="Times New Roman"/>
          <w:color w:val="333333"/>
          <w:spacing w:val="-1"/>
          <w:sz w:val="42"/>
        </w:rPr>
        <w:t>XN-3100</w:t>
      </w:r>
      <w:r w:rsidRPr="00803D25">
        <w:rPr>
          <w:rFonts w:ascii="Times New Roman" w:hAnsi="Times New Roman" w:cs="Times New Roman"/>
          <w:color w:val="333333"/>
          <w:spacing w:val="4"/>
          <w:sz w:val="42"/>
        </w:rPr>
        <w:t xml:space="preserve"> </w:t>
      </w:r>
      <w:r w:rsidRPr="00803D25">
        <w:rPr>
          <w:rFonts w:ascii="Times New Roman" w:hAnsi="Times New Roman" w:cs="Times New Roman"/>
          <w:color w:val="333333"/>
          <w:spacing w:val="-1"/>
          <w:sz w:val="42"/>
        </w:rPr>
        <w:t>Hematology Analyzer</w:t>
      </w:r>
    </w:p>
    <w:p w:rsidR="00AB0E0E" w:rsidRPr="00AB0E0E" w:rsidRDefault="00AB0E0E" w:rsidP="00AB0E0E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B0E0E" w:rsidRPr="001F497D" w:rsidTr="00AB0E0E">
        <w:tc>
          <w:tcPr>
            <w:tcW w:w="1728" w:type="dxa"/>
            <w:shd w:val="clear" w:color="auto" w:fill="auto"/>
          </w:tcPr>
          <w:p w:rsidR="00AB0E0E" w:rsidRPr="001F497D" w:rsidRDefault="00AB0E0E" w:rsidP="00AB0E0E">
            <w:pPr>
              <w:pStyle w:val="Heading5"/>
              <w:rPr>
                <w:szCs w:val="22"/>
              </w:rPr>
            </w:pPr>
            <w:r w:rsidRPr="001F497D">
              <w:rPr>
                <w:szCs w:val="22"/>
              </w:rPr>
              <w:t>Background</w:t>
            </w:r>
          </w:p>
        </w:tc>
        <w:tc>
          <w:tcPr>
            <w:tcW w:w="7740" w:type="dxa"/>
            <w:shd w:val="clear" w:color="auto" w:fill="auto"/>
          </w:tcPr>
          <w:p w:rsidR="00AB0E0E" w:rsidRPr="001F497D" w:rsidRDefault="00AB0E0E" w:rsidP="00AB0E0E">
            <w:pPr>
              <w:pStyle w:val="BlockText"/>
              <w:rPr>
                <w:sz w:val="22"/>
                <w:szCs w:val="22"/>
              </w:rPr>
            </w:pP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This</w:t>
            </w:r>
            <w:r w:rsidRPr="001F497D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procedure</w:t>
            </w:r>
            <w:r w:rsidRPr="001F497D">
              <w:rPr>
                <w:color w:val="333333"/>
                <w:spacing w:val="-11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describes</w:t>
            </w:r>
            <w:r w:rsidRPr="001F497D">
              <w:rPr>
                <w:color w:val="333333"/>
                <w:spacing w:val="-11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how</w:t>
            </w:r>
            <w:r w:rsidRPr="001F497D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to</w:t>
            </w:r>
            <w:r w:rsidRPr="001F497D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w w:val="105"/>
                <w:sz w:val="22"/>
                <w:szCs w:val="22"/>
              </w:rPr>
              <w:t>run</w:t>
            </w:r>
            <w:r w:rsidRPr="001F497D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and</w:t>
            </w:r>
            <w:r w:rsidRPr="001F497D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evaluate</w:t>
            </w:r>
            <w:r w:rsidRPr="001F497D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w w:val="105"/>
                <w:sz w:val="22"/>
                <w:szCs w:val="22"/>
              </w:rPr>
              <w:t>commercial</w:t>
            </w:r>
            <w:r w:rsidRPr="001F497D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blood</w:t>
            </w:r>
            <w:r w:rsidRPr="001F497D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w w:val="105"/>
                <w:sz w:val="22"/>
                <w:szCs w:val="22"/>
              </w:rPr>
              <w:t>controls</w:t>
            </w:r>
            <w:r w:rsidRPr="001F497D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w w:val="105"/>
                <w:sz w:val="22"/>
                <w:szCs w:val="22"/>
              </w:rPr>
              <w:t>(XN</w:t>
            </w:r>
            <w:r w:rsidRPr="001F497D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CHECK)</w:t>
            </w:r>
            <w:r w:rsidRPr="001F497D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on</w:t>
            </w:r>
            <w:r w:rsidRPr="001F497D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the</w:t>
            </w:r>
            <w:r w:rsidRPr="001F497D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proofErr w:type="spellStart"/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Sysmex</w:t>
            </w:r>
            <w:proofErr w:type="spellEnd"/>
            <w:r w:rsidRPr="001F497D">
              <w:rPr>
                <w:color w:val="333333"/>
                <w:spacing w:val="-10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XN</w:t>
            </w:r>
            <w:r w:rsidRPr="001F497D">
              <w:rPr>
                <w:color w:val="333333"/>
                <w:spacing w:val="24"/>
                <w:w w:val="103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analyzer</w:t>
            </w:r>
          </w:p>
        </w:tc>
      </w:tr>
    </w:tbl>
    <w:p w:rsidR="00AB0E0E" w:rsidRPr="001F497D" w:rsidRDefault="00AB0E0E" w:rsidP="00AB0E0E">
      <w:pPr>
        <w:pStyle w:val="BlockLine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B0E0E" w:rsidRPr="001F497D" w:rsidTr="00AB0E0E">
        <w:tc>
          <w:tcPr>
            <w:tcW w:w="1728" w:type="dxa"/>
            <w:shd w:val="clear" w:color="auto" w:fill="auto"/>
          </w:tcPr>
          <w:p w:rsidR="00AB0E0E" w:rsidRPr="001F497D" w:rsidRDefault="00AB0E0E" w:rsidP="00AB0E0E">
            <w:pPr>
              <w:pStyle w:val="Heading5"/>
              <w:rPr>
                <w:szCs w:val="22"/>
              </w:rPr>
            </w:pPr>
            <w:r w:rsidRPr="001F497D">
              <w:rPr>
                <w:szCs w:val="22"/>
              </w:rPr>
              <w:t>Policy</w:t>
            </w:r>
          </w:p>
        </w:tc>
        <w:tc>
          <w:tcPr>
            <w:tcW w:w="7740" w:type="dxa"/>
            <w:shd w:val="clear" w:color="auto" w:fill="auto"/>
          </w:tcPr>
          <w:p w:rsidR="00AB0E0E" w:rsidRPr="001F497D" w:rsidRDefault="00AB0E0E" w:rsidP="00AB0E0E">
            <w:pPr>
              <w:pStyle w:val="ListParagraph"/>
              <w:numPr>
                <w:ilvl w:val="0"/>
                <w:numId w:val="17"/>
              </w:numPr>
              <w:tabs>
                <w:tab w:val="left" w:pos="620"/>
              </w:tabs>
              <w:spacing w:before="63" w:line="309" w:lineRule="auto"/>
              <w:ind w:right="213"/>
              <w:rPr>
                <w:rFonts w:ascii="Times New Roman" w:eastAsia="Arial" w:hAnsi="Times New Roman"/>
              </w:rPr>
            </w:pPr>
            <w:r w:rsidRPr="001F497D">
              <w:rPr>
                <w:rFonts w:ascii="Times New Roman" w:eastAsia="Arial" w:hAnsi="Times New Roman"/>
              </w:rPr>
              <w:t>Scheduled QC runs will be performed using two of the three XN Check control levels as follows:</w:t>
            </w:r>
          </w:p>
          <w:p w:rsidR="00AB0E0E" w:rsidRPr="001F497D" w:rsidRDefault="00AB0E0E" w:rsidP="00AB0E0E">
            <w:pPr>
              <w:pStyle w:val="ListParagraph"/>
              <w:numPr>
                <w:ilvl w:val="0"/>
                <w:numId w:val="15"/>
              </w:numPr>
              <w:tabs>
                <w:tab w:val="left" w:pos="620"/>
              </w:tabs>
              <w:spacing w:before="63" w:line="309" w:lineRule="auto"/>
              <w:ind w:right="213"/>
              <w:rPr>
                <w:rFonts w:ascii="Times New Roman" w:eastAsia="Arial" w:hAnsi="Times New Roman"/>
              </w:rPr>
            </w:pPr>
            <w:r w:rsidRPr="001F497D">
              <w:rPr>
                <w:rFonts w:ascii="Times New Roman" w:eastAsia="Arial" w:hAnsi="Times New Roman"/>
              </w:rPr>
              <w:t>0700</w:t>
            </w:r>
            <w:r w:rsidR="00E7363F">
              <w:rPr>
                <w:rFonts w:ascii="Times New Roman" w:eastAsia="Arial" w:hAnsi="Times New Roman"/>
              </w:rPr>
              <w:t xml:space="preserve"> +/- 15 min</w:t>
            </w:r>
            <w:r w:rsidRPr="001F497D">
              <w:rPr>
                <w:rFonts w:ascii="Times New Roman" w:eastAsia="Arial" w:hAnsi="Times New Roman"/>
              </w:rPr>
              <w:t xml:space="preserve"> Level 1 and 3</w:t>
            </w:r>
          </w:p>
          <w:p w:rsidR="00AB0E0E" w:rsidRPr="001F497D" w:rsidRDefault="00AB0E0E" w:rsidP="00AB0E0E">
            <w:pPr>
              <w:pStyle w:val="ListParagraph"/>
              <w:numPr>
                <w:ilvl w:val="0"/>
                <w:numId w:val="15"/>
              </w:numPr>
              <w:tabs>
                <w:tab w:val="left" w:pos="620"/>
              </w:tabs>
              <w:spacing w:before="63" w:line="309" w:lineRule="auto"/>
              <w:ind w:right="213"/>
              <w:rPr>
                <w:rFonts w:ascii="Times New Roman" w:eastAsia="Arial" w:hAnsi="Times New Roman"/>
              </w:rPr>
            </w:pPr>
            <w:r w:rsidRPr="001F497D">
              <w:rPr>
                <w:rFonts w:ascii="Times New Roman" w:eastAsia="Arial" w:hAnsi="Times New Roman"/>
              </w:rPr>
              <w:t xml:space="preserve">1500 </w:t>
            </w:r>
            <w:r w:rsidR="00E7363F">
              <w:rPr>
                <w:rFonts w:ascii="Times New Roman" w:eastAsia="Arial" w:hAnsi="Times New Roman"/>
              </w:rPr>
              <w:t xml:space="preserve">+/- 15 min </w:t>
            </w:r>
            <w:r w:rsidRPr="001F497D">
              <w:rPr>
                <w:rFonts w:ascii="Times New Roman" w:eastAsia="Arial" w:hAnsi="Times New Roman"/>
              </w:rPr>
              <w:t>Level 2 and 3</w:t>
            </w:r>
          </w:p>
          <w:p w:rsidR="00AB0E0E" w:rsidRPr="001F497D" w:rsidRDefault="00AB0E0E" w:rsidP="00AB0E0E">
            <w:pPr>
              <w:pStyle w:val="ListParagraph"/>
              <w:numPr>
                <w:ilvl w:val="0"/>
                <w:numId w:val="15"/>
              </w:numPr>
              <w:tabs>
                <w:tab w:val="left" w:pos="620"/>
              </w:tabs>
              <w:spacing w:before="63" w:line="309" w:lineRule="auto"/>
              <w:ind w:right="213"/>
              <w:rPr>
                <w:rFonts w:ascii="Times New Roman" w:eastAsia="Arial" w:hAnsi="Times New Roman"/>
              </w:rPr>
            </w:pPr>
            <w:r w:rsidRPr="001F497D">
              <w:rPr>
                <w:rFonts w:ascii="Times New Roman" w:eastAsia="Arial" w:hAnsi="Times New Roman"/>
              </w:rPr>
              <w:t xml:space="preserve">2300 </w:t>
            </w:r>
            <w:r w:rsidR="00E7363F">
              <w:rPr>
                <w:rFonts w:ascii="Times New Roman" w:eastAsia="Arial" w:hAnsi="Times New Roman"/>
              </w:rPr>
              <w:t xml:space="preserve">+/- 15 min </w:t>
            </w:r>
            <w:r w:rsidRPr="001F497D">
              <w:rPr>
                <w:rFonts w:ascii="Times New Roman" w:eastAsia="Arial" w:hAnsi="Times New Roman"/>
              </w:rPr>
              <w:t>Level 1 and 2</w:t>
            </w:r>
          </w:p>
          <w:p w:rsidR="00AB0E0E" w:rsidRPr="001F497D" w:rsidRDefault="00AB0E0E" w:rsidP="00AB0E0E">
            <w:pPr>
              <w:pStyle w:val="ListParagraph"/>
              <w:numPr>
                <w:ilvl w:val="0"/>
                <w:numId w:val="16"/>
              </w:numPr>
              <w:tabs>
                <w:tab w:val="left" w:pos="620"/>
              </w:tabs>
              <w:spacing w:before="63"/>
              <w:rPr>
                <w:rFonts w:ascii="Times New Roman" w:eastAsia="Arial" w:hAnsi="Times New Roman"/>
                <w:color w:val="000000"/>
              </w:rPr>
            </w:pPr>
            <w:r w:rsidRPr="001F497D">
              <w:rPr>
                <w:rFonts w:ascii="Times New Roman" w:hAnsi="Times New Roman"/>
                <w:color w:val="000000"/>
                <w:spacing w:val="-1"/>
                <w:w w:val="105"/>
              </w:rPr>
              <w:t>All</w:t>
            </w:r>
            <w:r w:rsidRPr="001F497D">
              <w:rPr>
                <w:rFonts w:ascii="Times New Roman" w:hAnsi="Times New Roman"/>
                <w:color w:val="000000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000000"/>
                <w:spacing w:val="-1"/>
                <w:w w:val="105"/>
              </w:rPr>
              <w:t>three</w:t>
            </w:r>
            <w:r w:rsidRPr="001F497D">
              <w:rPr>
                <w:rFonts w:ascii="Times New Roman" w:hAnsi="Times New Roman"/>
                <w:color w:val="000000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000000"/>
                <w:spacing w:val="-1"/>
                <w:w w:val="105"/>
              </w:rPr>
              <w:t>levels</w:t>
            </w:r>
            <w:r w:rsidRPr="001F497D">
              <w:rPr>
                <w:rFonts w:ascii="Times New Roman" w:hAnsi="Times New Roman"/>
                <w:color w:val="000000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000000"/>
                <w:spacing w:val="-1"/>
                <w:w w:val="105"/>
              </w:rPr>
              <w:t>of</w:t>
            </w:r>
            <w:r w:rsidRPr="001F497D">
              <w:rPr>
                <w:rFonts w:ascii="Times New Roman" w:hAnsi="Times New Roman"/>
                <w:color w:val="000000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000000"/>
                <w:w w:val="105"/>
              </w:rPr>
              <w:t>control</w:t>
            </w:r>
            <w:r w:rsidRPr="001F497D">
              <w:rPr>
                <w:rFonts w:ascii="Times New Roman" w:hAnsi="Times New Roman"/>
                <w:color w:val="000000"/>
                <w:spacing w:val="-12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000000"/>
                <w:w w:val="105"/>
              </w:rPr>
              <w:t>must</w:t>
            </w:r>
            <w:r w:rsidRPr="001F497D">
              <w:rPr>
                <w:rFonts w:ascii="Times New Roman" w:hAnsi="Times New Roman"/>
                <w:color w:val="000000"/>
                <w:spacing w:val="-12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000000"/>
                <w:spacing w:val="-1"/>
                <w:w w:val="105"/>
              </w:rPr>
              <w:t>be</w:t>
            </w:r>
            <w:r w:rsidRPr="001F497D">
              <w:rPr>
                <w:rFonts w:ascii="Times New Roman" w:hAnsi="Times New Roman"/>
                <w:color w:val="000000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000000"/>
                <w:w w:val="105"/>
              </w:rPr>
              <w:t>run</w:t>
            </w:r>
            <w:r w:rsidRPr="001F497D">
              <w:rPr>
                <w:rFonts w:ascii="Times New Roman" w:hAnsi="Times New Roman"/>
                <w:color w:val="000000"/>
                <w:spacing w:val="-12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000000"/>
                <w:spacing w:val="-1"/>
                <w:w w:val="105"/>
              </w:rPr>
              <w:t>after</w:t>
            </w:r>
            <w:r w:rsidRPr="001F497D">
              <w:rPr>
                <w:rFonts w:ascii="Times New Roman" w:hAnsi="Times New Roman"/>
                <w:color w:val="000000"/>
                <w:spacing w:val="-12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000000"/>
                <w:w w:val="105"/>
              </w:rPr>
              <w:t>calibration,</w:t>
            </w:r>
            <w:r w:rsidRPr="001F497D">
              <w:rPr>
                <w:rFonts w:ascii="Times New Roman" w:hAnsi="Times New Roman"/>
                <w:color w:val="000000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000000"/>
                <w:w w:val="105"/>
              </w:rPr>
              <w:t>major</w:t>
            </w:r>
            <w:r w:rsidRPr="001F497D">
              <w:rPr>
                <w:rFonts w:ascii="Times New Roman" w:hAnsi="Times New Roman"/>
                <w:color w:val="000000"/>
                <w:spacing w:val="-12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000000"/>
                <w:w w:val="105"/>
              </w:rPr>
              <w:t>maintenance</w:t>
            </w:r>
            <w:r w:rsidRPr="001F497D">
              <w:rPr>
                <w:rFonts w:ascii="Times New Roman" w:hAnsi="Times New Roman"/>
                <w:color w:val="000000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000000"/>
                <w:spacing w:val="-1"/>
                <w:w w:val="105"/>
              </w:rPr>
              <w:t>or</w:t>
            </w:r>
            <w:r w:rsidRPr="001F497D">
              <w:rPr>
                <w:rFonts w:ascii="Times New Roman" w:hAnsi="Times New Roman"/>
                <w:color w:val="000000"/>
                <w:spacing w:val="-12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000000"/>
                <w:w w:val="105"/>
              </w:rPr>
              <w:t>service,</w:t>
            </w:r>
            <w:r w:rsidRPr="001F497D">
              <w:rPr>
                <w:rFonts w:ascii="Times New Roman" w:hAnsi="Times New Roman"/>
                <w:color w:val="000000"/>
                <w:spacing w:val="-12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000000"/>
                <w:spacing w:val="-1"/>
                <w:w w:val="105"/>
              </w:rPr>
              <w:t>or</w:t>
            </w:r>
            <w:r w:rsidRPr="001F497D">
              <w:rPr>
                <w:rFonts w:ascii="Times New Roman" w:hAnsi="Times New Roman"/>
                <w:color w:val="000000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000000"/>
                <w:w w:val="105"/>
              </w:rPr>
              <w:t>software</w:t>
            </w:r>
            <w:r w:rsidRPr="001F497D">
              <w:rPr>
                <w:rFonts w:ascii="Times New Roman" w:hAnsi="Times New Roman"/>
                <w:color w:val="000000"/>
                <w:spacing w:val="-12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000000"/>
                <w:w w:val="105"/>
              </w:rPr>
              <w:t>change.</w:t>
            </w:r>
          </w:p>
          <w:p w:rsidR="00AB0E0E" w:rsidRPr="001F497D" w:rsidRDefault="00AB0E0E" w:rsidP="00AB0E0E">
            <w:pPr>
              <w:pStyle w:val="ListParagraph"/>
              <w:numPr>
                <w:ilvl w:val="0"/>
                <w:numId w:val="16"/>
              </w:numPr>
              <w:tabs>
                <w:tab w:val="left" w:pos="620"/>
              </w:tabs>
              <w:spacing w:before="63" w:line="309" w:lineRule="auto"/>
              <w:ind w:right="213"/>
              <w:rPr>
                <w:rFonts w:ascii="Times New Roman" w:eastAsia="Arial" w:hAnsi="Times New Roman"/>
              </w:rPr>
            </w:pPr>
            <w:r w:rsidRPr="001F497D">
              <w:rPr>
                <w:rFonts w:ascii="Times New Roman" w:hAnsi="Times New Roman"/>
                <w:color w:val="000000"/>
                <w:spacing w:val="-1"/>
                <w:w w:val="105"/>
              </w:rPr>
              <w:t>QC</w:t>
            </w:r>
            <w:r w:rsidRPr="001F497D">
              <w:rPr>
                <w:rFonts w:ascii="Times New Roman" w:hAnsi="Times New Roman"/>
                <w:color w:val="000000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000000"/>
                <w:w w:val="105"/>
              </w:rPr>
              <w:t>means</w:t>
            </w:r>
            <w:r w:rsidRPr="001F497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are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established</w:t>
            </w:r>
            <w:r w:rsidRPr="001F497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for</w:t>
            </w:r>
            <w:r w:rsidRPr="001F497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each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new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control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lot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by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collection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of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at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least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10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data</w:t>
            </w:r>
            <w:r w:rsidRPr="001F497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points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per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control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level</w:t>
            </w:r>
            <w:r w:rsidRPr="001F497D">
              <w:rPr>
                <w:rFonts w:ascii="Times New Roman" w:hAnsi="Times New Roman"/>
                <w:color w:val="333333"/>
                <w:spacing w:val="30"/>
                <w:w w:val="103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over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5</w:t>
            </w:r>
            <w:r w:rsidRPr="001F497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days.</w:t>
            </w:r>
            <w:r w:rsidRPr="001F497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The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calculated</w:t>
            </w:r>
            <w:r w:rsidRPr="001F497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mean</w:t>
            </w:r>
            <w:r w:rsidRPr="001F497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should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be</w:t>
            </w:r>
            <w:r w:rsidRPr="001F497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within</w:t>
            </w:r>
            <w:r w:rsidRPr="001F497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the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expected</w:t>
            </w:r>
            <w:r w:rsidRPr="001F497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ranges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listed</w:t>
            </w:r>
            <w:r w:rsidRPr="001F497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on</w:t>
            </w:r>
            <w:r w:rsidRPr="001F497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the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proofErr w:type="spellStart"/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Sysmex</w:t>
            </w:r>
            <w:proofErr w:type="spellEnd"/>
            <w:r w:rsidRPr="001F497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control</w:t>
            </w:r>
            <w:r w:rsidRPr="001F497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lot</w:t>
            </w:r>
            <w:r w:rsidRPr="001F497D">
              <w:rPr>
                <w:rFonts w:ascii="Times New Roman" w:hAnsi="Times New Roman"/>
                <w:color w:val="333333"/>
                <w:spacing w:val="22"/>
                <w:w w:val="103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insert.</w:t>
            </w:r>
            <w:r w:rsidRPr="001F497D">
              <w:rPr>
                <w:rFonts w:ascii="Times New Roman" w:hAnsi="Times New Roman"/>
                <w:color w:val="333333"/>
                <w:spacing w:val="-15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Evaluation</w:t>
            </w:r>
            <w:r w:rsidRPr="001F497D">
              <w:rPr>
                <w:rFonts w:ascii="Times New Roman" w:hAnsi="Times New Roman"/>
                <w:color w:val="333333"/>
                <w:spacing w:val="-12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period</w:t>
            </w:r>
            <w:r w:rsidRPr="001F497D">
              <w:rPr>
                <w:rFonts w:ascii="Times New Roman" w:hAnsi="Times New Roman"/>
                <w:color w:val="333333"/>
                <w:spacing w:val="-13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may</w:t>
            </w:r>
            <w:r w:rsidRPr="001F497D">
              <w:rPr>
                <w:rFonts w:ascii="Times New Roman" w:hAnsi="Times New Roman"/>
                <w:color w:val="333333"/>
                <w:spacing w:val="-15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be</w:t>
            </w:r>
            <w:r w:rsidRPr="001F497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shortened</w:t>
            </w:r>
            <w:r w:rsidRPr="001F497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with</w:t>
            </w:r>
            <w:r w:rsidRPr="001F497D">
              <w:rPr>
                <w:rFonts w:ascii="Times New Roman" w:hAnsi="Times New Roman"/>
                <w:color w:val="333333"/>
                <w:spacing w:val="-15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supervisor</w:t>
            </w:r>
            <w:r w:rsidRPr="001F497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approval</w:t>
            </w:r>
            <w:r w:rsidRPr="001F497D">
              <w:rPr>
                <w:rFonts w:ascii="Times New Roman" w:hAnsi="Times New Roman"/>
                <w:color w:val="333333"/>
                <w:spacing w:val="-13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in</w:t>
            </w:r>
            <w:r w:rsidRPr="001F497D">
              <w:rPr>
                <w:rFonts w:ascii="Times New Roman" w:hAnsi="Times New Roman"/>
                <w:color w:val="333333"/>
                <w:spacing w:val="-15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extreme</w:t>
            </w:r>
            <w:r w:rsidRPr="001F497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circumstances</w:t>
            </w:r>
            <w:r w:rsidRPr="001F497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(i.e.</w:t>
            </w:r>
            <w:r w:rsidRPr="001F497D">
              <w:rPr>
                <w:rFonts w:ascii="Times New Roman" w:hAnsi="Times New Roman"/>
                <w:color w:val="333333"/>
                <w:spacing w:val="29"/>
                <w:w w:val="103"/>
              </w:rPr>
              <w:t xml:space="preserve"> </w:t>
            </w:r>
            <w:bookmarkStart w:id="0" w:name="General_Information"/>
            <w:bookmarkEnd w:id="0"/>
            <w:r w:rsidRPr="001F497D">
              <w:rPr>
                <w:rFonts w:ascii="Times New Roman" w:hAnsi="Times New Roman"/>
                <w:color w:val="333333"/>
                <w:w w:val="105"/>
              </w:rPr>
              <w:t>shipping</w:t>
            </w:r>
            <w:r w:rsidRPr="001F497D">
              <w:rPr>
                <w:rFonts w:ascii="Times New Roman" w:hAnsi="Times New Roman"/>
                <w:color w:val="333333"/>
                <w:spacing w:val="-15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delays,</w:t>
            </w:r>
            <w:r w:rsidRPr="001F497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damage</w:t>
            </w:r>
            <w:r w:rsidRPr="001F497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to</w:t>
            </w:r>
            <w:r w:rsidRPr="001F497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control</w:t>
            </w:r>
            <w:r w:rsidRPr="001F497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material,</w:t>
            </w:r>
            <w:r w:rsidRPr="001F497D">
              <w:rPr>
                <w:rFonts w:ascii="Times New Roman" w:hAnsi="Times New Roman"/>
                <w:color w:val="333333"/>
                <w:spacing w:val="-15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etc.)</w:t>
            </w:r>
          </w:p>
        </w:tc>
      </w:tr>
    </w:tbl>
    <w:p w:rsidR="00AB0E0E" w:rsidRPr="001F497D" w:rsidRDefault="00AB0E0E" w:rsidP="004113B4">
      <w:pPr>
        <w:pStyle w:val="BlockLine"/>
        <w:rPr>
          <w:sz w:val="22"/>
          <w:szCs w:val="22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4113B4" w:rsidRPr="001F497D" w:rsidTr="004113B4">
        <w:tc>
          <w:tcPr>
            <w:tcW w:w="1728" w:type="dxa"/>
            <w:shd w:val="clear" w:color="auto" w:fill="auto"/>
          </w:tcPr>
          <w:p w:rsidR="004113B4" w:rsidRPr="001F497D" w:rsidRDefault="004113B4" w:rsidP="004113B4">
            <w:pPr>
              <w:pStyle w:val="Heading5"/>
              <w:rPr>
                <w:szCs w:val="22"/>
              </w:rPr>
            </w:pPr>
            <w:r w:rsidRPr="001F497D">
              <w:rPr>
                <w:szCs w:val="22"/>
              </w:rPr>
              <w:t>Procedural Notes</w:t>
            </w:r>
          </w:p>
        </w:tc>
        <w:tc>
          <w:tcPr>
            <w:tcW w:w="7740" w:type="dxa"/>
            <w:shd w:val="clear" w:color="auto" w:fill="auto"/>
          </w:tcPr>
          <w:p w:rsidR="004113B4" w:rsidRPr="001F497D" w:rsidRDefault="004113B4" w:rsidP="004113B4">
            <w:pPr>
              <w:pStyle w:val="ListParagraph"/>
              <w:numPr>
                <w:ilvl w:val="0"/>
                <w:numId w:val="18"/>
              </w:numPr>
              <w:tabs>
                <w:tab w:val="left" w:pos="620"/>
              </w:tabs>
              <w:spacing w:before="162"/>
              <w:rPr>
                <w:rFonts w:ascii="Times New Roman" w:eastAsia="Arial" w:hAnsi="Times New Roman"/>
              </w:rPr>
            </w:pPr>
            <w:r w:rsidRPr="001F497D">
              <w:rPr>
                <w:rFonts w:ascii="Times New Roman" w:eastAsia="Arial" w:hAnsi="Times New Roman"/>
                <w:color w:val="333333"/>
                <w:spacing w:val="-1"/>
                <w:w w:val="105"/>
              </w:rPr>
              <w:t>Controls</w:t>
            </w:r>
            <w:r w:rsidRPr="001F497D">
              <w:rPr>
                <w:rFonts w:ascii="Times New Roman" w:eastAsia="Arial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eastAsia="Arial" w:hAnsi="Times New Roman"/>
                <w:color w:val="333333"/>
                <w:w w:val="105"/>
              </w:rPr>
              <w:t>must</w:t>
            </w:r>
            <w:r w:rsidRPr="001F497D">
              <w:rPr>
                <w:rFonts w:ascii="Times New Roman" w:eastAsia="Arial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eastAsia="Arial" w:hAnsi="Times New Roman"/>
                <w:color w:val="333333"/>
                <w:spacing w:val="-1"/>
                <w:w w:val="105"/>
              </w:rPr>
              <w:t>be</w:t>
            </w:r>
            <w:r w:rsidRPr="001F497D">
              <w:rPr>
                <w:rFonts w:ascii="Times New Roman" w:eastAsia="Arial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eastAsia="Arial" w:hAnsi="Times New Roman"/>
                <w:color w:val="333333"/>
                <w:w w:val="105"/>
              </w:rPr>
              <w:t>run</w:t>
            </w:r>
            <w:r w:rsidRPr="001F497D">
              <w:rPr>
                <w:rFonts w:ascii="Times New Roman" w:eastAsia="Arial" w:hAnsi="Times New Roman"/>
                <w:color w:val="333333"/>
                <w:spacing w:val="-9"/>
                <w:w w:val="105"/>
              </w:rPr>
              <w:t xml:space="preserve"> </w:t>
            </w:r>
            <w:r w:rsidRPr="001F497D">
              <w:rPr>
                <w:rFonts w:ascii="Times New Roman" w:eastAsia="Arial" w:hAnsi="Times New Roman"/>
                <w:color w:val="333333"/>
                <w:spacing w:val="-1"/>
                <w:w w:val="105"/>
              </w:rPr>
              <w:t>at</w:t>
            </w:r>
            <w:r w:rsidRPr="001F497D">
              <w:rPr>
                <w:rFonts w:ascii="Times New Roman" w:eastAsia="Arial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eastAsia="Arial" w:hAnsi="Times New Roman"/>
                <w:color w:val="333333"/>
                <w:spacing w:val="-1"/>
                <w:w w:val="105"/>
              </w:rPr>
              <w:t>the</w:t>
            </w:r>
            <w:r w:rsidRPr="001F497D">
              <w:rPr>
                <w:rFonts w:ascii="Times New Roman" w:eastAsia="Arial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eastAsia="Arial" w:hAnsi="Times New Roman"/>
                <w:color w:val="333333"/>
                <w:w w:val="105"/>
              </w:rPr>
              <w:t>scheduled</w:t>
            </w:r>
            <w:r w:rsidRPr="001F497D">
              <w:rPr>
                <w:rFonts w:ascii="Times New Roman" w:eastAsia="Arial" w:hAnsi="Times New Roman"/>
                <w:color w:val="333333"/>
                <w:spacing w:val="-9"/>
                <w:w w:val="105"/>
              </w:rPr>
              <w:t xml:space="preserve"> </w:t>
            </w:r>
            <w:r w:rsidRPr="001F497D">
              <w:rPr>
                <w:rFonts w:ascii="Times New Roman" w:eastAsia="Arial" w:hAnsi="Times New Roman"/>
                <w:color w:val="333333"/>
                <w:spacing w:val="-1"/>
                <w:w w:val="105"/>
              </w:rPr>
              <w:t>time</w:t>
            </w:r>
            <w:r w:rsidRPr="001F497D">
              <w:rPr>
                <w:rFonts w:ascii="Times New Roman" w:eastAsia="Arial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eastAsia="Arial" w:hAnsi="Times New Roman"/>
                <w:color w:val="333333"/>
                <w:w w:val="105"/>
              </w:rPr>
              <w:t>±</w:t>
            </w:r>
            <w:r w:rsidRPr="001F497D">
              <w:rPr>
                <w:rFonts w:ascii="Times New Roman" w:eastAsia="Arial" w:hAnsi="Times New Roman"/>
                <w:color w:val="333333"/>
                <w:spacing w:val="-10"/>
                <w:w w:val="105"/>
              </w:rPr>
              <w:t xml:space="preserve"> 1</w:t>
            </w:r>
            <w:r w:rsidRPr="001F497D">
              <w:rPr>
                <w:rFonts w:ascii="Times New Roman" w:eastAsia="Arial" w:hAnsi="Times New Roman"/>
                <w:color w:val="333333"/>
                <w:w w:val="105"/>
              </w:rPr>
              <w:t>5</w:t>
            </w:r>
            <w:r w:rsidRPr="001F497D">
              <w:rPr>
                <w:rFonts w:ascii="Times New Roman" w:eastAsia="Arial" w:hAnsi="Times New Roman"/>
                <w:color w:val="333333"/>
                <w:spacing w:val="-9"/>
                <w:w w:val="105"/>
              </w:rPr>
              <w:t xml:space="preserve"> </w:t>
            </w:r>
            <w:r w:rsidRPr="001F497D">
              <w:rPr>
                <w:rFonts w:ascii="Times New Roman" w:eastAsia="Arial" w:hAnsi="Times New Roman"/>
                <w:color w:val="333333"/>
                <w:w w:val="105"/>
              </w:rPr>
              <w:t>minutes.</w:t>
            </w:r>
          </w:p>
          <w:p w:rsidR="004113B4" w:rsidRPr="001F497D" w:rsidRDefault="004113B4" w:rsidP="004113B4">
            <w:pPr>
              <w:pStyle w:val="ListParagraph"/>
              <w:numPr>
                <w:ilvl w:val="0"/>
                <w:numId w:val="18"/>
              </w:numPr>
              <w:tabs>
                <w:tab w:val="left" w:pos="620"/>
              </w:tabs>
              <w:spacing w:before="63" w:line="309" w:lineRule="auto"/>
              <w:ind w:right="213"/>
              <w:rPr>
                <w:rFonts w:ascii="Times New Roman" w:eastAsia="Arial" w:hAnsi="Times New Roman"/>
              </w:rPr>
            </w:pPr>
            <w:proofErr w:type="spellStart"/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Sysmex</w:t>
            </w:r>
            <w:proofErr w:type="spellEnd"/>
            <w:r w:rsidRPr="001F497D">
              <w:rPr>
                <w:rFonts w:ascii="Times New Roman" w:hAnsi="Times New Roman"/>
                <w:color w:val="333333"/>
                <w:spacing w:val="-13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Evidence-Based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Control</w:t>
            </w:r>
            <w:r w:rsidRPr="001F497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Limits:</w:t>
            </w:r>
            <w:r w:rsidRPr="001F497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The</w:t>
            </w:r>
            <w:r w:rsidRPr="001F497D">
              <w:rPr>
                <w:rFonts w:ascii="Times New Roman" w:hAnsi="Times New Roman"/>
                <w:color w:val="333333"/>
                <w:spacing w:val="-13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range</w:t>
            </w:r>
            <w:r w:rsidRPr="001F497D">
              <w:rPr>
                <w:rFonts w:ascii="Times New Roman" w:hAnsi="Times New Roman"/>
                <w:color w:val="333333"/>
                <w:spacing w:val="-15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limit</w:t>
            </w:r>
            <w:r w:rsidRPr="001F497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percentages</w:t>
            </w:r>
            <w:r w:rsidRPr="001F497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were</w:t>
            </w:r>
            <w:r w:rsidRPr="001F497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developed</w:t>
            </w:r>
            <w:r w:rsidRPr="001F497D">
              <w:rPr>
                <w:rFonts w:ascii="Times New Roman" w:hAnsi="Times New Roman"/>
                <w:color w:val="333333"/>
                <w:spacing w:val="-13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using</w:t>
            </w:r>
            <w:r w:rsidRPr="001F497D">
              <w:rPr>
                <w:rFonts w:ascii="Times New Roman" w:hAnsi="Times New Roman"/>
                <w:color w:val="333333"/>
                <w:spacing w:val="-13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Six</w:t>
            </w:r>
            <w:r w:rsidRPr="001F497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Sigma</w:t>
            </w:r>
            <w:r w:rsidRPr="001F497D">
              <w:rPr>
                <w:rFonts w:ascii="Times New Roman" w:hAnsi="Times New Roman"/>
                <w:color w:val="333333"/>
                <w:spacing w:val="22"/>
                <w:w w:val="103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methods,</w:t>
            </w:r>
            <w:r w:rsidRPr="001F497D">
              <w:rPr>
                <w:rFonts w:ascii="Times New Roman" w:hAnsi="Times New Roman"/>
                <w:color w:val="333333"/>
                <w:spacing w:val="-15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which</w:t>
            </w:r>
            <w:r w:rsidRPr="001F497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uses</w:t>
            </w:r>
            <w:r w:rsidRPr="001F497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evidence</w:t>
            </w:r>
            <w:r w:rsidRPr="001F497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such</w:t>
            </w:r>
            <w:r w:rsidRPr="001F497D">
              <w:rPr>
                <w:rFonts w:ascii="Times New Roman" w:hAnsi="Times New Roman"/>
                <w:color w:val="333333"/>
                <w:spacing w:val="-15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as,</w:t>
            </w:r>
            <w:r w:rsidRPr="001F497D">
              <w:rPr>
                <w:rFonts w:ascii="Times New Roman" w:hAnsi="Times New Roman"/>
                <w:color w:val="333333"/>
                <w:spacing w:val="-15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parameter-specific</w:t>
            </w:r>
            <w:r w:rsidRPr="001F497D">
              <w:rPr>
                <w:rFonts w:ascii="Times New Roman" w:hAnsi="Times New Roman"/>
                <w:color w:val="333333"/>
                <w:spacing w:val="-13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performance</w:t>
            </w:r>
            <w:r w:rsidRPr="001F497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goals,</w:t>
            </w:r>
            <w:r w:rsidRPr="001F497D">
              <w:rPr>
                <w:rFonts w:ascii="Times New Roman" w:hAnsi="Times New Roman"/>
                <w:color w:val="333333"/>
                <w:spacing w:val="-15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bias,</w:t>
            </w:r>
            <w:r w:rsidRPr="001F497D">
              <w:rPr>
                <w:rFonts w:ascii="Times New Roman" w:hAnsi="Times New Roman"/>
                <w:color w:val="333333"/>
                <w:spacing w:val="-15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and</w:t>
            </w:r>
            <w:r w:rsidRPr="001F497D">
              <w:rPr>
                <w:rFonts w:ascii="Times New Roman" w:hAnsi="Times New Roman"/>
                <w:color w:val="333333"/>
                <w:spacing w:val="-15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CV.</w:t>
            </w:r>
          </w:p>
          <w:p w:rsidR="004113B4" w:rsidRPr="001F497D" w:rsidRDefault="004113B4" w:rsidP="004113B4">
            <w:pPr>
              <w:pStyle w:val="ListParagraph"/>
              <w:numPr>
                <w:ilvl w:val="0"/>
                <w:numId w:val="18"/>
              </w:numPr>
              <w:tabs>
                <w:tab w:val="left" w:pos="620"/>
              </w:tabs>
              <w:spacing w:before="1" w:line="309" w:lineRule="auto"/>
              <w:ind w:right="268"/>
              <w:rPr>
                <w:rFonts w:ascii="Times New Roman" w:eastAsia="Arial" w:hAnsi="Times New Roman"/>
              </w:rPr>
            </w:pP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Acceptable</w:t>
            </w:r>
            <w:r w:rsidRPr="001F497D">
              <w:rPr>
                <w:rFonts w:ascii="Times New Roman" w:hAnsi="Times New Roman"/>
                <w:color w:val="333333"/>
                <w:spacing w:val="-7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XN</w:t>
            </w:r>
            <w:r w:rsidRPr="001F497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CHECK</w:t>
            </w:r>
            <w:r w:rsidRPr="001F497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control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values</w:t>
            </w:r>
            <w:r w:rsidRPr="001F497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for</w:t>
            </w:r>
            <w:r w:rsidRPr="001F497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a</w:t>
            </w:r>
            <w:r w:rsidRPr="001F497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given</w:t>
            </w:r>
            <w:r w:rsidRPr="001F497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lot</w:t>
            </w:r>
            <w:r w:rsidRPr="001F497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#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are</w:t>
            </w:r>
            <w:r w:rsidRPr="001F497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located</w:t>
            </w:r>
            <w:r w:rsidRPr="001F497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by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clicking</w:t>
            </w:r>
            <w:r w:rsidRPr="001F497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on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the</w:t>
            </w:r>
            <w:r w:rsidRPr="001F497D">
              <w:rPr>
                <w:rFonts w:ascii="Times New Roman" w:hAnsi="Times New Roman"/>
                <w:color w:val="333333"/>
                <w:spacing w:val="-8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QC</w:t>
            </w:r>
            <w:r w:rsidRPr="001F497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file</w:t>
            </w:r>
            <w:r w:rsidRPr="001F497D">
              <w:rPr>
                <w:rFonts w:ascii="Times New Roman" w:hAnsi="Times New Roman"/>
                <w:color w:val="333333"/>
                <w:spacing w:val="-8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icon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and</w:t>
            </w:r>
            <w:r w:rsidRPr="001F497D">
              <w:rPr>
                <w:rFonts w:ascii="Times New Roman" w:hAnsi="Times New Roman"/>
                <w:color w:val="333333"/>
                <w:spacing w:val="28"/>
                <w:w w:val="103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selecting</w:t>
            </w:r>
            <w:r w:rsidRPr="001F497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the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current</w:t>
            </w:r>
            <w:r w:rsidRPr="001F497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control</w:t>
            </w:r>
            <w:r w:rsidRPr="001F497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level.</w:t>
            </w:r>
            <w:r w:rsidRPr="001F497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The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LJ</w:t>
            </w:r>
            <w:r w:rsidRPr="001F497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charts</w:t>
            </w:r>
            <w:r w:rsidRPr="001F497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show</w:t>
            </w:r>
            <w:r w:rsidRPr="001F497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historic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QC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data</w:t>
            </w:r>
            <w:r w:rsidRPr="001F497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and</w:t>
            </w:r>
            <w:r w:rsidRPr="001F497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the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radar</w:t>
            </w:r>
            <w:r w:rsidRPr="001F497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graphs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display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data</w:t>
            </w:r>
            <w:r w:rsidRPr="001F497D">
              <w:rPr>
                <w:rFonts w:ascii="Times New Roman" w:hAnsi="Times New Roman"/>
                <w:color w:val="333333"/>
                <w:spacing w:val="22"/>
                <w:w w:val="103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from</w:t>
            </w:r>
            <w:r w:rsidRPr="001F497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the</w:t>
            </w:r>
            <w:r w:rsidRPr="001F497D">
              <w:rPr>
                <w:rFonts w:ascii="Times New Roman" w:hAnsi="Times New Roman"/>
                <w:color w:val="333333"/>
                <w:spacing w:val="-8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last</w:t>
            </w:r>
            <w:r w:rsidRPr="001F497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spacing w:val="-1"/>
                <w:w w:val="105"/>
              </w:rPr>
              <w:t>QC</w:t>
            </w:r>
            <w:r w:rsidRPr="001F497D">
              <w:rPr>
                <w:rFonts w:ascii="Times New Roman" w:hAnsi="Times New Roman"/>
                <w:color w:val="333333"/>
                <w:spacing w:val="-8"/>
                <w:w w:val="105"/>
              </w:rPr>
              <w:t xml:space="preserve"> </w:t>
            </w:r>
            <w:r w:rsidRPr="001F497D">
              <w:rPr>
                <w:rFonts w:ascii="Times New Roman" w:hAnsi="Times New Roman"/>
                <w:color w:val="333333"/>
                <w:w w:val="105"/>
              </w:rPr>
              <w:t>run.</w:t>
            </w:r>
          </w:p>
          <w:p w:rsidR="004113B4" w:rsidRPr="001F497D" w:rsidRDefault="004113B4" w:rsidP="004113B4">
            <w:pPr>
              <w:pStyle w:val="BlockTex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CAP</w:t>
            </w:r>
            <w:r w:rsidRPr="001F497D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w w:val="105"/>
                <w:sz w:val="22"/>
                <w:szCs w:val="22"/>
              </w:rPr>
              <w:t>requirement</w:t>
            </w:r>
            <w:r w:rsidRPr="001F497D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for</w:t>
            </w:r>
            <w:r w:rsidRPr="001F497D">
              <w:rPr>
                <w:color w:val="333333"/>
                <w:spacing w:val="-10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new</w:t>
            </w:r>
            <w:r w:rsidRPr="001F497D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w w:val="105"/>
                <w:sz w:val="22"/>
                <w:szCs w:val="22"/>
              </w:rPr>
              <w:t>reagent</w:t>
            </w:r>
            <w:r w:rsidRPr="001F497D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lot</w:t>
            </w:r>
            <w:r w:rsidRPr="001F497D">
              <w:rPr>
                <w:color w:val="333333"/>
                <w:spacing w:val="-11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and/or</w:t>
            </w:r>
            <w:r w:rsidRPr="001F497D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new</w:t>
            </w:r>
            <w:r w:rsidRPr="001F497D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w w:val="105"/>
                <w:sz w:val="22"/>
                <w:szCs w:val="22"/>
              </w:rPr>
              <w:t>shipment</w:t>
            </w:r>
            <w:r w:rsidRPr="001F497D">
              <w:rPr>
                <w:color w:val="333333"/>
                <w:spacing w:val="-11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w w:val="105"/>
                <w:sz w:val="22"/>
                <w:szCs w:val="22"/>
              </w:rPr>
              <w:t>verification</w:t>
            </w:r>
            <w:r w:rsidRPr="001F497D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is</w:t>
            </w:r>
            <w:r w:rsidRPr="001F497D">
              <w:rPr>
                <w:color w:val="333333"/>
                <w:spacing w:val="-11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w w:val="105"/>
                <w:sz w:val="22"/>
                <w:szCs w:val="22"/>
              </w:rPr>
              <w:t>met</w:t>
            </w:r>
            <w:r w:rsidRPr="001F497D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by</w:t>
            </w:r>
            <w:r w:rsidRPr="001F497D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w w:val="105"/>
                <w:sz w:val="22"/>
                <w:szCs w:val="22"/>
              </w:rPr>
              <w:t>running</w:t>
            </w:r>
            <w:r w:rsidRPr="001F497D">
              <w:rPr>
                <w:color w:val="333333"/>
                <w:spacing w:val="-11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of</w:t>
            </w:r>
            <w:r w:rsidRPr="001F497D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w w:val="105"/>
                <w:sz w:val="22"/>
                <w:szCs w:val="22"/>
              </w:rPr>
              <w:t>controls</w:t>
            </w:r>
            <w:r w:rsidRPr="001F497D">
              <w:rPr>
                <w:color w:val="333333"/>
                <w:spacing w:val="-11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within</w:t>
            </w:r>
            <w:r w:rsidRPr="001F497D">
              <w:rPr>
                <w:color w:val="333333"/>
                <w:spacing w:val="29"/>
                <w:w w:val="103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w w:val="105"/>
                <w:sz w:val="22"/>
                <w:szCs w:val="22"/>
              </w:rPr>
              <w:t>8</w:t>
            </w:r>
            <w:r w:rsidRPr="001F497D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hours</w:t>
            </w:r>
            <w:r w:rsidRPr="001F497D">
              <w:rPr>
                <w:color w:val="333333"/>
                <w:spacing w:val="-10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of</w:t>
            </w:r>
            <w:r w:rsidRPr="001F497D">
              <w:rPr>
                <w:color w:val="333333"/>
                <w:spacing w:val="-11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any</w:t>
            </w:r>
            <w:r w:rsidRPr="001F497D">
              <w:rPr>
                <w:color w:val="333333"/>
                <w:spacing w:val="-11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w w:val="105"/>
                <w:sz w:val="22"/>
                <w:szCs w:val="22"/>
              </w:rPr>
              <w:t>reagent</w:t>
            </w:r>
            <w:r w:rsidRPr="001F497D">
              <w:rPr>
                <w:color w:val="333333"/>
                <w:spacing w:val="-11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w w:val="105"/>
                <w:sz w:val="22"/>
                <w:szCs w:val="22"/>
              </w:rPr>
              <w:t>change</w:t>
            </w:r>
          </w:p>
          <w:p w:rsidR="004113B4" w:rsidRPr="001F497D" w:rsidRDefault="004113B4" w:rsidP="004113B4">
            <w:pPr>
              <w:pStyle w:val="BlockTex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CAP</w:t>
            </w:r>
            <w:r w:rsidRPr="001F497D">
              <w:rPr>
                <w:color w:val="333333"/>
                <w:spacing w:val="-15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w w:val="105"/>
                <w:sz w:val="22"/>
                <w:szCs w:val="22"/>
              </w:rPr>
              <w:t>requirement</w:t>
            </w:r>
            <w:r w:rsidRPr="001F497D">
              <w:rPr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for</w:t>
            </w:r>
            <w:r w:rsidRPr="001F497D">
              <w:rPr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annual</w:t>
            </w:r>
            <w:r w:rsidRPr="001F497D">
              <w:rPr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w w:val="105"/>
                <w:sz w:val="22"/>
                <w:szCs w:val="22"/>
              </w:rPr>
              <w:t>verification</w:t>
            </w:r>
            <w:r w:rsidRPr="001F497D">
              <w:rPr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of</w:t>
            </w:r>
            <w:r w:rsidRPr="001F497D">
              <w:rPr>
                <w:color w:val="333333"/>
                <w:spacing w:val="-15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accuracy</w:t>
            </w:r>
            <w:r w:rsidRPr="001F497D">
              <w:rPr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and</w:t>
            </w:r>
            <w:r w:rsidRPr="001F497D">
              <w:rPr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w w:val="105"/>
                <w:sz w:val="22"/>
                <w:szCs w:val="22"/>
              </w:rPr>
              <w:t>reproducibility</w:t>
            </w:r>
            <w:r w:rsidRPr="001F497D">
              <w:rPr>
                <w:color w:val="333333"/>
                <w:spacing w:val="-15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of</w:t>
            </w:r>
            <w:r w:rsidRPr="001F497D">
              <w:rPr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analytic</w:t>
            </w:r>
            <w:r w:rsidRPr="001F497D">
              <w:rPr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instruments</w:t>
            </w:r>
            <w:r w:rsidRPr="001F497D">
              <w:rPr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with</w:t>
            </w:r>
            <w:r w:rsidRPr="001F497D">
              <w:rPr>
                <w:color w:val="333333"/>
                <w:spacing w:val="29"/>
                <w:w w:val="103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integral</w:t>
            </w:r>
            <w:r w:rsidRPr="001F497D">
              <w:rPr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automatic</w:t>
            </w:r>
            <w:r w:rsidRPr="001F497D">
              <w:rPr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proofErr w:type="spellStart"/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pipettors</w:t>
            </w:r>
            <w:proofErr w:type="spellEnd"/>
            <w:r w:rsidRPr="001F497D">
              <w:rPr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is</w:t>
            </w:r>
            <w:r w:rsidRPr="001F497D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w w:val="105"/>
                <w:sz w:val="22"/>
                <w:szCs w:val="22"/>
              </w:rPr>
              <w:t>met</w:t>
            </w:r>
            <w:r w:rsidRPr="001F497D">
              <w:rPr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by</w:t>
            </w:r>
            <w:r w:rsidRPr="001F497D">
              <w:rPr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w w:val="105"/>
                <w:sz w:val="22"/>
                <w:szCs w:val="22"/>
              </w:rPr>
              <w:t>routine</w:t>
            </w:r>
            <w:r w:rsidRPr="001F497D">
              <w:rPr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analysis</w:t>
            </w:r>
            <w:r w:rsidRPr="001F497D">
              <w:rPr>
                <w:color w:val="333333"/>
                <w:spacing w:val="-11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of</w:t>
            </w:r>
            <w:r w:rsidRPr="001F497D">
              <w:rPr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spacing w:val="-1"/>
                <w:w w:val="105"/>
                <w:sz w:val="22"/>
                <w:szCs w:val="22"/>
              </w:rPr>
              <w:t>quality</w:t>
            </w:r>
            <w:r w:rsidRPr="001F497D">
              <w:rPr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w w:val="105"/>
                <w:sz w:val="22"/>
                <w:szCs w:val="22"/>
              </w:rPr>
              <w:t>control</w:t>
            </w:r>
            <w:r w:rsidRPr="001F497D">
              <w:rPr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1F497D">
              <w:rPr>
                <w:color w:val="333333"/>
                <w:w w:val="105"/>
                <w:sz w:val="22"/>
                <w:szCs w:val="22"/>
              </w:rPr>
              <w:t>material</w:t>
            </w:r>
          </w:p>
        </w:tc>
      </w:tr>
    </w:tbl>
    <w:p w:rsidR="004113B4" w:rsidRDefault="001F497D" w:rsidP="001F497D">
      <w:pPr>
        <w:pStyle w:val="ContinuedOnNextPa"/>
      </w:pPr>
      <w:r>
        <w:t>Continued on next page</w:t>
      </w:r>
    </w:p>
    <w:p w:rsidR="001F497D" w:rsidRDefault="001F497D">
      <w:r>
        <w:br w:type="page"/>
      </w:r>
    </w:p>
    <w:p w:rsidR="001F497D" w:rsidRDefault="008D222C" w:rsidP="001F497D">
      <w:pPr>
        <w:pStyle w:val="MapTitleContinued"/>
        <w:rPr>
          <w:b w:val="0"/>
          <w:sz w:val="24"/>
        </w:rPr>
      </w:pPr>
      <w:fldSimple w:instr=" STYLEREF &quot;Map Title&quot; ">
        <w:r w:rsidR="00BD74DF">
          <w:rPr>
            <w:noProof/>
          </w:rPr>
          <w:t>Running and Evaluating Quality Control on the Sysmex XN-3100 Hematology Analyzer</w:t>
        </w:r>
      </w:fldSimple>
      <w:r w:rsidR="001F497D" w:rsidRPr="001F497D">
        <w:t xml:space="preserve">, </w:t>
      </w:r>
      <w:r w:rsidR="001F497D" w:rsidRPr="001F497D">
        <w:rPr>
          <w:b w:val="0"/>
          <w:sz w:val="24"/>
        </w:rPr>
        <w:t>Continued</w:t>
      </w:r>
    </w:p>
    <w:p w:rsidR="001F497D" w:rsidRPr="001F497D" w:rsidRDefault="001F497D" w:rsidP="001F497D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4113B4" w:rsidRPr="00696765" w:rsidTr="004113B4">
        <w:tc>
          <w:tcPr>
            <w:tcW w:w="1728" w:type="dxa"/>
            <w:shd w:val="clear" w:color="auto" w:fill="auto"/>
          </w:tcPr>
          <w:p w:rsidR="004113B4" w:rsidRPr="00696765" w:rsidRDefault="004113B4" w:rsidP="004113B4">
            <w:pPr>
              <w:pStyle w:val="Heading5"/>
              <w:rPr>
                <w:szCs w:val="22"/>
              </w:rPr>
            </w:pPr>
            <w:r w:rsidRPr="00696765">
              <w:rPr>
                <w:szCs w:val="22"/>
              </w:rPr>
              <w:t>Supplies</w:t>
            </w:r>
          </w:p>
        </w:tc>
        <w:tc>
          <w:tcPr>
            <w:tcW w:w="7740" w:type="dxa"/>
            <w:shd w:val="clear" w:color="auto" w:fill="auto"/>
          </w:tcPr>
          <w:p w:rsidR="001F497D" w:rsidRPr="00696765" w:rsidRDefault="001F497D" w:rsidP="001F497D">
            <w:pPr>
              <w:pStyle w:val="BodyText"/>
              <w:numPr>
                <w:ilvl w:val="0"/>
                <w:numId w:val="23"/>
              </w:numPr>
              <w:spacing w:before="16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Sysmex</w:t>
            </w:r>
            <w:proofErr w:type="spellEnd"/>
            <w:r w:rsidRPr="00696765">
              <w:rPr>
                <w:rFonts w:ascii="Times New Roman" w:hAnsi="Times New Roman" w:cs="Times New Roman"/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XN-CHECK</w:t>
            </w:r>
            <w:r w:rsidRPr="00696765">
              <w:rPr>
                <w:rFonts w:ascii="Times New Roman" w:hAnsi="Times New Roman" w:cs="Times New Roman"/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Hematology</w:t>
            </w:r>
            <w:r w:rsidRPr="00696765">
              <w:rPr>
                <w:rFonts w:ascii="Times New Roman" w:hAnsi="Times New Roman" w:cs="Times New Roman"/>
                <w:color w:val="333333"/>
                <w:spacing w:val="-15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Controls</w:t>
            </w:r>
            <w:r w:rsidRPr="00696765">
              <w:rPr>
                <w:rFonts w:ascii="Times New Roman" w:hAnsi="Times New Roman" w:cs="Times New Roman"/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w w:val="105"/>
                <w:sz w:val="22"/>
                <w:szCs w:val="22"/>
              </w:rPr>
              <w:t>(Levels</w:t>
            </w:r>
            <w:r w:rsidRPr="00696765">
              <w:rPr>
                <w:rFonts w:ascii="Times New Roman" w:hAnsi="Times New Roman" w:cs="Times New Roman"/>
                <w:color w:val="333333"/>
                <w:spacing w:val="-15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1,2</w:t>
            </w:r>
            <w:r w:rsidRPr="00696765">
              <w:rPr>
                <w:rFonts w:ascii="Times New Roman" w:hAnsi="Times New Roman" w:cs="Times New Roman"/>
                <w:color w:val="333333"/>
                <w:spacing w:val="-15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and</w:t>
            </w:r>
            <w:r w:rsidRPr="00696765">
              <w:rPr>
                <w:rFonts w:ascii="Times New Roman" w:hAnsi="Times New Roman" w:cs="Times New Roman"/>
                <w:color w:val="333333"/>
                <w:spacing w:val="-15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3)</w:t>
            </w:r>
          </w:p>
          <w:p w:rsidR="001F497D" w:rsidRPr="00696765" w:rsidRDefault="001F497D" w:rsidP="001F497D">
            <w:pPr>
              <w:pStyle w:val="BodyText"/>
              <w:numPr>
                <w:ilvl w:val="0"/>
                <w:numId w:val="25"/>
              </w:numPr>
              <w:tabs>
                <w:tab w:val="left" w:pos="752"/>
              </w:tabs>
              <w:spacing w:before="172"/>
              <w:rPr>
                <w:rFonts w:ascii="Times New Roman" w:hAnsi="Times New Roman" w:cs="Times New Roman"/>
                <w:sz w:val="22"/>
                <w:szCs w:val="22"/>
              </w:rPr>
            </w:pP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Unopened</w:t>
            </w:r>
            <w:r w:rsidRPr="00696765">
              <w:rPr>
                <w:rFonts w:ascii="Times New Roman" w:hAnsi="Times New Roman" w:cs="Times New Roman"/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w w:val="105"/>
                <w:sz w:val="22"/>
                <w:szCs w:val="22"/>
              </w:rPr>
              <w:t>vials</w:t>
            </w:r>
            <w:r w:rsidRPr="00696765">
              <w:rPr>
                <w:rFonts w:ascii="Times New Roman" w:hAnsi="Times New Roman" w:cs="Times New Roman"/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of</w:t>
            </w:r>
            <w:r w:rsidRPr="00696765">
              <w:rPr>
                <w:rFonts w:ascii="Times New Roman" w:hAnsi="Times New Roman" w:cs="Times New Roman"/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XN-CHECK</w:t>
            </w:r>
            <w:r w:rsidRPr="00696765">
              <w:rPr>
                <w:rFonts w:ascii="Times New Roman" w:hAnsi="Times New Roman" w:cs="Times New Roman"/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when</w:t>
            </w:r>
            <w:r w:rsidRPr="00696765">
              <w:rPr>
                <w:rFonts w:ascii="Times New Roman" w:hAnsi="Times New Roman" w:cs="Times New Roman"/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w w:val="105"/>
                <w:sz w:val="22"/>
                <w:szCs w:val="22"/>
              </w:rPr>
              <w:t>stored</w:t>
            </w:r>
            <w:r w:rsidRPr="00696765">
              <w:rPr>
                <w:rFonts w:ascii="Times New Roman" w:hAnsi="Times New Roman" w:cs="Times New Roman"/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at</w:t>
            </w:r>
            <w:r w:rsidRPr="00696765">
              <w:rPr>
                <w:rFonts w:ascii="Times New Roman" w:hAnsi="Times New Roman" w:cs="Times New Roman"/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w w:val="105"/>
                <w:sz w:val="22"/>
                <w:szCs w:val="22"/>
              </w:rPr>
              <w:t>2-8</w:t>
            </w:r>
            <w:r w:rsidRPr="00696765">
              <w:rPr>
                <w:rFonts w:ascii="Times New Roman" w:hAnsi="Times New Roman" w:cs="Times New Roman"/>
                <w:color w:val="333333"/>
                <w:w w:val="105"/>
                <w:position w:val="7"/>
                <w:sz w:val="22"/>
                <w:szCs w:val="22"/>
              </w:rPr>
              <w:t>o</w:t>
            </w:r>
            <w:r w:rsidRPr="00696765">
              <w:rPr>
                <w:rFonts w:ascii="Times New Roman" w:hAnsi="Times New Roman" w:cs="Times New Roman"/>
                <w:color w:val="333333"/>
                <w:w w:val="105"/>
                <w:sz w:val="22"/>
                <w:szCs w:val="22"/>
              </w:rPr>
              <w:t>C</w:t>
            </w:r>
            <w:r w:rsidRPr="00696765">
              <w:rPr>
                <w:rFonts w:ascii="Times New Roman" w:hAnsi="Times New Roman" w:cs="Times New Roman"/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is</w:t>
            </w:r>
            <w:r w:rsidRPr="00696765">
              <w:rPr>
                <w:rFonts w:ascii="Times New Roman" w:hAnsi="Times New Roman" w:cs="Times New Roman"/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w w:val="105"/>
                <w:sz w:val="22"/>
                <w:szCs w:val="22"/>
              </w:rPr>
              <w:t>stable</w:t>
            </w:r>
            <w:r w:rsidRPr="00696765">
              <w:rPr>
                <w:rFonts w:ascii="Times New Roman" w:hAnsi="Times New Roman" w:cs="Times New Roman"/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until</w:t>
            </w:r>
            <w:r w:rsidRPr="00696765">
              <w:rPr>
                <w:rFonts w:ascii="Times New Roman" w:hAnsi="Times New Roman" w:cs="Times New Roman"/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w w:val="105"/>
                <w:sz w:val="22"/>
                <w:szCs w:val="22"/>
              </w:rPr>
              <w:t>manufacturer's</w:t>
            </w:r>
            <w:r w:rsidRPr="00696765">
              <w:rPr>
                <w:rFonts w:ascii="Times New Roman" w:hAnsi="Times New Roman" w:cs="Times New Roman"/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expiration</w:t>
            </w:r>
            <w:r w:rsidRPr="00696765">
              <w:rPr>
                <w:rFonts w:ascii="Times New Roman" w:hAnsi="Times New Roman" w:cs="Times New Roman"/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date.</w:t>
            </w:r>
          </w:p>
          <w:p w:rsidR="001F497D" w:rsidRPr="00696765" w:rsidRDefault="001F497D" w:rsidP="001F497D">
            <w:pPr>
              <w:pStyle w:val="BodyText"/>
              <w:numPr>
                <w:ilvl w:val="0"/>
                <w:numId w:val="25"/>
              </w:numPr>
              <w:tabs>
                <w:tab w:val="left" w:pos="752"/>
              </w:tabs>
              <w:spacing w:before="31" w:line="300" w:lineRule="auto"/>
              <w:ind w:right="694"/>
              <w:rPr>
                <w:rFonts w:ascii="Times New Roman" w:hAnsi="Times New Roman" w:cs="Times New Roman"/>
                <w:sz w:val="22"/>
                <w:szCs w:val="22"/>
              </w:rPr>
            </w:pP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Open</w:t>
            </w:r>
            <w:r w:rsidRPr="00696765">
              <w:rPr>
                <w:rFonts w:ascii="Times New Roman" w:hAnsi="Times New Roman" w:cs="Times New Roman"/>
                <w:color w:val="333333"/>
                <w:spacing w:val="-9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w w:val="105"/>
                <w:sz w:val="22"/>
                <w:szCs w:val="22"/>
              </w:rPr>
              <w:t>vials</w:t>
            </w:r>
            <w:r w:rsidRPr="00696765">
              <w:rPr>
                <w:rFonts w:ascii="Times New Roman" w:hAnsi="Times New Roman" w:cs="Times New Roman"/>
                <w:color w:val="333333"/>
                <w:spacing w:val="-10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and</w:t>
            </w:r>
            <w:r w:rsidRPr="00696765">
              <w:rPr>
                <w:rFonts w:ascii="Times New Roman" w:hAnsi="Times New Roman" w:cs="Times New Roman"/>
                <w:color w:val="333333"/>
                <w:spacing w:val="-10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w w:val="105"/>
                <w:sz w:val="22"/>
                <w:szCs w:val="22"/>
              </w:rPr>
              <w:t>vials</w:t>
            </w:r>
            <w:r w:rsidRPr="00696765">
              <w:rPr>
                <w:rFonts w:ascii="Times New Roman" w:hAnsi="Times New Roman" w:cs="Times New Roman"/>
                <w:color w:val="333333"/>
                <w:spacing w:val="-10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which</w:t>
            </w:r>
            <w:r w:rsidRPr="00696765">
              <w:rPr>
                <w:rFonts w:ascii="Times New Roman" w:hAnsi="Times New Roman" w:cs="Times New Roman"/>
                <w:color w:val="333333"/>
                <w:spacing w:val="-9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have</w:t>
            </w:r>
            <w:r w:rsidRPr="00696765">
              <w:rPr>
                <w:rFonts w:ascii="Times New Roman" w:hAnsi="Times New Roman" w:cs="Times New Roman"/>
                <w:color w:val="333333"/>
                <w:spacing w:val="-9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been</w:t>
            </w:r>
            <w:r w:rsidRPr="00696765">
              <w:rPr>
                <w:rFonts w:ascii="Times New Roman" w:hAnsi="Times New Roman" w:cs="Times New Roman"/>
                <w:color w:val="333333"/>
                <w:spacing w:val="-10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w w:val="105"/>
                <w:sz w:val="22"/>
                <w:szCs w:val="22"/>
              </w:rPr>
              <w:t>sampled</w:t>
            </w:r>
            <w:r w:rsidRPr="00696765">
              <w:rPr>
                <w:rFonts w:ascii="Times New Roman" w:hAnsi="Times New Roman" w:cs="Times New Roman"/>
                <w:color w:val="333333"/>
                <w:spacing w:val="-10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by</w:t>
            </w:r>
            <w:r w:rsidRPr="00696765">
              <w:rPr>
                <w:rFonts w:ascii="Times New Roman" w:hAnsi="Times New Roman" w:cs="Times New Roman"/>
                <w:color w:val="333333"/>
                <w:spacing w:val="-10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w w:val="105"/>
                <w:sz w:val="22"/>
                <w:szCs w:val="22"/>
              </w:rPr>
              <w:t>cap</w:t>
            </w:r>
            <w:r w:rsidRPr="00696765">
              <w:rPr>
                <w:rFonts w:ascii="Times New Roman" w:hAnsi="Times New Roman" w:cs="Times New Roman"/>
                <w:color w:val="333333"/>
                <w:spacing w:val="-9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piercing</w:t>
            </w:r>
            <w:r w:rsidRPr="00696765">
              <w:rPr>
                <w:rFonts w:ascii="Times New Roman" w:hAnsi="Times New Roman" w:cs="Times New Roman"/>
                <w:color w:val="333333"/>
                <w:spacing w:val="-9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are</w:t>
            </w:r>
            <w:r w:rsidRPr="00696765">
              <w:rPr>
                <w:rFonts w:ascii="Times New Roman" w:hAnsi="Times New Roman" w:cs="Times New Roman"/>
                <w:color w:val="333333"/>
                <w:spacing w:val="-10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w w:val="105"/>
                <w:sz w:val="22"/>
                <w:szCs w:val="22"/>
              </w:rPr>
              <w:t>stable</w:t>
            </w:r>
            <w:r w:rsidRPr="00696765">
              <w:rPr>
                <w:rFonts w:ascii="Times New Roman" w:hAnsi="Times New Roman" w:cs="Times New Roman"/>
                <w:color w:val="333333"/>
                <w:spacing w:val="-10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for</w:t>
            </w:r>
            <w:r w:rsidRPr="00696765">
              <w:rPr>
                <w:rFonts w:ascii="Times New Roman" w:hAnsi="Times New Roman" w:cs="Times New Roman"/>
                <w:color w:val="333333"/>
                <w:spacing w:val="-9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w w:val="105"/>
                <w:sz w:val="22"/>
                <w:szCs w:val="22"/>
              </w:rPr>
              <w:t>7</w:t>
            </w:r>
            <w:r w:rsidRPr="00696765">
              <w:rPr>
                <w:rFonts w:ascii="Times New Roman" w:hAnsi="Times New Roman" w:cs="Times New Roman"/>
                <w:color w:val="333333"/>
                <w:spacing w:val="-9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days</w:t>
            </w:r>
            <w:r w:rsidRPr="00696765">
              <w:rPr>
                <w:rFonts w:ascii="Times New Roman" w:hAnsi="Times New Roman" w:cs="Times New Roman"/>
                <w:color w:val="333333"/>
                <w:spacing w:val="-9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if</w:t>
            </w:r>
            <w:r w:rsidRPr="00696765">
              <w:rPr>
                <w:rFonts w:ascii="Times New Roman" w:hAnsi="Times New Roman" w:cs="Times New Roman"/>
                <w:color w:val="333333"/>
                <w:spacing w:val="-10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w w:val="105"/>
                <w:sz w:val="22"/>
                <w:szCs w:val="22"/>
              </w:rPr>
              <w:t>stored</w:t>
            </w:r>
            <w:r w:rsidRPr="00696765">
              <w:rPr>
                <w:rFonts w:ascii="Times New Roman" w:hAnsi="Times New Roman" w:cs="Times New Roman"/>
                <w:color w:val="333333"/>
                <w:spacing w:val="-10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at</w:t>
            </w:r>
            <w:r w:rsidRPr="00696765">
              <w:rPr>
                <w:rFonts w:ascii="Times New Roman" w:hAnsi="Times New Roman" w:cs="Times New Roman"/>
                <w:color w:val="333333"/>
                <w:spacing w:val="-10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w w:val="105"/>
                <w:sz w:val="22"/>
                <w:szCs w:val="22"/>
              </w:rPr>
              <w:t>2-8</w:t>
            </w:r>
            <w:r w:rsidRPr="00696765">
              <w:rPr>
                <w:rFonts w:ascii="Times New Roman" w:hAnsi="Times New Roman" w:cs="Times New Roman"/>
                <w:color w:val="333333"/>
                <w:w w:val="105"/>
                <w:position w:val="7"/>
                <w:sz w:val="22"/>
                <w:szCs w:val="22"/>
              </w:rPr>
              <w:t>o</w:t>
            </w:r>
            <w:r w:rsidRPr="00696765">
              <w:rPr>
                <w:rFonts w:ascii="Times New Roman" w:hAnsi="Times New Roman" w:cs="Times New Roman"/>
                <w:color w:val="333333"/>
                <w:w w:val="105"/>
                <w:sz w:val="22"/>
                <w:szCs w:val="22"/>
              </w:rPr>
              <w:t>C</w:t>
            </w:r>
            <w:r w:rsidRPr="00696765">
              <w:rPr>
                <w:rFonts w:ascii="Times New Roman" w:hAnsi="Times New Roman" w:cs="Times New Roman"/>
                <w:color w:val="333333"/>
                <w:spacing w:val="31"/>
                <w:w w:val="103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after</w:t>
            </w:r>
            <w:r w:rsidRPr="00696765">
              <w:rPr>
                <w:rFonts w:ascii="Times New Roman" w:hAnsi="Times New Roman" w:cs="Times New Roman"/>
                <w:color w:val="333333"/>
                <w:spacing w:val="-20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being</w:t>
            </w:r>
            <w:r w:rsidRPr="00696765">
              <w:rPr>
                <w:rFonts w:ascii="Times New Roman" w:hAnsi="Times New Roman" w:cs="Times New Roman"/>
                <w:color w:val="333333"/>
                <w:spacing w:val="-19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w w:val="105"/>
                <w:sz w:val="22"/>
                <w:szCs w:val="22"/>
              </w:rPr>
              <w:t>re-capped.</w:t>
            </w:r>
          </w:p>
          <w:p w:rsidR="001F497D" w:rsidRPr="00696765" w:rsidRDefault="001F497D" w:rsidP="001F497D">
            <w:pPr>
              <w:pStyle w:val="BodyText"/>
              <w:numPr>
                <w:ilvl w:val="0"/>
                <w:numId w:val="25"/>
              </w:numPr>
              <w:tabs>
                <w:tab w:val="left" w:pos="1175"/>
              </w:tabs>
              <w:spacing w:before="1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Running_Controls"/>
            <w:bookmarkEnd w:id="1"/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Write</w:t>
            </w:r>
            <w:r w:rsidRPr="00696765">
              <w:rPr>
                <w:rFonts w:ascii="Times New Roman" w:hAnsi="Times New Roman" w:cs="Times New Roman"/>
                <w:color w:val="333333"/>
                <w:spacing w:val="-10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new</w:t>
            </w:r>
            <w:r w:rsidRPr="00696765">
              <w:rPr>
                <w:rFonts w:ascii="Times New Roman" w:hAnsi="Times New Roman" w:cs="Times New Roman"/>
                <w:color w:val="333333"/>
                <w:spacing w:val="-11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expiration</w:t>
            </w:r>
            <w:r w:rsidRPr="00696765">
              <w:rPr>
                <w:rFonts w:ascii="Times New Roman" w:hAnsi="Times New Roman" w:cs="Times New Roman"/>
                <w:color w:val="333333"/>
                <w:spacing w:val="-10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date</w:t>
            </w:r>
            <w:r w:rsidRPr="00696765">
              <w:rPr>
                <w:rFonts w:ascii="Times New Roman" w:hAnsi="Times New Roman" w:cs="Times New Roman"/>
                <w:color w:val="333333"/>
                <w:spacing w:val="-10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and</w:t>
            </w:r>
            <w:r w:rsidRPr="00696765">
              <w:rPr>
                <w:rFonts w:ascii="Times New Roman" w:hAnsi="Times New Roman" w:cs="Times New Roman"/>
                <w:color w:val="333333"/>
                <w:spacing w:val="-11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tech</w:t>
            </w:r>
            <w:r w:rsidRPr="00696765">
              <w:rPr>
                <w:rFonts w:ascii="Times New Roman" w:hAnsi="Times New Roman" w:cs="Times New Roman"/>
                <w:color w:val="333333"/>
                <w:spacing w:val="-10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w w:val="105"/>
                <w:sz w:val="22"/>
                <w:szCs w:val="22"/>
              </w:rPr>
              <w:t>code</w:t>
            </w:r>
            <w:r w:rsidRPr="00696765">
              <w:rPr>
                <w:rFonts w:ascii="Times New Roman" w:hAnsi="Times New Roman" w:cs="Times New Roman"/>
                <w:color w:val="333333"/>
                <w:spacing w:val="-10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on</w:t>
            </w:r>
            <w:r w:rsidRPr="00696765">
              <w:rPr>
                <w:rFonts w:ascii="Times New Roman" w:hAnsi="Times New Roman" w:cs="Times New Roman"/>
                <w:color w:val="333333"/>
                <w:spacing w:val="-11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w w:val="105"/>
                <w:sz w:val="22"/>
                <w:szCs w:val="22"/>
              </w:rPr>
              <w:t>vial.</w:t>
            </w:r>
          </w:p>
          <w:p w:rsidR="004113B4" w:rsidRPr="00696765" w:rsidRDefault="001F497D" w:rsidP="001F497D">
            <w:pPr>
              <w:pStyle w:val="BodyText"/>
              <w:numPr>
                <w:ilvl w:val="0"/>
                <w:numId w:val="25"/>
              </w:numPr>
              <w:tabs>
                <w:tab w:val="left" w:pos="117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Return</w:t>
            </w:r>
            <w:r w:rsidRPr="00696765">
              <w:rPr>
                <w:rFonts w:ascii="Times New Roman" w:hAnsi="Times New Roman" w:cs="Times New Roman"/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w w:val="105"/>
                <w:sz w:val="22"/>
                <w:szCs w:val="22"/>
              </w:rPr>
              <w:t>vial(s)</w:t>
            </w:r>
            <w:r w:rsidRPr="00696765">
              <w:rPr>
                <w:rFonts w:ascii="Times New Roman" w:hAnsi="Times New Roman" w:cs="Times New Roman"/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to</w:t>
            </w:r>
            <w:r w:rsidRPr="00696765">
              <w:rPr>
                <w:rFonts w:ascii="Times New Roman" w:hAnsi="Times New Roman" w:cs="Times New Roman"/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w w:val="105"/>
                <w:sz w:val="22"/>
                <w:szCs w:val="22"/>
              </w:rPr>
              <w:t>refrigeration</w:t>
            </w:r>
            <w:r w:rsidRPr="00696765">
              <w:rPr>
                <w:rFonts w:ascii="Times New Roman" w:hAnsi="Times New Roman" w:cs="Times New Roman"/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after</w:t>
            </w:r>
            <w:r w:rsidRPr="00696765">
              <w:rPr>
                <w:rFonts w:ascii="Times New Roman" w:hAnsi="Times New Roman" w:cs="Times New Roman"/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use</w:t>
            </w:r>
            <w:r w:rsidRPr="00696765">
              <w:rPr>
                <w:rFonts w:ascii="Times New Roman" w:hAnsi="Times New Roman" w:cs="Times New Roman"/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within</w:t>
            </w:r>
            <w:r w:rsidRPr="00696765">
              <w:rPr>
                <w:rFonts w:ascii="Times New Roman" w:hAnsi="Times New Roman" w:cs="Times New Roman"/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spacing w:val="-1"/>
                <w:w w:val="105"/>
                <w:sz w:val="22"/>
                <w:szCs w:val="22"/>
              </w:rPr>
              <w:t>30</w:t>
            </w:r>
            <w:r w:rsidRPr="00696765">
              <w:rPr>
                <w:rFonts w:ascii="Times New Roman" w:hAnsi="Times New Roman" w:cs="Times New Roman"/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696765">
              <w:rPr>
                <w:rFonts w:ascii="Times New Roman" w:hAnsi="Times New Roman" w:cs="Times New Roman"/>
                <w:color w:val="333333"/>
                <w:w w:val="105"/>
                <w:sz w:val="22"/>
                <w:szCs w:val="22"/>
              </w:rPr>
              <w:t>minutes.</w:t>
            </w:r>
          </w:p>
        </w:tc>
      </w:tr>
    </w:tbl>
    <w:p w:rsidR="004113B4" w:rsidRPr="00696765" w:rsidRDefault="004113B4" w:rsidP="001F497D">
      <w:pPr>
        <w:pStyle w:val="BlockLine"/>
        <w:rPr>
          <w:sz w:val="22"/>
          <w:szCs w:val="22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1F497D" w:rsidRPr="00696765" w:rsidTr="001F497D">
        <w:trPr>
          <w:trHeight w:val="240"/>
        </w:trPr>
        <w:tc>
          <w:tcPr>
            <w:tcW w:w="1728" w:type="dxa"/>
            <w:shd w:val="clear" w:color="auto" w:fill="auto"/>
          </w:tcPr>
          <w:p w:rsidR="001F497D" w:rsidRPr="00696765" w:rsidRDefault="001F497D" w:rsidP="001F497D">
            <w:pPr>
              <w:pStyle w:val="Heading5"/>
              <w:rPr>
                <w:szCs w:val="22"/>
              </w:rPr>
            </w:pPr>
            <w:r w:rsidRPr="00696765">
              <w:rPr>
                <w:szCs w:val="22"/>
              </w:rPr>
              <w:t>Procedure</w:t>
            </w:r>
          </w:p>
        </w:tc>
        <w:tc>
          <w:tcPr>
            <w:tcW w:w="7740" w:type="dxa"/>
            <w:shd w:val="clear" w:color="auto" w:fill="auto"/>
          </w:tcPr>
          <w:p w:rsidR="001F497D" w:rsidRPr="00696765" w:rsidRDefault="001F497D" w:rsidP="001F497D">
            <w:pPr>
              <w:pStyle w:val="BlockText"/>
              <w:rPr>
                <w:sz w:val="22"/>
                <w:szCs w:val="22"/>
              </w:rPr>
            </w:pPr>
            <w:r w:rsidRPr="00696765">
              <w:rPr>
                <w:sz w:val="22"/>
                <w:szCs w:val="22"/>
              </w:rPr>
              <w:t>Follow the steps below to run the controls</w:t>
            </w:r>
          </w:p>
          <w:p w:rsidR="001F497D" w:rsidRPr="00696765" w:rsidRDefault="001F497D" w:rsidP="001F497D">
            <w:pPr>
              <w:pStyle w:val="BlockText"/>
              <w:rPr>
                <w:sz w:val="22"/>
                <w:szCs w:val="22"/>
              </w:rPr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6503"/>
            </w:tblGrid>
            <w:tr w:rsidR="001F497D" w:rsidRPr="00696765" w:rsidTr="00881EF5">
              <w:trPr>
                <w:trHeight w:val="144"/>
              </w:trPr>
              <w:tc>
                <w:tcPr>
                  <w:tcW w:w="676" w:type="pct"/>
                  <w:shd w:val="clear" w:color="auto" w:fill="auto"/>
                </w:tcPr>
                <w:p w:rsidR="001F497D" w:rsidRPr="00696765" w:rsidRDefault="001F497D" w:rsidP="001F497D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696765">
                    <w:rPr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4324" w:type="pct"/>
                  <w:shd w:val="clear" w:color="auto" w:fill="auto"/>
                </w:tcPr>
                <w:p w:rsidR="001F497D" w:rsidRPr="00696765" w:rsidRDefault="001F497D" w:rsidP="001F497D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696765">
                    <w:rPr>
                      <w:sz w:val="22"/>
                      <w:szCs w:val="22"/>
                    </w:rPr>
                    <w:t>Action</w:t>
                  </w:r>
                </w:p>
              </w:tc>
            </w:tr>
            <w:tr w:rsidR="001F497D" w:rsidRPr="00696765" w:rsidTr="00881EF5">
              <w:trPr>
                <w:trHeight w:val="144"/>
              </w:trPr>
              <w:tc>
                <w:tcPr>
                  <w:tcW w:w="676" w:type="pct"/>
                  <w:shd w:val="clear" w:color="auto" w:fill="auto"/>
                </w:tcPr>
                <w:p w:rsidR="001F497D" w:rsidRPr="00696765" w:rsidRDefault="001F497D" w:rsidP="001F497D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69676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4" w:type="pct"/>
                  <w:shd w:val="clear" w:color="auto" w:fill="auto"/>
                </w:tcPr>
                <w:p w:rsidR="001F497D" w:rsidRPr="00696765" w:rsidRDefault="001F497D" w:rsidP="001F497D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Remove</w:t>
                  </w:r>
                  <w:r w:rsidRPr="0069676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appropriate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control</w:t>
                  </w:r>
                  <w:r w:rsidRPr="0069676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levels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from</w:t>
                  </w:r>
                  <w:r w:rsidRPr="0069676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refrigerator</w:t>
                  </w:r>
                  <w:r w:rsidRPr="0069676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and</w:t>
                  </w:r>
                  <w:r w:rsidRPr="0069676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check</w:t>
                  </w:r>
                  <w:r w:rsidRPr="0069676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expiration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date.</w:t>
                  </w:r>
                  <w:r w:rsidRPr="0069676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Do</w:t>
                  </w:r>
                  <w:r w:rsidRPr="0069676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not</w:t>
                  </w:r>
                  <w:r w:rsidRPr="0069676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use</w:t>
                  </w:r>
                  <w:r w:rsidRPr="00696765">
                    <w:rPr>
                      <w:color w:val="333333"/>
                      <w:spacing w:val="29"/>
                      <w:w w:val="103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expired</w:t>
                  </w:r>
                  <w:r w:rsidRPr="00696765">
                    <w:rPr>
                      <w:color w:val="333333"/>
                      <w:spacing w:val="-28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controls</w:t>
                  </w:r>
                </w:p>
              </w:tc>
            </w:tr>
            <w:tr w:rsidR="001F497D" w:rsidRPr="00696765" w:rsidTr="00881EF5">
              <w:trPr>
                <w:trHeight w:val="144"/>
              </w:trPr>
              <w:tc>
                <w:tcPr>
                  <w:tcW w:w="676" w:type="pct"/>
                  <w:shd w:val="clear" w:color="auto" w:fill="auto"/>
                </w:tcPr>
                <w:p w:rsidR="001F497D" w:rsidRPr="00696765" w:rsidRDefault="001F497D" w:rsidP="001F497D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69676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324" w:type="pct"/>
                  <w:shd w:val="clear" w:color="auto" w:fill="auto"/>
                </w:tcPr>
                <w:p w:rsidR="001F497D" w:rsidRPr="00696765" w:rsidRDefault="001F497D" w:rsidP="001F497D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Allow</w:t>
                  </w:r>
                  <w:r w:rsidRPr="0069676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controls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69676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warm</w:t>
                  </w:r>
                  <w:r w:rsidRPr="0069676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69676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room</w:t>
                  </w:r>
                  <w:r w:rsidRPr="0069676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temperature</w:t>
                  </w:r>
                  <w:r w:rsidRPr="0069676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for</w:t>
                  </w:r>
                  <w:r w:rsidRPr="0069676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15</w:t>
                  </w:r>
                  <w:r w:rsidRPr="0069676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minutes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before</w:t>
                  </w:r>
                  <w:r w:rsidRPr="0069676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use/prior</w:t>
                  </w:r>
                  <w:r w:rsidRPr="0069676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69676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mixing.</w:t>
                  </w:r>
                </w:p>
              </w:tc>
            </w:tr>
            <w:tr w:rsidR="001F497D" w:rsidRPr="00696765" w:rsidTr="00881EF5">
              <w:trPr>
                <w:trHeight w:val="144"/>
              </w:trPr>
              <w:tc>
                <w:tcPr>
                  <w:tcW w:w="676" w:type="pct"/>
                  <w:shd w:val="clear" w:color="auto" w:fill="auto"/>
                </w:tcPr>
                <w:p w:rsidR="001F497D" w:rsidRPr="00696765" w:rsidRDefault="001F497D" w:rsidP="001F497D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696765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324" w:type="pct"/>
                  <w:shd w:val="clear" w:color="auto" w:fill="auto"/>
                </w:tcPr>
                <w:p w:rsidR="001F497D" w:rsidRPr="00696765" w:rsidRDefault="001F497D" w:rsidP="001F497D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696765">
                    <w:rPr>
                      <w:sz w:val="22"/>
                      <w:szCs w:val="22"/>
                    </w:rPr>
                    <w:t>Hold the vial vertically and roll each vial between the palms of the hands for 15-20 sec</w:t>
                  </w:r>
                </w:p>
              </w:tc>
            </w:tr>
            <w:tr w:rsidR="001F497D" w:rsidRPr="00696765" w:rsidTr="00881EF5">
              <w:trPr>
                <w:trHeight w:val="144"/>
              </w:trPr>
              <w:tc>
                <w:tcPr>
                  <w:tcW w:w="676" w:type="pct"/>
                  <w:shd w:val="clear" w:color="auto" w:fill="auto"/>
                </w:tcPr>
                <w:p w:rsidR="001F497D" w:rsidRPr="00696765" w:rsidRDefault="001F497D" w:rsidP="001F497D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696765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324" w:type="pct"/>
                  <w:shd w:val="clear" w:color="auto" w:fill="auto"/>
                </w:tcPr>
                <w:p w:rsidR="001F497D" w:rsidRPr="00696765" w:rsidRDefault="001F497D" w:rsidP="001F497D">
                  <w:pPr>
                    <w:pStyle w:val="TableText"/>
                    <w:numPr>
                      <w:ilvl w:val="0"/>
                      <w:numId w:val="23"/>
                    </w:numPr>
                    <w:rPr>
                      <w:sz w:val="22"/>
                      <w:szCs w:val="22"/>
                    </w:rPr>
                  </w:pPr>
                  <w:r w:rsidRPr="00696765">
                    <w:rPr>
                      <w:sz w:val="22"/>
                      <w:szCs w:val="22"/>
                    </w:rPr>
                    <w:t>Continue to mix by holding the vials by the ends between the thumb and finger, rapidly inverting the vial 20 times end over end using a very quick turning motion of the wrist</w:t>
                  </w:r>
                </w:p>
                <w:p w:rsidR="001F497D" w:rsidRPr="00696765" w:rsidRDefault="001F497D" w:rsidP="001F497D">
                  <w:pPr>
                    <w:pStyle w:val="TableText"/>
                    <w:numPr>
                      <w:ilvl w:val="0"/>
                      <w:numId w:val="23"/>
                    </w:numPr>
                    <w:rPr>
                      <w:sz w:val="22"/>
                      <w:szCs w:val="22"/>
                    </w:rPr>
                  </w:pPr>
                  <w:r w:rsidRPr="00696765">
                    <w:rPr>
                      <w:sz w:val="22"/>
                      <w:szCs w:val="22"/>
                    </w:rPr>
                    <w:t>Analyzer immediately after mixing</w:t>
                  </w:r>
                </w:p>
                <w:p w:rsidR="001F497D" w:rsidRPr="00696765" w:rsidRDefault="001F497D" w:rsidP="001F497D">
                  <w:pPr>
                    <w:pStyle w:val="TableText"/>
                    <w:numPr>
                      <w:ilvl w:val="0"/>
                      <w:numId w:val="23"/>
                    </w:numPr>
                    <w:rPr>
                      <w:sz w:val="22"/>
                      <w:szCs w:val="22"/>
                    </w:rPr>
                  </w:pPr>
                  <w:r w:rsidRPr="00696765">
                    <w:rPr>
                      <w:sz w:val="22"/>
                      <w:szCs w:val="22"/>
                    </w:rPr>
                    <w:t>Do not mix mechanically or by vortex</w:t>
                  </w:r>
                </w:p>
              </w:tc>
            </w:tr>
            <w:tr w:rsidR="00881EF5" w:rsidRPr="00696765" w:rsidTr="00881EF5">
              <w:trPr>
                <w:trHeight w:val="144"/>
              </w:trPr>
              <w:tc>
                <w:tcPr>
                  <w:tcW w:w="676" w:type="pct"/>
                  <w:shd w:val="clear" w:color="auto" w:fill="auto"/>
                </w:tcPr>
                <w:p w:rsidR="00881EF5" w:rsidRPr="00696765" w:rsidRDefault="00881EF5" w:rsidP="001F497D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696765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324" w:type="pct"/>
                  <w:shd w:val="clear" w:color="auto" w:fill="auto"/>
                </w:tcPr>
                <w:p w:rsidR="00881EF5" w:rsidRPr="00696765" w:rsidRDefault="00881EF5" w:rsidP="00881EF5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Ensure</w:t>
                  </w:r>
                  <w:r w:rsidRPr="0069676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69676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analyzer</w:t>
                  </w:r>
                  <w:r w:rsidRPr="0069676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and</w:t>
                  </w:r>
                  <w:r w:rsidRPr="0069676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sampler</w:t>
                  </w:r>
                  <w:r w:rsidRPr="0069676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are</w:t>
                  </w:r>
                  <w:r w:rsidRPr="0069676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</w:t>
                  </w:r>
                  <w:r w:rsidRPr="0069676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69676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Ready</w:t>
                  </w:r>
                  <w:r w:rsidRPr="0069676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state</w:t>
                  </w:r>
                </w:p>
              </w:tc>
            </w:tr>
            <w:tr w:rsidR="00881EF5" w:rsidRPr="00696765" w:rsidTr="00881EF5">
              <w:trPr>
                <w:trHeight w:val="144"/>
              </w:trPr>
              <w:tc>
                <w:tcPr>
                  <w:tcW w:w="676" w:type="pct"/>
                  <w:shd w:val="clear" w:color="auto" w:fill="auto"/>
                </w:tcPr>
                <w:p w:rsidR="00881EF5" w:rsidRPr="00696765" w:rsidRDefault="00696765" w:rsidP="001F497D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696765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324" w:type="pct"/>
                  <w:shd w:val="clear" w:color="auto" w:fill="auto"/>
                </w:tcPr>
                <w:p w:rsidR="008D222C" w:rsidRDefault="008D222C" w:rsidP="00696765">
                  <w:pPr>
                    <w:pStyle w:val="TableText"/>
                    <w:numPr>
                      <w:ilvl w:val="0"/>
                      <w:numId w:val="29"/>
                    </w:numPr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On t</w:t>
                  </w:r>
                  <w:r w:rsidR="00A70776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 xml:space="preserve">he individual XN unit, place control vials in a rack and run in the automated closed mode or </w:t>
                  </w:r>
                </w:p>
                <w:p w:rsidR="00881EF5" w:rsidRPr="00696765" w:rsidRDefault="00696765" w:rsidP="00696765">
                  <w:pPr>
                    <w:pStyle w:val="TableText"/>
                    <w:numPr>
                      <w:ilvl w:val="0"/>
                      <w:numId w:val="29"/>
                    </w:numPr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On the individual XN unit, run each control vial in the open manual mode</w:t>
                  </w:r>
                </w:p>
                <w:p w:rsidR="00696765" w:rsidRPr="00696765" w:rsidRDefault="00696765" w:rsidP="00696765">
                  <w:pPr>
                    <w:pStyle w:val="TableText"/>
                    <w:numPr>
                      <w:ilvl w:val="0"/>
                      <w:numId w:val="29"/>
                    </w:numPr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Refer to the procedure Running whole blood specimens on the XN 3100 hematology</w:t>
                  </w:r>
                  <w:r w:rsidR="00A70776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 xml:space="preserve"> analyzer using the closed and open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mode</w:t>
                  </w:r>
                </w:p>
              </w:tc>
            </w:tr>
            <w:tr w:rsidR="00881EF5" w:rsidRPr="00696765" w:rsidTr="00881EF5">
              <w:trPr>
                <w:trHeight w:val="144"/>
              </w:trPr>
              <w:tc>
                <w:tcPr>
                  <w:tcW w:w="676" w:type="pct"/>
                  <w:shd w:val="clear" w:color="auto" w:fill="auto"/>
                </w:tcPr>
                <w:p w:rsidR="00881EF5" w:rsidRPr="00696765" w:rsidRDefault="00696765" w:rsidP="001F497D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696765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324" w:type="pct"/>
                  <w:shd w:val="clear" w:color="auto" w:fill="auto"/>
                </w:tcPr>
                <w:p w:rsidR="00881EF5" w:rsidRPr="00696765" w:rsidRDefault="00696765" w:rsidP="00881EF5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Results</w:t>
                  </w:r>
                  <w:r w:rsidRPr="0069676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will</w:t>
                  </w:r>
                  <w:r w:rsidRPr="0069676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be</w:t>
                  </w:r>
                  <w:r w:rsidRPr="0069676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plotted</w:t>
                  </w:r>
                  <w:r w:rsidRPr="0069676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on</w:t>
                  </w:r>
                  <w:r w:rsidRPr="0069676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696765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LJ</w:t>
                  </w:r>
                  <w:r w:rsidRPr="0069676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chart</w:t>
                  </w:r>
                  <w:r w:rsidRPr="0069676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as</w:t>
                  </w:r>
                  <w:r w:rsidRPr="0069676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well</w:t>
                  </w:r>
                  <w:r w:rsidRPr="0069676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as</w:t>
                  </w:r>
                  <w:r w:rsidRPr="0069676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696765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Radar</w:t>
                  </w:r>
                  <w:r w:rsidRPr="0069676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chart</w:t>
                  </w:r>
                  <w:r w:rsidRPr="0069676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for</w:t>
                  </w:r>
                  <w:r w:rsidRPr="00696765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review.</w:t>
                  </w:r>
                  <w:r w:rsidRPr="00696765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CLS</w:t>
                  </w:r>
                  <w:r w:rsidRPr="00696765">
                    <w:rPr>
                      <w:b/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must</w:t>
                  </w:r>
                  <w:r w:rsidRPr="00696765">
                    <w:rPr>
                      <w:b/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review</w:t>
                  </w:r>
                  <w:r w:rsidRPr="00696765">
                    <w:rPr>
                      <w:b/>
                      <w:color w:val="333333"/>
                      <w:spacing w:val="30"/>
                      <w:w w:val="103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control</w:t>
                  </w:r>
                  <w:r w:rsidRPr="00696765">
                    <w:rPr>
                      <w:b/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results</w:t>
                  </w:r>
                  <w:r w:rsidRPr="00696765">
                    <w:rPr>
                      <w:b/>
                      <w:color w:val="333333"/>
                      <w:spacing w:val="-16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before</w:t>
                  </w:r>
                  <w:r w:rsidRPr="00696765">
                    <w:rPr>
                      <w:b/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proceeding</w:t>
                  </w:r>
                  <w:r w:rsidRPr="00696765">
                    <w:rPr>
                      <w:b/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with</w:t>
                  </w:r>
                  <w:r w:rsidRPr="00696765">
                    <w:rPr>
                      <w:b/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patient</w:t>
                  </w:r>
                  <w:r w:rsidRPr="00696765">
                    <w:rPr>
                      <w:b/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w w:val="105"/>
                      <w:sz w:val="22"/>
                      <w:szCs w:val="22"/>
                    </w:rPr>
                    <w:t>testing,</w:t>
                  </w:r>
                  <w:r w:rsidRPr="00696765">
                    <w:rPr>
                      <w:b/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refer</w:t>
                  </w:r>
                  <w:r w:rsidRPr="00696765">
                    <w:rPr>
                      <w:b/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w w:val="105"/>
                      <w:sz w:val="22"/>
                      <w:szCs w:val="22"/>
                    </w:rPr>
                    <w:t>to</w:t>
                  </w:r>
                  <w:r w:rsidRPr="00696765">
                    <w:rPr>
                      <w:b/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Reviewing</w:t>
                  </w:r>
                  <w:r w:rsidRPr="00696765">
                    <w:rPr>
                      <w:b/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Control</w:t>
                  </w:r>
                  <w:r w:rsidRPr="00696765">
                    <w:rPr>
                      <w:b/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Results</w:t>
                  </w:r>
                  <w:r w:rsidRPr="00696765">
                    <w:rPr>
                      <w:b/>
                      <w:color w:val="333333"/>
                      <w:spacing w:val="29"/>
                      <w:w w:val="103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section</w:t>
                  </w:r>
                </w:p>
              </w:tc>
            </w:tr>
            <w:tr w:rsidR="00881EF5" w:rsidRPr="00696765" w:rsidTr="00881EF5">
              <w:trPr>
                <w:trHeight w:val="144"/>
              </w:trPr>
              <w:tc>
                <w:tcPr>
                  <w:tcW w:w="676" w:type="pct"/>
                  <w:shd w:val="clear" w:color="auto" w:fill="auto"/>
                </w:tcPr>
                <w:p w:rsidR="00881EF5" w:rsidRPr="00696765" w:rsidRDefault="00696765" w:rsidP="001F497D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696765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324" w:type="pct"/>
                  <w:shd w:val="clear" w:color="auto" w:fill="auto"/>
                </w:tcPr>
                <w:p w:rsidR="00881EF5" w:rsidRPr="00696765" w:rsidRDefault="00696765" w:rsidP="00881EF5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Once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QC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has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been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reviewed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and</w:t>
                  </w:r>
                  <w:r w:rsidRPr="0069676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accepted,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place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control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vials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back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refrigerated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storage</w:t>
                  </w:r>
                </w:p>
              </w:tc>
            </w:tr>
          </w:tbl>
          <w:p w:rsidR="001F497D" w:rsidRPr="00696765" w:rsidRDefault="001F497D" w:rsidP="001F497D">
            <w:pPr>
              <w:pStyle w:val="BlockText"/>
              <w:rPr>
                <w:sz w:val="22"/>
                <w:szCs w:val="22"/>
              </w:rPr>
            </w:pPr>
            <w:r w:rsidRPr="00696765">
              <w:rPr>
                <w:sz w:val="22"/>
                <w:szCs w:val="22"/>
              </w:rPr>
              <w:t xml:space="preserve"> </w:t>
            </w:r>
          </w:p>
        </w:tc>
      </w:tr>
    </w:tbl>
    <w:p w:rsidR="001F497D" w:rsidRDefault="00696765" w:rsidP="00696765">
      <w:pPr>
        <w:pStyle w:val="ContinuedOnNextPa"/>
      </w:pPr>
      <w:r>
        <w:t>Continued on next page</w:t>
      </w:r>
    </w:p>
    <w:p w:rsidR="00696765" w:rsidRDefault="00696765">
      <w:r>
        <w:br w:type="page"/>
      </w:r>
    </w:p>
    <w:p w:rsidR="00696765" w:rsidRDefault="008D222C" w:rsidP="00696765">
      <w:pPr>
        <w:pStyle w:val="MapTitleContinued"/>
        <w:rPr>
          <w:b w:val="0"/>
          <w:sz w:val="24"/>
        </w:rPr>
      </w:pPr>
      <w:fldSimple w:instr=" STYLEREF &quot;Map Title&quot; ">
        <w:r w:rsidR="00BD74DF">
          <w:rPr>
            <w:noProof/>
          </w:rPr>
          <w:t>Running and Evaluating Quality Control on the Sysmex XN-3100 Hematology Analyzer</w:t>
        </w:r>
      </w:fldSimple>
      <w:r w:rsidR="00696765" w:rsidRPr="00696765">
        <w:t xml:space="preserve">, </w:t>
      </w:r>
      <w:r w:rsidR="00696765" w:rsidRPr="00696765">
        <w:rPr>
          <w:b w:val="0"/>
          <w:sz w:val="24"/>
        </w:rPr>
        <w:t>Continued</w:t>
      </w:r>
    </w:p>
    <w:p w:rsidR="00696765" w:rsidRPr="00696765" w:rsidRDefault="00696765" w:rsidP="00696765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696765" w:rsidRPr="007620F4" w:rsidTr="00696765">
        <w:trPr>
          <w:trHeight w:val="240"/>
        </w:trPr>
        <w:tc>
          <w:tcPr>
            <w:tcW w:w="1728" w:type="dxa"/>
            <w:shd w:val="clear" w:color="auto" w:fill="auto"/>
          </w:tcPr>
          <w:p w:rsidR="00696765" w:rsidRPr="007620F4" w:rsidRDefault="00696765" w:rsidP="00696765">
            <w:pPr>
              <w:pStyle w:val="Heading5"/>
              <w:rPr>
                <w:szCs w:val="22"/>
              </w:rPr>
            </w:pPr>
            <w:r w:rsidRPr="007620F4">
              <w:rPr>
                <w:szCs w:val="22"/>
              </w:rPr>
              <w:t>Reviewing Control Results</w:t>
            </w:r>
          </w:p>
        </w:tc>
        <w:tc>
          <w:tcPr>
            <w:tcW w:w="7740" w:type="dxa"/>
            <w:shd w:val="clear" w:color="auto" w:fill="auto"/>
          </w:tcPr>
          <w:p w:rsidR="00696765" w:rsidRPr="007620F4" w:rsidRDefault="00696765" w:rsidP="00696765">
            <w:pPr>
              <w:pStyle w:val="BlockText"/>
              <w:rPr>
                <w:sz w:val="22"/>
                <w:szCs w:val="22"/>
              </w:rPr>
            </w:pPr>
            <w:r w:rsidRPr="007620F4">
              <w:rPr>
                <w:sz w:val="22"/>
                <w:szCs w:val="22"/>
              </w:rPr>
              <w:t>Follow the steps below to review the controls</w:t>
            </w:r>
          </w:p>
          <w:p w:rsidR="00696765" w:rsidRPr="007620F4" w:rsidRDefault="00696765" w:rsidP="00696765">
            <w:pPr>
              <w:pStyle w:val="BlockText"/>
              <w:rPr>
                <w:sz w:val="22"/>
                <w:szCs w:val="22"/>
              </w:rPr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30"/>
              <w:gridCol w:w="1545"/>
              <w:gridCol w:w="3510"/>
              <w:gridCol w:w="820"/>
            </w:tblGrid>
            <w:tr w:rsidR="00696765" w:rsidRPr="007620F4" w:rsidTr="0069676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96765" w:rsidRPr="007620F4" w:rsidRDefault="00696765" w:rsidP="00696765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696765" w:rsidRPr="007620F4" w:rsidRDefault="00696765" w:rsidP="00696765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Action</w:t>
                  </w:r>
                </w:p>
              </w:tc>
            </w:tr>
            <w:tr w:rsidR="00696765" w:rsidRPr="007620F4" w:rsidTr="0069676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96765" w:rsidRPr="007620F4" w:rsidRDefault="00696765" w:rsidP="00696765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696765" w:rsidRPr="007620F4" w:rsidRDefault="00696765" w:rsidP="00696765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After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controls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are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analyzed,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from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main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menu,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select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QC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Files.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On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each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module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(i.e.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XN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1</w:t>
                  </w:r>
                  <w:r w:rsidRPr="007620F4">
                    <w:rPr>
                      <w:color w:val="333333"/>
                      <w:spacing w:val="21"/>
                      <w:w w:val="103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and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XN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2),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use</w:t>
                  </w:r>
                  <w:r w:rsidRPr="007620F4">
                    <w:rPr>
                      <w:color w:val="333333"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tabs</w:t>
                  </w:r>
                  <w:r w:rsidRPr="007620F4">
                    <w:rPr>
                      <w:color w:val="333333"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near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620F4">
                    <w:rPr>
                      <w:color w:val="333333"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bottom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of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620F4">
                    <w:rPr>
                      <w:color w:val="333333"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screen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620F4">
                    <w:rPr>
                      <w:color w:val="333333"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select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620F4">
                    <w:rPr>
                      <w:color w:val="333333"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analyzer</w:t>
                  </w:r>
                  <w:r w:rsidRPr="007620F4">
                    <w:rPr>
                      <w:color w:val="333333"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(ex.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XN</w:t>
                  </w:r>
                  <w:r w:rsidRPr="007620F4">
                    <w:rPr>
                      <w:color w:val="333333"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1-R,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XN</w:t>
                  </w:r>
                  <w:r w:rsidRPr="007620F4">
                    <w:rPr>
                      <w:color w:val="333333"/>
                      <w:spacing w:val="32"/>
                      <w:w w:val="103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1-L).</w:t>
                  </w:r>
                </w:p>
              </w:tc>
            </w:tr>
            <w:tr w:rsidR="00696765" w:rsidRPr="007620F4" w:rsidTr="0069676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96765" w:rsidRPr="007620F4" w:rsidRDefault="00696765" w:rsidP="00696765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2D274B" w:rsidRPr="007620F4" w:rsidRDefault="00696765" w:rsidP="002D274B">
                  <w:pPr>
                    <w:pStyle w:val="TableText"/>
                    <w:numPr>
                      <w:ilvl w:val="0"/>
                      <w:numId w:val="31"/>
                    </w:numPr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Review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results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for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each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control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level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by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clicking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on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each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QC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level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for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each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analyzer.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radar</w:t>
                  </w:r>
                  <w:r w:rsidRPr="007620F4">
                    <w:rPr>
                      <w:color w:val="333333"/>
                      <w:spacing w:val="27"/>
                      <w:w w:val="103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graph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will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display</w:t>
                  </w:r>
                </w:p>
                <w:p w:rsidR="002D274B" w:rsidRPr="007620F4" w:rsidRDefault="00696765" w:rsidP="002D274B">
                  <w:pPr>
                    <w:pStyle w:val="TableText"/>
                    <w:numPr>
                      <w:ilvl w:val="0"/>
                      <w:numId w:val="31"/>
                    </w:numPr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Make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sure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radar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graph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displays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current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QC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run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date/time</w:t>
                  </w:r>
                </w:p>
                <w:p w:rsidR="00696765" w:rsidRPr="007620F4" w:rsidRDefault="00696765" w:rsidP="002D274B">
                  <w:pPr>
                    <w:pStyle w:val="TableText"/>
                    <w:numPr>
                      <w:ilvl w:val="0"/>
                      <w:numId w:val="31"/>
                    </w:numPr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Double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click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620F4">
                    <w:rPr>
                      <w:color w:val="333333"/>
                      <w:spacing w:val="29"/>
                      <w:w w:val="103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see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LJ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charts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or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select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QC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chart.</w:t>
                  </w:r>
                </w:p>
              </w:tc>
            </w:tr>
            <w:tr w:rsidR="00696765" w:rsidRPr="007620F4" w:rsidTr="0069676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96765" w:rsidRPr="007620F4" w:rsidRDefault="00696765" w:rsidP="00696765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696765" w:rsidRPr="007620F4" w:rsidRDefault="002D274B" w:rsidP="002D274B">
                  <w:pPr>
                    <w:pStyle w:val="TableText"/>
                    <w:numPr>
                      <w:ilvl w:val="0"/>
                      <w:numId w:val="32"/>
                    </w:numPr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Verify test parameters on each control are within acceptable limits</w:t>
                  </w:r>
                </w:p>
                <w:p w:rsidR="002D274B" w:rsidRPr="007620F4" w:rsidRDefault="002D274B" w:rsidP="002D274B">
                  <w:pPr>
                    <w:pStyle w:val="TableText"/>
                    <w:numPr>
                      <w:ilvl w:val="0"/>
                      <w:numId w:val="32"/>
                    </w:numPr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Document tech code on the analyzer’s maintenance log once review is complete</w:t>
                  </w:r>
                </w:p>
              </w:tc>
            </w:tr>
            <w:tr w:rsidR="009E2179" w:rsidRPr="007620F4" w:rsidTr="002D274B">
              <w:trPr>
                <w:trHeight w:val="144"/>
              </w:trPr>
              <w:tc>
                <w:tcPr>
                  <w:tcW w:w="675" w:type="pct"/>
                  <w:vMerge w:val="restart"/>
                  <w:shd w:val="clear" w:color="auto" w:fill="auto"/>
                </w:tcPr>
                <w:p w:rsidR="009E2179" w:rsidRPr="007620F4" w:rsidRDefault="009E2179" w:rsidP="00696765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5" w:type="pct"/>
                  <w:gridSpan w:val="4"/>
                  <w:tcBorders>
                    <w:bottom w:val="nil"/>
                  </w:tcBorders>
                  <w:shd w:val="clear" w:color="auto" w:fill="auto"/>
                </w:tcPr>
                <w:p w:rsidR="009E2179" w:rsidRPr="007620F4" w:rsidRDefault="009E2179" w:rsidP="002D274B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9E2179" w:rsidRPr="007620F4" w:rsidTr="009E2179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9E2179" w:rsidRPr="007620F4" w:rsidRDefault="009E2179" w:rsidP="00696765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9" w:type="pct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9E2179" w:rsidRPr="007620F4" w:rsidRDefault="009E2179" w:rsidP="002D274B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7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2179" w:rsidRPr="007620F4" w:rsidRDefault="009E2179" w:rsidP="002D274B">
                  <w:pPr>
                    <w:pStyle w:val="TableText"/>
                    <w:rPr>
                      <w:b/>
                      <w:sz w:val="22"/>
                      <w:szCs w:val="22"/>
                    </w:rPr>
                  </w:pPr>
                  <w:r w:rsidRPr="007620F4">
                    <w:rPr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233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2179" w:rsidRPr="007620F4" w:rsidRDefault="009E2179" w:rsidP="002D274B">
                  <w:pPr>
                    <w:pStyle w:val="TableText"/>
                    <w:rPr>
                      <w:b/>
                      <w:sz w:val="22"/>
                      <w:szCs w:val="22"/>
                    </w:rPr>
                  </w:pPr>
                  <w:r w:rsidRPr="007620F4">
                    <w:rPr>
                      <w:b/>
                      <w:sz w:val="22"/>
                      <w:szCs w:val="22"/>
                    </w:rPr>
                    <w:t>Then</w:t>
                  </w:r>
                </w:p>
              </w:tc>
              <w:tc>
                <w:tcPr>
                  <w:tcW w:w="545" w:type="pct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9E2179" w:rsidRPr="007620F4" w:rsidRDefault="009E2179" w:rsidP="002D274B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9E2179" w:rsidRPr="007620F4" w:rsidTr="009E2179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9E2179" w:rsidRPr="007620F4" w:rsidRDefault="009E2179" w:rsidP="00696765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9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9E2179" w:rsidRPr="007620F4" w:rsidRDefault="009E2179" w:rsidP="002D274B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7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2179" w:rsidRPr="007620F4" w:rsidRDefault="009E2179" w:rsidP="002D274B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Test</w:t>
                  </w:r>
                  <w:r w:rsidRPr="007620F4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parameters</w:t>
                  </w:r>
                  <w:r w:rsidRPr="007620F4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are</w:t>
                  </w:r>
                  <w:r w:rsidRPr="007620F4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within</w:t>
                  </w:r>
                  <w:r w:rsidRPr="007620F4">
                    <w:rPr>
                      <w:color w:val="333333"/>
                      <w:spacing w:val="23"/>
                      <w:w w:val="103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acceptable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limits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for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each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control</w:t>
                  </w:r>
                </w:p>
              </w:tc>
              <w:tc>
                <w:tcPr>
                  <w:tcW w:w="233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2179" w:rsidRPr="007620F4" w:rsidRDefault="009E2179" w:rsidP="002D274B">
                  <w:pPr>
                    <w:pStyle w:val="TableText"/>
                    <w:numPr>
                      <w:ilvl w:val="0"/>
                      <w:numId w:val="34"/>
                    </w:numPr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Controls acceptable</w:t>
                  </w:r>
                </w:p>
                <w:p w:rsidR="009E2179" w:rsidRPr="007620F4" w:rsidRDefault="009E2179" w:rsidP="002D274B">
                  <w:pPr>
                    <w:pStyle w:val="TableText"/>
                    <w:numPr>
                      <w:ilvl w:val="0"/>
                      <w:numId w:val="34"/>
                    </w:numPr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OK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proceed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with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patient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testing</w:t>
                  </w:r>
                </w:p>
              </w:tc>
              <w:tc>
                <w:tcPr>
                  <w:tcW w:w="54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9E2179" w:rsidRPr="007620F4" w:rsidRDefault="009E2179" w:rsidP="002D274B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9E2179" w:rsidRPr="007620F4" w:rsidTr="0041695D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9E2179" w:rsidRPr="007620F4" w:rsidRDefault="009E2179" w:rsidP="00696765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9" w:type="pct"/>
                  <w:vMerge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9E2179" w:rsidRPr="007620F4" w:rsidRDefault="009E2179" w:rsidP="002D274B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7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2179" w:rsidRPr="007620F4" w:rsidRDefault="009E2179" w:rsidP="002D274B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One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or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more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test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parameters</w:t>
                  </w:r>
                  <w:r w:rsidRPr="007620F4">
                    <w:rPr>
                      <w:color w:val="333333"/>
                      <w:spacing w:val="23"/>
                      <w:w w:val="103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exceeds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acceptable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limits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on</w:t>
                  </w:r>
                  <w:r w:rsidRPr="007620F4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one</w:t>
                  </w:r>
                  <w:r w:rsidRPr="007620F4">
                    <w:rPr>
                      <w:color w:val="333333"/>
                      <w:spacing w:val="24"/>
                      <w:w w:val="103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or</w:t>
                  </w:r>
                  <w:r w:rsidRPr="007620F4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more</w:t>
                  </w:r>
                  <w:r w:rsidRPr="007620F4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controls.</w:t>
                  </w:r>
                </w:p>
              </w:tc>
              <w:tc>
                <w:tcPr>
                  <w:tcW w:w="233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2179" w:rsidRPr="007620F4" w:rsidRDefault="009E2179" w:rsidP="002D274B">
                  <w:pPr>
                    <w:pStyle w:val="TableText"/>
                    <w:numPr>
                      <w:ilvl w:val="0"/>
                      <w:numId w:val="35"/>
                    </w:numPr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Controls not acceptable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</w:p>
                <w:p w:rsidR="009E2179" w:rsidRPr="007620F4" w:rsidRDefault="009E2179" w:rsidP="002D274B">
                  <w:pPr>
                    <w:pStyle w:val="TableText"/>
                    <w:numPr>
                      <w:ilvl w:val="0"/>
                      <w:numId w:val="35"/>
                    </w:numPr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Do</w:t>
                  </w:r>
                  <w:r w:rsidRPr="007620F4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Not</w:t>
                  </w:r>
                  <w:proofErr w:type="gramEnd"/>
                  <w:r w:rsidRPr="007620F4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proceed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with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patient</w:t>
                  </w:r>
                  <w:r w:rsidRPr="007620F4">
                    <w:rPr>
                      <w:color w:val="333333"/>
                      <w:spacing w:val="26"/>
                      <w:w w:val="103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testing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on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that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analyzer.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Proceed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section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i/>
                      <w:color w:val="333333"/>
                      <w:spacing w:val="-1"/>
                      <w:w w:val="105"/>
                      <w:sz w:val="22"/>
                      <w:szCs w:val="22"/>
                    </w:rPr>
                    <w:t>Resolving</w:t>
                  </w:r>
                  <w:r w:rsidRPr="007620F4">
                    <w:rPr>
                      <w:i/>
                      <w:color w:val="333333"/>
                      <w:spacing w:val="26"/>
                      <w:w w:val="103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i/>
                      <w:color w:val="333333"/>
                      <w:spacing w:val="-1"/>
                      <w:w w:val="105"/>
                      <w:sz w:val="22"/>
                      <w:szCs w:val="22"/>
                    </w:rPr>
                    <w:t>Unacceptable</w:t>
                  </w:r>
                  <w:r w:rsidRPr="007620F4">
                    <w:rPr>
                      <w:i/>
                      <w:color w:val="333333"/>
                      <w:spacing w:val="-2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i/>
                      <w:color w:val="333333"/>
                      <w:spacing w:val="-1"/>
                      <w:w w:val="105"/>
                      <w:sz w:val="22"/>
                      <w:szCs w:val="22"/>
                    </w:rPr>
                    <w:t>QC</w:t>
                  </w:r>
                  <w:r w:rsidRPr="007620F4">
                    <w:rPr>
                      <w:i/>
                      <w:color w:val="333333"/>
                      <w:spacing w:val="-2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i/>
                      <w:color w:val="333333"/>
                      <w:spacing w:val="-1"/>
                      <w:w w:val="105"/>
                      <w:sz w:val="22"/>
                      <w:szCs w:val="22"/>
                    </w:rPr>
                    <w:t>Results</w:t>
                  </w:r>
                </w:p>
              </w:tc>
              <w:tc>
                <w:tcPr>
                  <w:tcW w:w="545" w:type="pct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9E2179" w:rsidRPr="007620F4" w:rsidRDefault="009E2179" w:rsidP="002D274B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9E2179" w:rsidRPr="007620F4" w:rsidTr="002D274B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9E2179" w:rsidRPr="007620F4" w:rsidRDefault="009E2179" w:rsidP="00696765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5" w:type="pct"/>
                  <w:gridSpan w:val="4"/>
                  <w:tcBorders>
                    <w:top w:val="nil"/>
                  </w:tcBorders>
                  <w:shd w:val="clear" w:color="auto" w:fill="auto"/>
                </w:tcPr>
                <w:p w:rsidR="009E2179" w:rsidRPr="007620F4" w:rsidRDefault="009E2179" w:rsidP="002D274B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96765" w:rsidRPr="007620F4" w:rsidRDefault="00696765" w:rsidP="00696765">
            <w:pPr>
              <w:pStyle w:val="BlockText"/>
              <w:rPr>
                <w:sz w:val="22"/>
                <w:szCs w:val="22"/>
              </w:rPr>
            </w:pPr>
            <w:r w:rsidRPr="007620F4">
              <w:rPr>
                <w:sz w:val="22"/>
                <w:szCs w:val="22"/>
              </w:rPr>
              <w:t xml:space="preserve"> </w:t>
            </w:r>
          </w:p>
        </w:tc>
      </w:tr>
    </w:tbl>
    <w:p w:rsidR="00696765" w:rsidRPr="007620F4" w:rsidRDefault="00696765" w:rsidP="00F84B48">
      <w:pPr>
        <w:pStyle w:val="BlockLine"/>
        <w:rPr>
          <w:sz w:val="22"/>
          <w:szCs w:val="22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84B48" w:rsidRPr="007620F4" w:rsidTr="00E7363F">
        <w:trPr>
          <w:trHeight w:val="240"/>
        </w:trPr>
        <w:tc>
          <w:tcPr>
            <w:tcW w:w="1728" w:type="dxa"/>
            <w:shd w:val="clear" w:color="auto" w:fill="auto"/>
          </w:tcPr>
          <w:p w:rsidR="00F84B48" w:rsidRPr="007620F4" w:rsidRDefault="00F84B48" w:rsidP="00F84B48">
            <w:pPr>
              <w:pStyle w:val="Heading5"/>
              <w:rPr>
                <w:szCs w:val="22"/>
              </w:rPr>
            </w:pPr>
            <w:r w:rsidRPr="007620F4">
              <w:rPr>
                <w:szCs w:val="22"/>
              </w:rPr>
              <w:t>Resolving unacceptable control results</w:t>
            </w:r>
          </w:p>
        </w:tc>
        <w:tc>
          <w:tcPr>
            <w:tcW w:w="7740" w:type="dxa"/>
            <w:shd w:val="clear" w:color="auto" w:fill="auto"/>
          </w:tcPr>
          <w:p w:rsidR="00F84B48" w:rsidRPr="007620F4" w:rsidRDefault="00E7363F" w:rsidP="00F84B48">
            <w:pPr>
              <w:pStyle w:val="BlockText"/>
              <w:rPr>
                <w:sz w:val="22"/>
                <w:szCs w:val="22"/>
              </w:rPr>
            </w:pPr>
            <w:r w:rsidRPr="007620F4">
              <w:rPr>
                <w:sz w:val="22"/>
                <w:szCs w:val="22"/>
              </w:rPr>
              <w:t>Follow the steps below to resolve unacceptable control results</w:t>
            </w:r>
          </w:p>
          <w:p w:rsidR="00E7363F" w:rsidRPr="007620F4" w:rsidRDefault="00E7363F" w:rsidP="00E7363F">
            <w:pPr>
              <w:pStyle w:val="BlockText"/>
              <w:rPr>
                <w:sz w:val="22"/>
                <w:szCs w:val="22"/>
              </w:rPr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505"/>
            </w:tblGrid>
            <w:tr w:rsidR="00E7363F" w:rsidRPr="007620F4" w:rsidTr="00E7363F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E7363F" w:rsidRPr="007620F4" w:rsidRDefault="00E7363F" w:rsidP="00E7363F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E7363F" w:rsidRPr="007620F4" w:rsidRDefault="00E7363F" w:rsidP="00E7363F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Action</w:t>
                  </w:r>
                </w:p>
              </w:tc>
            </w:tr>
            <w:tr w:rsidR="00E7363F" w:rsidRPr="007620F4" w:rsidTr="00E7363F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E7363F" w:rsidRPr="007620F4" w:rsidRDefault="00E7363F" w:rsidP="00E7363F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E7363F" w:rsidRPr="007620F4" w:rsidRDefault="00E7363F" w:rsidP="00E7363F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Verify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expiration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of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controls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and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reagents.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Replace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any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controls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and/or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reagents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that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are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expired</w:t>
                  </w:r>
                </w:p>
              </w:tc>
            </w:tr>
            <w:tr w:rsidR="00E7363F" w:rsidRPr="007620F4" w:rsidTr="00E7363F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E7363F" w:rsidRPr="007620F4" w:rsidRDefault="00E7363F" w:rsidP="00E7363F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E7363F" w:rsidRPr="007620F4" w:rsidRDefault="00E7363F" w:rsidP="00E7363F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Verify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required</w:t>
                  </w:r>
                  <w:r w:rsidRPr="007620F4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analyzer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maintenance</w:t>
                  </w:r>
                  <w:r w:rsidRPr="007620F4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has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been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done.</w:t>
                  </w:r>
                  <w:r w:rsidRPr="007620F4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If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not,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perform</w:t>
                  </w:r>
                  <w:r w:rsidRPr="007620F4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needed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maintenance</w:t>
                  </w:r>
                </w:p>
              </w:tc>
            </w:tr>
          </w:tbl>
          <w:p w:rsidR="00E7363F" w:rsidRPr="007620F4" w:rsidRDefault="00E7363F" w:rsidP="00F84B48">
            <w:pPr>
              <w:pStyle w:val="BlockText"/>
              <w:rPr>
                <w:sz w:val="22"/>
                <w:szCs w:val="22"/>
              </w:rPr>
            </w:pPr>
            <w:r w:rsidRPr="007620F4">
              <w:rPr>
                <w:sz w:val="22"/>
                <w:szCs w:val="22"/>
              </w:rPr>
              <w:t xml:space="preserve"> </w:t>
            </w:r>
          </w:p>
        </w:tc>
      </w:tr>
    </w:tbl>
    <w:p w:rsidR="00F84B48" w:rsidRDefault="00E7363F" w:rsidP="00E7363F">
      <w:pPr>
        <w:pStyle w:val="ContinuedOnNextPa"/>
      </w:pPr>
      <w:r>
        <w:t>Continued on next page</w:t>
      </w:r>
    </w:p>
    <w:p w:rsidR="00E7363F" w:rsidRDefault="00E7363F">
      <w:r>
        <w:br w:type="page"/>
      </w:r>
    </w:p>
    <w:p w:rsidR="00E7363F" w:rsidRDefault="008D222C" w:rsidP="00E7363F">
      <w:pPr>
        <w:pStyle w:val="MapTitleContinued"/>
        <w:rPr>
          <w:b w:val="0"/>
          <w:sz w:val="24"/>
        </w:rPr>
      </w:pPr>
      <w:fldSimple w:instr=" STYLEREF &quot;Map Title&quot; ">
        <w:r w:rsidR="00BD74DF">
          <w:rPr>
            <w:noProof/>
          </w:rPr>
          <w:t>Running and Evaluating Quality Control on the Sysmex XN-3100 Hematology Analyzer</w:t>
        </w:r>
      </w:fldSimple>
      <w:r w:rsidR="00E7363F" w:rsidRPr="00E7363F">
        <w:t xml:space="preserve">, </w:t>
      </w:r>
      <w:r w:rsidR="00E7363F" w:rsidRPr="00E7363F">
        <w:rPr>
          <w:b w:val="0"/>
          <w:sz w:val="24"/>
        </w:rPr>
        <w:t>Continued</w:t>
      </w:r>
    </w:p>
    <w:p w:rsidR="00E7363F" w:rsidRPr="00E7363F" w:rsidRDefault="00E7363F" w:rsidP="00E7363F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E7363F" w:rsidRPr="00E7363F" w:rsidTr="00E7363F">
        <w:trPr>
          <w:trHeight w:val="240"/>
        </w:trPr>
        <w:tc>
          <w:tcPr>
            <w:tcW w:w="1728" w:type="dxa"/>
            <w:shd w:val="clear" w:color="auto" w:fill="auto"/>
          </w:tcPr>
          <w:p w:rsidR="00E7363F" w:rsidRPr="007620F4" w:rsidRDefault="00E7363F" w:rsidP="00E7363F">
            <w:pPr>
              <w:pStyle w:val="Heading5"/>
              <w:rPr>
                <w:szCs w:val="22"/>
              </w:rPr>
            </w:pPr>
            <w:r w:rsidRPr="007620F4">
              <w:rPr>
                <w:szCs w:val="22"/>
              </w:rPr>
              <w:t xml:space="preserve">Resolving unacceptable control results, </w:t>
            </w:r>
            <w:proofErr w:type="spellStart"/>
            <w:r w:rsidRPr="007620F4">
              <w:rPr>
                <w:szCs w:val="22"/>
              </w:rPr>
              <w:t>cont</w:t>
            </w:r>
            <w:proofErr w:type="spellEnd"/>
          </w:p>
        </w:tc>
        <w:tc>
          <w:tcPr>
            <w:tcW w:w="7740" w:type="dxa"/>
            <w:shd w:val="clear" w:color="auto" w:fill="auto"/>
          </w:tcPr>
          <w:p w:rsidR="00E7363F" w:rsidRPr="007620F4" w:rsidRDefault="00E7363F" w:rsidP="00E7363F">
            <w:pPr>
              <w:pStyle w:val="BlockText"/>
              <w:rPr>
                <w:sz w:val="22"/>
                <w:szCs w:val="22"/>
              </w:rPr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585"/>
              <w:gridCol w:w="90"/>
              <w:gridCol w:w="1324"/>
              <w:gridCol w:w="3716"/>
              <w:gridCol w:w="60"/>
              <w:gridCol w:w="728"/>
            </w:tblGrid>
            <w:tr w:rsidR="00E7363F" w:rsidRPr="007620F4" w:rsidTr="00744CDD">
              <w:trPr>
                <w:trHeight w:val="144"/>
              </w:trPr>
              <w:tc>
                <w:tcPr>
                  <w:tcW w:w="676" w:type="pct"/>
                  <w:shd w:val="clear" w:color="auto" w:fill="auto"/>
                </w:tcPr>
                <w:p w:rsidR="00E7363F" w:rsidRPr="007620F4" w:rsidRDefault="00E7363F" w:rsidP="00E7363F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4324" w:type="pct"/>
                  <w:gridSpan w:val="6"/>
                  <w:shd w:val="clear" w:color="auto" w:fill="auto"/>
                </w:tcPr>
                <w:p w:rsidR="00E7363F" w:rsidRPr="007620F4" w:rsidRDefault="00E7363F" w:rsidP="00E7363F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Action</w:t>
                  </w:r>
                </w:p>
              </w:tc>
            </w:tr>
            <w:tr w:rsidR="00E7363F" w:rsidRPr="007620F4" w:rsidTr="00744CDD">
              <w:trPr>
                <w:trHeight w:val="144"/>
              </w:trPr>
              <w:tc>
                <w:tcPr>
                  <w:tcW w:w="676" w:type="pct"/>
                  <w:shd w:val="clear" w:color="auto" w:fill="auto"/>
                </w:tcPr>
                <w:p w:rsidR="00E7363F" w:rsidRPr="007620F4" w:rsidRDefault="00E7363F" w:rsidP="00E7363F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324" w:type="pct"/>
                  <w:gridSpan w:val="6"/>
                  <w:shd w:val="clear" w:color="auto" w:fill="auto"/>
                </w:tcPr>
                <w:p w:rsidR="00E7363F" w:rsidRPr="007620F4" w:rsidRDefault="00E7363F" w:rsidP="00E7363F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For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each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unacceptable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control,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repeat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control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using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same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vial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(if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not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expired)</w:t>
                  </w:r>
                </w:p>
              </w:tc>
            </w:tr>
            <w:tr w:rsidR="007620F4" w:rsidRPr="007620F4" w:rsidTr="007620F4">
              <w:trPr>
                <w:trHeight w:val="144"/>
              </w:trPr>
              <w:tc>
                <w:tcPr>
                  <w:tcW w:w="676" w:type="pct"/>
                  <w:vMerge w:val="restart"/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4" w:type="pct"/>
                  <w:gridSpan w:val="6"/>
                  <w:tcBorders>
                    <w:bottom w:val="nil"/>
                  </w:tcBorders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7620F4" w:rsidRPr="007620F4" w:rsidTr="007620F4">
              <w:trPr>
                <w:trHeight w:val="144"/>
              </w:trPr>
              <w:tc>
                <w:tcPr>
                  <w:tcW w:w="676" w:type="pct"/>
                  <w:vMerge/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9" w:type="pct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0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rPr>
                      <w:b/>
                      <w:sz w:val="22"/>
                      <w:szCs w:val="22"/>
                    </w:rPr>
                  </w:pPr>
                  <w:r w:rsidRPr="007620F4">
                    <w:rPr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247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rPr>
                      <w:b/>
                      <w:sz w:val="22"/>
                      <w:szCs w:val="22"/>
                    </w:rPr>
                  </w:pPr>
                  <w:r w:rsidRPr="007620F4">
                    <w:rPr>
                      <w:b/>
                      <w:sz w:val="22"/>
                      <w:szCs w:val="22"/>
                    </w:rPr>
                    <w:t>Then</w:t>
                  </w:r>
                </w:p>
              </w:tc>
              <w:tc>
                <w:tcPr>
                  <w:tcW w:w="524" w:type="pct"/>
                  <w:gridSpan w:val="2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7620F4" w:rsidRPr="007620F4" w:rsidTr="007620F4">
              <w:trPr>
                <w:trHeight w:val="144"/>
              </w:trPr>
              <w:tc>
                <w:tcPr>
                  <w:tcW w:w="676" w:type="pct"/>
                  <w:vMerge/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9" w:type="pct"/>
                  <w:vMerge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0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Repeat control is acceptable</w:t>
                  </w:r>
                </w:p>
              </w:tc>
              <w:tc>
                <w:tcPr>
                  <w:tcW w:w="247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20F4" w:rsidRPr="007620F4" w:rsidRDefault="007620F4" w:rsidP="00C27FB8">
                  <w:pPr>
                    <w:pStyle w:val="TableText"/>
                    <w:numPr>
                      <w:ilvl w:val="0"/>
                      <w:numId w:val="38"/>
                    </w:numPr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No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further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action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needed.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Proceed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with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patient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testing</w:t>
                  </w:r>
                </w:p>
                <w:p w:rsidR="007620F4" w:rsidRPr="007620F4" w:rsidRDefault="007620F4" w:rsidP="00C27FB8">
                  <w:pPr>
                    <w:pStyle w:val="TableText"/>
                    <w:numPr>
                      <w:ilvl w:val="0"/>
                      <w:numId w:val="38"/>
                    </w:numPr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Document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corrective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action</w:t>
                  </w:r>
                  <w:r w:rsidRPr="007620F4">
                    <w:rPr>
                      <w:color w:val="333333"/>
                      <w:spacing w:val="22"/>
                      <w:w w:val="103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on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QC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Corrective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Action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log</w:t>
                  </w:r>
                </w:p>
              </w:tc>
              <w:tc>
                <w:tcPr>
                  <w:tcW w:w="524" w:type="pct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7620F4" w:rsidRPr="007620F4" w:rsidTr="007620F4">
              <w:trPr>
                <w:trHeight w:val="144"/>
              </w:trPr>
              <w:tc>
                <w:tcPr>
                  <w:tcW w:w="676" w:type="pct"/>
                  <w:vMerge/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9" w:type="pct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0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20F4" w:rsidRPr="007620F4" w:rsidRDefault="007620F4" w:rsidP="00C27FB8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Repeat control is not acceptable</w:t>
                  </w:r>
                </w:p>
              </w:tc>
              <w:tc>
                <w:tcPr>
                  <w:tcW w:w="247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20F4" w:rsidRPr="007620F4" w:rsidRDefault="007620F4" w:rsidP="00C27FB8">
                  <w:pPr>
                    <w:pStyle w:val="TableText"/>
                    <w:numPr>
                      <w:ilvl w:val="0"/>
                      <w:numId w:val="39"/>
                    </w:numPr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Proceed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Step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524" w:type="pct"/>
                  <w:gridSpan w:val="2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7620F4" w:rsidRPr="007620F4" w:rsidTr="007620F4">
              <w:trPr>
                <w:trHeight w:val="144"/>
              </w:trPr>
              <w:tc>
                <w:tcPr>
                  <w:tcW w:w="676" w:type="pct"/>
                  <w:vMerge/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4" w:type="pct"/>
                  <w:gridSpan w:val="6"/>
                  <w:tcBorders>
                    <w:top w:val="nil"/>
                  </w:tcBorders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E7363F" w:rsidRPr="007620F4" w:rsidTr="00744CDD">
              <w:trPr>
                <w:trHeight w:val="144"/>
              </w:trPr>
              <w:tc>
                <w:tcPr>
                  <w:tcW w:w="676" w:type="pct"/>
                  <w:shd w:val="clear" w:color="auto" w:fill="auto"/>
                </w:tcPr>
                <w:p w:rsidR="00E7363F" w:rsidRPr="007620F4" w:rsidRDefault="00C27FB8" w:rsidP="00E7363F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324" w:type="pct"/>
                  <w:gridSpan w:val="6"/>
                  <w:shd w:val="clear" w:color="auto" w:fill="auto"/>
                </w:tcPr>
                <w:p w:rsidR="00E7363F" w:rsidRPr="007620F4" w:rsidRDefault="00C27FB8" w:rsidP="00E7363F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Repeat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control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level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using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a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new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control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vial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(if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not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already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done)</w:t>
                  </w:r>
                </w:p>
              </w:tc>
            </w:tr>
            <w:tr w:rsidR="007620F4" w:rsidRPr="007620F4" w:rsidTr="007620F4">
              <w:trPr>
                <w:trHeight w:val="144"/>
              </w:trPr>
              <w:tc>
                <w:tcPr>
                  <w:tcW w:w="676" w:type="pct"/>
                  <w:vMerge w:val="restart"/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4" w:type="pct"/>
                  <w:gridSpan w:val="6"/>
                  <w:tcBorders>
                    <w:bottom w:val="nil"/>
                  </w:tcBorders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</w:p>
              </w:tc>
            </w:tr>
            <w:tr w:rsidR="007620F4" w:rsidRPr="007620F4" w:rsidTr="007620F4">
              <w:trPr>
                <w:trHeight w:val="144"/>
              </w:trPr>
              <w:tc>
                <w:tcPr>
                  <w:tcW w:w="676" w:type="pct"/>
                  <w:vMerge/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9" w:type="pct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88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620F4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2511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620F4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Then</w:t>
                  </w:r>
                </w:p>
              </w:tc>
              <w:tc>
                <w:tcPr>
                  <w:tcW w:w="484" w:type="pct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</w:p>
              </w:tc>
            </w:tr>
            <w:tr w:rsidR="007620F4" w:rsidRPr="007620F4" w:rsidTr="00744CDD">
              <w:trPr>
                <w:trHeight w:val="144"/>
              </w:trPr>
              <w:tc>
                <w:tcPr>
                  <w:tcW w:w="676" w:type="pct"/>
                  <w:vMerge/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9" w:type="pct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88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Repeat control using new vial  is acceptable</w:t>
                  </w:r>
                </w:p>
              </w:tc>
              <w:tc>
                <w:tcPr>
                  <w:tcW w:w="2511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20F4" w:rsidRPr="007620F4" w:rsidRDefault="007620F4" w:rsidP="00744CDD">
                  <w:pPr>
                    <w:pStyle w:val="TableText"/>
                    <w:numPr>
                      <w:ilvl w:val="0"/>
                      <w:numId w:val="38"/>
                    </w:numPr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No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further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action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needed.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Proceed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with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patient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testing</w:t>
                  </w:r>
                </w:p>
                <w:p w:rsidR="007620F4" w:rsidRPr="007620F4" w:rsidRDefault="007620F4" w:rsidP="00744CDD">
                  <w:pPr>
                    <w:pStyle w:val="TableText"/>
                    <w:numPr>
                      <w:ilvl w:val="0"/>
                      <w:numId w:val="38"/>
                    </w:numPr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Document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corrective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action</w:t>
                  </w:r>
                  <w:r w:rsidRPr="007620F4">
                    <w:rPr>
                      <w:color w:val="333333"/>
                      <w:spacing w:val="22"/>
                      <w:w w:val="103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on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QC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Corrective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Action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log</w:t>
                  </w:r>
                </w:p>
              </w:tc>
              <w:tc>
                <w:tcPr>
                  <w:tcW w:w="484" w:type="pct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</w:p>
              </w:tc>
            </w:tr>
            <w:tr w:rsidR="007620F4" w:rsidRPr="007620F4" w:rsidTr="007620F4">
              <w:trPr>
                <w:trHeight w:val="144"/>
              </w:trPr>
              <w:tc>
                <w:tcPr>
                  <w:tcW w:w="676" w:type="pct"/>
                  <w:vMerge/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9" w:type="pct"/>
                  <w:gridSpan w:val="2"/>
                  <w:vMerge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88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Repeat using new vial control is not acceptable</w:t>
                  </w:r>
                </w:p>
              </w:tc>
              <w:tc>
                <w:tcPr>
                  <w:tcW w:w="2511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20F4" w:rsidRPr="007620F4" w:rsidRDefault="007620F4" w:rsidP="00744CDD">
                  <w:pPr>
                    <w:pStyle w:val="TableText"/>
                    <w:numPr>
                      <w:ilvl w:val="0"/>
                      <w:numId w:val="40"/>
                    </w:numPr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Proceed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Step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84" w:type="pct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</w:p>
              </w:tc>
            </w:tr>
            <w:tr w:rsidR="007620F4" w:rsidRPr="007620F4" w:rsidTr="007620F4">
              <w:trPr>
                <w:trHeight w:val="144"/>
              </w:trPr>
              <w:tc>
                <w:tcPr>
                  <w:tcW w:w="676" w:type="pct"/>
                  <w:vMerge/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4" w:type="pct"/>
                  <w:gridSpan w:val="6"/>
                  <w:tcBorders>
                    <w:top w:val="nil"/>
                  </w:tcBorders>
                  <w:shd w:val="clear" w:color="auto" w:fill="auto"/>
                </w:tcPr>
                <w:p w:rsidR="007620F4" w:rsidRPr="007620F4" w:rsidRDefault="007620F4" w:rsidP="00E7363F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</w:p>
              </w:tc>
            </w:tr>
            <w:tr w:rsidR="00C27FB8" w:rsidRPr="007620F4" w:rsidTr="00744CDD">
              <w:trPr>
                <w:trHeight w:val="144"/>
              </w:trPr>
              <w:tc>
                <w:tcPr>
                  <w:tcW w:w="676" w:type="pct"/>
                  <w:shd w:val="clear" w:color="auto" w:fill="auto"/>
                </w:tcPr>
                <w:p w:rsidR="00C27FB8" w:rsidRPr="007620F4" w:rsidRDefault="00744CDD" w:rsidP="00E7363F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324" w:type="pct"/>
                  <w:gridSpan w:val="6"/>
                  <w:shd w:val="clear" w:color="auto" w:fill="auto"/>
                </w:tcPr>
                <w:p w:rsidR="00C27FB8" w:rsidRPr="007620F4" w:rsidRDefault="00744CDD" w:rsidP="00E7363F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Contact</w:t>
                  </w:r>
                  <w:r w:rsidRPr="007620F4">
                    <w:rPr>
                      <w:color w:val="333333"/>
                      <w:spacing w:val="-18"/>
                      <w:w w:val="105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Sysmex</w:t>
                  </w:r>
                  <w:proofErr w:type="spellEnd"/>
                  <w:r w:rsidRPr="007620F4">
                    <w:rPr>
                      <w:color w:val="333333"/>
                      <w:spacing w:val="-16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Technical</w:t>
                  </w:r>
                  <w:r w:rsidRPr="007620F4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Service and/or refer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troubleshooting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section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of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XN-3100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Instructions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for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Use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manual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for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additional</w:t>
                  </w:r>
                  <w:r w:rsidRPr="007620F4">
                    <w:rPr>
                      <w:color w:val="333333"/>
                      <w:spacing w:val="22"/>
                      <w:w w:val="103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corrective</w:t>
                  </w:r>
                  <w:r w:rsidRPr="007620F4">
                    <w:rPr>
                      <w:color w:val="333333"/>
                      <w:spacing w:val="-1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action</w:t>
                  </w:r>
                  <w:r w:rsidRPr="007620F4">
                    <w:rPr>
                      <w:color w:val="333333"/>
                      <w:spacing w:val="-1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instructions</w:t>
                  </w:r>
                </w:p>
              </w:tc>
            </w:tr>
            <w:tr w:rsidR="00744CDD" w:rsidRPr="007620F4" w:rsidTr="00744CDD">
              <w:trPr>
                <w:trHeight w:val="144"/>
              </w:trPr>
              <w:tc>
                <w:tcPr>
                  <w:tcW w:w="676" w:type="pct"/>
                  <w:shd w:val="clear" w:color="auto" w:fill="auto"/>
                </w:tcPr>
                <w:p w:rsidR="00744CDD" w:rsidRPr="007620F4" w:rsidRDefault="00744CDD" w:rsidP="00744CDD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324" w:type="pct"/>
                  <w:gridSpan w:val="6"/>
                  <w:shd w:val="clear" w:color="auto" w:fill="auto"/>
                </w:tcPr>
                <w:p w:rsidR="00744CDD" w:rsidRPr="007620F4" w:rsidRDefault="00744CDD" w:rsidP="00744CDD">
                  <w:pPr>
                    <w:pStyle w:val="TableParagraph"/>
                    <w:numPr>
                      <w:ilvl w:val="0"/>
                      <w:numId w:val="40"/>
                    </w:numPr>
                    <w:spacing w:before="72"/>
                    <w:rPr>
                      <w:rFonts w:ascii="Times New Roman" w:eastAsia="Arial" w:hAnsi="Times New Roman"/>
                    </w:rPr>
                  </w:pP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Once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issue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w w:val="105"/>
                    </w:rPr>
                    <w:t>resolved,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w w:val="105"/>
                    </w:rPr>
                    <w:t>repeat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all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three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levels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of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w w:val="105"/>
                    </w:rPr>
                    <w:t>controls.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Document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w w:val="105"/>
                    </w:rPr>
                    <w:t>corrective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action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on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Corrective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8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Action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7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log.</w:t>
                  </w:r>
                </w:p>
                <w:p w:rsidR="00744CDD" w:rsidRPr="007620F4" w:rsidRDefault="00744CDD" w:rsidP="00744CDD">
                  <w:pPr>
                    <w:pStyle w:val="TableParagraph"/>
                    <w:numPr>
                      <w:ilvl w:val="0"/>
                      <w:numId w:val="40"/>
                    </w:numPr>
                    <w:spacing w:before="72"/>
                    <w:rPr>
                      <w:rFonts w:ascii="Times New Roman" w:eastAsia="Arial" w:hAnsi="Times New Roman"/>
                    </w:rPr>
                  </w:pP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Do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Not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w w:val="105"/>
                    </w:rPr>
                    <w:t>run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patient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w w:val="105"/>
                    </w:rPr>
                    <w:t>samples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until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all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w w:val="105"/>
                    </w:rPr>
                    <w:t>controls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are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within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acceptable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limits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for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each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test</w:t>
                  </w:r>
                  <w:r w:rsidRPr="007620F4">
                    <w:rPr>
                      <w:rFonts w:ascii="Times New Roman" w:hAnsi="Times New Roman"/>
                      <w:color w:val="333333"/>
                      <w:spacing w:val="22"/>
                      <w:w w:val="103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 xml:space="preserve">parameter QC </w:t>
                  </w:r>
                </w:p>
              </w:tc>
            </w:tr>
          </w:tbl>
          <w:p w:rsidR="00E7363F" w:rsidRPr="007620F4" w:rsidRDefault="00E7363F" w:rsidP="00E7363F">
            <w:pPr>
              <w:pStyle w:val="BlockText"/>
              <w:rPr>
                <w:sz w:val="22"/>
                <w:szCs w:val="22"/>
              </w:rPr>
            </w:pPr>
            <w:r w:rsidRPr="007620F4">
              <w:rPr>
                <w:sz w:val="22"/>
                <w:szCs w:val="22"/>
              </w:rPr>
              <w:t xml:space="preserve"> </w:t>
            </w:r>
          </w:p>
        </w:tc>
      </w:tr>
    </w:tbl>
    <w:p w:rsidR="00E7363F" w:rsidRDefault="00744CDD" w:rsidP="00744CDD">
      <w:pPr>
        <w:pStyle w:val="ContinuedOnNextPa"/>
      </w:pPr>
      <w:r>
        <w:t>Continued on next page</w:t>
      </w:r>
    </w:p>
    <w:p w:rsidR="00744CDD" w:rsidRDefault="00744CDD">
      <w:r>
        <w:br w:type="page"/>
      </w:r>
    </w:p>
    <w:p w:rsidR="00744CDD" w:rsidRPr="00803D25" w:rsidRDefault="00744CDD" w:rsidP="00744CDD">
      <w:pPr>
        <w:pStyle w:val="MapTitleContinued"/>
        <w:rPr>
          <w:rFonts w:ascii="Times New Roman" w:hAnsi="Times New Roman" w:cs="Times New Roman"/>
          <w:b w:val="0"/>
          <w:sz w:val="36"/>
          <w:szCs w:val="36"/>
        </w:rPr>
      </w:pPr>
      <w:r w:rsidRPr="00803D25">
        <w:rPr>
          <w:rFonts w:ascii="Times New Roman" w:hAnsi="Times New Roman" w:cs="Times New Roman"/>
          <w:sz w:val="36"/>
          <w:szCs w:val="36"/>
        </w:rPr>
        <w:lastRenderedPageBreak/>
        <w:fldChar w:fldCharType="begin"/>
      </w:r>
      <w:r w:rsidRPr="00803D25">
        <w:rPr>
          <w:rFonts w:ascii="Times New Roman" w:hAnsi="Times New Roman" w:cs="Times New Roman"/>
          <w:sz w:val="36"/>
          <w:szCs w:val="36"/>
        </w:rPr>
        <w:instrText xml:space="preserve"> STYLEREF "Map Title" </w:instrText>
      </w:r>
      <w:r w:rsidRPr="00803D25">
        <w:rPr>
          <w:rFonts w:ascii="Times New Roman" w:hAnsi="Times New Roman" w:cs="Times New Roman"/>
          <w:sz w:val="36"/>
          <w:szCs w:val="36"/>
        </w:rPr>
        <w:fldChar w:fldCharType="separate"/>
      </w:r>
      <w:r w:rsidR="00BD74DF">
        <w:rPr>
          <w:rFonts w:ascii="Times New Roman" w:hAnsi="Times New Roman" w:cs="Times New Roman"/>
          <w:noProof/>
          <w:sz w:val="36"/>
          <w:szCs w:val="36"/>
        </w:rPr>
        <w:t>Running and Evaluating Quality Control on the Sysmex XN-3100 Hematology Analyzer</w:t>
      </w:r>
      <w:r w:rsidRPr="00803D25">
        <w:rPr>
          <w:rFonts w:ascii="Times New Roman" w:hAnsi="Times New Roman" w:cs="Times New Roman"/>
          <w:sz w:val="36"/>
          <w:szCs w:val="36"/>
        </w:rPr>
        <w:fldChar w:fldCharType="end"/>
      </w:r>
      <w:r w:rsidRPr="00803D25">
        <w:rPr>
          <w:rFonts w:ascii="Times New Roman" w:hAnsi="Times New Roman" w:cs="Times New Roman"/>
          <w:sz w:val="36"/>
          <w:szCs w:val="36"/>
        </w:rPr>
        <w:t xml:space="preserve">, </w:t>
      </w:r>
      <w:r w:rsidRPr="00803D25">
        <w:rPr>
          <w:rFonts w:ascii="Times New Roman" w:hAnsi="Times New Roman" w:cs="Times New Roman"/>
          <w:b w:val="0"/>
          <w:sz w:val="36"/>
          <w:szCs w:val="36"/>
        </w:rPr>
        <w:t>Continued</w:t>
      </w:r>
    </w:p>
    <w:p w:rsidR="00744CDD" w:rsidRPr="007620F4" w:rsidRDefault="00744CDD" w:rsidP="007620F4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620F4" w:rsidRPr="00803D25" w:rsidTr="007620F4">
        <w:trPr>
          <w:trHeight w:val="240"/>
        </w:trPr>
        <w:tc>
          <w:tcPr>
            <w:tcW w:w="1728" w:type="dxa"/>
            <w:shd w:val="clear" w:color="auto" w:fill="auto"/>
          </w:tcPr>
          <w:p w:rsidR="007620F4" w:rsidRPr="00803D25" w:rsidRDefault="007620F4" w:rsidP="007620F4">
            <w:pPr>
              <w:pStyle w:val="Heading5"/>
              <w:rPr>
                <w:szCs w:val="22"/>
              </w:rPr>
            </w:pPr>
            <w:r w:rsidRPr="00803D25">
              <w:rPr>
                <w:szCs w:val="22"/>
              </w:rPr>
              <w:t xml:space="preserve">Resolving unacceptable control results, </w:t>
            </w:r>
            <w:proofErr w:type="spellStart"/>
            <w:r w:rsidRPr="00803D25">
              <w:rPr>
                <w:szCs w:val="22"/>
              </w:rPr>
              <w:t>cont</w:t>
            </w:r>
            <w:proofErr w:type="spellEnd"/>
          </w:p>
        </w:tc>
        <w:tc>
          <w:tcPr>
            <w:tcW w:w="7740" w:type="dxa"/>
            <w:shd w:val="clear" w:color="auto" w:fill="auto"/>
          </w:tcPr>
          <w:p w:rsidR="007620F4" w:rsidRPr="00803D25" w:rsidRDefault="007620F4" w:rsidP="007620F4">
            <w:pPr>
              <w:pStyle w:val="BlockText"/>
              <w:rPr>
                <w:sz w:val="22"/>
                <w:szCs w:val="22"/>
              </w:rPr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505"/>
            </w:tblGrid>
            <w:tr w:rsidR="007620F4" w:rsidRPr="00803D25" w:rsidTr="007620F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620F4" w:rsidRPr="00803D25" w:rsidRDefault="007620F4" w:rsidP="007620F4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803D25">
                    <w:rPr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620F4" w:rsidRPr="00803D25" w:rsidRDefault="007620F4" w:rsidP="007620F4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803D25">
                    <w:rPr>
                      <w:sz w:val="22"/>
                      <w:szCs w:val="22"/>
                    </w:rPr>
                    <w:t>Action</w:t>
                  </w:r>
                </w:p>
              </w:tc>
            </w:tr>
            <w:tr w:rsidR="007620F4" w:rsidRPr="00803D25" w:rsidTr="007620F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620F4" w:rsidRPr="00803D25" w:rsidRDefault="007620F4" w:rsidP="007620F4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803D25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620F4" w:rsidRPr="00803D25" w:rsidRDefault="007620F4" w:rsidP="007620F4">
                  <w:pPr>
                    <w:pStyle w:val="TableParagraph"/>
                    <w:spacing w:before="72" w:line="309" w:lineRule="auto"/>
                    <w:ind w:left="69" w:right="80"/>
                    <w:rPr>
                      <w:rFonts w:ascii="Times New Roman" w:eastAsia="Arial" w:hAnsi="Times New Roman"/>
                    </w:rPr>
                  </w:pP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When necessary,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w w:val="105"/>
                    </w:rPr>
                    <w:t>conduct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w w:val="105"/>
                    </w:rPr>
                    <w:t>a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"lookback"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to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w w:val="105"/>
                    </w:rPr>
                    <w:t>verify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patient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w w:val="105"/>
                    </w:rPr>
                    <w:t>results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obtained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in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an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analytically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unacceptable</w:t>
                  </w:r>
                  <w:r w:rsidRPr="00803D25">
                    <w:rPr>
                      <w:rFonts w:ascii="Times New Roman" w:hAnsi="Times New Roman"/>
                      <w:color w:val="333333"/>
                      <w:spacing w:val="29"/>
                      <w:w w:val="103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test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w w:val="105"/>
                    </w:rPr>
                    <w:t>run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w w:val="105"/>
                    </w:rPr>
                    <w:t>(i.e.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time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period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between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failed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8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QC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w w:val="105"/>
                    </w:rPr>
                    <w:t>run,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back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to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w w:val="105"/>
                    </w:rPr>
                    <w:t>most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w w:val="105"/>
                    </w:rPr>
                    <w:t>recent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preceding</w:t>
                  </w:r>
                  <w:r w:rsidRPr="00803D25">
                    <w:rPr>
                      <w:rFonts w:ascii="Times New Roman" w:hAnsi="Times New Roman"/>
                      <w:color w:val="333333"/>
                      <w:spacing w:val="22"/>
                      <w:w w:val="103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w w:val="105"/>
                    </w:rPr>
                    <w:t>successful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8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QC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6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w w:val="105"/>
                    </w:rPr>
                    <w:t>run):</w:t>
                  </w:r>
                </w:p>
                <w:p w:rsidR="007620F4" w:rsidRPr="00803D25" w:rsidRDefault="007620F4" w:rsidP="007620F4">
                  <w:pPr>
                    <w:pStyle w:val="ListParagraph"/>
                    <w:numPr>
                      <w:ilvl w:val="0"/>
                      <w:numId w:val="42"/>
                    </w:numPr>
                    <w:tabs>
                      <w:tab w:val="left" w:pos="493"/>
                    </w:tabs>
                    <w:spacing w:before="1" w:line="309" w:lineRule="auto"/>
                    <w:ind w:right="444"/>
                    <w:rPr>
                      <w:rFonts w:ascii="Times New Roman" w:eastAsia="Arial" w:hAnsi="Times New Roman"/>
                    </w:rPr>
                  </w:pP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Re-run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every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10th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patient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w w:val="105"/>
                    </w:rPr>
                    <w:t>sample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until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w w:val="105"/>
                    </w:rPr>
                    <w:t>you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are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able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to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pinpoint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when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problem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arose.</w:t>
                  </w:r>
                  <w:r w:rsidRPr="00803D25">
                    <w:rPr>
                      <w:rFonts w:ascii="Times New Roman" w:hAnsi="Times New Roman"/>
                      <w:color w:val="333333"/>
                      <w:spacing w:val="24"/>
                      <w:w w:val="103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There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is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no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need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8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to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go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past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8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last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w w:val="105"/>
                    </w:rPr>
                    <w:t>successful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QC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8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w w:val="105"/>
                    </w:rPr>
                    <w:t>run.</w:t>
                  </w:r>
                </w:p>
                <w:p w:rsidR="007620F4" w:rsidRPr="00803D25" w:rsidRDefault="007620F4" w:rsidP="007620F4">
                  <w:pPr>
                    <w:pStyle w:val="ListParagraph"/>
                    <w:numPr>
                      <w:ilvl w:val="0"/>
                      <w:numId w:val="42"/>
                    </w:numPr>
                    <w:tabs>
                      <w:tab w:val="left" w:pos="493"/>
                    </w:tabs>
                    <w:spacing w:before="1" w:line="309" w:lineRule="auto"/>
                    <w:ind w:right="315"/>
                    <w:rPr>
                      <w:rFonts w:ascii="Times New Roman" w:eastAsia="Arial" w:hAnsi="Times New Roman"/>
                    </w:rPr>
                  </w:pP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Then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w w:val="105"/>
                    </w:rPr>
                    <w:t>re-run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all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patients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tested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7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on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8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affected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analyzer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8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to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8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time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8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of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8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QC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failure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7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to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803D25">
                    <w:rPr>
                      <w:rFonts w:ascii="Times New Roman" w:hAnsi="Times New Roman"/>
                      <w:color w:val="333333"/>
                      <w:spacing w:val="32"/>
                      <w:w w:val="103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pinpointed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failure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or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last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w w:val="105"/>
                    </w:rPr>
                    <w:t>successful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QC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w w:val="105"/>
                    </w:rPr>
                    <w:t>run.</w:t>
                  </w:r>
                </w:p>
                <w:p w:rsidR="007620F4" w:rsidRPr="00803D25" w:rsidRDefault="007620F4" w:rsidP="007620F4">
                  <w:pPr>
                    <w:pStyle w:val="ListParagraph"/>
                    <w:numPr>
                      <w:ilvl w:val="0"/>
                      <w:numId w:val="42"/>
                    </w:numPr>
                    <w:tabs>
                      <w:tab w:val="left" w:pos="493"/>
                    </w:tabs>
                    <w:spacing w:before="1" w:line="309" w:lineRule="auto"/>
                    <w:ind w:right="96"/>
                    <w:rPr>
                      <w:rFonts w:ascii="Times New Roman" w:eastAsia="Arial" w:hAnsi="Times New Roman"/>
                    </w:rPr>
                  </w:pP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If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w w:val="105"/>
                    </w:rPr>
                    <w:t>samples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are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not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available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to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w w:val="105"/>
                    </w:rPr>
                    <w:t>re-run,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w w:val="105"/>
                    </w:rPr>
                    <w:t>refer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to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Supervisor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for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further</w:t>
                  </w:r>
                  <w:r w:rsidRPr="00803D25">
                    <w:rPr>
                      <w:rFonts w:ascii="Times New Roman" w:hAnsi="Times New Roman"/>
                      <w:color w:val="333333"/>
                      <w:spacing w:val="20"/>
                      <w:w w:val="103"/>
                    </w:rPr>
                    <w:t xml:space="preserve"> </w:t>
                  </w:r>
                  <w:r w:rsidRPr="00803D25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evaluation.</w:t>
                  </w:r>
                </w:p>
                <w:p w:rsidR="007620F4" w:rsidRPr="00803D25" w:rsidRDefault="007620F4" w:rsidP="007620F4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Consult</w:t>
                  </w:r>
                  <w:r w:rsidRPr="00803D25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with</w:t>
                  </w:r>
                  <w:r w:rsidRPr="00803D25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Supervisor</w:t>
                  </w:r>
                  <w:r w:rsidRPr="00803D2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or</w:t>
                  </w:r>
                  <w:r w:rsidRPr="00803D25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Technical</w:t>
                  </w:r>
                  <w:r w:rsidRPr="00803D2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Coordinator</w:t>
                  </w:r>
                  <w:r w:rsidRPr="00803D25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803D25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w w:val="105"/>
                      <w:sz w:val="22"/>
                      <w:szCs w:val="22"/>
                    </w:rPr>
                    <w:t>correct</w:t>
                  </w:r>
                  <w:r w:rsidRPr="00803D25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w w:val="105"/>
                      <w:sz w:val="22"/>
                      <w:szCs w:val="22"/>
                    </w:rPr>
                    <w:t>clinically</w:t>
                  </w:r>
                  <w:r w:rsidRPr="00803D25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w w:val="105"/>
                      <w:sz w:val="22"/>
                      <w:szCs w:val="22"/>
                    </w:rPr>
                    <w:t>significant</w:t>
                  </w:r>
                  <w:r w:rsidRPr="00803D25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w w:val="105"/>
                      <w:sz w:val="22"/>
                      <w:szCs w:val="22"/>
                    </w:rPr>
                    <w:t>result</w:t>
                  </w:r>
                  <w:r w:rsidRPr="00803D25">
                    <w:rPr>
                      <w:color w:val="333333"/>
                      <w:spacing w:val="28"/>
                      <w:w w:val="103"/>
                      <w:sz w:val="22"/>
                      <w:szCs w:val="22"/>
                    </w:rPr>
                    <w:t xml:space="preserve"> </w:t>
                  </w:r>
                  <w:bookmarkStart w:id="2" w:name="Procedure_Notes"/>
                  <w:bookmarkEnd w:id="2"/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difference</w:t>
                  </w:r>
                  <w:r w:rsidRPr="00803D2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for</w:t>
                  </w:r>
                  <w:r w:rsidRPr="00803D2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803D2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test</w:t>
                  </w:r>
                  <w:r w:rsidRPr="00803D2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parameter(s)</w:t>
                  </w:r>
                  <w:r w:rsidRPr="00803D2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that</w:t>
                  </w:r>
                  <w:r w:rsidRPr="00803D2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was</w:t>
                  </w:r>
                  <w:r w:rsidRPr="00803D2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out</w:t>
                  </w:r>
                  <w:r w:rsidRPr="00803D2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of</w:t>
                  </w:r>
                  <w:r w:rsidRPr="00803D2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w w:val="105"/>
                      <w:sz w:val="22"/>
                      <w:szCs w:val="22"/>
                    </w:rPr>
                    <w:t>control.</w:t>
                  </w:r>
                </w:p>
              </w:tc>
            </w:tr>
            <w:tr w:rsidR="007620F4" w:rsidRPr="00803D25" w:rsidTr="007620F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620F4" w:rsidRPr="00803D25" w:rsidRDefault="007620F4" w:rsidP="007620F4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803D25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620F4" w:rsidRPr="00803D25" w:rsidRDefault="007620F4" w:rsidP="007620F4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If needed, Consult</w:t>
                  </w:r>
                  <w:r w:rsidRPr="00803D25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with</w:t>
                  </w:r>
                  <w:r w:rsidRPr="00803D25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Supervisor</w:t>
                  </w:r>
                  <w:r w:rsidRPr="00803D2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803D25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w w:val="105"/>
                      <w:sz w:val="22"/>
                      <w:szCs w:val="22"/>
                    </w:rPr>
                    <w:t>correct</w:t>
                  </w:r>
                  <w:r w:rsidRPr="00803D25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w w:val="105"/>
                      <w:sz w:val="22"/>
                      <w:szCs w:val="22"/>
                    </w:rPr>
                    <w:t>clinically</w:t>
                  </w:r>
                  <w:r w:rsidRPr="00803D25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w w:val="105"/>
                      <w:sz w:val="22"/>
                      <w:szCs w:val="22"/>
                    </w:rPr>
                    <w:t>significant</w:t>
                  </w:r>
                  <w:r w:rsidRPr="00803D25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w w:val="105"/>
                      <w:sz w:val="22"/>
                      <w:szCs w:val="22"/>
                    </w:rPr>
                    <w:t>result</w:t>
                  </w:r>
                  <w:r w:rsidRPr="00803D25">
                    <w:rPr>
                      <w:color w:val="333333"/>
                      <w:spacing w:val="28"/>
                      <w:w w:val="103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difference</w:t>
                  </w:r>
                  <w:r w:rsidRPr="00803D2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for</w:t>
                  </w:r>
                  <w:r w:rsidRPr="00803D2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803D2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test</w:t>
                  </w:r>
                  <w:r w:rsidRPr="00803D2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parameter(s)</w:t>
                  </w:r>
                  <w:r w:rsidRPr="00803D2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that</w:t>
                  </w:r>
                  <w:r w:rsidRPr="00803D2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was</w:t>
                  </w:r>
                  <w:r w:rsidRPr="00803D2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out</w:t>
                  </w:r>
                  <w:r w:rsidRPr="00803D2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of</w:t>
                  </w:r>
                  <w:r w:rsidRPr="00803D2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803D25">
                    <w:rPr>
                      <w:color w:val="333333"/>
                      <w:w w:val="105"/>
                      <w:sz w:val="22"/>
                      <w:szCs w:val="22"/>
                    </w:rPr>
                    <w:t>control</w:t>
                  </w:r>
                </w:p>
              </w:tc>
            </w:tr>
          </w:tbl>
          <w:p w:rsidR="007620F4" w:rsidRPr="00803D25" w:rsidRDefault="007620F4" w:rsidP="007620F4">
            <w:pPr>
              <w:pStyle w:val="BlockText"/>
              <w:rPr>
                <w:sz w:val="22"/>
                <w:szCs w:val="22"/>
              </w:rPr>
            </w:pPr>
            <w:r w:rsidRPr="00803D25">
              <w:rPr>
                <w:sz w:val="22"/>
                <w:szCs w:val="22"/>
              </w:rPr>
              <w:t xml:space="preserve"> </w:t>
            </w:r>
          </w:p>
        </w:tc>
      </w:tr>
    </w:tbl>
    <w:p w:rsidR="007620F4" w:rsidRPr="00803D25" w:rsidRDefault="007620F4" w:rsidP="008B4F39">
      <w:pPr>
        <w:pStyle w:val="BlockLine"/>
        <w:rPr>
          <w:sz w:val="22"/>
          <w:szCs w:val="22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8B4F39" w:rsidRPr="00803D25" w:rsidTr="008B4F39">
        <w:tc>
          <w:tcPr>
            <w:tcW w:w="1728" w:type="dxa"/>
            <w:shd w:val="clear" w:color="auto" w:fill="auto"/>
          </w:tcPr>
          <w:p w:rsidR="008B4F39" w:rsidRPr="00803D25" w:rsidRDefault="00803D25" w:rsidP="008B4F39">
            <w:pPr>
              <w:pStyle w:val="Heading5"/>
              <w:rPr>
                <w:szCs w:val="22"/>
              </w:rPr>
            </w:pPr>
            <w:r w:rsidRPr="00803D25">
              <w:rPr>
                <w:szCs w:val="22"/>
              </w:rPr>
              <w:t>Procedural Notes</w:t>
            </w:r>
          </w:p>
        </w:tc>
        <w:tc>
          <w:tcPr>
            <w:tcW w:w="7740" w:type="dxa"/>
            <w:shd w:val="clear" w:color="auto" w:fill="auto"/>
          </w:tcPr>
          <w:p w:rsidR="008B4F39" w:rsidRPr="00803D25" w:rsidRDefault="00803D25" w:rsidP="00803D25">
            <w:pPr>
              <w:pStyle w:val="BlockText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803D25">
              <w:rPr>
                <w:sz w:val="22"/>
                <w:szCs w:val="22"/>
              </w:rPr>
              <w:t>PLT and PLT related parameter results such as the MPV, IPF that recover outside the expected ranges may indicate inadequate mixing of control material</w:t>
            </w:r>
          </w:p>
          <w:p w:rsidR="00803D25" w:rsidRPr="00803D25" w:rsidRDefault="00803D25" w:rsidP="00803D25">
            <w:pPr>
              <w:pStyle w:val="BlockText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803D25">
              <w:rPr>
                <w:sz w:val="22"/>
                <w:szCs w:val="22"/>
              </w:rPr>
              <w:t>Increased % CV may also indicate inadequate mixing of control material</w:t>
            </w:r>
          </w:p>
        </w:tc>
      </w:tr>
    </w:tbl>
    <w:p w:rsidR="008B4F39" w:rsidRPr="00803D25" w:rsidRDefault="008B4F39" w:rsidP="00803D25">
      <w:pPr>
        <w:pStyle w:val="BlockLine"/>
        <w:rPr>
          <w:sz w:val="22"/>
          <w:szCs w:val="22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803D25" w:rsidRPr="00803D25" w:rsidTr="00803D25">
        <w:tc>
          <w:tcPr>
            <w:tcW w:w="1728" w:type="dxa"/>
            <w:shd w:val="clear" w:color="auto" w:fill="auto"/>
          </w:tcPr>
          <w:p w:rsidR="00803D25" w:rsidRPr="00803D25" w:rsidRDefault="00803D25" w:rsidP="00803D25">
            <w:pPr>
              <w:pStyle w:val="Heading5"/>
              <w:rPr>
                <w:szCs w:val="22"/>
              </w:rPr>
            </w:pPr>
            <w:r w:rsidRPr="00803D25">
              <w:rPr>
                <w:szCs w:val="22"/>
              </w:rPr>
              <w:t>Related Documents</w:t>
            </w:r>
          </w:p>
        </w:tc>
        <w:tc>
          <w:tcPr>
            <w:tcW w:w="7740" w:type="dxa"/>
            <w:shd w:val="clear" w:color="auto" w:fill="auto"/>
          </w:tcPr>
          <w:p w:rsidR="00803D25" w:rsidRPr="00803D25" w:rsidRDefault="00803D25" w:rsidP="00803D25">
            <w:pPr>
              <w:pStyle w:val="BlockText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803D25">
              <w:rPr>
                <w:sz w:val="22"/>
                <w:szCs w:val="22"/>
              </w:rPr>
              <w:t xml:space="preserve">Form A: </w:t>
            </w:r>
            <w:proofErr w:type="spellStart"/>
            <w:r w:rsidRPr="00803D25">
              <w:rPr>
                <w:sz w:val="22"/>
                <w:szCs w:val="22"/>
              </w:rPr>
              <w:t>Sysmex</w:t>
            </w:r>
            <w:proofErr w:type="spellEnd"/>
            <w:r w:rsidRPr="00803D25">
              <w:rPr>
                <w:sz w:val="22"/>
                <w:szCs w:val="22"/>
              </w:rPr>
              <w:t xml:space="preserve"> XN QC corrective action log</w:t>
            </w:r>
          </w:p>
        </w:tc>
      </w:tr>
    </w:tbl>
    <w:p w:rsidR="00803D25" w:rsidRPr="00803D25" w:rsidRDefault="00803D25" w:rsidP="00803D25">
      <w:pPr>
        <w:pStyle w:val="BlockLine"/>
        <w:rPr>
          <w:sz w:val="22"/>
          <w:szCs w:val="22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803D25" w:rsidRPr="00803D25" w:rsidTr="00803D25">
        <w:tc>
          <w:tcPr>
            <w:tcW w:w="1728" w:type="dxa"/>
            <w:shd w:val="clear" w:color="auto" w:fill="auto"/>
          </w:tcPr>
          <w:p w:rsidR="00803D25" w:rsidRPr="00803D25" w:rsidRDefault="00803D25" w:rsidP="00803D25">
            <w:pPr>
              <w:pStyle w:val="Heading5"/>
              <w:rPr>
                <w:szCs w:val="22"/>
              </w:rPr>
            </w:pPr>
            <w:r w:rsidRPr="00803D25">
              <w:rPr>
                <w:szCs w:val="22"/>
              </w:rPr>
              <w:t>References</w:t>
            </w:r>
          </w:p>
        </w:tc>
        <w:tc>
          <w:tcPr>
            <w:tcW w:w="7740" w:type="dxa"/>
            <w:shd w:val="clear" w:color="auto" w:fill="auto"/>
          </w:tcPr>
          <w:p w:rsidR="00803D25" w:rsidRPr="00803D25" w:rsidRDefault="00803D25" w:rsidP="00803D25">
            <w:pPr>
              <w:pStyle w:val="BlockText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proofErr w:type="spellStart"/>
            <w:r w:rsidRPr="00803D25">
              <w:rPr>
                <w:sz w:val="22"/>
                <w:szCs w:val="22"/>
              </w:rPr>
              <w:t>Sysmex</w:t>
            </w:r>
            <w:proofErr w:type="spellEnd"/>
            <w:r w:rsidRPr="00803D25">
              <w:rPr>
                <w:sz w:val="22"/>
                <w:szCs w:val="22"/>
              </w:rPr>
              <w:t xml:space="preserve"> XN Operator’s manual</w:t>
            </w:r>
            <w:r w:rsidR="00BD74DF">
              <w:rPr>
                <w:sz w:val="22"/>
                <w:szCs w:val="22"/>
              </w:rPr>
              <w:t>, March 2017</w:t>
            </w:r>
            <w:bookmarkStart w:id="3" w:name="_GoBack"/>
            <w:bookmarkEnd w:id="3"/>
          </w:p>
        </w:tc>
      </w:tr>
    </w:tbl>
    <w:p w:rsidR="00803D25" w:rsidRPr="00803D25" w:rsidRDefault="00803D25" w:rsidP="00803D25">
      <w:pPr>
        <w:pStyle w:val="BlockLine"/>
        <w:rPr>
          <w:i/>
        </w:rPr>
      </w:pPr>
      <w:r w:rsidRPr="00803D25">
        <w:rPr>
          <w:sz w:val="22"/>
          <w:szCs w:val="22"/>
        </w:rPr>
        <w:tab/>
      </w:r>
      <w:r w:rsidRPr="00803D25">
        <w:rPr>
          <w:sz w:val="22"/>
          <w:szCs w:val="22"/>
        </w:rPr>
        <w:tab/>
      </w:r>
      <w:r w:rsidRPr="00803D25">
        <w:rPr>
          <w:sz w:val="22"/>
          <w:szCs w:val="22"/>
        </w:rPr>
        <w:tab/>
      </w:r>
      <w:r w:rsidRPr="00803D25">
        <w:rPr>
          <w:sz w:val="22"/>
          <w:szCs w:val="22"/>
        </w:rPr>
        <w:tab/>
      </w:r>
      <w:r w:rsidRPr="00803D25">
        <w:rPr>
          <w:sz w:val="22"/>
          <w:szCs w:val="22"/>
        </w:rPr>
        <w:tab/>
      </w:r>
      <w:r w:rsidRPr="00803D25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 w:rsidRPr="00803D25">
        <w:rPr>
          <w:i/>
        </w:rPr>
        <w:t>End</w:t>
      </w:r>
    </w:p>
    <w:sectPr w:rsidR="00803D25" w:rsidRPr="00803D25" w:rsidSect="00AB0E0E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E0E" w:rsidRDefault="00AB0E0E" w:rsidP="00AB0E0E">
      <w:r>
        <w:separator/>
      </w:r>
    </w:p>
  </w:endnote>
  <w:endnote w:type="continuationSeparator" w:id="0">
    <w:p w:rsidR="00AB0E0E" w:rsidRDefault="00AB0E0E" w:rsidP="00AB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27947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03D25" w:rsidRDefault="00803D25" w:rsidP="00803D25">
            <w:pPr>
              <w:pStyle w:val="Footer"/>
            </w:pPr>
            <w:r>
              <w:t>Document #</w:t>
            </w:r>
            <w:r w:rsidR="00BD74DF">
              <w:t>HC.NON02.17-/-RV.01</w:t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D74DF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D74DF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03D25" w:rsidRDefault="00803D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E0E" w:rsidRDefault="00AB0E0E" w:rsidP="00AB0E0E">
      <w:r>
        <w:separator/>
      </w:r>
    </w:p>
  </w:footnote>
  <w:footnote w:type="continuationSeparator" w:id="0">
    <w:p w:rsidR="00AB0E0E" w:rsidRDefault="00AB0E0E" w:rsidP="00AB0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E0E" w:rsidRDefault="00AB0E0E">
    <w:pPr>
      <w:pStyle w:val="Header"/>
    </w:pPr>
    <w:r>
      <w:t>Sutter Roseville Medical Center</w:t>
    </w:r>
    <w:r>
      <w:tab/>
    </w:r>
    <w:r>
      <w:tab/>
      <w:t>Effective date: 8/1/18</w:t>
    </w:r>
  </w:p>
  <w:p w:rsidR="00AB0E0E" w:rsidRPr="00AB0E0E" w:rsidRDefault="00AB0E0E">
    <w:pPr>
      <w:pStyle w:val="Header"/>
      <w:rPr>
        <w:i/>
      </w:rPr>
    </w:pPr>
    <w:r w:rsidRPr="00AB0E0E">
      <w:rPr>
        <w:i/>
      </w:rPr>
      <w:t>Laboratory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0F01"/>
    <w:multiLevelType w:val="hybridMultilevel"/>
    <w:tmpl w:val="9CFACD50"/>
    <w:lvl w:ilvl="0" w:tplc="24460394">
      <w:start w:val="1"/>
      <w:numFmt w:val="bullet"/>
      <w:lvlText w:val="•"/>
      <w:lvlJc w:val="left"/>
      <w:pPr>
        <w:ind w:left="220" w:hanging="220"/>
      </w:pPr>
      <w:rPr>
        <w:rFonts w:ascii="Arial" w:eastAsia="Arial" w:hAnsi="Arial" w:hint="default"/>
        <w:color w:val="333333"/>
        <w:w w:val="103"/>
        <w:sz w:val="19"/>
        <w:szCs w:val="19"/>
      </w:rPr>
    </w:lvl>
    <w:lvl w:ilvl="1" w:tplc="89109DC8">
      <w:start w:val="1"/>
      <w:numFmt w:val="bullet"/>
      <w:lvlText w:val="◦"/>
      <w:lvlJc w:val="left"/>
      <w:pPr>
        <w:ind w:left="643" w:hanging="221"/>
      </w:pPr>
      <w:rPr>
        <w:rFonts w:ascii="Arial" w:eastAsia="Arial" w:hAnsi="Arial" w:hint="default"/>
        <w:color w:val="333333"/>
        <w:w w:val="104"/>
        <w:sz w:val="19"/>
        <w:szCs w:val="19"/>
      </w:rPr>
    </w:lvl>
    <w:lvl w:ilvl="2" w:tplc="96825CB8">
      <w:start w:val="1"/>
      <w:numFmt w:val="bullet"/>
      <w:lvlText w:val="•"/>
      <w:lvlJc w:val="left"/>
      <w:pPr>
        <w:ind w:left="1645" w:hanging="221"/>
      </w:pPr>
      <w:rPr>
        <w:rFonts w:hint="default"/>
      </w:rPr>
    </w:lvl>
    <w:lvl w:ilvl="3" w:tplc="92949BCC">
      <w:start w:val="1"/>
      <w:numFmt w:val="bullet"/>
      <w:lvlText w:val="•"/>
      <w:lvlJc w:val="left"/>
      <w:pPr>
        <w:ind w:left="2646" w:hanging="221"/>
      </w:pPr>
      <w:rPr>
        <w:rFonts w:hint="default"/>
      </w:rPr>
    </w:lvl>
    <w:lvl w:ilvl="4" w:tplc="52B8E166">
      <w:start w:val="1"/>
      <w:numFmt w:val="bullet"/>
      <w:lvlText w:val="•"/>
      <w:lvlJc w:val="left"/>
      <w:pPr>
        <w:ind w:left="3648" w:hanging="221"/>
      </w:pPr>
      <w:rPr>
        <w:rFonts w:hint="default"/>
      </w:rPr>
    </w:lvl>
    <w:lvl w:ilvl="5" w:tplc="84648006">
      <w:start w:val="1"/>
      <w:numFmt w:val="bullet"/>
      <w:lvlText w:val="•"/>
      <w:lvlJc w:val="left"/>
      <w:pPr>
        <w:ind w:left="4650" w:hanging="221"/>
      </w:pPr>
      <w:rPr>
        <w:rFonts w:hint="default"/>
      </w:rPr>
    </w:lvl>
    <w:lvl w:ilvl="6" w:tplc="D9427762">
      <w:start w:val="1"/>
      <w:numFmt w:val="bullet"/>
      <w:lvlText w:val="•"/>
      <w:lvlJc w:val="left"/>
      <w:pPr>
        <w:ind w:left="5651" w:hanging="221"/>
      </w:pPr>
      <w:rPr>
        <w:rFonts w:hint="default"/>
      </w:rPr>
    </w:lvl>
    <w:lvl w:ilvl="7" w:tplc="6F92D56E">
      <w:start w:val="1"/>
      <w:numFmt w:val="bullet"/>
      <w:lvlText w:val="•"/>
      <w:lvlJc w:val="left"/>
      <w:pPr>
        <w:ind w:left="6653" w:hanging="221"/>
      </w:pPr>
      <w:rPr>
        <w:rFonts w:hint="default"/>
      </w:rPr>
    </w:lvl>
    <w:lvl w:ilvl="8" w:tplc="9B582E28">
      <w:start w:val="1"/>
      <w:numFmt w:val="bullet"/>
      <w:lvlText w:val="•"/>
      <w:lvlJc w:val="left"/>
      <w:pPr>
        <w:ind w:left="7654" w:hanging="221"/>
      </w:pPr>
      <w:rPr>
        <w:rFonts w:hint="default"/>
      </w:rPr>
    </w:lvl>
  </w:abstractNum>
  <w:abstractNum w:abstractNumId="2" w15:restartNumberingAfterBreak="0">
    <w:nsid w:val="07AA3182"/>
    <w:multiLevelType w:val="hybridMultilevel"/>
    <w:tmpl w:val="28D0001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B212830"/>
    <w:multiLevelType w:val="hybridMultilevel"/>
    <w:tmpl w:val="E0165CE6"/>
    <w:lvl w:ilvl="0" w:tplc="6A8882DE">
      <w:start w:val="1"/>
      <w:numFmt w:val="bullet"/>
      <w:lvlText w:val="•"/>
      <w:lvlJc w:val="left"/>
      <w:pPr>
        <w:ind w:left="751" w:hanging="220"/>
      </w:pPr>
      <w:rPr>
        <w:rFonts w:ascii="Arial" w:eastAsia="Arial" w:hAnsi="Arial" w:hint="default"/>
        <w:color w:val="333333"/>
        <w:w w:val="103"/>
        <w:sz w:val="19"/>
        <w:szCs w:val="19"/>
      </w:rPr>
    </w:lvl>
    <w:lvl w:ilvl="1" w:tplc="ED740C7C">
      <w:start w:val="1"/>
      <w:numFmt w:val="bullet"/>
      <w:lvlText w:val="◦"/>
      <w:lvlJc w:val="left"/>
      <w:pPr>
        <w:ind w:left="1174" w:hanging="221"/>
      </w:pPr>
      <w:rPr>
        <w:rFonts w:ascii="Arial" w:eastAsia="Arial" w:hAnsi="Arial" w:hint="default"/>
        <w:color w:val="333333"/>
        <w:w w:val="104"/>
        <w:sz w:val="19"/>
        <w:szCs w:val="19"/>
      </w:rPr>
    </w:lvl>
    <w:lvl w:ilvl="2" w:tplc="76A40B6E">
      <w:start w:val="1"/>
      <w:numFmt w:val="bullet"/>
      <w:lvlText w:val="•"/>
      <w:lvlJc w:val="left"/>
      <w:pPr>
        <w:ind w:left="2190" w:hanging="221"/>
      </w:pPr>
      <w:rPr>
        <w:rFonts w:hint="default"/>
      </w:rPr>
    </w:lvl>
    <w:lvl w:ilvl="3" w:tplc="F388638E">
      <w:start w:val="1"/>
      <w:numFmt w:val="bullet"/>
      <w:lvlText w:val="•"/>
      <w:lvlJc w:val="left"/>
      <w:pPr>
        <w:ind w:left="3206" w:hanging="221"/>
      </w:pPr>
      <w:rPr>
        <w:rFonts w:hint="default"/>
      </w:rPr>
    </w:lvl>
    <w:lvl w:ilvl="4" w:tplc="C93449FC">
      <w:start w:val="1"/>
      <w:numFmt w:val="bullet"/>
      <w:lvlText w:val="•"/>
      <w:lvlJc w:val="left"/>
      <w:pPr>
        <w:ind w:left="4222" w:hanging="221"/>
      </w:pPr>
      <w:rPr>
        <w:rFonts w:hint="default"/>
      </w:rPr>
    </w:lvl>
    <w:lvl w:ilvl="5" w:tplc="DFC2CF38">
      <w:start w:val="1"/>
      <w:numFmt w:val="bullet"/>
      <w:lvlText w:val="•"/>
      <w:lvlJc w:val="left"/>
      <w:pPr>
        <w:ind w:left="5238" w:hanging="221"/>
      </w:pPr>
      <w:rPr>
        <w:rFonts w:hint="default"/>
      </w:rPr>
    </w:lvl>
    <w:lvl w:ilvl="6" w:tplc="2F9E30AC">
      <w:start w:val="1"/>
      <w:numFmt w:val="bullet"/>
      <w:lvlText w:val="•"/>
      <w:lvlJc w:val="left"/>
      <w:pPr>
        <w:ind w:left="6255" w:hanging="221"/>
      </w:pPr>
      <w:rPr>
        <w:rFonts w:hint="default"/>
      </w:rPr>
    </w:lvl>
    <w:lvl w:ilvl="7" w:tplc="B53C5BE2">
      <w:start w:val="1"/>
      <w:numFmt w:val="bullet"/>
      <w:lvlText w:val="•"/>
      <w:lvlJc w:val="left"/>
      <w:pPr>
        <w:ind w:left="7271" w:hanging="221"/>
      </w:pPr>
      <w:rPr>
        <w:rFonts w:hint="default"/>
      </w:rPr>
    </w:lvl>
    <w:lvl w:ilvl="8" w:tplc="4AC49FC6">
      <w:start w:val="1"/>
      <w:numFmt w:val="bullet"/>
      <w:lvlText w:val="•"/>
      <w:lvlJc w:val="left"/>
      <w:pPr>
        <w:ind w:left="8287" w:hanging="221"/>
      </w:pPr>
      <w:rPr>
        <w:rFonts w:hint="default"/>
      </w:rPr>
    </w:lvl>
  </w:abstractNum>
  <w:abstractNum w:abstractNumId="4" w15:restartNumberingAfterBreak="0">
    <w:nsid w:val="0E004CFC"/>
    <w:multiLevelType w:val="hybridMultilevel"/>
    <w:tmpl w:val="2DCC3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82E4A"/>
    <w:multiLevelType w:val="hybridMultilevel"/>
    <w:tmpl w:val="29749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6D1E67"/>
    <w:multiLevelType w:val="hybridMultilevel"/>
    <w:tmpl w:val="280CB8B8"/>
    <w:lvl w:ilvl="0" w:tplc="05AA88D2">
      <w:start w:val="1"/>
      <w:numFmt w:val="bullet"/>
      <w:lvlText w:val="•"/>
      <w:lvlJc w:val="left"/>
      <w:pPr>
        <w:ind w:left="492" w:hanging="220"/>
      </w:pPr>
      <w:rPr>
        <w:rFonts w:ascii="Arial" w:eastAsia="Arial" w:hAnsi="Arial" w:hint="default"/>
        <w:color w:val="333333"/>
        <w:w w:val="103"/>
        <w:sz w:val="19"/>
        <w:szCs w:val="19"/>
      </w:rPr>
    </w:lvl>
    <w:lvl w:ilvl="1" w:tplc="81F4CC50">
      <w:start w:val="1"/>
      <w:numFmt w:val="bullet"/>
      <w:lvlText w:val="•"/>
      <w:lvlJc w:val="left"/>
      <w:pPr>
        <w:ind w:left="1303" w:hanging="220"/>
      </w:pPr>
      <w:rPr>
        <w:rFonts w:hint="default"/>
      </w:rPr>
    </w:lvl>
    <w:lvl w:ilvl="2" w:tplc="C50862EC">
      <w:start w:val="1"/>
      <w:numFmt w:val="bullet"/>
      <w:lvlText w:val="•"/>
      <w:lvlJc w:val="left"/>
      <w:pPr>
        <w:ind w:left="2115" w:hanging="220"/>
      </w:pPr>
      <w:rPr>
        <w:rFonts w:hint="default"/>
      </w:rPr>
    </w:lvl>
    <w:lvl w:ilvl="3" w:tplc="9084AE16">
      <w:start w:val="1"/>
      <w:numFmt w:val="bullet"/>
      <w:lvlText w:val="•"/>
      <w:lvlJc w:val="left"/>
      <w:pPr>
        <w:ind w:left="2926" w:hanging="220"/>
      </w:pPr>
      <w:rPr>
        <w:rFonts w:hint="default"/>
      </w:rPr>
    </w:lvl>
    <w:lvl w:ilvl="4" w:tplc="1A58FBFC">
      <w:start w:val="1"/>
      <w:numFmt w:val="bullet"/>
      <w:lvlText w:val="•"/>
      <w:lvlJc w:val="left"/>
      <w:pPr>
        <w:ind w:left="3737" w:hanging="220"/>
      </w:pPr>
      <w:rPr>
        <w:rFonts w:hint="default"/>
      </w:rPr>
    </w:lvl>
    <w:lvl w:ilvl="5" w:tplc="8D5C6DFA">
      <w:start w:val="1"/>
      <w:numFmt w:val="bullet"/>
      <w:lvlText w:val="•"/>
      <w:lvlJc w:val="left"/>
      <w:pPr>
        <w:ind w:left="4548" w:hanging="220"/>
      </w:pPr>
      <w:rPr>
        <w:rFonts w:hint="default"/>
      </w:rPr>
    </w:lvl>
    <w:lvl w:ilvl="6" w:tplc="91143B86">
      <w:start w:val="1"/>
      <w:numFmt w:val="bullet"/>
      <w:lvlText w:val="•"/>
      <w:lvlJc w:val="left"/>
      <w:pPr>
        <w:ind w:left="5360" w:hanging="220"/>
      </w:pPr>
      <w:rPr>
        <w:rFonts w:hint="default"/>
      </w:rPr>
    </w:lvl>
    <w:lvl w:ilvl="7" w:tplc="EC32F062">
      <w:start w:val="1"/>
      <w:numFmt w:val="bullet"/>
      <w:lvlText w:val="•"/>
      <w:lvlJc w:val="left"/>
      <w:pPr>
        <w:ind w:left="6171" w:hanging="220"/>
      </w:pPr>
      <w:rPr>
        <w:rFonts w:hint="default"/>
      </w:rPr>
    </w:lvl>
    <w:lvl w:ilvl="8" w:tplc="9C90C1C2">
      <w:start w:val="1"/>
      <w:numFmt w:val="bullet"/>
      <w:lvlText w:val="•"/>
      <w:lvlJc w:val="left"/>
      <w:pPr>
        <w:ind w:left="6982" w:hanging="220"/>
      </w:pPr>
      <w:rPr>
        <w:rFonts w:hint="default"/>
      </w:rPr>
    </w:lvl>
  </w:abstractNum>
  <w:abstractNum w:abstractNumId="7" w15:restartNumberingAfterBreak="0">
    <w:nsid w:val="185E76DD"/>
    <w:multiLevelType w:val="hybridMultilevel"/>
    <w:tmpl w:val="85186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F1107B"/>
    <w:multiLevelType w:val="hybridMultilevel"/>
    <w:tmpl w:val="ECAAB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C13770"/>
    <w:multiLevelType w:val="hybridMultilevel"/>
    <w:tmpl w:val="EB48B0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06E60"/>
    <w:multiLevelType w:val="hybridMultilevel"/>
    <w:tmpl w:val="AF887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BC7CEC"/>
    <w:multiLevelType w:val="hybridMultilevel"/>
    <w:tmpl w:val="92728504"/>
    <w:lvl w:ilvl="0" w:tplc="0409000B">
      <w:start w:val="1"/>
      <w:numFmt w:val="bullet"/>
      <w:lvlText w:val=""/>
      <w:lvlJc w:val="left"/>
      <w:pPr>
        <w:ind w:left="10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12" w15:restartNumberingAfterBreak="0">
    <w:nsid w:val="1E833410"/>
    <w:multiLevelType w:val="hybridMultilevel"/>
    <w:tmpl w:val="9C0AC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8B56A2"/>
    <w:multiLevelType w:val="hybridMultilevel"/>
    <w:tmpl w:val="2EB07D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CD0455"/>
    <w:multiLevelType w:val="hybridMultilevel"/>
    <w:tmpl w:val="B016E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F74A29"/>
    <w:multiLevelType w:val="hybridMultilevel"/>
    <w:tmpl w:val="9166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A6E1F"/>
    <w:multiLevelType w:val="hybridMultilevel"/>
    <w:tmpl w:val="93329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376F89"/>
    <w:multiLevelType w:val="hybridMultilevel"/>
    <w:tmpl w:val="61988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7C0C47"/>
    <w:multiLevelType w:val="hybridMultilevel"/>
    <w:tmpl w:val="88A0C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B05CB0"/>
    <w:multiLevelType w:val="hybridMultilevel"/>
    <w:tmpl w:val="822685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D20D5C"/>
    <w:multiLevelType w:val="hybridMultilevel"/>
    <w:tmpl w:val="723E2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C7E2D"/>
    <w:multiLevelType w:val="hybridMultilevel"/>
    <w:tmpl w:val="D654F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4D1626"/>
    <w:multiLevelType w:val="hybridMultilevel"/>
    <w:tmpl w:val="59FC8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093A92"/>
    <w:multiLevelType w:val="hybridMultilevel"/>
    <w:tmpl w:val="64125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A97EFB"/>
    <w:multiLevelType w:val="hybridMultilevel"/>
    <w:tmpl w:val="B860F2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7C7095"/>
    <w:multiLevelType w:val="hybridMultilevel"/>
    <w:tmpl w:val="9E70D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7E6AB3"/>
    <w:multiLevelType w:val="hybridMultilevel"/>
    <w:tmpl w:val="C85CE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6018E0"/>
    <w:multiLevelType w:val="hybridMultilevel"/>
    <w:tmpl w:val="2092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A21DF"/>
    <w:multiLevelType w:val="hybridMultilevel"/>
    <w:tmpl w:val="AE2A207E"/>
    <w:lvl w:ilvl="0" w:tplc="0409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9" w15:restartNumberingAfterBreak="0">
    <w:nsid w:val="4CBF074B"/>
    <w:multiLevelType w:val="hybridMultilevel"/>
    <w:tmpl w:val="F9B8B5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B52B42"/>
    <w:multiLevelType w:val="hybridMultilevel"/>
    <w:tmpl w:val="5C92A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5952B0"/>
    <w:multiLevelType w:val="hybridMultilevel"/>
    <w:tmpl w:val="EA229D42"/>
    <w:lvl w:ilvl="0" w:tplc="930E095C">
      <w:start w:val="1"/>
      <w:numFmt w:val="bullet"/>
      <w:lvlText w:val="•"/>
      <w:lvlJc w:val="left"/>
      <w:pPr>
        <w:ind w:left="492" w:hanging="220"/>
      </w:pPr>
      <w:rPr>
        <w:rFonts w:ascii="Arial" w:eastAsia="Arial" w:hAnsi="Arial" w:hint="default"/>
        <w:color w:val="333333"/>
        <w:w w:val="103"/>
        <w:sz w:val="19"/>
        <w:szCs w:val="19"/>
      </w:rPr>
    </w:lvl>
    <w:lvl w:ilvl="1" w:tplc="81F86FC8">
      <w:start w:val="1"/>
      <w:numFmt w:val="bullet"/>
      <w:lvlText w:val="•"/>
      <w:lvlJc w:val="left"/>
      <w:pPr>
        <w:ind w:left="1303" w:hanging="220"/>
      </w:pPr>
      <w:rPr>
        <w:rFonts w:hint="default"/>
      </w:rPr>
    </w:lvl>
    <w:lvl w:ilvl="2" w:tplc="D0223710">
      <w:start w:val="1"/>
      <w:numFmt w:val="bullet"/>
      <w:lvlText w:val="•"/>
      <w:lvlJc w:val="left"/>
      <w:pPr>
        <w:ind w:left="2115" w:hanging="220"/>
      </w:pPr>
      <w:rPr>
        <w:rFonts w:hint="default"/>
      </w:rPr>
    </w:lvl>
    <w:lvl w:ilvl="3" w:tplc="CB6C763E">
      <w:start w:val="1"/>
      <w:numFmt w:val="bullet"/>
      <w:lvlText w:val="•"/>
      <w:lvlJc w:val="left"/>
      <w:pPr>
        <w:ind w:left="2926" w:hanging="220"/>
      </w:pPr>
      <w:rPr>
        <w:rFonts w:hint="default"/>
      </w:rPr>
    </w:lvl>
    <w:lvl w:ilvl="4" w:tplc="C6A09628">
      <w:start w:val="1"/>
      <w:numFmt w:val="bullet"/>
      <w:lvlText w:val="•"/>
      <w:lvlJc w:val="left"/>
      <w:pPr>
        <w:ind w:left="3737" w:hanging="220"/>
      </w:pPr>
      <w:rPr>
        <w:rFonts w:hint="default"/>
      </w:rPr>
    </w:lvl>
    <w:lvl w:ilvl="5" w:tplc="0FDEF834">
      <w:start w:val="1"/>
      <w:numFmt w:val="bullet"/>
      <w:lvlText w:val="•"/>
      <w:lvlJc w:val="left"/>
      <w:pPr>
        <w:ind w:left="4548" w:hanging="220"/>
      </w:pPr>
      <w:rPr>
        <w:rFonts w:hint="default"/>
      </w:rPr>
    </w:lvl>
    <w:lvl w:ilvl="6" w:tplc="A6E06ECC">
      <w:start w:val="1"/>
      <w:numFmt w:val="bullet"/>
      <w:lvlText w:val="•"/>
      <w:lvlJc w:val="left"/>
      <w:pPr>
        <w:ind w:left="5360" w:hanging="220"/>
      </w:pPr>
      <w:rPr>
        <w:rFonts w:hint="default"/>
      </w:rPr>
    </w:lvl>
    <w:lvl w:ilvl="7" w:tplc="0EFC222A">
      <w:start w:val="1"/>
      <w:numFmt w:val="bullet"/>
      <w:lvlText w:val="•"/>
      <w:lvlJc w:val="left"/>
      <w:pPr>
        <w:ind w:left="6171" w:hanging="220"/>
      </w:pPr>
      <w:rPr>
        <w:rFonts w:hint="default"/>
      </w:rPr>
    </w:lvl>
    <w:lvl w:ilvl="8" w:tplc="02281F0E">
      <w:start w:val="1"/>
      <w:numFmt w:val="bullet"/>
      <w:lvlText w:val="•"/>
      <w:lvlJc w:val="left"/>
      <w:pPr>
        <w:ind w:left="6982" w:hanging="220"/>
      </w:pPr>
      <w:rPr>
        <w:rFonts w:hint="default"/>
      </w:rPr>
    </w:lvl>
  </w:abstractNum>
  <w:abstractNum w:abstractNumId="32" w15:restartNumberingAfterBreak="0">
    <w:nsid w:val="51F44C9B"/>
    <w:multiLevelType w:val="hybridMultilevel"/>
    <w:tmpl w:val="2B1E7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F43E86"/>
    <w:multiLevelType w:val="hybridMultilevel"/>
    <w:tmpl w:val="A13C2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235401"/>
    <w:multiLevelType w:val="hybridMultilevel"/>
    <w:tmpl w:val="62360756"/>
    <w:lvl w:ilvl="0" w:tplc="0409000B">
      <w:start w:val="1"/>
      <w:numFmt w:val="bullet"/>
      <w:lvlText w:val=""/>
      <w:lvlJc w:val="left"/>
      <w:pPr>
        <w:ind w:left="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5" w15:restartNumberingAfterBreak="0">
    <w:nsid w:val="5C4C22A4"/>
    <w:multiLevelType w:val="hybridMultilevel"/>
    <w:tmpl w:val="46C45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A7E40"/>
    <w:multiLevelType w:val="hybridMultilevel"/>
    <w:tmpl w:val="66D093F2"/>
    <w:lvl w:ilvl="0" w:tplc="11D80DB0">
      <w:start w:val="1"/>
      <w:numFmt w:val="bullet"/>
      <w:lvlText w:val="•"/>
      <w:lvlJc w:val="left"/>
      <w:pPr>
        <w:ind w:left="619" w:hanging="220"/>
      </w:pPr>
      <w:rPr>
        <w:rFonts w:ascii="Arial" w:eastAsia="Arial" w:hAnsi="Arial" w:hint="default"/>
        <w:color w:val="333333"/>
        <w:w w:val="103"/>
        <w:sz w:val="19"/>
        <w:szCs w:val="19"/>
      </w:rPr>
    </w:lvl>
    <w:lvl w:ilvl="1" w:tplc="533EEC58">
      <w:start w:val="1"/>
      <w:numFmt w:val="bullet"/>
      <w:lvlText w:val="•"/>
      <w:lvlJc w:val="left"/>
      <w:pPr>
        <w:ind w:left="1563" w:hanging="220"/>
      </w:pPr>
      <w:rPr>
        <w:rFonts w:hint="default"/>
      </w:rPr>
    </w:lvl>
    <w:lvl w:ilvl="2" w:tplc="B07C0C08">
      <w:start w:val="1"/>
      <w:numFmt w:val="bullet"/>
      <w:lvlText w:val="•"/>
      <w:lvlJc w:val="left"/>
      <w:pPr>
        <w:ind w:left="2507" w:hanging="220"/>
      </w:pPr>
      <w:rPr>
        <w:rFonts w:hint="default"/>
      </w:rPr>
    </w:lvl>
    <w:lvl w:ilvl="3" w:tplc="FE9063EC">
      <w:start w:val="1"/>
      <w:numFmt w:val="bullet"/>
      <w:lvlText w:val="•"/>
      <w:lvlJc w:val="left"/>
      <w:pPr>
        <w:ind w:left="3450" w:hanging="220"/>
      </w:pPr>
      <w:rPr>
        <w:rFonts w:hint="default"/>
      </w:rPr>
    </w:lvl>
    <w:lvl w:ilvl="4" w:tplc="D3D8B300">
      <w:start w:val="1"/>
      <w:numFmt w:val="bullet"/>
      <w:lvlText w:val="•"/>
      <w:lvlJc w:val="left"/>
      <w:pPr>
        <w:ind w:left="4394" w:hanging="220"/>
      </w:pPr>
      <w:rPr>
        <w:rFonts w:hint="default"/>
      </w:rPr>
    </w:lvl>
    <w:lvl w:ilvl="5" w:tplc="76A2A03E">
      <w:start w:val="1"/>
      <w:numFmt w:val="bullet"/>
      <w:lvlText w:val="•"/>
      <w:lvlJc w:val="left"/>
      <w:pPr>
        <w:ind w:left="5338" w:hanging="220"/>
      </w:pPr>
      <w:rPr>
        <w:rFonts w:hint="default"/>
      </w:rPr>
    </w:lvl>
    <w:lvl w:ilvl="6" w:tplc="DFE26106">
      <w:start w:val="1"/>
      <w:numFmt w:val="bullet"/>
      <w:lvlText w:val="•"/>
      <w:lvlJc w:val="left"/>
      <w:pPr>
        <w:ind w:left="6282" w:hanging="220"/>
      </w:pPr>
      <w:rPr>
        <w:rFonts w:hint="default"/>
      </w:rPr>
    </w:lvl>
    <w:lvl w:ilvl="7" w:tplc="BE66C140">
      <w:start w:val="1"/>
      <w:numFmt w:val="bullet"/>
      <w:lvlText w:val="•"/>
      <w:lvlJc w:val="left"/>
      <w:pPr>
        <w:ind w:left="7225" w:hanging="220"/>
      </w:pPr>
      <w:rPr>
        <w:rFonts w:hint="default"/>
      </w:rPr>
    </w:lvl>
    <w:lvl w:ilvl="8" w:tplc="46B01B6A">
      <w:start w:val="1"/>
      <w:numFmt w:val="bullet"/>
      <w:lvlText w:val="•"/>
      <w:lvlJc w:val="left"/>
      <w:pPr>
        <w:ind w:left="8169" w:hanging="220"/>
      </w:pPr>
      <w:rPr>
        <w:rFonts w:hint="default"/>
      </w:rPr>
    </w:lvl>
  </w:abstractNum>
  <w:abstractNum w:abstractNumId="38" w15:restartNumberingAfterBreak="0">
    <w:nsid w:val="6A8A051D"/>
    <w:multiLevelType w:val="hybridMultilevel"/>
    <w:tmpl w:val="5066E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6165B"/>
    <w:multiLevelType w:val="hybridMultilevel"/>
    <w:tmpl w:val="C152D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D33DE3"/>
    <w:multiLevelType w:val="hybridMultilevel"/>
    <w:tmpl w:val="799E3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D00170"/>
    <w:multiLevelType w:val="hybridMultilevel"/>
    <w:tmpl w:val="C1A8D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A0603C"/>
    <w:multiLevelType w:val="hybridMultilevel"/>
    <w:tmpl w:val="63982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39"/>
  </w:num>
  <w:num w:numId="4">
    <w:abstractNumId w:val="37"/>
  </w:num>
  <w:num w:numId="5">
    <w:abstractNumId w:val="1"/>
  </w:num>
  <w:num w:numId="6">
    <w:abstractNumId w:val="35"/>
  </w:num>
  <w:num w:numId="7">
    <w:abstractNumId w:val="14"/>
  </w:num>
  <w:num w:numId="8">
    <w:abstractNumId w:val="27"/>
  </w:num>
  <w:num w:numId="9">
    <w:abstractNumId w:val="17"/>
  </w:num>
  <w:num w:numId="10">
    <w:abstractNumId w:val="43"/>
  </w:num>
  <w:num w:numId="11">
    <w:abstractNumId w:val="19"/>
  </w:num>
  <w:num w:numId="12">
    <w:abstractNumId w:val="42"/>
  </w:num>
  <w:num w:numId="13">
    <w:abstractNumId w:val="8"/>
  </w:num>
  <w:num w:numId="14">
    <w:abstractNumId w:val="40"/>
  </w:num>
  <w:num w:numId="15">
    <w:abstractNumId w:val="13"/>
  </w:num>
  <w:num w:numId="16">
    <w:abstractNumId w:val="22"/>
  </w:num>
  <w:num w:numId="17">
    <w:abstractNumId w:val="32"/>
  </w:num>
  <w:num w:numId="18">
    <w:abstractNumId w:val="16"/>
  </w:num>
  <w:num w:numId="19">
    <w:abstractNumId w:val="3"/>
  </w:num>
  <w:num w:numId="20">
    <w:abstractNumId w:val="5"/>
  </w:num>
  <w:num w:numId="21">
    <w:abstractNumId w:val="34"/>
  </w:num>
  <w:num w:numId="22">
    <w:abstractNumId w:val="11"/>
  </w:num>
  <w:num w:numId="23">
    <w:abstractNumId w:val="18"/>
  </w:num>
  <w:num w:numId="24">
    <w:abstractNumId w:val="29"/>
  </w:num>
  <w:num w:numId="25">
    <w:abstractNumId w:val="24"/>
  </w:num>
  <w:num w:numId="26">
    <w:abstractNumId w:val="9"/>
  </w:num>
  <w:num w:numId="27">
    <w:abstractNumId w:val="4"/>
  </w:num>
  <w:num w:numId="28">
    <w:abstractNumId w:val="21"/>
  </w:num>
  <w:num w:numId="29">
    <w:abstractNumId w:val="33"/>
  </w:num>
  <w:num w:numId="30">
    <w:abstractNumId w:val="30"/>
  </w:num>
  <w:num w:numId="31">
    <w:abstractNumId w:val="20"/>
  </w:num>
  <w:num w:numId="32">
    <w:abstractNumId w:val="38"/>
  </w:num>
  <w:num w:numId="33">
    <w:abstractNumId w:val="2"/>
  </w:num>
  <w:num w:numId="34">
    <w:abstractNumId w:val="41"/>
  </w:num>
  <w:num w:numId="35">
    <w:abstractNumId w:val="23"/>
  </w:num>
  <w:num w:numId="36">
    <w:abstractNumId w:val="31"/>
  </w:num>
  <w:num w:numId="37">
    <w:abstractNumId w:val="15"/>
  </w:num>
  <w:num w:numId="38">
    <w:abstractNumId w:val="12"/>
  </w:num>
  <w:num w:numId="39">
    <w:abstractNumId w:val="7"/>
  </w:num>
  <w:num w:numId="40">
    <w:abstractNumId w:val="10"/>
  </w:num>
  <w:num w:numId="41">
    <w:abstractNumId w:val="6"/>
  </w:num>
  <w:num w:numId="42">
    <w:abstractNumId w:val="28"/>
  </w:num>
  <w:num w:numId="43">
    <w:abstractNumId w:val="2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0E"/>
    <w:rsid w:val="001F497D"/>
    <w:rsid w:val="002D274B"/>
    <w:rsid w:val="004113B4"/>
    <w:rsid w:val="0041695D"/>
    <w:rsid w:val="00476793"/>
    <w:rsid w:val="00696765"/>
    <w:rsid w:val="006D1540"/>
    <w:rsid w:val="00744CDD"/>
    <w:rsid w:val="007620F4"/>
    <w:rsid w:val="00774264"/>
    <w:rsid w:val="00803D25"/>
    <w:rsid w:val="0084431B"/>
    <w:rsid w:val="00881EF5"/>
    <w:rsid w:val="008B4F39"/>
    <w:rsid w:val="008D222C"/>
    <w:rsid w:val="009E2179"/>
    <w:rsid w:val="00A70776"/>
    <w:rsid w:val="00AB0E0E"/>
    <w:rsid w:val="00BD74DF"/>
    <w:rsid w:val="00C27FB8"/>
    <w:rsid w:val="00E7363F"/>
    <w:rsid w:val="00F4087F"/>
    <w:rsid w:val="00F8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F8DD4FA-91C5-404E-B522-36195F58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E0E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AB0E0E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AB0E0E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AB0E0E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AB0E0E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AB0E0E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AB0E0E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AB0E0E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AB0E0E"/>
  </w:style>
  <w:style w:type="paragraph" w:customStyle="1" w:styleId="BulletText1">
    <w:name w:val="Bullet Text 1"/>
    <w:basedOn w:val="Normal"/>
    <w:rsid w:val="00AB0E0E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AB0E0E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AB0E0E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AB0E0E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AB0E0E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AB0E0E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AB0E0E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AB0E0E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AB0E0E"/>
    <w:pPr>
      <w:ind w:left="0"/>
    </w:pPr>
  </w:style>
  <w:style w:type="paragraph" w:customStyle="1" w:styleId="NoteText">
    <w:name w:val="Note Text"/>
    <w:basedOn w:val="Normal"/>
    <w:rsid w:val="00AB0E0E"/>
    <w:rPr>
      <w:szCs w:val="20"/>
    </w:rPr>
  </w:style>
  <w:style w:type="paragraph" w:customStyle="1" w:styleId="PublicationTitle">
    <w:name w:val="Publication Title"/>
    <w:basedOn w:val="Normal"/>
    <w:next w:val="Heading4"/>
    <w:rsid w:val="00AB0E0E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AB0E0E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AB0E0E"/>
    <w:rPr>
      <w:szCs w:val="20"/>
    </w:rPr>
  </w:style>
  <w:style w:type="paragraph" w:customStyle="1" w:styleId="TOCTitle">
    <w:name w:val="TOC Title"/>
    <w:basedOn w:val="Normal"/>
    <w:rsid w:val="00AB0E0E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paragraph" w:styleId="Header">
    <w:name w:val="header"/>
    <w:basedOn w:val="Normal"/>
    <w:link w:val="HeaderChar"/>
    <w:rsid w:val="00AB0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0E0E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AB0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E0E"/>
    <w:rPr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AB0E0E"/>
    <w:pPr>
      <w:widowControl w:val="0"/>
    </w:pPr>
    <w:rPr>
      <w:rFonts w:ascii="Calibri" w:eastAsia="Calibri" w:hAnsi="Calibri"/>
      <w:color w:val="au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AB0E0E"/>
    <w:pPr>
      <w:widowControl w:val="0"/>
    </w:pPr>
    <w:rPr>
      <w:rFonts w:ascii="Calibri" w:eastAsia="Calibri" w:hAnsi="Calibri"/>
      <w:color w:val="auto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1F497D"/>
    <w:pPr>
      <w:widowControl w:val="0"/>
      <w:spacing w:before="63"/>
      <w:ind w:left="492" w:hanging="220"/>
    </w:pPr>
    <w:rPr>
      <w:rFonts w:ascii="Arial" w:eastAsia="Arial" w:hAnsi="Arial" w:cstheme="minorBidi"/>
      <w:color w:val="auto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F497D"/>
    <w:rPr>
      <w:rFonts w:ascii="Arial" w:eastAsia="Arial" w:hAnsi="Arial" w:cstheme="minorBidi"/>
      <w:sz w:val="19"/>
      <w:szCs w:val="19"/>
    </w:rPr>
  </w:style>
  <w:style w:type="table" w:styleId="TableGrid">
    <w:name w:val="Table Grid"/>
    <w:basedOn w:val="TableNormal"/>
    <w:rsid w:val="001F4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D74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74D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4E6A-4841-474E-86EE-D53752E9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227</TotalTime>
  <Pages>5</Pages>
  <Words>1202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alba</dc:creator>
  <cp:keywords/>
  <dc:description/>
  <cp:lastModifiedBy>Alba, Alex</cp:lastModifiedBy>
  <cp:revision>9</cp:revision>
  <cp:lastPrinted>2018-07-27T21:42:00Z</cp:lastPrinted>
  <dcterms:created xsi:type="dcterms:W3CDTF">2018-07-23T22:09:00Z</dcterms:created>
  <dcterms:modified xsi:type="dcterms:W3CDTF">2018-07-27T23:00:00Z</dcterms:modified>
</cp:coreProperties>
</file>