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Pr="00964BB4" w:rsidRDefault="006173CA" w:rsidP="006173CA">
      <w:pPr>
        <w:pStyle w:val="Heading4"/>
        <w:rPr>
          <w:rFonts w:ascii="Times New Roman" w:hAnsi="Times New Roman" w:cs="Times New Roman"/>
          <w:sz w:val="40"/>
          <w:szCs w:val="40"/>
        </w:rPr>
      </w:pPr>
      <w:r w:rsidRPr="00964BB4">
        <w:rPr>
          <w:rFonts w:ascii="Times New Roman" w:hAnsi="Times New Roman" w:cs="Times New Roman"/>
          <w:color w:val="333333"/>
          <w:spacing w:val="-1"/>
          <w:sz w:val="40"/>
          <w:szCs w:val="40"/>
        </w:rPr>
        <w:t>Evaluating</w:t>
      </w:r>
      <w:r w:rsidRPr="00964BB4">
        <w:rPr>
          <w:rFonts w:ascii="Times New Roman" w:hAnsi="Times New Roman" w:cs="Times New Roman"/>
          <w:color w:val="333333"/>
          <w:spacing w:val="-5"/>
          <w:sz w:val="40"/>
          <w:szCs w:val="40"/>
        </w:rPr>
        <w:t xml:space="preserve"> </w:t>
      </w:r>
      <w:r w:rsidRPr="00964BB4">
        <w:rPr>
          <w:rFonts w:ascii="Times New Roman" w:hAnsi="Times New Roman" w:cs="Times New Roman"/>
          <w:color w:val="333333"/>
          <w:spacing w:val="-1"/>
          <w:sz w:val="40"/>
          <w:szCs w:val="40"/>
        </w:rPr>
        <w:t>Flagged</w:t>
      </w:r>
      <w:r w:rsidRPr="00964BB4">
        <w:rPr>
          <w:rFonts w:ascii="Times New Roman" w:hAnsi="Times New Roman" w:cs="Times New Roman"/>
          <w:color w:val="333333"/>
          <w:spacing w:val="-6"/>
          <w:sz w:val="40"/>
          <w:szCs w:val="40"/>
        </w:rPr>
        <w:t xml:space="preserve"> </w:t>
      </w:r>
      <w:r w:rsidRPr="00964BB4">
        <w:rPr>
          <w:rFonts w:ascii="Times New Roman" w:hAnsi="Times New Roman" w:cs="Times New Roman"/>
          <w:color w:val="333333"/>
          <w:spacing w:val="-1"/>
          <w:sz w:val="40"/>
          <w:szCs w:val="40"/>
        </w:rPr>
        <w:t>Patient</w:t>
      </w:r>
      <w:r w:rsidRPr="00964BB4">
        <w:rPr>
          <w:rFonts w:ascii="Times New Roman" w:hAnsi="Times New Roman" w:cs="Times New Roman"/>
          <w:color w:val="333333"/>
          <w:spacing w:val="-5"/>
          <w:sz w:val="40"/>
          <w:szCs w:val="40"/>
        </w:rPr>
        <w:t xml:space="preserve"> </w:t>
      </w:r>
      <w:r w:rsidRPr="00964BB4">
        <w:rPr>
          <w:rFonts w:ascii="Times New Roman" w:hAnsi="Times New Roman" w:cs="Times New Roman"/>
          <w:color w:val="333333"/>
          <w:spacing w:val="-1"/>
          <w:sz w:val="40"/>
          <w:szCs w:val="40"/>
        </w:rPr>
        <w:t>Results</w:t>
      </w:r>
      <w:r w:rsidRPr="00964BB4">
        <w:rPr>
          <w:rFonts w:ascii="Times New Roman" w:hAnsi="Times New Roman" w:cs="Times New Roman"/>
          <w:color w:val="333333"/>
          <w:spacing w:val="-7"/>
          <w:sz w:val="40"/>
          <w:szCs w:val="40"/>
        </w:rPr>
        <w:t xml:space="preserve"> </w:t>
      </w:r>
      <w:r w:rsidRPr="00964BB4">
        <w:rPr>
          <w:rFonts w:ascii="Times New Roman" w:hAnsi="Times New Roman" w:cs="Times New Roman"/>
          <w:color w:val="333333"/>
          <w:sz w:val="40"/>
          <w:szCs w:val="40"/>
        </w:rPr>
        <w:t>from</w:t>
      </w:r>
      <w:r w:rsidRPr="00964BB4">
        <w:rPr>
          <w:rFonts w:ascii="Times New Roman" w:hAnsi="Times New Roman" w:cs="Times New Roman"/>
          <w:color w:val="333333"/>
          <w:spacing w:val="-8"/>
          <w:sz w:val="40"/>
          <w:szCs w:val="40"/>
        </w:rPr>
        <w:t xml:space="preserve"> </w:t>
      </w:r>
      <w:r w:rsidRPr="00964BB4">
        <w:rPr>
          <w:rFonts w:ascii="Times New Roman" w:hAnsi="Times New Roman" w:cs="Times New Roman"/>
          <w:color w:val="333333"/>
          <w:sz w:val="40"/>
          <w:szCs w:val="40"/>
        </w:rPr>
        <w:t>the</w:t>
      </w:r>
      <w:r w:rsidRPr="00964BB4">
        <w:rPr>
          <w:rFonts w:ascii="Times New Roman" w:hAnsi="Times New Roman" w:cs="Times New Roman"/>
          <w:color w:val="333333"/>
          <w:spacing w:val="-8"/>
          <w:sz w:val="40"/>
          <w:szCs w:val="40"/>
        </w:rPr>
        <w:t xml:space="preserve"> </w:t>
      </w:r>
      <w:r w:rsidRPr="00964BB4">
        <w:rPr>
          <w:rFonts w:ascii="Times New Roman" w:hAnsi="Times New Roman" w:cs="Times New Roman"/>
          <w:color w:val="333333"/>
          <w:spacing w:val="-1"/>
          <w:sz w:val="40"/>
          <w:szCs w:val="40"/>
        </w:rPr>
        <w:t>XN-3100</w:t>
      </w:r>
      <w:r w:rsidRPr="00964BB4">
        <w:rPr>
          <w:rFonts w:ascii="Times New Roman" w:hAnsi="Times New Roman" w:cs="Times New Roman"/>
          <w:color w:val="333333"/>
          <w:spacing w:val="24"/>
          <w:sz w:val="40"/>
          <w:szCs w:val="40"/>
        </w:rPr>
        <w:t xml:space="preserve"> </w:t>
      </w:r>
      <w:r w:rsidRPr="00964BB4">
        <w:rPr>
          <w:rFonts w:ascii="Times New Roman" w:hAnsi="Times New Roman" w:cs="Times New Roman"/>
          <w:color w:val="333333"/>
          <w:spacing w:val="-1"/>
          <w:sz w:val="40"/>
          <w:szCs w:val="40"/>
        </w:rPr>
        <w:t xml:space="preserve">Hematology </w:t>
      </w:r>
      <w:proofErr w:type="spellStart"/>
      <w:r w:rsidRPr="00964BB4">
        <w:rPr>
          <w:rFonts w:ascii="Times New Roman" w:hAnsi="Times New Roman" w:cs="Times New Roman"/>
          <w:color w:val="333333"/>
          <w:spacing w:val="-1"/>
          <w:sz w:val="40"/>
          <w:szCs w:val="40"/>
        </w:rPr>
        <w:t>Analzyer</w:t>
      </w:r>
      <w:proofErr w:type="spellEnd"/>
    </w:p>
    <w:p w:rsidR="006173CA" w:rsidRPr="006173CA" w:rsidRDefault="006173CA" w:rsidP="006173C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173CA" w:rsidRPr="00964BB4" w:rsidTr="006173CA">
        <w:tc>
          <w:tcPr>
            <w:tcW w:w="1728" w:type="dxa"/>
            <w:shd w:val="clear" w:color="auto" w:fill="auto"/>
          </w:tcPr>
          <w:p w:rsidR="006173CA" w:rsidRPr="00964BB4" w:rsidRDefault="006173CA" w:rsidP="006173CA">
            <w:pPr>
              <w:pStyle w:val="Heading5"/>
              <w:rPr>
                <w:szCs w:val="22"/>
              </w:rPr>
            </w:pPr>
            <w:r w:rsidRPr="00964BB4">
              <w:rPr>
                <w:szCs w:val="22"/>
              </w:rP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6173CA" w:rsidRPr="00964BB4" w:rsidRDefault="006173CA" w:rsidP="00964BB4">
            <w:pPr>
              <w:pStyle w:val="ListParagraph"/>
              <w:rPr>
                <w:rFonts w:ascii="Times New Roman" w:hAnsi="Times New Roman"/>
              </w:rPr>
            </w:pPr>
            <w:r w:rsidRPr="00964BB4">
              <w:rPr>
                <w:rFonts w:ascii="Times New Roman" w:hAnsi="Times New Roman"/>
              </w:rPr>
              <w:t>This</w:t>
            </w:r>
            <w:r w:rsidRPr="00964BB4">
              <w:rPr>
                <w:rFonts w:ascii="Times New Roman" w:hAnsi="Times New Roman"/>
                <w:spacing w:val="-5"/>
              </w:rPr>
              <w:t xml:space="preserve"> </w:t>
            </w:r>
            <w:r w:rsidRPr="00964BB4">
              <w:rPr>
                <w:rFonts w:ascii="Times New Roman" w:hAnsi="Times New Roman"/>
              </w:rPr>
              <w:t>procedure</w:t>
            </w:r>
            <w:r w:rsidRPr="00964BB4">
              <w:rPr>
                <w:rFonts w:ascii="Times New Roman" w:hAnsi="Times New Roman"/>
                <w:spacing w:val="-6"/>
              </w:rPr>
              <w:t xml:space="preserve"> </w:t>
            </w:r>
            <w:r w:rsidRPr="00964BB4">
              <w:rPr>
                <w:rFonts w:ascii="Times New Roman" w:hAnsi="Times New Roman"/>
              </w:rPr>
              <w:t>describes</w:t>
            </w:r>
            <w:r w:rsidRPr="00964BB4">
              <w:rPr>
                <w:rFonts w:ascii="Times New Roman" w:hAnsi="Times New Roman"/>
                <w:spacing w:val="-6"/>
              </w:rPr>
              <w:t xml:space="preserve"> </w:t>
            </w:r>
            <w:r w:rsidRPr="00964BB4">
              <w:rPr>
                <w:rFonts w:ascii="Times New Roman" w:hAnsi="Times New Roman"/>
              </w:rPr>
              <w:t>how</w:t>
            </w:r>
            <w:r w:rsidRPr="00964BB4">
              <w:rPr>
                <w:rFonts w:ascii="Times New Roman" w:hAnsi="Times New Roman"/>
                <w:spacing w:val="-5"/>
              </w:rPr>
              <w:t xml:space="preserve"> </w:t>
            </w:r>
            <w:r w:rsidRPr="00964BB4">
              <w:rPr>
                <w:rFonts w:ascii="Times New Roman" w:hAnsi="Times New Roman"/>
              </w:rPr>
              <w:t>to</w:t>
            </w:r>
            <w:r w:rsidRPr="00964BB4">
              <w:rPr>
                <w:rFonts w:ascii="Times New Roman" w:hAnsi="Times New Roman"/>
                <w:spacing w:val="-6"/>
              </w:rPr>
              <w:t xml:space="preserve"> </w:t>
            </w:r>
            <w:r w:rsidRPr="00964BB4">
              <w:rPr>
                <w:rFonts w:ascii="Times New Roman" w:hAnsi="Times New Roman"/>
              </w:rPr>
              <w:t>respond</w:t>
            </w:r>
            <w:r w:rsidRPr="00964BB4">
              <w:rPr>
                <w:rFonts w:ascii="Times New Roman" w:hAnsi="Times New Roman"/>
                <w:spacing w:val="-6"/>
              </w:rPr>
              <w:t xml:space="preserve"> </w:t>
            </w:r>
            <w:r w:rsidRPr="00964BB4">
              <w:rPr>
                <w:rFonts w:ascii="Times New Roman" w:hAnsi="Times New Roman"/>
              </w:rPr>
              <w:t>to</w:t>
            </w:r>
            <w:r w:rsidRPr="00964BB4">
              <w:rPr>
                <w:rFonts w:ascii="Times New Roman" w:hAnsi="Times New Roman"/>
                <w:spacing w:val="-6"/>
              </w:rPr>
              <w:t xml:space="preserve"> </w:t>
            </w:r>
            <w:r w:rsidRPr="00964BB4">
              <w:rPr>
                <w:rFonts w:ascii="Times New Roman" w:hAnsi="Times New Roman"/>
              </w:rPr>
              <w:t>the</w:t>
            </w:r>
            <w:r w:rsidRPr="00964BB4">
              <w:rPr>
                <w:rFonts w:ascii="Times New Roman" w:hAnsi="Times New Roman"/>
                <w:spacing w:val="-5"/>
              </w:rPr>
              <w:t xml:space="preserve"> </w:t>
            </w:r>
            <w:r w:rsidRPr="00964BB4">
              <w:rPr>
                <w:rFonts w:ascii="Times New Roman" w:hAnsi="Times New Roman"/>
              </w:rPr>
              <w:t>Abnormal</w:t>
            </w:r>
            <w:r w:rsidRPr="00964BB4">
              <w:rPr>
                <w:rFonts w:ascii="Times New Roman" w:hAnsi="Times New Roman"/>
                <w:spacing w:val="-4"/>
              </w:rPr>
              <w:t xml:space="preserve"> </w:t>
            </w:r>
            <w:r w:rsidRPr="00964BB4">
              <w:rPr>
                <w:rFonts w:ascii="Times New Roman" w:hAnsi="Times New Roman"/>
              </w:rPr>
              <w:t>and</w:t>
            </w:r>
            <w:r w:rsidRPr="00964BB4">
              <w:rPr>
                <w:rFonts w:ascii="Times New Roman" w:hAnsi="Times New Roman"/>
                <w:spacing w:val="-6"/>
              </w:rPr>
              <w:t xml:space="preserve"> </w:t>
            </w:r>
            <w:r w:rsidRPr="00964BB4">
              <w:rPr>
                <w:rFonts w:ascii="Times New Roman" w:hAnsi="Times New Roman"/>
              </w:rPr>
              <w:t>Suspect</w:t>
            </w:r>
            <w:r w:rsidRPr="00964BB4">
              <w:rPr>
                <w:rFonts w:ascii="Times New Roman" w:hAnsi="Times New Roman"/>
                <w:spacing w:val="-4"/>
              </w:rPr>
              <w:t xml:space="preserve"> </w:t>
            </w:r>
            <w:r w:rsidRPr="00964BB4">
              <w:rPr>
                <w:rFonts w:ascii="Times New Roman" w:hAnsi="Times New Roman"/>
              </w:rPr>
              <w:t>Flags</w:t>
            </w:r>
            <w:r w:rsidRPr="00964BB4">
              <w:rPr>
                <w:rFonts w:ascii="Times New Roman" w:hAnsi="Times New Roman"/>
                <w:spacing w:val="-5"/>
              </w:rPr>
              <w:t xml:space="preserve"> </w:t>
            </w:r>
            <w:r w:rsidRPr="00964BB4">
              <w:rPr>
                <w:rFonts w:ascii="Times New Roman" w:hAnsi="Times New Roman"/>
              </w:rPr>
              <w:t>on</w:t>
            </w:r>
            <w:r w:rsidRPr="00964BB4">
              <w:rPr>
                <w:rFonts w:ascii="Times New Roman" w:hAnsi="Times New Roman"/>
                <w:spacing w:val="-5"/>
              </w:rPr>
              <w:t xml:space="preserve"> </w:t>
            </w:r>
            <w:r w:rsidRPr="00964BB4">
              <w:rPr>
                <w:rFonts w:ascii="Times New Roman" w:hAnsi="Times New Roman"/>
              </w:rPr>
              <w:t>the</w:t>
            </w:r>
            <w:r w:rsidRPr="00964BB4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964BB4">
              <w:rPr>
                <w:rFonts w:ascii="Times New Roman" w:hAnsi="Times New Roman"/>
              </w:rPr>
              <w:t>Sysmex</w:t>
            </w:r>
            <w:proofErr w:type="spellEnd"/>
            <w:r w:rsidRPr="00964BB4">
              <w:rPr>
                <w:rFonts w:ascii="Times New Roman" w:hAnsi="Times New Roman"/>
                <w:spacing w:val="-5"/>
              </w:rPr>
              <w:t xml:space="preserve"> </w:t>
            </w:r>
            <w:r w:rsidRPr="00964BB4">
              <w:rPr>
                <w:rFonts w:ascii="Times New Roman" w:hAnsi="Times New Roman"/>
              </w:rPr>
              <w:t>XN-3100</w:t>
            </w:r>
            <w:r w:rsidRPr="00964BB4">
              <w:rPr>
                <w:rFonts w:ascii="Times New Roman" w:hAnsi="Times New Roman"/>
                <w:spacing w:val="-4"/>
              </w:rPr>
              <w:t xml:space="preserve"> </w:t>
            </w:r>
            <w:r w:rsidRPr="00964BB4">
              <w:rPr>
                <w:rFonts w:ascii="Times New Roman" w:hAnsi="Times New Roman"/>
              </w:rPr>
              <w:t>Hematology</w:t>
            </w:r>
            <w:r w:rsidRPr="00964BB4">
              <w:rPr>
                <w:rFonts w:ascii="Times New Roman" w:hAnsi="Times New Roman"/>
                <w:spacing w:val="-6"/>
              </w:rPr>
              <w:t xml:space="preserve"> </w:t>
            </w:r>
            <w:r w:rsidRPr="00964BB4">
              <w:rPr>
                <w:rFonts w:ascii="Times New Roman" w:hAnsi="Times New Roman"/>
              </w:rPr>
              <w:t>Analyzer</w:t>
            </w:r>
          </w:p>
        </w:tc>
      </w:tr>
    </w:tbl>
    <w:p w:rsidR="006173CA" w:rsidRPr="00964BB4" w:rsidRDefault="006173CA" w:rsidP="006173CA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173CA" w:rsidRPr="00964BB4" w:rsidTr="006173CA">
        <w:tc>
          <w:tcPr>
            <w:tcW w:w="1728" w:type="dxa"/>
            <w:shd w:val="clear" w:color="auto" w:fill="auto"/>
          </w:tcPr>
          <w:p w:rsidR="006173CA" w:rsidRPr="00964BB4" w:rsidRDefault="006173CA" w:rsidP="006173CA">
            <w:pPr>
              <w:pStyle w:val="Heading5"/>
              <w:rPr>
                <w:szCs w:val="22"/>
              </w:rPr>
            </w:pPr>
            <w:r w:rsidRPr="00964BB4">
              <w:rPr>
                <w:szCs w:val="22"/>
              </w:rPr>
              <w:t>Policy</w:t>
            </w:r>
          </w:p>
        </w:tc>
        <w:tc>
          <w:tcPr>
            <w:tcW w:w="7740" w:type="dxa"/>
            <w:shd w:val="clear" w:color="auto" w:fill="auto"/>
          </w:tcPr>
          <w:p w:rsidR="00964BB4" w:rsidRDefault="006173CA" w:rsidP="005B76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64BB4">
              <w:rPr>
                <w:rFonts w:ascii="Times New Roman" w:hAnsi="Times New Roman"/>
              </w:rPr>
              <w:t>Evaluation of results will be performed only by Clinical Laboratory Scientists or Medical Laboratory Technicians</w:t>
            </w:r>
          </w:p>
          <w:p w:rsidR="00964BB4" w:rsidRDefault="006173CA" w:rsidP="005B76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64BB4">
              <w:rPr>
                <w:rFonts w:ascii="Times New Roman" w:hAnsi="Times New Roman"/>
              </w:rPr>
              <w:t>Hold result for any abnormal or suspect flag until further investigation resolves issue</w:t>
            </w:r>
          </w:p>
          <w:p w:rsidR="006173CA" w:rsidRPr="00964BB4" w:rsidRDefault="006173CA" w:rsidP="005B76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64BB4">
              <w:rPr>
                <w:rFonts w:ascii="Times New Roman" w:hAnsi="Times New Roman"/>
              </w:rPr>
              <w:t>CBCND orders on patients with NO previous history which display BLAST flag will have a smear review performed to verify the presence of blast cells</w:t>
            </w:r>
          </w:p>
        </w:tc>
      </w:tr>
    </w:tbl>
    <w:p w:rsidR="006173CA" w:rsidRPr="00964BB4" w:rsidRDefault="006173CA" w:rsidP="006173CA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173CA" w:rsidRPr="00964BB4" w:rsidTr="006173CA">
        <w:trPr>
          <w:trHeight w:val="240"/>
        </w:trPr>
        <w:tc>
          <w:tcPr>
            <w:tcW w:w="1728" w:type="dxa"/>
            <w:shd w:val="clear" w:color="auto" w:fill="auto"/>
          </w:tcPr>
          <w:p w:rsidR="006173CA" w:rsidRPr="00964BB4" w:rsidRDefault="008B157C" w:rsidP="006173CA">
            <w:pPr>
              <w:pStyle w:val="Heading5"/>
              <w:rPr>
                <w:szCs w:val="22"/>
              </w:rPr>
            </w:pPr>
            <w:r w:rsidRPr="00964BB4">
              <w:rPr>
                <w:szCs w:val="22"/>
              </w:rPr>
              <w:t>Analyzer flag categories</w:t>
            </w:r>
          </w:p>
        </w:tc>
        <w:tc>
          <w:tcPr>
            <w:tcW w:w="7740" w:type="dxa"/>
            <w:shd w:val="clear" w:color="auto" w:fill="auto"/>
          </w:tcPr>
          <w:p w:rsidR="006173CA" w:rsidRPr="00964BB4" w:rsidRDefault="006173CA" w:rsidP="006173CA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4"/>
              <w:gridCol w:w="5720"/>
              <w:gridCol w:w="236"/>
            </w:tblGrid>
            <w:tr w:rsidR="006173CA" w:rsidRPr="00964BB4" w:rsidTr="00964BB4">
              <w:trPr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6173CA" w:rsidRPr="00964BB4" w:rsidRDefault="006173CA" w:rsidP="006173CA">
                  <w:pPr>
                    <w:pStyle w:val="TableHeaderText"/>
                    <w:tabs>
                      <w:tab w:val="left" w:pos="645"/>
                      <w:tab w:val="center" w:pos="1767"/>
                    </w:tabs>
                    <w:jc w:val="left"/>
                    <w:rPr>
                      <w:sz w:val="22"/>
                      <w:szCs w:val="22"/>
                    </w:rPr>
                  </w:pPr>
                  <w:r w:rsidRPr="00964BB4">
                    <w:rPr>
                      <w:sz w:val="22"/>
                      <w:szCs w:val="22"/>
                    </w:rPr>
                    <w:t>Flag</w:t>
                  </w:r>
                  <w:r w:rsidR="008B157C" w:rsidRPr="00964BB4">
                    <w:rPr>
                      <w:sz w:val="22"/>
                      <w:szCs w:val="22"/>
                    </w:rPr>
                    <w:t xml:space="preserve"> category</w:t>
                  </w:r>
                  <w:r w:rsidRPr="00964BB4"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6173CA" w:rsidRPr="00964BB4" w:rsidRDefault="008B157C" w:rsidP="008B157C">
                  <w:pPr>
                    <w:pStyle w:val="TableHeaderText"/>
                    <w:jc w:val="left"/>
                    <w:rPr>
                      <w:sz w:val="22"/>
                      <w:szCs w:val="22"/>
                    </w:rPr>
                  </w:pPr>
                  <w:r w:rsidRPr="00964BB4">
                    <w:rPr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360" w:type="dxa"/>
                </w:tcPr>
                <w:p w:rsidR="006173CA" w:rsidRPr="00964BB4" w:rsidRDefault="006173CA">
                  <w:pPr>
                    <w:rPr>
                      <w:sz w:val="22"/>
                      <w:szCs w:val="22"/>
                    </w:rPr>
                  </w:pPr>
                  <w:r w:rsidRPr="00964BB4">
                    <w:rPr>
                      <w:sz w:val="22"/>
                      <w:szCs w:val="22"/>
                    </w:rPr>
                    <w:tab/>
                  </w:r>
                </w:p>
              </w:tc>
            </w:tr>
            <w:tr w:rsidR="006173CA" w:rsidRPr="00964BB4" w:rsidTr="00964BB4">
              <w:trPr>
                <w:gridAfter w:val="1"/>
                <w:wAfter w:w="360" w:type="dxa"/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6173CA" w:rsidRPr="00964BB4" w:rsidRDefault="008B157C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</w:rPr>
                    <w:t>Negative</w:t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6173CA" w:rsidRPr="00964BB4" w:rsidRDefault="006173CA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Sample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has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no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abnormal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flags.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Results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generally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reported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without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review.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Other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conditions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requiring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follow-up</w:t>
                  </w:r>
                  <w:r w:rsidRPr="00964BB4">
                    <w:rPr>
                      <w:rFonts w:ascii="Times New Roman" w:hAnsi="Times New Roman"/>
                      <w:color w:val="333333"/>
                      <w:spacing w:val="20"/>
                      <w:w w:val="99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flagged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LIS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(i.e.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critical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result,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delta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failure,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etc.)</w:t>
                  </w:r>
                </w:p>
              </w:tc>
            </w:tr>
            <w:tr w:rsidR="006173CA" w:rsidRPr="00964BB4" w:rsidTr="00964BB4">
              <w:trPr>
                <w:gridAfter w:val="1"/>
                <w:wAfter w:w="360" w:type="dxa"/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6173CA" w:rsidRPr="00964BB4" w:rsidRDefault="008B157C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6173CA" w:rsidRPr="00964BB4" w:rsidRDefault="008B157C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Sample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has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one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more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parameter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indicator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flags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Abnormal/Suspect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2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IP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flags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requiring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follow-up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action</w:t>
                  </w:r>
                </w:p>
              </w:tc>
            </w:tr>
            <w:tr w:rsidR="006173CA" w:rsidRPr="00964BB4" w:rsidTr="00964BB4">
              <w:trPr>
                <w:gridAfter w:val="1"/>
                <w:wAfter w:w="360" w:type="dxa"/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6173CA" w:rsidRPr="00964BB4" w:rsidRDefault="008B157C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</w:rPr>
                    <w:t>Error</w:t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6173CA" w:rsidRPr="00964BB4" w:rsidRDefault="008B157C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Sample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analysis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error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occurred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(i.e.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aspiration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error,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etc.)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These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should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reviewed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carefully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964BB4">
                    <w:rPr>
                      <w:rFonts w:ascii="Times New Roman" w:hAnsi="Times New Roman"/>
                      <w:color w:val="333333"/>
                      <w:spacing w:val="29"/>
                      <w:w w:val="99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may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9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require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further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examination</w:t>
                  </w:r>
                </w:p>
              </w:tc>
            </w:tr>
            <w:tr w:rsidR="008B157C" w:rsidRPr="00964BB4" w:rsidTr="00964BB4">
              <w:trPr>
                <w:gridAfter w:val="1"/>
                <w:wAfter w:w="360" w:type="dxa"/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8B157C" w:rsidRPr="00964BB4" w:rsidRDefault="008B157C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</w:rPr>
                    <w:t>Action</w:t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8B157C" w:rsidRPr="00964BB4" w:rsidRDefault="008B157C" w:rsidP="00964BB4">
                  <w:pPr>
                    <w:pStyle w:val="ListParagraph"/>
                    <w:rPr>
                      <w:rFonts w:ascii="Times New Roman" w:hAnsi="Times New Roman"/>
                      <w:color w:val="333333"/>
                      <w:spacing w:val="-1"/>
                    </w:rPr>
                  </w:pP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Operator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action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required.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Perform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test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indicated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on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printout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(i.e.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Perform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="00DD5DE8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PLT-F, perform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smear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review,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etc.)</w:t>
                  </w:r>
                </w:p>
              </w:tc>
            </w:tr>
          </w:tbl>
          <w:p w:rsidR="006173CA" w:rsidRPr="00964BB4" w:rsidRDefault="006173CA" w:rsidP="006173CA">
            <w:pPr>
              <w:pStyle w:val="BlockText"/>
              <w:rPr>
                <w:sz w:val="22"/>
                <w:szCs w:val="22"/>
              </w:rPr>
            </w:pPr>
            <w:r w:rsidRPr="00964BB4">
              <w:rPr>
                <w:sz w:val="22"/>
                <w:szCs w:val="22"/>
              </w:rPr>
              <w:t xml:space="preserve"> </w:t>
            </w:r>
          </w:p>
        </w:tc>
      </w:tr>
    </w:tbl>
    <w:p w:rsidR="006173CA" w:rsidRPr="00964BB4" w:rsidRDefault="006173CA" w:rsidP="008B157C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B157C" w:rsidRPr="00964BB4" w:rsidTr="008B157C">
        <w:trPr>
          <w:trHeight w:val="240"/>
        </w:trPr>
        <w:tc>
          <w:tcPr>
            <w:tcW w:w="1728" w:type="dxa"/>
            <w:shd w:val="clear" w:color="auto" w:fill="auto"/>
          </w:tcPr>
          <w:p w:rsidR="008B157C" w:rsidRPr="00964BB4" w:rsidRDefault="008B157C" w:rsidP="008B157C">
            <w:pPr>
              <w:pStyle w:val="Heading5"/>
              <w:rPr>
                <w:szCs w:val="22"/>
              </w:rPr>
            </w:pPr>
            <w:r w:rsidRPr="00964BB4">
              <w:rPr>
                <w:szCs w:val="22"/>
              </w:rPr>
              <w:t>Parameter indicator flags</w:t>
            </w:r>
          </w:p>
        </w:tc>
        <w:tc>
          <w:tcPr>
            <w:tcW w:w="7740" w:type="dxa"/>
            <w:shd w:val="clear" w:color="auto" w:fill="auto"/>
          </w:tcPr>
          <w:p w:rsidR="008B157C" w:rsidRPr="00964BB4" w:rsidRDefault="008B157C" w:rsidP="008B157C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5906"/>
            </w:tblGrid>
            <w:tr w:rsidR="008B157C" w:rsidRPr="00964BB4" w:rsidTr="00964BB4">
              <w:trPr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8B157C" w:rsidRPr="00964BB4" w:rsidRDefault="008B157C" w:rsidP="008B157C">
                  <w:pPr>
                    <w:pStyle w:val="TableHeaderText"/>
                    <w:jc w:val="left"/>
                    <w:rPr>
                      <w:sz w:val="22"/>
                      <w:szCs w:val="22"/>
                    </w:rPr>
                  </w:pPr>
                  <w:r w:rsidRPr="00964BB4">
                    <w:rPr>
                      <w:sz w:val="22"/>
                      <w:szCs w:val="22"/>
                    </w:rPr>
                    <w:t>Indicator flag</w:t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8B157C" w:rsidRPr="00964BB4" w:rsidRDefault="008B157C" w:rsidP="008B157C">
                  <w:pPr>
                    <w:pStyle w:val="TableHeaderText"/>
                    <w:jc w:val="left"/>
                    <w:rPr>
                      <w:sz w:val="22"/>
                      <w:szCs w:val="22"/>
                    </w:rPr>
                  </w:pPr>
                  <w:r w:rsidRPr="00964BB4">
                    <w:rPr>
                      <w:sz w:val="22"/>
                      <w:szCs w:val="22"/>
                    </w:rPr>
                    <w:t>Description</w:t>
                  </w:r>
                </w:p>
              </w:tc>
            </w:tr>
            <w:tr w:rsidR="008B157C" w:rsidRPr="00964BB4" w:rsidTr="00964BB4">
              <w:trPr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8B157C" w:rsidRPr="00964BB4" w:rsidRDefault="008B157C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</w:rPr>
                    <w:t>( * )</w:t>
                  </w:r>
                  <w:r w:rsidR="00DF08C1" w:rsidRPr="00964BB4">
                    <w:rPr>
                      <w:rFonts w:ascii="Times New Roman" w:hAnsi="Times New Roman"/>
                    </w:rPr>
                    <w:t xml:space="preserve"> Asterisk</w:t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8B157C" w:rsidRPr="00964BB4" w:rsidRDefault="008B157C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Reliability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data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suspect. Corrective action is required</w:t>
                  </w:r>
                </w:p>
              </w:tc>
            </w:tr>
            <w:tr w:rsidR="008B157C" w:rsidRPr="00964BB4" w:rsidTr="00964BB4">
              <w:trPr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8B157C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</w:rPr>
                    <w:t>( @ ) At sign</w:t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8B157C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Data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exceeds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linearity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limit</w:t>
                  </w:r>
                </w:p>
              </w:tc>
            </w:tr>
            <w:tr w:rsidR="008B157C" w:rsidRPr="00964BB4" w:rsidTr="00964BB4">
              <w:trPr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DF08C1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</w:rPr>
                    <w:t>( ! ) Exclamation</w:t>
                  </w:r>
                </w:p>
                <w:p w:rsidR="008B157C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</w:rPr>
                    <w:t>mark</w:t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8B157C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Data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exceeds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upper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acceptable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background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check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value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limit.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Repeat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background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count</w:t>
                  </w:r>
                </w:p>
              </w:tc>
            </w:tr>
            <w:tr w:rsidR="00DF08C1" w:rsidRPr="00964BB4" w:rsidTr="00964BB4">
              <w:trPr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DF08C1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</w:rPr>
                    <w:t>+ or -</w:t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DF08C1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  <w:color w:val="333333"/>
                      <w:spacing w:val="-1"/>
                    </w:rPr>
                  </w:pP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Data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exceeds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upper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lower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reference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range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limits</w:t>
                  </w:r>
                </w:p>
              </w:tc>
            </w:tr>
            <w:tr w:rsidR="00DF08C1" w:rsidRPr="00964BB4" w:rsidTr="00964BB4">
              <w:trPr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DF08C1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</w:rPr>
                    <w:t xml:space="preserve">(----) vote out </w:t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DF08C1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  <w:color w:val="333333"/>
                      <w:spacing w:val="-1"/>
                    </w:rPr>
                  </w:pP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Data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cannot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displayed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due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analysis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error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a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parsing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error</w:t>
                  </w:r>
                </w:p>
              </w:tc>
            </w:tr>
            <w:tr w:rsidR="00DF08C1" w:rsidRPr="00964BB4" w:rsidTr="00964BB4">
              <w:trPr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DF08C1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</w:rPr>
                    <w:t>++++</w:t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DF08C1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  <w:color w:val="333333"/>
                      <w:spacing w:val="-1"/>
                    </w:rPr>
                  </w:pP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Data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exceeds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display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limit</w:t>
                  </w:r>
                </w:p>
              </w:tc>
            </w:tr>
            <w:tr w:rsidR="00DF08C1" w:rsidRPr="00964BB4" w:rsidTr="00964BB4">
              <w:trPr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DF08C1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</w:rPr>
                    <w:t>[ ]</w:t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DF08C1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  <w:color w:val="333333"/>
                      <w:spacing w:val="-1"/>
                    </w:rPr>
                  </w:pP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Indicates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that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analysis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order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does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exist</w:t>
                  </w:r>
                </w:p>
              </w:tc>
            </w:tr>
            <w:tr w:rsidR="00DF08C1" w:rsidRPr="00964BB4" w:rsidTr="00964BB4">
              <w:trPr>
                <w:trHeight w:val="180"/>
              </w:trPr>
              <w:tc>
                <w:tcPr>
                  <w:tcW w:w="1063" w:type="pct"/>
                  <w:shd w:val="clear" w:color="auto" w:fill="auto"/>
                </w:tcPr>
                <w:p w:rsidR="00DF08C1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964BB4">
                    <w:rPr>
                      <w:rFonts w:ascii="Times New Roman" w:hAnsi="Times New Roman"/>
                    </w:rPr>
                    <w:t xml:space="preserve">&amp; </w:t>
                  </w:r>
                </w:p>
              </w:tc>
              <w:tc>
                <w:tcPr>
                  <w:tcW w:w="3937" w:type="pct"/>
                  <w:shd w:val="clear" w:color="auto" w:fill="auto"/>
                </w:tcPr>
                <w:p w:rsidR="00DF08C1" w:rsidRPr="00964BB4" w:rsidRDefault="00DF08C1" w:rsidP="00964BB4">
                  <w:pPr>
                    <w:pStyle w:val="ListParagraph"/>
                    <w:rPr>
                      <w:rFonts w:ascii="Times New Roman" w:hAnsi="Times New Roman"/>
                      <w:color w:val="333333"/>
                      <w:spacing w:val="-1"/>
                    </w:rPr>
                  </w:pP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Corrected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(may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</w:rPr>
                    <w:t>seen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with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WBC,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Lymph,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964BB4">
                    <w:rPr>
                      <w:rFonts w:ascii="Times New Roman" w:hAnsi="Times New Roman"/>
                      <w:color w:val="333333"/>
                      <w:spacing w:val="-1"/>
                    </w:rPr>
                    <w:t>PLT-F)</w:t>
                  </w:r>
                </w:p>
              </w:tc>
            </w:tr>
          </w:tbl>
          <w:p w:rsidR="008B157C" w:rsidRPr="00964BB4" w:rsidRDefault="008B157C" w:rsidP="008B157C">
            <w:pPr>
              <w:pStyle w:val="BlockText"/>
              <w:rPr>
                <w:sz w:val="22"/>
                <w:szCs w:val="22"/>
              </w:rPr>
            </w:pPr>
            <w:r w:rsidRPr="00964BB4">
              <w:rPr>
                <w:sz w:val="22"/>
                <w:szCs w:val="22"/>
              </w:rPr>
              <w:t xml:space="preserve">  </w:t>
            </w:r>
          </w:p>
        </w:tc>
      </w:tr>
    </w:tbl>
    <w:p w:rsidR="008B157C" w:rsidRDefault="00DF08C1" w:rsidP="00DF08C1">
      <w:pPr>
        <w:pStyle w:val="ContinuedOnNextPa"/>
      </w:pPr>
      <w:r>
        <w:t>Continued on next page</w:t>
      </w:r>
    </w:p>
    <w:p w:rsidR="00DF08C1" w:rsidRDefault="00DF08C1" w:rsidP="00DF08C1">
      <w:pPr>
        <w:pStyle w:val="MapTitleContinued"/>
        <w:rPr>
          <w:b w:val="0"/>
          <w:sz w:val="24"/>
        </w:rPr>
      </w:pPr>
      <w:r w:rsidRPr="00DF08C1">
        <w:br w:type="page"/>
      </w: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Pr="00DF08C1">
        <w:t xml:space="preserve">, </w:t>
      </w:r>
      <w:r w:rsidRPr="00DF08C1">
        <w:rPr>
          <w:b w:val="0"/>
          <w:sz w:val="24"/>
        </w:rPr>
        <w:t>Continued</w:t>
      </w:r>
    </w:p>
    <w:p w:rsidR="00DF08C1" w:rsidRPr="00DF08C1" w:rsidRDefault="00DF08C1" w:rsidP="00DF08C1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F08C1" w:rsidRPr="00DF08C1" w:rsidTr="00DF08C1">
        <w:trPr>
          <w:trHeight w:val="240"/>
        </w:trPr>
        <w:tc>
          <w:tcPr>
            <w:tcW w:w="1728" w:type="dxa"/>
            <w:shd w:val="clear" w:color="auto" w:fill="auto"/>
          </w:tcPr>
          <w:p w:rsidR="00DF08C1" w:rsidRPr="00DF08C1" w:rsidRDefault="00DF08C1" w:rsidP="00DF08C1">
            <w:pPr>
              <w:pStyle w:val="Heading5"/>
            </w:pPr>
            <w:r>
              <w:t>WBC Abnormal &amp; Suspect IP messages</w:t>
            </w:r>
          </w:p>
        </w:tc>
        <w:tc>
          <w:tcPr>
            <w:tcW w:w="7740" w:type="dxa"/>
            <w:shd w:val="clear" w:color="auto" w:fill="auto"/>
          </w:tcPr>
          <w:p w:rsidR="00DF08C1" w:rsidRPr="00DF08C1" w:rsidRDefault="00DF08C1" w:rsidP="00DF08C1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2700"/>
              <w:gridCol w:w="3404"/>
            </w:tblGrid>
            <w:tr w:rsidR="00DF08C1" w:rsidTr="00CE3696">
              <w:trPr>
                <w:trHeight w:val="180"/>
              </w:trPr>
              <w:tc>
                <w:tcPr>
                  <w:tcW w:w="931" w:type="pct"/>
                  <w:shd w:val="clear" w:color="auto" w:fill="auto"/>
                </w:tcPr>
                <w:p w:rsidR="00DF08C1" w:rsidRDefault="00DF08C1" w:rsidP="00DF08C1">
                  <w:pPr>
                    <w:pStyle w:val="TableHeaderText"/>
                  </w:pPr>
                  <w:r>
                    <w:t>Message</w:t>
                  </w:r>
                </w:p>
              </w:tc>
              <w:tc>
                <w:tcPr>
                  <w:tcW w:w="1800" w:type="pct"/>
                  <w:shd w:val="clear" w:color="auto" w:fill="auto"/>
                </w:tcPr>
                <w:p w:rsidR="00DF08C1" w:rsidRDefault="00DF08C1" w:rsidP="00DF08C1">
                  <w:pPr>
                    <w:pStyle w:val="TableHeaderText"/>
                  </w:pPr>
                  <w:r>
                    <w:t>Explanation</w:t>
                  </w:r>
                </w:p>
              </w:tc>
              <w:tc>
                <w:tcPr>
                  <w:tcW w:w="2269" w:type="pct"/>
                  <w:shd w:val="clear" w:color="auto" w:fill="auto"/>
                </w:tcPr>
                <w:p w:rsidR="00DF08C1" w:rsidRDefault="00DF08C1" w:rsidP="00DF08C1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DF08C1" w:rsidTr="00CE3696">
              <w:trPr>
                <w:trHeight w:val="180"/>
              </w:trPr>
              <w:tc>
                <w:tcPr>
                  <w:tcW w:w="931" w:type="pct"/>
                  <w:shd w:val="clear" w:color="auto" w:fill="auto"/>
                </w:tcPr>
                <w:p w:rsidR="00DF08C1" w:rsidRPr="00CE3696" w:rsidRDefault="00DF08C1" w:rsidP="00CE3696">
                  <w:pPr>
                    <w:pStyle w:val="ListParagraph"/>
                    <w:rPr>
                      <w:rFonts w:ascii="Times New Roman" w:eastAsia="Arial" w:hAnsi="Times New Roman"/>
                      <w:szCs w:val="16"/>
                    </w:rPr>
                  </w:pPr>
                  <w:r w:rsidRPr="00CE3696">
                    <w:rPr>
                      <w:rFonts w:ascii="Times New Roman" w:hAnsi="Times New Roman"/>
                    </w:rPr>
                    <w:t>WBC</w:t>
                  </w:r>
                </w:p>
                <w:p w:rsidR="00DF08C1" w:rsidRPr="00CE3696" w:rsidRDefault="00DF08C1" w:rsidP="00CE3696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CE3696">
                    <w:rPr>
                      <w:rFonts w:ascii="Times New Roman" w:hAnsi="Times New Roman"/>
                    </w:rPr>
                    <w:t>Abnormal</w:t>
                  </w:r>
                  <w:r w:rsidRPr="00CE3696">
                    <w:rPr>
                      <w:rFonts w:ascii="Times New Roman" w:hAnsi="Times New Roman"/>
                      <w:spacing w:val="20"/>
                      <w:w w:val="99"/>
                    </w:rPr>
                    <w:t xml:space="preserve"> </w:t>
                  </w:r>
                  <w:proofErr w:type="spellStart"/>
                  <w:r w:rsidRPr="00CE3696">
                    <w:rPr>
                      <w:rFonts w:ascii="Times New Roman" w:hAnsi="Times New Roman"/>
                      <w:w w:val="95"/>
                    </w:rPr>
                    <w:t>Scattergram</w:t>
                  </w:r>
                  <w:proofErr w:type="spellEnd"/>
                </w:p>
              </w:tc>
              <w:tc>
                <w:tcPr>
                  <w:tcW w:w="1800" w:type="pct"/>
                  <w:shd w:val="clear" w:color="auto" w:fill="auto"/>
                </w:tcPr>
                <w:p w:rsidR="00DF08C1" w:rsidRPr="00CE3696" w:rsidRDefault="00DF08C1" w:rsidP="00CE3696">
                  <w:pPr>
                    <w:pStyle w:val="ListParagraph"/>
                    <w:rPr>
                      <w:rFonts w:ascii="Times New Roman" w:eastAsia="Arial" w:hAnsi="Times New Roman"/>
                      <w:szCs w:val="16"/>
                    </w:rPr>
                  </w:pPr>
                  <w:r w:rsidRPr="00CE3696">
                    <w:rPr>
                      <w:rFonts w:ascii="Times New Roman" w:hAnsi="Times New Roman"/>
                    </w:rPr>
                    <w:t>Clustering</w:t>
                  </w:r>
                  <w:r w:rsidRPr="00CE369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in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the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WNR</w:t>
                  </w:r>
                  <w:r w:rsidRPr="00CE369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or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WDF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proofErr w:type="spellStart"/>
                  <w:r w:rsidRPr="00CE3696">
                    <w:rPr>
                      <w:rFonts w:ascii="Times New Roman" w:hAnsi="Times New Roman"/>
                    </w:rPr>
                    <w:t>scattergrams</w:t>
                  </w:r>
                  <w:proofErr w:type="spellEnd"/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is</w:t>
                  </w:r>
                  <w:r w:rsidRPr="00CE3696">
                    <w:rPr>
                      <w:rFonts w:ascii="Times New Roman" w:hAnsi="Times New Roman"/>
                      <w:spacing w:val="26"/>
                      <w:w w:val="99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abnormal.</w:t>
                  </w:r>
                </w:p>
                <w:p w:rsidR="00DF08C1" w:rsidRPr="00CE3696" w:rsidRDefault="00DF08C1" w:rsidP="00CE3696">
                  <w:pPr>
                    <w:pStyle w:val="ListParagraph"/>
                    <w:rPr>
                      <w:rFonts w:ascii="Times New Roman" w:eastAsia="Arial" w:hAnsi="Times New Roman"/>
                      <w:b/>
                      <w:bCs/>
                      <w:sz w:val="19"/>
                      <w:szCs w:val="19"/>
                    </w:rPr>
                  </w:pPr>
                </w:p>
                <w:p w:rsidR="00DF08C1" w:rsidRPr="00CE3696" w:rsidRDefault="00DF08C1" w:rsidP="00CE3696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CE3696">
                    <w:rPr>
                      <w:rFonts w:ascii="Times New Roman" w:eastAsia="Arial" w:hAnsi="Times New Roman"/>
                      <w:szCs w:val="16"/>
                    </w:rPr>
                    <w:t>NOTE:</w:t>
                  </w:r>
                  <w:r w:rsidRPr="00CE3696">
                    <w:rPr>
                      <w:rFonts w:ascii="Times New Roman" w:eastAsia="Arial" w:hAnsi="Times New Roman"/>
                      <w:spacing w:val="-6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If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the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analyzer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has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reported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the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WBC</w:t>
                  </w:r>
                  <w:r w:rsidRPr="00CE3696">
                    <w:rPr>
                      <w:rFonts w:ascii="Times New Roman" w:eastAsia="Arial" w:hAnsi="Times New Roman"/>
                      <w:spacing w:val="26"/>
                      <w:w w:val="99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from</w:t>
                  </w:r>
                  <w:r w:rsidRPr="00CE3696">
                    <w:rPr>
                      <w:rFonts w:ascii="Times New Roman" w:eastAsia="Arial" w:hAnsi="Times New Roman"/>
                      <w:spacing w:val="-4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the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WDF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channel,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the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WBC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result</w:t>
                  </w:r>
                  <w:r w:rsidRPr="00CE3696">
                    <w:rPr>
                      <w:rFonts w:ascii="Times New Roman" w:eastAsia="Arial" w:hAnsi="Times New Roman"/>
                      <w:spacing w:val="-4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will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have</w:t>
                  </w:r>
                  <w:r w:rsidRPr="00CE3696">
                    <w:rPr>
                      <w:rFonts w:ascii="Times New Roman" w:eastAsia="Arial" w:hAnsi="Times New Roman"/>
                      <w:spacing w:val="26"/>
                      <w:w w:val="99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the</w:t>
                  </w:r>
                  <w:r w:rsidRPr="00CE3696">
                    <w:rPr>
                      <w:rFonts w:ascii="Times New Roman" w:eastAsia="Arial" w:hAnsi="Times New Roman"/>
                      <w:spacing w:val="-6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“&amp;D”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indicator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adjacent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to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it.</w:t>
                  </w:r>
                </w:p>
              </w:tc>
              <w:tc>
                <w:tcPr>
                  <w:tcW w:w="2269" w:type="pct"/>
                  <w:shd w:val="clear" w:color="auto" w:fill="auto"/>
                </w:tcPr>
                <w:p w:rsidR="00DF08C1" w:rsidRPr="00CE3696" w:rsidRDefault="00DF08C1" w:rsidP="005B769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CE3696">
                    <w:rPr>
                      <w:rFonts w:ascii="Times New Roman" w:hAnsi="Times New Roman"/>
                    </w:rPr>
                    <w:t>If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WBC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count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is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&lt;0.5K/µL</w:t>
                  </w:r>
                  <w:r w:rsidRPr="00CE3696"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and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the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sample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was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run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in</w:t>
                  </w:r>
                  <w:r w:rsidRPr="00CE3696">
                    <w:rPr>
                      <w:rFonts w:ascii="Times New Roman" w:hAnsi="Times New Roman"/>
                      <w:spacing w:val="28"/>
                      <w:w w:val="99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closed</w:t>
                  </w:r>
                  <w:r w:rsidRPr="00CE3696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mode,</w:t>
                  </w:r>
                  <w:r w:rsidRPr="00CE3696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the</w:t>
                  </w:r>
                  <w:r w:rsidRPr="00CE3696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analyzer</w:t>
                  </w:r>
                  <w:r w:rsidRPr="00CE3696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automatically</w:t>
                  </w:r>
                  <w:r w:rsidRPr="00CE3696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performs</w:t>
                  </w:r>
                  <w:r w:rsidRPr="00CE3696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an</w:t>
                  </w:r>
                  <w:r w:rsidRPr="00CE3696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extended</w:t>
                  </w:r>
                  <w:r w:rsidRPr="00CE3696">
                    <w:rPr>
                      <w:rFonts w:ascii="Times New Roman" w:hAnsi="Times New Roman"/>
                      <w:spacing w:val="25"/>
                      <w:w w:val="99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WBC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count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time.</w:t>
                  </w:r>
                  <w:r w:rsidRPr="00CE3696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If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WBC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count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is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&lt;0.5K/µL</w:t>
                  </w:r>
                  <w:r w:rsidRPr="00CE3696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and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the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sample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was</w:t>
                  </w:r>
                  <w:r w:rsidRPr="00CE3696">
                    <w:rPr>
                      <w:rFonts w:ascii="Times New Roman" w:hAnsi="Times New Roman"/>
                      <w:spacing w:val="28"/>
                      <w:w w:val="99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run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in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manual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mode,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re-run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the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sample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in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the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Low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WBC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mode.</w:t>
                  </w:r>
                </w:p>
                <w:p w:rsidR="00DF08C1" w:rsidRPr="00CE3696" w:rsidRDefault="00DF08C1" w:rsidP="005B769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CE3696">
                    <w:rPr>
                      <w:rFonts w:ascii="Times New Roman" w:hAnsi="Times New Roman"/>
                    </w:rPr>
                    <w:t>If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dashes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(-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-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-)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are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present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in</w:t>
                  </w:r>
                  <w:r w:rsidRPr="00CE3696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place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of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data,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perform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and</w:t>
                  </w:r>
                  <w:r w:rsidRPr="00CE3696">
                    <w:rPr>
                      <w:rFonts w:ascii="Times New Roman" w:hAnsi="Times New Roman"/>
                      <w:spacing w:val="29"/>
                      <w:w w:val="99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report</w:t>
                  </w:r>
                  <w:r w:rsidRPr="00CE3696">
                    <w:rPr>
                      <w:rFonts w:ascii="Times New Roman" w:hAnsi="Times New Roman"/>
                      <w:spacing w:val="-10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manual</w:t>
                  </w:r>
                  <w:r w:rsidRPr="00CE3696">
                    <w:rPr>
                      <w:rFonts w:ascii="Times New Roman" w:hAnsi="Times New Roman"/>
                      <w:spacing w:val="-10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differential.</w:t>
                  </w:r>
                </w:p>
                <w:p w:rsidR="00DF08C1" w:rsidRPr="00CE3696" w:rsidRDefault="00DF08C1" w:rsidP="005B769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CE3696">
                    <w:rPr>
                      <w:rFonts w:ascii="Times New Roman" w:hAnsi="Times New Roman"/>
                    </w:rPr>
                    <w:t>If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asterisk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(*)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next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to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data,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perform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scan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to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verify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WBC,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NRBC,</w:t>
                  </w:r>
                  <w:r w:rsidRPr="00CE3696">
                    <w:rPr>
                      <w:rFonts w:ascii="Times New Roman" w:hAnsi="Times New Roman"/>
                      <w:spacing w:val="28"/>
                      <w:w w:val="99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and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auto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DIFF.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Assess</w:t>
                  </w:r>
                  <w:r w:rsidRPr="00CE3696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for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presence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of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abnormal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cells</w:t>
                  </w:r>
                  <w:r w:rsidRPr="00CE369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or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platelet</w:t>
                  </w:r>
                  <w:r w:rsidRPr="00CE3696">
                    <w:rPr>
                      <w:rFonts w:ascii="Times New Roman" w:hAnsi="Times New Roman"/>
                      <w:spacing w:val="29"/>
                      <w:w w:val="99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clumping.</w:t>
                  </w:r>
                </w:p>
                <w:p w:rsidR="00DF08C1" w:rsidRPr="00CE3696" w:rsidRDefault="00DF08C1" w:rsidP="005B769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CE3696">
                    <w:rPr>
                      <w:rFonts w:ascii="Times New Roman" w:hAnsi="Times New Roman"/>
                    </w:rPr>
                    <w:t>If</w:t>
                  </w:r>
                  <w:r w:rsidRPr="00CE369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WBC,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NRBC,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and</w:t>
                  </w:r>
                  <w:r w:rsidRPr="00CE369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DIFF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confirmed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and</w:t>
                  </w:r>
                  <w:r w:rsidRPr="00CE369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no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abnormal</w:t>
                  </w:r>
                  <w:r w:rsidRPr="00CE369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WBCs</w:t>
                  </w:r>
                  <w:r w:rsidRPr="00CE3696">
                    <w:rPr>
                      <w:rFonts w:ascii="Times New Roman" w:hAnsi="Times New Roman"/>
                      <w:spacing w:val="28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or</w:t>
                  </w:r>
                  <w:r w:rsidRPr="00CE369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platelet</w:t>
                  </w:r>
                  <w:r w:rsidRPr="00CE369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clumps</w:t>
                  </w:r>
                  <w:r w:rsidRPr="00CE369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are</w:t>
                  </w:r>
                  <w:r w:rsidRPr="00CE369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seen,</w:t>
                  </w:r>
                  <w:r w:rsidRPr="00CE369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report</w:t>
                  </w:r>
                  <w:r w:rsidRPr="00CE369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instrument</w:t>
                  </w:r>
                  <w:r w:rsidRPr="00CE369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results.</w:t>
                  </w:r>
                  <w:r w:rsidRPr="00CE3696">
                    <w:rPr>
                      <w:rFonts w:ascii="Times New Roman" w:hAnsi="Times New Roman"/>
                      <w:w w:val="99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  <w:spacing w:val="13"/>
                      <w:w w:val="99"/>
                    </w:rPr>
                    <w:t xml:space="preserve"> </w:t>
                  </w:r>
                </w:p>
                <w:p w:rsidR="00DF08C1" w:rsidRPr="00CE3696" w:rsidRDefault="00DF08C1" w:rsidP="005B769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CE3696">
                    <w:rPr>
                      <w:rFonts w:ascii="Times New Roman" w:eastAsia="Arial" w:hAnsi="Times New Roman"/>
                      <w:szCs w:val="16"/>
                    </w:rPr>
                    <w:t>If</w:t>
                  </w:r>
                  <w:r w:rsidRPr="00CE3696">
                    <w:rPr>
                      <w:rFonts w:ascii="Times New Roman" w:eastAsia="Arial" w:hAnsi="Times New Roman"/>
                      <w:spacing w:val="-6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WBC</w:t>
                  </w:r>
                  <w:r w:rsidRPr="00CE3696">
                    <w:rPr>
                      <w:rFonts w:ascii="Times New Roman" w:eastAsia="Arial" w:hAnsi="Times New Roman"/>
                      <w:spacing w:val="-6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are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not</w:t>
                  </w:r>
                  <w:r w:rsidRPr="00CE3696">
                    <w:rPr>
                      <w:rFonts w:ascii="Times New Roman" w:eastAsia="Arial" w:hAnsi="Times New Roman"/>
                      <w:spacing w:val="-6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confirmed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by</w:t>
                  </w:r>
                  <w:r w:rsidRPr="00CE3696">
                    <w:rPr>
                      <w:rFonts w:ascii="Times New Roman" w:eastAsia="Arial" w:hAnsi="Times New Roman"/>
                      <w:spacing w:val="-6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smear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estimate,</w:t>
                  </w:r>
                  <w:r w:rsidRPr="00CE3696">
                    <w:rPr>
                      <w:rFonts w:ascii="Times New Roman" w:eastAsia="Arial" w:hAnsi="Times New Roman"/>
                      <w:spacing w:val="-6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instrument</w:t>
                  </w:r>
                  <w:r w:rsidRPr="00CE3696">
                    <w:rPr>
                      <w:rFonts w:ascii="Times New Roman" w:eastAsia="Arial" w:hAnsi="Times New Roman"/>
                      <w:spacing w:val="26"/>
                      <w:w w:val="99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WBC</w:t>
                  </w:r>
                  <w:r w:rsidRPr="00CE3696">
                    <w:rPr>
                      <w:rFonts w:ascii="Times New Roman" w:eastAsia="Arial" w:hAnsi="Times New Roman"/>
                      <w:spacing w:val="-6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is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not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reportable.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Result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WBC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field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with</w:t>
                  </w:r>
                  <w:r w:rsidRPr="00CE3696">
                    <w:rPr>
                      <w:rFonts w:ascii="Times New Roman" w:eastAsia="Arial" w:hAnsi="Times New Roman"/>
                      <w:spacing w:val="-5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free-text</w:t>
                  </w:r>
                  <w:r w:rsidRPr="00CE3696">
                    <w:rPr>
                      <w:rFonts w:ascii="Times New Roman" w:eastAsia="Arial" w:hAnsi="Times New Roman"/>
                      <w:spacing w:val="27"/>
                      <w:w w:val="99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comment:</w:t>
                  </w:r>
                  <w:r w:rsidRPr="00CE3696">
                    <w:rPr>
                      <w:rFonts w:ascii="Times New Roman" w:eastAsia="Arial" w:hAnsi="Times New Roman"/>
                      <w:spacing w:val="-8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“Unable</w:t>
                  </w:r>
                  <w:r w:rsidRPr="00CE3696">
                    <w:rPr>
                      <w:rFonts w:ascii="Times New Roman" w:eastAsia="Arial" w:hAnsi="Times New Roman"/>
                      <w:spacing w:val="-7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to</w:t>
                  </w:r>
                  <w:r w:rsidRPr="00CE3696">
                    <w:rPr>
                      <w:rFonts w:ascii="Times New Roman" w:eastAsia="Arial" w:hAnsi="Times New Roman"/>
                      <w:spacing w:val="-7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accurately</w:t>
                  </w:r>
                  <w:r w:rsidRPr="00CE3696">
                    <w:rPr>
                      <w:rFonts w:ascii="Times New Roman" w:eastAsia="Arial" w:hAnsi="Times New Roman"/>
                      <w:spacing w:val="-7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determine</w:t>
                  </w:r>
                  <w:r w:rsidRPr="00CE3696">
                    <w:rPr>
                      <w:rFonts w:ascii="Times New Roman" w:eastAsia="Arial" w:hAnsi="Times New Roman"/>
                      <w:spacing w:val="-7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WBC</w:t>
                  </w:r>
                  <w:r w:rsidRPr="00CE3696">
                    <w:rPr>
                      <w:rFonts w:ascii="Times New Roman" w:eastAsia="Arial" w:hAnsi="Times New Roman"/>
                      <w:spacing w:val="-7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count”.</w:t>
                  </w:r>
                  <w:r w:rsidRPr="00CE3696">
                    <w:rPr>
                      <w:rFonts w:ascii="Times New Roman" w:eastAsia="Arial" w:hAnsi="Times New Roman"/>
                      <w:spacing w:val="25"/>
                      <w:w w:val="99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Result</w:t>
                  </w:r>
                  <w:r w:rsidRPr="00CE3696">
                    <w:rPr>
                      <w:rFonts w:ascii="Times New Roman" w:eastAsia="Arial" w:hAnsi="Times New Roman"/>
                      <w:spacing w:val="-8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Absolute</w:t>
                  </w:r>
                  <w:r w:rsidRPr="00CE3696">
                    <w:rPr>
                      <w:rFonts w:ascii="Times New Roman" w:eastAsia="Arial" w:hAnsi="Times New Roman"/>
                      <w:spacing w:val="-6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differential</w:t>
                  </w:r>
                  <w:r w:rsidRPr="00CE3696">
                    <w:rPr>
                      <w:rFonts w:ascii="Times New Roman" w:eastAsia="Arial" w:hAnsi="Times New Roman"/>
                      <w:spacing w:val="-7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parameters</w:t>
                  </w:r>
                  <w:r w:rsidRPr="00CE3696">
                    <w:rPr>
                      <w:rFonts w:ascii="Times New Roman" w:eastAsia="Arial" w:hAnsi="Times New Roman"/>
                      <w:spacing w:val="-7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with</w:t>
                  </w:r>
                  <w:r w:rsidRPr="00CE3696">
                    <w:rPr>
                      <w:rFonts w:ascii="Times New Roman" w:eastAsia="Arial" w:hAnsi="Times New Roman"/>
                      <w:spacing w:val="-8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ETC</w:t>
                  </w:r>
                  <w:r w:rsidRPr="00CE3696">
                    <w:rPr>
                      <w:rFonts w:ascii="Times New Roman" w:eastAsia="Arial" w:hAnsi="Times New Roman"/>
                      <w:spacing w:val="-7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comment</w:t>
                  </w:r>
                  <w:r w:rsidRPr="00CE3696">
                    <w:rPr>
                      <w:rFonts w:ascii="Times New Roman" w:eastAsia="Arial" w:hAnsi="Times New Roman"/>
                      <w:spacing w:val="27"/>
                      <w:w w:val="99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NCAL</w:t>
                  </w:r>
                  <w:r w:rsidRPr="00CE3696">
                    <w:rPr>
                      <w:rFonts w:ascii="Times New Roman" w:eastAsia="Arial" w:hAnsi="Times New Roman"/>
                      <w:spacing w:val="-8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(not</w:t>
                  </w:r>
                  <w:r w:rsidRPr="00CE3696">
                    <w:rPr>
                      <w:rFonts w:ascii="Times New Roman" w:eastAsia="Arial" w:hAnsi="Times New Roman"/>
                      <w:spacing w:val="-7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calculated);</w:t>
                  </w:r>
                  <w:r w:rsidRPr="00CE3696">
                    <w:rPr>
                      <w:rFonts w:ascii="Times New Roman" w:eastAsia="Arial" w:hAnsi="Times New Roman"/>
                      <w:spacing w:val="-8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percent</w:t>
                  </w:r>
                  <w:r w:rsidRPr="00CE3696">
                    <w:rPr>
                      <w:rFonts w:ascii="Times New Roman" w:eastAsia="Arial" w:hAnsi="Times New Roman"/>
                      <w:spacing w:val="-8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differential</w:t>
                  </w:r>
                  <w:r w:rsidRPr="00CE3696">
                    <w:rPr>
                      <w:rFonts w:ascii="Times New Roman" w:eastAsia="Arial" w:hAnsi="Times New Roman"/>
                      <w:spacing w:val="-7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parameters</w:t>
                  </w:r>
                  <w:r w:rsidRPr="00CE3696">
                    <w:rPr>
                      <w:rFonts w:ascii="Times New Roman" w:eastAsia="Arial" w:hAnsi="Times New Roman"/>
                      <w:spacing w:val="-8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may</w:t>
                  </w:r>
                  <w:r w:rsidRPr="00CE3696">
                    <w:rPr>
                      <w:rFonts w:ascii="Times New Roman" w:eastAsia="Arial" w:hAnsi="Times New Roman"/>
                      <w:spacing w:val="25"/>
                      <w:w w:val="99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still</w:t>
                  </w:r>
                  <w:r w:rsidRPr="00CE3696">
                    <w:rPr>
                      <w:rFonts w:ascii="Times New Roman" w:eastAsia="Arial" w:hAnsi="Times New Roman"/>
                      <w:spacing w:val="-7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be</w:t>
                  </w:r>
                  <w:r w:rsidRPr="00CE3696">
                    <w:rPr>
                      <w:rFonts w:ascii="Times New Roman" w:eastAsia="Arial" w:hAnsi="Times New Roman"/>
                      <w:spacing w:val="-6"/>
                      <w:szCs w:val="16"/>
                    </w:rPr>
                    <w:t xml:space="preserve"> </w:t>
                  </w:r>
                  <w:r w:rsidRPr="00CE3696">
                    <w:rPr>
                      <w:rFonts w:ascii="Times New Roman" w:eastAsia="Arial" w:hAnsi="Times New Roman"/>
                      <w:szCs w:val="16"/>
                    </w:rPr>
                    <w:t>reported.</w:t>
                  </w:r>
                </w:p>
                <w:p w:rsidR="00DF08C1" w:rsidRPr="00CE3696" w:rsidRDefault="00DF08C1" w:rsidP="005B769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CE3696">
                    <w:rPr>
                      <w:rFonts w:ascii="Times New Roman" w:hAnsi="Times New Roman"/>
                    </w:rPr>
                    <w:t>If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auto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DIFF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or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NRBC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counts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not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confirmed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or</w:t>
                  </w:r>
                  <w:r w:rsidRPr="00CE369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CE3696">
                    <w:rPr>
                      <w:rFonts w:ascii="Times New Roman" w:hAnsi="Times New Roman"/>
                    </w:rPr>
                    <w:t>abnormal</w:t>
                  </w:r>
                  <w:r w:rsidR="00CE3696">
                    <w:rPr>
                      <w:rFonts w:ascii="Times New Roman" w:hAnsi="Times New Roman"/>
                    </w:rPr>
                    <w:t xml:space="preserve"> WBC or PLT clumps are seen, perform manual diff</w:t>
                  </w:r>
                </w:p>
              </w:tc>
            </w:tr>
          </w:tbl>
          <w:p w:rsidR="00DF08C1" w:rsidRPr="00DF08C1" w:rsidRDefault="00DF08C1" w:rsidP="00DF08C1">
            <w:pPr>
              <w:pStyle w:val="BlockText"/>
            </w:pPr>
            <w:r>
              <w:t xml:space="preserve"> </w:t>
            </w:r>
          </w:p>
        </w:tc>
      </w:tr>
    </w:tbl>
    <w:p w:rsidR="00DF08C1" w:rsidRDefault="00CE3696" w:rsidP="00CE3696">
      <w:pPr>
        <w:pStyle w:val="ContinuedOnNextPa"/>
      </w:pPr>
      <w:r>
        <w:t>Continued on next page</w:t>
      </w:r>
    </w:p>
    <w:p w:rsidR="00CE3696" w:rsidRDefault="00CE3696">
      <w:r>
        <w:br w:type="page"/>
      </w:r>
    </w:p>
    <w:p w:rsidR="00CE3696" w:rsidRDefault="007D5F9A" w:rsidP="00CE3696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CE3696" w:rsidRPr="00CE3696">
        <w:t xml:space="preserve">, </w:t>
      </w:r>
      <w:r w:rsidR="00CE3696" w:rsidRPr="00CE3696">
        <w:rPr>
          <w:b w:val="0"/>
          <w:sz w:val="24"/>
        </w:rPr>
        <w:t>Continued</w:t>
      </w:r>
    </w:p>
    <w:p w:rsidR="00CE3696" w:rsidRPr="00CE3696" w:rsidRDefault="00CE3696" w:rsidP="00CE369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F08C1" w:rsidRPr="00DF08C1" w:rsidTr="001B2BD1">
        <w:trPr>
          <w:trHeight w:val="240"/>
        </w:trPr>
        <w:tc>
          <w:tcPr>
            <w:tcW w:w="1728" w:type="dxa"/>
            <w:shd w:val="clear" w:color="auto" w:fill="auto"/>
          </w:tcPr>
          <w:p w:rsidR="00DF08C1" w:rsidRPr="00DF08C1" w:rsidRDefault="001B2BD1" w:rsidP="00DF08C1">
            <w:pPr>
              <w:pStyle w:val="Heading5"/>
            </w:pPr>
            <w:r>
              <w:t xml:space="preserve">WBC Abnormal &amp; Suspect IP messages,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1B2BD1" w:rsidRPr="001B2BD1" w:rsidRDefault="001B2BD1" w:rsidP="001B2BD1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2430"/>
              <w:gridCol w:w="3694"/>
            </w:tblGrid>
            <w:tr w:rsidR="001B2BD1" w:rsidTr="00DD5DE8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1B2BD1" w:rsidRDefault="001B2BD1" w:rsidP="001B2BD1">
                  <w:pPr>
                    <w:pStyle w:val="TableHeaderText"/>
                  </w:pPr>
                  <w:r>
                    <w:t>Message</w:t>
                  </w:r>
                </w:p>
              </w:tc>
              <w:tc>
                <w:tcPr>
                  <w:tcW w:w="1616" w:type="pct"/>
                  <w:shd w:val="clear" w:color="auto" w:fill="auto"/>
                </w:tcPr>
                <w:p w:rsidR="001B2BD1" w:rsidRDefault="001B2BD1" w:rsidP="001B2BD1">
                  <w:pPr>
                    <w:pStyle w:val="TableHeaderText"/>
                  </w:pPr>
                  <w:r>
                    <w:t>Explanation</w:t>
                  </w:r>
                </w:p>
              </w:tc>
              <w:tc>
                <w:tcPr>
                  <w:tcW w:w="2456" w:type="pct"/>
                  <w:shd w:val="clear" w:color="auto" w:fill="auto"/>
                </w:tcPr>
                <w:p w:rsidR="001B2BD1" w:rsidRDefault="001B2BD1" w:rsidP="001B2BD1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1B2BD1" w:rsidTr="00DD5DE8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1B2BD1" w:rsidRPr="001B2BD1" w:rsidRDefault="001B2BD1" w:rsidP="001B2BD1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1B2BD1">
                    <w:rPr>
                      <w:rFonts w:ascii="Times New Roman" w:hAnsi="Times New Roman"/>
                    </w:rPr>
                    <w:t>NRBC Present.</w:t>
                  </w:r>
                </w:p>
              </w:tc>
              <w:tc>
                <w:tcPr>
                  <w:tcW w:w="1616" w:type="pct"/>
                  <w:shd w:val="clear" w:color="auto" w:fill="auto"/>
                </w:tcPr>
                <w:p w:rsidR="001B2BD1" w:rsidRPr="001B2BD1" w:rsidRDefault="001B2BD1" w:rsidP="001B2BD1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1B2BD1">
                    <w:rPr>
                      <w:rFonts w:ascii="Times New Roman" w:hAnsi="Times New Roman"/>
                      <w:spacing w:val="-1"/>
                    </w:rPr>
                    <w:t>This message appears whe</w:t>
                  </w:r>
                  <w:r w:rsidRPr="001B2BD1">
                    <w:rPr>
                      <w:rFonts w:ascii="Times New Roman" w:hAnsi="Times New Roman"/>
                    </w:rPr>
                    <w:t>n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th</w:t>
                  </w:r>
                  <w:r w:rsidRPr="001B2BD1">
                    <w:rPr>
                      <w:rFonts w:ascii="Times New Roman" w:hAnsi="Times New Roman"/>
                    </w:rPr>
                    <w:t>e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 xml:space="preserve">NRBC result exceeds 5 </w:t>
                  </w:r>
                  <w:proofErr w:type="spellStart"/>
                  <w:r w:rsidRPr="001B2BD1">
                    <w:rPr>
                      <w:rFonts w:ascii="Times New Roman" w:hAnsi="Times New Roman"/>
                      <w:spacing w:val="-1"/>
                    </w:rPr>
                    <w:t>nrbc</w:t>
                  </w:r>
                  <w:proofErr w:type="spellEnd"/>
                  <w:r w:rsidRPr="001B2BD1">
                    <w:rPr>
                      <w:rFonts w:ascii="Times New Roman" w:hAnsi="Times New Roman"/>
                      <w:spacing w:val="-1"/>
                    </w:rPr>
                    <w:t>/100 WBC</w:t>
                  </w:r>
                </w:p>
                <w:p w:rsidR="001B2BD1" w:rsidRPr="001B2BD1" w:rsidRDefault="001B2BD1" w:rsidP="001B2BD1">
                  <w:pPr>
                    <w:pStyle w:val="ListParagrap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</w:p>
                <w:p w:rsidR="001B2BD1" w:rsidRPr="001B2BD1" w:rsidRDefault="001B2BD1" w:rsidP="001B2BD1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1B2BD1">
                    <w:rPr>
                      <w:rFonts w:ascii="Times New Roman" w:hAnsi="Times New Roman"/>
                      <w:spacing w:val="-1"/>
                    </w:rPr>
                    <w:t>Note:</w:t>
                  </w:r>
                  <w:r w:rsidRPr="001B2BD1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NRBC’s</w:t>
                  </w:r>
                  <w:r w:rsidRPr="001B2BD1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are</w:t>
                  </w:r>
                  <w:r w:rsidRPr="001B2BD1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counted</w:t>
                  </w:r>
                  <w:r w:rsidRPr="001B2BD1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simultaneously</w:t>
                  </w:r>
                  <w:r w:rsidRPr="001B2BD1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while</w:t>
                  </w:r>
                  <w:r w:rsidRPr="001B2BD1">
                    <w:rPr>
                      <w:rFonts w:ascii="Times New Roman" w:hAnsi="Times New Roman"/>
                      <w:spacing w:val="23"/>
                      <w:w w:val="99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counting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WBCs.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No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further</w:t>
                  </w:r>
                  <w:r w:rsidRPr="001B2BD1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correction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of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the</w:t>
                  </w:r>
                  <w:r w:rsidRPr="001B2BD1">
                    <w:rPr>
                      <w:rFonts w:ascii="Times New Roman" w:hAnsi="Times New Roman"/>
                      <w:spacing w:val="24"/>
                      <w:w w:val="99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WBC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count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is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required.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If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NRBCs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are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&gt;0.01/</w:t>
                  </w:r>
                  <w:r w:rsidRPr="001B2BD1">
                    <w:rPr>
                      <w:rFonts w:ascii="Times New Roman" w:hAnsi="Times New Roman"/>
                      <w:spacing w:val="25"/>
                      <w:w w:val="99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100WBC,</w:t>
                  </w:r>
                  <w:r w:rsidRPr="001B2BD1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the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lymph</w:t>
                  </w:r>
                  <w:r w:rsidRPr="001B2BD1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counts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are</w:t>
                  </w:r>
                  <w:r w:rsidRPr="001B2BD1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corrected.</w:t>
                  </w:r>
                </w:p>
              </w:tc>
              <w:tc>
                <w:tcPr>
                  <w:tcW w:w="2456" w:type="pct"/>
                  <w:shd w:val="clear" w:color="auto" w:fill="auto"/>
                </w:tcPr>
                <w:p w:rsidR="001B2BD1" w:rsidRPr="001B2BD1" w:rsidRDefault="001B2BD1" w:rsidP="005B769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</w:rPr>
                  </w:pPr>
                  <w:r w:rsidRPr="001B2BD1">
                    <w:rPr>
                      <w:rFonts w:ascii="Times New Roman" w:hAnsi="Times New Roman"/>
                    </w:rPr>
                    <w:t>Perform smear review to detect the presence of malignant cells and confirm NRBC’s</w:t>
                  </w:r>
                </w:p>
                <w:p w:rsidR="001B2BD1" w:rsidRPr="001B2BD1" w:rsidRDefault="001B2BD1" w:rsidP="005B769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</w:rPr>
                  </w:pPr>
                  <w:r w:rsidRPr="001B2BD1">
                    <w:rPr>
                      <w:rFonts w:ascii="Times New Roman" w:hAnsi="Times New Roman"/>
                      <w:spacing w:val="-1"/>
                    </w:rPr>
                    <w:t>If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malignant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cells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seen,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perform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manual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diff.</w:t>
                  </w:r>
                </w:p>
                <w:p w:rsidR="001B2BD1" w:rsidRPr="001B2BD1" w:rsidRDefault="001B2BD1" w:rsidP="005B769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</w:rPr>
                  </w:pPr>
                  <w:r w:rsidRPr="001B2BD1">
                    <w:rPr>
                      <w:rFonts w:ascii="Times New Roman" w:hAnsi="Times New Roman"/>
                      <w:spacing w:val="-1"/>
                    </w:rPr>
                    <w:t>If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malignant</w:t>
                  </w:r>
                  <w:r w:rsidRPr="001B2BD1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cells</w:t>
                  </w:r>
                  <w:r w:rsidRPr="001B2BD1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not</w:t>
                  </w:r>
                  <w:r w:rsidRPr="001B2BD1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seen,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and</w:t>
                  </w:r>
                  <w:r w:rsidRPr="001B2BD1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this</w:t>
                  </w:r>
                  <w:r w:rsidRPr="001B2BD1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is</w:t>
                  </w:r>
                  <w:r w:rsidRPr="001B2BD1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the</w:t>
                  </w:r>
                  <w:r w:rsidRPr="001B2BD1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only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WBC</w:t>
                  </w:r>
                  <w:r w:rsidRPr="001B2BD1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flag,</w:t>
                  </w:r>
                  <w:r w:rsidRPr="001B2BD1">
                    <w:rPr>
                      <w:rFonts w:ascii="Times New Roman" w:hAnsi="Times New Roman"/>
                      <w:spacing w:val="28"/>
                      <w:w w:val="99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accept</w:t>
                  </w:r>
                  <w:r w:rsidRPr="001B2BD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  <w:spacing w:val="-1"/>
                    </w:rPr>
                    <w:t>instrument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1B2BD1">
                    <w:rPr>
                      <w:rFonts w:ascii="Times New Roman" w:hAnsi="Times New Roman"/>
                    </w:rPr>
                    <w:t>results.</w:t>
                  </w:r>
                  <w:r w:rsidRPr="001B2BD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</w:p>
              </w:tc>
            </w:tr>
            <w:tr w:rsidR="001B2BD1" w:rsidTr="00DD5DE8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1B2BD1" w:rsidRDefault="001B2BD1" w:rsidP="001B2BD1">
                  <w:pPr>
                    <w:pStyle w:val="TableText"/>
                  </w:pPr>
                  <w:r>
                    <w:t>IG present</w:t>
                  </w:r>
                </w:p>
              </w:tc>
              <w:tc>
                <w:tcPr>
                  <w:tcW w:w="1616" w:type="pct"/>
                  <w:shd w:val="clear" w:color="auto" w:fill="auto"/>
                </w:tcPr>
                <w:p w:rsidR="00DD5DE8" w:rsidRPr="00DD5DE8" w:rsidRDefault="001B2BD1" w:rsidP="005B769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DD5DE8">
                    <w:rPr>
                      <w:rFonts w:ascii="Times New Roman" w:hAnsi="Times New Roman"/>
                    </w:rPr>
                    <w:t>Numerical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based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flag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that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occurs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when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&gt;5%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IGs</w:t>
                  </w:r>
                  <w:r w:rsidRPr="00DD5DE8">
                    <w:rPr>
                      <w:rFonts w:ascii="Times New Roman" w:hAnsi="Times New Roman"/>
                      <w:spacing w:val="27"/>
                      <w:w w:val="99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are</w:t>
                  </w:r>
                  <w:r w:rsidRPr="00DD5DE8">
                    <w:rPr>
                      <w:rFonts w:ascii="Times New Roman" w:hAnsi="Times New Roman"/>
                      <w:spacing w:val="-10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detected</w:t>
                  </w:r>
                </w:p>
                <w:p w:rsidR="001B2BD1" w:rsidRPr="00DD5DE8" w:rsidRDefault="001B2BD1" w:rsidP="005B769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DD5DE8">
                    <w:rPr>
                      <w:rFonts w:ascii="Times New Roman" w:hAnsi="Times New Roman"/>
                    </w:rPr>
                    <w:t>Immature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granulocyte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%/#</w:t>
                  </w:r>
                  <w:r w:rsidRPr="00DD5DE8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results</w:t>
                  </w:r>
                  <w:r w:rsidRPr="00DD5DE8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include</w:t>
                  </w:r>
                  <w:r w:rsidRPr="00DD5DE8">
                    <w:rPr>
                      <w:rFonts w:ascii="Times New Roman" w:hAnsi="Times New Roman"/>
                      <w:spacing w:val="23"/>
                      <w:w w:val="99"/>
                    </w:rPr>
                    <w:t xml:space="preserve"> </w:t>
                  </w:r>
                  <w:proofErr w:type="spellStart"/>
                  <w:r w:rsidRPr="00DD5DE8">
                    <w:rPr>
                      <w:rFonts w:ascii="Times New Roman" w:hAnsi="Times New Roman"/>
                    </w:rPr>
                    <w:t>metamyelocytes</w:t>
                  </w:r>
                  <w:proofErr w:type="spellEnd"/>
                  <w:r w:rsidRPr="00DD5DE8">
                    <w:rPr>
                      <w:rFonts w:ascii="Times New Roman" w:hAnsi="Times New Roman"/>
                    </w:rPr>
                    <w:t>,</w:t>
                  </w:r>
                  <w:r w:rsidRPr="00DD5DE8">
                    <w:rPr>
                      <w:rFonts w:ascii="Times New Roman" w:hAnsi="Times New Roman"/>
                      <w:spacing w:val="-13"/>
                    </w:rPr>
                    <w:t xml:space="preserve"> </w:t>
                  </w:r>
                  <w:proofErr w:type="spellStart"/>
                  <w:r w:rsidRPr="00DD5DE8">
                    <w:rPr>
                      <w:rFonts w:ascii="Times New Roman" w:hAnsi="Times New Roman"/>
                    </w:rPr>
                    <w:t>myelocytes</w:t>
                  </w:r>
                  <w:proofErr w:type="spellEnd"/>
                  <w:r w:rsidRPr="00DD5DE8">
                    <w:rPr>
                      <w:rFonts w:ascii="Times New Roman" w:hAnsi="Times New Roman"/>
                      <w:spacing w:val="-12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and</w:t>
                  </w:r>
                  <w:r w:rsidRPr="00DD5DE8">
                    <w:rPr>
                      <w:rFonts w:ascii="Times New Roman" w:hAnsi="Times New Roman"/>
                      <w:spacing w:val="-12"/>
                    </w:rPr>
                    <w:t xml:space="preserve"> </w:t>
                  </w:r>
                  <w:proofErr w:type="spellStart"/>
                  <w:r w:rsidRPr="00DD5DE8">
                    <w:rPr>
                      <w:rFonts w:ascii="Times New Roman" w:hAnsi="Times New Roman"/>
                    </w:rPr>
                    <w:t>promyelocytes</w:t>
                  </w:r>
                  <w:proofErr w:type="spellEnd"/>
                </w:p>
              </w:tc>
              <w:tc>
                <w:tcPr>
                  <w:tcW w:w="2456" w:type="pct"/>
                  <w:shd w:val="clear" w:color="auto" w:fill="auto"/>
                </w:tcPr>
                <w:p w:rsidR="00DD5DE8" w:rsidRPr="00DD5DE8" w:rsidRDefault="001B2BD1" w:rsidP="005B769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DD5DE8">
                    <w:rPr>
                      <w:rFonts w:ascii="Times New Roman" w:hAnsi="Times New Roman"/>
                    </w:rPr>
                    <w:t>Perform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and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result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manual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diff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and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assess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for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presence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of:</w:t>
                  </w:r>
                  <w:r w:rsidR="00DD5DE8">
                    <w:rPr>
                      <w:rFonts w:ascii="Times New Roman" w:hAnsi="Times New Roman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Immature</w:t>
                  </w:r>
                  <w:r w:rsidRPr="00DD5DE8">
                    <w:rPr>
                      <w:rFonts w:ascii="Times New Roman" w:hAnsi="Times New Roman"/>
                      <w:spacing w:val="-1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granulocytes</w:t>
                  </w:r>
                  <w:r w:rsidR="00DD5DE8">
                    <w:rPr>
                      <w:rFonts w:ascii="Times New Roman" w:hAnsi="Times New Roman"/>
                    </w:rPr>
                    <w:t xml:space="preserve">, </w:t>
                  </w:r>
                  <w:r w:rsidRPr="00DD5DE8">
                    <w:rPr>
                      <w:rFonts w:ascii="Times New Roman" w:hAnsi="Times New Roman"/>
                    </w:rPr>
                    <w:t>Toxic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granulation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or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vacuol</w:t>
                  </w:r>
                  <w:r w:rsidR="0072203F">
                    <w:rPr>
                      <w:rFonts w:ascii="Times New Roman" w:hAnsi="Times New Roman"/>
                    </w:rPr>
                    <w:t>iz</w:t>
                  </w:r>
                  <w:r w:rsidRPr="00DD5DE8">
                    <w:rPr>
                      <w:rFonts w:ascii="Times New Roman" w:hAnsi="Times New Roman"/>
                    </w:rPr>
                    <w:t>ation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of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neutrophils</w:t>
                  </w:r>
                  <w:r w:rsidR="00DD5DE8">
                    <w:rPr>
                      <w:rFonts w:ascii="Times New Roman" w:hAnsi="Times New Roman"/>
                    </w:rPr>
                    <w:t xml:space="preserve"> or o</w:t>
                  </w:r>
                  <w:r w:rsidRPr="00DD5DE8">
                    <w:rPr>
                      <w:rFonts w:ascii="Times New Roman" w:hAnsi="Times New Roman"/>
                    </w:rPr>
                    <w:t>ther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abnormal</w:t>
                  </w:r>
                  <w:r w:rsidRPr="00DD5DE8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cells</w:t>
                  </w:r>
                </w:p>
                <w:p w:rsidR="001B2BD1" w:rsidRPr="00DD5DE8" w:rsidRDefault="001B2BD1" w:rsidP="005B769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DD5DE8">
                    <w:rPr>
                      <w:rFonts w:ascii="Times New Roman" w:hAnsi="Times New Roman"/>
                    </w:rPr>
                    <w:t>When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&gt;5%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IGs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are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detected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by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the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analyzer,</w:t>
                  </w:r>
                  <w:r w:rsidRPr="00DD5DE8"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the</w:t>
                  </w:r>
                  <w:r w:rsidRPr="00DD5DE8">
                    <w:rPr>
                      <w:rFonts w:ascii="Times New Roman" w:hAnsi="Times New Roman"/>
                      <w:spacing w:val="29"/>
                      <w:w w:val="99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automated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differential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will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not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add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up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to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100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cells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in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the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LIS.</w:t>
                  </w:r>
                  <w:r w:rsidRPr="00DD5DE8">
                    <w:rPr>
                      <w:rFonts w:ascii="Times New Roman" w:hAnsi="Times New Roman"/>
                      <w:spacing w:val="20"/>
                      <w:w w:val="99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Therefore,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regardless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of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the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presence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of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IGs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upon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review,</w:t>
                  </w:r>
                  <w:r w:rsidRPr="00DD5DE8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</w:t>
                  </w:r>
                  <w:r w:rsidRPr="00DD5DE8">
                    <w:rPr>
                      <w:rFonts w:ascii="Times New Roman" w:hAnsi="Times New Roman"/>
                      <w:spacing w:val="28"/>
                      <w:w w:val="99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manual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differential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must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be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performed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and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reported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in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order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for</w:t>
                  </w:r>
                  <w:r w:rsidRPr="00DD5DE8">
                    <w:rPr>
                      <w:rFonts w:ascii="Times New Roman" w:hAnsi="Times New Roman"/>
                      <w:spacing w:val="26"/>
                      <w:w w:val="99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the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cell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count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to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equal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100.</w:t>
                  </w:r>
                </w:p>
              </w:tc>
            </w:tr>
            <w:tr w:rsidR="001B2BD1" w:rsidTr="00DD5DE8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1B2BD1" w:rsidRDefault="001B2BD1" w:rsidP="001B2BD1">
                  <w:pPr>
                    <w:pStyle w:val="TableText"/>
                  </w:pPr>
                  <w:r>
                    <w:t>IG with asterisk (*)</w:t>
                  </w:r>
                </w:p>
              </w:tc>
              <w:tc>
                <w:tcPr>
                  <w:tcW w:w="1616" w:type="pct"/>
                  <w:shd w:val="clear" w:color="auto" w:fill="auto"/>
                </w:tcPr>
                <w:p w:rsidR="001B2BD1" w:rsidRPr="00DD5DE8" w:rsidRDefault="001B2BD1" w:rsidP="00DD5DE8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DD5DE8">
                    <w:rPr>
                      <w:rFonts w:ascii="Times New Roman" w:hAnsi="Times New Roman"/>
                    </w:rPr>
                    <w:t>An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asterisk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(*)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appears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next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to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the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IG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%/#</w:t>
                  </w:r>
                  <w:r w:rsidRPr="00DD5DE8">
                    <w:rPr>
                      <w:rFonts w:ascii="Times New Roman" w:hAnsi="Times New Roman"/>
                      <w:spacing w:val="27"/>
                      <w:w w:val="99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indicates</w:t>
                  </w:r>
                  <w:r w:rsidRPr="00DD5DE8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these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results</w:t>
                  </w:r>
                  <w:r w:rsidRPr="00DD5DE8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may</w:t>
                  </w:r>
                  <w:r w:rsidR="0072203F">
                    <w:rPr>
                      <w:rFonts w:ascii="Times New Roman" w:hAnsi="Times New Roman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be</w:t>
                  </w:r>
                  <w:r w:rsidRPr="00DD5DE8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unreliable.</w:t>
                  </w:r>
                </w:p>
              </w:tc>
              <w:tc>
                <w:tcPr>
                  <w:tcW w:w="2456" w:type="pct"/>
                  <w:shd w:val="clear" w:color="auto" w:fill="auto"/>
                </w:tcPr>
                <w:p w:rsidR="00DD5DE8" w:rsidRPr="00DD5DE8" w:rsidRDefault="00DD5DE8" w:rsidP="005B76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DD5DE8">
                    <w:rPr>
                      <w:rFonts w:ascii="Times New Roman" w:hAnsi="Times New Roman"/>
                    </w:rPr>
                    <w:t>Perform</w:t>
                  </w:r>
                  <w:r w:rsidRPr="00DD5DE8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="00782CF4">
                    <w:rPr>
                      <w:rFonts w:ascii="Times New Roman" w:hAnsi="Times New Roman"/>
                    </w:rPr>
                    <w:t>smear review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to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verify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DIFF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  <w:u w:val="single" w:color="333333"/>
                    </w:rPr>
                    <w:t>and</w:t>
                  </w:r>
                  <w:r w:rsidRPr="00DD5DE8">
                    <w:rPr>
                      <w:rFonts w:ascii="Times New Roman" w:hAnsi="Times New Roman"/>
                      <w:spacing w:val="-5"/>
                      <w:u w:val="single" w:color="333333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to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assess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for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presence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of </w:t>
                  </w:r>
                  <w:r w:rsidRPr="00DD5DE8">
                    <w:rPr>
                      <w:rFonts w:ascii="Times New Roman" w:hAnsi="Times New Roman"/>
                    </w:rPr>
                    <w:t>Immature</w:t>
                  </w:r>
                  <w:r w:rsidRPr="00DD5DE8">
                    <w:rPr>
                      <w:rFonts w:ascii="Times New Roman" w:hAnsi="Times New Roman"/>
                      <w:spacing w:val="-1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granulocytes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DD5DE8">
                    <w:rPr>
                      <w:rFonts w:ascii="Times New Roman" w:hAnsi="Times New Roman"/>
                    </w:rPr>
                    <w:t>Toxic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granulation</w:t>
                  </w:r>
                  <w:r>
                    <w:rPr>
                      <w:rFonts w:ascii="Times New Roman" w:hAnsi="Times New Roman"/>
                      <w:spacing w:val="-7"/>
                    </w:rPr>
                    <w:t xml:space="preserve">, </w:t>
                  </w:r>
                  <w:r w:rsidRPr="00DD5DE8">
                    <w:rPr>
                      <w:rFonts w:ascii="Times New Roman" w:hAnsi="Times New Roman"/>
                    </w:rPr>
                    <w:t>vacuol</w:t>
                  </w:r>
                  <w:r w:rsidR="0072203F">
                    <w:rPr>
                      <w:rFonts w:ascii="Times New Roman" w:hAnsi="Times New Roman"/>
                    </w:rPr>
                    <w:t>iz</w:t>
                  </w:r>
                  <w:r w:rsidRPr="00DD5DE8">
                    <w:rPr>
                      <w:rFonts w:ascii="Times New Roman" w:hAnsi="Times New Roman"/>
                    </w:rPr>
                    <w:t>ation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of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neutrophils</w:t>
                  </w:r>
                  <w:r>
                    <w:rPr>
                      <w:rFonts w:ascii="Times New Roman" w:hAnsi="Times New Roman"/>
                    </w:rPr>
                    <w:t>, o</w:t>
                  </w:r>
                  <w:r w:rsidRPr="00DD5DE8">
                    <w:rPr>
                      <w:rFonts w:ascii="Times New Roman" w:hAnsi="Times New Roman"/>
                    </w:rPr>
                    <w:t>ther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abnormal</w:t>
                  </w:r>
                  <w:r w:rsidRPr="00DD5DE8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cells</w:t>
                  </w:r>
                </w:p>
                <w:p w:rsidR="00DD5DE8" w:rsidRPr="00DD5DE8" w:rsidRDefault="00DD5DE8" w:rsidP="005B76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DD5DE8">
                    <w:rPr>
                      <w:rFonts w:ascii="Times New Roman" w:hAnsi="Times New Roman"/>
                    </w:rPr>
                    <w:t>If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immature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granulocytes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or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other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abnormal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WBCs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are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seen,</w:t>
                  </w:r>
                  <w:r w:rsidRPr="00DD5DE8">
                    <w:rPr>
                      <w:rFonts w:ascii="Times New Roman" w:hAnsi="Times New Roman"/>
                      <w:spacing w:val="29"/>
                      <w:w w:val="99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perform</w:t>
                  </w:r>
                  <w:r w:rsidRPr="00DD5DE8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and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report</w:t>
                  </w:r>
                  <w:r w:rsidRPr="00DD5DE8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manual</w:t>
                  </w:r>
                  <w:r w:rsidRPr="00DD5DE8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differential</w:t>
                  </w:r>
                </w:p>
                <w:p w:rsidR="001B2BD1" w:rsidRPr="00DD5DE8" w:rsidRDefault="00DD5DE8" w:rsidP="005B76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DD5DE8">
                    <w:rPr>
                      <w:rFonts w:ascii="Times New Roman" w:hAnsi="Times New Roman"/>
                    </w:rPr>
                    <w:t>If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no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immature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granulocytes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or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other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abnormal</w:t>
                  </w:r>
                  <w:r w:rsidRPr="00DD5DE8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WBCs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are</w:t>
                  </w:r>
                  <w:r w:rsidRPr="00DD5DE8">
                    <w:rPr>
                      <w:rFonts w:ascii="Times New Roman" w:hAnsi="Times New Roman"/>
                      <w:spacing w:val="28"/>
                      <w:w w:val="99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seen,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and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no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other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flags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present,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report</w:t>
                  </w:r>
                  <w:r w:rsidRPr="00DD5DE8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the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Auto</w:t>
                  </w:r>
                  <w:r w:rsidRPr="00DD5DE8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DD5DE8">
                    <w:rPr>
                      <w:rFonts w:ascii="Times New Roman" w:hAnsi="Times New Roman"/>
                    </w:rPr>
                    <w:t>Diff.</w:t>
                  </w:r>
                </w:p>
              </w:tc>
            </w:tr>
          </w:tbl>
          <w:p w:rsidR="00DF08C1" w:rsidRPr="00DF08C1" w:rsidRDefault="001B2BD1" w:rsidP="00DF08C1">
            <w:pPr>
              <w:pStyle w:val="BlockText"/>
            </w:pPr>
            <w:r>
              <w:t xml:space="preserve"> </w:t>
            </w:r>
          </w:p>
        </w:tc>
      </w:tr>
    </w:tbl>
    <w:p w:rsidR="00DD5DE8" w:rsidRDefault="00DD5DE8" w:rsidP="002A64EB">
      <w:pPr>
        <w:pStyle w:val="ContinuedOnNextPa"/>
      </w:pPr>
      <w:r>
        <w:t>Continued on next page</w:t>
      </w:r>
    </w:p>
    <w:p w:rsidR="00DD5DE8" w:rsidRDefault="007D5F9A" w:rsidP="00DD5DE8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DD5DE8" w:rsidRPr="00DD5DE8">
        <w:t xml:space="preserve">, </w:t>
      </w:r>
      <w:r w:rsidR="00DD5DE8" w:rsidRPr="00DD5DE8">
        <w:rPr>
          <w:b w:val="0"/>
          <w:sz w:val="24"/>
        </w:rPr>
        <w:t>Continued</w:t>
      </w:r>
    </w:p>
    <w:p w:rsidR="00DD5DE8" w:rsidRPr="00DD5DE8" w:rsidRDefault="00DD5DE8" w:rsidP="00DD5DE8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D5DE8" w:rsidRPr="00DD5DE8" w:rsidTr="00DD5DE8">
        <w:trPr>
          <w:trHeight w:val="240"/>
        </w:trPr>
        <w:tc>
          <w:tcPr>
            <w:tcW w:w="1728" w:type="dxa"/>
            <w:shd w:val="clear" w:color="auto" w:fill="auto"/>
          </w:tcPr>
          <w:p w:rsidR="00DD5DE8" w:rsidRPr="00DD5DE8" w:rsidRDefault="00DD5DE8" w:rsidP="00DD5DE8">
            <w:pPr>
              <w:pStyle w:val="Heading5"/>
            </w:pPr>
            <w:r>
              <w:t xml:space="preserve">WBC Abnormal &amp; Suspect IP messages,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DD5DE8" w:rsidRPr="00DD5DE8" w:rsidRDefault="00DD5DE8" w:rsidP="00DD5DE8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7"/>
              <w:gridCol w:w="2969"/>
              <w:gridCol w:w="3154"/>
            </w:tblGrid>
            <w:tr w:rsidR="00DD5DE8" w:rsidTr="00230775">
              <w:trPr>
                <w:trHeight w:val="180"/>
              </w:trPr>
              <w:tc>
                <w:tcPr>
                  <w:tcW w:w="929" w:type="pct"/>
                  <w:shd w:val="clear" w:color="auto" w:fill="auto"/>
                </w:tcPr>
                <w:p w:rsidR="00DD5DE8" w:rsidRDefault="00DD5DE8" w:rsidP="00DD5DE8">
                  <w:pPr>
                    <w:pStyle w:val="TableHeaderText"/>
                  </w:pPr>
                  <w:r>
                    <w:t>Message</w:t>
                  </w:r>
                </w:p>
              </w:tc>
              <w:tc>
                <w:tcPr>
                  <w:tcW w:w="1974" w:type="pct"/>
                  <w:shd w:val="clear" w:color="auto" w:fill="auto"/>
                </w:tcPr>
                <w:p w:rsidR="00DD5DE8" w:rsidRDefault="00DD5DE8" w:rsidP="00DD5DE8">
                  <w:pPr>
                    <w:pStyle w:val="TableHeaderText"/>
                  </w:pPr>
                  <w:r>
                    <w:t>Explanation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DD5DE8" w:rsidRDefault="00DD5DE8" w:rsidP="00DD5DE8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DD5DE8" w:rsidTr="00230775">
              <w:trPr>
                <w:trHeight w:val="180"/>
              </w:trPr>
              <w:tc>
                <w:tcPr>
                  <w:tcW w:w="929" w:type="pct"/>
                  <w:shd w:val="clear" w:color="auto" w:fill="auto"/>
                </w:tcPr>
                <w:p w:rsidR="00DD5DE8" w:rsidRPr="00230775" w:rsidRDefault="00DD5DE8" w:rsidP="00230775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230775">
                    <w:rPr>
                      <w:rFonts w:ascii="Times New Roman" w:hAnsi="Times New Roman"/>
                    </w:rPr>
                    <w:t>Left Shift?</w:t>
                  </w:r>
                </w:p>
              </w:tc>
              <w:tc>
                <w:tcPr>
                  <w:tcW w:w="1974" w:type="pct"/>
                  <w:shd w:val="clear" w:color="auto" w:fill="auto"/>
                </w:tcPr>
                <w:p w:rsidR="00DD5DE8" w:rsidRPr="00230775" w:rsidRDefault="00DD5DE8" w:rsidP="005B769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Arial" w:hAnsi="Times New Roman"/>
                    </w:rPr>
                  </w:pP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instrument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detected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abnormal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clustering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region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left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shift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(bands)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WDF</w:t>
                  </w:r>
                  <w:r w:rsidRPr="00230775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proofErr w:type="spellStart"/>
                  <w:r w:rsidRPr="00230775">
                    <w:rPr>
                      <w:rFonts w:ascii="Times New Roman" w:hAnsi="Times New Roman"/>
                      <w:color w:val="333333"/>
                    </w:rPr>
                    <w:t>scattergram</w:t>
                  </w:r>
                  <w:proofErr w:type="spellEnd"/>
                  <w:r w:rsidRPr="00230775">
                    <w:rPr>
                      <w:rFonts w:ascii="Times New Roman" w:hAnsi="Times New Roman"/>
                      <w:color w:val="333333"/>
                    </w:rPr>
                    <w:t>.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When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bands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present,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they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included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neutrophil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population.</w:t>
                  </w:r>
                </w:p>
                <w:p w:rsidR="00DD5DE8" w:rsidRPr="00230775" w:rsidRDefault="00DD5DE8" w:rsidP="005B769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  <w:color w:val="333333"/>
                      <w:spacing w:val="-1"/>
                    </w:rPr>
                  </w:pP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asterisk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(*)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appears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next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Neutrophil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&amp;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 Eosinophil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2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%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#.</w:t>
                  </w:r>
                  <w:r w:rsidRPr="00230775">
                    <w:rPr>
                      <w:rFonts w:ascii="Times New Roman" w:hAnsi="Times New Roman"/>
                      <w:color w:val="333333"/>
                      <w:spacing w:val="40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IG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%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/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#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may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also</w:t>
                  </w:r>
                  <w:r w:rsidRPr="00230775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have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asterisk</w:t>
                  </w:r>
                </w:p>
                <w:p w:rsidR="00230775" w:rsidRPr="00230775" w:rsidRDefault="00230775" w:rsidP="005B769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</w:rPr>
                  </w:pP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WBC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&lt;0.50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x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10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  <w:position w:val="6"/>
                    </w:rPr>
                    <w:t>3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/µL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Whole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30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Blood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mode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&lt;0.20x10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  <w:position w:val="6"/>
                    </w:rPr>
                    <w:t>3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/µL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Low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WBC</w:t>
                  </w:r>
                  <w:r w:rsidRPr="00230775">
                    <w:rPr>
                      <w:rFonts w:ascii="Times New Roman" w:hAnsi="Times New Roman"/>
                      <w:color w:val="333333"/>
                      <w:spacing w:val="29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mode,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Left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Shift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IP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flag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will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generated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230775" w:rsidRPr="00230775" w:rsidRDefault="00230775" w:rsidP="005B769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Arial" w:hAnsi="Times New Roman"/>
                    </w:rPr>
                  </w:pP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dashes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(---)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present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place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data,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perform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manual</w:t>
                  </w:r>
                  <w:r w:rsidRPr="00230775">
                    <w:rPr>
                      <w:rFonts w:ascii="Times New Roman" w:hAnsi="Times New Roman"/>
                      <w:color w:val="333333"/>
                      <w:spacing w:val="30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differential</w:t>
                  </w:r>
                </w:p>
                <w:p w:rsidR="00DD5DE8" w:rsidRPr="00230775" w:rsidRDefault="00230775" w:rsidP="005B769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</w:rPr>
                  </w:pP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Otherwise,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this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only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WBC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flag,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append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ETC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comment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21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LSHFT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(Left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Shift)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Auto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diff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Neutrophil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%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result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accept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27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instrument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>
                    <w:rPr>
                      <w:rFonts w:ascii="Times New Roman" w:hAnsi="Times New Roman"/>
                      <w:color w:val="333333"/>
                    </w:rPr>
                    <w:t>.</w:t>
                  </w:r>
                  <w:r w:rsidRPr="00230775">
                    <w:rPr>
                      <w:rFonts w:ascii="Times New Roman" w:hAnsi="Times New Roman"/>
                      <w:color w:val="333333"/>
                      <w:spacing w:val="3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No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action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required.</w:t>
                  </w:r>
                </w:p>
              </w:tc>
            </w:tr>
          </w:tbl>
          <w:p w:rsidR="00DD5DE8" w:rsidRPr="00DD5DE8" w:rsidRDefault="00DD5DE8" w:rsidP="00DD5DE8">
            <w:pPr>
              <w:pStyle w:val="BlockText"/>
            </w:pPr>
            <w:r>
              <w:t xml:space="preserve"> </w:t>
            </w:r>
          </w:p>
        </w:tc>
      </w:tr>
    </w:tbl>
    <w:p w:rsidR="00DD5DE8" w:rsidRDefault="00230775" w:rsidP="00230775">
      <w:pPr>
        <w:pStyle w:val="ContinuedOnNextPa"/>
      </w:pPr>
      <w:r>
        <w:t>Continued on next page</w:t>
      </w:r>
    </w:p>
    <w:p w:rsidR="00230775" w:rsidRDefault="00230775">
      <w:r>
        <w:br w:type="page"/>
      </w:r>
    </w:p>
    <w:p w:rsidR="00230775" w:rsidRDefault="007D5F9A" w:rsidP="00230775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230775" w:rsidRPr="00230775">
        <w:t xml:space="preserve">, </w:t>
      </w:r>
      <w:r w:rsidR="00230775" w:rsidRPr="00230775">
        <w:rPr>
          <w:b w:val="0"/>
          <w:sz w:val="24"/>
        </w:rPr>
        <w:t>Continued</w:t>
      </w:r>
    </w:p>
    <w:p w:rsidR="00230775" w:rsidRPr="00230775" w:rsidRDefault="00230775" w:rsidP="00230775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230775" w:rsidRPr="00230775" w:rsidTr="00230775">
        <w:trPr>
          <w:trHeight w:val="240"/>
        </w:trPr>
        <w:tc>
          <w:tcPr>
            <w:tcW w:w="1728" w:type="dxa"/>
            <w:shd w:val="clear" w:color="auto" w:fill="auto"/>
          </w:tcPr>
          <w:p w:rsidR="00230775" w:rsidRPr="00230775" w:rsidRDefault="00230775" w:rsidP="00230775">
            <w:pPr>
              <w:pStyle w:val="Heading5"/>
            </w:pPr>
            <w:r>
              <w:t xml:space="preserve">WBC Abnormal &amp; Suspect IP messages,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230775" w:rsidRPr="00230775" w:rsidRDefault="00230775" w:rsidP="00230775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700"/>
              <w:gridCol w:w="3334"/>
            </w:tblGrid>
            <w:tr w:rsidR="00230775" w:rsidTr="006D5B1E">
              <w:trPr>
                <w:trHeight w:val="180"/>
              </w:trPr>
              <w:tc>
                <w:tcPr>
                  <w:tcW w:w="988" w:type="pct"/>
                  <w:shd w:val="clear" w:color="auto" w:fill="auto"/>
                </w:tcPr>
                <w:p w:rsidR="00230775" w:rsidRDefault="00230775" w:rsidP="00230775">
                  <w:pPr>
                    <w:pStyle w:val="TableHeaderText"/>
                  </w:pPr>
                  <w:r>
                    <w:t>Message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:rsidR="00230775" w:rsidRDefault="00230775" w:rsidP="00230775">
                  <w:pPr>
                    <w:pStyle w:val="TableHeaderText"/>
                  </w:pPr>
                  <w:r>
                    <w:t>Explanation</w:t>
                  </w:r>
                </w:p>
              </w:tc>
              <w:tc>
                <w:tcPr>
                  <w:tcW w:w="2217" w:type="pct"/>
                  <w:shd w:val="clear" w:color="auto" w:fill="auto"/>
                </w:tcPr>
                <w:p w:rsidR="00230775" w:rsidRDefault="00230775" w:rsidP="00230775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230775" w:rsidTr="006D5B1E">
              <w:trPr>
                <w:trHeight w:val="180"/>
              </w:trPr>
              <w:tc>
                <w:tcPr>
                  <w:tcW w:w="988" w:type="pct"/>
                  <w:shd w:val="clear" w:color="auto" w:fill="auto"/>
                </w:tcPr>
                <w:p w:rsidR="00230775" w:rsidRDefault="00230775" w:rsidP="00230775">
                  <w:pPr>
                    <w:pStyle w:val="TableText"/>
                  </w:pPr>
                  <w:r w:rsidRPr="00230775">
                    <w:t>Blast</w:t>
                  </w:r>
                  <w:proofErr w:type="gramStart"/>
                  <w:r w:rsidRPr="00230775">
                    <w:t>?/</w:t>
                  </w:r>
                  <w:proofErr w:type="spellStart"/>
                  <w:proofErr w:type="gramEnd"/>
                  <w:r w:rsidRPr="00230775">
                    <w:t>Abn</w:t>
                  </w:r>
                  <w:proofErr w:type="spellEnd"/>
                  <w:r w:rsidRPr="00230775">
                    <w:t xml:space="preserve"> </w:t>
                  </w:r>
                  <w:proofErr w:type="spellStart"/>
                  <w:r w:rsidRPr="00230775">
                    <w:t>Lympho</w:t>
                  </w:r>
                  <w:proofErr w:type="spellEnd"/>
                  <w:r w:rsidRPr="00230775">
                    <w:t>?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:rsidR="00230775" w:rsidRPr="00230775" w:rsidRDefault="00230775" w:rsidP="005B769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</w:rPr>
                  </w:pP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instrument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has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detected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abnormal</w:t>
                  </w:r>
                  <w:r w:rsidRPr="00230775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clustering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region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blasts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abnormal</w:t>
                  </w:r>
                  <w:r w:rsidRPr="00230775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lymphocytes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WDF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proofErr w:type="spellStart"/>
                  <w:r w:rsidRPr="00230775">
                    <w:rPr>
                      <w:rFonts w:ascii="Times New Roman" w:hAnsi="Times New Roman"/>
                      <w:color w:val="333333"/>
                    </w:rPr>
                    <w:t>scattergram</w:t>
                  </w:r>
                  <w:proofErr w:type="spellEnd"/>
                  <w:r w:rsidRPr="00230775">
                    <w:rPr>
                      <w:rFonts w:ascii="Times New Roman" w:hAnsi="Times New Roman"/>
                      <w:color w:val="333333"/>
                    </w:rPr>
                    <w:t>.</w:t>
                  </w:r>
                </w:p>
                <w:p w:rsidR="00230775" w:rsidRPr="00230775" w:rsidRDefault="00230775" w:rsidP="005B769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</w:rPr>
                  </w:pP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asterisk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(*)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appears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next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Neutrophil,</w:t>
                  </w:r>
                  <w:r w:rsidRPr="00230775">
                    <w:rPr>
                      <w:rFonts w:ascii="Times New Roman" w:hAnsi="Times New Roman"/>
                      <w:color w:val="333333"/>
                      <w:spacing w:val="26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Lymphocyte,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0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Immature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Granulocyte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230775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Monocyte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%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#.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asterisk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(*)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indicates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these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may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unreliable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should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confirmed.</w:t>
                  </w:r>
                </w:p>
                <w:p w:rsidR="00230775" w:rsidRPr="00230775" w:rsidRDefault="00230775" w:rsidP="00230775">
                  <w:pPr>
                    <w:pStyle w:val="ListParagraph"/>
                    <w:rPr>
                      <w:rFonts w:ascii="Times New Roman" w:eastAsia="Arial" w:hAnsi="Times New Roman"/>
                      <w:sz w:val="16"/>
                      <w:szCs w:val="16"/>
                    </w:rPr>
                  </w:pPr>
                </w:p>
                <w:p w:rsidR="00230775" w:rsidRDefault="00230775" w:rsidP="00230775">
                  <w:pPr>
                    <w:pStyle w:val="TableText"/>
                  </w:pPr>
                </w:p>
              </w:tc>
              <w:tc>
                <w:tcPr>
                  <w:tcW w:w="2217" w:type="pct"/>
                  <w:shd w:val="clear" w:color="auto" w:fill="auto"/>
                </w:tcPr>
                <w:p w:rsidR="00230775" w:rsidRPr="00782CF4" w:rsidRDefault="00230775" w:rsidP="005B769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</w:rPr>
                  </w:pP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Perform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="00782CF4">
                    <w:rPr>
                      <w:rFonts w:ascii="Times New Roman" w:hAnsi="Times New Roman"/>
                      <w:color w:val="333333"/>
                    </w:rPr>
                    <w:t>smear review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verify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DIFF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assess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presence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of Blasts, Immature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granulocytes, Atypical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, </w:t>
                  </w:r>
                  <w:r w:rsidR="006D5B1E">
                    <w:rPr>
                      <w:rFonts w:ascii="Times New Roman" w:hAnsi="Times New Roman"/>
                      <w:color w:val="333333"/>
                      <w:spacing w:val="-7"/>
                    </w:rPr>
                    <w:t>i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mmature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lymphocytes or other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abnormal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cells</w:t>
                  </w:r>
                </w:p>
                <w:p w:rsidR="00230775" w:rsidRPr="00782CF4" w:rsidRDefault="00230775" w:rsidP="005B769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</w:rPr>
                  </w:pP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Review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feathered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edge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sides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smear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as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blasts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782CF4">
                    <w:rPr>
                      <w:rFonts w:ascii="Times New Roman" w:hAnsi="Times New Roman"/>
                      <w:color w:val="333333"/>
                      <w:spacing w:val="29"/>
                      <w:w w:val="99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other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large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cells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may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migrate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this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area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during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smear</w:t>
                  </w:r>
                  <w:r w:rsidRPr="00782CF4">
                    <w:rPr>
                      <w:rFonts w:ascii="Times New Roman" w:hAnsi="Times New Roman"/>
                      <w:color w:val="333333"/>
                      <w:spacing w:val="27"/>
                      <w:w w:val="99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preparation.</w:t>
                  </w:r>
                </w:p>
                <w:p w:rsidR="00230775" w:rsidRPr="00782CF4" w:rsidRDefault="00230775" w:rsidP="005B769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</w:rPr>
                  </w:pP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abnormal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WBCs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noted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there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dashes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(---)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place</w:t>
                  </w:r>
                  <w:r w:rsidRPr="00782CF4">
                    <w:rPr>
                      <w:rFonts w:ascii="Times New Roman" w:hAnsi="Times New Roman"/>
                      <w:color w:val="333333"/>
                      <w:spacing w:val="20"/>
                      <w:w w:val="99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data,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perform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report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manual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differential.</w:t>
                  </w:r>
                </w:p>
                <w:p w:rsidR="00230775" w:rsidRPr="00782CF4" w:rsidRDefault="00230775" w:rsidP="005B769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</w:rPr>
                  </w:pP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auto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DIFF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confirmed,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perform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report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manual</w:t>
                  </w:r>
                  <w:r w:rsidRPr="00782CF4">
                    <w:rPr>
                      <w:rFonts w:ascii="Times New Roman" w:hAnsi="Times New Roman"/>
                      <w:color w:val="333333"/>
                      <w:spacing w:val="28"/>
                      <w:w w:val="99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differential.</w:t>
                  </w:r>
                </w:p>
                <w:p w:rsidR="00230775" w:rsidRDefault="00230775" w:rsidP="005B7694">
                  <w:pPr>
                    <w:pStyle w:val="TableText"/>
                    <w:numPr>
                      <w:ilvl w:val="0"/>
                      <w:numId w:val="10"/>
                    </w:numPr>
                  </w:pPr>
                  <w:r w:rsidRPr="00782CF4">
                    <w:rPr>
                      <w:color w:val="333333"/>
                      <w:spacing w:val="-1"/>
                      <w:sz w:val="22"/>
                      <w:szCs w:val="22"/>
                    </w:rPr>
                    <w:t>If</w:t>
                  </w:r>
                  <w:r w:rsidRPr="00782CF4">
                    <w:rPr>
                      <w:color w:val="333333"/>
                      <w:spacing w:val="-5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pacing w:val="-1"/>
                      <w:sz w:val="22"/>
                      <w:szCs w:val="22"/>
                    </w:rPr>
                    <w:t>no</w:t>
                  </w:r>
                  <w:r w:rsidRPr="00782CF4">
                    <w:rPr>
                      <w:color w:val="333333"/>
                      <w:spacing w:val="-4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pacing w:val="-1"/>
                      <w:sz w:val="22"/>
                      <w:szCs w:val="22"/>
                    </w:rPr>
                    <w:t>abnormal</w:t>
                  </w:r>
                  <w:r w:rsidRPr="00782CF4">
                    <w:rPr>
                      <w:color w:val="333333"/>
                      <w:spacing w:val="-4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pacing w:val="-1"/>
                      <w:sz w:val="22"/>
                      <w:szCs w:val="22"/>
                    </w:rPr>
                    <w:t>WBCs</w:t>
                  </w:r>
                  <w:r w:rsidRPr="00782CF4">
                    <w:rPr>
                      <w:color w:val="333333"/>
                      <w:spacing w:val="-5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pacing w:val="-1"/>
                      <w:sz w:val="22"/>
                      <w:szCs w:val="22"/>
                    </w:rPr>
                    <w:t>are</w:t>
                  </w:r>
                  <w:r w:rsidRPr="00782CF4">
                    <w:rPr>
                      <w:color w:val="333333"/>
                      <w:spacing w:val="-4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pacing w:val="-1"/>
                      <w:sz w:val="22"/>
                      <w:szCs w:val="22"/>
                    </w:rPr>
                    <w:t>found</w:t>
                  </w:r>
                  <w:r w:rsidRPr="00782CF4">
                    <w:rPr>
                      <w:color w:val="333333"/>
                      <w:spacing w:val="-3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pacing w:val="-1"/>
                      <w:sz w:val="22"/>
                      <w:szCs w:val="22"/>
                    </w:rPr>
                    <w:t>and</w:t>
                  </w:r>
                  <w:r w:rsidRPr="00782CF4">
                    <w:rPr>
                      <w:color w:val="333333"/>
                      <w:spacing w:val="-5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pacing w:val="-1"/>
                      <w:sz w:val="22"/>
                      <w:szCs w:val="22"/>
                    </w:rPr>
                    <w:t>the</w:t>
                  </w:r>
                  <w:r w:rsidRPr="00782CF4">
                    <w:rPr>
                      <w:color w:val="333333"/>
                      <w:spacing w:val="-4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pacing w:val="-1"/>
                      <w:sz w:val="22"/>
                      <w:szCs w:val="22"/>
                    </w:rPr>
                    <w:t>auto</w:t>
                  </w:r>
                  <w:r w:rsidRPr="00782CF4">
                    <w:rPr>
                      <w:color w:val="333333"/>
                      <w:spacing w:val="-4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pacing w:val="-1"/>
                      <w:sz w:val="22"/>
                      <w:szCs w:val="22"/>
                    </w:rPr>
                    <w:t>DIFF</w:t>
                  </w:r>
                  <w:r w:rsidRPr="00782CF4">
                    <w:rPr>
                      <w:color w:val="333333"/>
                      <w:spacing w:val="-4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pacing w:val="-1"/>
                      <w:sz w:val="22"/>
                      <w:szCs w:val="22"/>
                    </w:rPr>
                    <w:t>is</w:t>
                  </w:r>
                  <w:r w:rsidRPr="00782CF4">
                    <w:rPr>
                      <w:color w:val="333333"/>
                      <w:spacing w:val="20"/>
                      <w:w w:val="99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z w:val="22"/>
                      <w:szCs w:val="22"/>
                    </w:rPr>
                    <w:t>confirmed,</w:t>
                  </w:r>
                  <w:r w:rsidRPr="00782CF4">
                    <w:rPr>
                      <w:color w:val="333333"/>
                      <w:spacing w:val="-7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z w:val="22"/>
                      <w:szCs w:val="22"/>
                    </w:rPr>
                    <w:t>report</w:t>
                  </w:r>
                  <w:r w:rsidRPr="00782CF4">
                    <w:rPr>
                      <w:color w:val="333333"/>
                      <w:spacing w:val="-6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pacing w:val="-1"/>
                      <w:sz w:val="22"/>
                      <w:szCs w:val="22"/>
                    </w:rPr>
                    <w:t>instrument</w:t>
                  </w:r>
                  <w:r w:rsidRPr="00782CF4">
                    <w:rPr>
                      <w:color w:val="333333"/>
                      <w:spacing w:val="-6"/>
                      <w:sz w:val="22"/>
                      <w:szCs w:val="22"/>
                    </w:rPr>
                    <w:t xml:space="preserve"> </w:t>
                  </w:r>
                  <w:r w:rsidRPr="00782CF4">
                    <w:rPr>
                      <w:color w:val="333333"/>
                      <w:sz w:val="22"/>
                      <w:szCs w:val="22"/>
                    </w:rPr>
                    <w:t>results</w:t>
                  </w:r>
                  <w:r w:rsidRPr="00230775">
                    <w:rPr>
                      <w:color w:val="333333"/>
                    </w:rPr>
                    <w:t>.</w:t>
                  </w:r>
                </w:p>
              </w:tc>
            </w:tr>
            <w:tr w:rsidR="00230775" w:rsidTr="006D5B1E">
              <w:trPr>
                <w:trHeight w:val="180"/>
              </w:trPr>
              <w:tc>
                <w:tcPr>
                  <w:tcW w:w="988" w:type="pct"/>
                  <w:shd w:val="clear" w:color="auto" w:fill="auto"/>
                </w:tcPr>
                <w:p w:rsidR="00230775" w:rsidRDefault="00782CF4" w:rsidP="00230775">
                  <w:pPr>
                    <w:pStyle w:val="TableText"/>
                  </w:pPr>
                  <w:r>
                    <w:t xml:space="preserve">Atypical </w:t>
                  </w:r>
                  <w:proofErr w:type="spellStart"/>
                  <w:r>
                    <w:t>Lympho</w:t>
                  </w:r>
                  <w:proofErr w:type="spellEnd"/>
                  <w:r>
                    <w:t>?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:rsidR="00230775" w:rsidRDefault="00782CF4" w:rsidP="005B7694">
                  <w:pPr>
                    <w:pStyle w:val="TableText"/>
                    <w:numPr>
                      <w:ilvl w:val="0"/>
                      <w:numId w:val="11"/>
                    </w:numPr>
                  </w:pPr>
                  <w:r>
                    <w:t xml:space="preserve">The instrument detected significant clustering in the region for atypical lymphocytes in the upper left lymphocyte region on the WDF </w:t>
                  </w:r>
                  <w:proofErr w:type="spellStart"/>
                  <w:r>
                    <w:t>scattergram</w:t>
                  </w:r>
                  <w:proofErr w:type="spellEnd"/>
                </w:p>
                <w:p w:rsidR="00782CF4" w:rsidRDefault="00782CF4" w:rsidP="005B7694">
                  <w:pPr>
                    <w:pStyle w:val="TableText"/>
                    <w:numPr>
                      <w:ilvl w:val="0"/>
                      <w:numId w:val="11"/>
                    </w:numPr>
                  </w:pPr>
                  <w:r>
                    <w:t xml:space="preserve">An asterisk (*) appears next to the neutrophil, lymph, mono, </w:t>
                  </w:r>
                  <w:proofErr w:type="spellStart"/>
                  <w:r>
                    <w:t>eos</w:t>
                  </w:r>
                  <w:proofErr w:type="spellEnd"/>
                  <w:r>
                    <w:t>, and IG% and # and these results may be unreliable</w:t>
                  </w:r>
                </w:p>
              </w:tc>
              <w:tc>
                <w:tcPr>
                  <w:tcW w:w="2217" w:type="pct"/>
                  <w:shd w:val="clear" w:color="auto" w:fill="auto"/>
                </w:tcPr>
                <w:p w:rsidR="00782CF4" w:rsidRPr="00230775" w:rsidRDefault="00782CF4" w:rsidP="005B76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eastAsia="Arial" w:hAnsi="Times New Roman"/>
                    </w:rPr>
                  </w:pP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dashes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(---)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present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place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data,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perform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</w:rPr>
                    <w:t>manual</w:t>
                  </w:r>
                  <w:r w:rsidRPr="00230775">
                    <w:rPr>
                      <w:rFonts w:ascii="Times New Roman" w:hAnsi="Times New Roman"/>
                      <w:color w:val="333333"/>
                      <w:spacing w:val="30"/>
                      <w:w w:val="99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differential</w:t>
                  </w:r>
                </w:p>
                <w:p w:rsidR="006D5B1E" w:rsidRPr="006D5B1E" w:rsidRDefault="006D5B1E" w:rsidP="005B76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hAnsi="Times New Roman"/>
                    </w:rPr>
                  </w:pP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Perform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33333"/>
                    </w:rPr>
                    <w:t>smear review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230775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verify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DIFF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assess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presence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 Atypical</w:t>
                  </w:r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/variant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>lymphs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>, Blasts, abnormal or atypical monocytes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333333"/>
                      <w:spacing w:val="-7"/>
                    </w:rPr>
                    <w:t>i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mmature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lymphocytes</w:t>
                  </w:r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>, smudge cells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 or other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1"/>
                    </w:rPr>
                    <w:t>abnormal</w:t>
                  </w:r>
                  <w:r w:rsidRPr="00782CF4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782CF4">
                    <w:rPr>
                      <w:rFonts w:ascii="Times New Roman" w:hAnsi="Times New Roman"/>
                      <w:color w:val="333333"/>
                    </w:rPr>
                    <w:t>cells</w:t>
                  </w:r>
                </w:p>
                <w:p w:rsidR="006D5B1E" w:rsidRPr="006D5B1E" w:rsidRDefault="006D5B1E" w:rsidP="005B76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333333"/>
                    </w:rPr>
                    <w:t>If abnormal WBC’s are seen, perform and report manual diff</w:t>
                  </w:r>
                </w:p>
                <w:p w:rsidR="006D5B1E" w:rsidRPr="006D5B1E" w:rsidRDefault="006D5B1E" w:rsidP="005B76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333333"/>
                    </w:rPr>
                    <w:t>If auto diff not confirmed,  perform and report manual diff</w:t>
                  </w:r>
                </w:p>
                <w:p w:rsidR="006D5B1E" w:rsidRPr="00782CF4" w:rsidRDefault="006D5B1E" w:rsidP="005B769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333333"/>
                    </w:rPr>
                    <w:t>Otherwise, report auto diff</w:t>
                  </w:r>
                </w:p>
                <w:p w:rsidR="00230775" w:rsidRDefault="00230775" w:rsidP="00230775">
                  <w:pPr>
                    <w:pStyle w:val="TableText"/>
                  </w:pPr>
                </w:p>
              </w:tc>
            </w:tr>
          </w:tbl>
          <w:p w:rsidR="00230775" w:rsidRPr="00230775" w:rsidRDefault="00230775" w:rsidP="00230775">
            <w:pPr>
              <w:pStyle w:val="BlockText"/>
            </w:pPr>
            <w:r>
              <w:t xml:space="preserve"> </w:t>
            </w:r>
          </w:p>
        </w:tc>
      </w:tr>
    </w:tbl>
    <w:p w:rsidR="00230775" w:rsidRDefault="006D5B1E" w:rsidP="006D5B1E">
      <w:pPr>
        <w:pStyle w:val="ContinuedOnNextPa"/>
      </w:pPr>
      <w:r>
        <w:t>Continued on next page</w:t>
      </w:r>
    </w:p>
    <w:p w:rsidR="006D5B1E" w:rsidRDefault="006D5B1E">
      <w:r>
        <w:br w:type="page"/>
      </w:r>
    </w:p>
    <w:p w:rsidR="006D5B1E" w:rsidRDefault="007D5F9A" w:rsidP="006D5B1E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6D5B1E" w:rsidRPr="006D5B1E">
        <w:t xml:space="preserve">, </w:t>
      </w:r>
      <w:r w:rsidR="006D5B1E" w:rsidRPr="006D5B1E">
        <w:rPr>
          <w:b w:val="0"/>
          <w:sz w:val="24"/>
        </w:rPr>
        <w:t>Continued</w:t>
      </w:r>
    </w:p>
    <w:p w:rsidR="006D5B1E" w:rsidRPr="006D5B1E" w:rsidRDefault="006D5B1E" w:rsidP="006D5B1E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D5B1E" w:rsidRPr="006D5B1E" w:rsidTr="00253357">
        <w:trPr>
          <w:trHeight w:val="240"/>
        </w:trPr>
        <w:tc>
          <w:tcPr>
            <w:tcW w:w="1728" w:type="dxa"/>
            <w:shd w:val="clear" w:color="auto" w:fill="auto"/>
          </w:tcPr>
          <w:p w:rsidR="006D5B1E" w:rsidRPr="006D5B1E" w:rsidRDefault="006D5B1E" w:rsidP="006D5B1E">
            <w:pPr>
              <w:pStyle w:val="Heading5"/>
            </w:pPr>
            <w:r>
              <w:t>RBC Abnormal &amp; Suspect IP messages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:rsidR="006D5B1E" w:rsidRPr="00253357" w:rsidRDefault="006D5B1E" w:rsidP="006D5B1E">
            <w:pPr>
              <w:pStyle w:val="BlockText"/>
              <w:rPr>
                <w:sz w:val="28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8"/>
              <w:gridCol w:w="2609"/>
              <w:gridCol w:w="3513"/>
            </w:tblGrid>
            <w:tr w:rsidR="006D5B1E" w:rsidRPr="00253357" w:rsidTr="00030540">
              <w:trPr>
                <w:trHeight w:val="180"/>
              </w:trPr>
              <w:tc>
                <w:tcPr>
                  <w:tcW w:w="929" w:type="pct"/>
                  <w:shd w:val="clear" w:color="auto" w:fill="auto"/>
                </w:tcPr>
                <w:p w:rsidR="006D5B1E" w:rsidRPr="00253357" w:rsidRDefault="006D5B1E" w:rsidP="006D5B1E">
                  <w:pPr>
                    <w:pStyle w:val="TableHeaderText"/>
                    <w:rPr>
                      <w:sz w:val="28"/>
                    </w:rPr>
                  </w:pPr>
                  <w:r w:rsidRPr="00253357">
                    <w:rPr>
                      <w:sz w:val="28"/>
                    </w:rPr>
                    <w:t>Message</w:t>
                  </w:r>
                </w:p>
              </w:tc>
              <w:tc>
                <w:tcPr>
                  <w:tcW w:w="1735" w:type="pct"/>
                  <w:shd w:val="clear" w:color="auto" w:fill="auto"/>
                </w:tcPr>
                <w:p w:rsidR="006D5B1E" w:rsidRPr="00253357" w:rsidRDefault="006D5B1E" w:rsidP="006D5B1E">
                  <w:pPr>
                    <w:pStyle w:val="TableHeaderText"/>
                    <w:rPr>
                      <w:sz w:val="28"/>
                    </w:rPr>
                  </w:pPr>
                  <w:r w:rsidRPr="00253357">
                    <w:rPr>
                      <w:sz w:val="28"/>
                    </w:rPr>
                    <w:t>Explanation</w:t>
                  </w:r>
                </w:p>
              </w:tc>
              <w:tc>
                <w:tcPr>
                  <w:tcW w:w="2336" w:type="pct"/>
                  <w:shd w:val="clear" w:color="auto" w:fill="auto"/>
                </w:tcPr>
                <w:p w:rsidR="006D5B1E" w:rsidRPr="00253357" w:rsidRDefault="006D5B1E" w:rsidP="006D5B1E">
                  <w:pPr>
                    <w:pStyle w:val="TableHeaderText"/>
                    <w:rPr>
                      <w:sz w:val="28"/>
                    </w:rPr>
                  </w:pPr>
                  <w:r w:rsidRPr="00253357">
                    <w:rPr>
                      <w:sz w:val="28"/>
                    </w:rPr>
                    <w:t>Action</w:t>
                  </w:r>
                </w:p>
              </w:tc>
            </w:tr>
            <w:tr w:rsidR="006D5B1E" w:rsidRPr="00253357" w:rsidTr="00030540">
              <w:trPr>
                <w:trHeight w:val="180"/>
              </w:trPr>
              <w:tc>
                <w:tcPr>
                  <w:tcW w:w="929" w:type="pct"/>
                  <w:shd w:val="clear" w:color="auto" w:fill="auto"/>
                </w:tcPr>
                <w:p w:rsidR="006D5B1E" w:rsidRPr="00253357" w:rsidRDefault="006D5B1E" w:rsidP="006D5B1E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253357">
                    <w:rPr>
                      <w:sz w:val="22"/>
                      <w:szCs w:val="22"/>
                    </w:rPr>
                    <w:t xml:space="preserve">RBC </w:t>
                  </w:r>
                  <w:proofErr w:type="spellStart"/>
                  <w:r w:rsidRPr="00253357">
                    <w:rPr>
                      <w:sz w:val="22"/>
                      <w:szCs w:val="22"/>
                    </w:rPr>
                    <w:t>Abn</w:t>
                  </w:r>
                  <w:proofErr w:type="spellEnd"/>
                  <w:r w:rsidRPr="00253357">
                    <w:rPr>
                      <w:sz w:val="22"/>
                      <w:szCs w:val="22"/>
                    </w:rPr>
                    <w:t xml:space="preserve"> distribution</w:t>
                  </w:r>
                </w:p>
              </w:tc>
              <w:tc>
                <w:tcPr>
                  <w:tcW w:w="1735" w:type="pct"/>
                  <w:shd w:val="clear" w:color="auto" w:fill="auto"/>
                </w:tcPr>
                <w:p w:rsidR="006D5B1E" w:rsidRPr="00253357" w:rsidRDefault="00253357" w:rsidP="005B769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imes New Roman" w:eastAsia="Arial" w:hAnsi="Times New Roman"/>
                    </w:rPr>
                  </w:pPr>
                  <w:r w:rsidRPr="00253357">
                    <w:rPr>
                      <w:rFonts w:ascii="Times New Roman" w:hAnsi="Times New Roman"/>
                    </w:rPr>
                    <w:t>The RBC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&lt;0.5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x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10</w:t>
                  </w:r>
                  <w:r w:rsidRPr="00253357">
                    <w:rPr>
                      <w:rFonts w:ascii="Times New Roman" w:hAnsi="Times New Roman"/>
                      <w:position w:val="6"/>
                    </w:rPr>
                    <w:t>6</w:t>
                  </w:r>
                  <w:r>
                    <w:rPr>
                      <w:rFonts w:ascii="Times New Roman" w:hAnsi="Times New Roman"/>
                    </w:rPr>
                    <w:t>/µL or t</w:t>
                  </w:r>
                  <w:r w:rsidR="006D5B1E" w:rsidRPr="00253357">
                    <w:rPr>
                      <w:rFonts w:ascii="Times New Roman" w:hAnsi="Times New Roman"/>
                    </w:rPr>
                    <w:t>he</w:t>
                  </w:r>
                  <w:r w:rsidR="006D5B1E" w:rsidRPr="0025335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="006D5B1E" w:rsidRPr="00253357">
                    <w:rPr>
                      <w:rFonts w:ascii="Times New Roman" w:hAnsi="Times New Roman"/>
                    </w:rPr>
                    <w:t>RBC</w:t>
                  </w:r>
                  <w:r w:rsidR="006D5B1E"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="006D5B1E" w:rsidRPr="00253357">
                    <w:rPr>
                      <w:rFonts w:ascii="Times New Roman" w:hAnsi="Times New Roman"/>
                    </w:rPr>
                    <w:t>histogram</w:t>
                  </w:r>
                  <w:r w:rsidR="006D5B1E" w:rsidRPr="0025335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="006D5B1E" w:rsidRPr="00253357">
                    <w:rPr>
                      <w:rFonts w:ascii="Times New Roman" w:hAnsi="Times New Roman"/>
                    </w:rPr>
                    <w:t>pattern</w:t>
                  </w:r>
                  <w:r w:rsidR="006D5B1E"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="006D5B1E" w:rsidRPr="00253357">
                    <w:rPr>
                      <w:rFonts w:ascii="Times New Roman" w:hAnsi="Times New Roman"/>
                    </w:rPr>
                    <w:t>from</w:t>
                  </w:r>
                  <w:r w:rsidR="006D5B1E"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="006D5B1E" w:rsidRPr="00253357">
                    <w:rPr>
                      <w:rFonts w:ascii="Times New Roman" w:hAnsi="Times New Roman"/>
                    </w:rPr>
                    <w:t>the</w:t>
                  </w:r>
                  <w:r w:rsidR="006D5B1E"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="006D5B1E" w:rsidRPr="00253357">
                    <w:rPr>
                      <w:rFonts w:ascii="Times New Roman" w:hAnsi="Times New Roman"/>
                    </w:rPr>
                    <w:t>RBC</w:t>
                  </w:r>
                  <w:r w:rsidR="006D5B1E" w:rsidRPr="00253357">
                    <w:rPr>
                      <w:rFonts w:ascii="Times New Roman" w:hAnsi="Times New Roman"/>
                      <w:spacing w:val="26"/>
                      <w:w w:val="99"/>
                    </w:rPr>
                    <w:t xml:space="preserve"> </w:t>
                  </w:r>
                  <w:r w:rsidR="006D5B1E" w:rsidRPr="00253357">
                    <w:rPr>
                      <w:rFonts w:ascii="Times New Roman" w:hAnsi="Times New Roman"/>
                    </w:rPr>
                    <w:t>channel</w:t>
                  </w:r>
                  <w:r w:rsidR="006D5B1E"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="006D5B1E" w:rsidRPr="00253357">
                    <w:rPr>
                      <w:rFonts w:ascii="Times New Roman" w:hAnsi="Times New Roman"/>
                    </w:rPr>
                    <w:t>is</w:t>
                  </w:r>
                  <w:r w:rsidR="006D5B1E"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="006D5B1E" w:rsidRPr="00253357">
                    <w:rPr>
                      <w:rFonts w:ascii="Times New Roman" w:hAnsi="Times New Roman"/>
                    </w:rPr>
                    <w:t>abnormal</w:t>
                  </w:r>
                </w:p>
                <w:p w:rsidR="006D5B1E" w:rsidRPr="00253357" w:rsidRDefault="006D5B1E" w:rsidP="005B769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</w:rPr>
                  </w:pPr>
                  <w:r w:rsidRPr="00253357">
                    <w:rPr>
                      <w:rFonts w:ascii="Times New Roman" w:hAnsi="Times New Roman"/>
                    </w:rPr>
                    <w:t>Dashes</w:t>
                  </w:r>
                  <w:r w:rsidRPr="0025335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(---)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appear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in</w:t>
                  </w:r>
                  <w:r w:rsidRPr="0025335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place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of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affected</w:t>
                  </w:r>
                  <w:r w:rsidRPr="0025335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results.</w:t>
                  </w:r>
                  <w:r w:rsidRPr="00253357">
                    <w:rPr>
                      <w:rFonts w:ascii="Times New Roman" w:hAnsi="Times New Roman"/>
                      <w:spacing w:val="27"/>
                      <w:w w:val="99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For</w:t>
                  </w:r>
                  <w:r w:rsidRPr="0025335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example,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if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there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are</w:t>
                  </w:r>
                  <w:r w:rsidRPr="0025335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multiple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peaks</w:t>
                  </w:r>
                  <w:r w:rsidRPr="00253357">
                    <w:rPr>
                      <w:rFonts w:ascii="Times New Roman" w:hAnsi="Times New Roman"/>
                      <w:spacing w:val="25"/>
                      <w:w w:val="99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present</w:t>
                  </w:r>
                  <w:r w:rsidRPr="0025335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on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the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RBC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histogram,</w:t>
                  </w:r>
                  <w:r w:rsidRPr="0025335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there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would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be</w:t>
                  </w:r>
                  <w:r w:rsidRPr="00253357">
                    <w:rPr>
                      <w:rFonts w:ascii="Times New Roman" w:hAnsi="Times New Roman"/>
                      <w:spacing w:val="27"/>
                      <w:w w:val="99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dashes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in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place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of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results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for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RDW-SD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and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CV.</w:t>
                  </w:r>
                  <w:r w:rsidRPr="00253357">
                    <w:rPr>
                      <w:rFonts w:ascii="Times New Roman" w:hAnsi="Times New Roman"/>
                      <w:spacing w:val="27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The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RDW-SD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and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CV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results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may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also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be</w:t>
                  </w:r>
                  <w:r w:rsidRPr="00253357">
                    <w:rPr>
                      <w:rFonts w:ascii="Times New Roman" w:hAnsi="Times New Roman"/>
                      <w:spacing w:val="25"/>
                      <w:w w:val="99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marked</w:t>
                  </w:r>
                  <w:r w:rsidRPr="0025335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with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an</w:t>
                  </w:r>
                  <w:r w:rsidRPr="0025335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asterisk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(*).</w:t>
                  </w:r>
                </w:p>
              </w:tc>
              <w:tc>
                <w:tcPr>
                  <w:tcW w:w="2336" w:type="pct"/>
                  <w:shd w:val="clear" w:color="auto" w:fill="auto"/>
                </w:tcPr>
                <w:p w:rsidR="00253357" w:rsidRDefault="00253357" w:rsidP="005B769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Review blood count results. If MCHC is abnormal (&lt; 30.0 or &gt;37.5) an interfering substance may be present. Refer to RBC agglutination or HGB interference flags</w:t>
                  </w:r>
                </w:p>
                <w:p w:rsidR="00253357" w:rsidRDefault="00253357" w:rsidP="005B769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Review blood smear for the presence of abnormal RBC morphology such as </w:t>
                  </w:r>
                  <w:proofErr w:type="spellStart"/>
                  <w:r>
                    <w:rPr>
                      <w:rFonts w:ascii="Times New Roman" w:hAnsi="Times New Roman"/>
                    </w:rPr>
                    <w:t>rouleaux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or RBC agglutination</w:t>
                  </w:r>
                  <w:r w:rsidR="00030540">
                    <w:rPr>
                      <w:rFonts w:ascii="Times New Roman" w:hAnsi="Times New Roman"/>
                    </w:rPr>
                    <w:t>, multiple RBC populations, fragmented RBC, and report RBC morphology</w:t>
                  </w:r>
                </w:p>
                <w:p w:rsidR="00030540" w:rsidRDefault="00030540" w:rsidP="005B769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</w:rPr>
                  </w:pPr>
                  <w:r w:rsidRPr="00253357">
                    <w:rPr>
                      <w:rFonts w:ascii="Times New Roman" w:hAnsi="Times New Roman"/>
                    </w:rPr>
                    <w:t>If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dashes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(---)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or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asterisks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(*)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appear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in</w:t>
                  </w:r>
                  <w:r w:rsidRPr="00253357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place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of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data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for</w:t>
                  </w:r>
                  <w:r w:rsidRPr="00253357">
                    <w:rPr>
                      <w:rFonts w:ascii="Times New Roman" w:hAnsi="Times New Roman"/>
                      <w:spacing w:val="22"/>
                      <w:w w:val="99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the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RDW-CV,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result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as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*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with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ETC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comment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UTD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(Unable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to</w:t>
                  </w:r>
                  <w:r w:rsidRPr="00253357">
                    <w:rPr>
                      <w:rFonts w:ascii="Times New Roman" w:hAnsi="Times New Roman"/>
                      <w:spacing w:val="26"/>
                      <w:w w:val="99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determine</w:t>
                  </w:r>
                </w:p>
                <w:p w:rsidR="006D5B1E" w:rsidRPr="00030540" w:rsidRDefault="00253357" w:rsidP="005B769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imes New Roman" w:eastAsia="Arial" w:hAnsi="Times New Roman"/>
                    </w:rPr>
                  </w:pPr>
                  <w:r w:rsidRPr="00253357">
                    <w:rPr>
                      <w:rFonts w:ascii="Times New Roman" w:hAnsi="Times New Roman"/>
                    </w:rPr>
                    <w:t>If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this</w:t>
                  </w:r>
                  <w:r w:rsidRPr="00253357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is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the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only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flag,</w:t>
                  </w:r>
                  <w:r w:rsidRPr="00253357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accept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instrument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results.</w:t>
                  </w:r>
                  <w:r w:rsidRPr="00253357">
                    <w:rPr>
                      <w:rFonts w:ascii="Times New Roman" w:hAnsi="Times New Roman"/>
                      <w:spacing w:val="39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No</w:t>
                  </w:r>
                  <w:r w:rsidRPr="0025335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action</w:t>
                  </w:r>
                  <w:r w:rsidRPr="0025335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is</w:t>
                  </w:r>
                  <w:r w:rsidRPr="00253357">
                    <w:rPr>
                      <w:rFonts w:ascii="Times New Roman" w:hAnsi="Times New Roman"/>
                      <w:spacing w:val="20"/>
                      <w:w w:val="99"/>
                    </w:rPr>
                    <w:t xml:space="preserve"> </w:t>
                  </w:r>
                  <w:r w:rsidRPr="00253357">
                    <w:rPr>
                      <w:rFonts w:ascii="Times New Roman" w:hAnsi="Times New Roman"/>
                    </w:rPr>
                    <w:t>required.</w:t>
                  </w:r>
                </w:p>
              </w:tc>
            </w:tr>
            <w:tr w:rsidR="006D5B1E" w:rsidRPr="00253357" w:rsidTr="00030540">
              <w:trPr>
                <w:trHeight w:val="180"/>
              </w:trPr>
              <w:tc>
                <w:tcPr>
                  <w:tcW w:w="929" w:type="pct"/>
                  <w:shd w:val="clear" w:color="auto" w:fill="auto"/>
                </w:tcPr>
                <w:p w:rsidR="006D5B1E" w:rsidRPr="00030540" w:rsidRDefault="00030540" w:rsidP="00030540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030540">
                    <w:rPr>
                      <w:rFonts w:ascii="Times New Roman" w:hAnsi="Times New Roman"/>
                    </w:rPr>
                    <w:t>Dimorphic population</w:t>
                  </w:r>
                </w:p>
              </w:tc>
              <w:tc>
                <w:tcPr>
                  <w:tcW w:w="1735" w:type="pct"/>
                  <w:shd w:val="clear" w:color="auto" w:fill="auto"/>
                </w:tcPr>
                <w:p w:rsidR="00030540" w:rsidRPr="00030540" w:rsidRDefault="00030540" w:rsidP="005B769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Times New Roman" w:eastAsia="Arial" w:hAnsi="Times New Roman"/>
                    </w:rPr>
                  </w:pPr>
                  <w:r w:rsidRPr="00030540">
                    <w:rPr>
                      <w:rFonts w:ascii="Times New Roman" w:hAnsi="Times New Roman"/>
                      <w:color w:val="333333"/>
                    </w:rPr>
                    <w:t>Multiple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peaks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RBC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histogram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pattern.</w:t>
                  </w:r>
                </w:p>
                <w:p w:rsidR="006D5B1E" w:rsidRPr="00030540" w:rsidRDefault="00030540" w:rsidP="005B769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Dashes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</w:rPr>
                    <w:t>(---)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appear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place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affected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030540">
                    <w:rPr>
                      <w:rFonts w:ascii="Times New Roman" w:hAnsi="Times New Roman"/>
                      <w:color w:val="333333"/>
                      <w:spacing w:val="27"/>
                      <w:w w:val="99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RDW-SD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CV.</w:t>
                  </w:r>
                </w:p>
              </w:tc>
              <w:tc>
                <w:tcPr>
                  <w:tcW w:w="2336" w:type="pct"/>
                  <w:shd w:val="clear" w:color="auto" w:fill="auto"/>
                </w:tcPr>
                <w:p w:rsidR="00030540" w:rsidRDefault="00030540" w:rsidP="005B769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color w:val="333333"/>
                      <w:spacing w:val="-1"/>
                    </w:rPr>
                  </w:pP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dashes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</w:rPr>
                    <w:t>(---)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appear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place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data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RDW-CV,</w:t>
                  </w:r>
                  <w:r w:rsidRPr="00030540">
                    <w:rPr>
                      <w:rFonts w:ascii="Times New Roman" w:hAnsi="Times New Roman"/>
                      <w:color w:val="333333"/>
                      <w:spacing w:val="22"/>
                      <w:w w:val="99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</w:rPr>
                    <w:t>result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as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</w:rPr>
                    <w:t>*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with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ETC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</w:rPr>
                    <w:t>comment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UTD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</w:rPr>
                    <w:t>(Unable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>determine)</w:t>
                  </w:r>
                </w:p>
                <w:p w:rsidR="006D5B1E" w:rsidRPr="00030540" w:rsidRDefault="00030540" w:rsidP="005B769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color w:val="333333"/>
                      <w:spacing w:val="-1"/>
                    </w:rPr>
                  </w:pP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this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only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flag,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accept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instrument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</w:rPr>
                    <w:t>results.</w:t>
                  </w:r>
                  <w:r w:rsidRPr="00030540">
                    <w:rPr>
                      <w:rFonts w:ascii="Times New Roman" w:hAnsi="Times New Roman"/>
                      <w:color w:val="333333"/>
                      <w:spacing w:val="39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No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action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030540">
                    <w:rPr>
                      <w:rFonts w:ascii="Times New Roman" w:hAnsi="Times New Roman"/>
                      <w:color w:val="333333"/>
                      <w:spacing w:val="20"/>
                      <w:w w:val="99"/>
                    </w:rPr>
                    <w:t xml:space="preserve"> </w:t>
                  </w:r>
                  <w:r w:rsidRPr="00030540">
                    <w:rPr>
                      <w:rFonts w:ascii="Times New Roman" w:hAnsi="Times New Roman"/>
                      <w:color w:val="333333"/>
                    </w:rPr>
                    <w:t>required</w:t>
                  </w:r>
                </w:p>
              </w:tc>
            </w:tr>
          </w:tbl>
          <w:p w:rsidR="006D5B1E" w:rsidRPr="00253357" w:rsidRDefault="006D5B1E" w:rsidP="006D5B1E">
            <w:pPr>
              <w:pStyle w:val="BlockText"/>
              <w:rPr>
                <w:sz w:val="28"/>
              </w:rPr>
            </w:pPr>
            <w:r w:rsidRPr="00253357">
              <w:rPr>
                <w:sz w:val="28"/>
              </w:rPr>
              <w:t xml:space="preserve"> </w:t>
            </w:r>
          </w:p>
        </w:tc>
      </w:tr>
    </w:tbl>
    <w:p w:rsidR="006D5B1E" w:rsidRDefault="00030540" w:rsidP="00030540">
      <w:pPr>
        <w:pStyle w:val="ContinuedOnNextPa"/>
      </w:pPr>
      <w:r>
        <w:t>Continued on next page</w:t>
      </w:r>
    </w:p>
    <w:p w:rsidR="00030540" w:rsidRDefault="00030540">
      <w:r>
        <w:br w:type="page"/>
      </w:r>
    </w:p>
    <w:p w:rsidR="00030540" w:rsidRDefault="007D5F9A" w:rsidP="00030540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030540" w:rsidRPr="00030540">
        <w:t xml:space="preserve">, </w:t>
      </w:r>
      <w:r w:rsidR="00030540" w:rsidRPr="00030540">
        <w:rPr>
          <w:b w:val="0"/>
          <w:sz w:val="24"/>
        </w:rPr>
        <w:t>Continued</w:t>
      </w:r>
    </w:p>
    <w:p w:rsidR="00030540" w:rsidRPr="00030540" w:rsidRDefault="00030540" w:rsidP="00030540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30540" w:rsidRPr="00030540" w:rsidTr="00030540">
        <w:trPr>
          <w:trHeight w:val="240"/>
        </w:trPr>
        <w:tc>
          <w:tcPr>
            <w:tcW w:w="1728" w:type="dxa"/>
            <w:shd w:val="clear" w:color="auto" w:fill="auto"/>
          </w:tcPr>
          <w:p w:rsidR="00030540" w:rsidRPr="00030540" w:rsidRDefault="00030540" w:rsidP="00030540">
            <w:pPr>
              <w:pStyle w:val="Heading5"/>
            </w:pPr>
            <w:r>
              <w:t xml:space="preserve">RBC Abnormal &amp; Suspect IP messages,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030540" w:rsidRPr="00030540" w:rsidRDefault="00030540" w:rsidP="00030540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3061"/>
              <w:gridCol w:w="2883"/>
            </w:tblGrid>
            <w:tr w:rsidR="00030540" w:rsidTr="0027045E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030540" w:rsidRDefault="0027045E" w:rsidP="00030540">
                  <w:pPr>
                    <w:pStyle w:val="TableHeaderText"/>
                  </w:pPr>
                  <w:r>
                    <w:t>Message</w:t>
                  </w:r>
                </w:p>
              </w:tc>
              <w:tc>
                <w:tcPr>
                  <w:tcW w:w="2035" w:type="pct"/>
                  <w:shd w:val="clear" w:color="auto" w:fill="auto"/>
                </w:tcPr>
                <w:p w:rsidR="00030540" w:rsidRDefault="0027045E" w:rsidP="00030540">
                  <w:pPr>
                    <w:pStyle w:val="TableHeaderText"/>
                  </w:pPr>
                  <w:r>
                    <w:t>Explanation</w:t>
                  </w:r>
                </w:p>
              </w:tc>
              <w:tc>
                <w:tcPr>
                  <w:tcW w:w="1917" w:type="pct"/>
                  <w:shd w:val="clear" w:color="auto" w:fill="auto"/>
                </w:tcPr>
                <w:p w:rsidR="00030540" w:rsidRDefault="0027045E" w:rsidP="00030540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030540" w:rsidTr="0027045E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030540" w:rsidRPr="0027045E" w:rsidRDefault="0027045E" w:rsidP="0027045E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27045E">
                    <w:rPr>
                      <w:rFonts w:ascii="Times New Roman" w:hAnsi="Times New Roman"/>
                    </w:rPr>
                    <w:t xml:space="preserve">RET </w:t>
                  </w:r>
                  <w:proofErr w:type="spellStart"/>
                  <w:r w:rsidRPr="0027045E">
                    <w:rPr>
                      <w:rFonts w:ascii="Times New Roman" w:hAnsi="Times New Roman"/>
                    </w:rPr>
                    <w:t>Abn</w:t>
                  </w:r>
                  <w:proofErr w:type="spellEnd"/>
                  <w:r w:rsidRPr="0027045E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27045E">
                    <w:rPr>
                      <w:rFonts w:ascii="Times New Roman" w:hAnsi="Times New Roman"/>
                    </w:rPr>
                    <w:t>Scattergram</w:t>
                  </w:r>
                  <w:proofErr w:type="spellEnd"/>
                </w:p>
              </w:tc>
              <w:tc>
                <w:tcPr>
                  <w:tcW w:w="2035" w:type="pct"/>
                  <w:shd w:val="clear" w:color="auto" w:fill="auto"/>
                </w:tcPr>
                <w:p w:rsidR="00030540" w:rsidRPr="0027045E" w:rsidRDefault="0027045E" w:rsidP="005B769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color w:val="333333"/>
                      <w:spacing w:val="-1"/>
                    </w:rPr>
                  </w:pP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Retic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abnormal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proofErr w:type="spellStart"/>
                  <w:r w:rsidRPr="0027045E">
                    <w:rPr>
                      <w:rFonts w:ascii="Times New Roman" w:hAnsi="Times New Roman"/>
                      <w:color w:val="333333"/>
                    </w:rPr>
                    <w:t>scattergram</w:t>
                  </w:r>
                  <w:proofErr w:type="spellEnd"/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(occurs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only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RETIC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ordered)</w:t>
                  </w:r>
                </w:p>
                <w:p w:rsidR="0027045E" w:rsidRPr="0027045E" w:rsidRDefault="0027045E" w:rsidP="005B769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Arial" w:hAnsi="Times New Roman"/>
                    </w:rPr>
                  </w:pP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Increased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activity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RET-THR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(threshold)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6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area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RET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proofErr w:type="spellStart"/>
                  <w:r w:rsidRPr="0027045E">
                    <w:rPr>
                      <w:rFonts w:ascii="Times New Roman" w:hAnsi="Times New Roman"/>
                      <w:color w:val="333333"/>
                    </w:rPr>
                    <w:t>scattergram</w:t>
                  </w:r>
                  <w:proofErr w:type="spellEnd"/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increased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activity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RET-UPP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(Upper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Particle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Plateau)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area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RET-EXT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proofErr w:type="spellStart"/>
                  <w:r w:rsidRPr="0027045E">
                    <w:rPr>
                      <w:rFonts w:ascii="Times New Roman" w:hAnsi="Times New Roman"/>
                      <w:color w:val="333333"/>
                    </w:rPr>
                    <w:t>scattergram</w:t>
                  </w:r>
                  <w:proofErr w:type="spellEnd"/>
                </w:p>
                <w:p w:rsidR="0027045E" w:rsidRPr="0027045E" w:rsidRDefault="0027045E" w:rsidP="005B769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Arial" w:hAnsi="Times New Roman"/>
                    </w:rPr>
                  </w:pP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RET-EXT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0"/>
                    </w:rPr>
                    <w:t xml:space="preserve"> </w:t>
                  </w:r>
                  <w:proofErr w:type="spellStart"/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Scattergram</w:t>
                  </w:r>
                  <w:proofErr w:type="spellEnd"/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: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RET-UPP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proofErr w:type="gramStart"/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area(</w:t>
                  </w:r>
                  <w:proofErr w:type="gramEnd"/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green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area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past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reticulocytes)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abnormal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due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NRBCs,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Howell-Jolly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bodies,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parasites,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stress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reticulocytes.</w:t>
                  </w:r>
                  <w:r w:rsidRPr="0027045E">
                    <w:rPr>
                      <w:rFonts w:ascii="Times New Roman" w:hAnsi="Times New Roman"/>
                      <w:color w:val="333333"/>
                      <w:spacing w:val="3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These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included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reticulocyte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count</w:t>
                  </w:r>
                </w:p>
                <w:p w:rsidR="0027045E" w:rsidRPr="0027045E" w:rsidRDefault="0027045E" w:rsidP="005B769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Arial" w:hAnsi="Times New Roman"/>
                    </w:rPr>
                  </w:pP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Asterisks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(*)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appear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next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RET%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/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#,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IRF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7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RET-H</w:t>
                  </w:r>
                  <w:r w:rsidRPr="0027045E">
                    <w:rPr>
                      <w:rFonts w:ascii="Times New Roman" w:hAnsi="Times New Roman"/>
                      <w:i/>
                      <w:color w:val="333333"/>
                      <w:spacing w:val="-1"/>
                    </w:rPr>
                    <w:t>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.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(*)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indicates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these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8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may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unreliable.</w:t>
                  </w:r>
                </w:p>
              </w:tc>
              <w:tc>
                <w:tcPr>
                  <w:tcW w:w="1917" w:type="pct"/>
                  <w:shd w:val="clear" w:color="auto" w:fill="auto"/>
                </w:tcPr>
                <w:p w:rsidR="0027045E" w:rsidRPr="0027045E" w:rsidRDefault="0027045E" w:rsidP="005B769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Arial" w:hAnsi="Times New Roman"/>
                    </w:rPr>
                  </w:pP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Prepare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run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-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see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Sample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Procedure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section.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Do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use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dilutions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greater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than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1:5.</w:t>
                  </w:r>
                </w:p>
                <w:p w:rsidR="0027045E" w:rsidRPr="0027045E" w:rsidRDefault="0027045E" w:rsidP="005B769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Arial" w:hAnsi="Times New Roman"/>
                    </w:rPr>
                  </w:pP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Check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that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RBC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(x5)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on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diluted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m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 original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RBC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count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within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10%</w:t>
                  </w:r>
                  <w:r w:rsidRPr="0027045E">
                    <w:rPr>
                      <w:rFonts w:ascii="Times New Roman" w:hAnsi="Times New Roman"/>
                      <w:color w:val="333333"/>
                      <w:spacing w:val="3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ensure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errors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have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9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occurred.</w:t>
                  </w:r>
                  <w:r w:rsidRPr="0027045E">
                    <w:rPr>
                      <w:rFonts w:ascii="Times New Roman" w:hAnsi="Times New Roman"/>
                      <w:color w:val="333333"/>
                      <w:spacing w:val="3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Also,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verify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that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diluted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RBC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count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&lt;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0.50</w:t>
                  </w:r>
                </w:p>
                <w:p w:rsidR="0027045E" w:rsidRPr="0027045E" w:rsidRDefault="0027045E" w:rsidP="005B769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Arial" w:hAnsi="Times New Roman"/>
                    </w:rPr>
                  </w:pPr>
                  <w:r w:rsidRPr="0027045E">
                    <w:rPr>
                      <w:rFonts w:ascii="Times New Roman" w:hAnsi="Times New Roman"/>
                      <w:color w:val="333333"/>
                      <w:spacing w:val="41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&lt;0.50,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make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a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lower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(i.e.,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1:2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1:3)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increase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8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RBC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count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ensure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that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adequate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particles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present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8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accurate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gating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occur</w:t>
                  </w:r>
                </w:p>
                <w:p w:rsidR="0027045E" w:rsidRPr="0027045E" w:rsidRDefault="0027045E" w:rsidP="005B769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Arial" w:hAnsi="Times New Roman"/>
                    </w:rPr>
                  </w:pP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RET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proofErr w:type="spellStart"/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Abn</w:t>
                  </w:r>
                  <w:proofErr w:type="spellEnd"/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proofErr w:type="spellStart"/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Scattergram</w:t>
                  </w:r>
                  <w:proofErr w:type="spellEnd"/>
                  <w:r w:rsidRPr="0027045E">
                    <w:rPr>
                      <w:rFonts w:ascii="Times New Roman" w:hAnsi="Times New Roman"/>
                      <w:color w:val="333333"/>
                      <w:spacing w:val="-2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flag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resolves,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multiply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6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absolute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Retic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count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by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factor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report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result.</w:t>
                  </w:r>
                  <w:r w:rsidRPr="0027045E">
                    <w:rPr>
                      <w:rFonts w:ascii="Times New Roman" w:hAnsi="Times New Roman"/>
                      <w:color w:val="333333"/>
                      <w:spacing w:val="38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7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Retic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%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IRF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do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need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multiplied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by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0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factor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since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these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percentages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/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ratios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should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remain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</w:rPr>
                    <w:t>same</w:t>
                  </w:r>
                  <w:r w:rsidRPr="0027045E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upon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1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</w:p>
                <w:p w:rsidR="00030540" w:rsidRPr="0027045E" w:rsidRDefault="0027045E" w:rsidP="005B769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Arial" w:hAnsi="Times New Roman"/>
                    </w:rPr>
                  </w:pP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flag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1"/>
                    </w:rPr>
                    <w:t>persists,</w:t>
                  </w:r>
                  <w:r w:rsidRPr="0027045E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>send out for alternate Reticulocyte test</w:t>
                  </w:r>
                </w:p>
              </w:tc>
            </w:tr>
          </w:tbl>
          <w:p w:rsidR="00030540" w:rsidRPr="00030540" w:rsidRDefault="00030540" w:rsidP="00030540">
            <w:pPr>
              <w:pStyle w:val="BlockText"/>
            </w:pPr>
            <w:r>
              <w:t xml:space="preserve"> </w:t>
            </w:r>
          </w:p>
        </w:tc>
      </w:tr>
    </w:tbl>
    <w:p w:rsidR="00030540" w:rsidRDefault="0027045E" w:rsidP="0027045E">
      <w:pPr>
        <w:pStyle w:val="ContinuedOnNextPa"/>
      </w:pPr>
      <w:r>
        <w:t>Continued on next page</w:t>
      </w:r>
    </w:p>
    <w:p w:rsidR="0027045E" w:rsidRDefault="0027045E">
      <w:r>
        <w:br w:type="page"/>
      </w:r>
    </w:p>
    <w:p w:rsidR="0027045E" w:rsidRDefault="007D5F9A" w:rsidP="0027045E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27045E" w:rsidRPr="0027045E">
        <w:t xml:space="preserve">, </w:t>
      </w:r>
      <w:r w:rsidR="0027045E" w:rsidRPr="0027045E">
        <w:rPr>
          <w:b w:val="0"/>
          <w:sz w:val="24"/>
        </w:rPr>
        <w:t>Continued</w:t>
      </w:r>
    </w:p>
    <w:p w:rsidR="0027045E" w:rsidRPr="0027045E" w:rsidRDefault="0027045E" w:rsidP="0027045E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27045E" w:rsidRPr="0027045E" w:rsidTr="00D96015">
        <w:trPr>
          <w:trHeight w:val="240"/>
        </w:trPr>
        <w:tc>
          <w:tcPr>
            <w:tcW w:w="1728" w:type="dxa"/>
            <w:shd w:val="clear" w:color="auto" w:fill="auto"/>
          </w:tcPr>
          <w:p w:rsidR="0027045E" w:rsidRPr="0027045E" w:rsidRDefault="00D96015" w:rsidP="0027045E">
            <w:pPr>
              <w:pStyle w:val="Heading5"/>
            </w:pPr>
            <w:r>
              <w:t xml:space="preserve">RBC Abnormal &amp; Suspect IP messages,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D96015" w:rsidRPr="00D96015" w:rsidRDefault="00D96015" w:rsidP="00D96015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80"/>
              <w:gridCol w:w="3154"/>
            </w:tblGrid>
            <w:tr w:rsidR="00D96015" w:rsidTr="002D146A">
              <w:trPr>
                <w:trHeight w:val="180"/>
              </w:trPr>
              <w:tc>
                <w:tcPr>
                  <w:tcW w:w="988" w:type="pct"/>
                  <w:shd w:val="clear" w:color="auto" w:fill="auto"/>
                </w:tcPr>
                <w:p w:rsidR="00D96015" w:rsidRDefault="00D96015" w:rsidP="00D96015">
                  <w:pPr>
                    <w:pStyle w:val="TableHeaderText"/>
                  </w:pPr>
                  <w:r>
                    <w:t>Message</w:t>
                  </w:r>
                </w:p>
              </w:tc>
              <w:tc>
                <w:tcPr>
                  <w:tcW w:w="1915" w:type="pct"/>
                  <w:shd w:val="clear" w:color="auto" w:fill="auto"/>
                </w:tcPr>
                <w:p w:rsidR="00D96015" w:rsidRDefault="00D96015" w:rsidP="00D96015">
                  <w:pPr>
                    <w:pStyle w:val="TableHeaderText"/>
                  </w:pPr>
                  <w:r>
                    <w:t>Explanation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D96015" w:rsidRDefault="00D96015" w:rsidP="00D96015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D96015" w:rsidTr="002D146A">
              <w:trPr>
                <w:trHeight w:val="180"/>
              </w:trPr>
              <w:tc>
                <w:tcPr>
                  <w:tcW w:w="988" w:type="pct"/>
                  <w:shd w:val="clear" w:color="auto" w:fill="auto"/>
                </w:tcPr>
                <w:p w:rsidR="00D96015" w:rsidRPr="00DF4917" w:rsidRDefault="00D96015" w:rsidP="00DF4917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DF4917">
                    <w:rPr>
                      <w:rFonts w:ascii="Times New Roman" w:hAnsi="Times New Roman"/>
                    </w:rPr>
                    <w:t>RBC agglutination</w:t>
                  </w:r>
                </w:p>
              </w:tc>
              <w:tc>
                <w:tcPr>
                  <w:tcW w:w="1915" w:type="pct"/>
                  <w:shd w:val="clear" w:color="auto" w:fill="auto"/>
                </w:tcPr>
                <w:p w:rsidR="00DF4917" w:rsidRPr="00DF4917" w:rsidRDefault="0072203F" w:rsidP="005B769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eastAsia="Arial" w:hAnsi="Times New Roman"/>
                    </w:rPr>
                  </w:pPr>
                  <w:r>
                    <w:rPr>
                      <w:rFonts w:ascii="Times New Roman" w:eastAsia="Arial" w:hAnsi="Times New Roman"/>
                    </w:rPr>
                    <w:t>Occur</w:t>
                  </w:r>
                  <w:r w:rsidR="00DF4917">
                    <w:rPr>
                      <w:rFonts w:ascii="Times New Roman" w:eastAsia="Arial" w:hAnsi="Times New Roman"/>
                    </w:rPr>
                    <w:t>s when MCHC is &gt;37.5 g/dl</w:t>
                  </w:r>
                </w:p>
                <w:p w:rsidR="00DF4917" w:rsidRPr="00DF4917" w:rsidRDefault="00D96015" w:rsidP="005B769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eastAsia="Arial" w:hAnsi="Times New Roman"/>
                    </w:rPr>
                  </w:pP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Determined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by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calculation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size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comparison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certain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RBC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parameters</w:t>
                  </w:r>
                  <w:r w:rsidRPr="00DF4917">
                    <w:rPr>
                      <w:rFonts w:ascii="Times New Roman" w:hAnsi="Times New Roman"/>
                      <w:color w:val="333333"/>
                      <w:spacing w:val="22"/>
                      <w:w w:val="99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(MCHC,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MCH,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RBC,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RU%*)</w:t>
                  </w:r>
                </w:p>
                <w:p w:rsidR="00DF4917" w:rsidRPr="00DF4917" w:rsidRDefault="00D96015" w:rsidP="005B769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eastAsia="Arial" w:hAnsi="Times New Roman"/>
                    </w:rPr>
                  </w:pP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Asterisk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(*)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appear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next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RBC,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HGB,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26"/>
                      <w:w w:val="99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HCT,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MCV,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MCH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MCHC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RET#</w:t>
                  </w:r>
                  <w:r w:rsidR="00DF4917"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parameters,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indicating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that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these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may</w:t>
                  </w:r>
                  <w:r w:rsidRPr="00DF4917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1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unreliable</w:t>
                  </w:r>
                </w:p>
                <w:p w:rsidR="00D96015" w:rsidRPr="00B00C50" w:rsidRDefault="00D96015" w:rsidP="005B769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eastAsia="Arial" w:hAnsi="Times New Roman"/>
                    </w:rPr>
                  </w:pP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RU%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upper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RBC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histogram</w:t>
                  </w:r>
                  <w:r w:rsidR="00DF4917"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discriminator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26"/>
                    </w:rPr>
                    <w:t>.</w:t>
                  </w:r>
                  <w:r w:rsidRPr="00DF4917">
                    <w:rPr>
                      <w:rFonts w:ascii="Times New Roman" w:hAnsi="Times New Roman"/>
                    </w:rPr>
                    <w:t xml:space="preserve"> </w:t>
                  </w:r>
                  <w:r w:rsidR="00DF4917">
                    <w:rPr>
                      <w:rFonts w:ascii="Times New Roman" w:hAnsi="Times New Roman"/>
                    </w:rPr>
                    <w:t>This is not a reportable parameter but it is used in the RBC agglutination algorithm</w:t>
                  </w:r>
                </w:p>
                <w:p w:rsidR="00B00C50" w:rsidRPr="00B00C50" w:rsidRDefault="00B00C50" w:rsidP="005B769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eastAsia="Arial" w:hAnsi="Times New Roman"/>
                    </w:rPr>
                  </w:pP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Consider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MCHC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MCV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together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when</w:t>
                  </w:r>
                  <w:r w:rsidRPr="00B00C50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evaluating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reasons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B00C50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interferences:</w:t>
                  </w:r>
                </w:p>
                <w:p w:rsidR="00B00C50" w:rsidRPr="00DF4917" w:rsidRDefault="00B00C50" w:rsidP="005B7694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eastAsia="Arial" w:hAnsi="Times New Roman"/>
                    </w:rPr>
                  </w:pP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If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MCHC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↑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and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MCV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↑,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likely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RBC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agglutination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0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or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0"/>
                    </w:rPr>
                    <w:t xml:space="preserve"> </w:t>
                  </w:r>
                  <w:proofErr w:type="spellStart"/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rouleaux</w:t>
                  </w:r>
                  <w:proofErr w:type="spellEnd"/>
                </w:p>
              </w:tc>
              <w:tc>
                <w:tcPr>
                  <w:tcW w:w="2097" w:type="pct"/>
                  <w:shd w:val="clear" w:color="auto" w:fill="auto"/>
                </w:tcPr>
                <w:p w:rsidR="00D96015" w:rsidRPr="00DF4917" w:rsidRDefault="00D96015" w:rsidP="005B769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eastAsia="Arial" w:hAnsi="Times New Roman"/>
                    </w:rPr>
                  </w:pP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neonate</w:t>
                  </w:r>
                  <w:r w:rsidR="00DF4917"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 ( &lt; 28 days)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MCHC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&lt;40,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no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action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needed,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result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may</w:t>
                  </w:r>
                  <w:r w:rsidRPr="00DF4917">
                    <w:rPr>
                      <w:rFonts w:ascii="Times New Roman" w:hAnsi="Times New Roman"/>
                      <w:color w:val="333333"/>
                      <w:spacing w:val="21"/>
                      <w:w w:val="99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0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released</w:t>
                  </w:r>
                </w:p>
                <w:p w:rsidR="00DF4917" w:rsidRPr="00DF4917" w:rsidRDefault="00DF4917" w:rsidP="005B769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eastAsia="Arial" w:hAnsi="Times New Roman"/>
                    </w:rPr>
                  </w:pPr>
                  <w:r>
                    <w:rPr>
                      <w:rFonts w:ascii="Times New Roman" w:hAnsi="Times New Roman"/>
                      <w:color w:val="333333"/>
                    </w:rPr>
                    <w:t>All other ages and MCHC is &lt;37.5, no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action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needed,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result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may</w:t>
                  </w:r>
                  <w:r w:rsidRPr="00DF4917">
                    <w:rPr>
                      <w:rFonts w:ascii="Times New Roman" w:hAnsi="Times New Roman"/>
                      <w:color w:val="333333"/>
                      <w:spacing w:val="21"/>
                      <w:w w:val="99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0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released</w:t>
                  </w:r>
                </w:p>
                <w:p w:rsidR="00D96015" w:rsidRPr="00DF4917" w:rsidRDefault="00D96015" w:rsidP="005B769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eastAsia="Arial" w:hAnsi="Times New Roman"/>
                    </w:rPr>
                  </w:pP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Warm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at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37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  <w:position w:val="6"/>
                    </w:rPr>
                    <w:t>o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C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15-30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minutes.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Reanalyze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warmed</w:t>
                  </w:r>
                  <w:r w:rsidRPr="00DF4917">
                    <w:rPr>
                      <w:rFonts w:ascii="Times New Roman" w:hAnsi="Times New Roman"/>
                      <w:color w:val="333333"/>
                      <w:spacing w:val="28"/>
                      <w:w w:val="99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manual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mode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after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mixing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by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manual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inversion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10</w:t>
                  </w:r>
                  <w:r w:rsidRPr="00DF4917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times.</w:t>
                  </w:r>
                </w:p>
                <w:p w:rsidR="00D96015" w:rsidRPr="00DF4917" w:rsidRDefault="00D96015" w:rsidP="005B769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eastAsia="Arial" w:hAnsi="Times New Roman"/>
                    </w:rPr>
                  </w:pP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flag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resolves,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report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warmed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with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appended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ETC</w:t>
                  </w:r>
                  <w:r w:rsidRPr="00DF4917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comment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R37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(37C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result,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possible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cold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agglutinin)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DF4917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MCHC.</w:t>
                  </w:r>
                </w:p>
                <w:p w:rsidR="00D96015" w:rsidRPr="002D146A" w:rsidRDefault="00D96015" w:rsidP="005B769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eastAsia="Arial" w:hAnsi="Times New Roman"/>
                    </w:rPr>
                  </w:pP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flag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persists,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perform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plasma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</w:rPr>
                    <w:t>replacement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1"/>
                    </w:rPr>
                    <w:t>using</w:t>
                  </w:r>
                  <w:r w:rsidRPr="00DF4917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="002D146A" w:rsidRPr="002D146A"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warm </w:t>
                  </w:r>
                  <w:proofErr w:type="spellStart"/>
                  <w:r w:rsidR="002D146A" w:rsidRPr="002D146A">
                    <w:rPr>
                      <w:rFonts w:ascii="Times New Roman" w:hAnsi="Times New Roman"/>
                      <w:color w:val="333333"/>
                      <w:spacing w:val="-1"/>
                    </w:rPr>
                    <w:t>Cellpack</w:t>
                  </w:r>
                  <w:proofErr w:type="spellEnd"/>
                  <w:r w:rsidR="002D146A" w:rsidRPr="002D146A"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 DCL. Refer to the plasma replacement procedure</w:t>
                  </w:r>
                </w:p>
                <w:p w:rsidR="002D146A" w:rsidRPr="002D146A" w:rsidRDefault="002D146A" w:rsidP="005B769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eastAsia="Arial" w:hAnsi="Times New Roman"/>
                    </w:rPr>
                  </w:pPr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In cases where warm reacting antibody has caused agglutination, a plasma replacement with room temp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>Cellpack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 DCL may be used to replace the plasma</w:t>
                  </w:r>
                </w:p>
                <w:p w:rsidR="00B00C50" w:rsidRPr="00B00C50" w:rsidRDefault="002D146A" w:rsidP="005B769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eastAsia="Arial" w:hAnsi="Times New Roman"/>
                    </w:rPr>
                  </w:pPr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If flag persists after plasma replacement and MCHC is </w:t>
                  </w:r>
                </w:p>
                <w:p w:rsidR="00D96015" w:rsidRPr="00BB4C19" w:rsidRDefault="002D146A" w:rsidP="00B00C50">
                  <w:pPr>
                    <w:pStyle w:val="ListParagraph"/>
                    <w:ind w:left="360"/>
                    <w:rPr>
                      <w:rFonts w:ascii="Times New Roman" w:eastAsia="Arial" w:hAnsi="Times New Roman"/>
                    </w:rPr>
                  </w:pPr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>&lt; 40</w:t>
                  </w:r>
                  <w:r w:rsidR="00BB4C19">
                    <w:rPr>
                      <w:rFonts w:ascii="Times New Roman" w:hAnsi="Times New Roman"/>
                      <w:color w:val="333333"/>
                      <w:spacing w:val="-1"/>
                    </w:rPr>
                    <w:t>, release results with appended ETC R37</w:t>
                  </w:r>
                </w:p>
              </w:tc>
            </w:tr>
          </w:tbl>
          <w:p w:rsidR="0027045E" w:rsidRPr="0027045E" w:rsidRDefault="00D96015" w:rsidP="0027045E">
            <w:pPr>
              <w:pStyle w:val="BlockText"/>
            </w:pPr>
            <w:r>
              <w:t xml:space="preserve"> </w:t>
            </w:r>
          </w:p>
        </w:tc>
      </w:tr>
    </w:tbl>
    <w:p w:rsidR="0027045E" w:rsidRDefault="00BB4C19" w:rsidP="00BB4C19">
      <w:pPr>
        <w:pStyle w:val="ContinuedOnNextPa"/>
      </w:pPr>
      <w:r>
        <w:t>Continued on next page</w:t>
      </w:r>
    </w:p>
    <w:p w:rsidR="00BB4C19" w:rsidRDefault="00BB4C19">
      <w:r>
        <w:br w:type="page"/>
      </w:r>
    </w:p>
    <w:p w:rsidR="00BB4C19" w:rsidRDefault="007D5F9A" w:rsidP="00BB4C19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BB4C19" w:rsidRPr="00BB4C19">
        <w:t xml:space="preserve">, </w:t>
      </w:r>
      <w:r w:rsidR="00BB4C19" w:rsidRPr="00BB4C19">
        <w:rPr>
          <w:b w:val="0"/>
          <w:sz w:val="24"/>
        </w:rPr>
        <w:t>Continued</w:t>
      </w:r>
    </w:p>
    <w:p w:rsidR="00BB4C19" w:rsidRPr="00BB4C19" w:rsidRDefault="00BB4C19" w:rsidP="00BB4C19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BB4C19" w:rsidRPr="00BB4C19" w:rsidTr="00B00C50">
        <w:trPr>
          <w:trHeight w:val="240"/>
        </w:trPr>
        <w:tc>
          <w:tcPr>
            <w:tcW w:w="1728" w:type="dxa"/>
            <w:shd w:val="clear" w:color="auto" w:fill="auto"/>
          </w:tcPr>
          <w:p w:rsidR="00BB4C19" w:rsidRPr="00BB4C19" w:rsidRDefault="00B00C50" w:rsidP="00BB4C19">
            <w:pPr>
              <w:pStyle w:val="Heading5"/>
            </w:pPr>
            <w:r>
              <w:t xml:space="preserve">RBC Abnormal &amp; Suspect IP messages,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B00C50" w:rsidRPr="00B00C50" w:rsidRDefault="00B00C50" w:rsidP="00B00C50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8"/>
              <w:gridCol w:w="2788"/>
              <w:gridCol w:w="3154"/>
            </w:tblGrid>
            <w:tr w:rsidR="00B00C50" w:rsidTr="00B00C50">
              <w:trPr>
                <w:trHeight w:val="180"/>
              </w:trPr>
              <w:tc>
                <w:tcPr>
                  <w:tcW w:w="1049" w:type="pct"/>
                  <w:shd w:val="clear" w:color="auto" w:fill="auto"/>
                </w:tcPr>
                <w:p w:rsidR="00B00C50" w:rsidRDefault="00B00C50" w:rsidP="005D6A53">
                  <w:pPr>
                    <w:pStyle w:val="TableHeaderText"/>
                    <w:jc w:val="left"/>
                  </w:pPr>
                  <w:r>
                    <w:t>Message</w:t>
                  </w:r>
                </w:p>
              </w:tc>
              <w:tc>
                <w:tcPr>
                  <w:tcW w:w="1854" w:type="pct"/>
                  <w:shd w:val="clear" w:color="auto" w:fill="auto"/>
                </w:tcPr>
                <w:p w:rsidR="00B00C50" w:rsidRDefault="00B00C50" w:rsidP="005D6A53">
                  <w:pPr>
                    <w:pStyle w:val="TableHeaderText"/>
                    <w:jc w:val="left"/>
                  </w:pPr>
                  <w:r>
                    <w:t>Explanation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B00C50" w:rsidRDefault="00B00C50" w:rsidP="005D6A53">
                  <w:pPr>
                    <w:pStyle w:val="TableHeaderText"/>
                    <w:jc w:val="left"/>
                  </w:pPr>
                  <w:r>
                    <w:t>Action</w:t>
                  </w:r>
                </w:p>
              </w:tc>
            </w:tr>
            <w:tr w:rsidR="00B00C50" w:rsidTr="00B00C50">
              <w:trPr>
                <w:trHeight w:val="180"/>
              </w:trPr>
              <w:tc>
                <w:tcPr>
                  <w:tcW w:w="1049" w:type="pct"/>
                  <w:shd w:val="clear" w:color="auto" w:fill="auto"/>
                </w:tcPr>
                <w:p w:rsidR="00B00C50" w:rsidRPr="00B00C50" w:rsidRDefault="00B00C50" w:rsidP="00B00C50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B00C50">
                    <w:rPr>
                      <w:rFonts w:ascii="Times New Roman" w:hAnsi="Times New Roman"/>
                    </w:rPr>
                    <w:t>Turbidity/HGB interference</w:t>
                  </w:r>
                </w:p>
              </w:tc>
              <w:tc>
                <w:tcPr>
                  <w:tcW w:w="1854" w:type="pct"/>
                  <w:shd w:val="clear" w:color="auto" w:fill="auto"/>
                </w:tcPr>
                <w:p w:rsidR="00B00C50" w:rsidRPr="00B00C50" w:rsidRDefault="00B00C50" w:rsidP="005B7694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Times New Roman" w:eastAsia="Arial" w:hAnsi="Times New Roman"/>
                    </w:rPr>
                  </w:pP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Occurs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when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MCHC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&gt;37.5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g/</w:t>
                  </w:r>
                  <w:proofErr w:type="spellStart"/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dL</w:t>
                  </w:r>
                  <w:proofErr w:type="spellEnd"/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.</w:t>
                  </w:r>
                  <w:r w:rsidRPr="00B00C50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Indicates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interference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with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HGB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and/or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HCT</w:t>
                  </w:r>
                  <w:r w:rsidRPr="00B00C50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analysis</w:t>
                  </w:r>
                </w:p>
                <w:p w:rsidR="00B00C50" w:rsidRPr="00B00C50" w:rsidRDefault="00B00C50" w:rsidP="005B7694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Times New Roman" w:eastAsia="Arial" w:hAnsi="Times New Roman"/>
                    </w:rPr>
                  </w:pP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Asterisks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(*)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appear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next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HGB,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MCH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B00C50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MCHC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indicating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these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may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B00C50">
                    <w:rPr>
                      <w:rFonts w:ascii="Times New Roman" w:hAnsi="Times New Roman"/>
                      <w:color w:val="333333"/>
                      <w:spacing w:val="22"/>
                      <w:w w:val="99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unreliable</w:t>
                  </w:r>
                </w:p>
                <w:p w:rsidR="00B00C50" w:rsidRPr="00B00C50" w:rsidRDefault="00B00C50" w:rsidP="005B7694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Times New Roman" w:eastAsia="Arial" w:hAnsi="Times New Roman"/>
                    </w:rPr>
                  </w:pP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Consider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MCHC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MCV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together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when</w:t>
                  </w:r>
                  <w:r w:rsidRPr="00B00C50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evaluating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reasons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B00C50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interferences</w:t>
                  </w:r>
                </w:p>
                <w:p w:rsidR="00B00C50" w:rsidRPr="00B00C50" w:rsidRDefault="00B00C50" w:rsidP="005B7694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eastAsia="Arial" w:hAnsi="Times New Roman"/>
                    </w:rPr>
                  </w:pP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If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MCHC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↑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and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MCV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↑,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likely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RBC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agglutination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0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or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0"/>
                    </w:rPr>
                    <w:t xml:space="preserve"> </w:t>
                  </w:r>
                  <w:proofErr w:type="spellStart"/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rouleaux</w:t>
                  </w:r>
                  <w:proofErr w:type="spellEnd"/>
                </w:p>
                <w:p w:rsidR="00B00C50" w:rsidRPr="00B00C50" w:rsidRDefault="00B00C50" w:rsidP="005B7694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eastAsia="Arial" w:hAnsi="Times New Roman"/>
                    </w:rPr>
                  </w:pP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If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MCHC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↑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and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MCV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↓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or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normal,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likely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due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8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to: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8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hemolysis,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8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electrolyte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8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abnormality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(i.e.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low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Na),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B00C50">
                    <w:rPr>
                      <w:rFonts w:ascii="Times New Roman" w:eastAsia="Arial" w:hAnsi="Times New Roman"/>
                      <w:color w:val="333333"/>
                    </w:rPr>
                    <w:t>severe</w:t>
                  </w:r>
                  <w:r w:rsidRPr="00B00C50">
                    <w:rPr>
                      <w:rFonts w:ascii="Times New Roman" w:eastAsia="Arial" w:hAnsi="Times New Roman"/>
                      <w:color w:val="333333"/>
                      <w:spacing w:val="-6"/>
                    </w:rPr>
                    <w:t xml:space="preserve"> </w:t>
                  </w:r>
                  <w:proofErr w:type="spellStart"/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lipemia</w:t>
                  </w:r>
                  <w:proofErr w:type="spellEnd"/>
                  <w:r w:rsidRPr="00B00C50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,</w:t>
                  </w:r>
                  <w:r w:rsidR="0072203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icterus,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9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</w:rPr>
                    <w:t>severe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9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leukocytosis,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9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and/or</w:t>
                  </w:r>
                  <w:r w:rsidRPr="00B00C50">
                    <w:rPr>
                      <w:rFonts w:ascii="Times New Roman" w:hAnsi="Times New Roman"/>
                      <w:color w:val="333333"/>
                      <w:spacing w:val="22"/>
                      <w:w w:val="99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abnormal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2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protein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1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precipitation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B00C50" w:rsidRPr="005D6A53" w:rsidRDefault="00B00C50" w:rsidP="005B7694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Arial" w:hAnsi="Times New Roman"/>
                    </w:rPr>
                  </w:pP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RBC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1"/>
                    </w:rPr>
                    <w:t>Agglutination</w:t>
                  </w:r>
                  <w:r w:rsidRPr="00B00C50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suspected,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follow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actions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"RBC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6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Agglutination?"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message</w:t>
                  </w:r>
                </w:p>
                <w:p w:rsidR="00B00C50" w:rsidRPr="005D6A53" w:rsidRDefault="00B00C50" w:rsidP="005B7694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Arial" w:hAnsi="Times New Roman"/>
                    </w:rPr>
                  </w:pP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Otherwise, proceed to prepare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run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-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see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Sample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Procedure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2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section</w:t>
                  </w:r>
                </w:p>
                <w:p w:rsidR="00B00C50" w:rsidRPr="005D6A53" w:rsidRDefault="00B00C50" w:rsidP="005B7694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Arial" w:hAnsi="Times New Roman"/>
                    </w:rPr>
                  </w:pP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flag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resolves,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then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correct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HGB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result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factor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6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report.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HGB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result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changes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&gt;10%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from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original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analysis,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then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also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recalculate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MCH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MCHC,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otherwise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original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MCH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MCHC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can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reported</w:t>
                  </w:r>
                </w:p>
                <w:p w:rsidR="00B00C50" w:rsidRPr="005D6A53" w:rsidRDefault="00B00C50" w:rsidP="005B7694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Arial" w:hAnsi="Times New Roman"/>
                    </w:rPr>
                  </w:pP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flag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persists,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proceed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examine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plasma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gross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proofErr w:type="spellStart"/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lipemia</w:t>
                  </w:r>
                  <w:proofErr w:type="spellEnd"/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hemolysis,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icterus</w:t>
                  </w:r>
                </w:p>
                <w:p w:rsidR="00B00C50" w:rsidRPr="005D6A53" w:rsidRDefault="00B00C50" w:rsidP="005B7694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Arial" w:hAnsi="Times New Roman"/>
                    </w:rPr>
                  </w:pP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grossly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proofErr w:type="spellStart"/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lipemic</w:t>
                  </w:r>
                  <w:proofErr w:type="spellEnd"/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icteric,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37"/>
                    </w:rPr>
                    <w:t xml:space="preserve"> perform plasma blank procedure </w:t>
                  </w:r>
                  <w:proofErr w:type="spellStart"/>
                  <w:r w:rsidRPr="005D6A53">
                    <w:rPr>
                      <w:rFonts w:ascii="Times New Roman" w:hAnsi="Times New Roman"/>
                      <w:color w:val="333333"/>
                      <w:spacing w:val="37"/>
                    </w:rPr>
                    <w:t>or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perform</w:t>
                  </w:r>
                  <w:proofErr w:type="spellEnd"/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plasma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7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replacement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using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CELLPACK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DCL.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Refer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5D6A53"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the appropriate corrective action procedure</w:t>
                  </w:r>
                </w:p>
                <w:p w:rsidR="00B00C50" w:rsidRPr="00B00C50" w:rsidRDefault="00B00C50" w:rsidP="005B7694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Arial" w:hAnsi="Times New Roman"/>
                    </w:rPr>
                  </w:pP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grossly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proofErr w:type="spellStart"/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hemolyzed</w:t>
                  </w:r>
                  <w:proofErr w:type="spellEnd"/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request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recollection.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recollection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possible,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report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analyzer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EXCEPT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RBC,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HCT,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MCV,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MCH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MCHC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-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result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ETC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comment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UGH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(Unable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measure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due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gross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hemolysis.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Re-draw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1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0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recommended).</w:t>
                  </w:r>
                </w:p>
              </w:tc>
            </w:tr>
          </w:tbl>
          <w:p w:rsidR="00BB4C19" w:rsidRPr="00BB4C19" w:rsidRDefault="00B00C50" w:rsidP="00BB4C19">
            <w:pPr>
              <w:pStyle w:val="BlockText"/>
            </w:pPr>
            <w:r>
              <w:t xml:space="preserve"> </w:t>
            </w:r>
          </w:p>
        </w:tc>
      </w:tr>
    </w:tbl>
    <w:p w:rsidR="00BB4C19" w:rsidRDefault="005D6A53" w:rsidP="005D6A53">
      <w:pPr>
        <w:pStyle w:val="ContinuedOnNextPa"/>
      </w:pPr>
      <w:r>
        <w:t>Continued on next page</w:t>
      </w:r>
    </w:p>
    <w:p w:rsidR="005D6A53" w:rsidRDefault="005D6A53">
      <w:r>
        <w:br w:type="page"/>
      </w:r>
    </w:p>
    <w:p w:rsidR="005D6A53" w:rsidRDefault="007D5F9A" w:rsidP="005D6A53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5D6A53" w:rsidRPr="005D6A53">
        <w:t xml:space="preserve">, </w:t>
      </w:r>
      <w:r w:rsidR="005D6A53" w:rsidRPr="005D6A53">
        <w:rPr>
          <w:b w:val="0"/>
          <w:sz w:val="24"/>
        </w:rPr>
        <w:t>Continued</w:t>
      </w:r>
    </w:p>
    <w:p w:rsidR="005D6A53" w:rsidRPr="005D6A53" w:rsidRDefault="005D6A53" w:rsidP="005D6A53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D6A53" w:rsidRPr="005D6A53" w:rsidTr="005D6A53">
        <w:trPr>
          <w:trHeight w:val="240"/>
        </w:trPr>
        <w:tc>
          <w:tcPr>
            <w:tcW w:w="1728" w:type="dxa"/>
            <w:shd w:val="clear" w:color="auto" w:fill="auto"/>
          </w:tcPr>
          <w:p w:rsidR="005D6A53" w:rsidRPr="005D6A53" w:rsidRDefault="005D6A53" w:rsidP="005D6A53">
            <w:pPr>
              <w:pStyle w:val="Heading5"/>
            </w:pPr>
            <w:r>
              <w:t xml:space="preserve">RBC Abnormal &amp; Suspect IP messages,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5D6A53" w:rsidRPr="005D6A53" w:rsidRDefault="005D6A53" w:rsidP="005D6A53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2160"/>
              <w:gridCol w:w="3784"/>
            </w:tblGrid>
            <w:tr w:rsidR="005D6A53" w:rsidTr="005D6A53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5D6A53" w:rsidRDefault="005D6A53" w:rsidP="005D6A53">
                  <w:pPr>
                    <w:pStyle w:val="TableHeaderText"/>
                    <w:jc w:val="left"/>
                  </w:pPr>
                  <w:r>
                    <w:t>Message</w:t>
                  </w:r>
                </w:p>
              </w:tc>
              <w:tc>
                <w:tcPr>
                  <w:tcW w:w="1436" w:type="pct"/>
                  <w:shd w:val="clear" w:color="auto" w:fill="auto"/>
                </w:tcPr>
                <w:p w:rsidR="005D6A53" w:rsidRDefault="005D6A53" w:rsidP="005D6A53">
                  <w:pPr>
                    <w:pStyle w:val="TableHeaderText"/>
                    <w:jc w:val="left"/>
                  </w:pPr>
                  <w:r>
                    <w:t>Explanation</w:t>
                  </w:r>
                </w:p>
              </w:tc>
              <w:tc>
                <w:tcPr>
                  <w:tcW w:w="2516" w:type="pct"/>
                  <w:shd w:val="clear" w:color="auto" w:fill="auto"/>
                </w:tcPr>
                <w:p w:rsidR="005D6A53" w:rsidRDefault="005D6A53" w:rsidP="005D6A53">
                  <w:pPr>
                    <w:pStyle w:val="TableHeaderText"/>
                    <w:jc w:val="left"/>
                  </w:pPr>
                  <w:r>
                    <w:t>Action</w:t>
                  </w:r>
                </w:p>
              </w:tc>
            </w:tr>
            <w:tr w:rsidR="005D6A53" w:rsidTr="005D6A53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5D6A53" w:rsidRPr="005D6A53" w:rsidRDefault="005D6A53" w:rsidP="005D6A53">
                  <w:pPr>
                    <w:pStyle w:val="ListParagraph"/>
                    <w:rPr>
                      <w:rFonts w:ascii="Times New Roman" w:hAnsi="Times New Roman"/>
                    </w:rPr>
                  </w:pPr>
                  <w:proofErr w:type="spellStart"/>
                  <w:r w:rsidRPr="005D6A53">
                    <w:rPr>
                      <w:rFonts w:ascii="Times New Roman" w:hAnsi="Times New Roman"/>
                    </w:rPr>
                    <w:t>Hypochromia</w:t>
                  </w:r>
                  <w:proofErr w:type="spellEnd"/>
                </w:p>
              </w:tc>
              <w:tc>
                <w:tcPr>
                  <w:tcW w:w="1436" w:type="pct"/>
                  <w:shd w:val="clear" w:color="auto" w:fill="auto"/>
                </w:tcPr>
                <w:p w:rsidR="005D6A53" w:rsidRPr="005D6A53" w:rsidRDefault="005D6A53" w:rsidP="005D6A53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Occurs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when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MCHC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&lt;25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g/</w:t>
                  </w:r>
                  <w:proofErr w:type="spellStart"/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dL</w:t>
                  </w:r>
                  <w:proofErr w:type="spellEnd"/>
                </w:p>
              </w:tc>
              <w:tc>
                <w:tcPr>
                  <w:tcW w:w="2516" w:type="pct"/>
                  <w:shd w:val="clear" w:color="auto" w:fill="auto"/>
                </w:tcPr>
                <w:p w:rsidR="005D6A53" w:rsidRPr="005D6A53" w:rsidRDefault="005D6A53" w:rsidP="005B7694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Arial" w:hAnsi="Times New Roman"/>
                    </w:rPr>
                  </w:pP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Review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all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RBC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parameters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for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hypochromic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anemia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26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</w:rPr>
                    <w:t>correlation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</w:rPr>
                    <w:t>(i.e.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typically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3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</w:rPr>
                    <w:t>↓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HGB,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</w:rPr>
                    <w:t>↓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HCT,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</w:rPr>
                    <w:t>↓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</w:rPr>
                    <w:t>MCV)</w:t>
                  </w:r>
                </w:p>
                <w:p w:rsidR="005D6A53" w:rsidRPr="005D6A53" w:rsidRDefault="005D6A53" w:rsidP="005B7694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Arial" w:hAnsi="Times New Roman"/>
                    </w:rPr>
                  </w:pP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Review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available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</w:rPr>
                    <w:t>chemistry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</w:rPr>
                    <w:t>results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for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possible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interfering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</w:rPr>
                    <w:t>condition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</w:rPr>
                    <w:t>(i.e.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electrolyte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2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abnormality</w:t>
                  </w:r>
                  <w:r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 xml:space="preserve"> or low electrolyte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,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1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hyperglycemia,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1"/>
                    </w:rPr>
                    <w:t xml:space="preserve"> </w:t>
                  </w:r>
                  <w:r w:rsidRPr="005D6A53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etc.).</w:t>
                  </w:r>
                </w:p>
                <w:p w:rsidR="005D6A53" w:rsidRPr="005D6A53" w:rsidRDefault="005D6A53" w:rsidP="005B7694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Arial" w:hAnsi="Times New Roman"/>
                    </w:rPr>
                  </w:pP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Perform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scan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verify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hypochromic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RBC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morphology</w:t>
                  </w:r>
                </w:p>
                <w:p w:rsidR="005D6A53" w:rsidRPr="005D6A53" w:rsidRDefault="005D6A53" w:rsidP="005B7694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Arial" w:hAnsi="Times New Roman"/>
                    </w:rPr>
                  </w:pP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hypochromic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RBC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morphology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confirmed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and/or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interfering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condition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excluded,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then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report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results.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Perform smear review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after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released,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enter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 xml:space="preserve">comments </w:t>
                  </w:r>
                </w:p>
                <w:p w:rsidR="005D6A53" w:rsidRPr="005D6A53" w:rsidRDefault="005D6A53" w:rsidP="005B7694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Arial" w:hAnsi="Times New Roman"/>
                    </w:rPr>
                  </w:pP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hypochromic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RBC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morphology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confirmed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unable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exclude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possible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interference,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proceed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>p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repare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run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-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see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Sample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Procedure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2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section</w:t>
                  </w:r>
                </w:p>
                <w:p w:rsidR="005D6A53" w:rsidRPr="005D6A53" w:rsidRDefault="005D6A53" w:rsidP="005B7694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Arial" w:hAnsi="Times New Roman"/>
                    </w:rPr>
                  </w:pP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from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significantly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differ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from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original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bookmarkStart w:id="0" w:name="_PLT_Abnormal_/_Suspect_IP_Messages"/>
                  <w:bookmarkEnd w:id="0"/>
                  <w:r w:rsidRPr="005D6A53">
                    <w:rPr>
                      <w:rFonts w:ascii="Times New Roman" w:hAnsi="Times New Roman"/>
                      <w:color w:val="333333"/>
                    </w:rPr>
                    <w:t>results,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correct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RBC,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HGB,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HCT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factor.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MCV,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7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MCH,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MCHC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do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require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factor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correction.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Report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WBC,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PLT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DIFF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from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original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(undiluted)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8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sample</w:t>
                  </w:r>
                </w:p>
                <w:p w:rsidR="005D6A53" w:rsidRPr="005D6A53" w:rsidRDefault="005D6A53" w:rsidP="005B7694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Arial" w:hAnsi="Times New Roman"/>
                    </w:rPr>
                  </w:pP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from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dilution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significantly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different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form</w:t>
                  </w:r>
                  <w:r w:rsidRPr="005D6A53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original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results,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then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report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1"/>
                    </w:rPr>
                    <w:t>original</w:t>
                  </w:r>
                  <w:r w:rsidRPr="005D6A53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D6A53">
                    <w:rPr>
                      <w:rFonts w:ascii="Times New Roman" w:hAnsi="Times New Roman"/>
                      <w:color w:val="333333"/>
                    </w:rPr>
                    <w:t>results.</w:t>
                  </w:r>
                </w:p>
              </w:tc>
            </w:tr>
          </w:tbl>
          <w:p w:rsidR="005D6A53" w:rsidRPr="005D6A53" w:rsidRDefault="005D6A53" w:rsidP="005D6A53">
            <w:pPr>
              <w:pStyle w:val="BlockText"/>
            </w:pPr>
            <w:r>
              <w:t xml:space="preserve"> </w:t>
            </w:r>
          </w:p>
        </w:tc>
      </w:tr>
    </w:tbl>
    <w:p w:rsidR="005D6A53" w:rsidRDefault="007B0B76" w:rsidP="007B0B76">
      <w:pPr>
        <w:pStyle w:val="ContinuedOnNextPa"/>
      </w:pPr>
      <w:r>
        <w:t>Continued on next page</w:t>
      </w:r>
    </w:p>
    <w:p w:rsidR="007B0B76" w:rsidRDefault="007B0B76">
      <w:r>
        <w:br w:type="page"/>
      </w:r>
    </w:p>
    <w:p w:rsidR="007B0B76" w:rsidRDefault="007D5F9A" w:rsidP="007B0B76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7B0B76" w:rsidRPr="007B0B76">
        <w:t xml:space="preserve">, </w:t>
      </w:r>
      <w:r w:rsidR="007B0B76" w:rsidRPr="007B0B76">
        <w:rPr>
          <w:b w:val="0"/>
          <w:sz w:val="24"/>
        </w:rPr>
        <w:t>Continued</w:t>
      </w:r>
    </w:p>
    <w:p w:rsidR="007B0B76" w:rsidRPr="007B0B76" w:rsidRDefault="007B0B76" w:rsidP="007B0B76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B0B76" w:rsidRPr="007B0B76" w:rsidTr="007B0B76">
        <w:trPr>
          <w:trHeight w:val="240"/>
        </w:trPr>
        <w:tc>
          <w:tcPr>
            <w:tcW w:w="1728" w:type="dxa"/>
            <w:shd w:val="clear" w:color="auto" w:fill="auto"/>
          </w:tcPr>
          <w:p w:rsidR="007B0B76" w:rsidRPr="007B0B76" w:rsidRDefault="007B0B76" w:rsidP="007B0B76">
            <w:pPr>
              <w:pStyle w:val="Heading5"/>
            </w:pPr>
            <w:r>
              <w:t xml:space="preserve">RBC Abnormal &amp; Suspect IP messages,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7B0B76" w:rsidRPr="007B0B76" w:rsidRDefault="007B0B76" w:rsidP="007B0B76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2970"/>
              <w:gridCol w:w="3154"/>
            </w:tblGrid>
            <w:tr w:rsidR="007B0B76" w:rsidTr="002D52ED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7B0B76" w:rsidRDefault="007B0B76" w:rsidP="007B0B76">
                  <w:pPr>
                    <w:pStyle w:val="TableHeaderText"/>
                    <w:jc w:val="left"/>
                  </w:pPr>
                  <w:r>
                    <w:t>Message</w:t>
                  </w:r>
                </w:p>
              </w:tc>
              <w:tc>
                <w:tcPr>
                  <w:tcW w:w="1975" w:type="pct"/>
                  <w:shd w:val="clear" w:color="auto" w:fill="auto"/>
                </w:tcPr>
                <w:p w:rsidR="007B0B76" w:rsidRDefault="007B0B76" w:rsidP="007B0B76">
                  <w:pPr>
                    <w:pStyle w:val="TableHeaderText"/>
                    <w:jc w:val="left"/>
                  </w:pPr>
                  <w:r>
                    <w:t>Explanation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7B0B76" w:rsidRDefault="007B0B76" w:rsidP="007B0B76">
                  <w:pPr>
                    <w:pStyle w:val="TableHeaderText"/>
                    <w:jc w:val="left"/>
                  </w:pPr>
                  <w:r>
                    <w:t>Action</w:t>
                  </w:r>
                </w:p>
              </w:tc>
            </w:tr>
            <w:tr w:rsidR="007B0B76" w:rsidTr="002D52ED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7B0B76" w:rsidRPr="007B0B76" w:rsidRDefault="007B0B76" w:rsidP="007B0B76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7B0B76">
                    <w:rPr>
                      <w:rFonts w:ascii="Times New Roman" w:hAnsi="Times New Roman"/>
                    </w:rPr>
                    <w:t>Fragments?</w:t>
                  </w:r>
                </w:p>
              </w:tc>
              <w:tc>
                <w:tcPr>
                  <w:tcW w:w="1975" w:type="pct"/>
                  <w:shd w:val="clear" w:color="auto" w:fill="auto"/>
                </w:tcPr>
                <w:p w:rsidR="007B0B76" w:rsidRPr="007B0B76" w:rsidRDefault="007B0B76" w:rsidP="005B769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eastAsia="Arial" w:hAnsi="Times New Roman"/>
                    </w:rPr>
                  </w:pP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Possibility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fragmented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RBCs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(</w:t>
                  </w:r>
                  <w:proofErr w:type="spellStart"/>
                  <w:r w:rsidRPr="007B0B76">
                    <w:rPr>
                      <w:rFonts w:ascii="Times New Roman" w:hAnsi="Times New Roman"/>
                      <w:color w:val="333333"/>
                    </w:rPr>
                    <w:t>schistocytes</w:t>
                  </w:r>
                  <w:proofErr w:type="spellEnd"/>
                  <w:r w:rsidRPr="007B0B76">
                    <w:rPr>
                      <w:rFonts w:ascii="Times New Roman" w:hAnsi="Times New Roman"/>
                      <w:color w:val="333333"/>
                    </w:rPr>
                    <w:t>)</w:t>
                  </w:r>
                </w:p>
                <w:p w:rsidR="007B0B76" w:rsidRPr="007B0B76" w:rsidRDefault="007B0B76" w:rsidP="005B769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eastAsia="Arial" w:hAnsi="Times New Roman"/>
                    </w:rPr>
                  </w:pP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RBC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lower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discriminator,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PLT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upper</w:t>
                  </w:r>
                  <w:r w:rsidRPr="007B0B76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discriminator,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%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PLT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upper</w:t>
                  </w:r>
                  <w:r w:rsidRPr="007B0B76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discriminator.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These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parameters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7B0B76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reportable,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used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only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algorithm</w:t>
                  </w:r>
                  <w:r w:rsidRPr="007B0B76">
                    <w:rPr>
                      <w:rFonts w:ascii="Times New Roman" w:hAnsi="Times New Roman"/>
                      <w:color w:val="333333"/>
                      <w:spacing w:val="26"/>
                      <w:w w:val="99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this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flag.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7B0B76" w:rsidRPr="007B0B76" w:rsidRDefault="007B0B76" w:rsidP="005B769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eastAsia="Arial" w:hAnsi="Times New Roman"/>
                    </w:rPr>
                  </w:pP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was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run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manual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mode,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re-run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7B0B76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include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PLT-F</w:t>
                  </w:r>
                </w:p>
                <w:p w:rsidR="007B0B76" w:rsidRPr="007B0B76" w:rsidRDefault="007B0B76" w:rsidP="005B769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eastAsia="Arial" w:hAnsi="Times New Roman"/>
                    </w:rPr>
                  </w:pP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was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run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closed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mode,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7B0B76">
                    <w:rPr>
                      <w:rFonts w:ascii="Times New Roman" w:hAnsi="Times New Roman"/>
                      <w:color w:val="333333"/>
                      <w:spacing w:val="26"/>
                      <w:w w:val="99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analyzer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automatically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performs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a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reflex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PLT-F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count.</w:t>
                  </w:r>
                </w:p>
                <w:p w:rsidR="007B0B76" w:rsidRPr="007B0B76" w:rsidRDefault="007B0B76" w:rsidP="005B769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eastAsia="Arial" w:hAnsi="Times New Roman"/>
                    </w:rPr>
                  </w:pP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The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PLT-F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3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will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have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</w:rPr>
                    <w:t>“&amp;F”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to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the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left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of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the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</w:rPr>
                    <w:t>result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indicating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that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20"/>
                      <w:w w:val="99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</w:rPr>
                    <w:t>result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6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was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obtained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6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in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the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6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PLT-F</w:t>
                  </w:r>
                  <w:r w:rsidRPr="007B0B76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eastAsia="Arial" w:hAnsi="Times New Roman"/>
                      <w:color w:val="333333"/>
                    </w:rPr>
                    <w:t>channel.</w:t>
                  </w:r>
                </w:p>
                <w:p w:rsidR="007B0B76" w:rsidRPr="007B0B76" w:rsidRDefault="007B0B76" w:rsidP="005B769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/>
                    </w:rPr>
                  </w:pP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Report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instrument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PLT-F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</w:rPr>
                    <w:t>result</w:t>
                  </w:r>
                </w:p>
                <w:p w:rsidR="007B0B76" w:rsidRPr="007B0B76" w:rsidRDefault="007B0B76" w:rsidP="005B769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>Refer to the appropriate PLT abnormal IP message for corrective action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PLT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7B0B76">
                    <w:rPr>
                      <w:rFonts w:ascii="Times New Roman" w:hAnsi="Times New Roman"/>
                      <w:color w:val="333333"/>
                      <w:spacing w:val="-1"/>
                    </w:rPr>
                    <w:t>flagged.</w:t>
                  </w:r>
                </w:p>
              </w:tc>
            </w:tr>
          </w:tbl>
          <w:p w:rsidR="007B0B76" w:rsidRPr="007B0B76" w:rsidRDefault="007B0B76" w:rsidP="007B0B76">
            <w:pPr>
              <w:pStyle w:val="BlockText"/>
            </w:pPr>
            <w:r>
              <w:t xml:space="preserve"> </w:t>
            </w:r>
          </w:p>
        </w:tc>
      </w:tr>
    </w:tbl>
    <w:p w:rsidR="007B0B76" w:rsidRPr="007B0B76" w:rsidRDefault="007B0B76" w:rsidP="007B0B76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B0B76" w:rsidRPr="007B0B76" w:rsidTr="007B0B76">
        <w:trPr>
          <w:trHeight w:val="240"/>
        </w:trPr>
        <w:tc>
          <w:tcPr>
            <w:tcW w:w="1728" w:type="dxa"/>
            <w:shd w:val="clear" w:color="auto" w:fill="auto"/>
          </w:tcPr>
          <w:p w:rsidR="007B0B76" w:rsidRPr="007B0B76" w:rsidRDefault="007B0B76" w:rsidP="007B0B76">
            <w:pPr>
              <w:pStyle w:val="Heading5"/>
            </w:pPr>
            <w:r>
              <w:t>PLT Abnormal &amp; Suspect IP messages</w:t>
            </w:r>
          </w:p>
        </w:tc>
        <w:tc>
          <w:tcPr>
            <w:tcW w:w="7740" w:type="dxa"/>
            <w:shd w:val="clear" w:color="auto" w:fill="auto"/>
          </w:tcPr>
          <w:p w:rsidR="007B0B76" w:rsidRPr="007B0B76" w:rsidRDefault="007B0B76" w:rsidP="007B0B76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80"/>
              <w:gridCol w:w="3154"/>
            </w:tblGrid>
            <w:tr w:rsidR="007B0B76" w:rsidTr="002D52ED">
              <w:trPr>
                <w:trHeight w:val="180"/>
              </w:trPr>
              <w:tc>
                <w:tcPr>
                  <w:tcW w:w="988" w:type="pct"/>
                  <w:shd w:val="clear" w:color="auto" w:fill="auto"/>
                </w:tcPr>
                <w:p w:rsidR="007B0B76" w:rsidRDefault="007B0B76" w:rsidP="007B0B76">
                  <w:pPr>
                    <w:pStyle w:val="TableHeaderText"/>
                    <w:jc w:val="left"/>
                  </w:pPr>
                  <w:r>
                    <w:t>Message</w:t>
                  </w:r>
                </w:p>
              </w:tc>
              <w:tc>
                <w:tcPr>
                  <w:tcW w:w="1915" w:type="pct"/>
                  <w:shd w:val="clear" w:color="auto" w:fill="auto"/>
                </w:tcPr>
                <w:p w:rsidR="007B0B76" w:rsidRDefault="007B0B76" w:rsidP="007B0B76">
                  <w:pPr>
                    <w:pStyle w:val="TableHeaderText"/>
                    <w:jc w:val="left"/>
                  </w:pPr>
                  <w:r>
                    <w:t>Explanation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7B0B76" w:rsidRDefault="007B0B76" w:rsidP="007B0B76">
                  <w:pPr>
                    <w:pStyle w:val="TableHeaderText"/>
                    <w:jc w:val="left"/>
                  </w:pPr>
                  <w:r>
                    <w:t>Action</w:t>
                  </w:r>
                </w:p>
              </w:tc>
            </w:tr>
            <w:tr w:rsidR="007B0B76" w:rsidTr="002D52ED">
              <w:trPr>
                <w:trHeight w:val="180"/>
              </w:trPr>
              <w:tc>
                <w:tcPr>
                  <w:tcW w:w="988" w:type="pct"/>
                  <w:shd w:val="clear" w:color="auto" w:fill="auto"/>
                </w:tcPr>
                <w:p w:rsidR="007B0B76" w:rsidRPr="002D52ED" w:rsidRDefault="007B0B76" w:rsidP="002D52ED">
                  <w:pPr>
                    <w:pStyle w:val="ListParagraph"/>
                  </w:pPr>
                  <w:r w:rsidRPr="002D52ED">
                    <w:t xml:space="preserve">PLT Abnormal </w:t>
                  </w:r>
                  <w:proofErr w:type="spellStart"/>
                  <w:r w:rsidRPr="002D52ED">
                    <w:t>Scattergram</w:t>
                  </w:r>
                  <w:proofErr w:type="spellEnd"/>
                </w:p>
              </w:tc>
              <w:tc>
                <w:tcPr>
                  <w:tcW w:w="1915" w:type="pct"/>
                  <w:shd w:val="clear" w:color="auto" w:fill="auto"/>
                </w:tcPr>
                <w:p w:rsidR="002D52ED" w:rsidRPr="002D52ED" w:rsidRDefault="007B0B76" w:rsidP="005B7694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eastAsia="Arial"/>
                    </w:rPr>
                  </w:pPr>
                  <w:r w:rsidRPr="002D52ED">
                    <w:rPr>
                      <w:color w:val="333333"/>
                      <w:spacing w:val="-1"/>
                    </w:rPr>
                    <w:t>Generated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only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when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a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PLT-F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is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performed</w:t>
                  </w:r>
                </w:p>
                <w:p w:rsidR="002D52ED" w:rsidRPr="002D52ED" w:rsidRDefault="007B0B76" w:rsidP="005B7694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eastAsia="Arial"/>
                    </w:rPr>
                  </w:pPr>
                  <w:r w:rsidRPr="002D52ED">
                    <w:rPr>
                      <w:color w:val="333333"/>
                      <w:spacing w:val="-1"/>
                    </w:rPr>
                    <w:t>Occurs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when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clustering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in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the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platelet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and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IPF</w:t>
                  </w:r>
                  <w:r w:rsidRPr="002D52ED">
                    <w:rPr>
                      <w:color w:val="333333"/>
                      <w:spacing w:val="26"/>
                      <w:w w:val="99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area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on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the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PLT-F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proofErr w:type="spellStart"/>
                  <w:r w:rsidRPr="002D52ED">
                    <w:rPr>
                      <w:color w:val="333333"/>
                      <w:spacing w:val="-1"/>
                    </w:rPr>
                    <w:t>Scattergram</w:t>
                  </w:r>
                  <w:proofErr w:type="spellEnd"/>
                  <w:r w:rsidRPr="002D52ED">
                    <w:rPr>
                      <w:color w:val="333333"/>
                      <w:spacing w:val="-3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is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abnormal</w:t>
                  </w:r>
                </w:p>
                <w:p w:rsidR="007B0B76" w:rsidRPr="002D52ED" w:rsidRDefault="007B0B76" w:rsidP="005B7694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eastAsia="Arial"/>
                    </w:rPr>
                  </w:pPr>
                  <w:r w:rsidRPr="002D52ED">
                    <w:rPr>
                      <w:color w:val="333333"/>
                      <w:spacing w:val="-1"/>
                    </w:rPr>
                    <w:t>PLF-F,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IPF%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and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IPF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#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are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reported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with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an</w:t>
                  </w:r>
                  <w:r w:rsidRPr="002D52ED">
                    <w:rPr>
                      <w:color w:val="333333"/>
                      <w:spacing w:val="26"/>
                      <w:w w:val="99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asterisk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(*).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Dashes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(---)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may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appear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in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place</w:t>
                  </w:r>
                  <w:r w:rsidRPr="002D52ED">
                    <w:rPr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of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data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for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MPV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or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MPV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may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be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reported</w:t>
                  </w:r>
                  <w:r w:rsidRPr="002D52ED">
                    <w:rPr>
                      <w:color w:val="333333"/>
                      <w:spacing w:val="-4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with</w:t>
                  </w:r>
                  <w:r w:rsidRPr="002D52ED">
                    <w:rPr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an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asterisk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(*).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The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asterisk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(*)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indicates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these</w:t>
                  </w:r>
                  <w:r w:rsidRPr="002D52ED">
                    <w:rPr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results</w:t>
                  </w:r>
                  <w:r w:rsidRPr="002D52ED">
                    <w:rPr>
                      <w:color w:val="333333"/>
                      <w:spacing w:val="-7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may</w:t>
                  </w:r>
                  <w:r w:rsidRPr="002D52ED">
                    <w:rPr>
                      <w:color w:val="333333"/>
                      <w:spacing w:val="-7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be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unreliable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7B0B76" w:rsidRPr="002D52ED" w:rsidRDefault="002D52ED" w:rsidP="005B7694">
                  <w:pPr>
                    <w:pStyle w:val="ListParagraph"/>
                    <w:numPr>
                      <w:ilvl w:val="0"/>
                      <w:numId w:val="21"/>
                    </w:numPr>
                  </w:pPr>
                  <w:r w:rsidRPr="002D52ED">
                    <w:rPr>
                      <w:color w:val="333333"/>
                      <w:spacing w:val="-1"/>
                    </w:rPr>
                    <w:t>Follow</w:t>
                  </w:r>
                  <w:r w:rsidRPr="002D52ED">
                    <w:rPr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color w:val="333333"/>
                      <w:spacing w:val="-5"/>
                    </w:rPr>
                    <w:t xml:space="preserve">the corrective </w:t>
                  </w:r>
                  <w:r w:rsidRPr="002D52ED">
                    <w:rPr>
                      <w:color w:val="333333"/>
                      <w:spacing w:val="-1"/>
                    </w:rPr>
                    <w:t>action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</w:rPr>
                    <w:t>required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for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"PLT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proofErr w:type="spellStart"/>
                  <w:r w:rsidRPr="002D52ED">
                    <w:rPr>
                      <w:color w:val="333333"/>
                      <w:spacing w:val="-1"/>
                    </w:rPr>
                    <w:t>Abn</w:t>
                  </w:r>
                  <w:proofErr w:type="spellEnd"/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Distribution"</w:t>
                  </w:r>
                  <w:r w:rsidRPr="002D52ED">
                    <w:rPr>
                      <w:color w:val="333333"/>
                      <w:spacing w:val="-6"/>
                    </w:rPr>
                    <w:t xml:space="preserve"> </w:t>
                  </w:r>
                  <w:r w:rsidRPr="002D52ED">
                    <w:rPr>
                      <w:color w:val="333333"/>
                      <w:spacing w:val="-1"/>
                    </w:rPr>
                    <w:t>flag</w:t>
                  </w:r>
                </w:p>
              </w:tc>
            </w:tr>
          </w:tbl>
          <w:p w:rsidR="007B0B76" w:rsidRPr="007B0B76" w:rsidRDefault="007B0B76" w:rsidP="007B0B76">
            <w:pPr>
              <w:pStyle w:val="BlockText"/>
            </w:pPr>
            <w:r>
              <w:t xml:space="preserve"> </w:t>
            </w:r>
          </w:p>
        </w:tc>
      </w:tr>
    </w:tbl>
    <w:p w:rsidR="007B0B76" w:rsidRDefault="002D52ED" w:rsidP="002D52ED">
      <w:pPr>
        <w:pStyle w:val="ContinuedOnNextPa"/>
      </w:pPr>
      <w:r>
        <w:t>Continued on next page</w:t>
      </w:r>
    </w:p>
    <w:p w:rsidR="002D52ED" w:rsidRDefault="007D5F9A" w:rsidP="002D52ED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2D52ED" w:rsidRPr="002D52ED">
        <w:t xml:space="preserve">, </w:t>
      </w:r>
      <w:r w:rsidR="002D52ED" w:rsidRPr="002D52ED">
        <w:rPr>
          <w:b w:val="0"/>
          <w:sz w:val="24"/>
        </w:rPr>
        <w:t>Continued</w:t>
      </w:r>
    </w:p>
    <w:p w:rsidR="002D52ED" w:rsidRPr="002D52ED" w:rsidRDefault="002D52ED" w:rsidP="002D52ED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2D52ED" w:rsidRPr="002D52ED" w:rsidTr="002D52ED">
        <w:trPr>
          <w:trHeight w:val="240"/>
        </w:trPr>
        <w:tc>
          <w:tcPr>
            <w:tcW w:w="1728" w:type="dxa"/>
            <w:shd w:val="clear" w:color="auto" w:fill="auto"/>
          </w:tcPr>
          <w:p w:rsidR="002D52ED" w:rsidRPr="002D52ED" w:rsidRDefault="002D52ED" w:rsidP="002D52ED">
            <w:pPr>
              <w:pStyle w:val="Heading5"/>
            </w:pPr>
            <w:r>
              <w:t xml:space="preserve">PLT Abnormal &amp; Suspect IP messages,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2D52ED" w:rsidRPr="002D52ED" w:rsidRDefault="002D52ED" w:rsidP="002D52ED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1979"/>
              <w:gridCol w:w="4145"/>
            </w:tblGrid>
            <w:tr w:rsidR="002D52ED" w:rsidTr="005B7694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2D52ED" w:rsidRDefault="002D52ED" w:rsidP="002D52ED">
                  <w:pPr>
                    <w:pStyle w:val="TableHeaderText"/>
                    <w:jc w:val="left"/>
                  </w:pPr>
                  <w:r>
                    <w:t>Message</w:t>
                  </w:r>
                </w:p>
              </w:tc>
              <w:tc>
                <w:tcPr>
                  <w:tcW w:w="1316" w:type="pct"/>
                  <w:shd w:val="clear" w:color="auto" w:fill="auto"/>
                </w:tcPr>
                <w:p w:rsidR="002D52ED" w:rsidRDefault="002D52ED" w:rsidP="002D52ED">
                  <w:pPr>
                    <w:pStyle w:val="TableHeaderText"/>
                    <w:jc w:val="left"/>
                  </w:pPr>
                  <w:r>
                    <w:t>Explanation</w:t>
                  </w:r>
                </w:p>
              </w:tc>
              <w:tc>
                <w:tcPr>
                  <w:tcW w:w="2756" w:type="pct"/>
                  <w:shd w:val="clear" w:color="auto" w:fill="auto"/>
                </w:tcPr>
                <w:p w:rsidR="002D52ED" w:rsidRDefault="002D52ED" w:rsidP="002D52ED">
                  <w:pPr>
                    <w:pStyle w:val="TableHeaderText"/>
                    <w:jc w:val="left"/>
                  </w:pPr>
                  <w:r>
                    <w:t>Action</w:t>
                  </w:r>
                </w:p>
              </w:tc>
            </w:tr>
            <w:tr w:rsidR="002D52ED" w:rsidTr="005B7694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2D52ED" w:rsidRPr="005B7694" w:rsidRDefault="002D52ED" w:rsidP="005B7694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5B7694">
                    <w:rPr>
                      <w:rFonts w:ascii="Times New Roman" w:hAnsi="Times New Roman"/>
                    </w:rPr>
                    <w:t>PLT Abnormal Distribution</w:t>
                  </w:r>
                </w:p>
              </w:tc>
              <w:tc>
                <w:tcPr>
                  <w:tcW w:w="1316" w:type="pct"/>
                  <w:shd w:val="clear" w:color="auto" w:fill="auto"/>
                </w:tcPr>
                <w:p w:rsidR="005B7694" w:rsidRPr="005B7694" w:rsidRDefault="005B7694" w:rsidP="005B7694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Times New Roman" w:hAnsi="Times New Roman"/>
                      <w:color w:val="000000"/>
                    </w:rPr>
                  </w:pPr>
                  <w:r w:rsidRPr="005B7694">
                    <w:rPr>
                      <w:rFonts w:ascii="Times New Roman" w:hAnsi="Times New Roman"/>
                    </w:rPr>
                    <w:t>Generated by calculation and size comparison of PDW, % PL, % PU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,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PMFV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,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21"/>
                      <w:w w:val="99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platelet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large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</w:rPr>
                    <w:t>cell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</w:rPr>
                    <w:t>ratio,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PLCR*,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</w:rPr>
                    <w:t>MPV,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[PU]*</w:t>
                  </w:r>
                </w:p>
                <w:p w:rsidR="005B7694" w:rsidRPr="005B7694" w:rsidRDefault="002D52ED" w:rsidP="005B7694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Times New Roman" w:hAnsi="Times New Roman"/>
                      <w:color w:val="000000"/>
                    </w:rPr>
                  </w:pP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These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non-reportable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parameters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used</w:t>
                  </w:r>
                  <w:r w:rsidRPr="005B7694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as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part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flagging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algorithm</w:t>
                  </w:r>
                </w:p>
                <w:p w:rsidR="002D52ED" w:rsidRPr="005B7694" w:rsidRDefault="002D52ED" w:rsidP="005B7694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Times New Roman" w:hAnsi="Times New Roman"/>
                    </w:rPr>
                  </w:pP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Dashes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(---)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place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data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MPV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MPV</w:t>
                  </w:r>
                  <w:r w:rsidRPr="005B7694">
                    <w:rPr>
                      <w:rFonts w:ascii="Times New Roman" w:hAnsi="Times New Roman"/>
                      <w:color w:val="333333"/>
                      <w:spacing w:val="28"/>
                      <w:w w:val="9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data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with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an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asterisk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(*)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indicates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these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5B7694">
                    <w:rPr>
                      <w:rFonts w:ascii="Times New Roman" w:hAnsi="Times New Roman"/>
                      <w:color w:val="333333"/>
                      <w:spacing w:val="27"/>
                      <w:w w:val="9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may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unreliable.</w:t>
                  </w:r>
                </w:p>
              </w:tc>
              <w:tc>
                <w:tcPr>
                  <w:tcW w:w="2756" w:type="pct"/>
                  <w:shd w:val="clear" w:color="auto" w:fill="auto"/>
                </w:tcPr>
                <w:p w:rsidR="005B7694" w:rsidRPr="005B7694" w:rsidRDefault="005B7694" w:rsidP="003B3047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  <w:color w:val="333333"/>
                    </w:rPr>
                  </w:pPr>
                  <w:r w:rsidRPr="005B7694">
                    <w:rPr>
                      <w:rFonts w:ascii="Times New Roman" w:hAnsi="Times New Roman"/>
                      <w:color w:val="333333"/>
                    </w:rPr>
                    <w:t>If sample was run in the manual mode, re run the sample to include PLT-F after checking for clots</w:t>
                  </w:r>
                </w:p>
                <w:p w:rsidR="002D52ED" w:rsidRPr="005B7694" w:rsidRDefault="005B7694" w:rsidP="003B3047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  <w:color w:val="333333"/>
                    </w:rPr>
                  </w:pPr>
                  <w:r w:rsidRPr="005B7694">
                    <w:rPr>
                      <w:rFonts w:ascii="Times New Roman" w:hAnsi="Times New Roman"/>
                      <w:color w:val="333333"/>
                    </w:rPr>
                    <w:t xml:space="preserve">If sample was run in the </w:t>
                  </w:r>
                  <w:r w:rsidR="002D52ED" w:rsidRPr="005B7694">
                    <w:rPr>
                      <w:rFonts w:ascii="Times New Roman" w:hAnsi="Times New Roman"/>
                      <w:color w:val="333333"/>
                    </w:rPr>
                    <w:t>closed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</w:rPr>
                    <w:t>mode,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analyzer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automatically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performs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</w:rPr>
                    <w:t>a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</w:rPr>
                    <w:t>reflex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PLT-F</w:t>
                  </w:r>
                  <w:r w:rsidR="002D52ED" w:rsidRPr="005B7694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count</w:t>
                  </w:r>
                </w:p>
                <w:p w:rsidR="002D52ED" w:rsidRPr="005B7694" w:rsidRDefault="002D52ED" w:rsidP="003B3047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Times New Roman" w:eastAsia="Arial" w:hAnsi="Times New Roman"/>
                    </w:rPr>
                  </w:pP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The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PLT-F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3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will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have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</w:rPr>
                    <w:t>“&amp;F”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to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the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left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of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the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</w:rPr>
                    <w:t>result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indicating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that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20"/>
                      <w:w w:val="99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</w:rPr>
                    <w:t>result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was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obtained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in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the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PLT-F</w:t>
                  </w:r>
                  <w:r w:rsidRPr="005B7694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eastAsia="Arial" w:hAnsi="Times New Roman"/>
                      <w:color w:val="333333"/>
                    </w:rPr>
                    <w:t>channel.</w:t>
                  </w:r>
                </w:p>
                <w:p w:rsidR="002D52ED" w:rsidRPr="005B7694" w:rsidRDefault="002D52ED" w:rsidP="003B3047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Times New Roman" w:eastAsia="Arial" w:hAnsi="Times New Roman"/>
                    </w:rPr>
                  </w:pP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flag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resolves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no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other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flags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present,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report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28"/>
                      <w:w w:val="9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PLT-F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result.</w:t>
                  </w:r>
                </w:p>
                <w:p w:rsidR="005B7694" w:rsidRPr="005B7694" w:rsidRDefault="002D52ED" w:rsidP="003B3047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Times New Roman" w:eastAsia="Arial" w:hAnsi="Times New Roman"/>
                    </w:rPr>
                  </w:pP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other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flags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an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asterisk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(*)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present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on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PLT-F</w:t>
                  </w:r>
                  <w:r w:rsidRPr="005B7694">
                    <w:rPr>
                      <w:rFonts w:ascii="Times New Roman" w:hAnsi="Times New Roman"/>
                      <w:color w:val="333333"/>
                      <w:spacing w:val="20"/>
                      <w:w w:val="9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result,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proceed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="005B7694"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the step below:</w:t>
                  </w:r>
                </w:p>
                <w:p w:rsidR="005B7694" w:rsidRPr="005B7694" w:rsidRDefault="002D52ED" w:rsidP="003B3047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Times New Roman" w:eastAsia="Arial" w:hAnsi="Times New Roman"/>
                    </w:rPr>
                  </w:pP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Check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clots/fibrin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strands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previously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done</w:t>
                  </w:r>
                </w:p>
                <w:p w:rsidR="002D52ED" w:rsidRPr="005B7694" w:rsidRDefault="002D52ED" w:rsidP="003B3047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Times New Roman" w:eastAsia="Arial" w:hAnsi="Times New Roman"/>
                    </w:rPr>
                  </w:pP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clot/fibrin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strands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present,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request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recollection.</w:t>
                  </w:r>
                </w:p>
                <w:p w:rsidR="006060B6" w:rsidRPr="006060B6" w:rsidRDefault="002D52ED" w:rsidP="003B3047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Times New Roman" w:eastAsia="Arial" w:hAnsi="Times New Roman"/>
                    </w:rPr>
                  </w:pP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patient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cannot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recollected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(i.e.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premature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neonate,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hard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stick,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proofErr w:type="spellStart"/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etc</w:t>
                  </w:r>
                  <w:proofErr w:type="spellEnd"/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),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clinical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correlation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5B7694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specimen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decision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recollect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should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obtained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with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consultation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patient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caregiver</w:t>
                  </w:r>
                </w:p>
                <w:p w:rsidR="006060B6" w:rsidRPr="006060B6" w:rsidRDefault="002D52ED" w:rsidP="003B3047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Times New Roman" w:hAnsi="Times New Roman"/>
                    </w:rPr>
                  </w:pPr>
                  <w:r w:rsidRPr="006060B6">
                    <w:rPr>
                      <w:rFonts w:ascii="Times New Roman" w:hAnsi="Times New Roman"/>
                    </w:rPr>
                    <w:t xml:space="preserve">If clot/fibrin strands not present, </w:t>
                  </w:r>
                  <w:r w:rsidR="006060B6" w:rsidRPr="006060B6">
                    <w:rPr>
                      <w:rFonts w:ascii="Times New Roman" w:hAnsi="Times New Roman"/>
                    </w:rPr>
                    <w:t>Vortex sample (1-2 minutes) and re-run with PLT-F (Note: Must program sample with "/" in manual mode to prevent auto- filing.)</w:t>
                  </w:r>
                </w:p>
                <w:p w:rsidR="006060B6" w:rsidRPr="006060B6" w:rsidRDefault="006060B6" w:rsidP="003B3047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6060B6">
                    <w:rPr>
                      <w:rFonts w:ascii="Times New Roman" w:hAnsi="Times New Roman"/>
                    </w:rPr>
                    <w:t>Ensure</w:t>
                  </w:r>
                  <w:r w:rsidRPr="006060B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a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slide</w:t>
                  </w:r>
                  <w:r w:rsidRPr="006060B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has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been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made</w:t>
                  </w:r>
                  <w:r w:rsidRPr="006060B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and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all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other</w:t>
                  </w:r>
                  <w:r w:rsidRPr="006060B6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non-PLT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flags</w:t>
                  </w:r>
                  <w:r w:rsidRPr="006060B6">
                    <w:rPr>
                      <w:rFonts w:ascii="Times New Roman" w:hAnsi="Times New Roman"/>
                      <w:spacing w:val="29"/>
                      <w:w w:val="99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have</w:t>
                  </w:r>
                  <w:r w:rsidRPr="006060B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been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resolved</w:t>
                  </w:r>
                  <w:r w:rsidRPr="006060B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prior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to</w:t>
                  </w:r>
                  <w:r w:rsidRPr="006060B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proofErr w:type="spellStart"/>
                  <w:r w:rsidRPr="006060B6">
                    <w:rPr>
                      <w:rFonts w:ascii="Times New Roman" w:hAnsi="Times New Roman"/>
                    </w:rPr>
                    <w:t>vortexing</w:t>
                  </w:r>
                  <w:proofErr w:type="spellEnd"/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the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sample</w:t>
                  </w:r>
                  <w:r w:rsidRPr="006060B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as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proofErr w:type="spellStart"/>
                  <w:r w:rsidRPr="006060B6">
                    <w:rPr>
                      <w:rFonts w:ascii="Times New Roman" w:hAnsi="Times New Roman"/>
                    </w:rPr>
                    <w:t>vortexing</w:t>
                  </w:r>
                  <w:proofErr w:type="spellEnd"/>
                  <w:r w:rsidRPr="006060B6">
                    <w:rPr>
                      <w:rFonts w:ascii="Times New Roman" w:hAnsi="Times New Roman"/>
                      <w:spacing w:val="27"/>
                      <w:w w:val="99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may</w:t>
                  </w:r>
                  <w:r w:rsidRPr="006060B6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cause</w:t>
                  </w:r>
                  <w:r w:rsidRPr="006060B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WBC</w:t>
                  </w:r>
                  <w:r w:rsidRPr="006060B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distortion/destruction.</w:t>
                  </w:r>
                  <w:r w:rsidRPr="006060B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Only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the</w:t>
                  </w:r>
                  <w:r w:rsidRPr="006060B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PLT-F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may</w:t>
                  </w:r>
                  <w:r w:rsidRPr="006060B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be</w:t>
                  </w:r>
                  <w:r w:rsidRPr="006060B6">
                    <w:rPr>
                      <w:rFonts w:ascii="Times New Roman" w:hAnsi="Times New Roman"/>
                      <w:spacing w:val="25"/>
                      <w:w w:val="99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reported</w:t>
                  </w:r>
                  <w:r w:rsidRPr="006060B6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from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a</w:t>
                  </w:r>
                  <w:r w:rsidRPr="006060B6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vortexed</w:t>
                  </w:r>
                  <w:r w:rsidRPr="006060B6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sample.</w:t>
                  </w:r>
                </w:p>
                <w:p w:rsidR="002D52ED" w:rsidRPr="006060B6" w:rsidRDefault="006060B6" w:rsidP="003B3047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6060B6">
                    <w:rPr>
                      <w:rFonts w:ascii="Times New Roman" w:hAnsi="Times New Roman"/>
                    </w:rPr>
                    <w:t>If</w:t>
                  </w:r>
                  <w:r w:rsidRPr="006060B6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flag/asterisks</w:t>
                  </w:r>
                  <w:r w:rsidRPr="006060B6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resolves,</w:t>
                  </w:r>
                  <w:r w:rsidRPr="006060B6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report</w:t>
                  </w:r>
                  <w:r w:rsidRPr="006060B6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6060B6">
                    <w:rPr>
                      <w:rFonts w:ascii="Times New Roman" w:hAnsi="Times New Roman"/>
                    </w:rPr>
                    <w:t>instrument</w:t>
                  </w:r>
                  <w:r w:rsidRPr="006060B6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results</w:t>
                  </w:r>
                </w:p>
              </w:tc>
            </w:tr>
          </w:tbl>
          <w:p w:rsidR="002D52ED" w:rsidRPr="002D52ED" w:rsidRDefault="002D52ED" w:rsidP="002D52ED">
            <w:pPr>
              <w:pStyle w:val="BlockText"/>
            </w:pPr>
            <w:r>
              <w:t xml:space="preserve"> </w:t>
            </w:r>
          </w:p>
        </w:tc>
      </w:tr>
    </w:tbl>
    <w:p w:rsidR="002D52ED" w:rsidRDefault="005B7694" w:rsidP="005B7694">
      <w:pPr>
        <w:pStyle w:val="ContinuedOnNextPa"/>
      </w:pPr>
      <w:r>
        <w:t>Continued on next page</w:t>
      </w:r>
    </w:p>
    <w:p w:rsidR="005B7694" w:rsidRDefault="005B7694">
      <w:r>
        <w:br w:type="page"/>
      </w:r>
    </w:p>
    <w:p w:rsidR="005B7694" w:rsidRDefault="007D5F9A" w:rsidP="005B7694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5B7694" w:rsidRPr="005B7694">
        <w:t xml:space="preserve">, </w:t>
      </w:r>
      <w:r w:rsidR="005B7694" w:rsidRPr="005B7694">
        <w:rPr>
          <w:b w:val="0"/>
          <w:sz w:val="24"/>
        </w:rPr>
        <w:t>Continued</w:t>
      </w:r>
    </w:p>
    <w:p w:rsidR="005B7694" w:rsidRPr="005B7694" w:rsidRDefault="005B7694" w:rsidP="005B7694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B7694" w:rsidRPr="005B7694" w:rsidTr="006060B6">
        <w:trPr>
          <w:trHeight w:val="240"/>
        </w:trPr>
        <w:tc>
          <w:tcPr>
            <w:tcW w:w="1728" w:type="dxa"/>
            <w:shd w:val="clear" w:color="auto" w:fill="auto"/>
          </w:tcPr>
          <w:p w:rsidR="005B7694" w:rsidRPr="005B7694" w:rsidRDefault="006060B6" w:rsidP="005B7694">
            <w:pPr>
              <w:pStyle w:val="Heading5"/>
            </w:pPr>
            <w:r>
              <w:t xml:space="preserve">PLT Abnormal &amp; Suspect IP messages,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6060B6" w:rsidRPr="006060B6" w:rsidRDefault="006060B6" w:rsidP="006060B6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2251"/>
              <w:gridCol w:w="3512"/>
            </w:tblGrid>
            <w:tr w:rsidR="006060B6" w:rsidTr="0072203F">
              <w:trPr>
                <w:trHeight w:val="180"/>
              </w:trPr>
              <w:tc>
                <w:tcPr>
                  <w:tcW w:w="1168" w:type="pct"/>
                  <w:shd w:val="clear" w:color="auto" w:fill="auto"/>
                </w:tcPr>
                <w:p w:rsidR="006060B6" w:rsidRDefault="006060B6" w:rsidP="006060B6">
                  <w:pPr>
                    <w:pStyle w:val="TableHeaderText"/>
                    <w:jc w:val="left"/>
                  </w:pPr>
                  <w:r>
                    <w:t>Message</w:t>
                  </w:r>
                </w:p>
              </w:tc>
              <w:tc>
                <w:tcPr>
                  <w:tcW w:w="1497" w:type="pct"/>
                  <w:shd w:val="clear" w:color="auto" w:fill="auto"/>
                </w:tcPr>
                <w:p w:rsidR="006060B6" w:rsidRDefault="006060B6" w:rsidP="006060B6">
                  <w:pPr>
                    <w:pStyle w:val="TableHeaderText"/>
                    <w:jc w:val="left"/>
                  </w:pPr>
                  <w:r>
                    <w:t>Explanation</w:t>
                  </w:r>
                </w:p>
              </w:tc>
              <w:tc>
                <w:tcPr>
                  <w:tcW w:w="2336" w:type="pct"/>
                  <w:shd w:val="clear" w:color="auto" w:fill="auto"/>
                </w:tcPr>
                <w:p w:rsidR="006060B6" w:rsidRDefault="006060B6" w:rsidP="006060B6">
                  <w:pPr>
                    <w:pStyle w:val="TableHeaderText"/>
                    <w:jc w:val="left"/>
                  </w:pPr>
                  <w:r>
                    <w:t>Action</w:t>
                  </w:r>
                </w:p>
              </w:tc>
            </w:tr>
            <w:tr w:rsidR="006060B6" w:rsidTr="0072203F">
              <w:trPr>
                <w:trHeight w:val="180"/>
              </w:trPr>
              <w:tc>
                <w:tcPr>
                  <w:tcW w:w="1168" w:type="pct"/>
                  <w:shd w:val="clear" w:color="auto" w:fill="auto"/>
                </w:tcPr>
                <w:p w:rsidR="006060B6" w:rsidRDefault="006060B6" w:rsidP="006060B6">
                  <w:pPr>
                    <w:pStyle w:val="TableText"/>
                  </w:pPr>
                  <w:r w:rsidRPr="005B7694">
                    <w:t>PLT Abnormal Distribution</w:t>
                  </w:r>
                  <w:r>
                    <w:t xml:space="preserve">, </w:t>
                  </w:r>
                  <w:proofErr w:type="spellStart"/>
                  <w:r>
                    <w:t>cont</w:t>
                  </w:r>
                  <w:proofErr w:type="spellEnd"/>
                </w:p>
              </w:tc>
              <w:tc>
                <w:tcPr>
                  <w:tcW w:w="1497" w:type="pct"/>
                  <w:shd w:val="clear" w:color="auto" w:fill="auto"/>
                </w:tcPr>
                <w:p w:rsidR="006060B6" w:rsidRDefault="006060B6" w:rsidP="006060B6">
                  <w:pPr>
                    <w:pStyle w:val="TableText"/>
                  </w:pPr>
                </w:p>
              </w:tc>
              <w:tc>
                <w:tcPr>
                  <w:tcW w:w="2336" w:type="pct"/>
                  <w:shd w:val="clear" w:color="auto" w:fill="auto"/>
                </w:tcPr>
                <w:p w:rsidR="0072203F" w:rsidRPr="0072203F" w:rsidRDefault="006060B6" w:rsidP="003B3047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eastAsia="Arial"/>
                      <w:szCs w:val="16"/>
                    </w:rPr>
                  </w:pPr>
                  <w:r w:rsidRPr="0072203F">
                    <w:t>If</w:t>
                  </w:r>
                  <w:r w:rsidRPr="0072203F">
                    <w:rPr>
                      <w:spacing w:val="-5"/>
                    </w:rPr>
                    <w:t xml:space="preserve"> </w:t>
                  </w:r>
                  <w:r w:rsidRPr="0072203F">
                    <w:t>flag</w:t>
                  </w:r>
                  <w:r w:rsidRPr="0072203F">
                    <w:rPr>
                      <w:spacing w:val="-4"/>
                    </w:rPr>
                    <w:t xml:space="preserve"> </w:t>
                  </w:r>
                  <w:r w:rsidRPr="0072203F">
                    <w:t>persists,</w:t>
                  </w:r>
                  <w:r w:rsidRPr="0072203F">
                    <w:rPr>
                      <w:spacing w:val="-4"/>
                    </w:rPr>
                    <w:t xml:space="preserve"> </w:t>
                  </w:r>
                  <w:r w:rsidRPr="0072203F">
                    <w:t>proceed</w:t>
                  </w:r>
                  <w:r w:rsidRPr="0072203F">
                    <w:rPr>
                      <w:spacing w:val="-5"/>
                    </w:rPr>
                    <w:t xml:space="preserve"> </w:t>
                  </w:r>
                  <w:r w:rsidRPr="0072203F">
                    <w:t>to perform</w:t>
                  </w:r>
                  <w:r w:rsidRPr="0072203F">
                    <w:rPr>
                      <w:spacing w:val="-4"/>
                    </w:rPr>
                    <w:t xml:space="preserve"> </w:t>
                  </w:r>
                  <w:r w:rsidRPr="0072203F">
                    <w:t>smear review to</w:t>
                  </w:r>
                  <w:r w:rsidRPr="0072203F">
                    <w:rPr>
                      <w:spacing w:val="-6"/>
                    </w:rPr>
                    <w:t xml:space="preserve"> </w:t>
                  </w:r>
                  <w:r w:rsidRPr="0072203F">
                    <w:t>estimate</w:t>
                  </w:r>
                  <w:r w:rsidRPr="0072203F">
                    <w:rPr>
                      <w:spacing w:val="-5"/>
                    </w:rPr>
                    <w:t xml:space="preserve"> </w:t>
                  </w:r>
                  <w:r w:rsidRPr="0072203F">
                    <w:t>PLT</w:t>
                  </w:r>
                  <w:r w:rsidRPr="0072203F">
                    <w:rPr>
                      <w:spacing w:val="-5"/>
                    </w:rPr>
                    <w:t xml:space="preserve"> </w:t>
                  </w:r>
                  <w:r w:rsidRPr="0072203F">
                    <w:t>count</w:t>
                  </w:r>
                  <w:r w:rsidRPr="0072203F">
                    <w:rPr>
                      <w:spacing w:val="-6"/>
                    </w:rPr>
                    <w:t xml:space="preserve"> </w:t>
                  </w:r>
                  <w:r w:rsidRPr="0072203F">
                    <w:t>and</w:t>
                  </w:r>
                  <w:r w:rsidRPr="0072203F">
                    <w:rPr>
                      <w:spacing w:val="-5"/>
                    </w:rPr>
                    <w:t xml:space="preserve"> </w:t>
                  </w:r>
                  <w:r w:rsidRPr="0072203F">
                    <w:t>assess</w:t>
                  </w:r>
                  <w:r w:rsidRPr="0072203F">
                    <w:rPr>
                      <w:spacing w:val="-6"/>
                    </w:rPr>
                    <w:t xml:space="preserve"> </w:t>
                  </w:r>
                  <w:r w:rsidRPr="0072203F">
                    <w:t>for</w:t>
                  </w:r>
                  <w:r w:rsidRPr="0072203F">
                    <w:rPr>
                      <w:spacing w:val="-5"/>
                    </w:rPr>
                    <w:t xml:space="preserve"> </w:t>
                  </w:r>
                  <w:r w:rsidRPr="0072203F">
                    <w:t>presence</w:t>
                  </w:r>
                  <w:r w:rsidRPr="0072203F">
                    <w:rPr>
                      <w:spacing w:val="27"/>
                      <w:w w:val="99"/>
                    </w:rPr>
                    <w:t xml:space="preserve"> </w:t>
                  </w:r>
                  <w:r w:rsidRPr="0072203F">
                    <w:t>of</w:t>
                  </w:r>
                  <w:r w:rsidRPr="0072203F">
                    <w:rPr>
                      <w:spacing w:val="-6"/>
                    </w:rPr>
                    <w:t xml:space="preserve"> </w:t>
                  </w:r>
                  <w:r w:rsidRPr="0072203F">
                    <w:t>abnormal</w:t>
                  </w:r>
                  <w:r w:rsidRPr="0072203F">
                    <w:rPr>
                      <w:spacing w:val="-5"/>
                    </w:rPr>
                    <w:t xml:space="preserve"> </w:t>
                  </w:r>
                  <w:r w:rsidRPr="0072203F">
                    <w:t>RBC</w:t>
                  </w:r>
                  <w:r w:rsidRPr="0072203F">
                    <w:rPr>
                      <w:spacing w:val="-5"/>
                    </w:rPr>
                    <w:t xml:space="preserve"> </w:t>
                  </w:r>
                  <w:r w:rsidRPr="0072203F">
                    <w:t>and/or</w:t>
                  </w:r>
                  <w:r w:rsidRPr="0072203F">
                    <w:rPr>
                      <w:spacing w:val="-6"/>
                    </w:rPr>
                    <w:t xml:space="preserve"> </w:t>
                  </w:r>
                  <w:r w:rsidRPr="0072203F">
                    <w:t>PLT</w:t>
                  </w:r>
                  <w:r w:rsidRPr="0072203F">
                    <w:rPr>
                      <w:spacing w:val="-5"/>
                    </w:rPr>
                    <w:t xml:space="preserve"> </w:t>
                  </w:r>
                  <w:r w:rsidRPr="0072203F">
                    <w:t>morphology</w:t>
                  </w:r>
                  <w:r w:rsidRPr="0072203F">
                    <w:rPr>
                      <w:spacing w:val="-5"/>
                    </w:rPr>
                    <w:t xml:space="preserve"> </w:t>
                  </w:r>
                  <w:r w:rsidRPr="0072203F">
                    <w:t>(i.e.</w:t>
                  </w:r>
                  <w:r w:rsidRPr="0072203F">
                    <w:rPr>
                      <w:spacing w:val="-5"/>
                    </w:rPr>
                    <w:t xml:space="preserve"> </w:t>
                  </w:r>
                  <w:r w:rsidRPr="0072203F">
                    <w:t>large</w:t>
                  </w:r>
                  <w:r w:rsidRPr="0072203F">
                    <w:rPr>
                      <w:spacing w:val="-6"/>
                    </w:rPr>
                    <w:t xml:space="preserve"> </w:t>
                  </w:r>
                  <w:r w:rsidRPr="0072203F">
                    <w:t>or</w:t>
                  </w:r>
                  <w:r w:rsidRPr="0072203F">
                    <w:rPr>
                      <w:spacing w:val="-5"/>
                    </w:rPr>
                    <w:t xml:space="preserve"> </w:t>
                  </w:r>
                  <w:r w:rsidRPr="0072203F">
                    <w:t>giant</w:t>
                  </w:r>
                  <w:r w:rsidRPr="0072203F">
                    <w:rPr>
                      <w:spacing w:val="27"/>
                      <w:w w:val="99"/>
                    </w:rPr>
                    <w:t xml:space="preserve"> </w:t>
                  </w:r>
                  <w:r w:rsidRPr="0072203F">
                    <w:t>platelets,</w:t>
                  </w:r>
                  <w:r w:rsidRPr="0072203F">
                    <w:rPr>
                      <w:spacing w:val="-8"/>
                    </w:rPr>
                    <w:t xml:space="preserve"> </w:t>
                  </w:r>
                  <w:r w:rsidRPr="0072203F">
                    <w:t>small</w:t>
                  </w:r>
                  <w:r w:rsidRPr="0072203F">
                    <w:rPr>
                      <w:spacing w:val="-8"/>
                    </w:rPr>
                    <w:t xml:space="preserve"> </w:t>
                  </w:r>
                  <w:r w:rsidRPr="0072203F">
                    <w:t>platelets,</w:t>
                  </w:r>
                  <w:r w:rsidRPr="0072203F">
                    <w:rPr>
                      <w:spacing w:val="-7"/>
                    </w:rPr>
                    <w:t xml:space="preserve"> </w:t>
                  </w:r>
                  <w:r w:rsidRPr="0072203F">
                    <w:t>platelet</w:t>
                  </w:r>
                  <w:r w:rsidRPr="0072203F">
                    <w:rPr>
                      <w:spacing w:val="-8"/>
                    </w:rPr>
                    <w:t xml:space="preserve"> </w:t>
                  </w:r>
                  <w:r w:rsidRPr="0072203F">
                    <w:t>clumps,</w:t>
                  </w:r>
                  <w:r w:rsidRPr="0072203F">
                    <w:rPr>
                      <w:spacing w:val="-7"/>
                    </w:rPr>
                    <w:t xml:space="preserve"> </w:t>
                  </w:r>
                  <w:r w:rsidRPr="0072203F">
                    <w:t>fragmented</w:t>
                  </w:r>
                  <w:r w:rsidRPr="0072203F">
                    <w:rPr>
                      <w:spacing w:val="-6"/>
                    </w:rPr>
                    <w:t xml:space="preserve"> </w:t>
                  </w:r>
                  <w:r w:rsidRPr="0072203F">
                    <w:t>RBCs,</w:t>
                  </w:r>
                  <w:r w:rsidRPr="0072203F">
                    <w:rPr>
                      <w:spacing w:val="24"/>
                      <w:w w:val="99"/>
                    </w:rPr>
                    <w:t xml:space="preserve"> </w:t>
                  </w:r>
                  <w:r w:rsidRPr="0072203F">
                    <w:t>microcytic</w:t>
                  </w:r>
                  <w:r w:rsidRPr="0072203F">
                    <w:rPr>
                      <w:spacing w:val="-11"/>
                    </w:rPr>
                    <w:t xml:space="preserve"> </w:t>
                  </w:r>
                  <w:r w:rsidRPr="0072203F">
                    <w:t>RBCs,</w:t>
                  </w:r>
                  <w:r w:rsidRPr="0072203F">
                    <w:rPr>
                      <w:spacing w:val="-11"/>
                    </w:rPr>
                    <w:t xml:space="preserve"> </w:t>
                  </w:r>
                  <w:r w:rsidR="0072203F">
                    <w:t>parasites)</w:t>
                  </w:r>
                </w:p>
                <w:p w:rsidR="0072203F" w:rsidRPr="0072203F" w:rsidRDefault="006060B6" w:rsidP="003B3047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eastAsia="Arial"/>
                      <w:szCs w:val="16"/>
                    </w:rPr>
                  </w:pPr>
                  <w:r w:rsidRPr="0072203F">
                    <w:rPr>
                      <w:rFonts w:ascii="Times New Roman" w:hAnsi="Times New Roman"/>
                    </w:rPr>
                    <w:t>Review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feathered</w:t>
                  </w:r>
                  <w:r w:rsidRPr="0072203F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edge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and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sides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of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smear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as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platelet</w:t>
                  </w:r>
                  <w:r w:rsidR="0072203F" w:rsidRPr="0072203F">
                    <w:rPr>
                      <w:rFonts w:ascii="Times New Roman" w:hAnsi="Times New Roman"/>
                    </w:rPr>
                    <w:t xml:space="preserve"> clumps and fibrin strands may migrate to this area during slide prep</w:t>
                  </w:r>
                </w:p>
                <w:p w:rsidR="0072203F" w:rsidRPr="0072203F" w:rsidRDefault="0072203F" w:rsidP="003B3047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eastAsia="Arial"/>
                      <w:szCs w:val="16"/>
                    </w:rPr>
                  </w:pPr>
                  <w:r w:rsidRPr="0072203F">
                    <w:rPr>
                      <w:rFonts w:ascii="Times New Roman" w:hAnsi="Times New Roman"/>
                    </w:rPr>
                    <w:t>If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PLT-F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is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confirmed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by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smear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estimate,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report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PLT-F.</w:t>
                  </w:r>
                  <w:r w:rsidRPr="0072203F">
                    <w:rPr>
                      <w:rFonts w:ascii="Times New Roman" w:hAnsi="Times New Roman"/>
                      <w:spacing w:val="25"/>
                      <w:w w:val="99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Perform smear review </w:t>
                  </w:r>
                  <w:r w:rsidRPr="0072203F">
                    <w:rPr>
                      <w:rFonts w:ascii="Times New Roman" w:hAnsi="Times New Roman"/>
                    </w:rPr>
                    <w:t>after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results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are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released,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and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enter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6"/>
                    </w:rPr>
                    <w:t xml:space="preserve">morphology </w:t>
                  </w:r>
                  <w:r w:rsidRPr="0072203F">
                    <w:rPr>
                      <w:rFonts w:ascii="Times New Roman" w:hAnsi="Times New Roman"/>
                    </w:rPr>
                    <w:t>comments</w:t>
                  </w:r>
                  <w:r w:rsidRPr="0072203F">
                    <w:rPr>
                      <w:rFonts w:ascii="Times New Roman" w:hAnsi="Times New Roman"/>
                      <w:spacing w:val="27"/>
                      <w:w w:val="99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from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smear review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as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needed.</w:t>
                  </w:r>
                </w:p>
                <w:p w:rsidR="0072203F" w:rsidRPr="0072203F" w:rsidRDefault="0072203F" w:rsidP="003B3047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72203F">
                    <w:rPr>
                      <w:rFonts w:ascii="Times New Roman" w:hAnsi="Times New Roman"/>
                    </w:rPr>
                    <w:t>If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PLT-F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not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confirmed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by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smear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estimate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  <w:b/>
                    </w:rPr>
                    <w:t>and</w:t>
                  </w:r>
                  <w:r w:rsidRPr="0072203F">
                    <w:rPr>
                      <w:rFonts w:ascii="Times New Roman" w:hAnsi="Times New Roman"/>
                      <w:b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significant</w:t>
                  </w:r>
                  <w:r w:rsidRPr="0072203F">
                    <w:rPr>
                      <w:rFonts w:ascii="Times New Roman" w:hAnsi="Times New Roman"/>
                      <w:spacing w:val="27"/>
                      <w:w w:val="99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platelet</w:t>
                  </w:r>
                  <w:r w:rsidRPr="0072203F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clumping</w:t>
                  </w:r>
                  <w:r w:rsidRPr="0072203F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observed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on</w:t>
                  </w:r>
                  <w:r w:rsidRPr="0072203F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smear,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instrument</w:t>
                  </w:r>
                  <w:r w:rsidRPr="0072203F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PLT</w:t>
                  </w:r>
                  <w:r w:rsidRPr="0072203F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result</w:t>
                  </w:r>
                  <w:r w:rsidRPr="0072203F">
                    <w:rPr>
                      <w:rFonts w:ascii="Times New Roman" w:hAnsi="Times New Roman"/>
                      <w:spacing w:val="26"/>
                      <w:w w:val="99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is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not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reportable.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Result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PLT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field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with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one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of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the</w:t>
                  </w:r>
                  <w:r w:rsidRPr="0072203F">
                    <w:rPr>
                      <w:rFonts w:ascii="Times New Roman" w:hAnsi="Times New Roman"/>
                      <w:spacing w:val="28"/>
                      <w:w w:val="99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appropriate</w:t>
                  </w:r>
                  <w:r w:rsidRPr="0072203F">
                    <w:rPr>
                      <w:rFonts w:ascii="Times New Roman" w:hAnsi="Times New Roman"/>
                      <w:spacing w:val="-1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ETCs:</w:t>
                  </w:r>
                </w:p>
                <w:p w:rsidR="0072203F" w:rsidRPr="0072203F" w:rsidRDefault="0072203F" w:rsidP="003B3047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72203F">
                    <w:rPr>
                      <w:rFonts w:ascii="Times New Roman" w:hAnsi="Times New Roman"/>
                    </w:rPr>
                    <w:t>PLTCN: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"Platelet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clumps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noted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on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smear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but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count</w:t>
                  </w:r>
                  <w:r w:rsidRPr="0072203F">
                    <w:rPr>
                      <w:rFonts w:ascii="Times New Roman" w:hAnsi="Times New Roman"/>
                      <w:spacing w:val="26"/>
                      <w:w w:val="99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appears</w:t>
                  </w:r>
                  <w:r w:rsidRPr="0072203F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normal."</w:t>
                  </w:r>
                  <w:r w:rsidRPr="0072203F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(i.e.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within</w:t>
                  </w:r>
                  <w:r w:rsidRPr="0072203F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normal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range)</w:t>
                  </w:r>
                </w:p>
                <w:p w:rsidR="0072203F" w:rsidRPr="0072203F" w:rsidRDefault="0072203F" w:rsidP="003B3047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72203F">
                    <w:rPr>
                      <w:rFonts w:ascii="Times New Roman" w:hAnsi="Times New Roman"/>
                    </w:rPr>
                    <w:t>PLTCI: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"Platelet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clumps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noted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on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smear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but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count</w:t>
                  </w:r>
                  <w:r w:rsidRPr="0072203F">
                    <w:rPr>
                      <w:rFonts w:ascii="Times New Roman" w:hAnsi="Times New Roman"/>
                      <w:spacing w:val="26"/>
                      <w:w w:val="99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appears</w:t>
                  </w:r>
                  <w:r w:rsidRPr="0072203F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increased."</w:t>
                  </w:r>
                  <w:r w:rsidRPr="0072203F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(i.e.</w:t>
                  </w:r>
                  <w:r w:rsidRPr="0072203F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above</w:t>
                  </w:r>
                  <w:r w:rsidRPr="0072203F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normal</w:t>
                  </w:r>
                  <w:r w:rsidRPr="0072203F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range)</w:t>
                  </w:r>
                </w:p>
                <w:p w:rsidR="0072203F" w:rsidRPr="0072203F" w:rsidRDefault="0072203F" w:rsidP="003B3047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Times New Roman" w:hAnsi="Times New Roman"/>
                    </w:rPr>
                  </w:pPr>
                  <w:r w:rsidRPr="0072203F">
                    <w:rPr>
                      <w:rFonts w:ascii="Times New Roman" w:hAnsi="Times New Roman"/>
                    </w:rPr>
                    <w:t>PDF: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"Platelet</w:t>
                  </w:r>
                  <w:r w:rsidRPr="0072203F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count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may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be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falsely</w:t>
                  </w:r>
                  <w:r w:rsidRPr="0072203F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decreased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due</w:t>
                  </w:r>
                  <w:r w:rsidRPr="0072203F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to</w:t>
                  </w:r>
                  <w:r w:rsidRPr="0072203F">
                    <w:rPr>
                      <w:rFonts w:ascii="Times New Roman" w:hAnsi="Times New Roman"/>
                      <w:spacing w:val="26"/>
                      <w:w w:val="99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platelet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clumping.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Suggest</w:t>
                  </w:r>
                  <w:r w:rsidRPr="0072203F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redraw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in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citrate</w:t>
                  </w:r>
                  <w:r w:rsidRPr="0072203F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tube."</w:t>
                  </w:r>
                  <w:r w:rsidRPr="0072203F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(i.e.</w:t>
                  </w:r>
                  <w:r w:rsidRPr="0072203F">
                    <w:rPr>
                      <w:rFonts w:ascii="Times New Roman" w:hAnsi="Times New Roman"/>
                      <w:spacing w:val="25"/>
                      <w:w w:val="99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below</w:t>
                  </w:r>
                  <w:r w:rsidRPr="0072203F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normal</w:t>
                  </w:r>
                  <w:r w:rsidRPr="0072203F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72203F">
                    <w:rPr>
                      <w:rFonts w:ascii="Times New Roman" w:hAnsi="Times New Roman"/>
                    </w:rPr>
                    <w:t>range)</w:t>
                  </w:r>
                </w:p>
              </w:tc>
            </w:tr>
          </w:tbl>
          <w:p w:rsidR="005B7694" w:rsidRPr="005B7694" w:rsidRDefault="006060B6" w:rsidP="005B7694">
            <w:pPr>
              <w:pStyle w:val="BlockText"/>
            </w:pPr>
            <w:r>
              <w:t xml:space="preserve"> </w:t>
            </w:r>
          </w:p>
        </w:tc>
      </w:tr>
    </w:tbl>
    <w:p w:rsidR="005B7694" w:rsidRDefault="0072203F" w:rsidP="0072203F">
      <w:pPr>
        <w:pStyle w:val="ContinuedOnNextPa"/>
      </w:pPr>
      <w:r>
        <w:t>Continued on next page</w:t>
      </w:r>
    </w:p>
    <w:p w:rsidR="0072203F" w:rsidRDefault="0072203F">
      <w:r>
        <w:br w:type="page"/>
      </w:r>
    </w:p>
    <w:p w:rsidR="0072203F" w:rsidRDefault="007D5F9A" w:rsidP="0072203F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72203F" w:rsidRPr="0072203F">
        <w:t xml:space="preserve">, </w:t>
      </w:r>
      <w:r w:rsidR="0072203F" w:rsidRPr="0072203F">
        <w:rPr>
          <w:b w:val="0"/>
          <w:sz w:val="24"/>
        </w:rPr>
        <w:t>Continued</w:t>
      </w:r>
    </w:p>
    <w:p w:rsidR="0072203F" w:rsidRPr="0072203F" w:rsidRDefault="0072203F" w:rsidP="0072203F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2203F" w:rsidRPr="0072203F" w:rsidTr="0072203F">
        <w:trPr>
          <w:trHeight w:val="240"/>
        </w:trPr>
        <w:tc>
          <w:tcPr>
            <w:tcW w:w="1728" w:type="dxa"/>
            <w:shd w:val="clear" w:color="auto" w:fill="auto"/>
          </w:tcPr>
          <w:p w:rsidR="0072203F" w:rsidRPr="0072203F" w:rsidRDefault="0072203F" w:rsidP="0072203F">
            <w:pPr>
              <w:pStyle w:val="Heading5"/>
            </w:pPr>
            <w:r>
              <w:t xml:space="preserve">PLT Abnormal &amp; Suspect IP messages,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72203F" w:rsidRPr="0072203F" w:rsidRDefault="0072203F" w:rsidP="0072203F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2250"/>
              <w:gridCol w:w="3874"/>
            </w:tblGrid>
            <w:tr w:rsidR="0072203F" w:rsidTr="00FD3F3B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72203F" w:rsidRDefault="0072203F" w:rsidP="0072203F">
                  <w:pPr>
                    <w:pStyle w:val="TableHeaderText"/>
                    <w:jc w:val="left"/>
                  </w:pPr>
                  <w:r>
                    <w:t>Message</w:t>
                  </w:r>
                </w:p>
              </w:tc>
              <w:tc>
                <w:tcPr>
                  <w:tcW w:w="1496" w:type="pct"/>
                  <w:shd w:val="clear" w:color="auto" w:fill="auto"/>
                </w:tcPr>
                <w:p w:rsidR="0072203F" w:rsidRDefault="0072203F" w:rsidP="0072203F">
                  <w:pPr>
                    <w:pStyle w:val="TableHeaderText"/>
                    <w:jc w:val="left"/>
                  </w:pPr>
                  <w:r>
                    <w:t>Explanation</w:t>
                  </w:r>
                </w:p>
              </w:tc>
              <w:tc>
                <w:tcPr>
                  <w:tcW w:w="2576" w:type="pct"/>
                  <w:shd w:val="clear" w:color="auto" w:fill="auto"/>
                </w:tcPr>
                <w:p w:rsidR="0072203F" w:rsidRDefault="0072203F" w:rsidP="0072203F">
                  <w:pPr>
                    <w:pStyle w:val="TableHeaderText"/>
                    <w:jc w:val="left"/>
                  </w:pPr>
                  <w:r>
                    <w:t>Action</w:t>
                  </w:r>
                </w:p>
              </w:tc>
            </w:tr>
            <w:tr w:rsidR="0072203F" w:rsidTr="00FD3F3B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72203F" w:rsidRPr="00B91F0F" w:rsidRDefault="0072203F" w:rsidP="00B91F0F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B91F0F">
                    <w:rPr>
                      <w:rFonts w:ascii="Times New Roman" w:hAnsi="Times New Roman"/>
                    </w:rPr>
                    <w:t>PLT Clumps?</w:t>
                  </w:r>
                </w:p>
              </w:tc>
              <w:tc>
                <w:tcPr>
                  <w:tcW w:w="1496" w:type="pct"/>
                  <w:shd w:val="clear" w:color="auto" w:fill="auto"/>
                </w:tcPr>
                <w:p w:rsidR="00B91F0F" w:rsidRPr="00B91F0F" w:rsidRDefault="00B91F0F" w:rsidP="003B3047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/>
                      <w:color w:val="333333"/>
                      <w:spacing w:val="-1"/>
                    </w:rPr>
                  </w:pP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 xml:space="preserve">Determined by abnormal clustering in the WNR, 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WDF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PLT-F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proofErr w:type="spellStart"/>
                  <w:r w:rsidR="0072203F" w:rsidRPr="00B91F0F">
                    <w:rPr>
                      <w:rFonts w:ascii="Times New Roman" w:hAnsi="Times New Roman"/>
                      <w:color w:val="333333"/>
                    </w:rPr>
                    <w:t>scattergrams</w:t>
                  </w:r>
                  <w:proofErr w:type="spellEnd"/>
                </w:p>
                <w:p w:rsidR="00B91F0F" w:rsidRDefault="00B91F0F" w:rsidP="003B3047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/>
                      <w:color w:val="333333"/>
                      <w:spacing w:val="-1"/>
                    </w:rPr>
                  </w:pPr>
                  <w:r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In 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WDF and PLT F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pacing w:val="-7"/>
                    </w:rPr>
                    <w:t>scattergrams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, 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FSC-W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="0072203F" w:rsidRPr="00B91F0F">
                    <w:rPr>
                      <w:rFonts w:ascii="Times New Roman" w:hAnsi="Times New Roman"/>
                      <w:color w:val="333333"/>
                    </w:rPr>
                    <w:t>measurement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also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used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identify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platelet</w:t>
                  </w:r>
                  <w:r w:rsidR="0072203F" w:rsidRPr="00B91F0F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="0072203F" w:rsidRPr="00B91F0F">
                    <w:rPr>
                      <w:rFonts w:ascii="Times New Roman" w:hAnsi="Times New Roman"/>
                      <w:color w:val="333333"/>
                    </w:rPr>
                    <w:t>clumps.</w:t>
                  </w:r>
                </w:p>
                <w:p w:rsidR="0072203F" w:rsidRPr="00B91F0F" w:rsidRDefault="0072203F" w:rsidP="003B3047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/>
                      <w:color w:val="333333"/>
                      <w:spacing w:val="-1"/>
                    </w:rPr>
                  </w:pP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Asterisks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(*)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will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appear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next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PLT,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MPV</w:t>
                  </w:r>
                  <w:r w:rsidRPr="00B91F0F">
                    <w:rPr>
                      <w:rFonts w:ascii="Times New Roman" w:hAnsi="Times New Roman"/>
                      <w:color w:val="333333"/>
                      <w:spacing w:val="28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IPF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indicating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that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may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unreliable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action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required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prior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B91F0F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reporting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3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results</w:t>
                  </w:r>
                </w:p>
                <w:p w:rsidR="0072203F" w:rsidRPr="00B91F0F" w:rsidRDefault="0072203F" w:rsidP="00B91F0F">
                  <w:pPr>
                    <w:pStyle w:val="ListParagrap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6" w:type="pct"/>
                  <w:shd w:val="clear" w:color="auto" w:fill="auto"/>
                </w:tcPr>
                <w:p w:rsidR="00B91F0F" w:rsidRPr="005B7694" w:rsidRDefault="00B91F0F" w:rsidP="003B3047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/>
                      <w:color w:val="333333"/>
                    </w:rPr>
                  </w:pPr>
                  <w:r w:rsidRPr="005B7694">
                    <w:rPr>
                      <w:rFonts w:ascii="Times New Roman" w:hAnsi="Times New Roman"/>
                      <w:color w:val="333333"/>
                    </w:rPr>
                    <w:t>If sample was run in the manual mode, re run the sample to include PLT-F after checking for clots</w:t>
                  </w:r>
                </w:p>
                <w:p w:rsidR="00B91F0F" w:rsidRDefault="00B91F0F" w:rsidP="003B3047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/>
                      <w:color w:val="333333"/>
                    </w:rPr>
                  </w:pPr>
                  <w:r w:rsidRPr="005B7694">
                    <w:rPr>
                      <w:rFonts w:ascii="Times New Roman" w:hAnsi="Times New Roman"/>
                      <w:color w:val="333333"/>
                    </w:rPr>
                    <w:t>If sample was run in the closed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mode,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analyzer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automatically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performs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a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reflex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  <w:spacing w:val="-1"/>
                    </w:rPr>
                    <w:t>PLT-F</w:t>
                  </w:r>
                  <w:r w:rsidRPr="005B7694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5B7694">
                    <w:rPr>
                      <w:rFonts w:ascii="Times New Roman" w:hAnsi="Times New Roman"/>
                      <w:color w:val="333333"/>
                    </w:rPr>
                    <w:t>count</w:t>
                  </w:r>
                </w:p>
                <w:p w:rsidR="0072203F" w:rsidRPr="00B91F0F" w:rsidRDefault="0072203F" w:rsidP="003B3047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/>
                      <w:color w:val="333333"/>
                    </w:rPr>
                  </w:pP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The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PLT-F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3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will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have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</w:rPr>
                    <w:t>“&amp;F”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to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the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left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of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the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</w:rPr>
                    <w:t>result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indicating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that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20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</w:rPr>
                    <w:t>result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was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obtained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in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the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1"/>
                    </w:rPr>
                    <w:t>PLT-F</w:t>
                  </w:r>
                  <w:r w:rsidRPr="00B91F0F">
                    <w:rPr>
                      <w:rFonts w:ascii="Times New Roman" w:eastAsia="Arial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eastAsia="Arial" w:hAnsi="Times New Roman"/>
                      <w:color w:val="333333"/>
                    </w:rPr>
                    <w:t>channel.</w:t>
                  </w:r>
                </w:p>
                <w:p w:rsidR="0072203F" w:rsidRPr="00B91F0F" w:rsidRDefault="0072203F" w:rsidP="003B3047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Times New Roman" w:eastAsia="Arial" w:hAnsi="Times New Roman"/>
                    </w:rPr>
                  </w:pP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flag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resolves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no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other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flags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are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present,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report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28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PLT-F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result.</w:t>
                  </w:r>
                </w:p>
                <w:p w:rsidR="0072203F" w:rsidRPr="00B91F0F" w:rsidRDefault="0072203F" w:rsidP="003B3047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Times New Roman" w:eastAsia="Arial" w:hAnsi="Times New Roman"/>
                    </w:rPr>
                  </w:pP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other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flags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3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or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asterisk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(*)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is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present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on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PLT-F</w:t>
                  </w:r>
                  <w:r w:rsidRPr="00B91F0F">
                    <w:rPr>
                      <w:rFonts w:ascii="Times New Roman" w:hAnsi="Times New Roman"/>
                      <w:color w:val="333333"/>
                      <w:spacing w:val="20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result,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proceed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</w:t>
                  </w:r>
                  <w:r w:rsidR="00B91F0F">
                    <w:rPr>
                      <w:rFonts w:ascii="Times New Roman" w:hAnsi="Times New Roman"/>
                      <w:color w:val="333333"/>
                      <w:spacing w:val="-1"/>
                    </w:rPr>
                    <w:t>o c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heck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for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clots/fibrin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strands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previously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done.</w:t>
                  </w:r>
                </w:p>
                <w:p w:rsidR="00B91F0F" w:rsidRPr="00B91F0F" w:rsidRDefault="0072203F" w:rsidP="003B3047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Times New Roman" w:eastAsia="Arial" w:hAnsi="Times New Roman"/>
                    </w:rPr>
                  </w:pP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clot/fibrin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strands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present,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request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recollection</w:t>
                  </w:r>
                </w:p>
                <w:p w:rsidR="00B91F0F" w:rsidRPr="00B91F0F" w:rsidRDefault="0072203F" w:rsidP="003B3047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Times New Roman" w:eastAsia="Arial" w:hAnsi="Times New Roman"/>
                    </w:rPr>
                  </w:pP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patient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cannot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recollected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(i.e.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premature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24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neonate,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hard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stick,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proofErr w:type="spellStart"/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etc</w:t>
                  </w:r>
                  <w:proofErr w:type="spellEnd"/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),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clinical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correlation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B91F0F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specimen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results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decision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recollect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should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23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obtained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8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with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consultation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of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patient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caregiver</w:t>
                  </w:r>
                </w:p>
                <w:p w:rsidR="0072203F" w:rsidRPr="00B91F0F" w:rsidRDefault="0072203F" w:rsidP="00FD3F3B">
                  <w:pPr>
                    <w:pStyle w:val="ListParagrap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2203F" w:rsidRPr="0072203F" w:rsidRDefault="0072203F" w:rsidP="0072203F">
            <w:pPr>
              <w:pStyle w:val="BlockText"/>
            </w:pPr>
            <w:r>
              <w:t xml:space="preserve"> </w:t>
            </w:r>
          </w:p>
        </w:tc>
      </w:tr>
    </w:tbl>
    <w:p w:rsidR="0072203F" w:rsidRDefault="00FD3F3B" w:rsidP="00FD3F3B">
      <w:pPr>
        <w:pStyle w:val="ContinuedOnNextPa"/>
      </w:pPr>
      <w:r>
        <w:t>Continued on next page</w:t>
      </w:r>
    </w:p>
    <w:p w:rsidR="00FD3F3B" w:rsidRDefault="00FD3F3B">
      <w:r>
        <w:br w:type="page"/>
      </w:r>
    </w:p>
    <w:p w:rsidR="00FD3F3B" w:rsidRDefault="007D5F9A" w:rsidP="00FD3F3B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FD3F3B" w:rsidRPr="00FD3F3B">
        <w:t xml:space="preserve">, </w:t>
      </w:r>
      <w:r w:rsidR="00FD3F3B" w:rsidRPr="00FD3F3B">
        <w:rPr>
          <w:b w:val="0"/>
          <w:sz w:val="24"/>
        </w:rPr>
        <w:t>Continued</w:t>
      </w:r>
    </w:p>
    <w:p w:rsidR="00FD3F3B" w:rsidRPr="00FD3F3B" w:rsidRDefault="00FD3F3B" w:rsidP="00FD3F3B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D3F3B" w:rsidRPr="00FD3F3B" w:rsidTr="00FD3F3B">
        <w:trPr>
          <w:trHeight w:val="240"/>
        </w:trPr>
        <w:tc>
          <w:tcPr>
            <w:tcW w:w="1728" w:type="dxa"/>
            <w:shd w:val="clear" w:color="auto" w:fill="auto"/>
          </w:tcPr>
          <w:p w:rsidR="00FD3F3B" w:rsidRPr="00FD3F3B" w:rsidRDefault="00FD3F3B" w:rsidP="00FD3F3B">
            <w:pPr>
              <w:pStyle w:val="Heading5"/>
            </w:pPr>
            <w:r>
              <w:t xml:space="preserve">PLT Abnormal &amp; Suspect IP messages,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FD3F3B" w:rsidRPr="00FD3F3B" w:rsidRDefault="00FD3F3B" w:rsidP="00FD3F3B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1800"/>
              <w:gridCol w:w="4324"/>
            </w:tblGrid>
            <w:tr w:rsidR="00FD3F3B" w:rsidTr="00284F01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FD3F3B" w:rsidRDefault="00FD3F3B" w:rsidP="00FD3F3B">
                  <w:pPr>
                    <w:pStyle w:val="TableHeaderText"/>
                    <w:jc w:val="left"/>
                  </w:pPr>
                  <w:r>
                    <w:t>Message</w:t>
                  </w:r>
                </w:p>
              </w:tc>
              <w:tc>
                <w:tcPr>
                  <w:tcW w:w="1197" w:type="pct"/>
                  <w:shd w:val="clear" w:color="auto" w:fill="auto"/>
                </w:tcPr>
                <w:p w:rsidR="00FD3F3B" w:rsidRDefault="00FD3F3B" w:rsidP="00FD3F3B">
                  <w:pPr>
                    <w:pStyle w:val="TableHeaderText"/>
                    <w:jc w:val="left"/>
                  </w:pPr>
                  <w:r>
                    <w:t>Explanation</w:t>
                  </w:r>
                </w:p>
              </w:tc>
              <w:tc>
                <w:tcPr>
                  <w:tcW w:w="2875" w:type="pct"/>
                  <w:shd w:val="clear" w:color="auto" w:fill="auto"/>
                </w:tcPr>
                <w:p w:rsidR="00FD3F3B" w:rsidRDefault="00FD3F3B" w:rsidP="00FD3F3B">
                  <w:pPr>
                    <w:pStyle w:val="TableHeaderText"/>
                    <w:jc w:val="left"/>
                  </w:pPr>
                  <w:r>
                    <w:t>Action</w:t>
                  </w:r>
                </w:p>
              </w:tc>
            </w:tr>
            <w:tr w:rsidR="00FD3F3B" w:rsidTr="00284F01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FD3F3B" w:rsidRDefault="00FD3F3B" w:rsidP="00FD3F3B">
                  <w:pPr>
                    <w:pStyle w:val="TableText"/>
                  </w:pPr>
                  <w:r w:rsidRPr="00B91F0F">
                    <w:t>PLT Clumps?</w:t>
                  </w:r>
                </w:p>
                <w:p w:rsidR="00FD3F3B" w:rsidRDefault="00FD3F3B" w:rsidP="00FD3F3B">
                  <w:pPr>
                    <w:pStyle w:val="TableText"/>
                  </w:pPr>
                  <w:proofErr w:type="spellStart"/>
                  <w:r>
                    <w:t>cont</w:t>
                  </w:r>
                  <w:proofErr w:type="spellEnd"/>
                </w:p>
              </w:tc>
              <w:tc>
                <w:tcPr>
                  <w:tcW w:w="1197" w:type="pct"/>
                  <w:shd w:val="clear" w:color="auto" w:fill="auto"/>
                </w:tcPr>
                <w:p w:rsidR="00FD3F3B" w:rsidRDefault="00FD3F3B" w:rsidP="00FD3F3B">
                  <w:pPr>
                    <w:pStyle w:val="TableText"/>
                  </w:pPr>
                </w:p>
              </w:tc>
              <w:tc>
                <w:tcPr>
                  <w:tcW w:w="2875" w:type="pct"/>
                  <w:shd w:val="clear" w:color="auto" w:fill="auto"/>
                </w:tcPr>
                <w:p w:rsidR="00FD3F3B" w:rsidRPr="00B91F0F" w:rsidRDefault="00FD3F3B" w:rsidP="003B3047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Times New Roman" w:eastAsia="Arial" w:hAnsi="Times New Roman"/>
                    </w:rPr>
                  </w:pP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If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clot/fibrin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strands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not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present,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proceed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33333"/>
                      <w:spacing w:val="-1"/>
                    </w:rPr>
                    <w:t>v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ortex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(1-2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minutes)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re-run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with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PLT-F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(Note:</w:t>
                  </w:r>
                  <w:r w:rsidRPr="00B91F0F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Must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program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with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"/"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in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manual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mode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prevent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auto-</w:t>
                  </w:r>
                  <w:r w:rsidRPr="00B91F0F">
                    <w:rPr>
                      <w:rFonts w:ascii="Times New Roman" w:hAnsi="Times New Roman"/>
                      <w:color w:val="333333"/>
                      <w:spacing w:val="26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filing.)</w:t>
                  </w:r>
                </w:p>
                <w:p w:rsidR="00FD3F3B" w:rsidRPr="00416FEC" w:rsidRDefault="00FD3F3B" w:rsidP="003B3047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Times New Roman" w:eastAsia="Arial" w:hAnsi="Times New Roman"/>
                    </w:rPr>
                  </w:pP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Ensure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a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slide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has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been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made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and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all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other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4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non-PLT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flags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29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have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been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resolved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prior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to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proofErr w:type="spellStart"/>
                  <w:r w:rsidRPr="00B91F0F">
                    <w:rPr>
                      <w:rFonts w:ascii="Times New Roman" w:hAnsi="Times New Roman"/>
                      <w:color w:val="333333"/>
                    </w:rPr>
                    <w:t>vortexing</w:t>
                  </w:r>
                  <w:proofErr w:type="spellEnd"/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sample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as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proofErr w:type="spellStart"/>
                  <w:r w:rsidRPr="00B91F0F">
                    <w:rPr>
                      <w:rFonts w:ascii="Times New Roman" w:hAnsi="Times New Roman"/>
                      <w:color w:val="333333"/>
                    </w:rPr>
                    <w:t>vortexing</w:t>
                  </w:r>
                  <w:proofErr w:type="spellEnd"/>
                  <w:r w:rsidRPr="00B91F0F">
                    <w:rPr>
                      <w:rFonts w:ascii="Times New Roman" w:hAnsi="Times New Roman"/>
                      <w:color w:val="333333"/>
                      <w:spacing w:val="27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may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cause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WBC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distortion/destruction.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Only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the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PLT-F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may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be</w:t>
                  </w:r>
                  <w:r w:rsidRPr="00B91F0F">
                    <w:rPr>
                      <w:rFonts w:ascii="Times New Roman" w:hAnsi="Times New Roman"/>
                      <w:color w:val="333333"/>
                      <w:spacing w:val="25"/>
                      <w:w w:val="99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reported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1"/>
                    </w:rPr>
                    <w:t>from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5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a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7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vortexed</w:t>
                  </w:r>
                  <w:r w:rsidRPr="00B91F0F">
                    <w:rPr>
                      <w:rFonts w:ascii="Times New Roman" w:hAnsi="Times New Roman"/>
                      <w:color w:val="333333"/>
                      <w:spacing w:val="-6"/>
                    </w:rPr>
                    <w:t xml:space="preserve"> </w:t>
                  </w:r>
                  <w:r w:rsidRPr="00B91F0F">
                    <w:rPr>
                      <w:rFonts w:ascii="Times New Roman" w:hAnsi="Times New Roman"/>
                      <w:color w:val="333333"/>
                    </w:rPr>
                    <w:t>sample</w:t>
                  </w:r>
                </w:p>
                <w:p w:rsidR="00416FEC" w:rsidRPr="00284F01" w:rsidRDefault="00416FEC" w:rsidP="003B3047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Times New Roman" w:eastAsia="Arial" w:hAnsi="Times New Roman"/>
                    </w:rPr>
                  </w:pPr>
                  <w:r>
                    <w:rPr>
                      <w:rFonts w:ascii="Times New Roman" w:eastAsia="Arial" w:hAnsi="Times New Roman"/>
                    </w:rPr>
                    <w:t>If flag resolves, report instrument results</w:t>
                  </w:r>
                </w:p>
                <w:p w:rsidR="00284F01" w:rsidRPr="00284F01" w:rsidRDefault="00284F01" w:rsidP="003B3047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Times New Roman" w:hAnsi="Times New Roman"/>
                    </w:rPr>
                  </w:pPr>
                  <w:r w:rsidRPr="00284F01">
                    <w:rPr>
                      <w:rFonts w:ascii="Times New Roman" w:hAnsi="Times New Roman"/>
                    </w:rPr>
                    <w:t>If flag or asterisks persists, proceed to</w:t>
                  </w:r>
                  <w:r>
                    <w:rPr>
                      <w:rFonts w:ascii="Times New Roman" w:hAnsi="Times New Roman"/>
                    </w:rPr>
                    <w:t xml:space="preserve"> p</w:t>
                  </w:r>
                  <w:r w:rsidRPr="00284F01">
                    <w:rPr>
                      <w:rFonts w:ascii="Times New Roman" w:hAnsi="Times New Roman"/>
                    </w:rPr>
                    <w:t xml:space="preserve">erform </w:t>
                  </w:r>
                  <w:r>
                    <w:rPr>
                      <w:rFonts w:ascii="Times New Roman" w:hAnsi="Times New Roman"/>
                    </w:rPr>
                    <w:t>a smear review</w:t>
                  </w:r>
                  <w:r w:rsidRPr="00284F01">
                    <w:rPr>
                      <w:rFonts w:ascii="Times New Roman" w:hAnsi="Times New Roman"/>
                    </w:rPr>
                    <w:t xml:space="preserve"> to assess for presence of platelet clumps and fibrin strands (check feathered edge).</w:t>
                  </w:r>
                </w:p>
                <w:p w:rsidR="00284F01" w:rsidRPr="00284F01" w:rsidRDefault="00284F01" w:rsidP="003B3047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Times New Roman" w:hAnsi="Times New Roman"/>
                    </w:rPr>
                  </w:pPr>
                  <w:r w:rsidRPr="00284F01">
                    <w:rPr>
                      <w:rFonts w:ascii="Times New Roman" w:hAnsi="Times New Roman"/>
                    </w:rPr>
                    <w:t>If fibrin strands or platelet clumps are NOT seen, report instrument results.</w:t>
                  </w:r>
                </w:p>
                <w:p w:rsidR="00416FEC" w:rsidRPr="00416FEC" w:rsidRDefault="00284F01" w:rsidP="003B3047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Times New Roman" w:hAnsi="Times New Roman"/>
                    </w:rPr>
                  </w:pPr>
                  <w:r w:rsidRPr="00284F01">
                    <w:rPr>
                      <w:rFonts w:ascii="Times New Roman" w:hAnsi="Times New Roman"/>
                    </w:rPr>
                    <w:t xml:space="preserve">If fibrin strands or platelet clumps are seen, proceed to </w:t>
                  </w:r>
                  <w:r w:rsidR="00416FEC">
                    <w:rPr>
                      <w:rFonts w:ascii="Times New Roman" w:hAnsi="Times New Roman"/>
                    </w:rPr>
                    <w:t>perform smear review to estimate WBC and PLT counts and to assess abnormal morphology</w:t>
                  </w:r>
                </w:p>
                <w:p w:rsidR="00416FEC" w:rsidRDefault="00284F01" w:rsidP="003B3047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Times New Roman" w:hAnsi="Times New Roman"/>
                    </w:rPr>
                  </w:pPr>
                  <w:r w:rsidRPr="00416FEC">
                    <w:rPr>
                      <w:rFonts w:ascii="Times New Roman" w:hAnsi="Times New Roman"/>
                    </w:rPr>
                    <w:t>If PLT-F and WBC are confirmed by smear estimate, report</w:t>
                  </w:r>
                  <w:r w:rsidR="00416FEC">
                    <w:rPr>
                      <w:rFonts w:ascii="Times New Roman" w:hAnsi="Times New Roman"/>
                    </w:rPr>
                    <w:t xml:space="preserve"> instrument results. Perform smear review </w:t>
                  </w:r>
                  <w:r w:rsidRPr="00416FEC">
                    <w:rPr>
                      <w:rFonts w:ascii="Times New Roman" w:hAnsi="Times New Roman"/>
                    </w:rPr>
                    <w:t>after results are releas</w:t>
                  </w:r>
                  <w:r w:rsidR="00416FEC">
                    <w:rPr>
                      <w:rFonts w:ascii="Times New Roman" w:hAnsi="Times New Roman"/>
                    </w:rPr>
                    <w:t>ed, and enter comments from smear review as needed</w:t>
                  </w:r>
                </w:p>
                <w:p w:rsidR="00284F01" w:rsidRPr="00416FEC" w:rsidRDefault="00284F01" w:rsidP="003B3047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Times New Roman" w:hAnsi="Times New Roman"/>
                    </w:rPr>
                  </w:pPr>
                  <w:r w:rsidRPr="00416FEC">
                    <w:rPr>
                      <w:rFonts w:ascii="Times New Roman" w:hAnsi="Times New Roman"/>
                    </w:rPr>
                    <w:t>If PLT-F is not confirmed by smear estimate, instrument PLT result is not reportable. Result PLT field with one of the appropriate ETCs:</w:t>
                  </w:r>
                </w:p>
                <w:p w:rsidR="00284F01" w:rsidRPr="00284F01" w:rsidRDefault="00284F01" w:rsidP="003B3047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Times New Roman" w:hAnsi="Times New Roman"/>
                    </w:rPr>
                  </w:pPr>
                  <w:bookmarkStart w:id="1" w:name="Calculations"/>
                  <w:bookmarkEnd w:id="1"/>
                  <w:r w:rsidRPr="00284F01">
                    <w:rPr>
                      <w:rFonts w:ascii="Times New Roman" w:hAnsi="Times New Roman"/>
                    </w:rPr>
                    <w:t>PLTCN: "Platelet clumps noted on smear but count appears normal." (i.e. within normal range)</w:t>
                  </w:r>
                </w:p>
                <w:p w:rsidR="00FD3F3B" w:rsidRPr="00416FEC" w:rsidRDefault="00284F01" w:rsidP="003B3047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Times New Roman" w:hAnsi="Times New Roman"/>
                    </w:rPr>
                  </w:pPr>
                  <w:r w:rsidRPr="00284F01">
                    <w:rPr>
                      <w:rFonts w:ascii="Times New Roman" w:hAnsi="Times New Roman"/>
                    </w:rPr>
                    <w:t>PLTCI: "Platelet clumps noted on smear but count appears increased." (i.e. above normal range)</w:t>
                  </w:r>
                </w:p>
              </w:tc>
            </w:tr>
          </w:tbl>
          <w:p w:rsidR="00FD3F3B" w:rsidRPr="00FD3F3B" w:rsidRDefault="00FD3F3B" w:rsidP="00FD3F3B">
            <w:pPr>
              <w:pStyle w:val="BlockText"/>
            </w:pPr>
            <w:r>
              <w:t xml:space="preserve"> </w:t>
            </w:r>
          </w:p>
        </w:tc>
      </w:tr>
    </w:tbl>
    <w:p w:rsidR="00FD3F3B" w:rsidRDefault="00284F01" w:rsidP="00284F01">
      <w:pPr>
        <w:pStyle w:val="ContinuedOnNextPa"/>
      </w:pPr>
      <w:r>
        <w:t>Continued on next page</w:t>
      </w:r>
    </w:p>
    <w:p w:rsidR="00284F01" w:rsidRDefault="00284F01">
      <w:r>
        <w:br w:type="page"/>
      </w:r>
    </w:p>
    <w:p w:rsidR="00284F01" w:rsidRDefault="007D5F9A" w:rsidP="00284F01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="00284F01" w:rsidRPr="00284F01">
        <w:t xml:space="preserve">, </w:t>
      </w:r>
      <w:r w:rsidR="00284F01" w:rsidRPr="00284F01">
        <w:rPr>
          <w:b w:val="0"/>
          <w:sz w:val="24"/>
        </w:rPr>
        <w:t>Continued</w:t>
      </w:r>
    </w:p>
    <w:p w:rsidR="00284F01" w:rsidRPr="00284F01" w:rsidRDefault="00284F01" w:rsidP="00284F01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232FA" w:rsidRPr="00284F01" w:rsidTr="007D5F9A">
        <w:trPr>
          <w:trHeight w:val="240"/>
        </w:trPr>
        <w:tc>
          <w:tcPr>
            <w:tcW w:w="1728" w:type="dxa"/>
          </w:tcPr>
          <w:p w:rsidR="008232FA" w:rsidRPr="00FD3F3B" w:rsidRDefault="008232FA" w:rsidP="008232FA">
            <w:pPr>
              <w:pStyle w:val="Heading5"/>
            </w:pPr>
            <w:r>
              <w:t xml:space="preserve">PLT Abnormal &amp; Suspect IP messages,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8232FA" w:rsidRPr="00284F01" w:rsidRDefault="008232FA" w:rsidP="008232FA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5"/>
              <w:gridCol w:w="1530"/>
              <w:gridCol w:w="4595"/>
            </w:tblGrid>
            <w:tr w:rsidR="008232FA" w:rsidTr="007D5F9A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8232FA" w:rsidRDefault="008232FA" w:rsidP="008232FA">
                  <w:pPr>
                    <w:pStyle w:val="TableHeaderText"/>
                  </w:pPr>
                  <w:r>
                    <w:t>Message</w:t>
                  </w:r>
                </w:p>
              </w:tc>
              <w:tc>
                <w:tcPr>
                  <w:tcW w:w="1017" w:type="pct"/>
                  <w:shd w:val="clear" w:color="auto" w:fill="auto"/>
                </w:tcPr>
                <w:p w:rsidR="008232FA" w:rsidRDefault="008232FA" w:rsidP="008232FA">
                  <w:pPr>
                    <w:pStyle w:val="TableHeaderText"/>
                    <w:jc w:val="left"/>
                  </w:pPr>
                  <w:r>
                    <w:t>Explanation</w:t>
                  </w:r>
                </w:p>
              </w:tc>
              <w:tc>
                <w:tcPr>
                  <w:tcW w:w="3055" w:type="pct"/>
                  <w:shd w:val="clear" w:color="auto" w:fill="auto"/>
                </w:tcPr>
                <w:p w:rsidR="008232FA" w:rsidRDefault="008232FA" w:rsidP="008232FA">
                  <w:pPr>
                    <w:pStyle w:val="TableHeaderText"/>
                    <w:jc w:val="left"/>
                  </w:pPr>
                  <w:r>
                    <w:t>Action</w:t>
                  </w:r>
                </w:p>
              </w:tc>
            </w:tr>
            <w:tr w:rsidR="008232FA" w:rsidTr="007D5F9A">
              <w:trPr>
                <w:trHeight w:val="4350"/>
              </w:trPr>
              <w:tc>
                <w:tcPr>
                  <w:tcW w:w="928" w:type="pct"/>
                  <w:shd w:val="clear" w:color="auto" w:fill="auto"/>
                </w:tcPr>
                <w:p w:rsidR="008232FA" w:rsidRDefault="008232FA" w:rsidP="008232FA">
                  <w:pPr>
                    <w:pStyle w:val="TableText"/>
                  </w:pPr>
                  <w:r w:rsidRPr="00B91F0F">
                    <w:t>PLT Clumps?</w:t>
                  </w:r>
                </w:p>
                <w:p w:rsidR="008232FA" w:rsidRDefault="008232FA" w:rsidP="008232FA">
                  <w:pPr>
                    <w:pStyle w:val="TableText"/>
                  </w:pPr>
                  <w:proofErr w:type="spellStart"/>
                  <w:r>
                    <w:t>cont</w:t>
                  </w:r>
                  <w:proofErr w:type="spellEnd"/>
                </w:p>
              </w:tc>
              <w:tc>
                <w:tcPr>
                  <w:tcW w:w="1017" w:type="pct"/>
                  <w:shd w:val="clear" w:color="auto" w:fill="auto"/>
                </w:tcPr>
                <w:p w:rsidR="008232FA" w:rsidRDefault="008232FA" w:rsidP="008232FA">
                  <w:pPr>
                    <w:pStyle w:val="TableText"/>
                  </w:pPr>
                </w:p>
              </w:tc>
              <w:tc>
                <w:tcPr>
                  <w:tcW w:w="3055" w:type="pct"/>
                  <w:shd w:val="clear" w:color="auto" w:fill="auto"/>
                </w:tcPr>
                <w:p w:rsidR="008232FA" w:rsidRPr="00284F01" w:rsidRDefault="008232FA" w:rsidP="003B3047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Times New Roman" w:hAnsi="Times New Roman"/>
                    </w:rPr>
                  </w:pPr>
                  <w:r w:rsidRPr="00284F01">
                    <w:rPr>
                      <w:rFonts w:ascii="Times New Roman" w:hAnsi="Times New Roman"/>
                    </w:rPr>
                    <w:t>PDF: "Platelet count may be falsely decreased due to platelet clumping. Suggest redraw in citrate tube." (i.e. below normal range)</w:t>
                  </w:r>
                </w:p>
                <w:p w:rsidR="008232FA" w:rsidRDefault="008232FA" w:rsidP="003B3047">
                  <w:pPr>
                    <w:pStyle w:val="TableText"/>
                    <w:numPr>
                      <w:ilvl w:val="0"/>
                      <w:numId w:val="33"/>
                    </w:numPr>
                  </w:pPr>
                  <w:r w:rsidRPr="00284F01">
                    <w:t>If WBC are not confirmed by smear estimate, in</w:t>
                  </w:r>
                  <w:r>
                    <w:t>strument WBC is not reportable</w:t>
                  </w:r>
                </w:p>
                <w:p w:rsidR="008232FA" w:rsidRDefault="008232FA" w:rsidP="003B3047">
                  <w:pPr>
                    <w:pStyle w:val="TableText"/>
                    <w:numPr>
                      <w:ilvl w:val="0"/>
                      <w:numId w:val="33"/>
                    </w:numPr>
                  </w:pPr>
                  <w:r w:rsidRPr="00284F01">
                    <w:t>Result</w:t>
                  </w:r>
                  <w:r>
                    <w:t xml:space="preserve"> </w:t>
                  </w:r>
                  <w:r w:rsidRPr="00284F01">
                    <w:t>WBC field with free-text comment: “Unable to accurately determine WBC count” AND request re-draw in citrate. Result Absolute</w:t>
                  </w:r>
                  <w:r w:rsidRPr="00416FEC">
                    <w:rPr>
                      <w:rFonts w:eastAsia="Arial" w:hAnsi="Arial" w:cs="Arial"/>
                      <w:spacing w:val="-5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differential</w:t>
                  </w:r>
                  <w:r w:rsidRPr="00416FEC">
                    <w:rPr>
                      <w:rFonts w:eastAsia="Arial" w:hAnsi="Arial" w:cs="Arial"/>
                      <w:spacing w:val="24"/>
                      <w:w w:val="99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parameters</w:t>
                  </w:r>
                  <w:r w:rsidRPr="00416FEC">
                    <w:rPr>
                      <w:rFonts w:eastAsia="Arial" w:hAnsi="Arial" w:cs="Arial"/>
                      <w:spacing w:val="-7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with</w:t>
                  </w:r>
                  <w:r w:rsidRPr="00416FEC">
                    <w:rPr>
                      <w:rFonts w:eastAsia="Arial" w:hAnsi="Arial" w:cs="Arial"/>
                      <w:spacing w:val="-7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ETC</w:t>
                  </w:r>
                  <w:r w:rsidRPr="00416FEC">
                    <w:rPr>
                      <w:rFonts w:eastAsia="Arial" w:hAnsi="Arial" w:cs="Arial"/>
                      <w:spacing w:val="-7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comment</w:t>
                  </w:r>
                  <w:r w:rsidRPr="00416FEC">
                    <w:rPr>
                      <w:rFonts w:eastAsia="Arial" w:hAnsi="Arial" w:cs="Arial"/>
                      <w:spacing w:val="-7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NCAL</w:t>
                  </w:r>
                  <w:r w:rsidRPr="00416FEC">
                    <w:rPr>
                      <w:rFonts w:eastAsia="Arial" w:hAnsi="Arial" w:cs="Arial"/>
                      <w:spacing w:val="-7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(not</w:t>
                  </w:r>
                  <w:r w:rsidRPr="00416FEC">
                    <w:rPr>
                      <w:rFonts w:eastAsia="Arial" w:hAnsi="Arial" w:cs="Arial"/>
                      <w:spacing w:val="-7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calculated);</w:t>
                  </w:r>
                  <w:r w:rsidRPr="00416FEC">
                    <w:rPr>
                      <w:rFonts w:eastAsia="Arial" w:hAnsi="Arial" w:cs="Arial"/>
                      <w:spacing w:val="25"/>
                      <w:w w:val="99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percent</w:t>
                  </w:r>
                  <w:r w:rsidRPr="00416FEC">
                    <w:rPr>
                      <w:rFonts w:eastAsia="Arial" w:hAnsi="Arial" w:cs="Arial"/>
                      <w:spacing w:val="-7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differential</w:t>
                  </w:r>
                  <w:r w:rsidRPr="00416FEC">
                    <w:rPr>
                      <w:rFonts w:eastAsia="Arial" w:hAnsi="Arial" w:cs="Arial"/>
                      <w:spacing w:val="-7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parameters</w:t>
                  </w:r>
                  <w:r w:rsidRPr="00416FEC">
                    <w:rPr>
                      <w:rFonts w:eastAsia="Arial" w:hAnsi="Arial" w:cs="Arial"/>
                      <w:spacing w:val="-7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may</w:t>
                  </w:r>
                  <w:r w:rsidRPr="00416FEC">
                    <w:rPr>
                      <w:rFonts w:eastAsia="Arial" w:hAnsi="Arial" w:cs="Arial"/>
                      <w:spacing w:val="-6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still</w:t>
                  </w:r>
                  <w:r w:rsidRPr="00416FEC">
                    <w:rPr>
                      <w:rFonts w:eastAsia="Arial" w:hAnsi="Arial" w:cs="Arial"/>
                      <w:spacing w:val="-7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be</w:t>
                  </w:r>
                  <w:r w:rsidRPr="00416FEC">
                    <w:rPr>
                      <w:rFonts w:eastAsia="Arial" w:hAnsi="Arial" w:cs="Arial"/>
                      <w:spacing w:val="-7"/>
                      <w:szCs w:val="16"/>
                    </w:rPr>
                    <w:t xml:space="preserve"> </w:t>
                  </w:r>
                  <w:r w:rsidRPr="00416FEC">
                    <w:rPr>
                      <w:rFonts w:eastAsia="Arial" w:hAnsi="Arial" w:cs="Arial"/>
                      <w:szCs w:val="16"/>
                    </w:rPr>
                    <w:t>reported</w:t>
                  </w:r>
                </w:p>
              </w:tc>
            </w:tr>
            <w:tr w:rsidR="008232FA" w:rsidTr="007D5F9A">
              <w:trPr>
                <w:trHeight w:val="180"/>
              </w:trPr>
              <w:tc>
                <w:tcPr>
                  <w:tcW w:w="928" w:type="pct"/>
                  <w:shd w:val="clear" w:color="auto" w:fill="auto"/>
                </w:tcPr>
                <w:p w:rsidR="008232FA" w:rsidRDefault="008232FA" w:rsidP="008232FA">
                  <w:proofErr w:type="spellStart"/>
                  <w:r w:rsidRPr="006C2FD9">
                    <w:t>Thro</w:t>
                  </w:r>
                  <w:r w:rsidR="007D5F9A">
                    <w:t>mbo</w:t>
                  </w:r>
                  <w:proofErr w:type="spellEnd"/>
                </w:p>
                <w:p w:rsidR="007D5F9A" w:rsidRDefault="007D5F9A" w:rsidP="008232FA">
                  <w:proofErr w:type="spellStart"/>
                  <w:r>
                    <w:t>cytopenia</w:t>
                  </w:r>
                  <w:proofErr w:type="spellEnd"/>
                </w:p>
                <w:p w:rsidR="008232FA" w:rsidRDefault="008232FA" w:rsidP="008232FA">
                  <w:pPr>
                    <w:pStyle w:val="TableText"/>
                  </w:pPr>
                </w:p>
                <w:p w:rsidR="007D5F9A" w:rsidRDefault="007D5F9A" w:rsidP="008232FA">
                  <w:pPr>
                    <w:pStyle w:val="TableText"/>
                  </w:pPr>
                </w:p>
                <w:p w:rsidR="007D5F9A" w:rsidRDefault="007D5F9A" w:rsidP="008232FA">
                  <w:pPr>
                    <w:pStyle w:val="TableText"/>
                  </w:pPr>
                </w:p>
                <w:p w:rsidR="007D5F9A" w:rsidRDefault="007D5F9A" w:rsidP="008232FA">
                  <w:pPr>
                    <w:pStyle w:val="TableText"/>
                  </w:pPr>
                </w:p>
                <w:p w:rsidR="007D5F9A" w:rsidRDefault="007D5F9A" w:rsidP="008232FA">
                  <w:pPr>
                    <w:pStyle w:val="TableText"/>
                  </w:pPr>
                </w:p>
                <w:p w:rsidR="007D5F9A" w:rsidRDefault="007D5F9A" w:rsidP="008232FA">
                  <w:pPr>
                    <w:pStyle w:val="TableText"/>
                  </w:pPr>
                </w:p>
                <w:p w:rsidR="007D5F9A" w:rsidRDefault="007D5F9A" w:rsidP="008232FA">
                  <w:pPr>
                    <w:pStyle w:val="TableText"/>
                  </w:pPr>
                </w:p>
                <w:p w:rsidR="007D5F9A" w:rsidRDefault="007D5F9A" w:rsidP="008232FA">
                  <w:pPr>
                    <w:pStyle w:val="TableText"/>
                  </w:pPr>
                </w:p>
                <w:p w:rsidR="007D5F9A" w:rsidRDefault="007D5F9A" w:rsidP="008232FA">
                  <w:pPr>
                    <w:pStyle w:val="TableText"/>
                  </w:pPr>
                </w:p>
                <w:p w:rsidR="007D5F9A" w:rsidRPr="00B91F0F" w:rsidRDefault="007D5F9A" w:rsidP="008232FA">
                  <w:pPr>
                    <w:pStyle w:val="TableText"/>
                  </w:pPr>
                </w:p>
              </w:tc>
              <w:tc>
                <w:tcPr>
                  <w:tcW w:w="1017" w:type="pct"/>
                  <w:shd w:val="clear" w:color="auto" w:fill="auto"/>
                </w:tcPr>
                <w:p w:rsidR="008232FA" w:rsidRPr="008232FA" w:rsidRDefault="008232FA" w:rsidP="008232FA">
                  <w:pPr>
                    <w:pStyle w:val="TableText"/>
                  </w:pPr>
                  <w:r w:rsidRPr="008232FA">
                    <w:rPr>
                      <w:szCs w:val="24"/>
                    </w:rPr>
                    <w:t>PLT count &lt;50 K/</w:t>
                  </w:r>
                  <w:proofErr w:type="spellStart"/>
                  <w:r w:rsidRPr="008232FA">
                    <w:rPr>
                      <w:szCs w:val="24"/>
                    </w:rPr>
                    <w:t>uL</w:t>
                  </w:r>
                  <w:proofErr w:type="spellEnd"/>
                  <w:r w:rsidRPr="008232FA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3055" w:type="pct"/>
                  <w:shd w:val="clear" w:color="auto" w:fill="auto"/>
                </w:tcPr>
                <w:p w:rsidR="00A73133" w:rsidRDefault="00A154FE" w:rsidP="003B3047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Times New Roman" w:hAnsi="Times New Roman"/>
                    </w:rPr>
                  </w:pPr>
                  <w:r w:rsidRPr="00A154FE">
                    <w:rPr>
                      <w:rFonts w:ascii="Times New Roman" w:hAnsi="Times New Roman"/>
                    </w:rPr>
                    <w:t>If patient has history of  Thrombocytopenia, no further action is necessary and report PLT count</w:t>
                  </w:r>
                </w:p>
                <w:p w:rsidR="00A154FE" w:rsidRPr="00A73133" w:rsidRDefault="00A73133" w:rsidP="003B3047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If </w:t>
                  </w:r>
                  <w:r w:rsidR="00A154FE" w:rsidRPr="00A73133">
                    <w:rPr>
                      <w:rFonts w:ascii="Times New Roman" w:hAnsi="Times New Roman"/>
                    </w:rPr>
                    <w:t xml:space="preserve">Patient’s initial PLT testing or PLT has dropped from Normal PLT count to </w:t>
                  </w:r>
                  <w:r>
                    <w:rPr>
                      <w:rFonts w:ascii="Times New Roman" w:hAnsi="Times New Roman"/>
                      <w:szCs w:val="24"/>
                    </w:rPr>
                    <w:t>≤</w:t>
                  </w:r>
                  <w:r w:rsidR="00A154FE" w:rsidRPr="00A73133">
                    <w:rPr>
                      <w:rFonts w:ascii="Times New Roman" w:hAnsi="Times New Roman"/>
                      <w:szCs w:val="24"/>
                    </w:rPr>
                    <w:t xml:space="preserve"> 50 K/</w:t>
                  </w:r>
                  <w:proofErr w:type="spellStart"/>
                  <w:r w:rsidR="00A154FE" w:rsidRPr="00A73133">
                    <w:rPr>
                      <w:rFonts w:ascii="Times New Roman" w:hAnsi="Times New Roman"/>
                      <w:szCs w:val="24"/>
                    </w:rPr>
                    <w:t>uL</w:t>
                  </w:r>
                  <w:proofErr w:type="spellEnd"/>
                  <w:r w:rsidR="00A154FE" w:rsidRPr="00A73133">
                    <w:rPr>
                      <w:rFonts w:ascii="Times New Roman" w:hAnsi="Times New Roman"/>
                      <w:szCs w:val="24"/>
                    </w:rPr>
                    <w:t xml:space="preserve"> (critical result)</w:t>
                  </w:r>
                  <w:r w:rsidR="00A154FE" w:rsidRPr="00A73133">
                    <w:rPr>
                      <w:rFonts w:ascii="Times New Roman" w:hAnsi="Times New Roman"/>
                    </w:rPr>
                    <w:t xml:space="preserve"> then c</w:t>
                  </w:r>
                  <w:r w:rsidR="00A154FE" w:rsidRPr="00A73133">
                    <w:rPr>
                      <w:rFonts w:ascii="Times New Roman" w:hAnsi="Times New Roman"/>
                      <w:szCs w:val="24"/>
                    </w:rPr>
                    <w:t>heck sample for clots</w:t>
                  </w:r>
                  <w:r w:rsidR="00A154FE" w:rsidRPr="00A73133">
                    <w:rPr>
                      <w:rFonts w:ascii="Times New Roman" w:hAnsi="Times New Roman"/>
                    </w:rPr>
                    <w:t xml:space="preserve"> and r</w:t>
                  </w:r>
                  <w:r w:rsidR="00A154FE" w:rsidRPr="00A73133">
                    <w:rPr>
                      <w:rFonts w:ascii="Times New Roman" w:hAnsi="Times New Roman"/>
                      <w:szCs w:val="24"/>
                    </w:rPr>
                    <w:t xml:space="preserve">eview blood smear for PLT clumps or </w:t>
                  </w:r>
                  <w:proofErr w:type="spellStart"/>
                  <w:r w:rsidR="00A154FE" w:rsidRPr="00A73133">
                    <w:rPr>
                      <w:rFonts w:ascii="Times New Roman" w:hAnsi="Times New Roman"/>
                      <w:szCs w:val="24"/>
                    </w:rPr>
                    <w:t>satellitism</w:t>
                  </w:r>
                  <w:proofErr w:type="spellEnd"/>
                </w:p>
                <w:p w:rsidR="00A73133" w:rsidRDefault="004260E4" w:rsidP="003B3047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If specimen is not clotted and platelet </w:t>
                  </w:r>
                  <w:proofErr w:type="spellStart"/>
                  <w:r>
                    <w:rPr>
                      <w:rFonts w:ascii="Times New Roman" w:hAnsi="Times New Roman"/>
                    </w:rPr>
                    <w:t>satellitism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or platelet clumps are Not</w:t>
                  </w:r>
                  <w:r w:rsidR="00A73133" w:rsidRPr="00284F01">
                    <w:rPr>
                      <w:rFonts w:ascii="Times New Roman" w:hAnsi="Times New Roman"/>
                    </w:rPr>
                    <w:t xml:space="preserve"> seen, report instrument results</w:t>
                  </w:r>
                </w:p>
                <w:p w:rsidR="004260E4" w:rsidRDefault="004260E4" w:rsidP="003B3047">
                  <w:pPr>
                    <w:pStyle w:val="ListParagraph"/>
                    <w:numPr>
                      <w:ilvl w:val="0"/>
                      <w:numId w:val="35"/>
                    </w:numPr>
                  </w:pPr>
                  <w:r>
                    <w:t>If specimen is not clotted and p</w:t>
                  </w:r>
                  <w:r w:rsidRPr="004260E4">
                    <w:t xml:space="preserve">latelet </w:t>
                  </w:r>
                  <w:proofErr w:type="spellStart"/>
                  <w:r w:rsidRPr="004260E4">
                    <w:t>satellitism</w:t>
                  </w:r>
                  <w:proofErr w:type="spellEnd"/>
                  <w:r w:rsidRPr="004260E4">
                    <w:t xml:space="preserve"> or platelet clumps are </w:t>
                  </w:r>
                  <w:r>
                    <w:t>present in smear review</w:t>
                  </w:r>
                </w:p>
                <w:p w:rsidR="004260E4" w:rsidRDefault="004260E4" w:rsidP="003B3047">
                  <w:pPr>
                    <w:pStyle w:val="ListParagraph"/>
                    <w:numPr>
                      <w:ilvl w:val="0"/>
                      <w:numId w:val="32"/>
                    </w:numPr>
                  </w:pPr>
                  <w:r>
                    <w:t>If inpatient, recollect in citrate tube</w:t>
                  </w:r>
                </w:p>
                <w:p w:rsidR="00A154FE" w:rsidRPr="008232FA" w:rsidRDefault="004260E4" w:rsidP="003B3047">
                  <w:pPr>
                    <w:pStyle w:val="ListParagraph"/>
                    <w:numPr>
                      <w:ilvl w:val="0"/>
                      <w:numId w:val="32"/>
                    </w:numPr>
                  </w:pPr>
                  <w:r>
                    <w:t xml:space="preserve">If outpatient, do not report the platelet count </w:t>
                  </w:r>
                  <w:r w:rsidR="00BA7266">
                    <w:t>append the ETC “NOPLT” to the PLT test code PDF</w:t>
                  </w:r>
                </w:p>
              </w:tc>
            </w:tr>
          </w:tbl>
          <w:p w:rsidR="008232FA" w:rsidRPr="00284F01" w:rsidRDefault="008232FA" w:rsidP="008232FA">
            <w:pPr>
              <w:pStyle w:val="BlockText"/>
            </w:pPr>
          </w:p>
        </w:tc>
      </w:tr>
    </w:tbl>
    <w:p w:rsidR="00284F01" w:rsidRDefault="007D5F9A" w:rsidP="007D5F9A">
      <w:pPr>
        <w:pStyle w:val="ContinuedOnNextPa"/>
      </w:pPr>
      <w:r>
        <w:t>Continued on next page</w:t>
      </w:r>
    </w:p>
    <w:p w:rsidR="007D5F9A" w:rsidRDefault="007D5F9A">
      <w:r>
        <w:br w:type="page"/>
      </w:r>
    </w:p>
    <w:p w:rsidR="007D5F9A" w:rsidRDefault="007D5F9A" w:rsidP="007D5F9A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Pr="007D5F9A">
        <w:t xml:space="preserve">, </w:t>
      </w:r>
      <w:r w:rsidRPr="007D5F9A">
        <w:rPr>
          <w:b w:val="0"/>
          <w:sz w:val="24"/>
        </w:rPr>
        <w:t>Continued</w:t>
      </w:r>
    </w:p>
    <w:p w:rsidR="007D5F9A" w:rsidRPr="007D5F9A" w:rsidRDefault="007D5F9A" w:rsidP="007D5F9A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232FA" w:rsidRPr="008232FA" w:rsidTr="008232FA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:rsidR="008232FA" w:rsidRPr="008232FA" w:rsidRDefault="00BA7266" w:rsidP="008232FA">
            <w:pPr>
              <w:pStyle w:val="Heading5"/>
            </w:pPr>
            <w:r>
              <w:t>Calculations</w:t>
            </w:r>
          </w:p>
        </w:tc>
        <w:tc>
          <w:tcPr>
            <w:tcW w:w="7740" w:type="dxa"/>
            <w:shd w:val="clear" w:color="auto" w:fill="auto"/>
          </w:tcPr>
          <w:p w:rsidR="00BA7266" w:rsidRPr="006E3481" w:rsidRDefault="00BA7266" w:rsidP="003B3047">
            <w:pPr>
              <w:pStyle w:val="ListParagraph"/>
              <w:numPr>
                <w:ilvl w:val="0"/>
                <w:numId w:val="35"/>
              </w:numPr>
              <w:rPr>
                <w:rFonts w:eastAsia="Arial"/>
              </w:rPr>
            </w:pPr>
            <w:r w:rsidRPr="006E3481">
              <w:t>MCV = (HCT/RBC) x10</w:t>
            </w:r>
          </w:p>
          <w:p w:rsidR="006E3481" w:rsidRPr="006E3481" w:rsidRDefault="006E3481" w:rsidP="003B3047">
            <w:pPr>
              <w:pStyle w:val="ListParagraph"/>
              <w:numPr>
                <w:ilvl w:val="0"/>
                <w:numId w:val="35"/>
              </w:numPr>
              <w:rPr>
                <w:rFonts w:eastAsia="Arial"/>
              </w:rPr>
            </w:pPr>
            <w:r>
              <w:t>MCH = (HGB/RBC)X10</w:t>
            </w:r>
          </w:p>
          <w:p w:rsidR="008232FA" w:rsidRPr="003B3047" w:rsidRDefault="006E3481" w:rsidP="003B3047">
            <w:pPr>
              <w:pStyle w:val="ListParagraph"/>
              <w:numPr>
                <w:ilvl w:val="0"/>
                <w:numId w:val="35"/>
              </w:numPr>
              <w:rPr>
                <w:rFonts w:eastAsia="Arial"/>
              </w:rPr>
            </w:pPr>
            <w:r>
              <w:t>MCHC = (HGB/HCT)X100</w:t>
            </w:r>
          </w:p>
        </w:tc>
      </w:tr>
    </w:tbl>
    <w:p w:rsidR="008232FA" w:rsidRPr="006E3481" w:rsidRDefault="008232FA" w:rsidP="006E3481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E3481" w:rsidRPr="006E3481" w:rsidTr="006E34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28" w:type="dxa"/>
            <w:shd w:val="clear" w:color="auto" w:fill="auto"/>
          </w:tcPr>
          <w:p w:rsidR="006E3481" w:rsidRPr="006E3481" w:rsidRDefault="006E3481" w:rsidP="006E3481">
            <w:pPr>
              <w:pStyle w:val="Heading5"/>
            </w:pPr>
            <w:r>
              <w:t>Plasma Replacement procedure</w:t>
            </w:r>
          </w:p>
        </w:tc>
        <w:tc>
          <w:tcPr>
            <w:tcW w:w="7740" w:type="dxa"/>
            <w:shd w:val="clear" w:color="auto" w:fill="auto"/>
          </w:tcPr>
          <w:p w:rsidR="006E3481" w:rsidRPr="003B3047" w:rsidRDefault="003B3047" w:rsidP="003B3047">
            <w:pPr>
              <w:pStyle w:val="ListParagraph"/>
              <w:rPr>
                <w:rFonts w:ascii="Times New Roman" w:hAnsi="Times New Roman"/>
              </w:rPr>
            </w:pPr>
            <w:r w:rsidRPr="003B3047">
              <w:rPr>
                <w:rFonts w:ascii="Times New Roman" w:hAnsi="Times New Roman"/>
              </w:rPr>
              <w:t>Follow</w:t>
            </w:r>
            <w:r w:rsidRPr="003B3047">
              <w:rPr>
                <w:rFonts w:ascii="Times New Roman" w:hAnsi="Times New Roman"/>
                <w:spacing w:val="-5"/>
              </w:rPr>
              <w:t xml:space="preserve"> </w:t>
            </w:r>
            <w:r w:rsidRPr="003B3047">
              <w:rPr>
                <w:rFonts w:ascii="Times New Roman" w:hAnsi="Times New Roman"/>
              </w:rPr>
              <w:t>the</w:t>
            </w:r>
            <w:r w:rsidRPr="003B3047">
              <w:rPr>
                <w:rFonts w:ascii="Times New Roman" w:hAnsi="Times New Roman"/>
                <w:spacing w:val="-6"/>
              </w:rPr>
              <w:t xml:space="preserve"> </w:t>
            </w:r>
            <w:r w:rsidRPr="003B3047">
              <w:rPr>
                <w:rFonts w:ascii="Times New Roman" w:hAnsi="Times New Roman"/>
              </w:rPr>
              <w:t>steps</w:t>
            </w:r>
            <w:r w:rsidRPr="003B3047">
              <w:rPr>
                <w:rFonts w:ascii="Times New Roman" w:hAnsi="Times New Roman"/>
                <w:spacing w:val="-5"/>
              </w:rPr>
              <w:t xml:space="preserve"> </w:t>
            </w:r>
            <w:r w:rsidRPr="003B3047">
              <w:rPr>
                <w:rFonts w:ascii="Times New Roman" w:hAnsi="Times New Roman"/>
              </w:rPr>
              <w:t>below</w:t>
            </w:r>
            <w:r w:rsidRPr="003B3047">
              <w:rPr>
                <w:rFonts w:ascii="Times New Roman" w:hAnsi="Times New Roman"/>
                <w:spacing w:val="-6"/>
              </w:rPr>
              <w:t xml:space="preserve"> </w:t>
            </w:r>
            <w:r w:rsidRPr="003B3047">
              <w:rPr>
                <w:rFonts w:ascii="Times New Roman" w:hAnsi="Times New Roman"/>
              </w:rPr>
              <w:t>to</w:t>
            </w:r>
            <w:r w:rsidRPr="003B3047">
              <w:rPr>
                <w:rFonts w:ascii="Times New Roman" w:hAnsi="Times New Roman"/>
                <w:spacing w:val="-5"/>
              </w:rPr>
              <w:t xml:space="preserve"> </w:t>
            </w:r>
            <w:r w:rsidRPr="003B3047">
              <w:rPr>
                <w:rFonts w:ascii="Times New Roman" w:hAnsi="Times New Roman"/>
              </w:rPr>
              <w:t>perform</w:t>
            </w:r>
            <w:r w:rsidRPr="003B3047">
              <w:rPr>
                <w:rFonts w:ascii="Times New Roman" w:hAnsi="Times New Roman"/>
                <w:spacing w:val="-6"/>
              </w:rPr>
              <w:t xml:space="preserve"> </w:t>
            </w:r>
            <w:r w:rsidRPr="003B3047">
              <w:rPr>
                <w:rFonts w:ascii="Times New Roman" w:hAnsi="Times New Roman"/>
              </w:rPr>
              <w:t>a</w:t>
            </w:r>
            <w:r w:rsidRPr="003B3047">
              <w:rPr>
                <w:rFonts w:ascii="Times New Roman" w:hAnsi="Times New Roman"/>
                <w:spacing w:val="-6"/>
              </w:rPr>
              <w:t xml:space="preserve"> </w:t>
            </w:r>
            <w:r w:rsidRPr="003B3047">
              <w:rPr>
                <w:rFonts w:ascii="Times New Roman" w:hAnsi="Times New Roman"/>
              </w:rPr>
              <w:t>Plasma</w:t>
            </w:r>
            <w:r w:rsidRPr="003B3047">
              <w:rPr>
                <w:rFonts w:ascii="Times New Roman" w:hAnsi="Times New Roman"/>
                <w:spacing w:val="-4"/>
              </w:rPr>
              <w:t xml:space="preserve"> </w:t>
            </w:r>
            <w:r w:rsidRPr="003B3047">
              <w:rPr>
                <w:rFonts w:ascii="Times New Roman" w:hAnsi="Times New Roman"/>
              </w:rPr>
              <w:t>Replacement</w:t>
            </w:r>
            <w:r w:rsidRPr="003B3047">
              <w:rPr>
                <w:rFonts w:ascii="Times New Roman" w:hAnsi="Times New Roman"/>
                <w:spacing w:val="-6"/>
              </w:rPr>
              <w:t xml:space="preserve"> </w:t>
            </w:r>
            <w:r w:rsidRPr="003B3047">
              <w:rPr>
                <w:rFonts w:ascii="Times New Roman" w:hAnsi="Times New Roman"/>
              </w:rPr>
              <w:t>as</w:t>
            </w:r>
            <w:r w:rsidRPr="003B3047">
              <w:rPr>
                <w:rFonts w:ascii="Times New Roman" w:hAnsi="Times New Roman"/>
                <w:spacing w:val="-5"/>
              </w:rPr>
              <w:t xml:space="preserve"> </w:t>
            </w:r>
            <w:r w:rsidRPr="003B3047">
              <w:rPr>
                <w:rFonts w:ascii="Times New Roman" w:hAnsi="Times New Roman"/>
              </w:rPr>
              <w:t>indicated</w:t>
            </w:r>
          </w:p>
          <w:p w:rsidR="006E3481" w:rsidRPr="006E3481" w:rsidRDefault="006E3481" w:rsidP="006E3481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6E3481" w:rsidTr="006E34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3481" w:rsidRDefault="006E3481" w:rsidP="006E3481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3481" w:rsidRDefault="006E3481" w:rsidP="006E3481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6E3481" w:rsidTr="006E34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3481" w:rsidRDefault="006E3481" w:rsidP="006E3481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3481" w:rsidRPr="006E3481" w:rsidRDefault="006E3481" w:rsidP="006E3481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6E3481">
                    <w:rPr>
                      <w:rFonts w:ascii="Times New Roman" w:hAnsi="Times New Roman"/>
                    </w:rPr>
                    <w:t>Place</w:t>
                  </w:r>
                  <w:r w:rsidRPr="006E3481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an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aliquot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of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whole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blood</w:t>
                  </w:r>
                  <w:r w:rsidRPr="006E3481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into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a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secondary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tube.</w:t>
                  </w:r>
                </w:p>
              </w:tc>
            </w:tr>
            <w:tr w:rsidR="006E3481" w:rsidTr="006E34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3481" w:rsidRDefault="006E3481" w:rsidP="006E3481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3481" w:rsidRPr="006E3481" w:rsidRDefault="006E3481" w:rsidP="006E3481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6E3481">
                    <w:rPr>
                      <w:rFonts w:ascii="Times New Roman" w:hAnsi="Times New Roman"/>
                    </w:rPr>
                    <w:t>Centrifuge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tube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to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separate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cells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from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plasma.</w:t>
                  </w:r>
                </w:p>
              </w:tc>
            </w:tr>
            <w:tr w:rsidR="006E3481" w:rsidTr="006E34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3481" w:rsidRDefault="006E3481" w:rsidP="006E3481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3481" w:rsidRPr="006E3481" w:rsidRDefault="006E3481" w:rsidP="006E3481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6E3481">
                    <w:rPr>
                      <w:rFonts w:ascii="Times New Roman" w:hAnsi="Times New Roman"/>
                    </w:rPr>
                    <w:t>Using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an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MLA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pipette,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remove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a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measured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amount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of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plasma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from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the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tube.</w:t>
                  </w:r>
                  <w:r w:rsidRPr="006E3481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Remove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as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much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plasma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as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possible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without</w:t>
                  </w:r>
                  <w:r w:rsidRPr="006E3481">
                    <w:rPr>
                      <w:rFonts w:ascii="Times New Roman" w:hAnsi="Times New Roman"/>
                      <w:spacing w:val="28"/>
                      <w:w w:val="99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disturbing</w:t>
                  </w:r>
                  <w:r w:rsidRPr="006E3481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the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buffy</w:t>
                  </w:r>
                  <w:r w:rsidRPr="006E3481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coat</w:t>
                  </w:r>
                </w:p>
              </w:tc>
            </w:tr>
            <w:tr w:rsidR="006E3481" w:rsidTr="006E34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3481" w:rsidRDefault="006E3481" w:rsidP="006E3481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3481" w:rsidRPr="006E3481" w:rsidRDefault="006E3481" w:rsidP="006E3481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6E3481">
                    <w:rPr>
                      <w:rFonts w:ascii="Times New Roman" w:hAnsi="Times New Roman"/>
                    </w:rPr>
                    <w:t>Replace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the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volume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of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plasma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removed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with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an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equal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volume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of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CELLPACK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DCL.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Example:</w:t>
                  </w:r>
                  <w:r w:rsidRPr="006E3481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If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200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µL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plasma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removed,</w:t>
                  </w:r>
                  <w:r w:rsidRPr="006E3481">
                    <w:rPr>
                      <w:rFonts w:ascii="Times New Roman" w:hAnsi="Times New Roman"/>
                      <w:spacing w:val="31"/>
                      <w:w w:val="99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add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200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µL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CELLPACK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DCL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back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into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tube.</w:t>
                  </w:r>
                </w:p>
              </w:tc>
            </w:tr>
            <w:tr w:rsidR="006E3481" w:rsidTr="006E34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3481" w:rsidRDefault="006E3481" w:rsidP="006E3481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3481" w:rsidRPr="006E3481" w:rsidRDefault="006E3481" w:rsidP="006E3481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6E3481">
                    <w:rPr>
                      <w:rFonts w:ascii="Times New Roman" w:hAnsi="Times New Roman"/>
                    </w:rPr>
                    <w:t>Cap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the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tube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and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mix</w:t>
                  </w:r>
                  <w:r w:rsidRPr="006E3481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by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inversion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until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RBCs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are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fully</w:t>
                  </w:r>
                  <w:r w:rsidRPr="006E3481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re-suspended</w:t>
                  </w:r>
                </w:p>
                <w:p w:rsidR="006E3481" w:rsidRPr="006E3481" w:rsidRDefault="006E3481" w:rsidP="006E3481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6E3481">
                    <w:rPr>
                      <w:rFonts w:ascii="Times New Roman" w:hAnsi="Times New Roman"/>
                    </w:rPr>
                    <w:t>Note: steps 2 through 5 may need to be repeated for strong cold agglutinins</w:t>
                  </w:r>
                </w:p>
              </w:tc>
            </w:tr>
            <w:tr w:rsidR="006E3481" w:rsidTr="006E34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3481" w:rsidRDefault="006E3481" w:rsidP="006E3481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3481" w:rsidRPr="006E3481" w:rsidRDefault="006E3481" w:rsidP="006E3481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6E3481">
                    <w:rPr>
                      <w:rFonts w:ascii="Times New Roman" w:hAnsi="Times New Roman"/>
                    </w:rPr>
                    <w:t>Analyze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the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plasma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replaced</w:t>
                  </w:r>
                  <w:r w:rsidRPr="006E3481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aliquot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in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manual</w:t>
                  </w:r>
                  <w:r w:rsidRPr="006E3481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6E3481">
                    <w:rPr>
                      <w:rFonts w:ascii="Times New Roman" w:hAnsi="Times New Roman"/>
                    </w:rPr>
                    <w:t>mode</w:t>
                  </w:r>
                </w:p>
              </w:tc>
            </w:tr>
          </w:tbl>
          <w:p w:rsidR="006E3481" w:rsidRPr="006E3481" w:rsidRDefault="006E3481" w:rsidP="006E3481">
            <w:pPr>
              <w:pStyle w:val="BlockText"/>
            </w:pPr>
            <w:r>
              <w:t xml:space="preserve"> </w:t>
            </w:r>
          </w:p>
        </w:tc>
      </w:tr>
    </w:tbl>
    <w:p w:rsidR="006E3481" w:rsidRPr="006E3481" w:rsidRDefault="006E3481" w:rsidP="006E3481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E3481" w:rsidRPr="006E3481" w:rsidTr="006E34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28" w:type="dxa"/>
            <w:shd w:val="clear" w:color="auto" w:fill="auto"/>
          </w:tcPr>
          <w:p w:rsidR="006E3481" w:rsidRPr="006E3481" w:rsidRDefault="006E3481" w:rsidP="006E3481">
            <w:pPr>
              <w:pStyle w:val="Heading5"/>
            </w:pPr>
            <w:r>
              <w:t>Specimen Dilution procedure</w:t>
            </w:r>
          </w:p>
        </w:tc>
        <w:tc>
          <w:tcPr>
            <w:tcW w:w="7740" w:type="dxa"/>
            <w:shd w:val="clear" w:color="auto" w:fill="auto"/>
          </w:tcPr>
          <w:p w:rsidR="006E3481" w:rsidRPr="006E3481" w:rsidRDefault="006E3481" w:rsidP="006E3481">
            <w:pPr>
              <w:pStyle w:val="ListParagraph"/>
              <w:rPr>
                <w:rFonts w:ascii="Times New Roman" w:hAnsi="Times New Roman"/>
              </w:rPr>
            </w:pPr>
            <w:r w:rsidRPr="006E3481">
              <w:rPr>
                <w:rFonts w:ascii="Times New Roman" w:hAnsi="Times New Roman"/>
              </w:rPr>
              <w:t>Follow</w:t>
            </w:r>
            <w:r w:rsidRPr="006E3481">
              <w:rPr>
                <w:rFonts w:ascii="Times New Roman" w:hAnsi="Times New Roman"/>
                <w:spacing w:val="-5"/>
              </w:rPr>
              <w:t xml:space="preserve"> </w:t>
            </w:r>
            <w:r w:rsidRPr="006E3481">
              <w:rPr>
                <w:rFonts w:ascii="Times New Roman" w:hAnsi="Times New Roman"/>
              </w:rPr>
              <w:t>the</w:t>
            </w:r>
            <w:r w:rsidRPr="006E3481">
              <w:rPr>
                <w:rFonts w:ascii="Times New Roman" w:hAnsi="Times New Roman"/>
                <w:spacing w:val="-5"/>
              </w:rPr>
              <w:t xml:space="preserve"> </w:t>
            </w:r>
            <w:r w:rsidRPr="006E3481">
              <w:rPr>
                <w:rFonts w:ascii="Times New Roman" w:hAnsi="Times New Roman"/>
              </w:rPr>
              <w:t>steps</w:t>
            </w:r>
            <w:r w:rsidRPr="006E3481">
              <w:rPr>
                <w:rFonts w:ascii="Times New Roman" w:hAnsi="Times New Roman"/>
                <w:spacing w:val="-5"/>
              </w:rPr>
              <w:t xml:space="preserve"> </w:t>
            </w:r>
            <w:r w:rsidRPr="006E3481">
              <w:rPr>
                <w:rFonts w:ascii="Times New Roman" w:hAnsi="Times New Roman"/>
              </w:rPr>
              <w:t>below</w:t>
            </w:r>
            <w:r w:rsidRPr="006E3481">
              <w:rPr>
                <w:rFonts w:ascii="Times New Roman" w:hAnsi="Times New Roman"/>
                <w:spacing w:val="-5"/>
              </w:rPr>
              <w:t xml:space="preserve"> </w:t>
            </w:r>
            <w:r w:rsidRPr="006E3481">
              <w:rPr>
                <w:rFonts w:ascii="Times New Roman" w:hAnsi="Times New Roman"/>
              </w:rPr>
              <w:t>to</w:t>
            </w:r>
            <w:r w:rsidRPr="006E3481">
              <w:rPr>
                <w:rFonts w:ascii="Times New Roman" w:hAnsi="Times New Roman"/>
                <w:spacing w:val="-5"/>
              </w:rPr>
              <w:t xml:space="preserve"> </w:t>
            </w:r>
            <w:r w:rsidRPr="006E3481">
              <w:rPr>
                <w:rFonts w:ascii="Times New Roman" w:hAnsi="Times New Roman"/>
              </w:rPr>
              <w:t>perform</w:t>
            </w:r>
            <w:r w:rsidRPr="006E3481">
              <w:rPr>
                <w:rFonts w:ascii="Times New Roman" w:hAnsi="Times New Roman"/>
                <w:spacing w:val="-6"/>
              </w:rPr>
              <w:t xml:space="preserve"> </w:t>
            </w:r>
            <w:r w:rsidRPr="006E3481">
              <w:rPr>
                <w:rFonts w:ascii="Times New Roman" w:hAnsi="Times New Roman"/>
              </w:rPr>
              <w:t>a</w:t>
            </w:r>
            <w:r w:rsidRPr="006E3481">
              <w:rPr>
                <w:rFonts w:ascii="Times New Roman" w:hAnsi="Times New Roman"/>
                <w:spacing w:val="-5"/>
              </w:rPr>
              <w:t xml:space="preserve"> </w:t>
            </w:r>
            <w:r w:rsidRPr="006E3481">
              <w:rPr>
                <w:rFonts w:ascii="Times New Roman" w:hAnsi="Times New Roman"/>
              </w:rPr>
              <w:t>Sample</w:t>
            </w:r>
            <w:r w:rsidRPr="006E3481">
              <w:rPr>
                <w:rFonts w:ascii="Times New Roman" w:hAnsi="Times New Roman"/>
                <w:spacing w:val="-4"/>
              </w:rPr>
              <w:t xml:space="preserve"> </w:t>
            </w:r>
            <w:r w:rsidRPr="006E3481">
              <w:rPr>
                <w:rFonts w:ascii="Times New Roman" w:hAnsi="Times New Roman"/>
              </w:rPr>
              <w:t>Dilution</w:t>
            </w:r>
            <w:r w:rsidRPr="006E3481">
              <w:rPr>
                <w:rFonts w:ascii="Times New Roman" w:hAnsi="Times New Roman"/>
                <w:spacing w:val="-5"/>
              </w:rPr>
              <w:t xml:space="preserve"> </w:t>
            </w:r>
            <w:r w:rsidRPr="006E3481">
              <w:rPr>
                <w:rFonts w:ascii="Times New Roman" w:hAnsi="Times New Roman"/>
              </w:rPr>
              <w:t>as</w:t>
            </w:r>
            <w:r w:rsidRPr="006E3481">
              <w:rPr>
                <w:rFonts w:ascii="Times New Roman" w:hAnsi="Times New Roman"/>
                <w:spacing w:val="-5"/>
              </w:rPr>
              <w:t xml:space="preserve"> </w:t>
            </w:r>
            <w:r w:rsidRPr="006E3481">
              <w:rPr>
                <w:rFonts w:ascii="Times New Roman" w:hAnsi="Times New Roman"/>
              </w:rPr>
              <w:t>indicated</w:t>
            </w:r>
          </w:p>
          <w:p w:rsidR="006E3481" w:rsidRPr="006E3481" w:rsidRDefault="006E3481" w:rsidP="006E3481">
            <w:pPr>
              <w:pStyle w:val="ListParagraph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6E3481" w:rsidTr="006E34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3481" w:rsidRDefault="006E3481" w:rsidP="006E3481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3481" w:rsidRDefault="006E3481" w:rsidP="006E3481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6E3481" w:rsidTr="006E34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3481" w:rsidRDefault="006E3481" w:rsidP="006E3481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3481" w:rsidRPr="003B3047" w:rsidRDefault="003B3047" w:rsidP="003B3047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3B3047">
                    <w:rPr>
                      <w:rFonts w:ascii="Times New Roman" w:hAnsi="Times New Roman"/>
                    </w:rPr>
                    <w:t>Prepare</w:t>
                  </w:r>
                  <w:r w:rsidRPr="003B304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a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1:5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dilution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of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the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sample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using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CELLPACK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DCL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into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a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secondary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tube</w:t>
                  </w:r>
                </w:p>
              </w:tc>
            </w:tr>
            <w:tr w:rsidR="006E3481" w:rsidTr="006E34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3481" w:rsidRDefault="003B3047" w:rsidP="006E3481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3481" w:rsidRPr="003B3047" w:rsidRDefault="003B3047" w:rsidP="003B3047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3B3047">
                    <w:rPr>
                      <w:rFonts w:ascii="Times New Roman" w:hAnsi="Times New Roman"/>
                    </w:rPr>
                    <w:t>Allow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the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dilution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to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equilibrate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for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10-15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minutes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prior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to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running</w:t>
                  </w:r>
                </w:p>
              </w:tc>
            </w:tr>
            <w:tr w:rsidR="006E3481" w:rsidTr="006E348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3481" w:rsidRDefault="003B3047" w:rsidP="006E3481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B3047" w:rsidRPr="003B3047" w:rsidRDefault="003B3047" w:rsidP="003B3047">
                  <w:pPr>
                    <w:pStyle w:val="ListParagraph"/>
                    <w:rPr>
                      <w:rFonts w:ascii="Times New Roman" w:eastAsia="Arial" w:hAnsi="Times New Roman"/>
                      <w:szCs w:val="16"/>
                    </w:rPr>
                  </w:pPr>
                  <w:r w:rsidRPr="003B3047">
                    <w:rPr>
                      <w:rFonts w:ascii="Times New Roman" w:hAnsi="Times New Roman"/>
                    </w:rPr>
                    <w:t>Mix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tube</w:t>
                  </w:r>
                  <w:r w:rsidRPr="003B304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by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inversion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10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times</w:t>
                  </w:r>
                  <w:r w:rsidRPr="003B304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prior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to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analysis.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Refer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to</w:t>
                  </w:r>
                  <w:r w:rsidRPr="003B3047"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  <w:i/>
                    </w:rPr>
                    <w:t>Running</w:t>
                  </w:r>
                  <w:r w:rsidRPr="003B3047">
                    <w:rPr>
                      <w:rFonts w:ascii="Times New Roman" w:hAnsi="Times New Roman"/>
                      <w:i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  <w:i/>
                    </w:rPr>
                    <w:t>Whole</w:t>
                  </w:r>
                  <w:r w:rsidRPr="003B3047">
                    <w:rPr>
                      <w:rFonts w:ascii="Times New Roman" w:hAnsi="Times New Roman"/>
                      <w:i/>
                      <w:spacing w:val="-4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  <w:i/>
                    </w:rPr>
                    <w:t>Blood</w:t>
                  </w:r>
                  <w:r w:rsidRPr="003B3047">
                    <w:rPr>
                      <w:rFonts w:ascii="Times New Roman" w:hAnsi="Times New Roman"/>
                      <w:i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  <w:i/>
                    </w:rPr>
                    <w:t>Samples</w:t>
                  </w:r>
                  <w:r w:rsidRPr="003B3047">
                    <w:rPr>
                      <w:rFonts w:ascii="Times New Roman" w:hAnsi="Times New Roman"/>
                      <w:i/>
                      <w:spacing w:val="-3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  <w:i/>
                    </w:rPr>
                    <w:t>on</w:t>
                  </w:r>
                  <w:r w:rsidRPr="003B3047">
                    <w:rPr>
                      <w:rFonts w:ascii="Times New Roman" w:hAnsi="Times New Roman"/>
                      <w:i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  <w:i/>
                    </w:rPr>
                    <w:t>the</w:t>
                  </w:r>
                  <w:r w:rsidRPr="003B3047">
                    <w:rPr>
                      <w:rFonts w:ascii="Times New Roman" w:hAnsi="Times New Roman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</w:rPr>
                    <w:t>XN-3</w:t>
                  </w:r>
                  <w:r w:rsidRPr="003B3047">
                    <w:rPr>
                      <w:rFonts w:ascii="Times New Roman" w:hAnsi="Times New Roman"/>
                      <w:i/>
                    </w:rPr>
                    <w:t>100</w:t>
                  </w:r>
                  <w:r w:rsidRPr="003B3047">
                    <w:rPr>
                      <w:rFonts w:ascii="Times New Roman" w:hAnsi="Times New Roman"/>
                      <w:i/>
                      <w:spacing w:val="-3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  <w:i/>
                    </w:rPr>
                    <w:t>Hematology</w:t>
                  </w:r>
                  <w:r w:rsidRPr="003B3047">
                    <w:rPr>
                      <w:rFonts w:ascii="Times New Roman" w:hAnsi="Times New Roman"/>
                      <w:i/>
                      <w:spacing w:val="34"/>
                      <w:w w:val="99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  <w:i/>
                    </w:rPr>
                    <w:t>Analyzer</w:t>
                  </w:r>
                  <w:r w:rsidRPr="003B3047">
                    <w:rPr>
                      <w:rFonts w:ascii="Times New Roman" w:hAnsi="Times New Roman"/>
                      <w:i/>
                      <w:spacing w:val="-7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procedure,</w:t>
                  </w:r>
                  <w:r w:rsidRPr="003B3047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Manual</w:t>
                  </w:r>
                  <w:r w:rsidRPr="003B3047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Analysis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(Open)</w:t>
                  </w:r>
                  <w:r w:rsidRPr="003B3047"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Mode</w:t>
                  </w:r>
                  <w:r w:rsidRPr="003B3047"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section.</w:t>
                  </w:r>
                </w:p>
                <w:p w:rsidR="006E3481" w:rsidRPr="003B3047" w:rsidRDefault="003B3047" w:rsidP="003B3047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3B3047">
                    <w:rPr>
                      <w:rFonts w:ascii="Times New Roman" w:hAnsi="Times New Roman"/>
                    </w:rPr>
                    <w:t>Note: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Do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  <w:b/>
                    </w:rPr>
                    <w:t>NOT</w:t>
                  </w:r>
                  <w:r w:rsidRPr="003B3047">
                    <w:rPr>
                      <w:rFonts w:ascii="Times New Roman" w:hAnsi="Times New Roman"/>
                      <w:b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use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the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analyzer's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Pre-Dilution</w:t>
                  </w:r>
                  <w:r w:rsidRPr="003B3047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mode</w:t>
                  </w:r>
                </w:p>
              </w:tc>
            </w:tr>
          </w:tbl>
          <w:p w:rsidR="006E3481" w:rsidRPr="006E3481" w:rsidRDefault="006E3481" w:rsidP="006E3481">
            <w:pPr>
              <w:pStyle w:val="BlockText"/>
            </w:pPr>
            <w:r>
              <w:t xml:space="preserve"> </w:t>
            </w:r>
          </w:p>
        </w:tc>
      </w:tr>
    </w:tbl>
    <w:p w:rsidR="006E3481" w:rsidRDefault="006E3481" w:rsidP="006E3481">
      <w:pPr>
        <w:pStyle w:val="ContinuedOnNextPa"/>
      </w:pPr>
      <w:r>
        <w:t>Continued on next page</w:t>
      </w:r>
    </w:p>
    <w:p w:rsidR="006E3481" w:rsidRDefault="006E3481">
      <w:r>
        <w:br w:type="page"/>
      </w:r>
    </w:p>
    <w:p w:rsidR="006E3481" w:rsidRDefault="006E3481" w:rsidP="006E3481">
      <w:pPr>
        <w:pStyle w:val="MapTitleContinued"/>
        <w:rPr>
          <w:b w:val="0"/>
          <w:sz w:val="24"/>
        </w:rPr>
      </w:pPr>
      <w:fldSimple w:instr=" STYLEREF &quot;Map Title&quot; ">
        <w:r w:rsidR="00DA5CD8">
          <w:rPr>
            <w:noProof/>
          </w:rPr>
          <w:t>Evaluating Flagged Patient Results from the XN-3100 Hematology Analzyer</w:t>
        </w:r>
      </w:fldSimple>
      <w:r w:rsidRPr="006E3481">
        <w:t xml:space="preserve">, </w:t>
      </w:r>
      <w:r w:rsidRPr="006E3481">
        <w:rPr>
          <w:b w:val="0"/>
          <w:sz w:val="24"/>
        </w:rPr>
        <w:t>Continued</w:t>
      </w:r>
    </w:p>
    <w:p w:rsidR="006E3481" w:rsidRPr="006E3481" w:rsidRDefault="006E3481" w:rsidP="006E3481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E3481" w:rsidRPr="006E3481" w:rsidTr="003B30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28" w:type="dxa"/>
            <w:shd w:val="clear" w:color="auto" w:fill="auto"/>
          </w:tcPr>
          <w:p w:rsidR="003B3047" w:rsidRDefault="003B3047" w:rsidP="006E3481">
            <w:pPr>
              <w:pStyle w:val="Heading5"/>
            </w:pPr>
            <w:r>
              <w:t>Specimen Dilution procedure</w:t>
            </w:r>
            <w:r>
              <w:t xml:space="preserve">, </w:t>
            </w:r>
          </w:p>
          <w:p w:rsidR="006E3481" w:rsidRPr="006E3481" w:rsidRDefault="003B3047" w:rsidP="006E3481">
            <w:pPr>
              <w:pStyle w:val="Heading5"/>
            </w:pPr>
            <w:proofErr w:type="spellStart"/>
            <w:proofErr w:type="gramStart"/>
            <w:r>
              <w:t>cont</w:t>
            </w:r>
            <w:proofErr w:type="spellEnd"/>
            <w:proofErr w:type="gramEnd"/>
          </w:p>
        </w:tc>
        <w:tc>
          <w:tcPr>
            <w:tcW w:w="7740" w:type="dxa"/>
            <w:shd w:val="clear" w:color="auto" w:fill="auto"/>
          </w:tcPr>
          <w:p w:rsidR="003B3047" w:rsidRPr="003B3047" w:rsidRDefault="003B3047" w:rsidP="003B3047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3B3047" w:rsidTr="003B304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B3047" w:rsidRDefault="003B3047" w:rsidP="003B3047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B3047" w:rsidRDefault="003B3047" w:rsidP="003B3047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3B3047" w:rsidTr="003B304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B3047" w:rsidRDefault="003B3047" w:rsidP="003B3047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B3047" w:rsidRPr="003B3047" w:rsidRDefault="003B3047" w:rsidP="003B3047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3B3047">
                    <w:rPr>
                      <w:rFonts w:ascii="Times New Roman" w:hAnsi="Times New Roman"/>
                    </w:rPr>
                    <w:t>Correct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indicated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parameter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by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multiplying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by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the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dilution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factor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prior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to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reporting</w:t>
                  </w:r>
                  <w:r w:rsidRPr="003B304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result</w:t>
                  </w:r>
                </w:p>
                <w:p w:rsidR="003B3047" w:rsidRPr="006E3481" w:rsidRDefault="003B3047" w:rsidP="003B3047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To report </w:t>
                  </w:r>
                  <w:r>
                    <w:rPr>
                      <w:rFonts w:ascii="Times New Roman" w:hAnsi="Times New Roman"/>
                    </w:rPr>
                    <w:t xml:space="preserve">results </w:t>
                  </w:r>
                  <w:r w:rsidRPr="006E3481">
                    <w:rPr>
                      <w:rFonts w:ascii="Times New Roman" w:hAnsi="Times New Roman"/>
                    </w:rPr>
                    <w:t>obtained from a sample dilution, the following parameters must be corrected by multiplying the dilution factor: WBC, RBC, HGB, HCT, PLT (PLT-F), Absolute DIFF, Absolute RET.</w:t>
                  </w:r>
                </w:p>
                <w:p w:rsidR="003B3047" w:rsidRPr="006E3481" w:rsidRDefault="003B3047" w:rsidP="003B3047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Times New Roman" w:hAnsi="Times New Roman"/>
                    </w:rPr>
                  </w:pPr>
                  <w:r w:rsidRPr="006E3481">
                    <w:rPr>
                      <w:rFonts w:ascii="Times New Roman" w:hAnsi="Times New Roman"/>
                    </w:rPr>
                    <w:t>Example: If RBC result from 1:5 dilution is 0.725, calculate correct RBC result by multiplying dilution result by 5: 0.725 x 5 = 3.625 (x106/µL)</w:t>
                  </w:r>
                </w:p>
                <w:p w:rsidR="003B3047" w:rsidRPr="003B3047" w:rsidRDefault="003B3047" w:rsidP="003B3047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Times New Roman" w:eastAsia="Arial" w:hAnsi="Times New Roman"/>
                      <w:szCs w:val="16"/>
                    </w:rPr>
                  </w:pPr>
                  <w:r w:rsidRPr="003B3047">
                    <w:rPr>
                      <w:rFonts w:ascii="Times New Roman" w:hAnsi="Times New Roman"/>
                    </w:rPr>
                    <w:t>Parameters</w:t>
                  </w:r>
                  <w:r w:rsidRPr="003B304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that</w:t>
                  </w:r>
                  <w:r w:rsidRPr="003B304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generally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do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not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need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correcting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for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the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dilution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are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MCV,</w:t>
                  </w:r>
                  <w:r w:rsidRPr="003B304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MCH,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MCHC,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DIFF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%,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RET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%,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and</w:t>
                  </w:r>
                  <w:r w:rsidRPr="003B3047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3B3047">
                    <w:rPr>
                      <w:rFonts w:ascii="Times New Roman" w:hAnsi="Times New Roman"/>
                    </w:rPr>
                    <w:t>RDW.</w:t>
                  </w:r>
                </w:p>
              </w:tc>
            </w:tr>
          </w:tbl>
          <w:p w:rsidR="006E3481" w:rsidRPr="006E3481" w:rsidRDefault="003B3047" w:rsidP="006E3481">
            <w:pPr>
              <w:pStyle w:val="BlockText"/>
            </w:pPr>
            <w:r>
              <w:t xml:space="preserve"> </w:t>
            </w:r>
          </w:p>
        </w:tc>
      </w:tr>
    </w:tbl>
    <w:p w:rsidR="006E3481" w:rsidRPr="003B3047" w:rsidRDefault="006E3481" w:rsidP="003B3047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B3047" w:rsidRPr="003B3047" w:rsidTr="003B304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:rsidR="003B3047" w:rsidRPr="003B3047" w:rsidRDefault="003B3047" w:rsidP="003B3047">
            <w:pPr>
              <w:pStyle w:val="Heading5"/>
            </w:pPr>
            <w:r>
              <w:t>References</w:t>
            </w:r>
          </w:p>
        </w:tc>
        <w:tc>
          <w:tcPr>
            <w:tcW w:w="7740" w:type="dxa"/>
            <w:shd w:val="clear" w:color="auto" w:fill="auto"/>
          </w:tcPr>
          <w:p w:rsidR="003B3047" w:rsidRDefault="003B3047" w:rsidP="003B3047">
            <w:pPr>
              <w:pStyle w:val="BlockText"/>
              <w:numPr>
                <w:ilvl w:val="0"/>
                <w:numId w:val="36"/>
              </w:numPr>
            </w:pPr>
            <w:proofErr w:type="spellStart"/>
            <w:r>
              <w:t>Sysmex</w:t>
            </w:r>
            <w:proofErr w:type="spellEnd"/>
            <w:r>
              <w:t xml:space="preserve"> XN 3100 Operator’s manual</w:t>
            </w:r>
          </w:p>
          <w:p w:rsidR="003B3047" w:rsidRPr="003B3047" w:rsidRDefault="003B3047" w:rsidP="003B3047">
            <w:pPr>
              <w:pStyle w:val="BlockText"/>
              <w:numPr>
                <w:ilvl w:val="0"/>
                <w:numId w:val="36"/>
              </w:numPr>
            </w:pPr>
            <w:proofErr w:type="spellStart"/>
            <w:r>
              <w:t>Sysmex</w:t>
            </w:r>
            <w:proofErr w:type="spellEnd"/>
            <w:r>
              <w:t xml:space="preserve"> XN series Automated hematology Systems, Flagging interpretation guide, March 2018</w:t>
            </w:r>
          </w:p>
        </w:tc>
      </w:tr>
    </w:tbl>
    <w:p w:rsidR="003B3047" w:rsidRPr="003B3047" w:rsidRDefault="003B3047" w:rsidP="003B3047">
      <w:pPr>
        <w:pStyle w:val="BlockLine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3047">
        <w:rPr>
          <w:i/>
        </w:rPr>
        <w:t>End</w:t>
      </w:r>
    </w:p>
    <w:sectPr w:rsidR="003B3047" w:rsidRPr="003B3047" w:rsidSect="00617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9A" w:rsidRDefault="007D5F9A" w:rsidP="006173CA">
      <w:r>
        <w:separator/>
      </w:r>
    </w:p>
  </w:endnote>
  <w:endnote w:type="continuationSeparator" w:id="0">
    <w:p w:rsidR="007D5F9A" w:rsidRDefault="007D5F9A" w:rsidP="0061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EC" w:rsidRDefault="00D35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93004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7D5F9A" w:rsidRDefault="007D5F9A">
            <w:pPr>
              <w:pStyle w:val="Footer"/>
            </w:pPr>
            <w:r>
              <w:t>Document #</w:t>
            </w:r>
            <w:r w:rsidR="00D358EC">
              <w:t xml:space="preserve"> </w:t>
            </w:r>
            <w:r w:rsidR="00D358EC">
              <w:t>HC.POST02.05-/-RV.01</w:t>
            </w:r>
            <w:bookmarkStart w:id="2" w:name="_GoBack"/>
            <w:bookmarkEnd w:id="2"/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358EC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358EC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D5F9A" w:rsidRDefault="007D5F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EC" w:rsidRDefault="00D35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9A" w:rsidRDefault="007D5F9A" w:rsidP="006173CA">
      <w:r>
        <w:separator/>
      </w:r>
    </w:p>
  </w:footnote>
  <w:footnote w:type="continuationSeparator" w:id="0">
    <w:p w:rsidR="007D5F9A" w:rsidRDefault="007D5F9A" w:rsidP="00617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EC" w:rsidRDefault="00D35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9A" w:rsidRDefault="007D5F9A">
    <w:pPr>
      <w:pStyle w:val="Header"/>
    </w:pPr>
    <w:r>
      <w:t>Sutter Roseville Medical Center</w:t>
    </w:r>
    <w:r>
      <w:tab/>
    </w:r>
    <w:r>
      <w:tab/>
      <w:t>Effective date: 8/1/18</w:t>
    </w:r>
  </w:p>
  <w:p w:rsidR="007D5F9A" w:rsidRPr="006173CA" w:rsidRDefault="007D5F9A">
    <w:pPr>
      <w:pStyle w:val="Header"/>
      <w:rPr>
        <w:i/>
      </w:rPr>
    </w:pPr>
    <w:r w:rsidRPr="006173CA">
      <w:rPr>
        <w:i/>
      </w:rPr>
      <w:t>Laboratory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EC" w:rsidRDefault="00D35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4D11"/>
    <w:multiLevelType w:val="hybridMultilevel"/>
    <w:tmpl w:val="805C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F49C7"/>
    <w:multiLevelType w:val="hybridMultilevel"/>
    <w:tmpl w:val="6B541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523C3"/>
    <w:multiLevelType w:val="hybridMultilevel"/>
    <w:tmpl w:val="DD26B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F0E2C"/>
    <w:multiLevelType w:val="hybridMultilevel"/>
    <w:tmpl w:val="82E2A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D2957"/>
    <w:multiLevelType w:val="hybridMultilevel"/>
    <w:tmpl w:val="334C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80D96"/>
    <w:multiLevelType w:val="hybridMultilevel"/>
    <w:tmpl w:val="14CA0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F14D5"/>
    <w:multiLevelType w:val="hybridMultilevel"/>
    <w:tmpl w:val="5DD41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022B20"/>
    <w:multiLevelType w:val="hybridMultilevel"/>
    <w:tmpl w:val="6BC85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5AE1"/>
    <w:multiLevelType w:val="hybridMultilevel"/>
    <w:tmpl w:val="DB62C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94101"/>
    <w:multiLevelType w:val="hybridMultilevel"/>
    <w:tmpl w:val="20C6D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A24DC"/>
    <w:multiLevelType w:val="hybridMultilevel"/>
    <w:tmpl w:val="E2D24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BE0AC9"/>
    <w:multiLevelType w:val="hybridMultilevel"/>
    <w:tmpl w:val="8074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5F3E2B"/>
    <w:multiLevelType w:val="hybridMultilevel"/>
    <w:tmpl w:val="46CEC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70C4C"/>
    <w:multiLevelType w:val="hybridMultilevel"/>
    <w:tmpl w:val="DD385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75891"/>
    <w:multiLevelType w:val="hybridMultilevel"/>
    <w:tmpl w:val="F82A1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07F80"/>
    <w:multiLevelType w:val="hybridMultilevel"/>
    <w:tmpl w:val="D3D89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31826"/>
    <w:multiLevelType w:val="hybridMultilevel"/>
    <w:tmpl w:val="24C86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D76E9"/>
    <w:multiLevelType w:val="hybridMultilevel"/>
    <w:tmpl w:val="B8CC0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50B80"/>
    <w:multiLevelType w:val="hybridMultilevel"/>
    <w:tmpl w:val="5D12D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27639"/>
    <w:multiLevelType w:val="hybridMultilevel"/>
    <w:tmpl w:val="C778C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E597D"/>
    <w:multiLevelType w:val="hybridMultilevel"/>
    <w:tmpl w:val="E968D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FE2D60"/>
    <w:multiLevelType w:val="hybridMultilevel"/>
    <w:tmpl w:val="DDB29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A614C6"/>
    <w:multiLevelType w:val="hybridMultilevel"/>
    <w:tmpl w:val="23A4D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B5697"/>
    <w:multiLevelType w:val="hybridMultilevel"/>
    <w:tmpl w:val="C69CD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9323B"/>
    <w:multiLevelType w:val="hybridMultilevel"/>
    <w:tmpl w:val="5E321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134C01"/>
    <w:multiLevelType w:val="hybridMultilevel"/>
    <w:tmpl w:val="EFBC9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912E3C"/>
    <w:multiLevelType w:val="hybridMultilevel"/>
    <w:tmpl w:val="20A22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A2E66"/>
    <w:multiLevelType w:val="hybridMultilevel"/>
    <w:tmpl w:val="5CAE1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525CCB"/>
    <w:multiLevelType w:val="hybridMultilevel"/>
    <w:tmpl w:val="66343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E905A9"/>
    <w:multiLevelType w:val="hybridMultilevel"/>
    <w:tmpl w:val="3E965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8680B"/>
    <w:multiLevelType w:val="hybridMultilevel"/>
    <w:tmpl w:val="697E7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4914"/>
    <w:multiLevelType w:val="hybridMultilevel"/>
    <w:tmpl w:val="87D46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552C9F"/>
    <w:multiLevelType w:val="hybridMultilevel"/>
    <w:tmpl w:val="E89C40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C17C2C"/>
    <w:multiLevelType w:val="hybridMultilevel"/>
    <w:tmpl w:val="2D126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33"/>
  </w:num>
  <w:num w:numId="4">
    <w:abstractNumId w:val="29"/>
  </w:num>
  <w:num w:numId="5">
    <w:abstractNumId w:val="26"/>
  </w:num>
  <w:num w:numId="6">
    <w:abstractNumId w:val="2"/>
  </w:num>
  <w:num w:numId="7">
    <w:abstractNumId w:val="8"/>
  </w:num>
  <w:num w:numId="8">
    <w:abstractNumId w:val="22"/>
  </w:num>
  <w:num w:numId="9">
    <w:abstractNumId w:val="6"/>
  </w:num>
  <w:num w:numId="10">
    <w:abstractNumId w:val="3"/>
  </w:num>
  <w:num w:numId="11">
    <w:abstractNumId w:val="34"/>
  </w:num>
  <w:num w:numId="12">
    <w:abstractNumId w:val="16"/>
  </w:num>
  <w:num w:numId="13">
    <w:abstractNumId w:val="21"/>
  </w:num>
  <w:num w:numId="14">
    <w:abstractNumId w:val="27"/>
  </w:num>
  <w:num w:numId="15">
    <w:abstractNumId w:val="25"/>
  </w:num>
  <w:num w:numId="16">
    <w:abstractNumId w:val="10"/>
  </w:num>
  <w:num w:numId="17">
    <w:abstractNumId w:val="35"/>
  </w:num>
  <w:num w:numId="18">
    <w:abstractNumId w:val="15"/>
  </w:num>
  <w:num w:numId="19">
    <w:abstractNumId w:val="14"/>
  </w:num>
  <w:num w:numId="20">
    <w:abstractNumId w:val="30"/>
  </w:num>
  <w:num w:numId="21">
    <w:abstractNumId w:val="12"/>
  </w:num>
  <w:num w:numId="22">
    <w:abstractNumId w:val="4"/>
  </w:num>
  <w:num w:numId="23">
    <w:abstractNumId w:val="20"/>
  </w:num>
  <w:num w:numId="24">
    <w:abstractNumId w:val="5"/>
  </w:num>
  <w:num w:numId="25">
    <w:abstractNumId w:val="18"/>
  </w:num>
  <w:num w:numId="26">
    <w:abstractNumId w:val="11"/>
  </w:num>
  <w:num w:numId="27">
    <w:abstractNumId w:val="32"/>
  </w:num>
  <w:num w:numId="28">
    <w:abstractNumId w:val="7"/>
  </w:num>
  <w:num w:numId="29">
    <w:abstractNumId w:val="36"/>
  </w:num>
  <w:num w:numId="30">
    <w:abstractNumId w:val="13"/>
  </w:num>
  <w:num w:numId="31">
    <w:abstractNumId w:val="17"/>
  </w:num>
  <w:num w:numId="32">
    <w:abstractNumId w:val="9"/>
  </w:num>
  <w:num w:numId="33">
    <w:abstractNumId w:val="23"/>
  </w:num>
  <w:num w:numId="34">
    <w:abstractNumId w:val="1"/>
  </w:num>
  <w:num w:numId="35">
    <w:abstractNumId w:val="19"/>
  </w:num>
  <w:num w:numId="36">
    <w:abstractNumId w:val="31"/>
  </w:num>
  <w:num w:numId="37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CA"/>
    <w:rsid w:val="00030540"/>
    <w:rsid w:val="001B2BD1"/>
    <w:rsid w:val="002257CD"/>
    <w:rsid w:val="00230775"/>
    <w:rsid w:val="00253357"/>
    <w:rsid w:val="0027045E"/>
    <w:rsid w:val="00284F01"/>
    <w:rsid w:val="002A64EB"/>
    <w:rsid w:val="002D146A"/>
    <w:rsid w:val="002D52ED"/>
    <w:rsid w:val="003B3047"/>
    <w:rsid w:val="00416FEC"/>
    <w:rsid w:val="004260E4"/>
    <w:rsid w:val="00476793"/>
    <w:rsid w:val="005B7694"/>
    <w:rsid w:val="005D6A53"/>
    <w:rsid w:val="006060B6"/>
    <w:rsid w:val="006173CA"/>
    <w:rsid w:val="006D1540"/>
    <w:rsid w:val="006D5B1E"/>
    <w:rsid w:val="006E3481"/>
    <w:rsid w:val="0072203F"/>
    <w:rsid w:val="00774264"/>
    <w:rsid w:val="00782CF4"/>
    <w:rsid w:val="007B0B76"/>
    <w:rsid w:val="007D5F9A"/>
    <w:rsid w:val="008232FA"/>
    <w:rsid w:val="0084431B"/>
    <w:rsid w:val="008B157C"/>
    <w:rsid w:val="00942CDD"/>
    <w:rsid w:val="00964BB4"/>
    <w:rsid w:val="009678FA"/>
    <w:rsid w:val="00A154FE"/>
    <w:rsid w:val="00A73133"/>
    <w:rsid w:val="00B00C50"/>
    <w:rsid w:val="00B91F0F"/>
    <w:rsid w:val="00BA7266"/>
    <w:rsid w:val="00BB4C19"/>
    <w:rsid w:val="00CE3696"/>
    <w:rsid w:val="00D358EC"/>
    <w:rsid w:val="00D46E10"/>
    <w:rsid w:val="00D64C2A"/>
    <w:rsid w:val="00D96015"/>
    <w:rsid w:val="00DA5CD8"/>
    <w:rsid w:val="00DD5DE8"/>
    <w:rsid w:val="00DF08C1"/>
    <w:rsid w:val="00DF4917"/>
    <w:rsid w:val="00F4087F"/>
    <w:rsid w:val="00F455A1"/>
    <w:rsid w:val="00F90285"/>
    <w:rsid w:val="00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5A1228A-66E1-4C01-8F2A-E26FE015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3CA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6173C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6173C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6173C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6173C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6173C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6173C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6173CA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6173CA"/>
  </w:style>
  <w:style w:type="paragraph" w:customStyle="1" w:styleId="BulletText1">
    <w:name w:val="Bullet Text 1"/>
    <w:basedOn w:val="Normal"/>
    <w:rsid w:val="006173CA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6173CA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6173CA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6173C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6173CA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6173C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6173CA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6173C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6173CA"/>
    <w:pPr>
      <w:ind w:left="0"/>
    </w:pPr>
  </w:style>
  <w:style w:type="paragraph" w:customStyle="1" w:styleId="NoteText">
    <w:name w:val="Note Text"/>
    <w:basedOn w:val="Normal"/>
    <w:rsid w:val="006173CA"/>
    <w:rPr>
      <w:szCs w:val="20"/>
    </w:rPr>
  </w:style>
  <w:style w:type="paragraph" w:customStyle="1" w:styleId="PublicationTitle">
    <w:name w:val="Publication Title"/>
    <w:basedOn w:val="Normal"/>
    <w:next w:val="Heading4"/>
    <w:rsid w:val="006173C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6173C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6173CA"/>
    <w:rPr>
      <w:szCs w:val="20"/>
    </w:rPr>
  </w:style>
  <w:style w:type="paragraph" w:customStyle="1" w:styleId="TOCTitle">
    <w:name w:val="TOC Title"/>
    <w:basedOn w:val="Normal"/>
    <w:rsid w:val="006173C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paragraph" w:styleId="Header">
    <w:name w:val="header"/>
    <w:basedOn w:val="Normal"/>
    <w:link w:val="HeaderChar"/>
    <w:rsid w:val="00617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73C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17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CA"/>
    <w:rPr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6173CA"/>
    <w:pPr>
      <w:widowControl w:val="0"/>
    </w:pPr>
    <w:rPr>
      <w:rFonts w:ascii="Calibri" w:eastAsia="Calibri" w:hAnsi="Calibri"/>
      <w:color w:val="auto"/>
      <w:sz w:val="22"/>
      <w:szCs w:val="22"/>
    </w:rPr>
  </w:style>
  <w:style w:type="table" w:styleId="TableGrid">
    <w:name w:val="Table Grid"/>
    <w:basedOn w:val="TableNormal"/>
    <w:rsid w:val="0061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F08C1"/>
    <w:pPr>
      <w:widowControl w:val="0"/>
    </w:pPr>
    <w:rPr>
      <w:rFonts w:ascii="Calibri" w:eastAsia="Calibri" w:hAnsi="Calibri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30775"/>
    <w:pPr>
      <w:widowControl w:val="0"/>
      <w:spacing w:before="1"/>
      <w:ind w:left="395" w:hanging="176"/>
    </w:pPr>
    <w:rPr>
      <w:rFonts w:ascii="Arial" w:eastAsia="Arial" w:hAnsi="Arial" w:cstheme="minorBidi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30775"/>
    <w:rPr>
      <w:rFonts w:ascii="Arial" w:eastAsia="Arial" w:hAnsi="Arial" w:cstheme="minorBidi"/>
      <w:sz w:val="16"/>
      <w:szCs w:val="16"/>
    </w:rPr>
  </w:style>
  <w:style w:type="paragraph" w:styleId="TOC1">
    <w:name w:val="toc 1"/>
    <w:basedOn w:val="Normal"/>
    <w:next w:val="Normal"/>
    <w:autoRedefine/>
    <w:rsid w:val="008232FA"/>
    <w:rPr>
      <w:color w:val="auto"/>
      <w:szCs w:val="20"/>
    </w:rPr>
  </w:style>
  <w:style w:type="paragraph" w:styleId="TOC9">
    <w:name w:val="toc 9"/>
    <w:basedOn w:val="Normal"/>
    <w:next w:val="Normal"/>
    <w:autoRedefine/>
    <w:rsid w:val="00A154FE"/>
    <w:pPr>
      <w:ind w:left="1920"/>
    </w:pPr>
    <w:rPr>
      <w:color w:val="auto"/>
      <w:szCs w:val="20"/>
    </w:rPr>
  </w:style>
  <w:style w:type="paragraph" w:styleId="BalloonText">
    <w:name w:val="Balloon Text"/>
    <w:basedOn w:val="Normal"/>
    <w:link w:val="BalloonTextChar"/>
    <w:rsid w:val="00DA5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5CD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411</TotalTime>
  <Pages>18</Pages>
  <Words>3973</Words>
  <Characters>21728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13</cp:revision>
  <cp:lastPrinted>2018-08-01T23:17:00Z</cp:lastPrinted>
  <dcterms:created xsi:type="dcterms:W3CDTF">2018-07-29T01:18:00Z</dcterms:created>
  <dcterms:modified xsi:type="dcterms:W3CDTF">2018-08-01T23:25:00Z</dcterms:modified>
</cp:coreProperties>
</file>