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AE" w:rsidRDefault="00725FAE" w:rsidP="00725FAE">
      <w:pPr>
        <w:pStyle w:val="Heading4"/>
      </w:pPr>
      <w:r>
        <w:t>Running QC on the TEG 5000 Hemostasis System</w:t>
      </w:r>
    </w:p>
    <w:p w:rsidR="00725FAE" w:rsidRPr="00725FAE" w:rsidRDefault="00725FAE" w:rsidP="00725FAE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25FAE" w:rsidRPr="00725FAE" w:rsidTr="00725FAE">
        <w:tc>
          <w:tcPr>
            <w:tcW w:w="1728" w:type="dxa"/>
            <w:shd w:val="clear" w:color="auto" w:fill="auto"/>
          </w:tcPr>
          <w:p w:rsidR="00725FAE" w:rsidRPr="00725FAE" w:rsidRDefault="00725FAE" w:rsidP="00725FAE">
            <w:pPr>
              <w:pStyle w:val="Heading5"/>
            </w:pPr>
            <w:r>
              <w:t>Background</w:t>
            </w:r>
          </w:p>
        </w:tc>
        <w:tc>
          <w:tcPr>
            <w:tcW w:w="7740" w:type="dxa"/>
            <w:shd w:val="clear" w:color="auto" w:fill="auto"/>
          </w:tcPr>
          <w:p w:rsidR="00725FAE" w:rsidRPr="00725FAE" w:rsidRDefault="00725FAE" w:rsidP="00725FAE">
            <w:pPr>
              <w:pStyle w:val="BlockText"/>
            </w:pPr>
            <w:r>
              <w:t>This document describes how to run quality control samples on the TEG 5000 Hemostasis System</w:t>
            </w:r>
          </w:p>
        </w:tc>
      </w:tr>
    </w:tbl>
    <w:p w:rsidR="00725FAE" w:rsidRPr="00725FAE" w:rsidRDefault="00725FAE" w:rsidP="00725FAE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25FAE" w:rsidRPr="00725FAE" w:rsidTr="00725FAE">
        <w:tc>
          <w:tcPr>
            <w:tcW w:w="1728" w:type="dxa"/>
            <w:shd w:val="clear" w:color="auto" w:fill="auto"/>
          </w:tcPr>
          <w:p w:rsidR="00725FAE" w:rsidRPr="00725FAE" w:rsidRDefault="00725FAE" w:rsidP="00725FAE">
            <w:pPr>
              <w:pStyle w:val="Heading5"/>
            </w:pPr>
            <w:r>
              <w:t>Guidelines</w:t>
            </w:r>
          </w:p>
        </w:tc>
        <w:tc>
          <w:tcPr>
            <w:tcW w:w="7740" w:type="dxa"/>
            <w:shd w:val="clear" w:color="auto" w:fill="auto"/>
          </w:tcPr>
          <w:p w:rsidR="00725FAE" w:rsidRDefault="00725FAE" w:rsidP="00725FAE">
            <w:pPr>
              <w:pStyle w:val="BlockText"/>
              <w:numPr>
                <w:ilvl w:val="0"/>
                <w:numId w:val="4"/>
              </w:numPr>
            </w:pPr>
            <w:r>
              <w:t xml:space="preserve">Level 1 and Level 2 quality control samples are run </w:t>
            </w:r>
            <w:r w:rsidR="00AF5C5B">
              <w:t xml:space="preserve">once every 24 hours </w:t>
            </w:r>
            <w:r>
              <w:t xml:space="preserve">on each channel on the TEG analyzer </w:t>
            </w:r>
          </w:p>
          <w:p w:rsidR="00725FAE" w:rsidRDefault="00725FAE" w:rsidP="00725FAE">
            <w:pPr>
              <w:pStyle w:val="BlockText"/>
              <w:numPr>
                <w:ilvl w:val="0"/>
                <w:numId w:val="4"/>
              </w:numPr>
            </w:pPr>
            <w:r>
              <w:t>Quality control samples</w:t>
            </w:r>
            <w:r w:rsidR="006A1313">
              <w:t xml:space="preserve"> are run at noon on the dayshift</w:t>
            </w:r>
            <w:bookmarkStart w:id="0" w:name="_GoBack"/>
            <w:bookmarkEnd w:id="0"/>
          </w:p>
          <w:p w:rsidR="00770D44" w:rsidRPr="00725FAE" w:rsidRDefault="00770D44" w:rsidP="00725FAE">
            <w:pPr>
              <w:pStyle w:val="BlockText"/>
              <w:numPr>
                <w:ilvl w:val="0"/>
                <w:numId w:val="4"/>
              </w:numPr>
            </w:pPr>
            <w:r>
              <w:t xml:space="preserve">Quality Control results </w:t>
            </w:r>
            <w:r w:rsidR="00567584">
              <w:t>must be within limits to perform patient testing</w:t>
            </w:r>
          </w:p>
        </w:tc>
      </w:tr>
    </w:tbl>
    <w:p w:rsidR="00725FAE" w:rsidRPr="00725FAE" w:rsidRDefault="00725FAE" w:rsidP="00725FAE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25FAE" w:rsidRPr="00725FAE" w:rsidTr="0057382F">
        <w:trPr>
          <w:trHeight w:val="240"/>
        </w:trPr>
        <w:tc>
          <w:tcPr>
            <w:tcW w:w="1728" w:type="dxa"/>
            <w:shd w:val="clear" w:color="auto" w:fill="auto"/>
          </w:tcPr>
          <w:p w:rsidR="00725FAE" w:rsidRPr="00725FAE" w:rsidRDefault="0030778B" w:rsidP="00725FAE">
            <w:pPr>
              <w:pStyle w:val="Heading5"/>
            </w:pPr>
            <w:r>
              <w:t xml:space="preserve">QC Preparation </w:t>
            </w:r>
          </w:p>
        </w:tc>
        <w:tc>
          <w:tcPr>
            <w:tcW w:w="7740" w:type="dxa"/>
            <w:shd w:val="clear" w:color="auto" w:fill="auto"/>
          </w:tcPr>
          <w:p w:rsidR="00725FAE" w:rsidRPr="00725FAE" w:rsidRDefault="00725FAE" w:rsidP="00725FAE">
            <w:pPr>
              <w:pStyle w:val="BlockText"/>
            </w:pPr>
          </w:p>
          <w:p w:rsidR="0057382F" w:rsidRPr="0057382F" w:rsidRDefault="0057382F" w:rsidP="0057382F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57382F" w:rsidTr="0057382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382F" w:rsidRDefault="0057382F" w:rsidP="0057382F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382F" w:rsidRDefault="0057382F" w:rsidP="0057382F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57382F" w:rsidTr="0057382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382F" w:rsidRDefault="0057382F" w:rsidP="0057382F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382F" w:rsidRDefault="0057382F" w:rsidP="0057382F">
                  <w:pPr>
                    <w:pStyle w:val="BlockText"/>
                  </w:pPr>
                  <w:r>
                    <w:t xml:space="preserve">Remove </w:t>
                  </w:r>
                  <w:r w:rsidR="00770D44">
                    <w:t>control vial</w:t>
                  </w:r>
                  <w:r>
                    <w:t xml:space="preserve"> and </w:t>
                  </w:r>
                  <w:r w:rsidR="00770D44">
                    <w:t xml:space="preserve">corresponding </w:t>
                  </w:r>
                  <w:r>
                    <w:t xml:space="preserve">diluent water from the refrigerator and allow to equilibrate at RT for </w:t>
                  </w:r>
                  <w:proofErr w:type="spellStart"/>
                  <w:r>
                    <w:t>approx</w:t>
                  </w:r>
                  <w:proofErr w:type="spellEnd"/>
                  <w:r>
                    <w:t xml:space="preserve"> 10 min</w:t>
                  </w:r>
                  <w:r w:rsidR="00CB09AE">
                    <w:t>.</w:t>
                  </w:r>
                </w:p>
              </w:tc>
            </w:tr>
            <w:tr w:rsidR="0057382F" w:rsidTr="0057382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382F" w:rsidRDefault="0057382F" w:rsidP="0057382F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382F" w:rsidRDefault="0057382F" w:rsidP="0057382F">
                  <w:pPr>
                    <w:pStyle w:val="TableText"/>
                  </w:pPr>
                  <w:r>
                    <w:t xml:space="preserve">Tap the vial a few times to ensure control material </w:t>
                  </w:r>
                  <w:r w:rsidR="00CB09AE">
                    <w:t>is on the bottom of the vial.</w:t>
                  </w:r>
                </w:p>
              </w:tc>
            </w:tr>
            <w:tr w:rsidR="0057382F" w:rsidTr="0057382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382F" w:rsidRDefault="00CB09AE" w:rsidP="0057382F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382F" w:rsidRDefault="00CB09AE" w:rsidP="0057382F">
                  <w:pPr>
                    <w:pStyle w:val="TableText"/>
                  </w:pPr>
                  <w:r>
                    <w:t>Remove seal and stopper from vial.</w:t>
                  </w:r>
                </w:p>
              </w:tc>
            </w:tr>
            <w:tr w:rsidR="00CB09AE" w:rsidTr="0057382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B09AE" w:rsidRDefault="00CB09AE" w:rsidP="0057382F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B09AE" w:rsidRDefault="00770D44" w:rsidP="0057382F">
                  <w:pPr>
                    <w:pStyle w:val="TableText"/>
                  </w:pPr>
                  <w:r>
                    <w:t>Slowly pour 1 vial (</w:t>
                  </w:r>
                  <w:r w:rsidR="00CB09AE">
                    <w:t>1 ml</w:t>
                  </w:r>
                  <w:r>
                    <w:t>)</w:t>
                  </w:r>
                  <w:r w:rsidR="00CB09AE">
                    <w:t xml:space="preserve"> of the provided diluent water into the control vial. Ensure water does not drip out</w:t>
                  </w:r>
                  <w:r>
                    <w:t>.</w:t>
                  </w:r>
                </w:p>
              </w:tc>
            </w:tr>
            <w:tr w:rsidR="00770D44" w:rsidTr="0057382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70D44" w:rsidRDefault="00770D44" w:rsidP="0057382F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70D44" w:rsidRDefault="00770D44" w:rsidP="0057382F">
                  <w:pPr>
                    <w:pStyle w:val="TableText"/>
                  </w:pPr>
                  <w:r>
                    <w:t>Re insert the stopper into the control vial.</w:t>
                  </w:r>
                </w:p>
              </w:tc>
            </w:tr>
            <w:tr w:rsidR="00770D44" w:rsidTr="0057382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70D44" w:rsidRDefault="00770D44" w:rsidP="0057382F">
                  <w:pPr>
                    <w:pStyle w:val="TableText"/>
                    <w:jc w:val="center"/>
                  </w:pPr>
                  <w:r>
                    <w:t xml:space="preserve">6 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70D44" w:rsidRDefault="00770D44" w:rsidP="0057382F">
                  <w:pPr>
                    <w:pStyle w:val="TableText"/>
                  </w:pPr>
                  <w:r>
                    <w:t>Hold stopper in place and shake the vial vigorously until fully reconstituted then let stand for 5 min at RT</w:t>
                  </w:r>
                </w:p>
              </w:tc>
            </w:tr>
            <w:tr w:rsidR="00770D44" w:rsidTr="0057382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70D44" w:rsidRDefault="00770D44" w:rsidP="0057382F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70D44" w:rsidRDefault="00770D44" w:rsidP="0057382F">
                  <w:pPr>
                    <w:pStyle w:val="TableText"/>
                  </w:pPr>
                  <w:r>
                    <w:t>After 5 min, shake vial vigorously again and let stand for additional 5 min at RT</w:t>
                  </w:r>
                </w:p>
              </w:tc>
            </w:tr>
            <w:tr w:rsidR="00770D44" w:rsidTr="0057382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70D44" w:rsidRDefault="00770D44" w:rsidP="0057382F">
                  <w:pPr>
                    <w:pStyle w:val="TableText"/>
                    <w:jc w:val="center"/>
                  </w:pPr>
                  <w:r>
                    <w:t>8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70D44" w:rsidRDefault="00770D44" w:rsidP="0057382F">
                  <w:pPr>
                    <w:pStyle w:val="TableText"/>
                  </w:pPr>
                  <w:r>
                    <w:t>Repeat steps 1thru 7 for each control vial to prepare.</w:t>
                  </w:r>
                </w:p>
              </w:tc>
            </w:tr>
          </w:tbl>
          <w:p w:rsidR="00725FAE" w:rsidRPr="00725FAE" w:rsidRDefault="0057382F" w:rsidP="0057382F">
            <w:pPr>
              <w:pStyle w:val="BlockText"/>
            </w:pPr>
            <w:r>
              <w:t xml:space="preserve">  </w:t>
            </w:r>
          </w:p>
        </w:tc>
      </w:tr>
    </w:tbl>
    <w:p w:rsidR="00770D44" w:rsidRPr="00770D44" w:rsidRDefault="00770D44" w:rsidP="00770D44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70D44" w:rsidRPr="00770D44" w:rsidTr="00770D44">
        <w:tc>
          <w:tcPr>
            <w:tcW w:w="1728" w:type="dxa"/>
            <w:shd w:val="clear" w:color="auto" w:fill="auto"/>
          </w:tcPr>
          <w:p w:rsidR="00770D44" w:rsidRDefault="00770D44" w:rsidP="00770D44">
            <w:pPr>
              <w:pStyle w:val="Heading5"/>
            </w:pPr>
            <w:r>
              <w:t>QC storage</w:t>
            </w:r>
          </w:p>
          <w:p w:rsidR="00770D44" w:rsidRPr="00770D44" w:rsidRDefault="00770D44" w:rsidP="00770D44">
            <w:pPr>
              <w:pStyle w:val="Heading5"/>
            </w:pPr>
            <w:proofErr w:type="gramStart"/>
            <w:r>
              <w:t>and</w:t>
            </w:r>
            <w:proofErr w:type="gramEnd"/>
            <w:r>
              <w:t xml:space="preserve"> Stability</w:t>
            </w:r>
          </w:p>
        </w:tc>
        <w:tc>
          <w:tcPr>
            <w:tcW w:w="7740" w:type="dxa"/>
            <w:shd w:val="clear" w:color="auto" w:fill="auto"/>
          </w:tcPr>
          <w:p w:rsidR="00770D44" w:rsidRDefault="00770D44" w:rsidP="00770D44">
            <w:pPr>
              <w:pStyle w:val="BlockText"/>
              <w:numPr>
                <w:ilvl w:val="0"/>
                <w:numId w:val="6"/>
              </w:numPr>
            </w:pPr>
            <w:r>
              <w:t xml:space="preserve">Reconstituted control samples are viable for 2 </w:t>
            </w:r>
            <w:proofErr w:type="spellStart"/>
            <w:r>
              <w:t>hrs</w:t>
            </w:r>
            <w:proofErr w:type="spellEnd"/>
            <w:r>
              <w:t xml:space="preserve"> at RT</w:t>
            </w:r>
          </w:p>
          <w:p w:rsidR="00770D44" w:rsidRPr="00770D44" w:rsidRDefault="00770D44" w:rsidP="00770D44">
            <w:pPr>
              <w:pStyle w:val="BlockText"/>
              <w:numPr>
                <w:ilvl w:val="0"/>
                <w:numId w:val="6"/>
              </w:numPr>
            </w:pPr>
            <w:r>
              <w:t>Unopened vials are stable to expiration date when stored at 2-8°C</w:t>
            </w:r>
          </w:p>
        </w:tc>
      </w:tr>
    </w:tbl>
    <w:p w:rsidR="00770D44" w:rsidRDefault="00770D44" w:rsidP="00770D44">
      <w:pPr>
        <w:pStyle w:val="ContinuedOnNextPa"/>
      </w:pPr>
      <w:r>
        <w:t>Continued on next page</w:t>
      </w:r>
    </w:p>
    <w:p w:rsidR="00770D44" w:rsidRDefault="00770D44" w:rsidP="00770D44">
      <w:pPr>
        <w:pStyle w:val="MapTitleContinued"/>
        <w:rPr>
          <w:b w:val="0"/>
          <w:sz w:val="24"/>
        </w:rPr>
      </w:pPr>
      <w:r w:rsidRPr="00770D44">
        <w:br w:type="page"/>
      </w:r>
      <w:r w:rsidR="006A1313">
        <w:lastRenderedPageBreak/>
        <w:fldChar w:fldCharType="begin"/>
      </w:r>
      <w:r w:rsidR="006A1313">
        <w:instrText xml:space="preserve"> STYLEREF "Map Title" </w:instrText>
      </w:r>
      <w:r w:rsidR="006A1313">
        <w:fldChar w:fldCharType="separate"/>
      </w:r>
      <w:r w:rsidR="00DD3FB8">
        <w:rPr>
          <w:noProof/>
        </w:rPr>
        <w:t>Running QC on the TEG 5000 Hemostasis System</w:t>
      </w:r>
      <w:r w:rsidR="006A1313">
        <w:rPr>
          <w:noProof/>
        </w:rPr>
        <w:fldChar w:fldCharType="end"/>
      </w:r>
      <w:r w:rsidRPr="00770D44">
        <w:t xml:space="preserve">, </w:t>
      </w:r>
      <w:r w:rsidRPr="00770D44">
        <w:rPr>
          <w:b w:val="0"/>
          <w:sz w:val="24"/>
        </w:rPr>
        <w:t>Continued</w:t>
      </w:r>
    </w:p>
    <w:p w:rsidR="00770D44" w:rsidRPr="00770D44" w:rsidRDefault="00770D44" w:rsidP="00770D44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70D44" w:rsidRPr="00770D44" w:rsidTr="00770D44">
        <w:trPr>
          <w:trHeight w:val="240"/>
        </w:trPr>
        <w:tc>
          <w:tcPr>
            <w:tcW w:w="1728" w:type="dxa"/>
            <w:shd w:val="clear" w:color="auto" w:fill="auto"/>
          </w:tcPr>
          <w:p w:rsidR="00770D44" w:rsidRPr="00770D44" w:rsidRDefault="00770D44" w:rsidP="00770D44">
            <w:pPr>
              <w:pStyle w:val="Heading5"/>
            </w:pPr>
            <w:r>
              <w:t>Procedure A</w:t>
            </w:r>
          </w:p>
        </w:tc>
        <w:tc>
          <w:tcPr>
            <w:tcW w:w="7740" w:type="dxa"/>
            <w:shd w:val="clear" w:color="auto" w:fill="auto"/>
          </w:tcPr>
          <w:p w:rsidR="00770D44" w:rsidRDefault="00770D44" w:rsidP="00770D44">
            <w:pPr>
              <w:pStyle w:val="BlockText"/>
            </w:pPr>
            <w:r>
              <w:t>Running Level 1 control sample on the TEG analyzer</w:t>
            </w:r>
          </w:p>
          <w:p w:rsidR="00770D44" w:rsidRPr="00770D44" w:rsidRDefault="00770D44" w:rsidP="00770D44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555"/>
              <w:gridCol w:w="1287"/>
              <w:gridCol w:w="3978"/>
              <w:gridCol w:w="668"/>
            </w:tblGrid>
            <w:tr w:rsidR="00770D44" w:rsidTr="00770D4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70D44" w:rsidRDefault="00770D44" w:rsidP="00770D44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70D44" w:rsidRDefault="00770D44" w:rsidP="00770D44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770D44" w:rsidTr="00770D4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70D44" w:rsidRDefault="00770D44" w:rsidP="00770D44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70D44" w:rsidRDefault="00567584" w:rsidP="00770D44">
                  <w:pPr>
                    <w:pStyle w:val="TableText"/>
                  </w:pPr>
                  <w:r>
                    <w:t>In the TAS screen, click the TEG button.</w:t>
                  </w:r>
                </w:p>
              </w:tc>
            </w:tr>
            <w:tr w:rsidR="00770D44" w:rsidTr="00770D4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70D44" w:rsidRDefault="00567584" w:rsidP="00770D44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70D44" w:rsidRDefault="00567584" w:rsidP="00770D44">
                  <w:pPr>
                    <w:pStyle w:val="TableText"/>
                  </w:pPr>
                  <w:r>
                    <w:t>When the TEG screen displays, complete the channel section fields that correspond to the analyzer</w:t>
                  </w:r>
                </w:p>
              </w:tc>
            </w:tr>
            <w:tr w:rsidR="00D043A7" w:rsidTr="00D043A7">
              <w:trPr>
                <w:trHeight w:val="144"/>
              </w:trPr>
              <w:tc>
                <w:tcPr>
                  <w:tcW w:w="675" w:type="pct"/>
                  <w:vMerge w:val="restart"/>
                  <w:shd w:val="clear" w:color="auto" w:fill="auto"/>
                </w:tcPr>
                <w:p w:rsidR="00D043A7" w:rsidRDefault="00D043A7" w:rsidP="00770D44">
                  <w:pPr>
                    <w:pStyle w:val="TableText"/>
                    <w:jc w:val="center"/>
                  </w:pPr>
                </w:p>
              </w:tc>
              <w:tc>
                <w:tcPr>
                  <w:tcW w:w="4325" w:type="pct"/>
                  <w:gridSpan w:val="4"/>
                  <w:tcBorders>
                    <w:bottom w:val="nil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</w:p>
              </w:tc>
            </w:tr>
            <w:tr w:rsidR="00D043A7" w:rsidTr="00D043A7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D043A7" w:rsidRDefault="00D043A7" w:rsidP="00770D44">
                  <w:pPr>
                    <w:pStyle w:val="TableText"/>
                    <w:jc w:val="center"/>
                  </w:pP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</w:p>
              </w:tc>
              <w:tc>
                <w:tcPr>
                  <w:tcW w:w="85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A7" w:rsidRPr="00D043A7" w:rsidRDefault="00D043A7" w:rsidP="00770D44">
                  <w:pPr>
                    <w:pStyle w:val="TableText"/>
                    <w:rPr>
                      <w:b/>
                    </w:rPr>
                  </w:pPr>
                  <w:r w:rsidRPr="00D043A7">
                    <w:rPr>
                      <w:b/>
                    </w:rPr>
                    <w:t>Field</w:t>
                  </w:r>
                </w:p>
              </w:tc>
              <w:tc>
                <w:tcPr>
                  <w:tcW w:w="2652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A7" w:rsidRPr="00D043A7" w:rsidRDefault="00D043A7" w:rsidP="00770D44">
                  <w:pPr>
                    <w:pStyle w:val="TableText"/>
                    <w:rPr>
                      <w:b/>
                    </w:rPr>
                  </w:pPr>
                  <w:r w:rsidRPr="00D043A7">
                    <w:rPr>
                      <w:b/>
                    </w:rPr>
                    <w:t>Action</w:t>
                  </w:r>
                </w:p>
              </w:tc>
              <w:tc>
                <w:tcPr>
                  <w:tcW w:w="445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</w:p>
              </w:tc>
            </w:tr>
            <w:tr w:rsidR="00D043A7" w:rsidTr="00D043A7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D043A7" w:rsidRDefault="00D043A7" w:rsidP="00770D44">
                  <w:pPr>
                    <w:pStyle w:val="TableText"/>
                    <w:jc w:val="center"/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</w:p>
              </w:tc>
              <w:tc>
                <w:tcPr>
                  <w:tcW w:w="85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  <w:r>
                    <w:t>Channel</w:t>
                  </w:r>
                </w:p>
              </w:tc>
              <w:tc>
                <w:tcPr>
                  <w:tcW w:w="2652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  <w:r>
                    <w:t>Prefilled with the channel number that corresponds to the column on the analyzer</w:t>
                  </w:r>
                </w:p>
              </w:tc>
              <w:tc>
                <w:tcPr>
                  <w:tcW w:w="44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</w:p>
              </w:tc>
            </w:tr>
            <w:tr w:rsidR="00D043A7" w:rsidTr="00D043A7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D043A7" w:rsidRDefault="00D043A7" w:rsidP="00770D44">
                  <w:pPr>
                    <w:pStyle w:val="TableText"/>
                    <w:jc w:val="center"/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</w:p>
              </w:tc>
              <w:tc>
                <w:tcPr>
                  <w:tcW w:w="85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  <w:r>
                    <w:t>Sample Type</w:t>
                  </w:r>
                </w:p>
              </w:tc>
              <w:tc>
                <w:tcPr>
                  <w:tcW w:w="2652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  <w:r>
                    <w:t>From the drop down list, select L1 –Level 1 control</w:t>
                  </w:r>
                </w:p>
              </w:tc>
              <w:tc>
                <w:tcPr>
                  <w:tcW w:w="44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</w:p>
              </w:tc>
            </w:tr>
            <w:tr w:rsidR="00D043A7" w:rsidTr="00D043A7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D043A7" w:rsidRDefault="00D043A7" w:rsidP="00770D44">
                  <w:pPr>
                    <w:pStyle w:val="TableText"/>
                    <w:jc w:val="center"/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</w:p>
              </w:tc>
              <w:tc>
                <w:tcPr>
                  <w:tcW w:w="85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  <w:r>
                    <w:t>Patient name</w:t>
                  </w:r>
                </w:p>
              </w:tc>
              <w:tc>
                <w:tcPr>
                  <w:tcW w:w="2652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  <w:r>
                    <w:t>From the drop down list, select the lot number</w:t>
                  </w:r>
                  <w:r w:rsidR="000556C9">
                    <w:t xml:space="preserve"> for level 1</w:t>
                  </w:r>
                </w:p>
              </w:tc>
              <w:tc>
                <w:tcPr>
                  <w:tcW w:w="44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</w:p>
              </w:tc>
            </w:tr>
            <w:tr w:rsidR="00D043A7" w:rsidTr="00D043A7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D043A7" w:rsidRDefault="00D043A7" w:rsidP="00770D44">
                  <w:pPr>
                    <w:pStyle w:val="TableText"/>
                    <w:jc w:val="center"/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</w:p>
              </w:tc>
              <w:tc>
                <w:tcPr>
                  <w:tcW w:w="85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  <w:r>
                    <w:t>Sample description</w:t>
                  </w:r>
                </w:p>
              </w:tc>
              <w:tc>
                <w:tcPr>
                  <w:tcW w:w="2652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3A7" w:rsidRDefault="000556C9" w:rsidP="00770D44">
                  <w:pPr>
                    <w:pStyle w:val="TableText"/>
                  </w:pPr>
                  <w:r>
                    <w:t>Enter level 1</w:t>
                  </w:r>
                  <w:r w:rsidR="00D043A7">
                    <w:t xml:space="preserve"> control’s HMO#</w:t>
                  </w:r>
                </w:p>
              </w:tc>
              <w:tc>
                <w:tcPr>
                  <w:tcW w:w="445" w:type="pct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</w:p>
              </w:tc>
            </w:tr>
            <w:tr w:rsidR="00D043A7" w:rsidTr="00D043A7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D043A7" w:rsidRDefault="00D043A7" w:rsidP="00770D44">
                  <w:pPr>
                    <w:pStyle w:val="TableText"/>
                    <w:jc w:val="center"/>
                  </w:pPr>
                </w:p>
              </w:tc>
              <w:tc>
                <w:tcPr>
                  <w:tcW w:w="4325" w:type="pct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</w:p>
              </w:tc>
            </w:tr>
            <w:tr w:rsidR="00EC2BE7" w:rsidTr="00770D4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C2BE7" w:rsidRDefault="00EC2BE7" w:rsidP="00770D44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EC2BE7" w:rsidRDefault="00EC2BE7" w:rsidP="00770D44">
                  <w:pPr>
                    <w:pStyle w:val="TableText"/>
                  </w:pPr>
                  <w:r>
                    <w:t>Click on the first channel to select it.</w:t>
                  </w:r>
                </w:p>
                <w:p w:rsidR="00EC2BE7" w:rsidRDefault="00EC2BE7" w:rsidP="00770D44">
                  <w:pPr>
                    <w:pStyle w:val="TableText"/>
                  </w:pPr>
                  <w:r>
                    <w:t>Note: channel turns blue to indicated that it has been selected</w:t>
                  </w:r>
                </w:p>
              </w:tc>
            </w:tr>
            <w:tr w:rsidR="00567584" w:rsidTr="00770D4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67584" w:rsidRDefault="00661056" w:rsidP="00770D44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567584" w:rsidRDefault="00EC2BE7" w:rsidP="00770D44">
                  <w:pPr>
                    <w:pStyle w:val="TableText"/>
                  </w:pPr>
                  <w:r>
                    <w:t>In the TEG analyzer, l</w:t>
                  </w:r>
                  <w:r w:rsidR="00D043A7">
                    <w:t>oad the clear cups and pins.</w:t>
                  </w:r>
                </w:p>
              </w:tc>
            </w:tr>
            <w:tr w:rsidR="00D043A7" w:rsidTr="00770D4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043A7" w:rsidRDefault="00661056" w:rsidP="00770D44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  <w:r>
                    <w:t xml:space="preserve">Pipette 20 </w:t>
                  </w:r>
                  <w:proofErr w:type="spellStart"/>
                  <w:r>
                    <w:t>uL</w:t>
                  </w:r>
                  <w:proofErr w:type="spellEnd"/>
                  <w:r>
                    <w:t xml:space="preserve"> of calcium chloride into each cup.</w:t>
                  </w:r>
                </w:p>
              </w:tc>
            </w:tr>
            <w:tr w:rsidR="00D043A7" w:rsidTr="00770D4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043A7" w:rsidRDefault="00661056" w:rsidP="00770D44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  <w:r>
                    <w:t xml:space="preserve">Pipette 340 </w:t>
                  </w:r>
                  <w:proofErr w:type="spellStart"/>
                  <w:r>
                    <w:t>uL</w:t>
                  </w:r>
                  <w:proofErr w:type="spellEnd"/>
                  <w:r>
                    <w:t xml:space="preserve"> of reconsti</w:t>
                  </w:r>
                  <w:r w:rsidR="00661056">
                    <w:t xml:space="preserve">tuted Level 1 control into the </w:t>
                  </w:r>
                  <w:r>
                    <w:t>cup</w:t>
                  </w:r>
                  <w:r w:rsidR="00661056">
                    <w:t xml:space="preserve"> in the first channel</w:t>
                  </w:r>
                </w:p>
              </w:tc>
            </w:tr>
            <w:tr w:rsidR="00D043A7" w:rsidTr="00770D4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043A7" w:rsidRDefault="00661056" w:rsidP="00770D44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D043A7" w:rsidRDefault="00D043A7" w:rsidP="00770D44">
                  <w:pPr>
                    <w:pStyle w:val="TableText"/>
                  </w:pPr>
                  <w:r>
                    <w:t>Immediately and carefully raise the carriers until they are flush with the bottom of each column.</w:t>
                  </w:r>
                </w:p>
                <w:p w:rsidR="00D043A7" w:rsidRPr="000556C9" w:rsidRDefault="00D043A7" w:rsidP="00770D44">
                  <w:pPr>
                    <w:pStyle w:val="TableText"/>
                    <w:rPr>
                      <w:b/>
                    </w:rPr>
                  </w:pPr>
                  <w:r w:rsidRPr="000556C9">
                    <w:rPr>
                      <w:b/>
                    </w:rPr>
                    <w:t>Note: Do not push up the carrier too quickly to avoid displacing the QC material in the cup by the pin</w:t>
                  </w:r>
                </w:p>
              </w:tc>
            </w:tr>
            <w:tr w:rsidR="00D043A7" w:rsidTr="00770D4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043A7" w:rsidRDefault="00661056" w:rsidP="00770D44">
                  <w:pPr>
                    <w:pStyle w:val="TableText"/>
                    <w:jc w:val="center"/>
                  </w:pPr>
                  <w:r>
                    <w:t>8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D043A7" w:rsidRDefault="00661056" w:rsidP="00770D44">
                  <w:pPr>
                    <w:pStyle w:val="TableText"/>
                  </w:pPr>
                  <w:r>
                    <w:t>Move the lever</w:t>
                  </w:r>
                  <w:r w:rsidR="00D043A7">
                    <w:t xml:space="preserve"> to the Test position.</w:t>
                  </w:r>
                </w:p>
              </w:tc>
            </w:tr>
            <w:tr w:rsidR="00D043A7" w:rsidTr="00770D4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043A7" w:rsidRDefault="00661056" w:rsidP="00770D44">
                  <w:pPr>
                    <w:pStyle w:val="TableText"/>
                    <w:jc w:val="center"/>
                  </w:pPr>
                  <w:r>
                    <w:t>9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D043A7" w:rsidRDefault="00661056" w:rsidP="00770D44">
                  <w:pPr>
                    <w:pStyle w:val="TableText"/>
                  </w:pPr>
                  <w:r>
                    <w:t>In the TEG screen</w:t>
                  </w:r>
                  <w:r w:rsidR="00EC2BE7">
                    <w:t xml:space="preserve">, </w:t>
                  </w:r>
                  <w:r>
                    <w:t>press F10 or click the Start button</w:t>
                  </w:r>
                </w:p>
                <w:p w:rsidR="00661056" w:rsidRDefault="00661056" w:rsidP="00770D44">
                  <w:pPr>
                    <w:pStyle w:val="TableText"/>
                  </w:pPr>
                  <w:r>
                    <w:t>Note: first channel turns green to indicate that it is active and second channel turns blue to indicate that is has been selected</w:t>
                  </w:r>
                </w:p>
              </w:tc>
            </w:tr>
            <w:tr w:rsidR="00661056" w:rsidTr="00770D4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61056" w:rsidRDefault="00661056" w:rsidP="00770D44">
                  <w:pPr>
                    <w:pStyle w:val="TableText"/>
                    <w:jc w:val="center"/>
                  </w:pPr>
                  <w:r>
                    <w:t>10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661056" w:rsidRDefault="00661056" w:rsidP="00770D44">
                  <w:pPr>
                    <w:pStyle w:val="TableText"/>
                  </w:pPr>
                  <w:r>
                    <w:t>Repeat steps 5 thru 8 steps to run controls samples on channels 2 thru 4.</w:t>
                  </w:r>
                </w:p>
              </w:tc>
            </w:tr>
            <w:tr w:rsidR="00661056" w:rsidTr="00770D4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61056" w:rsidRDefault="00661056" w:rsidP="00770D44">
                  <w:pPr>
                    <w:pStyle w:val="TableText"/>
                    <w:jc w:val="center"/>
                  </w:pPr>
                  <w:r>
                    <w:t>11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661056" w:rsidRDefault="00661056" w:rsidP="00770D44">
                  <w:pPr>
                    <w:pStyle w:val="TableText"/>
                  </w:pPr>
                  <w:r>
                    <w:t>To view results, click Done to return to the TAS Main screen</w:t>
                  </w:r>
                </w:p>
              </w:tc>
            </w:tr>
            <w:tr w:rsidR="009F236F" w:rsidTr="00770D4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9F236F" w:rsidRDefault="009F236F" w:rsidP="00770D44">
                  <w:pPr>
                    <w:pStyle w:val="TableText"/>
                    <w:jc w:val="center"/>
                  </w:pPr>
                  <w:r>
                    <w:t>12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9F236F" w:rsidRDefault="009F236F" w:rsidP="00770D44">
                  <w:pPr>
                    <w:pStyle w:val="TableText"/>
                  </w:pPr>
                  <w:r>
                    <w:t>Allow the control samples to run until the MA para</w:t>
                  </w:r>
                  <w:r w:rsidR="00AF5C5B">
                    <w:t>meter is resulted and defined (</w:t>
                  </w:r>
                  <w:r>
                    <w:t>no asterisks appear next to the value).</w:t>
                  </w:r>
                </w:p>
              </w:tc>
            </w:tr>
          </w:tbl>
          <w:p w:rsidR="00770D44" w:rsidRPr="00770D44" w:rsidRDefault="00770D44" w:rsidP="00770D44">
            <w:pPr>
              <w:pStyle w:val="BlockText"/>
            </w:pPr>
            <w:r>
              <w:t xml:space="preserve"> </w:t>
            </w:r>
          </w:p>
        </w:tc>
      </w:tr>
    </w:tbl>
    <w:p w:rsidR="00F94A51" w:rsidRDefault="00F94A51" w:rsidP="00F94A51">
      <w:pPr>
        <w:pStyle w:val="ContinuedOnNextPa"/>
      </w:pPr>
      <w:r>
        <w:t>Continued on next page</w:t>
      </w:r>
    </w:p>
    <w:p w:rsidR="00F94A51" w:rsidRDefault="00F94A51" w:rsidP="00F94A51">
      <w:pPr>
        <w:pStyle w:val="MapTitleContinued"/>
        <w:rPr>
          <w:b w:val="0"/>
          <w:sz w:val="24"/>
        </w:rPr>
      </w:pPr>
      <w:r w:rsidRPr="00F94A51">
        <w:br w:type="page"/>
      </w:r>
      <w:r w:rsidR="006A1313">
        <w:lastRenderedPageBreak/>
        <w:fldChar w:fldCharType="begin"/>
      </w:r>
      <w:r w:rsidR="006A1313">
        <w:instrText xml:space="preserve"> STYLEREF "Map Title" </w:instrText>
      </w:r>
      <w:r w:rsidR="006A1313">
        <w:fldChar w:fldCharType="separate"/>
      </w:r>
      <w:r w:rsidR="00DD3FB8">
        <w:rPr>
          <w:noProof/>
        </w:rPr>
        <w:t>Running QC on the TEG 5000 Hemostasis System</w:t>
      </w:r>
      <w:r w:rsidR="006A1313">
        <w:rPr>
          <w:noProof/>
        </w:rPr>
        <w:fldChar w:fldCharType="end"/>
      </w:r>
      <w:r w:rsidRPr="00F94A51">
        <w:t xml:space="preserve">, </w:t>
      </w:r>
      <w:r w:rsidRPr="00F94A51">
        <w:rPr>
          <w:b w:val="0"/>
          <w:sz w:val="24"/>
        </w:rPr>
        <w:t>Continued</w:t>
      </w:r>
    </w:p>
    <w:p w:rsidR="00F94A51" w:rsidRPr="00F94A51" w:rsidRDefault="00F94A51" w:rsidP="00F94A51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94A51" w:rsidRPr="00F94A51" w:rsidTr="00F94A51">
        <w:trPr>
          <w:trHeight w:val="240"/>
        </w:trPr>
        <w:tc>
          <w:tcPr>
            <w:tcW w:w="1728" w:type="dxa"/>
            <w:shd w:val="clear" w:color="auto" w:fill="auto"/>
          </w:tcPr>
          <w:p w:rsidR="00F94A51" w:rsidRPr="00F94A51" w:rsidRDefault="00F94A51" w:rsidP="00F94A51">
            <w:pPr>
              <w:pStyle w:val="Heading5"/>
            </w:pPr>
            <w:r>
              <w:t xml:space="preserve">Procedure A,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F94A51" w:rsidRPr="00F94A51" w:rsidRDefault="00F94A51" w:rsidP="00F94A51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F94A51" w:rsidTr="00F94A5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94A51" w:rsidRDefault="00F94A51" w:rsidP="00F94A51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94A51" w:rsidRDefault="00F94A51" w:rsidP="00F94A51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F94A51" w:rsidTr="00F94A5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94A51" w:rsidRDefault="00F94A51" w:rsidP="000D0518">
                  <w:pPr>
                    <w:pStyle w:val="TableText"/>
                    <w:jc w:val="center"/>
                  </w:pPr>
                  <w:r>
                    <w:t>13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94A51" w:rsidRDefault="00F94A51" w:rsidP="000D0518">
                  <w:pPr>
                    <w:pStyle w:val="TableText"/>
                  </w:pPr>
                  <w:r>
                    <w:t>From the TAS Main screen or TEG screen, select the first channel to stop and click the Stop button or F11, when QC testing is complete.</w:t>
                  </w:r>
                </w:p>
              </w:tc>
            </w:tr>
            <w:tr w:rsidR="00F94A51" w:rsidTr="00F94A5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94A51" w:rsidRDefault="00F94A51" w:rsidP="00F94A51">
                  <w:pPr>
                    <w:pStyle w:val="TableText"/>
                    <w:jc w:val="center"/>
                  </w:pPr>
                  <w:r>
                    <w:t>14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94A51" w:rsidRDefault="00F94A51" w:rsidP="00F94A51">
                  <w:pPr>
                    <w:pStyle w:val="TableText"/>
                  </w:pPr>
                  <w:r>
                    <w:t>Click Yes in the confirmation message that displays on the screen.</w:t>
                  </w:r>
                </w:p>
                <w:p w:rsidR="00F94A51" w:rsidRDefault="00F94A51" w:rsidP="00F94A51">
                  <w:pPr>
                    <w:pStyle w:val="TableText"/>
                  </w:pPr>
                  <w:r>
                    <w:t>Note: channel turns white, indicating the sample is terminated</w:t>
                  </w:r>
                </w:p>
              </w:tc>
            </w:tr>
            <w:tr w:rsidR="00F94A51" w:rsidTr="00F94A5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94A51" w:rsidRDefault="00F94A51" w:rsidP="00F94A51">
                  <w:pPr>
                    <w:pStyle w:val="TableText"/>
                    <w:jc w:val="center"/>
                  </w:pPr>
                  <w:r>
                    <w:t>15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94A51" w:rsidRDefault="00F94A51" w:rsidP="00F94A51">
                  <w:pPr>
                    <w:pStyle w:val="TableText"/>
                  </w:pPr>
                  <w:r>
                    <w:t>Repeat steps 13 and 14 to stop the next channels.</w:t>
                  </w:r>
                </w:p>
              </w:tc>
            </w:tr>
            <w:tr w:rsidR="00F94A51" w:rsidTr="00F94A5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94A51" w:rsidRDefault="00F94A51" w:rsidP="00F94A51">
                  <w:pPr>
                    <w:pStyle w:val="TableText"/>
                    <w:jc w:val="center"/>
                  </w:pPr>
                  <w:r>
                    <w:t>16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94A51" w:rsidRDefault="00F94A51" w:rsidP="00F94A51">
                  <w:pPr>
                    <w:pStyle w:val="TableText"/>
                  </w:pPr>
                  <w:r>
                    <w:t>On the TEG analyzer, move the levers on the channels from to Test to Load position.</w:t>
                  </w:r>
                </w:p>
                <w:p w:rsidR="00F94A51" w:rsidRPr="000556C9" w:rsidRDefault="00F94A51" w:rsidP="00F94A51">
                  <w:pPr>
                    <w:pStyle w:val="TableText"/>
                    <w:rPr>
                      <w:b/>
                    </w:rPr>
                  </w:pPr>
                  <w:r w:rsidRPr="000556C9">
                    <w:rPr>
                      <w:b/>
                    </w:rPr>
                    <w:t>Note: Always terminate the control samples before moving the lever to the Load position</w:t>
                  </w:r>
                </w:p>
              </w:tc>
            </w:tr>
            <w:tr w:rsidR="00F94A51" w:rsidTr="00F94A5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94A51" w:rsidRDefault="00F94A51" w:rsidP="00F94A51">
                  <w:pPr>
                    <w:pStyle w:val="TableText"/>
                    <w:jc w:val="center"/>
                  </w:pPr>
                  <w:r>
                    <w:t>17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94A51" w:rsidRDefault="00F94A51" w:rsidP="00F94A51">
                  <w:pPr>
                    <w:pStyle w:val="TableText"/>
                  </w:pPr>
                  <w:r>
                    <w:t>Eject the control samples and dispose the samples properly</w:t>
                  </w:r>
                </w:p>
                <w:p w:rsidR="000556C9" w:rsidRDefault="000556C9" w:rsidP="00F94A51">
                  <w:pPr>
                    <w:pStyle w:val="TableText"/>
                  </w:pPr>
                  <w:r>
                    <w:t>Note: Do not exert extreme pressure on the lever. If pin does not eject, press down the lever and remove pin by hand</w:t>
                  </w:r>
                </w:p>
              </w:tc>
            </w:tr>
          </w:tbl>
          <w:p w:rsidR="00F94A51" w:rsidRPr="00F94A51" w:rsidRDefault="00F94A51" w:rsidP="00F94A51">
            <w:pPr>
              <w:pStyle w:val="BlockText"/>
            </w:pPr>
            <w:r>
              <w:t xml:space="preserve"> </w:t>
            </w:r>
          </w:p>
        </w:tc>
      </w:tr>
    </w:tbl>
    <w:p w:rsidR="000556C9" w:rsidRPr="000556C9" w:rsidRDefault="000556C9" w:rsidP="000556C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556C9" w:rsidRPr="000556C9" w:rsidTr="000556C9">
        <w:trPr>
          <w:trHeight w:val="240"/>
        </w:trPr>
        <w:tc>
          <w:tcPr>
            <w:tcW w:w="1728" w:type="dxa"/>
            <w:shd w:val="clear" w:color="auto" w:fill="auto"/>
          </w:tcPr>
          <w:p w:rsidR="000556C9" w:rsidRPr="000556C9" w:rsidRDefault="000556C9" w:rsidP="000556C9">
            <w:pPr>
              <w:pStyle w:val="Heading5"/>
            </w:pPr>
            <w:r>
              <w:t>Procedure B</w:t>
            </w:r>
          </w:p>
        </w:tc>
        <w:tc>
          <w:tcPr>
            <w:tcW w:w="7740" w:type="dxa"/>
            <w:shd w:val="clear" w:color="auto" w:fill="auto"/>
          </w:tcPr>
          <w:p w:rsidR="000556C9" w:rsidRDefault="000556C9" w:rsidP="000556C9">
            <w:pPr>
              <w:pStyle w:val="BlockText"/>
            </w:pPr>
            <w:r>
              <w:t>Running level 2 control sample on the TEG analyzer</w:t>
            </w:r>
          </w:p>
          <w:p w:rsidR="000556C9" w:rsidRPr="000556C9" w:rsidRDefault="000556C9" w:rsidP="000556C9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705"/>
              <w:gridCol w:w="1500"/>
              <w:gridCol w:w="3480"/>
              <w:gridCol w:w="803"/>
            </w:tblGrid>
            <w:tr w:rsidR="000556C9" w:rsidTr="000556C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556C9" w:rsidRDefault="000556C9" w:rsidP="000556C9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0556C9" w:rsidRDefault="000556C9" w:rsidP="000556C9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0556C9" w:rsidTr="000556C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556C9" w:rsidRDefault="000556C9" w:rsidP="000D0518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0556C9" w:rsidRDefault="000556C9" w:rsidP="000D0518">
                  <w:pPr>
                    <w:pStyle w:val="TableText"/>
                  </w:pPr>
                  <w:r>
                    <w:t>In the TAS screen, click the TEG button.</w:t>
                  </w:r>
                </w:p>
              </w:tc>
            </w:tr>
            <w:tr w:rsidR="000556C9" w:rsidTr="000556C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556C9" w:rsidRDefault="000556C9" w:rsidP="000D0518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0556C9" w:rsidRDefault="000556C9" w:rsidP="000D0518">
                  <w:pPr>
                    <w:pStyle w:val="TableText"/>
                  </w:pPr>
                  <w:r>
                    <w:t>When the TEG screen displays, complete the channel section fields that correspond to the analyzer</w:t>
                  </w:r>
                </w:p>
              </w:tc>
            </w:tr>
            <w:tr w:rsidR="0024325D" w:rsidTr="0024325D">
              <w:trPr>
                <w:trHeight w:val="144"/>
              </w:trPr>
              <w:tc>
                <w:tcPr>
                  <w:tcW w:w="675" w:type="pct"/>
                  <w:vMerge w:val="restart"/>
                  <w:shd w:val="clear" w:color="auto" w:fill="auto"/>
                </w:tcPr>
                <w:p w:rsidR="0024325D" w:rsidRDefault="0024325D" w:rsidP="000556C9">
                  <w:pPr>
                    <w:pStyle w:val="TableText"/>
                    <w:jc w:val="center"/>
                  </w:pPr>
                </w:p>
              </w:tc>
              <w:tc>
                <w:tcPr>
                  <w:tcW w:w="4325" w:type="pct"/>
                  <w:gridSpan w:val="4"/>
                  <w:tcBorders>
                    <w:bottom w:val="nil"/>
                  </w:tcBorders>
                  <w:shd w:val="clear" w:color="auto" w:fill="auto"/>
                </w:tcPr>
                <w:p w:rsidR="0024325D" w:rsidRDefault="0024325D" w:rsidP="000556C9">
                  <w:pPr>
                    <w:pStyle w:val="TableText"/>
                  </w:pPr>
                </w:p>
              </w:tc>
            </w:tr>
            <w:tr w:rsidR="0024325D" w:rsidTr="0024325D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24325D" w:rsidRDefault="0024325D" w:rsidP="000556C9">
                  <w:pPr>
                    <w:pStyle w:val="TableText"/>
                    <w:jc w:val="center"/>
                  </w:pPr>
                </w:p>
              </w:tc>
              <w:tc>
                <w:tcPr>
                  <w:tcW w:w="470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24325D" w:rsidRDefault="0024325D" w:rsidP="000556C9">
                  <w:pPr>
                    <w:pStyle w:val="TableText"/>
                  </w:pPr>
                </w:p>
              </w:tc>
              <w:tc>
                <w:tcPr>
                  <w:tcW w:w="100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325D" w:rsidRPr="000556C9" w:rsidRDefault="0024325D" w:rsidP="000556C9">
                  <w:pPr>
                    <w:pStyle w:val="TableText"/>
                    <w:rPr>
                      <w:b/>
                    </w:rPr>
                  </w:pPr>
                  <w:r>
                    <w:rPr>
                      <w:b/>
                    </w:rPr>
                    <w:t>Field</w:t>
                  </w:r>
                </w:p>
              </w:tc>
              <w:tc>
                <w:tcPr>
                  <w:tcW w:w="232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325D" w:rsidRPr="000556C9" w:rsidRDefault="0024325D" w:rsidP="000556C9">
                  <w:pPr>
                    <w:pStyle w:val="TableText"/>
                    <w:rPr>
                      <w:b/>
                    </w:rPr>
                  </w:pPr>
                  <w:r>
                    <w:rPr>
                      <w:b/>
                    </w:rPr>
                    <w:t>Action</w:t>
                  </w:r>
                </w:p>
              </w:tc>
              <w:tc>
                <w:tcPr>
                  <w:tcW w:w="535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24325D" w:rsidRDefault="0024325D" w:rsidP="000556C9">
                  <w:pPr>
                    <w:pStyle w:val="TableText"/>
                  </w:pPr>
                </w:p>
              </w:tc>
            </w:tr>
            <w:tr w:rsidR="0024325D" w:rsidTr="000556C9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24325D" w:rsidRDefault="0024325D" w:rsidP="000556C9">
                  <w:pPr>
                    <w:pStyle w:val="TableText"/>
                    <w:jc w:val="center"/>
                  </w:pPr>
                </w:p>
              </w:tc>
              <w:tc>
                <w:tcPr>
                  <w:tcW w:w="470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24325D" w:rsidRDefault="0024325D" w:rsidP="000556C9">
                  <w:pPr>
                    <w:pStyle w:val="TableText"/>
                  </w:pPr>
                </w:p>
              </w:tc>
              <w:tc>
                <w:tcPr>
                  <w:tcW w:w="100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325D" w:rsidRDefault="0024325D" w:rsidP="000D0518">
                  <w:pPr>
                    <w:pStyle w:val="TableText"/>
                  </w:pPr>
                  <w:r>
                    <w:t>Channel</w:t>
                  </w:r>
                </w:p>
              </w:tc>
              <w:tc>
                <w:tcPr>
                  <w:tcW w:w="232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325D" w:rsidRDefault="0024325D" w:rsidP="000D0518">
                  <w:pPr>
                    <w:pStyle w:val="TableText"/>
                  </w:pPr>
                  <w:r>
                    <w:t>Prefilled with the channel number that corresponds to the column on the analyzer</w:t>
                  </w:r>
                </w:p>
              </w:tc>
              <w:tc>
                <w:tcPr>
                  <w:tcW w:w="53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24325D" w:rsidRDefault="0024325D" w:rsidP="000556C9">
                  <w:pPr>
                    <w:pStyle w:val="TableText"/>
                  </w:pPr>
                </w:p>
              </w:tc>
            </w:tr>
            <w:tr w:rsidR="0024325D" w:rsidTr="000556C9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24325D" w:rsidRDefault="0024325D" w:rsidP="000556C9">
                  <w:pPr>
                    <w:pStyle w:val="TableText"/>
                    <w:jc w:val="center"/>
                  </w:pPr>
                </w:p>
              </w:tc>
              <w:tc>
                <w:tcPr>
                  <w:tcW w:w="470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24325D" w:rsidRDefault="0024325D" w:rsidP="000556C9">
                  <w:pPr>
                    <w:pStyle w:val="TableText"/>
                  </w:pPr>
                </w:p>
              </w:tc>
              <w:tc>
                <w:tcPr>
                  <w:tcW w:w="100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325D" w:rsidRDefault="0024325D" w:rsidP="000D0518">
                  <w:pPr>
                    <w:pStyle w:val="TableText"/>
                  </w:pPr>
                  <w:r>
                    <w:t>Sample Type</w:t>
                  </w:r>
                </w:p>
              </w:tc>
              <w:tc>
                <w:tcPr>
                  <w:tcW w:w="232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325D" w:rsidRDefault="0024325D" w:rsidP="000D0518">
                  <w:pPr>
                    <w:pStyle w:val="TableText"/>
                  </w:pPr>
                  <w:r>
                    <w:t>From the drop down list, select L2 –Level 2 control</w:t>
                  </w:r>
                </w:p>
              </w:tc>
              <w:tc>
                <w:tcPr>
                  <w:tcW w:w="53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24325D" w:rsidRDefault="0024325D" w:rsidP="000556C9">
                  <w:pPr>
                    <w:pStyle w:val="TableText"/>
                  </w:pPr>
                </w:p>
              </w:tc>
            </w:tr>
            <w:tr w:rsidR="0024325D" w:rsidTr="000556C9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24325D" w:rsidRDefault="0024325D" w:rsidP="000556C9">
                  <w:pPr>
                    <w:pStyle w:val="TableText"/>
                    <w:jc w:val="center"/>
                  </w:pPr>
                </w:p>
              </w:tc>
              <w:tc>
                <w:tcPr>
                  <w:tcW w:w="470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24325D" w:rsidRDefault="0024325D" w:rsidP="000556C9">
                  <w:pPr>
                    <w:pStyle w:val="TableText"/>
                  </w:pPr>
                </w:p>
              </w:tc>
              <w:tc>
                <w:tcPr>
                  <w:tcW w:w="100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325D" w:rsidRDefault="0024325D" w:rsidP="000D0518">
                  <w:pPr>
                    <w:pStyle w:val="TableText"/>
                  </w:pPr>
                  <w:r>
                    <w:t>Patient name</w:t>
                  </w:r>
                </w:p>
              </w:tc>
              <w:tc>
                <w:tcPr>
                  <w:tcW w:w="232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325D" w:rsidRDefault="0024325D" w:rsidP="000D0518">
                  <w:pPr>
                    <w:pStyle w:val="TableText"/>
                  </w:pPr>
                  <w:r>
                    <w:t>From the drop down list, select the lot number for level 2</w:t>
                  </w:r>
                </w:p>
              </w:tc>
              <w:tc>
                <w:tcPr>
                  <w:tcW w:w="53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24325D" w:rsidRDefault="0024325D" w:rsidP="000556C9">
                  <w:pPr>
                    <w:pStyle w:val="TableText"/>
                  </w:pPr>
                </w:p>
              </w:tc>
            </w:tr>
            <w:tr w:rsidR="0024325D" w:rsidTr="0024325D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24325D" w:rsidRDefault="0024325D" w:rsidP="000556C9">
                  <w:pPr>
                    <w:pStyle w:val="TableText"/>
                    <w:jc w:val="center"/>
                  </w:pPr>
                </w:p>
              </w:tc>
              <w:tc>
                <w:tcPr>
                  <w:tcW w:w="470" w:type="pct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4325D" w:rsidRDefault="0024325D" w:rsidP="000556C9">
                  <w:pPr>
                    <w:pStyle w:val="TableText"/>
                  </w:pPr>
                </w:p>
              </w:tc>
              <w:tc>
                <w:tcPr>
                  <w:tcW w:w="100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325D" w:rsidRDefault="0024325D" w:rsidP="000D0518">
                  <w:pPr>
                    <w:pStyle w:val="TableText"/>
                  </w:pPr>
                  <w:r>
                    <w:t>Sample description</w:t>
                  </w:r>
                </w:p>
              </w:tc>
              <w:tc>
                <w:tcPr>
                  <w:tcW w:w="232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325D" w:rsidRDefault="0024325D" w:rsidP="000D0518">
                  <w:pPr>
                    <w:pStyle w:val="TableText"/>
                  </w:pPr>
                  <w:r>
                    <w:t>Enter level 2 control’s HMO#</w:t>
                  </w:r>
                </w:p>
              </w:tc>
              <w:tc>
                <w:tcPr>
                  <w:tcW w:w="535" w:type="pct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24325D" w:rsidRDefault="0024325D" w:rsidP="000556C9">
                  <w:pPr>
                    <w:pStyle w:val="TableText"/>
                  </w:pPr>
                </w:p>
              </w:tc>
            </w:tr>
            <w:tr w:rsidR="0024325D" w:rsidTr="0024325D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24325D" w:rsidRDefault="0024325D" w:rsidP="000556C9">
                  <w:pPr>
                    <w:pStyle w:val="TableText"/>
                    <w:jc w:val="center"/>
                  </w:pPr>
                </w:p>
              </w:tc>
              <w:tc>
                <w:tcPr>
                  <w:tcW w:w="4325" w:type="pct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24325D" w:rsidRDefault="0024325D" w:rsidP="000556C9">
                  <w:pPr>
                    <w:pStyle w:val="TableText"/>
                  </w:pPr>
                </w:p>
              </w:tc>
            </w:tr>
            <w:tr w:rsidR="0024325D" w:rsidTr="000556C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4325D" w:rsidRDefault="0024325D" w:rsidP="000D0518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24325D" w:rsidRDefault="0024325D" w:rsidP="000D0518">
                  <w:pPr>
                    <w:pStyle w:val="TableText"/>
                  </w:pPr>
                  <w:r>
                    <w:t>Click on the first channel to select it.</w:t>
                  </w:r>
                </w:p>
                <w:p w:rsidR="0024325D" w:rsidRDefault="0024325D" w:rsidP="000D0518">
                  <w:pPr>
                    <w:pStyle w:val="TableText"/>
                  </w:pPr>
                  <w:r>
                    <w:t>Note: channel turns blue to indicated that it has been selected</w:t>
                  </w:r>
                </w:p>
              </w:tc>
            </w:tr>
          </w:tbl>
          <w:p w:rsidR="000556C9" w:rsidRPr="000556C9" w:rsidRDefault="000556C9" w:rsidP="000556C9">
            <w:pPr>
              <w:pStyle w:val="BlockText"/>
            </w:pPr>
            <w:r>
              <w:t xml:space="preserve"> </w:t>
            </w:r>
          </w:p>
        </w:tc>
      </w:tr>
    </w:tbl>
    <w:p w:rsidR="000556C9" w:rsidRDefault="000556C9" w:rsidP="000556C9">
      <w:pPr>
        <w:pStyle w:val="ContinuedOnNextPa"/>
      </w:pPr>
      <w:r>
        <w:t>Continued on next page</w:t>
      </w:r>
    </w:p>
    <w:p w:rsidR="000556C9" w:rsidRDefault="000556C9" w:rsidP="000556C9">
      <w:pPr>
        <w:pStyle w:val="MapTitleContinued"/>
        <w:rPr>
          <w:b w:val="0"/>
          <w:sz w:val="24"/>
        </w:rPr>
      </w:pPr>
      <w:r w:rsidRPr="000556C9">
        <w:br w:type="page"/>
      </w:r>
      <w:r w:rsidR="006A1313">
        <w:lastRenderedPageBreak/>
        <w:fldChar w:fldCharType="begin"/>
      </w:r>
      <w:r w:rsidR="006A1313">
        <w:instrText xml:space="preserve"> STYLEREF "Map Title" </w:instrText>
      </w:r>
      <w:r w:rsidR="006A1313">
        <w:fldChar w:fldCharType="separate"/>
      </w:r>
      <w:r w:rsidR="00DD3FB8">
        <w:rPr>
          <w:noProof/>
        </w:rPr>
        <w:t>Running QC on the TEG 5000 Hemostasis System</w:t>
      </w:r>
      <w:r w:rsidR="006A1313">
        <w:rPr>
          <w:noProof/>
        </w:rPr>
        <w:fldChar w:fldCharType="end"/>
      </w:r>
      <w:r w:rsidRPr="000556C9">
        <w:t xml:space="preserve">, </w:t>
      </w:r>
      <w:r w:rsidRPr="000556C9">
        <w:rPr>
          <w:b w:val="0"/>
          <w:sz w:val="24"/>
        </w:rPr>
        <w:t>Continued</w:t>
      </w:r>
    </w:p>
    <w:p w:rsidR="0024325D" w:rsidRPr="0024325D" w:rsidRDefault="0024325D" w:rsidP="0024325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24325D" w:rsidRPr="0024325D" w:rsidTr="0024325D">
        <w:trPr>
          <w:trHeight w:val="240"/>
        </w:trPr>
        <w:tc>
          <w:tcPr>
            <w:tcW w:w="1728" w:type="dxa"/>
            <w:shd w:val="clear" w:color="auto" w:fill="auto"/>
          </w:tcPr>
          <w:p w:rsidR="0024325D" w:rsidRPr="0024325D" w:rsidRDefault="0024325D" w:rsidP="0024325D">
            <w:pPr>
              <w:pStyle w:val="Heading5"/>
            </w:pPr>
            <w:r>
              <w:t xml:space="preserve">Procedure B,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24325D" w:rsidRPr="0024325D" w:rsidRDefault="0024325D" w:rsidP="0024325D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24325D" w:rsidTr="0024325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4325D" w:rsidRDefault="0024325D" w:rsidP="0024325D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24325D" w:rsidRDefault="0024325D" w:rsidP="0024325D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0D0518" w:rsidTr="0024325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</w:pPr>
                  <w:r>
                    <w:t>In the TEG analyzer, load the clear cups and pins.</w:t>
                  </w:r>
                </w:p>
              </w:tc>
            </w:tr>
            <w:tr w:rsidR="000D0518" w:rsidTr="0024325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</w:pPr>
                  <w:r>
                    <w:t xml:space="preserve">Pipette 20 </w:t>
                  </w:r>
                  <w:proofErr w:type="spellStart"/>
                  <w:r>
                    <w:t>uL</w:t>
                  </w:r>
                  <w:proofErr w:type="spellEnd"/>
                  <w:r>
                    <w:t xml:space="preserve"> of calcium chloride into each cup.</w:t>
                  </w:r>
                </w:p>
              </w:tc>
            </w:tr>
            <w:tr w:rsidR="000D0518" w:rsidTr="0024325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</w:pPr>
                  <w:r>
                    <w:t xml:space="preserve">Pipette 340 </w:t>
                  </w:r>
                  <w:proofErr w:type="spellStart"/>
                  <w:r>
                    <w:t>uL</w:t>
                  </w:r>
                  <w:proofErr w:type="spellEnd"/>
                  <w:r>
                    <w:t xml:space="preserve"> of reconstituted Level 2 control into the cup in the first channel</w:t>
                  </w:r>
                </w:p>
              </w:tc>
            </w:tr>
            <w:tr w:rsidR="000D0518" w:rsidTr="0024325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</w:pPr>
                  <w:r>
                    <w:t>Immediately and carefully raise the carriers until they are flush with the bottom of each column.</w:t>
                  </w:r>
                </w:p>
                <w:p w:rsidR="000D0518" w:rsidRPr="000556C9" w:rsidRDefault="000D0518" w:rsidP="000D0518">
                  <w:pPr>
                    <w:pStyle w:val="TableText"/>
                    <w:rPr>
                      <w:b/>
                    </w:rPr>
                  </w:pPr>
                  <w:r w:rsidRPr="000556C9">
                    <w:rPr>
                      <w:b/>
                    </w:rPr>
                    <w:t>Note: Do not push up the carrier too quickly to avoid displacing the QC material in the cup by the pin</w:t>
                  </w:r>
                </w:p>
              </w:tc>
            </w:tr>
            <w:tr w:rsidR="000D0518" w:rsidTr="0024325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  <w:jc w:val="center"/>
                  </w:pPr>
                  <w:r>
                    <w:t>8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</w:pPr>
                  <w:r>
                    <w:t>Move the lever to the Test position.</w:t>
                  </w:r>
                </w:p>
              </w:tc>
            </w:tr>
            <w:tr w:rsidR="000D0518" w:rsidTr="0024325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  <w:jc w:val="center"/>
                  </w:pPr>
                  <w:r>
                    <w:t>9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</w:pPr>
                  <w:r>
                    <w:t>In the TEG screen, press F10 or click the Start button</w:t>
                  </w:r>
                </w:p>
                <w:p w:rsidR="000D0518" w:rsidRDefault="000D0518" w:rsidP="000D0518">
                  <w:pPr>
                    <w:pStyle w:val="TableText"/>
                  </w:pPr>
                  <w:r>
                    <w:t>Note: first channel turns green to indicate that it is active and second channel turns blue to indicate that is has been selected</w:t>
                  </w:r>
                </w:p>
              </w:tc>
            </w:tr>
            <w:tr w:rsidR="000D0518" w:rsidTr="0024325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  <w:jc w:val="center"/>
                  </w:pPr>
                  <w:r>
                    <w:t>10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</w:pPr>
                  <w:r>
                    <w:t>Repeat steps 5 thru 8 steps to run controls samples on channels 2 thru 4.</w:t>
                  </w:r>
                </w:p>
              </w:tc>
            </w:tr>
            <w:tr w:rsidR="000D0518" w:rsidTr="0024325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  <w:jc w:val="center"/>
                  </w:pPr>
                  <w:r>
                    <w:t>11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</w:pPr>
                  <w:r>
                    <w:t>To view results, click Done to return to the TAS Main screen</w:t>
                  </w:r>
                </w:p>
              </w:tc>
            </w:tr>
            <w:tr w:rsidR="000D0518" w:rsidTr="0024325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  <w:jc w:val="center"/>
                  </w:pPr>
                  <w:r>
                    <w:t>12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D0518" w:rsidRDefault="000D0518" w:rsidP="000D0518">
                  <w:pPr>
                    <w:pStyle w:val="TableText"/>
                  </w:pPr>
                  <w:r>
                    <w:t xml:space="preserve">Allow the control samples to run until the MA parameter is resulted and defined </w:t>
                  </w:r>
                  <w:proofErr w:type="gramStart"/>
                  <w:r>
                    <w:t>( no</w:t>
                  </w:r>
                  <w:proofErr w:type="gramEnd"/>
                  <w:r>
                    <w:t xml:space="preserve"> asterisks appear next to the value).</w:t>
                  </w:r>
                </w:p>
              </w:tc>
            </w:tr>
            <w:tr w:rsidR="007531AD" w:rsidTr="0024325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531AD" w:rsidRDefault="007531AD" w:rsidP="00153414">
                  <w:pPr>
                    <w:pStyle w:val="TableText"/>
                    <w:jc w:val="center"/>
                  </w:pPr>
                  <w:r>
                    <w:t>13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531AD" w:rsidRDefault="007531AD" w:rsidP="00153414">
                  <w:pPr>
                    <w:pStyle w:val="TableText"/>
                  </w:pPr>
                  <w:r>
                    <w:t>From the TAS Main screen or TEG screen, select the first channel to stop and click the Stop button or F11, when QC testing is complete.</w:t>
                  </w:r>
                </w:p>
              </w:tc>
            </w:tr>
            <w:tr w:rsidR="007531AD" w:rsidTr="0024325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531AD" w:rsidRDefault="007531AD" w:rsidP="00153414">
                  <w:pPr>
                    <w:pStyle w:val="TableText"/>
                    <w:jc w:val="center"/>
                  </w:pPr>
                  <w:r>
                    <w:t>14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531AD" w:rsidRDefault="007531AD" w:rsidP="00153414">
                  <w:pPr>
                    <w:pStyle w:val="TableText"/>
                  </w:pPr>
                  <w:r>
                    <w:t>Click Yes in the confirmation message that displays on the screen.</w:t>
                  </w:r>
                </w:p>
                <w:p w:rsidR="007531AD" w:rsidRDefault="007531AD" w:rsidP="00153414">
                  <w:pPr>
                    <w:pStyle w:val="TableText"/>
                  </w:pPr>
                  <w:r>
                    <w:t>Note: channel turns white, indicating the sample is terminated</w:t>
                  </w:r>
                </w:p>
              </w:tc>
            </w:tr>
            <w:tr w:rsidR="007531AD" w:rsidTr="0024325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531AD" w:rsidRDefault="007531AD" w:rsidP="00153414">
                  <w:pPr>
                    <w:pStyle w:val="TableText"/>
                    <w:jc w:val="center"/>
                  </w:pPr>
                  <w:r>
                    <w:t>15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531AD" w:rsidRDefault="007531AD" w:rsidP="00153414">
                  <w:pPr>
                    <w:pStyle w:val="TableText"/>
                  </w:pPr>
                  <w:r>
                    <w:t>Repeat steps 13 and 14 to stop the next channels.</w:t>
                  </w:r>
                </w:p>
              </w:tc>
            </w:tr>
            <w:tr w:rsidR="007531AD" w:rsidTr="0024325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531AD" w:rsidRDefault="007531AD" w:rsidP="00153414">
                  <w:pPr>
                    <w:pStyle w:val="TableText"/>
                    <w:jc w:val="center"/>
                  </w:pPr>
                  <w:r>
                    <w:t>16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531AD" w:rsidRDefault="007531AD" w:rsidP="00153414">
                  <w:pPr>
                    <w:pStyle w:val="TableText"/>
                  </w:pPr>
                  <w:r>
                    <w:t>On the TEG analyzer, move the levers on the channels from to Test to Load position.</w:t>
                  </w:r>
                </w:p>
                <w:p w:rsidR="007531AD" w:rsidRPr="000556C9" w:rsidRDefault="007531AD" w:rsidP="00153414">
                  <w:pPr>
                    <w:pStyle w:val="TableText"/>
                    <w:rPr>
                      <w:b/>
                    </w:rPr>
                  </w:pPr>
                  <w:r w:rsidRPr="000556C9">
                    <w:rPr>
                      <w:b/>
                    </w:rPr>
                    <w:t>Note: Always terminate the control samples before moving the lever to the Load position</w:t>
                  </w:r>
                </w:p>
              </w:tc>
            </w:tr>
            <w:tr w:rsidR="007531AD" w:rsidTr="0024325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531AD" w:rsidRDefault="007531AD" w:rsidP="00153414">
                  <w:pPr>
                    <w:pStyle w:val="TableText"/>
                    <w:jc w:val="center"/>
                  </w:pPr>
                  <w:r>
                    <w:t>17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531AD" w:rsidRDefault="007531AD" w:rsidP="00153414">
                  <w:pPr>
                    <w:pStyle w:val="TableText"/>
                  </w:pPr>
                  <w:r>
                    <w:t>Eject the control samples and dispose the samples properly</w:t>
                  </w:r>
                </w:p>
                <w:p w:rsidR="007531AD" w:rsidRDefault="007531AD" w:rsidP="00153414">
                  <w:pPr>
                    <w:pStyle w:val="TableText"/>
                  </w:pPr>
                  <w:r>
                    <w:t>Note: Do not exert extreme pressure on the lever. If pin does not eject, press down the lever and remove pin by hand</w:t>
                  </w:r>
                </w:p>
              </w:tc>
            </w:tr>
          </w:tbl>
          <w:p w:rsidR="0024325D" w:rsidRPr="0024325D" w:rsidRDefault="0024325D" w:rsidP="0024325D">
            <w:pPr>
              <w:pStyle w:val="BlockText"/>
            </w:pPr>
            <w:r>
              <w:t xml:space="preserve"> </w:t>
            </w:r>
          </w:p>
        </w:tc>
      </w:tr>
    </w:tbl>
    <w:p w:rsidR="007531AD" w:rsidRDefault="007531AD" w:rsidP="007531AD">
      <w:pPr>
        <w:pStyle w:val="ContinuedOnNextPa"/>
      </w:pPr>
      <w:r>
        <w:t>Continued on next page</w:t>
      </w:r>
    </w:p>
    <w:p w:rsidR="007531AD" w:rsidRDefault="007531AD">
      <w:r>
        <w:br w:type="page"/>
      </w:r>
    </w:p>
    <w:p w:rsidR="007531AD" w:rsidRDefault="006A1313" w:rsidP="007531AD">
      <w:pPr>
        <w:pStyle w:val="MapTitleContinued"/>
        <w:rPr>
          <w:b w:val="0"/>
          <w:sz w:val="24"/>
        </w:rPr>
      </w:pPr>
      <w:r>
        <w:lastRenderedPageBreak/>
        <w:fldChar w:fldCharType="begin"/>
      </w:r>
      <w:r>
        <w:instrText xml:space="preserve"> STYLEREF "Map Title" </w:instrText>
      </w:r>
      <w:r>
        <w:fldChar w:fldCharType="separate"/>
      </w:r>
      <w:r w:rsidR="00DD3FB8">
        <w:rPr>
          <w:noProof/>
        </w:rPr>
        <w:t>Running QC on the TEG 5000 Hemostasis System</w:t>
      </w:r>
      <w:r>
        <w:rPr>
          <w:noProof/>
        </w:rPr>
        <w:fldChar w:fldCharType="end"/>
      </w:r>
      <w:r w:rsidR="007531AD" w:rsidRPr="007531AD">
        <w:t xml:space="preserve">, </w:t>
      </w:r>
      <w:r w:rsidR="007531AD" w:rsidRPr="007531AD">
        <w:rPr>
          <w:b w:val="0"/>
          <w:sz w:val="24"/>
        </w:rPr>
        <w:t>Continued</w:t>
      </w:r>
    </w:p>
    <w:p w:rsidR="007531AD" w:rsidRPr="007531AD" w:rsidRDefault="007531AD" w:rsidP="007531A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531AD" w:rsidRPr="007531AD" w:rsidTr="003F0097">
        <w:trPr>
          <w:trHeight w:val="240"/>
        </w:trPr>
        <w:tc>
          <w:tcPr>
            <w:tcW w:w="1728" w:type="dxa"/>
            <w:shd w:val="clear" w:color="auto" w:fill="auto"/>
          </w:tcPr>
          <w:p w:rsidR="007531AD" w:rsidRPr="007531AD" w:rsidRDefault="00153414" w:rsidP="007531AD">
            <w:pPr>
              <w:pStyle w:val="Heading5"/>
            </w:pPr>
            <w:r>
              <w:t>Verifying Control Sample Results</w:t>
            </w:r>
          </w:p>
        </w:tc>
        <w:tc>
          <w:tcPr>
            <w:tcW w:w="7740" w:type="dxa"/>
            <w:shd w:val="clear" w:color="auto" w:fill="auto"/>
          </w:tcPr>
          <w:p w:rsidR="003F0097" w:rsidRPr="003F0097" w:rsidRDefault="003F0097" w:rsidP="003F0097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75"/>
              <w:gridCol w:w="1530"/>
              <w:gridCol w:w="3420"/>
              <w:gridCol w:w="863"/>
            </w:tblGrid>
            <w:tr w:rsidR="003F0097" w:rsidTr="005252F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F0097" w:rsidRDefault="003F0097" w:rsidP="003F0097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3F0097" w:rsidRDefault="003F0097" w:rsidP="003F0097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3F0097" w:rsidTr="005252F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F0097" w:rsidRDefault="003F0097" w:rsidP="003F0097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3F0097" w:rsidRDefault="003F0097" w:rsidP="003F0097">
                  <w:pPr>
                    <w:pStyle w:val="TableText"/>
                  </w:pPr>
                  <w:r>
                    <w:t>Print the QC results for levels 1 and 2 for each channel</w:t>
                  </w:r>
                </w:p>
              </w:tc>
            </w:tr>
            <w:tr w:rsidR="003F0097" w:rsidTr="005252F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F0097" w:rsidRDefault="003F0097" w:rsidP="003F0097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3F0097" w:rsidRDefault="003F0097" w:rsidP="003F0097">
                  <w:pPr>
                    <w:pStyle w:val="TableText"/>
                  </w:pPr>
                  <w:r>
                    <w:t xml:space="preserve">Review </w:t>
                  </w:r>
                  <w:r w:rsidR="00175FEE">
                    <w:t xml:space="preserve">level 1 and level 2 </w:t>
                  </w:r>
                  <w:r>
                    <w:t xml:space="preserve">QC results </w:t>
                  </w:r>
                  <w:r w:rsidR="00175FEE">
                    <w:t xml:space="preserve">for each channel </w:t>
                  </w:r>
                  <w:r w:rsidR="005252F9">
                    <w:t>and ensure that the values for R,K,</w:t>
                  </w:r>
                  <w:r w:rsidR="00175FEE">
                    <w:t xml:space="preserve"> Angle, and MA are within acceptable range</w:t>
                  </w:r>
                  <w:r w:rsidR="005252F9">
                    <w:t xml:space="preserve"> </w:t>
                  </w:r>
                </w:p>
              </w:tc>
            </w:tr>
            <w:tr w:rsidR="00175FEE" w:rsidTr="00175FEE">
              <w:trPr>
                <w:trHeight w:val="144"/>
              </w:trPr>
              <w:tc>
                <w:tcPr>
                  <w:tcW w:w="675" w:type="pct"/>
                  <w:vMerge w:val="restart"/>
                  <w:shd w:val="clear" w:color="auto" w:fill="auto"/>
                </w:tcPr>
                <w:p w:rsidR="00175FEE" w:rsidRDefault="00175FEE" w:rsidP="003F0097">
                  <w:pPr>
                    <w:pStyle w:val="TableText"/>
                    <w:jc w:val="center"/>
                  </w:pPr>
                </w:p>
              </w:tc>
              <w:tc>
                <w:tcPr>
                  <w:tcW w:w="4325" w:type="pct"/>
                  <w:gridSpan w:val="4"/>
                  <w:tcBorders>
                    <w:bottom w:val="nil"/>
                  </w:tcBorders>
                  <w:shd w:val="clear" w:color="auto" w:fill="auto"/>
                </w:tcPr>
                <w:p w:rsidR="00175FEE" w:rsidRDefault="00175FEE" w:rsidP="003F0097">
                  <w:pPr>
                    <w:pStyle w:val="TableText"/>
                  </w:pPr>
                </w:p>
              </w:tc>
            </w:tr>
            <w:tr w:rsidR="00175FEE" w:rsidTr="00175FEE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175FEE" w:rsidRDefault="00175FEE" w:rsidP="003F0097">
                  <w:pPr>
                    <w:pStyle w:val="TableText"/>
                    <w:jc w:val="center"/>
                  </w:pPr>
                </w:p>
              </w:tc>
              <w:tc>
                <w:tcPr>
                  <w:tcW w:w="450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175FEE" w:rsidRDefault="00175FEE" w:rsidP="003F0097">
                  <w:pPr>
                    <w:pStyle w:val="TableText"/>
                  </w:pPr>
                </w:p>
              </w:tc>
              <w:tc>
                <w:tcPr>
                  <w:tcW w:w="102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5FEE" w:rsidRPr="005252F9" w:rsidRDefault="00175FEE" w:rsidP="003F0097">
                  <w:pPr>
                    <w:pStyle w:val="TableText"/>
                    <w:rPr>
                      <w:b/>
                    </w:rPr>
                  </w:pPr>
                  <w:r w:rsidRPr="005252F9">
                    <w:rPr>
                      <w:b/>
                    </w:rPr>
                    <w:t>If</w:t>
                  </w:r>
                </w:p>
              </w:tc>
              <w:tc>
                <w:tcPr>
                  <w:tcW w:w="228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5FEE" w:rsidRPr="005252F9" w:rsidRDefault="00175FEE" w:rsidP="003F0097">
                  <w:pPr>
                    <w:pStyle w:val="TableText"/>
                    <w:rPr>
                      <w:b/>
                    </w:rPr>
                  </w:pPr>
                  <w:r w:rsidRPr="005252F9">
                    <w:rPr>
                      <w:b/>
                    </w:rPr>
                    <w:t>Then</w:t>
                  </w:r>
                </w:p>
              </w:tc>
              <w:tc>
                <w:tcPr>
                  <w:tcW w:w="575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175FEE" w:rsidRDefault="00175FEE" w:rsidP="003F0097">
                  <w:pPr>
                    <w:pStyle w:val="TableText"/>
                  </w:pPr>
                </w:p>
              </w:tc>
            </w:tr>
            <w:tr w:rsidR="00175FEE" w:rsidTr="00175FEE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175FEE" w:rsidRDefault="00175FEE" w:rsidP="003F0097">
                  <w:pPr>
                    <w:pStyle w:val="TableText"/>
                    <w:jc w:val="center"/>
                  </w:pPr>
                </w:p>
              </w:tc>
              <w:tc>
                <w:tcPr>
                  <w:tcW w:w="450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175FEE" w:rsidRDefault="00175FEE" w:rsidP="003F0097">
                  <w:pPr>
                    <w:pStyle w:val="TableText"/>
                  </w:pPr>
                </w:p>
              </w:tc>
              <w:tc>
                <w:tcPr>
                  <w:tcW w:w="102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5FEE" w:rsidRDefault="00175FEE" w:rsidP="003F0097">
                  <w:pPr>
                    <w:pStyle w:val="TableText"/>
                  </w:pPr>
                  <w:r>
                    <w:t>QC within acceptable range</w:t>
                  </w:r>
                </w:p>
              </w:tc>
              <w:tc>
                <w:tcPr>
                  <w:tcW w:w="228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5FEE" w:rsidRDefault="00175FEE" w:rsidP="005252F9">
                  <w:pPr>
                    <w:pStyle w:val="TableText"/>
                    <w:numPr>
                      <w:ilvl w:val="0"/>
                      <w:numId w:val="8"/>
                    </w:numPr>
                  </w:pPr>
                  <w:r>
                    <w:t>Staple all QC printouts together</w:t>
                  </w:r>
                </w:p>
                <w:p w:rsidR="00175FEE" w:rsidRDefault="00BC4C00" w:rsidP="00175FEE">
                  <w:pPr>
                    <w:pStyle w:val="TableText"/>
                    <w:numPr>
                      <w:ilvl w:val="0"/>
                      <w:numId w:val="8"/>
                    </w:numPr>
                  </w:pPr>
                  <w:r>
                    <w:t>Place initials</w:t>
                  </w:r>
                  <w:r w:rsidR="00175FEE">
                    <w:t xml:space="preserve"> on the printouts</w:t>
                  </w:r>
                </w:p>
                <w:p w:rsidR="00175FEE" w:rsidRDefault="00175FEE" w:rsidP="00175FEE">
                  <w:pPr>
                    <w:pStyle w:val="TableText"/>
                    <w:numPr>
                      <w:ilvl w:val="0"/>
                      <w:numId w:val="8"/>
                    </w:numPr>
                  </w:pPr>
                  <w:r>
                    <w:t>Place in the QC file for the appropriate date</w:t>
                  </w:r>
                </w:p>
                <w:p w:rsidR="00175FEE" w:rsidRDefault="00175FEE" w:rsidP="005252F9">
                  <w:pPr>
                    <w:pStyle w:val="TableText"/>
                    <w:numPr>
                      <w:ilvl w:val="0"/>
                      <w:numId w:val="8"/>
                    </w:numPr>
                  </w:pPr>
                  <w:r>
                    <w:t>Proceed to step 3</w:t>
                  </w:r>
                </w:p>
              </w:tc>
              <w:tc>
                <w:tcPr>
                  <w:tcW w:w="575" w:type="pct"/>
                  <w:vMerge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175FEE" w:rsidRDefault="00175FEE" w:rsidP="003F0097">
                  <w:pPr>
                    <w:pStyle w:val="TableText"/>
                  </w:pPr>
                </w:p>
              </w:tc>
            </w:tr>
            <w:tr w:rsidR="00175FEE" w:rsidTr="00175FEE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175FEE" w:rsidRDefault="00175FEE" w:rsidP="003F0097">
                  <w:pPr>
                    <w:pStyle w:val="TableText"/>
                    <w:jc w:val="center"/>
                  </w:pPr>
                </w:p>
              </w:tc>
              <w:tc>
                <w:tcPr>
                  <w:tcW w:w="450" w:type="pct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75FEE" w:rsidRDefault="00175FEE" w:rsidP="003F0097">
                  <w:pPr>
                    <w:pStyle w:val="TableText"/>
                  </w:pPr>
                </w:p>
              </w:tc>
              <w:tc>
                <w:tcPr>
                  <w:tcW w:w="102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5FEE" w:rsidRDefault="00175FEE" w:rsidP="003F0097">
                  <w:pPr>
                    <w:pStyle w:val="TableText"/>
                  </w:pPr>
                  <w:r>
                    <w:t>QC outside acceptable range</w:t>
                  </w:r>
                </w:p>
              </w:tc>
              <w:tc>
                <w:tcPr>
                  <w:tcW w:w="228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5FEE" w:rsidRDefault="00175FEE" w:rsidP="005252F9">
                  <w:pPr>
                    <w:pStyle w:val="TableText"/>
                    <w:numPr>
                      <w:ilvl w:val="0"/>
                      <w:numId w:val="9"/>
                    </w:numPr>
                  </w:pPr>
                  <w:r>
                    <w:t>Repeat the control sample on the affected channel</w:t>
                  </w:r>
                </w:p>
                <w:p w:rsidR="00175FEE" w:rsidRDefault="00175FEE" w:rsidP="005252F9">
                  <w:pPr>
                    <w:pStyle w:val="TableText"/>
                    <w:numPr>
                      <w:ilvl w:val="0"/>
                      <w:numId w:val="9"/>
                    </w:numPr>
                  </w:pPr>
                  <w:r>
                    <w:t>Document corrective action on the QC printout</w:t>
                  </w:r>
                </w:p>
                <w:p w:rsidR="00175FEE" w:rsidRDefault="00175FEE" w:rsidP="005252F9">
                  <w:pPr>
                    <w:pStyle w:val="TableText"/>
                    <w:numPr>
                      <w:ilvl w:val="0"/>
                      <w:numId w:val="9"/>
                    </w:numPr>
                  </w:pPr>
                  <w:r>
                    <w:t>Proceed to step 3 if repeat results are within limits</w:t>
                  </w:r>
                </w:p>
                <w:p w:rsidR="00175FEE" w:rsidRDefault="00175FEE" w:rsidP="005252F9">
                  <w:pPr>
                    <w:pStyle w:val="TableText"/>
                    <w:numPr>
                      <w:ilvl w:val="0"/>
                      <w:numId w:val="9"/>
                    </w:numPr>
                  </w:pPr>
                  <w:r>
                    <w:t>If repeat results not within limits, call tech support</w:t>
                  </w:r>
                </w:p>
                <w:p w:rsidR="00175FEE" w:rsidRDefault="00175FEE" w:rsidP="005252F9">
                  <w:pPr>
                    <w:pStyle w:val="TableText"/>
                    <w:numPr>
                      <w:ilvl w:val="0"/>
                      <w:numId w:val="8"/>
                    </w:numPr>
                  </w:pPr>
                  <w:r>
                    <w:t>Staple all QC printouts together</w:t>
                  </w:r>
                </w:p>
                <w:p w:rsidR="00175FEE" w:rsidRDefault="00175FEE" w:rsidP="00175FEE">
                  <w:pPr>
                    <w:pStyle w:val="TableText"/>
                    <w:numPr>
                      <w:ilvl w:val="0"/>
                      <w:numId w:val="8"/>
                    </w:numPr>
                  </w:pPr>
                  <w:r>
                    <w:t>Pla</w:t>
                  </w:r>
                  <w:r w:rsidR="00BC4C00">
                    <w:t xml:space="preserve">ce initials </w:t>
                  </w:r>
                  <w:r>
                    <w:t>on the printouts</w:t>
                  </w:r>
                </w:p>
                <w:p w:rsidR="00175FEE" w:rsidRDefault="00175FEE" w:rsidP="00175FEE">
                  <w:pPr>
                    <w:pStyle w:val="TableText"/>
                    <w:numPr>
                      <w:ilvl w:val="0"/>
                      <w:numId w:val="8"/>
                    </w:numPr>
                  </w:pPr>
                  <w:r>
                    <w:t>Place in the Q</w:t>
                  </w:r>
                  <w:r w:rsidR="00336C46">
                    <w:t>C file for the appropriate date</w:t>
                  </w:r>
                </w:p>
              </w:tc>
              <w:tc>
                <w:tcPr>
                  <w:tcW w:w="575" w:type="pct"/>
                  <w:vMerge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175FEE" w:rsidRDefault="00175FEE" w:rsidP="003F0097">
                  <w:pPr>
                    <w:pStyle w:val="TableText"/>
                  </w:pPr>
                </w:p>
              </w:tc>
            </w:tr>
            <w:tr w:rsidR="00175FEE" w:rsidTr="00175FEE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175FEE" w:rsidRDefault="00175FEE" w:rsidP="003F0097">
                  <w:pPr>
                    <w:pStyle w:val="TableText"/>
                    <w:jc w:val="center"/>
                  </w:pPr>
                </w:p>
              </w:tc>
              <w:tc>
                <w:tcPr>
                  <w:tcW w:w="4325" w:type="pct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175FEE" w:rsidRDefault="00175FEE" w:rsidP="003F0097">
                  <w:pPr>
                    <w:pStyle w:val="TableText"/>
                  </w:pPr>
                </w:p>
              </w:tc>
            </w:tr>
            <w:tr w:rsidR="005252F9" w:rsidTr="005252F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252F9" w:rsidRDefault="005252F9" w:rsidP="003F0097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5252F9" w:rsidRDefault="00175FEE" w:rsidP="003F0097">
                  <w:pPr>
                    <w:pStyle w:val="TableText"/>
                  </w:pPr>
                  <w:r>
                    <w:t>Proceed to patient testing when QC results for levels 1 and 2 have been verified to be within acceptable ranges</w:t>
                  </w:r>
                </w:p>
              </w:tc>
            </w:tr>
          </w:tbl>
          <w:p w:rsidR="007531AD" w:rsidRPr="007531AD" w:rsidRDefault="003F0097" w:rsidP="003F0097">
            <w:pPr>
              <w:pStyle w:val="BlockText"/>
              <w:ind w:left="720"/>
            </w:pPr>
            <w:r>
              <w:t xml:space="preserve"> </w:t>
            </w:r>
          </w:p>
        </w:tc>
      </w:tr>
    </w:tbl>
    <w:p w:rsidR="00040D7F" w:rsidRDefault="00040D7F" w:rsidP="00040D7F">
      <w:pPr>
        <w:pStyle w:val="ContinuedOnNextPa"/>
      </w:pPr>
      <w:r>
        <w:t>Continued on next page</w:t>
      </w:r>
    </w:p>
    <w:p w:rsidR="00040D7F" w:rsidRDefault="00040D7F">
      <w:r>
        <w:br w:type="page"/>
      </w:r>
    </w:p>
    <w:p w:rsidR="00040D7F" w:rsidRDefault="006A1313" w:rsidP="00040D7F">
      <w:pPr>
        <w:pStyle w:val="MapTitleContinued"/>
        <w:rPr>
          <w:b w:val="0"/>
          <w:sz w:val="24"/>
        </w:rPr>
      </w:pPr>
      <w:r>
        <w:lastRenderedPageBreak/>
        <w:fldChar w:fldCharType="begin"/>
      </w:r>
      <w:r>
        <w:instrText xml:space="preserve"> STYLEREF "Map Title" </w:instrText>
      </w:r>
      <w:r>
        <w:fldChar w:fldCharType="separate"/>
      </w:r>
      <w:r w:rsidR="00DD3FB8">
        <w:rPr>
          <w:noProof/>
        </w:rPr>
        <w:t>Running QC on the TEG 5000 Hemostasis System</w:t>
      </w:r>
      <w:r>
        <w:rPr>
          <w:noProof/>
        </w:rPr>
        <w:fldChar w:fldCharType="end"/>
      </w:r>
      <w:r w:rsidR="00040D7F" w:rsidRPr="00040D7F">
        <w:t xml:space="preserve">, </w:t>
      </w:r>
      <w:r w:rsidR="00040D7F" w:rsidRPr="00040D7F">
        <w:rPr>
          <w:b w:val="0"/>
          <w:sz w:val="24"/>
        </w:rPr>
        <w:t>Continued</w:t>
      </w:r>
    </w:p>
    <w:p w:rsidR="00040D7F" w:rsidRPr="00040D7F" w:rsidRDefault="00040D7F" w:rsidP="00040D7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40D7F" w:rsidRPr="00040D7F" w:rsidTr="00040D7F">
        <w:tc>
          <w:tcPr>
            <w:tcW w:w="1728" w:type="dxa"/>
            <w:shd w:val="clear" w:color="auto" w:fill="auto"/>
          </w:tcPr>
          <w:p w:rsidR="00040D7F" w:rsidRPr="00040D7F" w:rsidRDefault="00040D7F" w:rsidP="00040D7F">
            <w:pPr>
              <w:pStyle w:val="Heading5"/>
            </w:pPr>
            <w:r>
              <w:t>Related Documents</w:t>
            </w:r>
          </w:p>
        </w:tc>
        <w:tc>
          <w:tcPr>
            <w:tcW w:w="7740" w:type="dxa"/>
            <w:shd w:val="clear" w:color="auto" w:fill="auto"/>
          </w:tcPr>
          <w:p w:rsidR="00040D7F" w:rsidRDefault="00040D7F" w:rsidP="00040D7F">
            <w:pPr>
              <w:pStyle w:val="BlockText"/>
              <w:numPr>
                <w:ilvl w:val="0"/>
                <w:numId w:val="10"/>
              </w:numPr>
            </w:pPr>
            <w:r>
              <w:t>Loading cups and pins on the TEG 5000 Hemostasis System</w:t>
            </w:r>
          </w:p>
          <w:p w:rsidR="00040D7F" w:rsidRPr="00040D7F" w:rsidRDefault="00040D7F" w:rsidP="00040D7F">
            <w:pPr>
              <w:pStyle w:val="BlockText"/>
              <w:numPr>
                <w:ilvl w:val="0"/>
                <w:numId w:val="10"/>
              </w:numPr>
            </w:pPr>
            <w:r>
              <w:t xml:space="preserve">TEG 5000 User Manual </w:t>
            </w:r>
          </w:p>
        </w:tc>
      </w:tr>
    </w:tbl>
    <w:p w:rsidR="007531AD" w:rsidRPr="00040D7F" w:rsidRDefault="00040D7F" w:rsidP="00040D7F">
      <w:pPr>
        <w:pStyle w:val="BlockLine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040D7F">
        <w:rPr>
          <w:i/>
          <w:sz w:val="20"/>
        </w:rPr>
        <w:t>End</w:t>
      </w:r>
    </w:p>
    <w:sectPr w:rsidR="007531AD" w:rsidRPr="00040D7F" w:rsidSect="00725FAE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D6" w:rsidRDefault="003E43D6" w:rsidP="00040D7F">
      <w:r>
        <w:separator/>
      </w:r>
    </w:p>
  </w:endnote>
  <w:endnote w:type="continuationSeparator" w:id="0">
    <w:p w:rsidR="003E43D6" w:rsidRDefault="003E43D6" w:rsidP="0004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7569650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3E43D6" w:rsidRPr="00040D7F" w:rsidRDefault="003E43D6">
            <w:pPr>
              <w:pStyle w:val="Footer"/>
              <w:rPr>
                <w:sz w:val="20"/>
                <w:szCs w:val="20"/>
              </w:rPr>
            </w:pPr>
            <w:r w:rsidRPr="00040D7F">
              <w:rPr>
                <w:sz w:val="20"/>
                <w:szCs w:val="20"/>
              </w:rPr>
              <w:t>Document #</w:t>
            </w:r>
            <w:r w:rsidR="00AF5C5B">
              <w:rPr>
                <w:sz w:val="20"/>
                <w:szCs w:val="20"/>
              </w:rPr>
              <w:t xml:space="preserve"> HCNON.02.14-/-RV.02</w:t>
            </w:r>
            <w:r w:rsidRPr="00040D7F">
              <w:rPr>
                <w:sz w:val="20"/>
                <w:szCs w:val="20"/>
              </w:rPr>
              <w:tab/>
              <w:t xml:space="preserve">Page </w:t>
            </w:r>
            <w:r w:rsidRPr="00040D7F">
              <w:rPr>
                <w:b/>
                <w:sz w:val="20"/>
                <w:szCs w:val="20"/>
              </w:rPr>
              <w:fldChar w:fldCharType="begin"/>
            </w:r>
            <w:r w:rsidRPr="00040D7F">
              <w:rPr>
                <w:b/>
                <w:sz w:val="20"/>
                <w:szCs w:val="20"/>
              </w:rPr>
              <w:instrText xml:space="preserve"> PAGE </w:instrText>
            </w:r>
            <w:r w:rsidRPr="00040D7F">
              <w:rPr>
                <w:b/>
                <w:sz w:val="20"/>
                <w:szCs w:val="20"/>
              </w:rPr>
              <w:fldChar w:fldCharType="separate"/>
            </w:r>
            <w:r w:rsidR="006A1313">
              <w:rPr>
                <w:b/>
                <w:noProof/>
                <w:sz w:val="20"/>
                <w:szCs w:val="20"/>
              </w:rPr>
              <w:t>6</w:t>
            </w:r>
            <w:r w:rsidRPr="00040D7F">
              <w:rPr>
                <w:b/>
                <w:sz w:val="20"/>
                <w:szCs w:val="20"/>
              </w:rPr>
              <w:fldChar w:fldCharType="end"/>
            </w:r>
            <w:r w:rsidRPr="00040D7F">
              <w:rPr>
                <w:sz w:val="20"/>
                <w:szCs w:val="20"/>
              </w:rPr>
              <w:t xml:space="preserve"> of </w:t>
            </w:r>
            <w:r w:rsidRPr="00040D7F">
              <w:rPr>
                <w:b/>
                <w:sz w:val="20"/>
                <w:szCs w:val="20"/>
              </w:rPr>
              <w:fldChar w:fldCharType="begin"/>
            </w:r>
            <w:r w:rsidRPr="00040D7F">
              <w:rPr>
                <w:b/>
                <w:sz w:val="20"/>
                <w:szCs w:val="20"/>
              </w:rPr>
              <w:instrText xml:space="preserve"> NUMPAGES  </w:instrText>
            </w:r>
            <w:r w:rsidRPr="00040D7F">
              <w:rPr>
                <w:b/>
                <w:sz w:val="20"/>
                <w:szCs w:val="20"/>
              </w:rPr>
              <w:fldChar w:fldCharType="separate"/>
            </w:r>
            <w:r w:rsidR="006A1313">
              <w:rPr>
                <w:b/>
                <w:noProof/>
                <w:sz w:val="20"/>
                <w:szCs w:val="20"/>
              </w:rPr>
              <w:t>6</w:t>
            </w:r>
            <w:r w:rsidRPr="00040D7F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E43D6" w:rsidRDefault="003E4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D6" w:rsidRDefault="003E43D6" w:rsidP="00040D7F">
      <w:r>
        <w:separator/>
      </w:r>
    </w:p>
  </w:footnote>
  <w:footnote w:type="continuationSeparator" w:id="0">
    <w:p w:rsidR="003E43D6" w:rsidRDefault="003E43D6" w:rsidP="00040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D6" w:rsidRPr="00040D7F" w:rsidRDefault="003E43D6">
    <w:pPr>
      <w:pStyle w:val="Header"/>
      <w:rPr>
        <w:sz w:val="20"/>
        <w:szCs w:val="20"/>
      </w:rPr>
    </w:pPr>
    <w:r w:rsidRPr="00040D7F">
      <w:rPr>
        <w:sz w:val="20"/>
        <w:szCs w:val="20"/>
      </w:rPr>
      <w:t>Sutter Roseville Medical</w:t>
    </w:r>
    <w:r w:rsidR="00AF5C5B">
      <w:rPr>
        <w:sz w:val="20"/>
        <w:szCs w:val="20"/>
      </w:rPr>
      <w:t xml:space="preserve"> Center</w:t>
    </w:r>
    <w:r w:rsidR="00AF5C5B">
      <w:rPr>
        <w:sz w:val="20"/>
        <w:szCs w:val="20"/>
      </w:rPr>
      <w:tab/>
    </w:r>
    <w:r w:rsidR="00AF5C5B">
      <w:rPr>
        <w:sz w:val="20"/>
        <w:szCs w:val="20"/>
      </w:rPr>
      <w:tab/>
      <w:t>Effective Date: 4/15/19</w:t>
    </w:r>
  </w:p>
  <w:p w:rsidR="003E43D6" w:rsidRPr="00040D7F" w:rsidRDefault="003E43D6">
    <w:pPr>
      <w:pStyle w:val="Header"/>
      <w:rPr>
        <w:i/>
        <w:sz w:val="20"/>
        <w:szCs w:val="20"/>
      </w:rPr>
    </w:pPr>
    <w:r w:rsidRPr="00040D7F">
      <w:rPr>
        <w:i/>
        <w:sz w:val="20"/>
        <w:szCs w:val="20"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68AC"/>
    <w:multiLevelType w:val="hybridMultilevel"/>
    <w:tmpl w:val="A6A6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F03B2"/>
    <w:multiLevelType w:val="hybridMultilevel"/>
    <w:tmpl w:val="0AF2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32BA1"/>
    <w:multiLevelType w:val="hybridMultilevel"/>
    <w:tmpl w:val="07F2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C02A3"/>
    <w:multiLevelType w:val="hybridMultilevel"/>
    <w:tmpl w:val="8BCA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C4322"/>
    <w:multiLevelType w:val="hybridMultilevel"/>
    <w:tmpl w:val="3DF6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47257"/>
    <w:multiLevelType w:val="hybridMultilevel"/>
    <w:tmpl w:val="956A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D546D"/>
    <w:multiLevelType w:val="hybridMultilevel"/>
    <w:tmpl w:val="204C80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AE"/>
    <w:rsid w:val="00040D7F"/>
    <w:rsid w:val="000556C9"/>
    <w:rsid w:val="00063EA0"/>
    <w:rsid w:val="000D0518"/>
    <w:rsid w:val="00153414"/>
    <w:rsid w:val="00175FEE"/>
    <w:rsid w:val="0024325D"/>
    <w:rsid w:val="0030778B"/>
    <w:rsid w:val="00336C46"/>
    <w:rsid w:val="003E43D6"/>
    <w:rsid w:val="003F0097"/>
    <w:rsid w:val="00476793"/>
    <w:rsid w:val="005252F9"/>
    <w:rsid w:val="00567584"/>
    <w:rsid w:val="0057382F"/>
    <w:rsid w:val="00661056"/>
    <w:rsid w:val="006A1313"/>
    <w:rsid w:val="006D1540"/>
    <w:rsid w:val="00714C42"/>
    <w:rsid w:val="00725FAE"/>
    <w:rsid w:val="007531AD"/>
    <w:rsid w:val="00770D44"/>
    <w:rsid w:val="00774264"/>
    <w:rsid w:val="0084431B"/>
    <w:rsid w:val="009F236F"/>
    <w:rsid w:val="00AF5C5B"/>
    <w:rsid w:val="00B54B6F"/>
    <w:rsid w:val="00BC4C00"/>
    <w:rsid w:val="00BF6CC4"/>
    <w:rsid w:val="00CB09AE"/>
    <w:rsid w:val="00D043A7"/>
    <w:rsid w:val="00DD3FB8"/>
    <w:rsid w:val="00EC2BE7"/>
    <w:rsid w:val="00F4087F"/>
    <w:rsid w:val="00F9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2BEF13-B504-4331-8F32-90C08472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FAE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725FAE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725FAE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725FAE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725FAE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725FAE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725FAE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725FAE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725FAE"/>
  </w:style>
  <w:style w:type="paragraph" w:customStyle="1" w:styleId="BulletText1">
    <w:name w:val="Bullet Text 1"/>
    <w:basedOn w:val="Normal"/>
    <w:rsid w:val="00725FAE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725FAE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725FAE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725FAE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725FAE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725FAE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725FAE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725FAE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725FAE"/>
    <w:pPr>
      <w:ind w:left="0"/>
    </w:pPr>
  </w:style>
  <w:style w:type="paragraph" w:customStyle="1" w:styleId="NoteText">
    <w:name w:val="Note Text"/>
    <w:basedOn w:val="Normal"/>
    <w:rsid w:val="00725FAE"/>
    <w:rPr>
      <w:szCs w:val="20"/>
    </w:rPr>
  </w:style>
  <w:style w:type="paragraph" w:customStyle="1" w:styleId="PublicationTitle">
    <w:name w:val="Publication Title"/>
    <w:basedOn w:val="Normal"/>
    <w:next w:val="Heading4"/>
    <w:rsid w:val="00725FAE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725FAE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725FAE"/>
    <w:rPr>
      <w:szCs w:val="20"/>
    </w:rPr>
  </w:style>
  <w:style w:type="paragraph" w:customStyle="1" w:styleId="TOCTitle">
    <w:name w:val="TOC Title"/>
    <w:basedOn w:val="Normal"/>
    <w:rsid w:val="00725FAE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table" w:styleId="TableGrid">
    <w:name w:val="Table Grid"/>
    <w:basedOn w:val="TableNormal"/>
    <w:rsid w:val="0072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40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0D7F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0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D7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446EA-B3F3-44AD-8721-38C8E633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4</TotalTime>
  <Pages>6</Pages>
  <Words>1265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alba</dc:creator>
  <cp:lastModifiedBy>Alba, Alex</cp:lastModifiedBy>
  <cp:revision>4</cp:revision>
  <cp:lastPrinted>2014-10-29T01:39:00Z</cp:lastPrinted>
  <dcterms:created xsi:type="dcterms:W3CDTF">2019-04-10T03:36:00Z</dcterms:created>
  <dcterms:modified xsi:type="dcterms:W3CDTF">2019-04-12T23:08:00Z</dcterms:modified>
</cp:coreProperties>
</file>