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747C2C" w:rsidP="00620AE8">
      <w:pPr>
        <w:pStyle w:val="Heading1"/>
      </w:pPr>
      <w:r>
        <w:t>Hematology Lab Weekly Meeting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alias w:val="Date"/>
        <w:tag w:val="Date"/>
        <w:id w:val="811033052"/>
        <w:placeholder>
          <w:docPart w:val="6F2DFA3FDFA5484889B334998F58FB9E"/>
        </w:placeholder>
        <w:date w:fullDate="2015-08-1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4E227E" w:rsidRDefault="00AB39FC" w:rsidP="00B75CFC">
          <w:pPr>
            <w:pStyle w:val="Date"/>
          </w:pPr>
          <w:r>
            <w:t>August 13, 2015</w:t>
          </w:r>
        </w:p>
      </w:sdtContent>
    </w:sdt>
    <w:p w:rsidR="00F46F1B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If there is anything wrong with </w:t>
      </w:r>
      <w:r w:rsidR="007D5423">
        <w:rPr>
          <w:b w:val="0"/>
        </w:rPr>
        <w:t>a</w:t>
      </w:r>
      <w:r>
        <w:rPr>
          <w:b w:val="0"/>
        </w:rPr>
        <w:t xml:space="preserve"> microscope</w:t>
      </w:r>
      <w:r w:rsidR="007D5423">
        <w:rPr>
          <w:b w:val="0"/>
        </w:rPr>
        <w:t>,</w:t>
      </w:r>
      <w:r>
        <w:rPr>
          <w:b w:val="0"/>
        </w:rPr>
        <w:t xml:space="preserve"> please leave a sticky note on it.</w:t>
      </w:r>
    </w:p>
    <w:p w:rsidR="00AB39FC" w:rsidRDefault="00BE6718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 UB</w:t>
      </w:r>
      <w:r w:rsidR="00AB39FC">
        <w:rPr>
          <w:b w:val="0"/>
        </w:rPr>
        <w:t xml:space="preserve"> students</w:t>
      </w:r>
      <w:r w:rsidR="007D5423">
        <w:rPr>
          <w:b w:val="0"/>
        </w:rPr>
        <w:t xml:space="preserve"> are arriving for their internship the week of Aug. 17.</w:t>
      </w:r>
      <w:r w:rsidR="00AB39FC">
        <w:rPr>
          <w:b w:val="0"/>
        </w:rPr>
        <w:t xml:space="preserve"> </w:t>
      </w:r>
      <w:r w:rsidR="007D5423">
        <w:rPr>
          <w:b w:val="0"/>
        </w:rPr>
        <w:t xml:space="preserve"> </w:t>
      </w:r>
    </w:p>
    <w:p w:rsidR="00AB39FC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Reminder from </w:t>
      </w:r>
      <w:r w:rsidR="007D5423">
        <w:rPr>
          <w:b w:val="0"/>
        </w:rPr>
        <w:t>S</w:t>
      </w:r>
      <w:r>
        <w:rPr>
          <w:b w:val="0"/>
        </w:rPr>
        <w:t xml:space="preserve">pecial </w:t>
      </w:r>
      <w:proofErr w:type="spellStart"/>
      <w:r w:rsidR="007D5423">
        <w:rPr>
          <w:b w:val="0"/>
        </w:rPr>
        <w:t>H</w:t>
      </w:r>
      <w:r>
        <w:rPr>
          <w:b w:val="0"/>
        </w:rPr>
        <w:t>eme</w:t>
      </w:r>
      <w:proofErr w:type="spellEnd"/>
      <w:r>
        <w:rPr>
          <w:b w:val="0"/>
        </w:rPr>
        <w:t xml:space="preserve"> – if you </w:t>
      </w:r>
      <w:r w:rsidR="007D5423">
        <w:rPr>
          <w:b w:val="0"/>
        </w:rPr>
        <w:t>run a</w:t>
      </w:r>
      <w:r>
        <w:rPr>
          <w:b w:val="0"/>
        </w:rPr>
        <w:t xml:space="preserve"> CBC and you see a special </w:t>
      </w:r>
      <w:proofErr w:type="spellStart"/>
      <w:r>
        <w:rPr>
          <w:b w:val="0"/>
        </w:rPr>
        <w:t>heme</w:t>
      </w:r>
      <w:proofErr w:type="spellEnd"/>
      <w:r>
        <w:rPr>
          <w:b w:val="0"/>
        </w:rPr>
        <w:t xml:space="preserve"> test</w:t>
      </w:r>
      <w:r w:rsidR="007D5423">
        <w:rPr>
          <w:b w:val="0"/>
        </w:rPr>
        <w:t xml:space="preserve"> ordered as well</w:t>
      </w:r>
      <w:r>
        <w:rPr>
          <w:b w:val="0"/>
        </w:rPr>
        <w:t xml:space="preserve"> and </w:t>
      </w:r>
      <w:r w:rsidR="007D5423">
        <w:rPr>
          <w:b w:val="0"/>
        </w:rPr>
        <w:t>are not sure what values need to be printed on tube, just</w:t>
      </w:r>
      <w:r>
        <w:rPr>
          <w:b w:val="0"/>
        </w:rPr>
        <w:t xml:space="preserve"> </w:t>
      </w:r>
      <w:r w:rsidR="007D5423">
        <w:rPr>
          <w:b w:val="0"/>
        </w:rPr>
        <w:t>get the</w:t>
      </w:r>
      <w:r>
        <w:rPr>
          <w:b w:val="0"/>
        </w:rPr>
        <w:t xml:space="preserve"> print</w:t>
      </w:r>
      <w:r w:rsidR="007D5423">
        <w:rPr>
          <w:b w:val="0"/>
        </w:rPr>
        <w:t>out</w:t>
      </w:r>
      <w:r>
        <w:rPr>
          <w:b w:val="0"/>
        </w:rPr>
        <w:t xml:space="preserve"> and put it in the special </w:t>
      </w:r>
      <w:proofErr w:type="spellStart"/>
      <w:r>
        <w:rPr>
          <w:b w:val="0"/>
        </w:rPr>
        <w:t>heme</w:t>
      </w:r>
      <w:proofErr w:type="spellEnd"/>
      <w:r>
        <w:rPr>
          <w:b w:val="0"/>
        </w:rPr>
        <w:t xml:space="preserve"> </w:t>
      </w:r>
      <w:r w:rsidR="007D5423">
        <w:rPr>
          <w:b w:val="0"/>
        </w:rPr>
        <w:t>bin in cold room.</w:t>
      </w:r>
      <w:r>
        <w:rPr>
          <w:b w:val="0"/>
        </w:rPr>
        <w:t xml:space="preserve">  </w:t>
      </w:r>
      <w:r w:rsidR="00BE6718">
        <w:rPr>
          <w:b w:val="0"/>
        </w:rPr>
        <w:t xml:space="preserve"> </w:t>
      </w:r>
      <w:r>
        <w:rPr>
          <w:b w:val="0"/>
        </w:rPr>
        <w:t xml:space="preserve"> </w:t>
      </w:r>
      <w:r w:rsidR="00BE6718">
        <w:rPr>
          <w:b w:val="0"/>
        </w:rPr>
        <w:t xml:space="preserve"> </w:t>
      </w:r>
    </w:p>
    <w:p w:rsidR="00AB39FC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To the special </w:t>
      </w:r>
      <w:proofErr w:type="spellStart"/>
      <w:r>
        <w:rPr>
          <w:b w:val="0"/>
        </w:rPr>
        <w:t>heme</w:t>
      </w:r>
      <w:proofErr w:type="spellEnd"/>
      <w:r>
        <w:rPr>
          <w:b w:val="0"/>
        </w:rPr>
        <w:t xml:space="preserve"> people – when you are putting away reagents for the D-10</w:t>
      </w:r>
      <w:r w:rsidR="007D5423">
        <w:rPr>
          <w:b w:val="0"/>
        </w:rPr>
        <w:t>,</w:t>
      </w:r>
      <w:r>
        <w:rPr>
          <w:b w:val="0"/>
        </w:rPr>
        <w:t xml:space="preserve"> please remember that </w:t>
      </w:r>
      <w:r w:rsidR="007D5423">
        <w:rPr>
          <w:b w:val="0"/>
        </w:rPr>
        <w:t>the calibrators and controls</w:t>
      </w:r>
      <w:r>
        <w:rPr>
          <w:b w:val="0"/>
        </w:rPr>
        <w:t xml:space="preserve"> need to be put away in the fridge</w:t>
      </w:r>
      <w:r w:rsidR="007D5423">
        <w:rPr>
          <w:b w:val="0"/>
        </w:rPr>
        <w:t xml:space="preserve"> too</w:t>
      </w:r>
      <w:r>
        <w:rPr>
          <w:b w:val="0"/>
        </w:rPr>
        <w:t>.  If you don’t have the chance to put everything away and Kelly is not here</w:t>
      </w:r>
      <w:r w:rsidR="007D5423">
        <w:rPr>
          <w:b w:val="0"/>
        </w:rPr>
        <w:t>,</w:t>
      </w:r>
      <w:r>
        <w:rPr>
          <w:b w:val="0"/>
        </w:rPr>
        <w:t xml:space="preserve"> you can put it in the walk</w:t>
      </w:r>
      <w:r w:rsidR="007D5423">
        <w:rPr>
          <w:b w:val="0"/>
        </w:rPr>
        <w:t>- in.</w:t>
      </w:r>
      <w:r>
        <w:rPr>
          <w:b w:val="0"/>
        </w:rPr>
        <w:t xml:space="preserve"> </w:t>
      </w:r>
      <w:r w:rsidR="007D5423">
        <w:rPr>
          <w:b w:val="0"/>
        </w:rPr>
        <w:t xml:space="preserve"> </w:t>
      </w:r>
    </w:p>
    <w:p w:rsidR="00AB39FC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>Know your numbers deadline is rapidly approaching so try to complete it as soon as possible.</w:t>
      </w:r>
    </w:p>
    <w:p w:rsidR="00AB39FC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r>
        <w:rPr>
          <w:b w:val="0"/>
        </w:rPr>
        <w:t xml:space="preserve">Our Beaker team will be going to Trumbull on the week </w:t>
      </w:r>
      <w:r w:rsidR="00134621">
        <w:rPr>
          <w:b w:val="0"/>
        </w:rPr>
        <w:t>of</w:t>
      </w:r>
      <w:r>
        <w:rPr>
          <w:b w:val="0"/>
        </w:rPr>
        <w:t xml:space="preserve"> August </w:t>
      </w:r>
      <w:r w:rsidR="00134621">
        <w:rPr>
          <w:b w:val="0"/>
        </w:rPr>
        <w:t>24</w:t>
      </w:r>
      <w:r w:rsidRPr="00AB39FC">
        <w:rPr>
          <w:b w:val="0"/>
          <w:vertAlign w:val="superscript"/>
        </w:rPr>
        <w:t>st</w:t>
      </w:r>
      <w:r>
        <w:rPr>
          <w:b w:val="0"/>
        </w:rPr>
        <w:t>.</w:t>
      </w:r>
    </w:p>
    <w:p w:rsidR="00AB39FC" w:rsidRPr="007C429C" w:rsidRDefault="00AB39FC" w:rsidP="00AB39FC">
      <w:pPr>
        <w:pStyle w:val="ListParagraph"/>
        <w:numPr>
          <w:ilvl w:val="0"/>
          <w:numId w:val="34"/>
        </w:numPr>
        <w:spacing w:before="0" w:after="0" w:line="240" w:lineRule="auto"/>
        <w:rPr>
          <w:b w:val="0"/>
        </w:rPr>
      </w:pPr>
      <w:proofErr w:type="spellStart"/>
      <w:r>
        <w:rPr>
          <w:b w:val="0"/>
        </w:rPr>
        <w:t>Sysmex</w:t>
      </w:r>
      <w:proofErr w:type="spellEnd"/>
      <w:r>
        <w:rPr>
          <w:b w:val="0"/>
        </w:rPr>
        <w:t xml:space="preserve"> training starts next week.  If you ha</w:t>
      </w:r>
      <w:r w:rsidR="007D5423">
        <w:rPr>
          <w:b w:val="0"/>
        </w:rPr>
        <w:t>ven’t started your online training,</w:t>
      </w:r>
      <w:bookmarkStart w:id="0" w:name="_GoBack"/>
      <w:bookmarkEnd w:id="0"/>
      <w:r>
        <w:rPr>
          <w:b w:val="0"/>
        </w:rPr>
        <w:t xml:space="preserve"> do it now.  </w:t>
      </w:r>
      <w:r w:rsidR="007D5423">
        <w:rPr>
          <w:b w:val="0"/>
        </w:rPr>
        <w:t>After each section is completed, print out the certificate. When you have all the certificates, give them to either Pat or Donna.</w:t>
      </w:r>
      <w:r w:rsidR="00134621">
        <w:rPr>
          <w:b w:val="0"/>
        </w:rPr>
        <w:t xml:space="preserve"> </w:t>
      </w:r>
      <w:r w:rsidR="007D5423">
        <w:rPr>
          <w:b w:val="0"/>
        </w:rPr>
        <w:t xml:space="preserve"> </w:t>
      </w:r>
    </w:p>
    <w:p w:rsidR="006404AD" w:rsidRDefault="006404AD" w:rsidP="006404AD">
      <w:pPr>
        <w:pStyle w:val="ListParagraph"/>
        <w:numPr>
          <w:ilvl w:val="0"/>
          <w:numId w:val="0"/>
        </w:numPr>
        <w:spacing w:before="0" w:after="0" w:line="240" w:lineRule="auto"/>
        <w:ind w:left="360"/>
      </w:pPr>
    </w:p>
    <w:sectPr w:rsidR="006404AD" w:rsidSect="007C42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7pt;height:234pt" o:bullet="t">
        <v:imagedata r:id="rId1" o:title="pitr-Lab-icon-6[1]"/>
      </v:shape>
    </w:pict>
  </w:numPicBullet>
  <w:numPicBullet w:numPicBulletId="1">
    <w:pict>
      <v:shape id="_x0000_i1029" type="#_x0000_t75" style="width:28.5pt;height:33pt" o:bullet="t">
        <v:imagedata r:id="rId2" o:title="medium-Laboratory-container-chemistry-testing-0-12282[1]"/>
      </v:shape>
    </w:pict>
  </w:numPicBullet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A589B"/>
    <w:multiLevelType w:val="hybridMultilevel"/>
    <w:tmpl w:val="05666212"/>
    <w:lvl w:ilvl="0" w:tplc="073AB2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694BA1"/>
    <w:multiLevelType w:val="hybridMultilevel"/>
    <w:tmpl w:val="25AEDF7C"/>
    <w:lvl w:ilvl="0" w:tplc="9A0C4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3E31BA4"/>
    <w:multiLevelType w:val="hybridMultilevel"/>
    <w:tmpl w:val="C5A85AF2"/>
    <w:lvl w:ilvl="0" w:tplc="643EF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F33F8"/>
    <w:multiLevelType w:val="hybridMultilevel"/>
    <w:tmpl w:val="DC0C7212"/>
    <w:lvl w:ilvl="0" w:tplc="1FECEF60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02F84"/>
    <w:multiLevelType w:val="hybridMultilevel"/>
    <w:tmpl w:val="D0B078B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1D74E00"/>
    <w:multiLevelType w:val="hybridMultilevel"/>
    <w:tmpl w:val="55A8951A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F4CC5"/>
    <w:multiLevelType w:val="hybridMultilevel"/>
    <w:tmpl w:val="5C1276C6"/>
    <w:lvl w:ilvl="0" w:tplc="BE5AFABA">
      <w:start w:val="1"/>
      <w:numFmt w:val="decimal"/>
      <w:lvlText w:val="%1."/>
      <w:lvlJc w:val="left"/>
      <w:pPr>
        <w:ind w:left="14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0" w:hanging="360"/>
      </w:pPr>
    </w:lvl>
    <w:lvl w:ilvl="2" w:tplc="0409001B" w:tentative="1">
      <w:start w:val="1"/>
      <w:numFmt w:val="lowerRoman"/>
      <w:lvlText w:val="%3."/>
      <w:lvlJc w:val="right"/>
      <w:pPr>
        <w:ind w:left="15480" w:hanging="180"/>
      </w:pPr>
    </w:lvl>
    <w:lvl w:ilvl="3" w:tplc="0409000F" w:tentative="1">
      <w:start w:val="1"/>
      <w:numFmt w:val="decimal"/>
      <w:lvlText w:val="%4."/>
      <w:lvlJc w:val="left"/>
      <w:pPr>
        <w:ind w:left="16200" w:hanging="360"/>
      </w:pPr>
    </w:lvl>
    <w:lvl w:ilvl="4" w:tplc="04090019" w:tentative="1">
      <w:start w:val="1"/>
      <w:numFmt w:val="lowerLetter"/>
      <w:lvlText w:val="%5."/>
      <w:lvlJc w:val="left"/>
      <w:pPr>
        <w:ind w:left="16920" w:hanging="360"/>
      </w:pPr>
    </w:lvl>
    <w:lvl w:ilvl="5" w:tplc="0409001B" w:tentative="1">
      <w:start w:val="1"/>
      <w:numFmt w:val="lowerRoman"/>
      <w:lvlText w:val="%6."/>
      <w:lvlJc w:val="right"/>
      <w:pPr>
        <w:ind w:left="17640" w:hanging="180"/>
      </w:pPr>
    </w:lvl>
    <w:lvl w:ilvl="6" w:tplc="0409000F" w:tentative="1">
      <w:start w:val="1"/>
      <w:numFmt w:val="decimal"/>
      <w:lvlText w:val="%7."/>
      <w:lvlJc w:val="left"/>
      <w:pPr>
        <w:ind w:left="18360" w:hanging="360"/>
      </w:pPr>
    </w:lvl>
    <w:lvl w:ilvl="7" w:tplc="04090019" w:tentative="1">
      <w:start w:val="1"/>
      <w:numFmt w:val="lowerLetter"/>
      <w:lvlText w:val="%8."/>
      <w:lvlJc w:val="left"/>
      <w:pPr>
        <w:ind w:left="19080" w:hanging="360"/>
      </w:pPr>
    </w:lvl>
    <w:lvl w:ilvl="8" w:tplc="0409001B" w:tentative="1">
      <w:start w:val="1"/>
      <w:numFmt w:val="lowerRoman"/>
      <w:lvlText w:val="%9."/>
      <w:lvlJc w:val="right"/>
      <w:pPr>
        <w:ind w:left="19800" w:hanging="180"/>
      </w:pPr>
    </w:lvl>
  </w:abstractNum>
  <w:abstractNum w:abstractNumId="2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B59D9"/>
    <w:multiLevelType w:val="hybridMultilevel"/>
    <w:tmpl w:val="5BECE566"/>
    <w:lvl w:ilvl="0" w:tplc="1FECE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C01BC"/>
    <w:multiLevelType w:val="hybridMultilevel"/>
    <w:tmpl w:val="89A2925A"/>
    <w:lvl w:ilvl="0" w:tplc="1FECEF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11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4"/>
  </w:num>
  <w:num w:numId="26">
    <w:abstractNumId w:val="22"/>
  </w:num>
  <w:num w:numId="27">
    <w:abstractNumId w:val="23"/>
  </w:num>
  <w:num w:numId="28">
    <w:abstractNumId w:val="25"/>
  </w:num>
  <w:num w:numId="29">
    <w:abstractNumId w:val="29"/>
  </w:num>
  <w:num w:numId="30">
    <w:abstractNumId w:val="12"/>
  </w:num>
  <w:num w:numId="31">
    <w:abstractNumId w:val="26"/>
  </w:num>
  <w:num w:numId="32">
    <w:abstractNumId w:val="14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2C"/>
    <w:rsid w:val="0011573E"/>
    <w:rsid w:val="00134621"/>
    <w:rsid w:val="00140DAE"/>
    <w:rsid w:val="0015180F"/>
    <w:rsid w:val="00193653"/>
    <w:rsid w:val="00276FA1"/>
    <w:rsid w:val="00291B4A"/>
    <w:rsid w:val="002C3D7E"/>
    <w:rsid w:val="00360B6E"/>
    <w:rsid w:val="00361DEE"/>
    <w:rsid w:val="00393F61"/>
    <w:rsid w:val="00411F8B"/>
    <w:rsid w:val="00477352"/>
    <w:rsid w:val="004B5C09"/>
    <w:rsid w:val="004E227E"/>
    <w:rsid w:val="00554276"/>
    <w:rsid w:val="00616B41"/>
    <w:rsid w:val="00620AE8"/>
    <w:rsid w:val="006404AD"/>
    <w:rsid w:val="0064628C"/>
    <w:rsid w:val="00680296"/>
    <w:rsid w:val="00687389"/>
    <w:rsid w:val="006928C1"/>
    <w:rsid w:val="006F03D4"/>
    <w:rsid w:val="00747C2C"/>
    <w:rsid w:val="00771C24"/>
    <w:rsid w:val="007C429C"/>
    <w:rsid w:val="007D5423"/>
    <w:rsid w:val="007D5836"/>
    <w:rsid w:val="008240DA"/>
    <w:rsid w:val="008429E5"/>
    <w:rsid w:val="00867EA4"/>
    <w:rsid w:val="00897D88"/>
    <w:rsid w:val="008E476B"/>
    <w:rsid w:val="00932F50"/>
    <w:rsid w:val="009921B8"/>
    <w:rsid w:val="00A07662"/>
    <w:rsid w:val="00A91A1C"/>
    <w:rsid w:val="00A9231C"/>
    <w:rsid w:val="00AB39FC"/>
    <w:rsid w:val="00AE361F"/>
    <w:rsid w:val="00B247A9"/>
    <w:rsid w:val="00B435B5"/>
    <w:rsid w:val="00B75CFC"/>
    <w:rsid w:val="00BE6718"/>
    <w:rsid w:val="00C1643D"/>
    <w:rsid w:val="00C261A9"/>
    <w:rsid w:val="00D31AB7"/>
    <w:rsid w:val="00D54A78"/>
    <w:rsid w:val="00DC4BF9"/>
    <w:rsid w:val="00DC79AD"/>
    <w:rsid w:val="00DD2D89"/>
    <w:rsid w:val="00DF2868"/>
    <w:rsid w:val="00E76906"/>
    <w:rsid w:val="00EA2E89"/>
    <w:rsid w:val="00F23697"/>
    <w:rsid w:val="00F36BB7"/>
    <w:rsid w:val="00F46F1B"/>
    <w:rsid w:val="00F95F91"/>
    <w:rsid w:val="00FB3809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746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2DFA3FDFA5484889B334998F58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8F26-16E2-4C09-BCEE-90D7A1464277}"/>
      </w:docPartPr>
      <w:docPartBody>
        <w:p w:rsidR="003E1DBC" w:rsidRDefault="000672CE">
          <w:pPr>
            <w:pStyle w:val="6F2DFA3FDFA5484889B334998F58FB9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E"/>
    <w:rsid w:val="000672CE"/>
    <w:rsid w:val="001B27BF"/>
    <w:rsid w:val="003C0E93"/>
    <w:rsid w:val="003E1DBC"/>
    <w:rsid w:val="00647C82"/>
    <w:rsid w:val="0070785E"/>
    <w:rsid w:val="00947D88"/>
    <w:rsid w:val="00AB3D37"/>
    <w:rsid w:val="00B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2DFA3FDFA5484889B334998F58FB9E">
    <w:name w:val="6F2DFA3FDFA5484889B334998F58FB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13A23FF341DAB12BB15B5977132B">
    <w:name w:val="410513A23FF341DAB12BB15B5977132B"/>
  </w:style>
  <w:style w:type="paragraph" w:customStyle="1" w:styleId="B06295D2C4A5467288C7FB8A68D96E63">
    <w:name w:val="B06295D2C4A5467288C7FB8A68D96E63"/>
  </w:style>
  <w:style w:type="paragraph" w:customStyle="1" w:styleId="33346C527FB8478DA44FD620CA037A86">
    <w:name w:val="33346C527FB8478DA44FD620CA037A86"/>
  </w:style>
  <w:style w:type="paragraph" w:customStyle="1" w:styleId="3FA993EC81D543F6ACCFDAC468616BEA">
    <w:name w:val="3FA993EC81D543F6ACCFDAC468616BEA"/>
  </w:style>
  <w:style w:type="paragraph" w:customStyle="1" w:styleId="FD67E6763B774951A9765705E637B122">
    <w:name w:val="FD67E6763B774951A9765705E637B122"/>
  </w:style>
  <w:style w:type="paragraph" w:customStyle="1" w:styleId="D3B1B8D101CB46549734D0C7717CED76">
    <w:name w:val="D3B1B8D101CB46549734D0C7717CED76"/>
  </w:style>
  <w:style w:type="paragraph" w:customStyle="1" w:styleId="BB2BEB82E3A945C8821BA0982602DB25">
    <w:name w:val="BB2BEB82E3A945C8821BA0982602DB25"/>
  </w:style>
  <w:style w:type="paragraph" w:customStyle="1" w:styleId="1C9EB0CAE29F4F5E891FBA966563D932">
    <w:name w:val="1C9EB0CAE29F4F5E891FBA966563D932"/>
  </w:style>
  <w:style w:type="paragraph" w:customStyle="1" w:styleId="75AB400B431D4168A96F4E54E0DF5556">
    <w:name w:val="75AB400B431D4168A96F4E54E0DF5556"/>
  </w:style>
  <w:style w:type="paragraph" w:customStyle="1" w:styleId="AC2B290B94BD401EB3BD45CF1A752EA0">
    <w:name w:val="AC2B290B94BD401EB3BD45CF1A752EA0"/>
  </w:style>
  <w:style w:type="paragraph" w:customStyle="1" w:styleId="C24B073244504B3E8EDBA5D3AC5F7661">
    <w:name w:val="C24B073244504B3E8EDBA5D3AC5F7661"/>
  </w:style>
  <w:style w:type="paragraph" w:customStyle="1" w:styleId="7984DED9D3824B17BB8268BE0C062A62">
    <w:name w:val="7984DED9D3824B17BB8268BE0C062A62"/>
  </w:style>
  <w:style w:type="paragraph" w:customStyle="1" w:styleId="A5AB509E2DF24B9098DCBBD0C7EB9E3D">
    <w:name w:val="A5AB509E2DF24B9098DCBBD0C7EB9E3D"/>
  </w:style>
  <w:style w:type="paragraph" w:customStyle="1" w:styleId="1E80B54E47D34D42BC5C85173A5B09D5">
    <w:name w:val="1E80B54E47D34D42BC5C85173A5B09D5"/>
  </w:style>
  <w:style w:type="paragraph" w:customStyle="1" w:styleId="9CF2F654A3794E8199CE3E393B66AEFA">
    <w:name w:val="9CF2F654A3794E8199CE3E393B66AEFA"/>
  </w:style>
  <w:style w:type="paragraph" w:customStyle="1" w:styleId="9F0FBBC9AE4D4D1387A54B73AAC8109B">
    <w:name w:val="9F0FBBC9AE4D4D1387A54B73AAC8109B"/>
  </w:style>
  <w:style w:type="paragraph" w:customStyle="1" w:styleId="7A7258CD2F754FD9BB0746E1AF489FEE">
    <w:name w:val="7A7258CD2F754FD9BB0746E1AF489FEE"/>
  </w:style>
  <w:style w:type="paragraph" w:customStyle="1" w:styleId="0CB7E35EA6984194997CF57058956875">
    <w:name w:val="0CB7E35EA6984194997CF5705895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"Yale New Haven Health Systems"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Garzon, Anna</dc:creator>
  <cp:lastModifiedBy>Fico, Donna</cp:lastModifiedBy>
  <cp:revision>6</cp:revision>
  <cp:lastPrinted>2002-03-13T18:46:00Z</cp:lastPrinted>
  <dcterms:created xsi:type="dcterms:W3CDTF">2015-08-17T14:10:00Z</dcterms:created>
  <dcterms:modified xsi:type="dcterms:W3CDTF">2015-08-18T14:51:00Z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