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Pr="00554276" w:rsidRDefault="00747C2C" w:rsidP="00620AE8">
      <w:pPr>
        <w:pStyle w:val="Heading1"/>
      </w:pPr>
      <w:r>
        <w:t>Hematology Lab Weekly Meeting</w:t>
      </w:r>
    </w:p>
    <w:p w:rsidR="00554276" w:rsidRPr="004B5C09" w:rsidRDefault="00554276" w:rsidP="00620AE8">
      <w:pPr>
        <w:pStyle w:val="Heading1"/>
      </w:pPr>
      <w:r w:rsidRPr="004B5C09">
        <w:t>Meeting Minutes</w:t>
      </w:r>
    </w:p>
    <w:sdt>
      <w:sdtPr>
        <w:alias w:val="Date"/>
        <w:tag w:val="Date"/>
        <w:id w:val="811033052"/>
        <w:placeholder>
          <w:docPart w:val="6F2DFA3FDFA5484889B334998F58FB9E"/>
        </w:placeholder>
        <w:date w:fullDate="2016-06-16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4E227E" w:rsidRDefault="00AE0DFF" w:rsidP="00B75CFC">
          <w:pPr>
            <w:pStyle w:val="Date"/>
          </w:pPr>
          <w:r>
            <w:t>June 16, 2016</w:t>
          </w:r>
        </w:p>
      </w:sdtContent>
    </w:sdt>
    <w:p w:rsidR="008337D8" w:rsidRDefault="00AE0DFF" w:rsidP="00374F5B">
      <w:pPr>
        <w:pStyle w:val="ListParagraph"/>
        <w:numPr>
          <w:ilvl w:val="0"/>
          <w:numId w:val="39"/>
        </w:numPr>
        <w:spacing w:before="0" w:after="0" w:line="240" w:lineRule="auto"/>
        <w:ind w:left="360"/>
        <w:rPr>
          <w:b w:val="0"/>
        </w:rPr>
      </w:pPr>
      <w:r>
        <w:rPr>
          <w:b w:val="0"/>
        </w:rPr>
        <w:t xml:space="preserve">Just a quick reminder </w:t>
      </w:r>
      <w:r w:rsidR="00B36F79">
        <w:rPr>
          <w:b w:val="0"/>
        </w:rPr>
        <w:t>for everyone to</w:t>
      </w:r>
      <w:r>
        <w:rPr>
          <w:b w:val="0"/>
        </w:rPr>
        <w:t xml:space="preserve"> take the Beaker refresher training.</w:t>
      </w:r>
    </w:p>
    <w:p w:rsidR="00AE0DFF" w:rsidRDefault="00AE0DFF" w:rsidP="00374F5B">
      <w:pPr>
        <w:pStyle w:val="ListParagraph"/>
        <w:numPr>
          <w:ilvl w:val="0"/>
          <w:numId w:val="39"/>
        </w:numPr>
        <w:spacing w:before="0" w:after="0" w:line="240" w:lineRule="auto"/>
        <w:ind w:left="360"/>
        <w:rPr>
          <w:b w:val="0"/>
        </w:rPr>
      </w:pPr>
      <w:r>
        <w:rPr>
          <w:b w:val="0"/>
        </w:rPr>
        <w:t>Let’s welcome Kristin to the team!</w:t>
      </w:r>
    </w:p>
    <w:p w:rsidR="00AE0DFF" w:rsidRDefault="00AE0DFF" w:rsidP="00374F5B">
      <w:pPr>
        <w:pStyle w:val="ListParagraph"/>
        <w:numPr>
          <w:ilvl w:val="0"/>
          <w:numId w:val="39"/>
        </w:numPr>
        <w:spacing w:before="0" w:after="0" w:line="240" w:lineRule="auto"/>
        <w:ind w:left="360"/>
        <w:rPr>
          <w:b w:val="0"/>
        </w:rPr>
      </w:pPr>
      <w:r>
        <w:rPr>
          <w:b w:val="0"/>
        </w:rPr>
        <w:t>Donna</w:t>
      </w:r>
      <w:r w:rsidR="00B36F79">
        <w:rPr>
          <w:b w:val="0"/>
        </w:rPr>
        <w:t xml:space="preserve"> has</w:t>
      </w:r>
      <w:r>
        <w:rPr>
          <w:b w:val="0"/>
        </w:rPr>
        <w:t xml:space="preserve"> reviewed </w:t>
      </w:r>
      <w:r w:rsidR="00B36F79">
        <w:rPr>
          <w:b w:val="0"/>
        </w:rPr>
        <w:t>QC and it appears there are many holes in urine QC</w:t>
      </w:r>
      <w:r w:rsidR="00404F84">
        <w:rPr>
          <w:b w:val="0"/>
        </w:rPr>
        <w:t xml:space="preserve"> as of late.</w:t>
      </w:r>
      <w:r>
        <w:rPr>
          <w:b w:val="0"/>
        </w:rPr>
        <w:t xml:space="preserve"> </w:t>
      </w:r>
      <w:r w:rsidR="00A25396">
        <w:rPr>
          <w:b w:val="0"/>
        </w:rPr>
        <w:t xml:space="preserve">  There are</w:t>
      </w:r>
      <w:r>
        <w:rPr>
          <w:b w:val="0"/>
        </w:rPr>
        <w:t xml:space="preserve"> 3 parts </w:t>
      </w:r>
      <w:r w:rsidR="00B36F79">
        <w:rPr>
          <w:b w:val="0"/>
        </w:rPr>
        <w:t>of urine QC</w:t>
      </w:r>
      <w:r w:rsidR="00A25396">
        <w:rPr>
          <w:b w:val="0"/>
        </w:rPr>
        <w:t xml:space="preserve"> which need to be completed</w:t>
      </w:r>
      <w:r w:rsidR="00404F84">
        <w:rPr>
          <w:b w:val="0"/>
        </w:rPr>
        <w:t xml:space="preserve"> on all shifts</w:t>
      </w:r>
      <w:r w:rsidR="00A25396">
        <w:rPr>
          <w:b w:val="0"/>
        </w:rPr>
        <w:t>.</w:t>
      </w:r>
      <w:r w:rsidR="00B36F79">
        <w:rPr>
          <w:b w:val="0"/>
        </w:rPr>
        <w:t xml:space="preserve"> </w:t>
      </w:r>
      <w:r>
        <w:rPr>
          <w:b w:val="0"/>
        </w:rPr>
        <w:t xml:space="preserve"> </w:t>
      </w:r>
      <w:r w:rsidR="00B36F79">
        <w:rPr>
          <w:b w:val="0"/>
        </w:rPr>
        <w:t xml:space="preserve"> 1.</w:t>
      </w:r>
      <w:r w:rsidR="00A25396">
        <w:rPr>
          <w:b w:val="0"/>
        </w:rPr>
        <w:t>)</w:t>
      </w:r>
      <w:r w:rsidR="00B36F79">
        <w:rPr>
          <w:b w:val="0"/>
        </w:rPr>
        <w:t xml:space="preserve"> QC run on Atlas and posted. 2</w:t>
      </w:r>
      <w:r w:rsidR="00A25396">
        <w:rPr>
          <w:b w:val="0"/>
        </w:rPr>
        <w:t>)</w:t>
      </w:r>
      <w:r w:rsidR="00B36F79">
        <w:rPr>
          <w:b w:val="0"/>
        </w:rPr>
        <w:t>. MUA( confirmatory tests)- automatically ordered and needs to be posted between 7-9 am for days, 3-5pm for evenings and 11pm-1am on nights. If not it is Overdue. 3</w:t>
      </w:r>
      <w:r w:rsidR="00A25396">
        <w:rPr>
          <w:b w:val="0"/>
        </w:rPr>
        <w:t>)</w:t>
      </w:r>
      <w:r w:rsidR="00B36F79">
        <w:rPr>
          <w:b w:val="0"/>
        </w:rPr>
        <w:t xml:space="preserve"> Manual dipstix( Clinitek)- tech needs  to order that part in TQC for MUA-1 and MUA-3 and post.</w:t>
      </w:r>
      <w:r w:rsidR="00A25396">
        <w:rPr>
          <w:b w:val="0"/>
        </w:rPr>
        <w:t xml:space="preserve"> </w:t>
      </w:r>
      <w:r w:rsidR="00791683">
        <w:rPr>
          <w:b w:val="0"/>
        </w:rPr>
        <w:t xml:space="preserve"> Remember if you are the </w:t>
      </w:r>
      <w:r w:rsidR="00A25396">
        <w:rPr>
          <w:b w:val="0"/>
        </w:rPr>
        <w:t>visiting tech</w:t>
      </w:r>
      <w:r w:rsidR="00791683">
        <w:rPr>
          <w:b w:val="0"/>
        </w:rPr>
        <w:t xml:space="preserve"> </w:t>
      </w:r>
      <w:r w:rsidR="00B36F79">
        <w:rPr>
          <w:b w:val="0"/>
        </w:rPr>
        <w:t>on</w:t>
      </w:r>
      <w:r w:rsidR="00791683">
        <w:rPr>
          <w:b w:val="0"/>
        </w:rPr>
        <w:t xml:space="preserve"> the evening</w:t>
      </w:r>
      <w:r w:rsidR="00B36F79">
        <w:rPr>
          <w:b w:val="0"/>
        </w:rPr>
        <w:t xml:space="preserve"> shift, complete all QC. CAP can review our QC</w:t>
      </w:r>
      <w:r w:rsidR="00A25396">
        <w:rPr>
          <w:b w:val="0"/>
        </w:rPr>
        <w:t xml:space="preserve"> when we are inspected</w:t>
      </w:r>
      <w:r w:rsidR="00B36F79">
        <w:rPr>
          <w:b w:val="0"/>
        </w:rPr>
        <w:t xml:space="preserve"> so incomplete entries would be hard to explain. Also manual fluid QC needs to be completed for all 3 shifts.</w:t>
      </w:r>
      <w:r w:rsidR="00791683">
        <w:rPr>
          <w:b w:val="0"/>
        </w:rPr>
        <w:t xml:space="preserve">  </w:t>
      </w:r>
      <w:r w:rsidR="00B36F79">
        <w:rPr>
          <w:b w:val="0"/>
        </w:rPr>
        <w:t xml:space="preserve"> </w:t>
      </w:r>
    </w:p>
    <w:p w:rsidR="001743BD" w:rsidRDefault="00404F84" w:rsidP="00374F5B">
      <w:pPr>
        <w:pStyle w:val="ListParagraph"/>
        <w:numPr>
          <w:ilvl w:val="0"/>
          <w:numId w:val="39"/>
        </w:numPr>
        <w:spacing w:before="0" w:after="0" w:line="240" w:lineRule="auto"/>
        <w:ind w:left="360"/>
        <w:rPr>
          <w:b w:val="0"/>
        </w:rPr>
      </w:pPr>
      <w:r>
        <w:rPr>
          <w:b w:val="0"/>
        </w:rPr>
        <w:t>Evening shift Coverage- All day staff needs to sign up for Round 3 forEvening coverage.</w:t>
      </w:r>
      <w:r w:rsidR="001743BD">
        <w:rPr>
          <w:b w:val="0"/>
        </w:rPr>
        <w:t xml:space="preserve">  Mike will be away for 3 weeks</w:t>
      </w:r>
      <w:r>
        <w:rPr>
          <w:b w:val="0"/>
        </w:rPr>
        <w:t xml:space="preserve"> so there will be a greater need to cover evenings. Please sign up by July 1 or you will be assigned with those most due first.</w:t>
      </w:r>
    </w:p>
    <w:p w:rsidR="008F3A8B" w:rsidRDefault="008F3A8B" w:rsidP="00374F5B">
      <w:pPr>
        <w:pStyle w:val="ListParagraph"/>
        <w:numPr>
          <w:ilvl w:val="0"/>
          <w:numId w:val="39"/>
        </w:numPr>
        <w:spacing w:before="0" w:after="0" w:line="240" w:lineRule="auto"/>
        <w:ind w:left="360"/>
        <w:rPr>
          <w:b w:val="0"/>
        </w:rPr>
      </w:pPr>
      <w:r>
        <w:rPr>
          <w:b w:val="0"/>
        </w:rPr>
        <w:t>Parveen sent an email in O</w:t>
      </w:r>
      <w:r w:rsidR="00404F84">
        <w:rPr>
          <w:b w:val="0"/>
        </w:rPr>
        <w:t>utlook and in Soft to everyone regarding new procedures and reference ranges.</w:t>
      </w:r>
      <w:r>
        <w:rPr>
          <w:b w:val="0"/>
        </w:rPr>
        <w:t xml:space="preserve"> If anyone has a question, please see her.</w:t>
      </w:r>
    </w:p>
    <w:p w:rsidR="008F3A8B" w:rsidRDefault="008F3A8B" w:rsidP="00374F5B">
      <w:pPr>
        <w:pStyle w:val="ListParagraph"/>
        <w:numPr>
          <w:ilvl w:val="0"/>
          <w:numId w:val="39"/>
        </w:numPr>
        <w:spacing w:before="0" w:after="0" w:line="240" w:lineRule="auto"/>
        <w:ind w:left="360"/>
        <w:rPr>
          <w:b w:val="0"/>
        </w:rPr>
      </w:pPr>
      <w:r>
        <w:rPr>
          <w:b w:val="0"/>
        </w:rPr>
        <w:t xml:space="preserve">Please try to keep an eye on the bone marrow kits.  We need to re-stock them. </w:t>
      </w:r>
      <w:r w:rsidR="00404F84">
        <w:rPr>
          <w:b w:val="0"/>
        </w:rPr>
        <w:t xml:space="preserve"> YPB still needs 15 kits a week. </w:t>
      </w:r>
      <w:r>
        <w:rPr>
          <w:b w:val="0"/>
        </w:rPr>
        <w:t>If you see there isn’t any, please tell a supervisor and they will assign someone to do it.  If you have any questions on how to do the kits</w:t>
      </w:r>
      <w:r w:rsidR="00404F84">
        <w:rPr>
          <w:b w:val="0"/>
        </w:rPr>
        <w:t>,</w:t>
      </w:r>
      <w:r>
        <w:rPr>
          <w:b w:val="0"/>
        </w:rPr>
        <w:t xml:space="preserve"> please see Beth D.</w:t>
      </w:r>
    </w:p>
    <w:p w:rsidR="008F3A8B" w:rsidRPr="00D44607" w:rsidRDefault="008F3A8B" w:rsidP="00374F5B">
      <w:pPr>
        <w:pStyle w:val="ListParagraph"/>
        <w:numPr>
          <w:ilvl w:val="0"/>
          <w:numId w:val="39"/>
        </w:numPr>
        <w:spacing w:before="0" w:after="0" w:line="240" w:lineRule="auto"/>
        <w:ind w:left="360"/>
        <w:rPr>
          <w:b w:val="0"/>
        </w:rPr>
      </w:pPr>
      <w:r>
        <w:rPr>
          <w:b w:val="0"/>
        </w:rPr>
        <w:t xml:space="preserve">The </w:t>
      </w:r>
      <w:r w:rsidR="00754039">
        <w:rPr>
          <w:b w:val="0"/>
        </w:rPr>
        <w:t>phone</w:t>
      </w:r>
      <w:r>
        <w:rPr>
          <w:b w:val="0"/>
        </w:rPr>
        <w:t xml:space="preserve"> number for TEG is 200</w:t>
      </w:r>
      <w:r w:rsidR="00754039">
        <w:rPr>
          <w:b w:val="0"/>
        </w:rPr>
        <w:t>-LABS</w:t>
      </w:r>
      <w:r>
        <w:rPr>
          <w:b w:val="0"/>
        </w:rPr>
        <w:t xml:space="preserve"> </w:t>
      </w:r>
      <w:r w:rsidR="00754039">
        <w:rPr>
          <w:b w:val="0"/>
        </w:rPr>
        <w:t>inform caller to forward to the Hematology Lab.</w:t>
      </w:r>
      <w:r>
        <w:rPr>
          <w:b w:val="0"/>
        </w:rPr>
        <w:t xml:space="preserve">  I</w:t>
      </w:r>
      <w:r w:rsidR="00754039">
        <w:rPr>
          <w:b w:val="0"/>
        </w:rPr>
        <w:t>f</w:t>
      </w:r>
      <w:r w:rsidR="00404F84">
        <w:rPr>
          <w:b w:val="0"/>
        </w:rPr>
        <w:t xml:space="preserve"> there are </w:t>
      </w:r>
      <w:r>
        <w:rPr>
          <w:b w:val="0"/>
        </w:rPr>
        <w:t xml:space="preserve">any questions regarding TEG </w:t>
      </w:r>
      <w:r w:rsidR="00754039">
        <w:rPr>
          <w:b w:val="0"/>
        </w:rPr>
        <w:t xml:space="preserve">interpretation, </w:t>
      </w:r>
      <w:r>
        <w:rPr>
          <w:b w:val="0"/>
        </w:rPr>
        <w:t xml:space="preserve">please direct them to Dr. Rinder, the residents are not fully trained on that yet.  If </w:t>
      </w:r>
      <w:r w:rsidR="00754039">
        <w:rPr>
          <w:b w:val="0"/>
        </w:rPr>
        <w:t>no test is ordered</w:t>
      </w:r>
      <w:r>
        <w:rPr>
          <w:b w:val="0"/>
        </w:rPr>
        <w:t xml:space="preserve"> on the TEG slip</w:t>
      </w:r>
      <w:r w:rsidR="00404F84">
        <w:rPr>
          <w:b w:val="0"/>
        </w:rPr>
        <w:t>,</w:t>
      </w:r>
      <w:bookmarkStart w:id="0" w:name="_GoBack"/>
      <w:bookmarkEnd w:id="0"/>
      <w:r>
        <w:rPr>
          <w:b w:val="0"/>
        </w:rPr>
        <w:t xml:space="preserve"> </w:t>
      </w:r>
      <w:r w:rsidR="00551441" w:rsidRPr="00551441">
        <w:rPr>
          <w:b w:val="0"/>
          <w:u w:val="single"/>
        </w:rPr>
        <w:t>do both</w:t>
      </w:r>
      <w:r w:rsidR="00551441">
        <w:rPr>
          <w:b w:val="0"/>
        </w:rPr>
        <w:t xml:space="preserve"> </w:t>
      </w:r>
      <w:r w:rsidR="00754039">
        <w:rPr>
          <w:b w:val="0"/>
        </w:rPr>
        <w:t>tests.</w:t>
      </w:r>
    </w:p>
    <w:p w:rsidR="006404AD" w:rsidRPr="008D1289" w:rsidRDefault="006404AD" w:rsidP="00EC7C05">
      <w:pPr>
        <w:pStyle w:val="ListParagraph"/>
        <w:numPr>
          <w:ilvl w:val="0"/>
          <w:numId w:val="0"/>
        </w:numPr>
        <w:spacing w:before="0" w:after="0" w:line="240" w:lineRule="auto"/>
      </w:pPr>
    </w:p>
    <w:sectPr w:rsidR="006404AD" w:rsidRPr="008D1289" w:rsidSect="002F1D4D">
      <w:pgSz w:w="12240" w:h="15840"/>
      <w:pgMar w:top="720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07pt;height:234pt" o:bullet="t">
        <v:imagedata r:id="rId1" o:title="pitr-Lab-icon-6[1]"/>
      </v:shape>
    </w:pict>
  </w:numPicBullet>
  <w:numPicBullet w:numPicBulletId="1">
    <w:pict>
      <v:shape id="_x0000_i1035" type="#_x0000_t75" style="width:28.5pt;height:33pt" o:bullet="t">
        <v:imagedata r:id="rId2" o:title="medium-Laboratory-container-chemistry-testing-0-12282[1]"/>
      </v:shape>
    </w:pict>
  </w:numPicBullet>
  <w:numPicBullet w:numPicBulletId="2">
    <w:pict>
      <v:shape id="_x0000_i1036" type="#_x0000_t75" style="width:28.5pt;height:58.5pt" o:bullet="t">
        <v:imagedata r:id="rId3" o:title="large-laboratory-test-tube-66"/>
      </v:shape>
    </w:pict>
  </w:numPicBullet>
  <w:numPicBullet w:numPicBulletId="3">
    <w:pict>
      <v:shape id="_x0000_i1037" type="#_x0000_t75" style="width:28.5pt;height:26.25pt" o:bullet="t">
        <v:imagedata r:id="rId4" o:title="large-test-tube-laboratory-icon-0-12283[1]"/>
      </v:shape>
    </w:pict>
  </w:numPicBullet>
  <w:numPicBullet w:numPicBulletId="4">
    <w:pict>
      <v:shape id="_x0000_i1038" type="#_x0000_t75" style="width:28.5pt;height:33pt" o:bullet="t">
        <v:imagedata r:id="rId5" o:title="large-glass-laboratory-bottle-with-liquid-and-bubbles-in-it-33"/>
      </v:shape>
    </w:pict>
  </w:numPicBullet>
  <w:numPicBullet w:numPicBulletId="5">
    <w:pict>
      <v:shape id="_x0000_i1039" type="#_x0000_t75" style="width:2in;height:2in" o:bullet="t">
        <v:imagedata r:id="rId6" o:title="daffodil[1]"/>
      </v:shape>
    </w:pict>
  </w:numPicBullet>
  <w:numPicBullet w:numPicBulletId="6">
    <w:pict>
      <v:shape id="_x0000_i1040" type="#_x0000_t75" style="width:262.5pt;height:262.5pt" o:bullet="t">
        <v:imagedata r:id="rId7" o:title="tulips_with_sun[1]"/>
        <o:lock v:ext="edit" cropping="t"/>
      </v:shape>
    </w:pict>
  </w:numPicBullet>
  <w:numPicBullet w:numPicBulletId="7">
    <w:pict>
      <v:shape id="_x0000_i1041" type="#_x0000_t75" style="width:428.25pt;height:290.25pt" o:bullet="t">
        <v:imagedata r:id="rId8" o:title="laboratoryshotglasses1[1]"/>
      </v:shape>
    </w:pict>
  </w:numPicBullet>
  <w:abstractNum w:abstractNumId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A589B"/>
    <w:multiLevelType w:val="hybridMultilevel"/>
    <w:tmpl w:val="05666212"/>
    <w:lvl w:ilvl="0" w:tplc="073AB23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3214C1"/>
    <w:multiLevelType w:val="hybridMultilevel"/>
    <w:tmpl w:val="C26ADA52"/>
    <w:lvl w:ilvl="0" w:tplc="073AB23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694BA1"/>
    <w:multiLevelType w:val="hybridMultilevel"/>
    <w:tmpl w:val="25AEDF7C"/>
    <w:lvl w:ilvl="0" w:tplc="9A0C4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3E31BA4"/>
    <w:multiLevelType w:val="hybridMultilevel"/>
    <w:tmpl w:val="C5A85AF2"/>
    <w:lvl w:ilvl="0" w:tplc="643EF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D81B6E"/>
    <w:multiLevelType w:val="hybridMultilevel"/>
    <w:tmpl w:val="16040CC8"/>
    <w:lvl w:ilvl="0" w:tplc="33E4235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B02A40"/>
    <w:multiLevelType w:val="hybridMultilevel"/>
    <w:tmpl w:val="88267C1E"/>
    <w:lvl w:ilvl="0" w:tplc="073AB23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4B129E9"/>
    <w:multiLevelType w:val="hybridMultilevel"/>
    <w:tmpl w:val="CED68F42"/>
    <w:lvl w:ilvl="0" w:tplc="6DF00C18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DF33F8"/>
    <w:multiLevelType w:val="hybridMultilevel"/>
    <w:tmpl w:val="DC0C7212"/>
    <w:lvl w:ilvl="0" w:tplc="1FECEF60">
      <w:start w:val="1"/>
      <w:numFmt w:val="bullet"/>
      <w:lvlText w:val=""/>
      <w:lvlPicBulletId w:val="0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FF762B"/>
    <w:multiLevelType w:val="hybridMultilevel"/>
    <w:tmpl w:val="9BF6C558"/>
    <w:lvl w:ilvl="0" w:tplc="51BC2F6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02F84"/>
    <w:multiLevelType w:val="hybridMultilevel"/>
    <w:tmpl w:val="D0B078BA"/>
    <w:lvl w:ilvl="0" w:tplc="1FECE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1D74E00"/>
    <w:multiLevelType w:val="hybridMultilevel"/>
    <w:tmpl w:val="55A8951A"/>
    <w:lvl w:ilvl="0" w:tplc="1FECE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F4CC5"/>
    <w:multiLevelType w:val="hybridMultilevel"/>
    <w:tmpl w:val="5C1276C6"/>
    <w:lvl w:ilvl="0" w:tplc="BE5AFABA">
      <w:start w:val="1"/>
      <w:numFmt w:val="decimal"/>
      <w:lvlText w:val="%1."/>
      <w:lvlJc w:val="left"/>
      <w:pPr>
        <w:ind w:left="14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0" w:hanging="360"/>
      </w:pPr>
    </w:lvl>
    <w:lvl w:ilvl="2" w:tplc="0409001B" w:tentative="1">
      <w:start w:val="1"/>
      <w:numFmt w:val="lowerRoman"/>
      <w:lvlText w:val="%3."/>
      <w:lvlJc w:val="right"/>
      <w:pPr>
        <w:ind w:left="15480" w:hanging="180"/>
      </w:pPr>
    </w:lvl>
    <w:lvl w:ilvl="3" w:tplc="0409000F" w:tentative="1">
      <w:start w:val="1"/>
      <w:numFmt w:val="decimal"/>
      <w:lvlText w:val="%4."/>
      <w:lvlJc w:val="left"/>
      <w:pPr>
        <w:ind w:left="16200" w:hanging="360"/>
      </w:pPr>
    </w:lvl>
    <w:lvl w:ilvl="4" w:tplc="04090019" w:tentative="1">
      <w:start w:val="1"/>
      <w:numFmt w:val="lowerLetter"/>
      <w:lvlText w:val="%5."/>
      <w:lvlJc w:val="left"/>
      <w:pPr>
        <w:ind w:left="16920" w:hanging="360"/>
      </w:pPr>
    </w:lvl>
    <w:lvl w:ilvl="5" w:tplc="0409001B" w:tentative="1">
      <w:start w:val="1"/>
      <w:numFmt w:val="lowerRoman"/>
      <w:lvlText w:val="%6."/>
      <w:lvlJc w:val="right"/>
      <w:pPr>
        <w:ind w:left="17640" w:hanging="180"/>
      </w:pPr>
    </w:lvl>
    <w:lvl w:ilvl="6" w:tplc="0409000F" w:tentative="1">
      <w:start w:val="1"/>
      <w:numFmt w:val="decimal"/>
      <w:lvlText w:val="%7."/>
      <w:lvlJc w:val="left"/>
      <w:pPr>
        <w:ind w:left="18360" w:hanging="360"/>
      </w:pPr>
    </w:lvl>
    <w:lvl w:ilvl="7" w:tplc="04090019" w:tentative="1">
      <w:start w:val="1"/>
      <w:numFmt w:val="lowerLetter"/>
      <w:lvlText w:val="%8."/>
      <w:lvlJc w:val="left"/>
      <w:pPr>
        <w:ind w:left="19080" w:hanging="360"/>
      </w:pPr>
    </w:lvl>
    <w:lvl w:ilvl="8" w:tplc="0409001B" w:tentative="1">
      <w:start w:val="1"/>
      <w:numFmt w:val="lowerRoman"/>
      <w:lvlText w:val="%9."/>
      <w:lvlJc w:val="right"/>
      <w:pPr>
        <w:ind w:left="19800" w:hanging="180"/>
      </w:pPr>
    </w:lvl>
  </w:abstractNum>
  <w:abstractNum w:abstractNumId="32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9B59D9"/>
    <w:multiLevelType w:val="hybridMultilevel"/>
    <w:tmpl w:val="5BECE566"/>
    <w:lvl w:ilvl="0" w:tplc="1FECE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C01BC"/>
    <w:multiLevelType w:val="hybridMultilevel"/>
    <w:tmpl w:val="89A2925A"/>
    <w:lvl w:ilvl="0" w:tplc="1FECEF6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21"/>
  </w:num>
  <w:num w:numId="4">
    <w:abstractNumId w:val="11"/>
  </w:num>
  <w:num w:numId="5">
    <w:abstractNumId w:val="3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23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28"/>
  </w:num>
  <w:num w:numId="28">
    <w:abstractNumId w:val="30"/>
  </w:num>
  <w:num w:numId="29">
    <w:abstractNumId w:val="34"/>
  </w:num>
  <w:num w:numId="30">
    <w:abstractNumId w:val="13"/>
  </w:num>
  <w:num w:numId="31">
    <w:abstractNumId w:val="31"/>
  </w:num>
  <w:num w:numId="32">
    <w:abstractNumId w:val="15"/>
  </w:num>
  <w:num w:numId="33">
    <w:abstractNumId w:val="35"/>
  </w:num>
  <w:num w:numId="34">
    <w:abstractNumId w:val="10"/>
  </w:num>
  <w:num w:numId="35">
    <w:abstractNumId w:val="22"/>
  </w:num>
  <w:num w:numId="36">
    <w:abstractNumId w:val="12"/>
  </w:num>
  <w:num w:numId="37">
    <w:abstractNumId w:val="25"/>
  </w:num>
  <w:num w:numId="38">
    <w:abstractNumId w:val="27"/>
  </w:num>
  <w:num w:numId="39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rzon, Anna">
    <w15:presenceInfo w15:providerId="AD" w15:userId="S-1-5-21-505881439-82067924-1220176271-2503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2C"/>
    <w:rsid w:val="00016610"/>
    <w:rsid w:val="00020D97"/>
    <w:rsid w:val="00022A6D"/>
    <w:rsid w:val="00036E7C"/>
    <w:rsid w:val="000C50E9"/>
    <w:rsid w:val="00114846"/>
    <w:rsid w:val="0011573E"/>
    <w:rsid w:val="00140DAE"/>
    <w:rsid w:val="0015180F"/>
    <w:rsid w:val="00165EDF"/>
    <w:rsid w:val="001743BD"/>
    <w:rsid w:val="001765E5"/>
    <w:rsid w:val="001828A6"/>
    <w:rsid w:val="00193653"/>
    <w:rsid w:val="00193A98"/>
    <w:rsid w:val="001B2CA3"/>
    <w:rsid w:val="001D46E1"/>
    <w:rsid w:val="0020698E"/>
    <w:rsid w:val="00243A54"/>
    <w:rsid w:val="00256E57"/>
    <w:rsid w:val="00272087"/>
    <w:rsid w:val="00276FA1"/>
    <w:rsid w:val="00291B4A"/>
    <w:rsid w:val="002C3D7E"/>
    <w:rsid w:val="002E3933"/>
    <w:rsid w:val="002E3F72"/>
    <w:rsid w:val="002F1D4D"/>
    <w:rsid w:val="0031273A"/>
    <w:rsid w:val="00360B6E"/>
    <w:rsid w:val="00361DEE"/>
    <w:rsid w:val="00363E9B"/>
    <w:rsid w:val="00374F5B"/>
    <w:rsid w:val="00393F61"/>
    <w:rsid w:val="00404F84"/>
    <w:rsid w:val="00411F8B"/>
    <w:rsid w:val="00432B2F"/>
    <w:rsid w:val="00447B0F"/>
    <w:rsid w:val="00470F4E"/>
    <w:rsid w:val="00477352"/>
    <w:rsid w:val="0048173A"/>
    <w:rsid w:val="00491FB2"/>
    <w:rsid w:val="004B5C09"/>
    <w:rsid w:val="004D698A"/>
    <w:rsid w:val="004E227E"/>
    <w:rsid w:val="00511E36"/>
    <w:rsid w:val="00511F0D"/>
    <w:rsid w:val="005329E4"/>
    <w:rsid w:val="00551441"/>
    <w:rsid w:val="00554276"/>
    <w:rsid w:val="00555230"/>
    <w:rsid w:val="00562CF3"/>
    <w:rsid w:val="00573FC9"/>
    <w:rsid w:val="005E3CED"/>
    <w:rsid w:val="00616B41"/>
    <w:rsid w:val="00620AE8"/>
    <w:rsid w:val="006404AD"/>
    <w:rsid w:val="0064628C"/>
    <w:rsid w:val="006761B0"/>
    <w:rsid w:val="00680296"/>
    <w:rsid w:val="0068492B"/>
    <w:rsid w:val="00687389"/>
    <w:rsid w:val="006928C1"/>
    <w:rsid w:val="006A5CC6"/>
    <w:rsid w:val="006B0BF9"/>
    <w:rsid w:val="006F03D4"/>
    <w:rsid w:val="00706608"/>
    <w:rsid w:val="007171F8"/>
    <w:rsid w:val="00747C2C"/>
    <w:rsid w:val="00754039"/>
    <w:rsid w:val="00771C24"/>
    <w:rsid w:val="00776519"/>
    <w:rsid w:val="00782042"/>
    <w:rsid w:val="00791683"/>
    <w:rsid w:val="007C429C"/>
    <w:rsid w:val="007D5836"/>
    <w:rsid w:val="007D6EDA"/>
    <w:rsid w:val="007F1F82"/>
    <w:rsid w:val="007F5E0F"/>
    <w:rsid w:val="008240DA"/>
    <w:rsid w:val="008337D8"/>
    <w:rsid w:val="008429E5"/>
    <w:rsid w:val="00864275"/>
    <w:rsid w:val="00867EA4"/>
    <w:rsid w:val="00897D88"/>
    <w:rsid w:val="008B6C31"/>
    <w:rsid w:val="008C752D"/>
    <w:rsid w:val="008D1289"/>
    <w:rsid w:val="008E476B"/>
    <w:rsid w:val="008F3A8B"/>
    <w:rsid w:val="008F6086"/>
    <w:rsid w:val="009035C5"/>
    <w:rsid w:val="00903F43"/>
    <w:rsid w:val="00932F50"/>
    <w:rsid w:val="00946429"/>
    <w:rsid w:val="009505B9"/>
    <w:rsid w:val="009921B8"/>
    <w:rsid w:val="009C6668"/>
    <w:rsid w:val="009F26C1"/>
    <w:rsid w:val="00A026E4"/>
    <w:rsid w:val="00A07662"/>
    <w:rsid w:val="00A25396"/>
    <w:rsid w:val="00A64206"/>
    <w:rsid w:val="00A80527"/>
    <w:rsid w:val="00A91A1C"/>
    <w:rsid w:val="00A9231C"/>
    <w:rsid w:val="00AA3696"/>
    <w:rsid w:val="00AB337F"/>
    <w:rsid w:val="00AB39FC"/>
    <w:rsid w:val="00AB5AEE"/>
    <w:rsid w:val="00AC737E"/>
    <w:rsid w:val="00AE0DFF"/>
    <w:rsid w:val="00AE361F"/>
    <w:rsid w:val="00B078C9"/>
    <w:rsid w:val="00B247A9"/>
    <w:rsid w:val="00B26FDC"/>
    <w:rsid w:val="00B36F79"/>
    <w:rsid w:val="00B435B5"/>
    <w:rsid w:val="00B75CFC"/>
    <w:rsid w:val="00BD4274"/>
    <w:rsid w:val="00BD43D9"/>
    <w:rsid w:val="00C02422"/>
    <w:rsid w:val="00C0528F"/>
    <w:rsid w:val="00C1643D"/>
    <w:rsid w:val="00C261A9"/>
    <w:rsid w:val="00CC6156"/>
    <w:rsid w:val="00D002CD"/>
    <w:rsid w:val="00D31672"/>
    <w:rsid w:val="00D31AB7"/>
    <w:rsid w:val="00D40E20"/>
    <w:rsid w:val="00D44607"/>
    <w:rsid w:val="00D54A78"/>
    <w:rsid w:val="00D668BB"/>
    <w:rsid w:val="00D85F08"/>
    <w:rsid w:val="00DB1EB2"/>
    <w:rsid w:val="00DC79AD"/>
    <w:rsid w:val="00DD2D89"/>
    <w:rsid w:val="00DF1451"/>
    <w:rsid w:val="00DF2868"/>
    <w:rsid w:val="00E07114"/>
    <w:rsid w:val="00E76906"/>
    <w:rsid w:val="00EA2E89"/>
    <w:rsid w:val="00EC7C05"/>
    <w:rsid w:val="00EE7A89"/>
    <w:rsid w:val="00F23697"/>
    <w:rsid w:val="00F36BB7"/>
    <w:rsid w:val="00F46F1B"/>
    <w:rsid w:val="00F60556"/>
    <w:rsid w:val="00F808DF"/>
    <w:rsid w:val="00F95F91"/>
    <w:rsid w:val="00FB3809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4091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746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2DFA3FDFA5484889B334998F58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8F26-16E2-4C09-BCEE-90D7A1464277}"/>
      </w:docPartPr>
      <w:docPartBody>
        <w:p w:rsidR="003E1DBC" w:rsidRDefault="000672CE">
          <w:pPr>
            <w:pStyle w:val="6F2DFA3FDFA5484889B334998F58FB9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CE"/>
    <w:rsid w:val="000672CE"/>
    <w:rsid w:val="00096CE7"/>
    <w:rsid w:val="000F5662"/>
    <w:rsid w:val="001A762B"/>
    <w:rsid w:val="001F72B5"/>
    <w:rsid w:val="002D7B41"/>
    <w:rsid w:val="002E2F4D"/>
    <w:rsid w:val="003C0E93"/>
    <w:rsid w:val="003E1DBC"/>
    <w:rsid w:val="005967E1"/>
    <w:rsid w:val="005B53CB"/>
    <w:rsid w:val="00647C82"/>
    <w:rsid w:val="00675F9B"/>
    <w:rsid w:val="0070785E"/>
    <w:rsid w:val="00803C83"/>
    <w:rsid w:val="0085288E"/>
    <w:rsid w:val="00A2488A"/>
    <w:rsid w:val="00A37E3F"/>
    <w:rsid w:val="00AB3D37"/>
    <w:rsid w:val="00B06469"/>
    <w:rsid w:val="00B5619B"/>
    <w:rsid w:val="00BF5387"/>
    <w:rsid w:val="00C5667C"/>
    <w:rsid w:val="00CF3964"/>
    <w:rsid w:val="00D11346"/>
    <w:rsid w:val="00DC6B57"/>
    <w:rsid w:val="00DF322F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DFA3FDFA5484889B334998F58FB9E">
    <w:name w:val="6F2DFA3FDFA5484889B334998F58FB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13A23FF341DAB12BB15B5977132B">
    <w:name w:val="410513A23FF341DAB12BB15B5977132B"/>
  </w:style>
  <w:style w:type="paragraph" w:customStyle="1" w:styleId="B06295D2C4A5467288C7FB8A68D96E63">
    <w:name w:val="B06295D2C4A5467288C7FB8A68D96E63"/>
  </w:style>
  <w:style w:type="paragraph" w:customStyle="1" w:styleId="33346C527FB8478DA44FD620CA037A86">
    <w:name w:val="33346C527FB8478DA44FD620CA037A86"/>
  </w:style>
  <w:style w:type="paragraph" w:customStyle="1" w:styleId="3FA993EC81D543F6ACCFDAC468616BEA">
    <w:name w:val="3FA993EC81D543F6ACCFDAC468616BEA"/>
  </w:style>
  <w:style w:type="paragraph" w:customStyle="1" w:styleId="FD67E6763B774951A9765705E637B122">
    <w:name w:val="FD67E6763B774951A9765705E637B122"/>
  </w:style>
  <w:style w:type="paragraph" w:customStyle="1" w:styleId="D3B1B8D101CB46549734D0C7717CED76">
    <w:name w:val="D3B1B8D101CB46549734D0C7717CED76"/>
  </w:style>
  <w:style w:type="paragraph" w:customStyle="1" w:styleId="BB2BEB82E3A945C8821BA0982602DB25">
    <w:name w:val="BB2BEB82E3A945C8821BA0982602DB25"/>
  </w:style>
  <w:style w:type="paragraph" w:customStyle="1" w:styleId="1C9EB0CAE29F4F5E891FBA966563D932">
    <w:name w:val="1C9EB0CAE29F4F5E891FBA966563D932"/>
  </w:style>
  <w:style w:type="paragraph" w:customStyle="1" w:styleId="75AB400B431D4168A96F4E54E0DF5556">
    <w:name w:val="75AB400B431D4168A96F4E54E0DF5556"/>
  </w:style>
  <w:style w:type="paragraph" w:customStyle="1" w:styleId="AC2B290B94BD401EB3BD45CF1A752EA0">
    <w:name w:val="AC2B290B94BD401EB3BD45CF1A752EA0"/>
  </w:style>
  <w:style w:type="paragraph" w:customStyle="1" w:styleId="C24B073244504B3E8EDBA5D3AC5F7661">
    <w:name w:val="C24B073244504B3E8EDBA5D3AC5F7661"/>
  </w:style>
  <w:style w:type="paragraph" w:customStyle="1" w:styleId="7984DED9D3824B17BB8268BE0C062A62">
    <w:name w:val="7984DED9D3824B17BB8268BE0C062A62"/>
  </w:style>
  <w:style w:type="paragraph" w:customStyle="1" w:styleId="A5AB509E2DF24B9098DCBBD0C7EB9E3D">
    <w:name w:val="A5AB509E2DF24B9098DCBBD0C7EB9E3D"/>
  </w:style>
  <w:style w:type="paragraph" w:customStyle="1" w:styleId="1E80B54E47D34D42BC5C85173A5B09D5">
    <w:name w:val="1E80B54E47D34D42BC5C85173A5B09D5"/>
  </w:style>
  <w:style w:type="paragraph" w:customStyle="1" w:styleId="9CF2F654A3794E8199CE3E393B66AEFA">
    <w:name w:val="9CF2F654A3794E8199CE3E393B66AEFA"/>
  </w:style>
  <w:style w:type="paragraph" w:customStyle="1" w:styleId="9F0FBBC9AE4D4D1387A54B73AAC8109B">
    <w:name w:val="9F0FBBC9AE4D4D1387A54B73AAC8109B"/>
  </w:style>
  <w:style w:type="paragraph" w:customStyle="1" w:styleId="7A7258CD2F754FD9BB0746E1AF489FEE">
    <w:name w:val="7A7258CD2F754FD9BB0746E1AF489FEE"/>
  </w:style>
  <w:style w:type="paragraph" w:customStyle="1" w:styleId="0CB7E35EA6984194997CF57058956875">
    <w:name w:val="0CB7E35EA6984194997CF570589568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DFA3FDFA5484889B334998F58FB9E">
    <w:name w:val="6F2DFA3FDFA5484889B334998F58FB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13A23FF341DAB12BB15B5977132B">
    <w:name w:val="410513A23FF341DAB12BB15B5977132B"/>
  </w:style>
  <w:style w:type="paragraph" w:customStyle="1" w:styleId="B06295D2C4A5467288C7FB8A68D96E63">
    <w:name w:val="B06295D2C4A5467288C7FB8A68D96E63"/>
  </w:style>
  <w:style w:type="paragraph" w:customStyle="1" w:styleId="33346C527FB8478DA44FD620CA037A86">
    <w:name w:val="33346C527FB8478DA44FD620CA037A86"/>
  </w:style>
  <w:style w:type="paragraph" w:customStyle="1" w:styleId="3FA993EC81D543F6ACCFDAC468616BEA">
    <w:name w:val="3FA993EC81D543F6ACCFDAC468616BEA"/>
  </w:style>
  <w:style w:type="paragraph" w:customStyle="1" w:styleId="FD67E6763B774951A9765705E637B122">
    <w:name w:val="FD67E6763B774951A9765705E637B122"/>
  </w:style>
  <w:style w:type="paragraph" w:customStyle="1" w:styleId="D3B1B8D101CB46549734D0C7717CED76">
    <w:name w:val="D3B1B8D101CB46549734D0C7717CED76"/>
  </w:style>
  <w:style w:type="paragraph" w:customStyle="1" w:styleId="BB2BEB82E3A945C8821BA0982602DB25">
    <w:name w:val="BB2BEB82E3A945C8821BA0982602DB25"/>
  </w:style>
  <w:style w:type="paragraph" w:customStyle="1" w:styleId="1C9EB0CAE29F4F5E891FBA966563D932">
    <w:name w:val="1C9EB0CAE29F4F5E891FBA966563D932"/>
  </w:style>
  <w:style w:type="paragraph" w:customStyle="1" w:styleId="75AB400B431D4168A96F4E54E0DF5556">
    <w:name w:val="75AB400B431D4168A96F4E54E0DF5556"/>
  </w:style>
  <w:style w:type="paragraph" w:customStyle="1" w:styleId="AC2B290B94BD401EB3BD45CF1A752EA0">
    <w:name w:val="AC2B290B94BD401EB3BD45CF1A752EA0"/>
  </w:style>
  <w:style w:type="paragraph" w:customStyle="1" w:styleId="C24B073244504B3E8EDBA5D3AC5F7661">
    <w:name w:val="C24B073244504B3E8EDBA5D3AC5F7661"/>
  </w:style>
  <w:style w:type="paragraph" w:customStyle="1" w:styleId="7984DED9D3824B17BB8268BE0C062A62">
    <w:name w:val="7984DED9D3824B17BB8268BE0C062A62"/>
  </w:style>
  <w:style w:type="paragraph" w:customStyle="1" w:styleId="A5AB509E2DF24B9098DCBBD0C7EB9E3D">
    <w:name w:val="A5AB509E2DF24B9098DCBBD0C7EB9E3D"/>
  </w:style>
  <w:style w:type="paragraph" w:customStyle="1" w:styleId="1E80B54E47D34D42BC5C85173A5B09D5">
    <w:name w:val="1E80B54E47D34D42BC5C85173A5B09D5"/>
  </w:style>
  <w:style w:type="paragraph" w:customStyle="1" w:styleId="9CF2F654A3794E8199CE3E393B66AEFA">
    <w:name w:val="9CF2F654A3794E8199CE3E393B66AEFA"/>
  </w:style>
  <w:style w:type="paragraph" w:customStyle="1" w:styleId="9F0FBBC9AE4D4D1387A54B73AAC8109B">
    <w:name w:val="9F0FBBC9AE4D4D1387A54B73AAC8109B"/>
  </w:style>
  <w:style w:type="paragraph" w:customStyle="1" w:styleId="7A7258CD2F754FD9BB0746E1AF489FEE">
    <w:name w:val="7A7258CD2F754FD9BB0746E1AF489FEE"/>
  </w:style>
  <w:style w:type="paragraph" w:customStyle="1" w:styleId="0CB7E35EA6984194997CF57058956875">
    <w:name w:val="0CB7E35EA6984194997CF57058956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21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Formal meeting minutes</vt:lpstr>
      <vt:lpstr>Hematology Lab Weekly Meeting</vt:lpstr>
      <vt:lpstr>Meeting Minutes</vt:lpstr>
    </vt:vector>
  </TitlesOfParts>
  <Company>"Yale New Haven Health Systems"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Garzon, Anna</dc:creator>
  <cp:lastModifiedBy>Fico, Donna</cp:lastModifiedBy>
  <cp:revision>6</cp:revision>
  <cp:lastPrinted>2015-08-21T15:29:00Z</cp:lastPrinted>
  <dcterms:created xsi:type="dcterms:W3CDTF">2016-06-20T15:39:00Z</dcterms:created>
  <dcterms:modified xsi:type="dcterms:W3CDTF">2016-06-21T13:25:00Z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