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p>
    <w:p w:rsidR="007D5836" w:rsidRPr="00554276" w:rsidRDefault="00747C2C" w:rsidP="004921DD">
      <w:pPr>
        <w:pStyle w:val="Heading1"/>
        <w:spacing w:after="0" w:line="240" w:lineRule="auto"/>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12-15T00:00:00Z">
          <w:dateFormat w:val="MMMM d, yyyy"/>
          <w:lid w:val="en-US"/>
          <w:storeMappedDataAs w:val="dateTime"/>
          <w:calendar w:val="gregorian"/>
        </w:date>
      </w:sdtPr>
      <w:sdtEndPr/>
      <w:sdtContent>
        <w:p w:rsidR="00554276" w:rsidRPr="004E227E" w:rsidRDefault="00126A5D" w:rsidP="00B75CFC">
          <w:pPr>
            <w:pStyle w:val="Date"/>
          </w:pPr>
          <w:r>
            <w:t>December 15, 2016</w:t>
          </w:r>
        </w:p>
      </w:sdtContent>
    </w:sdt>
    <w:p w:rsidR="008219DA" w:rsidRDefault="00495823" w:rsidP="00AC1B34">
      <w:pPr>
        <w:pStyle w:val="ListParagraph"/>
        <w:numPr>
          <w:ilvl w:val="0"/>
          <w:numId w:val="3"/>
        </w:numPr>
        <w:spacing w:after="0" w:line="240" w:lineRule="auto"/>
        <w:rPr>
          <w:b w:val="0"/>
          <w:sz w:val="22"/>
          <w:szCs w:val="22"/>
        </w:rPr>
      </w:pPr>
      <w:r>
        <w:rPr>
          <w:b w:val="0"/>
          <w:sz w:val="22"/>
          <w:szCs w:val="22"/>
        </w:rPr>
        <w:t>Today will be our lunch.  We couldn’t get the 4</w:t>
      </w:r>
      <w:r w:rsidRPr="00495823">
        <w:rPr>
          <w:b w:val="0"/>
          <w:sz w:val="22"/>
          <w:szCs w:val="22"/>
          <w:vertAlign w:val="superscript"/>
        </w:rPr>
        <w:t>th</w:t>
      </w:r>
      <w:r>
        <w:rPr>
          <w:b w:val="0"/>
          <w:sz w:val="22"/>
          <w:szCs w:val="22"/>
        </w:rPr>
        <w:t xml:space="preserve"> floor and the others conference rooms are booked also.  Therefore, will be at our break room.  Pat notified David Strongin so the Chemistry staff is aware that this is part of our Recognition activities.  Adriana’s will be delivering before 12:00 noon.</w:t>
      </w:r>
    </w:p>
    <w:p w:rsidR="00495823" w:rsidRDefault="00495823" w:rsidP="00AC1B34">
      <w:pPr>
        <w:pStyle w:val="ListParagraph"/>
        <w:numPr>
          <w:ilvl w:val="0"/>
          <w:numId w:val="3"/>
        </w:numPr>
        <w:spacing w:after="0" w:line="240" w:lineRule="auto"/>
        <w:rPr>
          <w:b w:val="0"/>
          <w:sz w:val="22"/>
          <w:szCs w:val="22"/>
        </w:rPr>
      </w:pPr>
      <w:r>
        <w:rPr>
          <w:b w:val="0"/>
          <w:sz w:val="22"/>
          <w:szCs w:val="22"/>
        </w:rPr>
        <w:t>Pat will make a change to the poster for our VP of Operation, Cynthia Sparer forum the one schedule for January 4</w:t>
      </w:r>
      <w:r w:rsidRPr="00495823">
        <w:rPr>
          <w:b w:val="0"/>
          <w:sz w:val="22"/>
          <w:szCs w:val="22"/>
          <w:vertAlign w:val="superscript"/>
        </w:rPr>
        <w:t>th</w:t>
      </w:r>
      <w:r>
        <w:rPr>
          <w:b w:val="0"/>
          <w:sz w:val="22"/>
          <w:szCs w:val="22"/>
        </w:rPr>
        <w:t xml:space="preserve"> the time have change to </w:t>
      </w:r>
      <w:r w:rsidR="00F525AF">
        <w:rPr>
          <w:b w:val="0"/>
          <w:sz w:val="22"/>
          <w:szCs w:val="22"/>
        </w:rPr>
        <w:t>5:00</w:t>
      </w:r>
      <w:bookmarkStart w:id="0" w:name="_GoBack"/>
      <w:bookmarkEnd w:id="0"/>
      <w:r>
        <w:rPr>
          <w:b w:val="0"/>
          <w:sz w:val="22"/>
          <w:szCs w:val="22"/>
        </w:rPr>
        <w:t xml:space="preserve"> pm instead of 4:30 pm.</w:t>
      </w:r>
    </w:p>
    <w:p w:rsidR="00495823" w:rsidRDefault="00495823" w:rsidP="00AC1B34">
      <w:pPr>
        <w:pStyle w:val="ListParagraph"/>
        <w:numPr>
          <w:ilvl w:val="0"/>
          <w:numId w:val="3"/>
        </w:numPr>
        <w:spacing w:after="0" w:line="240" w:lineRule="auto"/>
        <w:rPr>
          <w:b w:val="0"/>
          <w:sz w:val="22"/>
          <w:szCs w:val="22"/>
        </w:rPr>
      </w:pPr>
      <w:r>
        <w:rPr>
          <w:b w:val="0"/>
          <w:sz w:val="22"/>
          <w:szCs w:val="22"/>
        </w:rPr>
        <w:t>A reminder if you are going to switch days or switch shifts with anyone</w:t>
      </w:r>
      <w:r w:rsidR="00F81052">
        <w:rPr>
          <w:b w:val="0"/>
          <w:sz w:val="22"/>
          <w:szCs w:val="22"/>
        </w:rPr>
        <w:t xml:space="preserve"> please notify Donna ahead of time because like it or not</w:t>
      </w:r>
      <w:r w:rsidR="00426B67">
        <w:rPr>
          <w:b w:val="0"/>
          <w:sz w:val="22"/>
          <w:szCs w:val="22"/>
        </w:rPr>
        <w:t xml:space="preserve"> what</w:t>
      </w:r>
      <w:r w:rsidR="00F81052">
        <w:rPr>
          <w:b w:val="0"/>
          <w:sz w:val="22"/>
          <w:szCs w:val="22"/>
        </w:rPr>
        <w:t xml:space="preserve"> one person does here affects other people.  We need to be mindful not only who</w:t>
      </w:r>
      <w:r w:rsidR="00426B67">
        <w:rPr>
          <w:b w:val="0"/>
          <w:sz w:val="22"/>
          <w:szCs w:val="22"/>
        </w:rPr>
        <w:t xml:space="preserve"> but</w:t>
      </w:r>
      <w:r w:rsidR="00F81052">
        <w:rPr>
          <w:b w:val="0"/>
          <w:sz w:val="22"/>
          <w:szCs w:val="22"/>
        </w:rPr>
        <w:t xml:space="preserve"> what position </w:t>
      </w:r>
      <w:r w:rsidR="00426B67">
        <w:rPr>
          <w:b w:val="0"/>
          <w:sz w:val="22"/>
          <w:szCs w:val="22"/>
        </w:rPr>
        <w:t>is being switched.</w:t>
      </w:r>
      <w:r w:rsidR="00F81052">
        <w:rPr>
          <w:b w:val="0"/>
          <w:sz w:val="22"/>
          <w:szCs w:val="22"/>
        </w:rPr>
        <w:t xml:space="preserve"> </w:t>
      </w:r>
      <w:r w:rsidR="00426B67">
        <w:rPr>
          <w:b w:val="0"/>
          <w:sz w:val="22"/>
          <w:szCs w:val="22"/>
        </w:rPr>
        <w:t xml:space="preserve"> </w:t>
      </w:r>
      <w:r w:rsidR="00F81052">
        <w:rPr>
          <w:b w:val="0"/>
          <w:sz w:val="22"/>
          <w:szCs w:val="22"/>
        </w:rPr>
        <w:t xml:space="preserve">  Not everybody can do everything.  We need to make s</w:t>
      </w:r>
      <w:r w:rsidR="00426B67">
        <w:rPr>
          <w:b w:val="0"/>
          <w:sz w:val="22"/>
          <w:szCs w:val="22"/>
        </w:rPr>
        <w:t>ure that we cover all the areas.</w:t>
      </w:r>
    </w:p>
    <w:p w:rsidR="00F81052" w:rsidRDefault="00F81052" w:rsidP="00AC1B34">
      <w:pPr>
        <w:pStyle w:val="ListParagraph"/>
        <w:numPr>
          <w:ilvl w:val="0"/>
          <w:numId w:val="3"/>
        </w:numPr>
        <w:spacing w:after="0" w:line="240" w:lineRule="auto"/>
        <w:rPr>
          <w:b w:val="0"/>
          <w:sz w:val="22"/>
          <w:szCs w:val="22"/>
        </w:rPr>
      </w:pPr>
      <w:r>
        <w:rPr>
          <w:b w:val="0"/>
          <w:sz w:val="22"/>
          <w:szCs w:val="22"/>
        </w:rPr>
        <w:t>Reminder that your break is 20 minutes and your lunch in 45 minutes.  Sometimes is easy to s</w:t>
      </w:r>
      <w:r w:rsidR="00426B67">
        <w:rPr>
          <w:b w:val="0"/>
          <w:sz w:val="22"/>
          <w:szCs w:val="22"/>
        </w:rPr>
        <w:t>lip</w:t>
      </w:r>
      <w:r>
        <w:rPr>
          <w:b w:val="0"/>
          <w:sz w:val="22"/>
          <w:szCs w:val="22"/>
        </w:rPr>
        <w:t xml:space="preserve"> and take a 30 minutes break but that is not the way it works unless you </w:t>
      </w:r>
      <w:r w:rsidR="00426B67">
        <w:rPr>
          <w:b w:val="0"/>
          <w:sz w:val="22"/>
          <w:szCs w:val="22"/>
        </w:rPr>
        <w:t xml:space="preserve"> take a 30 minutes </w:t>
      </w:r>
      <w:r>
        <w:rPr>
          <w:b w:val="0"/>
          <w:sz w:val="22"/>
          <w:szCs w:val="22"/>
        </w:rPr>
        <w:t xml:space="preserve"> lunch.  Just keep that in mind.</w:t>
      </w:r>
    </w:p>
    <w:p w:rsidR="00F81052" w:rsidRDefault="00F81052" w:rsidP="00AC1B34">
      <w:pPr>
        <w:pStyle w:val="ListParagraph"/>
        <w:numPr>
          <w:ilvl w:val="0"/>
          <w:numId w:val="3"/>
        </w:numPr>
        <w:spacing w:after="0" w:line="240" w:lineRule="auto"/>
        <w:rPr>
          <w:b w:val="0"/>
          <w:sz w:val="22"/>
          <w:szCs w:val="22"/>
        </w:rPr>
      </w:pPr>
      <w:r>
        <w:rPr>
          <w:b w:val="0"/>
          <w:sz w:val="22"/>
          <w:szCs w:val="22"/>
        </w:rPr>
        <w:t>Pat and Kelly took a look at the new HPOC for hemoglopathy screening</w:t>
      </w:r>
      <w:r w:rsidR="00426B67">
        <w:rPr>
          <w:b w:val="0"/>
          <w:sz w:val="22"/>
          <w:szCs w:val="22"/>
        </w:rPr>
        <w:t xml:space="preserve"> at Rhode Island Hospital</w:t>
      </w:r>
      <w:r>
        <w:rPr>
          <w:b w:val="0"/>
          <w:sz w:val="22"/>
          <w:szCs w:val="22"/>
        </w:rPr>
        <w:t>.  It’s look</w:t>
      </w:r>
      <w:r w:rsidR="00426B67">
        <w:rPr>
          <w:b w:val="0"/>
          <w:sz w:val="22"/>
          <w:szCs w:val="22"/>
        </w:rPr>
        <w:t>s</w:t>
      </w:r>
      <w:r>
        <w:rPr>
          <w:b w:val="0"/>
          <w:sz w:val="22"/>
          <w:szCs w:val="22"/>
        </w:rPr>
        <w:t xml:space="preserve"> very interesting.  We are planning to acquire</w:t>
      </w:r>
      <w:r w:rsidR="00426B67">
        <w:rPr>
          <w:b w:val="0"/>
          <w:sz w:val="22"/>
          <w:szCs w:val="22"/>
        </w:rPr>
        <w:t xml:space="preserve"> this instrument </w:t>
      </w:r>
      <w:r>
        <w:rPr>
          <w:b w:val="0"/>
          <w:sz w:val="22"/>
          <w:szCs w:val="22"/>
        </w:rPr>
        <w:t xml:space="preserve"> by the spring next year for special heme.</w:t>
      </w:r>
    </w:p>
    <w:p w:rsidR="00F81052" w:rsidRDefault="00F81052" w:rsidP="00AC1B34">
      <w:pPr>
        <w:pStyle w:val="ListParagraph"/>
        <w:numPr>
          <w:ilvl w:val="0"/>
          <w:numId w:val="3"/>
        </w:numPr>
        <w:spacing w:after="0" w:line="240" w:lineRule="auto"/>
        <w:rPr>
          <w:b w:val="0"/>
          <w:sz w:val="22"/>
          <w:szCs w:val="22"/>
        </w:rPr>
      </w:pPr>
      <w:r>
        <w:rPr>
          <w:b w:val="0"/>
          <w:sz w:val="22"/>
          <w:szCs w:val="22"/>
        </w:rPr>
        <w:t>Donna</w:t>
      </w:r>
      <w:r w:rsidR="00426B67">
        <w:rPr>
          <w:b w:val="0"/>
          <w:sz w:val="22"/>
          <w:szCs w:val="22"/>
        </w:rPr>
        <w:t xml:space="preserve"> is</w:t>
      </w:r>
      <w:r>
        <w:rPr>
          <w:b w:val="0"/>
          <w:sz w:val="22"/>
          <w:szCs w:val="22"/>
        </w:rPr>
        <w:t xml:space="preserve"> still collecting for </w:t>
      </w:r>
      <w:r w:rsidR="00124728">
        <w:rPr>
          <w:b w:val="0"/>
          <w:sz w:val="22"/>
          <w:szCs w:val="22"/>
        </w:rPr>
        <w:t>Marilyn</w:t>
      </w:r>
      <w:r w:rsidR="00426B67">
        <w:rPr>
          <w:b w:val="0"/>
          <w:sz w:val="22"/>
          <w:szCs w:val="22"/>
        </w:rPr>
        <w:t>. A donation to the hospital in her memory will be made.</w:t>
      </w:r>
      <w:r>
        <w:rPr>
          <w:b w:val="0"/>
          <w:sz w:val="22"/>
          <w:szCs w:val="22"/>
        </w:rPr>
        <w:t xml:space="preserve"> </w:t>
      </w:r>
      <w:r w:rsidR="00426B67">
        <w:rPr>
          <w:b w:val="0"/>
          <w:sz w:val="22"/>
          <w:szCs w:val="22"/>
        </w:rPr>
        <w:t xml:space="preserve"> </w:t>
      </w:r>
      <w:r w:rsidR="00124728">
        <w:rPr>
          <w:b w:val="0"/>
          <w:sz w:val="22"/>
          <w:szCs w:val="22"/>
        </w:rPr>
        <w:t xml:space="preserve"> </w:t>
      </w:r>
      <w:r w:rsidR="00426B67">
        <w:rPr>
          <w:b w:val="0"/>
          <w:sz w:val="22"/>
          <w:szCs w:val="22"/>
        </w:rPr>
        <w:t xml:space="preserve"> </w:t>
      </w:r>
    </w:p>
    <w:p w:rsidR="00124728" w:rsidRDefault="00426B67" w:rsidP="00AC1B34">
      <w:pPr>
        <w:pStyle w:val="ListParagraph"/>
        <w:numPr>
          <w:ilvl w:val="0"/>
          <w:numId w:val="3"/>
        </w:numPr>
        <w:spacing w:after="0" w:line="240" w:lineRule="auto"/>
        <w:rPr>
          <w:b w:val="0"/>
          <w:sz w:val="22"/>
          <w:szCs w:val="22"/>
        </w:rPr>
      </w:pPr>
      <w:r>
        <w:rPr>
          <w:b w:val="0"/>
          <w:sz w:val="22"/>
          <w:szCs w:val="22"/>
        </w:rPr>
        <w:t xml:space="preserve">Moving Averages on the XNs- </w:t>
      </w:r>
      <w:r w:rsidR="00124728">
        <w:rPr>
          <w:b w:val="0"/>
          <w:sz w:val="22"/>
          <w:szCs w:val="22"/>
        </w:rPr>
        <w:t xml:space="preserve">We are now </w:t>
      </w:r>
      <w:r>
        <w:rPr>
          <w:b w:val="0"/>
          <w:sz w:val="22"/>
          <w:szCs w:val="22"/>
        </w:rPr>
        <w:t xml:space="preserve"> monitoring M</w:t>
      </w:r>
      <w:r w:rsidR="00124728">
        <w:rPr>
          <w:b w:val="0"/>
          <w:sz w:val="22"/>
          <w:szCs w:val="22"/>
        </w:rPr>
        <w:t>oving</w:t>
      </w:r>
      <w:r>
        <w:rPr>
          <w:b w:val="0"/>
          <w:sz w:val="22"/>
          <w:szCs w:val="22"/>
        </w:rPr>
        <w:t xml:space="preserve"> Averages. If an alert says Moving Average is out, record in the Problem Log.</w:t>
      </w:r>
      <w:r w:rsidR="00124728">
        <w:rPr>
          <w:b w:val="0"/>
          <w:sz w:val="22"/>
          <w:szCs w:val="22"/>
        </w:rPr>
        <w:t xml:space="preserve"> </w:t>
      </w:r>
      <w:r>
        <w:rPr>
          <w:b w:val="0"/>
          <w:sz w:val="22"/>
          <w:szCs w:val="22"/>
        </w:rPr>
        <w:t xml:space="preserve"> </w:t>
      </w:r>
      <w:r w:rsidR="00124728">
        <w:rPr>
          <w:b w:val="0"/>
          <w:sz w:val="22"/>
          <w:szCs w:val="22"/>
        </w:rPr>
        <w:t xml:space="preserve">  Beth D. needs to check </w:t>
      </w:r>
      <w:r>
        <w:rPr>
          <w:b w:val="0"/>
          <w:sz w:val="22"/>
          <w:szCs w:val="22"/>
        </w:rPr>
        <w:t>with</w:t>
      </w:r>
      <w:r w:rsidR="00124728">
        <w:rPr>
          <w:b w:val="0"/>
          <w:sz w:val="22"/>
          <w:szCs w:val="22"/>
        </w:rPr>
        <w:t xml:space="preserve"> Sysmex</w:t>
      </w:r>
      <w:r>
        <w:rPr>
          <w:b w:val="0"/>
          <w:sz w:val="22"/>
          <w:szCs w:val="22"/>
        </w:rPr>
        <w:t xml:space="preserve"> to regarding batches being out and what is the protocol.</w:t>
      </w:r>
      <w:r w:rsidR="00124728">
        <w:rPr>
          <w:b w:val="0"/>
          <w:sz w:val="22"/>
          <w:szCs w:val="22"/>
        </w:rPr>
        <w:t xml:space="preserve"> </w:t>
      </w:r>
      <w:r>
        <w:rPr>
          <w:b w:val="0"/>
          <w:sz w:val="22"/>
          <w:szCs w:val="22"/>
        </w:rPr>
        <w:t>Troubleshooting can begin with cleaning the instrument and then run the QC. Also there is currently an overlap going on for new lots of controls.</w:t>
      </w:r>
    </w:p>
    <w:p w:rsidR="00124728" w:rsidRDefault="00124728" w:rsidP="00AC1B34">
      <w:pPr>
        <w:pStyle w:val="ListParagraph"/>
        <w:numPr>
          <w:ilvl w:val="0"/>
          <w:numId w:val="3"/>
        </w:numPr>
        <w:spacing w:after="0" w:line="240" w:lineRule="auto"/>
        <w:rPr>
          <w:b w:val="0"/>
          <w:sz w:val="22"/>
          <w:szCs w:val="22"/>
        </w:rPr>
      </w:pPr>
      <w:r>
        <w:rPr>
          <w:b w:val="0"/>
          <w:sz w:val="22"/>
          <w:szCs w:val="22"/>
        </w:rPr>
        <w:t>Beth D.</w:t>
      </w:r>
      <w:r w:rsidR="00426B67">
        <w:rPr>
          <w:b w:val="0"/>
          <w:sz w:val="22"/>
          <w:szCs w:val="22"/>
        </w:rPr>
        <w:t>as</w:t>
      </w:r>
      <w:r>
        <w:rPr>
          <w:b w:val="0"/>
          <w:sz w:val="22"/>
          <w:szCs w:val="22"/>
        </w:rPr>
        <w:t xml:space="preserve"> signed a lot of</w:t>
      </w:r>
      <w:r w:rsidR="00426B67">
        <w:rPr>
          <w:b w:val="0"/>
          <w:sz w:val="22"/>
          <w:szCs w:val="22"/>
        </w:rPr>
        <w:t xml:space="preserve"> revised </w:t>
      </w:r>
      <w:r>
        <w:rPr>
          <w:b w:val="0"/>
          <w:sz w:val="22"/>
          <w:szCs w:val="22"/>
        </w:rPr>
        <w:t xml:space="preserve"> procedures</w:t>
      </w:r>
      <w:r w:rsidR="00426B67">
        <w:rPr>
          <w:b w:val="0"/>
          <w:sz w:val="22"/>
          <w:szCs w:val="22"/>
        </w:rPr>
        <w:t xml:space="preserve"> to staff.</w:t>
      </w:r>
      <w:r>
        <w:rPr>
          <w:b w:val="0"/>
          <w:sz w:val="22"/>
          <w:szCs w:val="22"/>
        </w:rPr>
        <w:t xml:space="preserve"> </w:t>
      </w:r>
      <w:r w:rsidR="00426B67">
        <w:rPr>
          <w:b w:val="0"/>
          <w:sz w:val="22"/>
          <w:szCs w:val="22"/>
        </w:rPr>
        <w:t xml:space="preserve"> </w:t>
      </w:r>
      <w:r>
        <w:rPr>
          <w:b w:val="0"/>
          <w:sz w:val="22"/>
          <w:szCs w:val="22"/>
        </w:rPr>
        <w:t xml:space="preserve">  Read them as soon as you possibly can. </w:t>
      </w:r>
      <w:r w:rsidR="00426B67">
        <w:rPr>
          <w:b w:val="0"/>
          <w:sz w:val="22"/>
          <w:szCs w:val="22"/>
        </w:rPr>
        <w:t xml:space="preserve"> Ideally, s</w:t>
      </w:r>
      <w:r>
        <w:rPr>
          <w:b w:val="0"/>
          <w:sz w:val="22"/>
          <w:szCs w:val="22"/>
        </w:rPr>
        <w:t>he would like them</w:t>
      </w:r>
      <w:r w:rsidR="00426B67">
        <w:rPr>
          <w:b w:val="0"/>
          <w:sz w:val="22"/>
          <w:szCs w:val="22"/>
        </w:rPr>
        <w:t xml:space="preserve"> to be signed off before the end of the year.</w:t>
      </w:r>
      <w:r>
        <w:rPr>
          <w:b w:val="0"/>
          <w:sz w:val="22"/>
          <w:szCs w:val="22"/>
        </w:rPr>
        <w:t xml:space="preserve"> </w:t>
      </w:r>
      <w:r w:rsidR="00426B67">
        <w:rPr>
          <w:b w:val="0"/>
          <w:sz w:val="22"/>
          <w:szCs w:val="22"/>
        </w:rPr>
        <w:t xml:space="preserve"> </w:t>
      </w:r>
    </w:p>
    <w:p w:rsidR="00124728" w:rsidRDefault="00D2476A" w:rsidP="00AC1B34">
      <w:pPr>
        <w:pStyle w:val="ListParagraph"/>
        <w:numPr>
          <w:ilvl w:val="0"/>
          <w:numId w:val="3"/>
        </w:numPr>
        <w:spacing w:after="0" w:line="240" w:lineRule="auto"/>
        <w:rPr>
          <w:b w:val="0"/>
          <w:sz w:val="22"/>
          <w:szCs w:val="22"/>
        </w:rPr>
      </w:pPr>
      <w:r>
        <w:rPr>
          <w:b w:val="0"/>
          <w:sz w:val="22"/>
          <w:szCs w:val="22"/>
        </w:rPr>
        <w:t xml:space="preserve">Maintenance for SP-10 should include checking and cleaning the spreader glass. Remove, inspect for cracks, clean with alcohol prep and then return to holder. A dirty or cracked spreader glass can  affect the quality of the slides and how it is read in Cellavision, </w:t>
      </w:r>
    </w:p>
    <w:p w:rsidR="00607721" w:rsidRDefault="00607721" w:rsidP="00AC1B34">
      <w:pPr>
        <w:pStyle w:val="ListParagraph"/>
        <w:numPr>
          <w:ilvl w:val="0"/>
          <w:numId w:val="3"/>
        </w:numPr>
        <w:spacing w:after="0" w:line="240" w:lineRule="auto"/>
        <w:rPr>
          <w:b w:val="0"/>
          <w:sz w:val="22"/>
          <w:szCs w:val="22"/>
        </w:rPr>
      </w:pPr>
      <w:r>
        <w:rPr>
          <w:b w:val="0"/>
          <w:sz w:val="22"/>
          <w:szCs w:val="22"/>
        </w:rPr>
        <w:t>When there are students that comes to do their internship</w:t>
      </w:r>
      <w:r w:rsidR="00D2476A">
        <w:rPr>
          <w:b w:val="0"/>
          <w:sz w:val="22"/>
          <w:szCs w:val="22"/>
        </w:rPr>
        <w:t xml:space="preserve"> in the lab,</w:t>
      </w:r>
      <w:r>
        <w:rPr>
          <w:b w:val="0"/>
          <w:sz w:val="22"/>
          <w:szCs w:val="22"/>
        </w:rPr>
        <w:t xml:space="preserve"> they also have a checklist</w:t>
      </w:r>
      <w:r w:rsidR="00D2476A">
        <w:rPr>
          <w:b w:val="0"/>
          <w:sz w:val="22"/>
          <w:szCs w:val="22"/>
        </w:rPr>
        <w:t>s for all areas</w:t>
      </w:r>
      <w:r>
        <w:rPr>
          <w:b w:val="0"/>
          <w:sz w:val="22"/>
          <w:szCs w:val="22"/>
        </w:rPr>
        <w:t>.  When you are training them you should be asking about their checklist.  Also while they are here they should have a review in each area to help them see how they are doing and things that they need to work on.  Be honest and thoughtful about it.  Also explain</w:t>
      </w:r>
      <w:r w:rsidR="00D2476A">
        <w:rPr>
          <w:b w:val="0"/>
          <w:sz w:val="22"/>
          <w:szCs w:val="22"/>
        </w:rPr>
        <w:t xml:space="preserve"> to</w:t>
      </w:r>
      <w:r>
        <w:rPr>
          <w:b w:val="0"/>
          <w:sz w:val="22"/>
          <w:szCs w:val="22"/>
        </w:rPr>
        <w:t xml:space="preserve"> them  where they </w:t>
      </w:r>
      <w:r w:rsidR="00D2476A">
        <w:rPr>
          <w:b w:val="0"/>
          <w:sz w:val="22"/>
          <w:szCs w:val="22"/>
        </w:rPr>
        <w:t>may need extra help.</w:t>
      </w:r>
      <w:r>
        <w:rPr>
          <w:b w:val="0"/>
          <w:sz w:val="22"/>
          <w:szCs w:val="22"/>
        </w:rPr>
        <w:t xml:space="preserve">  Don’t forget they are coming to train and they shouldn’t be assign to do</w:t>
      </w:r>
      <w:r w:rsidR="00D2476A">
        <w:rPr>
          <w:b w:val="0"/>
          <w:sz w:val="22"/>
          <w:szCs w:val="22"/>
        </w:rPr>
        <w:t xml:space="preserve"> patient testing</w:t>
      </w:r>
      <w:r>
        <w:rPr>
          <w:b w:val="0"/>
          <w:sz w:val="22"/>
          <w:szCs w:val="22"/>
        </w:rPr>
        <w:t>.  They should not be doing patient’s samples and if the</w:t>
      </w:r>
      <w:r w:rsidR="00D2476A">
        <w:rPr>
          <w:b w:val="0"/>
          <w:sz w:val="22"/>
          <w:szCs w:val="22"/>
        </w:rPr>
        <w:t>y do they need to be supervised, example: setting up ESRs.</w:t>
      </w:r>
    </w:p>
    <w:p w:rsidR="00607721" w:rsidRDefault="00607721" w:rsidP="00AC1B34">
      <w:pPr>
        <w:pStyle w:val="ListParagraph"/>
        <w:numPr>
          <w:ilvl w:val="0"/>
          <w:numId w:val="3"/>
        </w:numPr>
        <w:spacing w:after="0" w:line="240" w:lineRule="auto"/>
        <w:rPr>
          <w:b w:val="0"/>
          <w:sz w:val="22"/>
          <w:szCs w:val="22"/>
        </w:rPr>
      </w:pPr>
      <w:r>
        <w:rPr>
          <w:b w:val="0"/>
          <w:sz w:val="22"/>
          <w:szCs w:val="22"/>
        </w:rPr>
        <w:t>Going forward we are going to fill the room upstairs with the chemical hazardous waste</w:t>
      </w:r>
      <w:r w:rsidR="00D2476A">
        <w:rPr>
          <w:b w:val="0"/>
          <w:sz w:val="22"/>
          <w:szCs w:val="22"/>
        </w:rPr>
        <w:t xml:space="preserve"> from the SP-10</w:t>
      </w:r>
      <w:r>
        <w:rPr>
          <w:b w:val="0"/>
          <w:sz w:val="22"/>
          <w:szCs w:val="22"/>
        </w:rPr>
        <w:t xml:space="preserve"> to minimize </w:t>
      </w:r>
      <w:r w:rsidR="00D2476A">
        <w:rPr>
          <w:b w:val="0"/>
          <w:sz w:val="22"/>
          <w:szCs w:val="22"/>
        </w:rPr>
        <w:t xml:space="preserve"> storage of hazardous waste in the lab. </w:t>
      </w:r>
    </w:p>
    <w:p w:rsidR="00607721" w:rsidRPr="006C4800" w:rsidRDefault="00607721" w:rsidP="00AC1B34">
      <w:pPr>
        <w:pStyle w:val="ListParagraph"/>
        <w:numPr>
          <w:ilvl w:val="0"/>
          <w:numId w:val="3"/>
        </w:numPr>
        <w:spacing w:after="0" w:line="240" w:lineRule="auto"/>
        <w:rPr>
          <w:b w:val="0"/>
          <w:sz w:val="22"/>
          <w:szCs w:val="22"/>
        </w:rPr>
      </w:pPr>
      <w:r>
        <w:rPr>
          <w:b w:val="0"/>
          <w:sz w:val="22"/>
          <w:szCs w:val="22"/>
        </w:rPr>
        <w:t xml:space="preserve">This afternoon is the gift </w:t>
      </w:r>
      <w:r w:rsidR="00D2476A">
        <w:rPr>
          <w:b w:val="0"/>
          <w:sz w:val="22"/>
          <w:szCs w:val="22"/>
        </w:rPr>
        <w:t>wrapping from 3 -6 pm in PS230 for the Adopt a Families. All are welcome to help. Come, have some punch and sweets and get into the Christmas spirit.</w:t>
      </w:r>
      <w:r>
        <w:rPr>
          <w:b w:val="0"/>
          <w:sz w:val="22"/>
          <w:szCs w:val="22"/>
        </w:rPr>
        <w:t xml:space="preserve"> </w:t>
      </w:r>
      <w:r w:rsidR="00D2476A">
        <w:rPr>
          <w:b w:val="0"/>
          <w:sz w:val="22"/>
          <w:szCs w:val="22"/>
        </w:rPr>
        <w:t xml:space="preserve"> </w:t>
      </w:r>
    </w:p>
    <w:p w:rsidR="00D0550E" w:rsidRPr="00D0550E" w:rsidRDefault="00D0550E" w:rsidP="00D0550E">
      <w:pPr>
        <w:spacing w:after="0" w:line="240" w:lineRule="auto"/>
        <w:ind w:left="0"/>
        <w:rPr>
          <w:sz w:val="22"/>
          <w:szCs w:val="22"/>
        </w:rPr>
      </w:pPr>
    </w:p>
    <w:sectPr w:rsidR="00D0550E" w:rsidRPr="00D0550E" w:rsidSect="008219D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4.25pt;height:396pt" o:bullet="t">
        <v:imagedata r:id="rId1" o:title="fall_leaf2[1]"/>
      </v:shape>
    </w:pict>
  </w:numPicBullet>
  <w:numPicBullet w:numPicBulletId="1">
    <w:pict>
      <v:shape id="_x0000_i1032" type="#_x0000_t75" style="width:6in;height:6in" o:bullet="t">
        <v:imagedata r:id="rId2" o:title="015_free-autumn-swirl-vector-l[1]"/>
      </v:shape>
    </w:pict>
  </w:numPicBullet>
  <w:numPicBullet w:numPicBulletId="2">
    <w:pict>
      <v:shape id="_x0000_i1033" type="#_x0000_t75" style="width:150pt;height:165pt" o:bullet="t">
        <v:imagedata r:id="rId3" o:title="a9tk9s7z[1]"/>
        <o:lock v:ext="edit" cropping="t"/>
      </v:shape>
    </w:pict>
  </w:numPicBullet>
  <w:numPicBullet w:numPicBulletId="3">
    <w:pict>
      <v:shape id="_x0000_i1034" type="#_x0000_t75" style="width:251.25pt;height:318.75pt" o:bullet="t">
        <v:imagedata r:id="rId4" o:title="christmas-decoration[1]"/>
      </v:shape>
    </w:pict>
  </w:numPicBullet>
  <w:numPicBullet w:numPicBulletId="4">
    <w:pict>
      <v:shape id="_x0000_i1035" type="#_x0000_t75" style="width:186.75pt;height:156.75pt" o:bullet="t">
        <v:imagedata r:id="rId5" o:title="Happy-Holidays[1]"/>
      </v:shape>
    </w:pict>
  </w:numPicBullet>
  <w:abstractNum w:abstractNumId="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1">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2">
    <w:nsid w:val="447C15F7"/>
    <w:multiLevelType w:val="hybridMultilevel"/>
    <w:tmpl w:val="9BC69BAA"/>
    <w:lvl w:ilvl="0" w:tplc="50ECE964">
      <w:start w:val="1"/>
      <w:numFmt w:val="bullet"/>
      <w:lvlText w:val=""/>
      <w:lvlPicBulletId w:val="4"/>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03E17"/>
    <w:rsid w:val="00016610"/>
    <w:rsid w:val="00020D97"/>
    <w:rsid w:val="00022A6D"/>
    <w:rsid w:val="00033CC9"/>
    <w:rsid w:val="0003605D"/>
    <w:rsid w:val="00036E7C"/>
    <w:rsid w:val="00061D13"/>
    <w:rsid w:val="0007656E"/>
    <w:rsid w:val="00085044"/>
    <w:rsid w:val="000C50E9"/>
    <w:rsid w:val="000F44B2"/>
    <w:rsid w:val="000F53EB"/>
    <w:rsid w:val="00114846"/>
    <w:rsid w:val="0011573E"/>
    <w:rsid w:val="0011581F"/>
    <w:rsid w:val="00116489"/>
    <w:rsid w:val="00124728"/>
    <w:rsid w:val="00126A5D"/>
    <w:rsid w:val="00140DAE"/>
    <w:rsid w:val="0015180F"/>
    <w:rsid w:val="00165EDF"/>
    <w:rsid w:val="001743BD"/>
    <w:rsid w:val="001765E5"/>
    <w:rsid w:val="001828A6"/>
    <w:rsid w:val="00193653"/>
    <w:rsid w:val="00193A98"/>
    <w:rsid w:val="001B0C80"/>
    <w:rsid w:val="001B2CA3"/>
    <w:rsid w:val="001D46E1"/>
    <w:rsid w:val="001E72E2"/>
    <w:rsid w:val="0020698E"/>
    <w:rsid w:val="00224753"/>
    <w:rsid w:val="00243A54"/>
    <w:rsid w:val="00252CBC"/>
    <w:rsid w:val="00256E57"/>
    <w:rsid w:val="00272087"/>
    <w:rsid w:val="00276FA1"/>
    <w:rsid w:val="00291B4A"/>
    <w:rsid w:val="002C3D7E"/>
    <w:rsid w:val="002E3933"/>
    <w:rsid w:val="002E3F72"/>
    <w:rsid w:val="002F1D4D"/>
    <w:rsid w:val="002F2A48"/>
    <w:rsid w:val="00311EF8"/>
    <w:rsid w:val="0031273A"/>
    <w:rsid w:val="00317E2E"/>
    <w:rsid w:val="00345C96"/>
    <w:rsid w:val="00360B6E"/>
    <w:rsid w:val="00361DEE"/>
    <w:rsid w:val="00363E9B"/>
    <w:rsid w:val="00374F5B"/>
    <w:rsid w:val="0038065C"/>
    <w:rsid w:val="00393F61"/>
    <w:rsid w:val="00396A7E"/>
    <w:rsid w:val="003C153B"/>
    <w:rsid w:val="003E2E4E"/>
    <w:rsid w:val="00411F8B"/>
    <w:rsid w:val="00426B67"/>
    <w:rsid w:val="00432B2F"/>
    <w:rsid w:val="004418E6"/>
    <w:rsid w:val="00447B0F"/>
    <w:rsid w:val="0047008C"/>
    <w:rsid w:val="00470F4E"/>
    <w:rsid w:val="00477352"/>
    <w:rsid w:val="00477723"/>
    <w:rsid w:val="0048173A"/>
    <w:rsid w:val="00491FB2"/>
    <w:rsid w:val="004921DD"/>
    <w:rsid w:val="00495823"/>
    <w:rsid w:val="004B5C09"/>
    <w:rsid w:val="004C4F19"/>
    <w:rsid w:val="004C5C08"/>
    <w:rsid w:val="004D698A"/>
    <w:rsid w:val="004E227E"/>
    <w:rsid w:val="00511E36"/>
    <w:rsid w:val="00511F0D"/>
    <w:rsid w:val="005329E4"/>
    <w:rsid w:val="00551441"/>
    <w:rsid w:val="00554276"/>
    <w:rsid w:val="00555230"/>
    <w:rsid w:val="00562CF3"/>
    <w:rsid w:val="005732F3"/>
    <w:rsid w:val="00573FC9"/>
    <w:rsid w:val="00590078"/>
    <w:rsid w:val="00590CFF"/>
    <w:rsid w:val="005C1A5D"/>
    <w:rsid w:val="005E3CED"/>
    <w:rsid w:val="00604DE1"/>
    <w:rsid w:val="00607721"/>
    <w:rsid w:val="00616B41"/>
    <w:rsid w:val="00620AE8"/>
    <w:rsid w:val="00624BE7"/>
    <w:rsid w:val="006404AD"/>
    <w:rsid w:val="0064628C"/>
    <w:rsid w:val="006528A3"/>
    <w:rsid w:val="006551A9"/>
    <w:rsid w:val="0066142F"/>
    <w:rsid w:val="006761B0"/>
    <w:rsid w:val="00677944"/>
    <w:rsid w:val="00680296"/>
    <w:rsid w:val="006820A9"/>
    <w:rsid w:val="0068492B"/>
    <w:rsid w:val="00687389"/>
    <w:rsid w:val="006928C1"/>
    <w:rsid w:val="006A5CC6"/>
    <w:rsid w:val="006B0BF9"/>
    <w:rsid w:val="006B4057"/>
    <w:rsid w:val="006C4800"/>
    <w:rsid w:val="006F03D4"/>
    <w:rsid w:val="006F566F"/>
    <w:rsid w:val="00706608"/>
    <w:rsid w:val="007171F8"/>
    <w:rsid w:val="007321BF"/>
    <w:rsid w:val="007447A8"/>
    <w:rsid w:val="00747C2C"/>
    <w:rsid w:val="00771C24"/>
    <w:rsid w:val="00776519"/>
    <w:rsid w:val="00782042"/>
    <w:rsid w:val="00791683"/>
    <w:rsid w:val="00793064"/>
    <w:rsid w:val="007A0947"/>
    <w:rsid w:val="007C429C"/>
    <w:rsid w:val="007D5836"/>
    <w:rsid w:val="007D6EDA"/>
    <w:rsid w:val="007F1F82"/>
    <w:rsid w:val="007F5E0F"/>
    <w:rsid w:val="008219DA"/>
    <w:rsid w:val="008240DA"/>
    <w:rsid w:val="008337D8"/>
    <w:rsid w:val="008429E5"/>
    <w:rsid w:val="00864275"/>
    <w:rsid w:val="00864599"/>
    <w:rsid w:val="00867EA4"/>
    <w:rsid w:val="00874946"/>
    <w:rsid w:val="00883A1D"/>
    <w:rsid w:val="008905D8"/>
    <w:rsid w:val="00897D88"/>
    <w:rsid w:val="008A7395"/>
    <w:rsid w:val="008B6C31"/>
    <w:rsid w:val="008C752D"/>
    <w:rsid w:val="008D1289"/>
    <w:rsid w:val="008E431C"/>
    <w:rsid w:val="008E476B"/>
    <w:rsid w:val="008F3A8B"/>
    <w:rsid w:val="008F57F2"/>
    <w:rsid w:val="008F6086"/>
    <w:rsid w:val="009035C5"/>
    <w:rsid w:val="00903F43"/>
    <w:rsid w:val="00904C35"/>
    <w:rsid w:val="00932F50"/>
    <w:rsid w:val="00946429"/>
    <w:rsid w:val="009505B9"/>
    <w:rsid w:val="0095336F"/>
    <w:rsid w:val="009921B8"/>
    <w:rsid w:val="009C6668"/>
    <w:rsid w:val="009F26C1"/>
    <w:rsid w:val="00A026E4"/>
    <w:rsid w:val="00A07662"/>
    <w:rsid w:val="00A12AA9"/>
    <w:rsid w:val="00A20C1A"/>
    <w:rsid w:val="00A574A3"/>
    <w:rsid w:val="00A64206"/>
    <w:rsid w:val="00A6589C"/>
    <w:rsid w:val="00A80527"/>
    <w:rsid w:val="00A820A2"/>
    <w:rsid w:val="00A91A1C"/>
    <w:rsid w:val="00A9231C"/>
    <w:rsid w:val="00AA3696"/>
    <w:rsid w:val="00AA6A80"/>
    <w:rsid w:val="00AB337F"/>
    <w:rsid w:val="00AB39FC"/>
    <w:rsid w:val="00AB5AEE"/>
    <w:rsid w:val="00AC1B34"/>
    <w:rsid w:val="00AC3887"/>
    <w:rsid w:val="00AC737E"/>
    <w:rsid w:val="00AD3817"/>
    <w:rsid w:val="00AE0DFF"/>
    <w:rsid w:val="00AE361F"/>
    <w:rsid w:val="00B078C9"/>
    <w:rsid w:val="00B21B5F"/>
    <w:rsid w:val="00B247A9"/>
    <w:rsid w:val="00B26FDC"/>
    <w:rsid w:val="00B328C4"/>
    <w:rsid w:val="00B435B5"/>
    <w:rsid w:val="00B70409"/>
    <w:rsid w:val="00B75CFC"/>
    <w:rsid w:val="00B921B1"/>
    <w:rsid w:val="00BA447C"/>
    <w:rsid w:val="00BA7B71"/>
    <w:rsid w:val="00BD4274"/>
    <w:rsid w:val="00BD43D9"/>
    <w:rsid w:val="00BD4E88"/>
    <w:rsid w:val="00BF3AFA"/>
    <w:rsid w:val="00BF4336"/>
    <w:rsid w:val="00C02422"/>
    <w:rsid w:val="00C0528F"/>
    <w:rsid w:val="00C1643D"/>
    <w:rsid w:val="00C261A9"/>
    <w:rsid w:val="00C46954"/>
    <w:rsid w:val="00C94A03"/>
    <w:rsid w:val="00C97522"/>
    <w:rsid w:val="00CC6156"/>
    <w:rsid w:val="00D002CD"/>
    <w:rsid w:val="00D0550E"/>
    <w:rsid w:val="00D11C0B"/>
    <w:rsid w:val="00D2476A"/>
    <w:rsid w:val="00D31672"/>
    <w:rsid w:val="00D31AB7"/>
    <w:rsid w:val="00D35B9D"/>
    <w:rsid w:val="00D40E20"/>
    <w:rsid w:val="00D44607"/>
    <w:rsid w:val="00D52CBE"/>
    <w:rsid w:val="00D54A78"/>
    <w:rsid w:val="00D668BB"/>
    <w:rsid w:val="00D81A43"/>
    <w:rsid w:val="00D85F08"/>
    <w:rsid w:val="00DB1EB2"/>
    <w:rsid w:val="00DB4CEB"/>
    <w:rsid w:val="00DC79AD"/>
    <w:rsid w:val="00DD2D89"/>
    <w:rsid w:val="00DF1451"/>
    <w:rsid w:val="00DF2868"/>
    <w:rsid w:val="00E07114"/>
    <w:rsid w:val="00E26FC6"/>
    <w:rsid w:val="00E74F33"/>
    <w:rsid w:val="00E76906"/>
    <w:rsid w:val="00E8433E"/>
    <w:rsid w:val="00EA2AD9"/>
    <w:rsid w:val="00EA2E89"/>
    <w:rsid w:val="00EC5AB7"/>
    <w:rsid w:val="00EC7C05"/>
    <w:rsid w:val="00ED1A1D"/>
    <w:rsid w:val="00ED4E29"/>
    <w:rsid w:val="00F23697"/>
    <w:rsid w:val="00F23CA6"/>
    <w:rsid w:val="00F36BB7"/>
    <w:rsid w:val="00F46F1B"/>
    <w:rsid w:val="00F525AF"/>
    <w:rsid w:val="00F60556"/>
    <w:rsid w:val="00F62AAD"/>
    <w:rsid w:val="00F808DF"/>
    <w:rsid w:val="00F81052"/>
    <w:rsid w:val="00F81B24"/>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25BF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2"/>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
      </w:numPr>
      <w:spacing w:before="240" w:after="60"/>
      <w:ind w:left="187" w:hanging="187"/>
    </w:pPr>
    <w:rPr>
      <w:b/>
    </w:rPr>
  </w:style>
  <w:style w:type="table" w:styleId="TableGrid">
    <w:name w:val="Table Grid"/>
    <w:basedOn w:val="TableNormal"/>
    <w:uiPriority w:val="59"/>
    <w:rsid w:val="00380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1058"/>
    <w:rsid w:val="000672CE"/>
    <w:rsid w:val="00096CE7"/>
    <w:rsid w:val="000E4888"/>
    <w:rsid w:val="000F5662"/>
    <w:rsid w:val="001027A5"/>
    <w:rsid w:val="001A762B"/>
    <w:rsid w:val="001C0AD7"/>
    <w:rsid w:val="001F72B5"/>
    <w:rsid w:val="001F79EE"/>
    <w:rsid w:val="002A6F2D"/>
    <w:rsid w:val="002D7B41"/>
    <w:rsid w:val="002E2F4D"/>
    <w:rsid w:val="003C0E93"/>
    <w:rsid w:val="003E1DBC"/>
    <w:rsid w:val="004275EE"/>
    <w:rsid w:val="005967E1"/>
    <w:rsid w:val="005B53CB"/>
    <w:rsid w:val="005C1D46"/>
    <w:rsid w:val="006444D9"/>
    <w:rsid w:val="00647C82"/>
    <w:rsid w:val="00675F9B"/>
    <w:rsid w:val="0070785E"/>
    <w:rsid w:val="007C346F"/>
    <w:rsid w:val="00803C83"/>
    <w:rsid w:val="0085288E"/>
    <w:rsid w:val="00A01B75"/>
    <w:rsid w:val="00A2488A"/>
    <w:rsid w:val="00A37E3F"/>
    <w:rsid w:val="00A523EA"/>
    <w:rsid w:val="00AB3D37"/>
    <w:rsid w:val="00B06469"/>
    <w:rsid w:val="00B5619B"/>
    <w:rsid w:val="00B63859"/>
    <w:rsid w:val="00B87B87"/>
    <w:rsid w:val="00CC4F06"/>
    <w:rsid w:val="00CD3F6D"/>
    <w:rsid w:val="00D11346"/>
    <w:rsid w:val="00DB5036"/>
    <w:rsid w:val="00DC6B57"/>
    <w:rsid w:val="00DF322F"/>
    <w:rsid w:val="00E907FA"/>
    <w:rsid w:val="00FA4283"/>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19</TotalTime>
  <Pages>1</Pages>
  <Words>474</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Formal meeting minutes</vt:lpstr>
      <vt:lpstr/>
      <vt:lpstr>Hematology Lab Weekly Meeting</vt:lpstr>
      <vt:lpstr>Meeting Minutes</vt:lpstr>
    </vt:vector>
  </TitlesOfParts>
  <Company>"Yale New Haven Health Systems"</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6</cp:revision>
  <cp:lastPrinted>2015-08-21T15:29:00Z</cp:lastPrinted>
  <dcterms:created xsi:type="dcterms:W3CDTF">2016-12-15T18:11:00Z</dcterms:created>
  <dcterms:modified xsi:type="dcterms:W3CDTF">2016-12-15T18:33:00Z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