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-1638795323"/>
        <w:placeholder>
          <w:docPart w:val="B52E2E532FE34A8CB6984FABEF163DF5"/>
        </w:placeholder>
        <w:showingPlcHdr/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7B4B6303AE9946B2A9A36C491739828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0D72DE45F9F34EE1A19CD1219E62B6C8"/>
          </w:placeholder>
        </w:sdtPr>
        <w:sdtEndPr/>
        <w:sdtContent>
          <w:r w:rsidR="00812C96">
            <w:rPr>
              <w:b/>
              <w:sz w:val="32"/>
            </w:rPr>
            <w:t>2013-B</w:t>
          </w:r>
        </w:sdtContent>
      </w:sdt>
      <w:r w:rsidRPr="00973A7D">
        <w:rPr>
          <w:b/>
          <w:sz w:val="32"/>
        </w:rPr>
        <w:t xml:space="preserve"> Blood Cells</w:t>
      </w:r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Case History: </w:t>
      </w:r>
      <w:sdt>
        <w:sdtPr>
          <w:rPr>
            <w:rStyle w:val="Style1"/>
          </w:rPr>
          <w:id w:val="-817801941"/>
          <w:placeholder>
            <w:docPart w:val="F616A0B5740F47F6B8C6FAC372B54083"/>
          </w:placeholder>
        </w:sdtPr>
        <w:sdtEndPr>
          <w:rPr>
            <w:rStyle w:val="DefaultParagraphFont"/>
            <w:b w:val="0"/>
            <w:sz w:val="24"/>
          </w:rPr>
        </w:sdtEndPr>
        <w:sdtContent>
          <w:r w:rsidR="00812C96">
            <w:rPr>
              <w:rStyle w:val="Style1"/>
            </w:rPr>
            <w:t xml:space="preserve">A 32 year old female presents in the office for an annual exam.  CBC Results: WBC 6.9 x 10 9/L, RBC 4.9 x 10 12/L, </w:t>
          </w:r>
          <w:proofErr w:type="spellStart"/>
          <w:r w:rsidR="00812C96">
            <w:rPr>
              <w:rStyle w:val="Style1"/>
            </w:rPr>
            <w:t>Hgb</w:t>
          </w:r>
          <w:proofErr w:type="spellEnd"/>
          <w:r w:rsidR="00812C96">
            <w:rPr>
              <w:rStyle w:val="Style1"/>
            </w:rPr>
            <w:t xml:space="preserve"> 14.1, </w:t>
          </w:r>
          <w:proofErr w:type="spellStart"/>
          <w:r w:rsidR="00812C96">
            <w:rPr>
              <w:rStyle w:val="Style1"/>
            </w:rPr>
            <w:t>Hct</w:t>
          </w:r>
          <w:proofErr w:type="spellEnd"/>
          <w:r w:rsidR="00812C96">
            <w:rPr>
              <w:rStyle w:val="Style1"/>
            </w:rPr>
            <w:t xml:space="preserve"> 42.3, Platelet count 129 x 10 3/</w:t>
          </w:r>
          <w:proofErr w:type="spellStart"/>
          <w:r w:rsidR="00812C96">
            <w:rPr>
              <w:rStyle w:val="Style1"/>
            </w:rPr>
            <w:t>mL.</w:t>
          </w:r>
          <w:proofErr w:type="spellEnd"/>
          <w:r w:rsidR="00812C96">
            <w:rPr>
              <w:rStyle w:val="Style1"/>
            </w:rPr>
            <w:t xml:space="preserve">  The specimen was collected in an EDTA tube as specified in the lab’s procedure for CBC collection.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4C82804FA2BC4170AE9EAB2AB7A62AFF"/>
          </w:placeholder>
        </w:sdtPr>
        <w:sdtEndPr/>
        <w:sdtContent>
          <w:r w:rsidR="00812C96">
            <w:rPr>
              <w:sz w:val="24"/>
            </w:rPr>
            <w:t>7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EF9AC921618B42E1AB1B86F048CA7F43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 w:rsidR="00445D0D">
            <w:rPr>
              <w:rStyle w:val="PlaceholderText"/>
            </w:rPr>
            <w:t>Blood Cell from drop</w:t>
          </w:r>
          <w:r w:rsidR="00F929B1">
            <w:rPr>
              <w:rStyle w:val="PlaceholderText"/>
            </w:rPr>
            <w:t xml:space="preserve"> down list</w:t>
          </w:r>
          <w:r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3C40C82839DE437581E39BCCFAA44255"/>
          </w:placeholder>
        </w:sdtPr>
        <w:sdtEndPr/>
        <w:sdtContent>
          <w:r w:rsidR="00812C96">
            <w:rPr>
              <w:sz w:val="24"/>
            </w:rPr>
            <w:t>8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243732698"/>
          <w:placeholder>
            <w:docPart w:val="A8D5BB3E0C2E481C8F68179859592C7C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Content>
          <w:r w:rsidR="00445D0D" w:rsidRPr="00C341D7">
            <w:rPr>
              <w:rStyle w:val="PlaceholderText"/>
            </w:rPr>
            <w:t xml:space="preserve">Choose </w:t>
          </w:r>
          <w:r w:rsidR="00445D0D">
            <w:rPr>
              <w:rStyle w:val="PlaceholderText"/>
            </w:rPr>
            <w:t>Blood Cell from drop down list</w:t>
          </w:r>
          <w:r w:rsidR="00445D0D"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892218720"/>
          <w:placeholder>
            <w:docPart w:val="8182D98D7DB84CE5ABDAC386D527A09E"/>
          </w:placeholder>
        </w:sdtPr>
        <w:sdtEndPr/>
        <w:sdtContent>
          <w:r w:rsidR="00812C96">
            <w:rPr>
              <w:sz w:val="24"/>
            </w:rPr>
            <w:t>9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1902634099"/>
          <w:placeholder>
            <w:docPart w:val="7682ABAC0288403F9A6593004FB6BA6C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Content>
          <w:r w:rsidR="00445D0D" w:rsidRPr="00C341D7">
            <w:rPr>
              <w:rStyle w:val="PlaceholderText"/>
            </w:rPr>
            <w:t xml:space="preserve">Choose </w:t>
          </w:r>
          <w:r w:rsidR="00445D0D">
            <w:rPr>
              <w:rStyle w:val="PlaceholderText"/>
            </w:rPr>
            <w:t>Blood Cell from drop down list</w:t>
          </w:r>
          <w:r w:rsidR="00445D0D"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880584715"/>
          <w:placeholder>
            <w:docPart w:val="EEBE42C4C8304C7882D7AE54B7BA00DC"/>
          </w:placeholder>
        </w:sdtPr>
        <w:sdtEndPr/>
        <w:sdtContent>
          <w:r w:rsidR="00812C96">
            <w:rPr>
              <w:sz w:val="24"/>
            </w:rPr>
            <w:t>10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1634591699"/>
          <w:placeholder>
            <w:docPart w:val="28C47C5DD66D4BF4829BA5359F2E9C66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Content>
          <w:r w:rsidR="00445D0D" w:rsidRPr="00C341D7">
            <w:rPr>
              <w:rStyle w:val="PlaceholderText"/>
            </w:rPr>
            <w:t xml:space="preserve">Choose </w:t>
          </w:r>
          <w:r w:rsidR="00445D0D">
            <w:rPr>
              <w:rStyle w:val="PlaceholderText"/>
            </w:rPr>
            <w:t>Blood Cell from drop down list</w:t>
          </w:r>
          <w:r w:rsidR="00445D0D"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271091770"/>
          <w:placeholder>
            <w:docPart w:val="E78655B68CAF4141AAD88D9E1018DA14"/>
          </w:placeholder>
        </w:sdtPr>
        <w:sdtEndPr/>
        <w:sdtContent>
          <w:r w:rsidR="00812C96">
            <w:rPr>
              <w:sz w:val="24"/>
            </w:rPr>
            <w:t>11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176156292"/>
          <w:placeholder>
            <w:docPart w:val="8E87C002F6AC4B4DB058863D0216F55F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Content>
          <w:r w:rsidR="00445D0D" w:rsidRPr="00C341D7">
            <w:rPr>
              <w:rStyle w:val="PlaceholderText"/>
            </w:rPr>
            <w:t xml:space="preserve">Choose </w:t>
          </w:r>
          <w:r w:rsidR="00445D0D">
            <w:rPr>
              <w:rStyle w:val="PlaceholderText"/>
            </w:rPr>
            <w:t>Blood Cell from drop down list</w:t>
          </w:r>
          <w:r w:rsidR="00445D0D"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361624370"/>
          <w:placeholder>
            <w:docPart w:val="AA70CF61B25E42669AA6CF88E3836A90"/>
          </w:placeholder>
        </w:sdtPr>
        <w:sdtEndPr/>
        <w:sdtContent>
          <w:r w:rsidR="00812C96">
            <w:rPr>
              <w:sz w:val="24"/>
            </w:rPr>
            <w:t>12</w:t>
          </w:r>
        </w:sdtContent>
      </w:sdt>
      <w:r>
        <w:rPr>
          <w:sz w:val="24"/>
        </w:rPr>
        <w:t xml:space="preserve">: </w:t>
      </w:r>
      <w:bookmarkStart w:id="0" w:name="_GoBack"/>
      <w:sdt>
        <w:sdtPr>
          <w:rPr>
            <w:sz w:val="24"/>
          </w:rPr>
          <w:id w:val="1684852885"/>
          <w:placeholder>
            <w:docPart w:val="0BD7AF835CD54AF8B71BAF08D32C72A2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Content>
          <w:r w:rsidR="00445D0D" w:rsidRPr="00C341D7">
            <w:rPr>
              <w:rStyle w:val="PlaceholderText"/>
            </w:rPr>
            <w:t xml:space="preserve">Choose </w:t>
          </w:r>
          <w:r w:rsidR="00445D0D">
            <w:rPr>
              <w:rStyle w:val="PlaceholderText"/>
            </w:rPr>
            <w:t>Blood Cell from drop down list</w:t>
          </w:r>
          <w:r w:rsidR="00445D0D" w:rsidRPr="00C341D7">
            <w:rPr>
              <w:rStyle w:val="PlaceholderText"/>
            </w:rPr>
            <w:t>.</w:t>
          </w:r>
        </w:sdtContent>
      </w:sdt>
      <w:bookmarkEnd w:id="0"/>
    </w:p>
    <w:p w:rsidR="00F929B1" w:rsidRDefault="00F929B1" w:rsidP="00F929B1">
      <w:pPr>
        <w:rPr>
          <w:sz w:val="24"/>
        </w:rPr>
      </w:pP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p w:rsidR="00F929B1" w:rsidRPr="008C5054" w:rsidRDefault="00F929B1" w:rsidP="008C5054">
      <w:pPr>
        <w:rPr>
          <w:sz w:val="24"/>
        </w:rPr>
      </w:pPr>
    </w:p>
    <w:sectPr w:rsidR="00F929B1" w:rsidRPr="008C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96"/>
    <w:rsid w:val="00445D0D"/>
    <w:rsid w:val="004D1036"/>
    <w:rsid w:val="00637753"/>
    <w:rsid w:val="00713713"/>
    <w:rsid w:val="007A23BC"/>
    <w:rsid w:val="00812C96"/>
    <w:rsid w:val="008C5054"/>
    <w:rsid w:val="00973A7D"/>
    <w:rsid w:val="00A40D54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812C9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812C9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jl30\Local%20Settings\Temporary%20Internet%20Files\Content.MSO\B94AF4E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2E2E532FE34A8CB6984FABEF16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3418-C083-4F96-B9E1-A44FC20C3E47}"/>
      </w:docPartPr>
      <w:docPartBody>
        <w:p w:rsidR="00B935DC" w:rsidRDefault="00B935DC" w:rsidP="00B935DC">
          <w:pPr>
            <w:pStyle w:val="B52E2E532FE34A8CB6984FABEF163DF52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7B4B6303AE9946B2A9A36C491739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2D54-3E1D-4C85-BAB8-213E30755F3F}"/>
      </w:docPartPr>
      <w:docPartBody>
        <w:p w:rsidR="00B935DC" w:rsidRDefault="00B935DC" w:rsidP="00B935DC">
          <w:pPr>
            <w:pStyle w:val="7B4B6303AE9946B2A9A36C491739828D2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0D72DE45F9F34EE1A19CD1219E62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9B66-65EA-4FE7-9F65-CA272923758B}"/>
      </w:docPartPr>
      <w:docPartBody>
        <w:bookmarkStart w:id="0" w:name="Text2"/>
        <w:p w:rsidR="00B935DC" w:rsidRDefault="007C60D7">
          <w:pPr>
            <w:pStyle w:val="0D72DE45F9F34EE1A19CD1219E62B6C8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F616A0B5740F47F6B8C6FAC372B5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FA7A-B95D-4348-8D71-72CDAFF468DD}"/>
      </w:docPartPr>
      <w:docPartBody>
        <w:p w:rsidR="00B935DC" w:rsidRDefault="007C60D7" w:rsidP="007C60D7">
          <w:pPr>
            <w:pStyle w:val="F616A0B5740F47F6B8C6FAC372B540831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4C82804FA2BC4170AE9EAB2AB7A6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EA94-3E73-485F-BBB1-057FBA865CEB}"/>
      </w:docPartPr>
      <w:docPartBody>
        <w:p w:rsidR="00B935DC" w:rsidRDefault="007C60D7" w:rsidP="007C60D7">
          <w:pPr>
            <w:pStyle w:val="4C82804FA2BC4170AE9EAB2AB7A62AFF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EF9AC921618B42E1AB1B86F048CA7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4D12-264E-40B0-8026-CC611A2D5E91}"/>
      </w:docPartPr>
      <w:docPartBody>
        <w:p w:rsidR="00B935DC" w:rsidRDefault="00B935DC" w:rsidP="00B935DC">
          <w:pPr>
            <w:pStyle w:val="EF9AC921618B42E1AB1B86F048CA7F432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3C40C82839DE437581E39BCCFAA4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F87D0-A738-49F6-AC77-9CE0D0E6171D}"/>
      </w:docPartPr>
      <w:docPartBody>
        <w:p w:rsidR="00B935DC" w:rsidRDefault="007C60D7" w:rsidP="007C60D7">
          <w:pPr>
            <w:pStyle w:val="3C40C82839DE437581E39BCCFAA44255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8182D98D7DB84CE5ABDAC386D527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EBE1-45C9-40FF-A715-ACDE62334B16}"/>
      </w:docPartPr>
      <w:docPartBody>
        <w:p w:rsidR="00B935DC" w:rsidRDefault="007C60D7" w:rsidP="007C60D7">
          <w:pPr>
            <w:pStyle w:val="8182D98D7DB84CE5ABDAC386D527A09E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EEBE42C4C8304C7882D7AE54B7BA0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38EF-DEF5-4F4C-A132-179539F7E568}"/>
      </w:docPartPr>
      <w:docPartBody>
        <w:p w:rsidR="00B935DC" w:rsidRDefault="007C60D7" w:rsidP="007C60D7">
          <w:pPr>
            <w:pStyle w:val="EEBE42C4C8304C7882D7AE54B7BA00DC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E78655B68CAF4141AAD88D9E1018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1D81-DF1B-4D60-9E8E-7100ECAD7999}"/>
      </w:docPartPr>
      <w:docPartBody>
        <w:p w:rsidR="00B935DC" w:rsidRDefault="007C60D7" w:rsidP="007C60D7">
          <w:pPr>
            <w:pStyle w:val="E78655B68CAF4141AAD88D9E1018DA14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AA70CF61B25E42669AA6CF88E383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C81BC-6668-4504-9B88-35606B59E1D3}"/>
      </w:docPartPr>
      <w:docPartBody>
        <w:p w:rsidR="00B935DC" w:rsidRDefault="007C60D7" w:rsidP="007C60D7">
          <w:pPr>
            <w:pStyle w:val="AA70CF61B25E42669AA6CF88E3836A90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A8D5BB3E0C2E481C8F6817985959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1650-7C2C-45AB-BBAD-B6AF4D3285E6}"/>
      </w:docPartPr>
      <w:docPartBody>
        <w:p w:rsidR="00000000" w:rsidRDefault="00B935DC" w:rsidP="00B935DC">
          <w:pPr>
            <w:pStyle w:val="A8D5BB3E0C2E481C8F68179859592C7C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7682ABAC0288403F9A6593004FB6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1B50-B8CC-4B99-A2C7-6D3BFFE31F6E}"/>
      </w:docPartPr>
      <w:docPartBody>
        <w:p w:rsidR="00000000" w:rsidRDefault="00B935DC" w:rsidP="00B935DC">
          <w:pPr>
            <w:pStyle w:val="7682ABAC0288403F9A6593004FB6BA6C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28C47C5DD66D4BF4829BA5359F2E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21C4-5130-4E73-9B50-6DB2DDAF97A7}"/>
      </w:docPartPr>
      <w:docPartBody>
        <w:p w:rsidR="00000000" w:rsidRDefault="00B935DC" w:rsidP="00B935DC">
          <w:pPr>
            <w:pStyle w:val="28C47C5DD66D4BF4829BA5359F2E9C66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8E87C002F6AC4B4DB058863D0216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2770-421A-48DB-81C9-40F4AD35DE9C}"/>
      </w:docPartPr>
      <w:docPartBody>
        <w:p w:rsidR="00000000" w:rsidRDefault="00B935DC" w:rsidP="00B935DC">
          <w:pPr>
            <w:pStyle w:val="8E87C002F6AC4B4DB058863D0216F55F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0BD7AF835CD54AF8B71BAF08D32C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6BB8-4C45-4DC7-AB75-49C17581796C}"/>
      </w:docPartPr>
      <w:docPartBody>
        <w:p w:rsidR="00000000" w:rsidRDefault="00B935DC" w:rsidP="00B935DC">
          <w:pPr>
            <w:pStyle w:val="0BD7AF835CD54AF8B71BAF08D32C72A2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D7"/>
    <w:rsid w:val="007C60D7"/>
    <w:rsid w:val="00B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2E2E532FE34A8CB6984FABEF163DF5">
    <w:name w:val="B52E2E532FE34A8CB6984FABEF163DF5"/>
  </w:style>
  <w:style w:type="character" w:styleId="PlaceholderText">
    <w:name w:val="Placeholder Text"/>
    <w:basedOn w:val="DefaultParagraphFont"/>
    <w:uiPriority w:val="99"/>
    <w:semiHidden/>
    <w:rsid w:val="00B935DC"/>
    <w:rPr>
      <w:color w:val="808080"/>
    </w:rPr>
  </w:style>
  <w:style w:type="paragraph" w:customStyle="1" w:styleId="7B4B6303AE9946B2A9A36C491739828D">
    <w:name w:val="7B4B6303AE9946B2A9A36C491739828D"/>
  </w:style>
  <w:style w:type="paragraph" w:customStyle="1" w:styleId="0D72DE45F9F34EE1A19CD1219E62B6C8">
    <w:name w:val="0D72DE45F9F34EE1A19CD1219E62B6C8"/>
  </w:style>
  <w:style w:type="paragraph" w:customStyle="1" w:styleId="F616A0B5740F47F6B8C6FAC372B54083">
    <w:name w:val="F616A0B5740F47F6B8C6FAC372B54083"/>
  </w:style>
  <w:style w:type="paragraph" w:customStyle="1" w:styleId="4C82804FA2BC4170AE9EAB2AB7A62AFF">
    <w:name w:val="4C82804FA2BC4170AE9EAB2AB7A62AFF"/>
  </w:style>
  <w:style w:type="paragraph" w:customStyle="1" w:styleId="EF9AC921618B42E1AB1B86F048CA7F43">
    <w:name w:val="EF9AC921618B42E1AB1B86F048CA7F43"/>
  </w:style>
  <w:style w:type="paragraph" w:customStyle="1" w:styleId="3C40C82839DE437581E39BCCFAA44255">
    <w:name w:val="3C40C82839DE437581E39BCCFAA44255"/>
  </w:style>
  <w:style w:type="paragraph" w:customStyle="1" w:styleId="CF4389C1F45040D9B685AC4633CD00CE">
    <w:name w:val="CF4389C1F45040D9B685AC4633CD00CE"/>
  </w:style>
  <w:style w:type="paragraph" w:customStyle="1" w:styleId="8182D98D7DB84CE5ABDAC386D527A09E">
    <w:name w:val="8182D98D7DB84CE5ABDAC386D527A09E"/>
  </w:style>
  <w:style w:type="paragraph" w:customStyle="1" w:styleId="7A30D93A7B234E28A4EE7314A935A0CD">
    <w:name w:val="7A30D93A7B234E28A4EE7314A935A0CD"/>
  </w:style>
  <w:style w:type="paragraph" w:customStyle="1" w:styleId="EEBE42C4C8304C7882D7AE54B7BA00DC">
    <w:name w:val="EEBE42C4C8304C7882D7AE54B7BA00DC"/>
  </w:style>
  <w:style w:type="paragraph" w:customStyle="1" w:styleId="ADA4A40E2B9F47E58B36A9C5C0F504D4">
    <w:name w:val="ADA4A40E2B9F47E58B36A9C5C0F504D4"/>
  </w:style>
  <w:style w:type="paragraph" w:customStyle="1" w:styleId="E78655B68CAF4141AAD88D9E1018DA14">
    <w:name w:val="E78655B68CAF4141AAD88D9E1018DA14"/>
  </w:style>
  <w:style w:type="paragraph" w:customStyle="1" w:styleId="8D7C76B9F69147C4A093A08661DDDD81">
    <w:name w:val="8D7C76B9F69147C4A093A08661DDDD81"/>
  </w:style>
  <w:style w:type="paragraph" w:customStyle="1" w:styleId="AA70CF61B25E42669AA6CF88E3836A90">
    <w:name w:val="AA70CF61B25E42669AA6CF88E3836A90"/>
  </w:style>
  <w:style w:type="paragraph" w:customStyle="1" w:styleId="568DE2900719420C9B72A173658C4CD3">
    <w:name w:val="568DE2900719420C9B72A173658C4CD3"/>
  </w:style>
  <w:style w:type="paragraph" w:customStyle="1" w:styleId="6C60D82DDCB14A25A46044CDF19511C9">
    <w:name w:val="6C60D82DDCB14A25A46044CDF19511C9"/>
  </w:style>
  <w:style w:type="paragraph" w:customStyle="1" w:styleId="560622D48C5D4B6DB67991904C569E86">
    <w:name w:val="560622D48C5D4B6DB67991904C569E86"/>
  </w:style>
  <w:style w:type="paragraph" w:customStyle="1" w:styleId="5D07A23031DC426093FAADC5D2F5C41A">
    <w:name w:val="5D07A23031DC426093FAADC5D2F5C41A"/>
  </w:style>
  <w:style w:type="paragraph" w:customStyle="1" w:styleId="1BF555A1093D4A3FB35514BEF21566A1">
    <w:name w:val="1BF555A1093D4A3FB35514BEF21566A1"/>
  </w:style>
  <w:style w:type="paragraph" w:customStyle="1" w:styleId="F685CF3576884017951768E6516E91BD">
    <w:name w:val="F685CF3576884017951768E6516E91BD"/>
  </w:style>
  <w:style w:type="paragraph" w:customStyle="1" w:styleId="99C49A5E20FD4A479DA3ABAA0AC7A8C2">
    <w:name w:val="99C49A5E20FD4A479DA3ABAA0AC7A8C2"/>
  </w:style>
  <w:style w:type="paragraph" w:customStyle="1" w:styleId="B52E2E532FE34A8CB6984FABEF163DF51">
    <w:name w:val="B52E2E532FE34A8CB6984FABEF163DF51"/>
    <w:rsid w:val="007C60D7"/>
    <w:rPr>
      <w:rFonts w:eastAsiaTheme="minorHAnsi"/>
    </w:rPr>
  </w:style>
  <w:style w:type="paragraph" w:customStyle="1" w:styleId="7B4B6303AE9946B2A9A36C491739828D1">
    <w:name w:val="7B4B6303AE9946B2A9A36C491739828D1"/>
    <w:rsid w:val="007C60D7"/>
    <w:rPr>
      <w:rFonts w:eastAsiaTheme="minorHAnsi"/>
    </w:rPr>
  </w:style>
  <w:style w:type="paragraph" w:customStyle="1" w:styleId="F616A0B5740F47F6B8C6FAC372B540831">
    <w:name w:val="F616A0B5740F47F6B8C6FAC372B540831"/>
    <w:rsid w:val="007C60D7"/>
    <w:rPr>
      <w:rFonts w:eastAsiaTheme="minorHAnsi"/>
    </w:rPr>
  </w:style>
  <w:style w:type="paragraph" w:customStyle="1" w:styleId="4C82804FA2BC4170AE9EAB2AB7A62AFF1">
    <w:name w:val="4C82804FA2BC4170AE9EAB2AB7A62AFF1"/>
    <w:rsid w:val="007C60D7"/>
    <w:rPr>
      <w:rFonts w:eastAsiaTheme="minorHAnsi"/>
    </w:rPr>
  </w:style>
  <w:style w:type="paragraph" w:customStyle="1" w:styleId="EF9AC921618B42E1AB1B86F048CA7F431">
    <w:name w:val="EF9AC921618B42E1AB1B86F048CA7F431"/>
    <w:rsid w:val="007C60D7"/>
    <w:rPr>
      <w:rFonts w:eastAsiaTheme="minorHAnsi"/>
    </w:rPr>
  </w:style>
  <w:style w:type="paragraph" w:customStyle="1" w:styleId="3C40C82839DE437581E39BCCFAA442551">
    <w:name w:val="3C40C82839DE437581E39BCCFAA442551"/>
    <w:rsid w:val="007C60D7"/>
    <w:rPr>
      <w:rFonts w:eastAsiaTheme="minorHAnsi"/>
    </w:rPr>
  </w:style>
  <w:style w:type="paragraph" w:customStyle="1" w:styleId="CF4389C1F45040D9B685AC4633CD00CE1">
    <w:name w:val="CF4389C1F45040D9B685AC4633CD00CE1"/>
    <w:rsid w:val="007C60D7"/>
    <w:rPr>
      <w:rFonts w:eastAsiaTheme="minorHAnsi"/>
    </w:rPr>
  </w:style>
  <w:style w:type="paragraph" w:customStyle="1" w:styleId="8182D98D7DB84CE5ABDAC386D527A09E1">
    <w:name w:val="8182D98D7DB84CE5ABDAC386D527A09E1"/>
    <w:rsid w:val="007C60D7"/>
    <w:rPr>
      <w:rFonts w:eastAsiaTheme="minorHAnsi"/>
    </w:rPr>
  </w:style>
  <w:style w:type="paragraph" w:customStyle="1" w:styleId="7A30D93A7B234E28A4EE7314A935A0CD1">
    <w:name w:val="7A30D93A7B234E28A4EE7314A935A0CD1"/>
    <w:rsid w:val="007C60D7"/>
    <w:rPr>
      <w:rFonts w:eastAsiaTheme="minorHAnsi"/>
    </w:rPr>
  </w:style>
  <w:style w:type="paragraph" w:customStyle="1" w:styleId="EEBE42C4C8304C7882D7AE54B7BA00DC1">
    <w:name w:val="EEBE42C4C8304C7882D7AE54B7BA00DC1"/>
    <w:rsid w:val="007C60D7"/>
    <w:rPr>
      <w:rFonts w:eastAsiaTheme="minorHAnsi"/>
    </w:rPr>
  </w:style>
  <w:style w:type="paragraph" w:customStyle="1" w:styleId="ADA4A40E2B9F47E58B36A9C5C0F504D41">
    <w:name w:val="ADA4A40E2B9F47E58B36A9C5C0F504D41"/>
    <w:rsid w:val="007C60D7"/>
    <w:rPr>
      <w:rFonts w:eastAsiaTheme="minorHAnsi"/>
    </w:rPr>
  </w:style>
  <w:style w:type="paragraph" w:customStyle="1" w:styleId="E78655B68CAF4141AAD88D9E1018DA141">
    <w:name w:val="E78655B68CAF4141AAD88D9E1018DA141"/>
    <w:rsid w:val="007C60D7"/>
    <w:rPr>
      <w:rFonts w:eastAsiaTheme="minorHAnsi"/>
    </w:rPr>
  </w:style>
  <w:style w:type="paragraph" w:customStyle="1" w:styleId="8D7C76B9F69147C4A093A08661DDDD811">
    <w:name w:val="8D7C76B9F69147C4A093A08661DDDD811"/>
    <w:rsid w:val="007C60D7"/>
    <w:rPr>
      <w:rFonts w:eastAsiaTheme="minorHAnsi"/>
    </w:rPr>
  </w:style>
  <w:style w:type="paragraph" w:customStyle="1" w:styleId="AA70CF61B25E42669AA6CF88E3836A901">
    <w:name w:val="AA70CF61B25E42669AA6CF88E3836A901"/>
    <w:rsid w:val="007C60D7"/>
    <w:rPr>
      <w:rFonts w:eastAsiaTheme="minorHAnsi"/>
    </w:rPr>
  </w:style>
  <w:style w:type="paragraph" w:customStyle="1" w:styleId="568DE2900719420C9B72A173658C4CD31">
    <w:name w:val="568DE2900719420C9B72A173658C4CD31"/>
    <w:rsid w:val="007C60D7"/>
    <w:rPr>
      <w:rFonts w:eastAsiaTheme="minorHAnsi"/>
    </w:rPr>
  </w:style>
  <w:style w:type="paragraph" w:customStyle="1" w:styleId="6C60D82DDCB14A25A46044CDF19511C91">
    <w:name w:val="6C60D82DDCB14A25A46044CDF19511C91"/>
    <w:rsid w:val="007C60D7"/>
    <w:rPr>
      <w:rFonts w:eastAsiaTheme="minorHAnsi"/>
    </w:rPr>
  </w:style>
  <w:style w:type="paragraph" w:customStyle="1" w:styleId="560622D48C5D4B6DB67991904C569E861">
    <w:name w:val="560622D48C5D4B6DB67991904C569E861"/>
    <w:rsid w:val="007C60D7"/>
    <w:rPr>
      <w:rFonts w:eastAsiaTheme="minorHAnsi"/>
    </w:rPr>
  </w:style>
  <w:style w:type="paragraph" w:customStyle="1" w:styleId="5D07A23031DC426093FAADC5D2F5C41A1">
    <w:name w:val="5D07A23031DC426093FAADC5D2F5C41A1"/>
    <w:rsid w:val="007C60D7"/>
    <w:rPr>
      <w:rFonts w:eastAsiaTheme="minorHAnsi"/>
    </w:rPr>
  </w:style>
  <w:style w:type="paragraph" w:customStyle="1" w:styleId="1BF555A1093D4A3FB35514BEF21566A11">
    <w:name w:val="1BF555A1093D4A3FB35514BEF21566A11"/>
    <w:rsid w:val="007C60D7"/>
    <w:rPr>
      <w:rFonts w:eastAsiaTheme="minorHAnsi"/>
    </w:rPr>
  </w:style>
  <w:style w:type="paragraph" w:customStyle="1" w:styleId="F685CF3576884017951768E6516E91BD1">
    <w:name w:val="F685CF3576884017951768E6516E91BD1"/>
    <w:rsid w:val="007C60D7"/>
    <w:rPr>
      <w:rFonts w:eastAsiaTheme="minorHAnsi"/>
    </w:rPr>
  </w:style>
  <w:style w:type="paragraph" w:customStyle="1" w:styleId="99C49A5E20FD4A479DA3ABAA0AC7A8C21">
    <w:name w:val="99C49A5E20FD4A479DA3ABAA0AC7A8C21"/>
    <w:rsid w:val="007C60D7"/>
    <w:rPr>
      <w:rFonts w:eastAsiaTheme="minorHAnsi"/>
    </w:rPr>
  </w:style>
  <w:style w:type="paragraph" w:customStyle="1" w:styleId="F23211278ED94C7B9E92B6AD776B7BF3">
    <w:name w:val="F23211278ED94C7B9E92B6AD776B7BF3"/>
    <w:rsid w:val="00B935DC"/>
  </w:style>
  <w:style w:type="paragraph" w:customStyle="1" w:styleId="A03530D9D957406BA0F72349A0D99480">
    <w:name w:val="A03530D9D957406BA0F72349A0D99480"/>
    <w:rsid w:val="00B935DC"/>
  </w:style>
  <w:style w:type="paragraph" w:customStyle="1" w:styleId="D77E20FC1E6D418FAC800EC47996C93B">
    <w:name w:val="D77E20FC1E6D418FAC800EC47996C93B"/>
    <w:rsid w:val="00B935DC"/>
  </w:style>
  <w:style w:type="paragraph" w:customStyle="1" w:styleId="986F408AFC9040A582775F1EB955907A">
    <w:name w:val="986F408AFC9040A582775F1EB955907A"/>
    <w:rsid w:val="00B935DC"/>
  </w:style>
  <w:style w:type="paragraph" w:customStyle="1" w:styleId="AC9F7D31987B4A5ABE76F97B6D89E255">
    <w:name w:val="AC9F7D31987B4A5ABE76F97B6D89E255"/>
    <w:rsid w:val="00B935DC"/>
  </w:style>
  <w:style w:type="paragraph" w:customStyle="1" w:styleId="B52E2E532FE34A8CB6984FABEF163DF52">
    <w:name w:val="B52E2E532FE34A8CB6984FABEF163DF52"/>
    <w:rsid w:val="00B935DC"/>
    <w:rPr>
      <w:rFonts w:eastAsiaTheme="minorHAnsi"/>
    </w:rPr>
  </w:style>
  <w:style w:type="paragraph" w:customStyle="1" w:styleId="7B4B6303AE9946B2A9A36C491739828D2">
    <w:name w:val="7B4B6303AE9946B2A9A36C491739828D2"/>
    <w:rsid w:val="00B935DC"/>
    <w:rPr>
      <w:rFonts w:eastAsiaTheme="minorHAnsi"/>
    </w:rPr>
  </w:style>
  <w:style w:type="paragraph" w:customStyle="1" w:styleId="EF9AC921618B42E1AB1B86F048CA7F432">
    <w:name w:val="EF9AC921618B42E1AB1B86F048CA7F432"/>
    <w:rsid w:val="00B935DC"/>
    <w:rPr>
      <w:rFonts w:eastAsiaTheme="minorHAnsi"/>
    </w:rPr>
  </w:style>
  <w:style w:type="paragraph" w:customStyle="1" w:styleId="A8D5BB3E0C2E481C8F68179859592C7C">
    <w:name w:val="A8D5BB3E0C2E481C8F68179859592C7C"/>
    <w:rsid w:val="00B935DC"/>
  </w:style>
  <w:style w:type="paragraph" w:customStyle="1" w:styleId="7682ABAC0288403F9A6593004FB6BA6C">
    <w:name w:val="7682ABAC0288403F9A6593004FB6BA6C"/>
    <w:rsid w:val="00B935DC"/>
  </w:style>
  <w:style w:type="paragraph" w:customStyle="1" w:styleId="28C47C5DD66D4BF4829BA5359F2E9C66">
    <w:name w:val="28C47C5DD66D4BF4829BA5359F2E9C66"/>
    <w:rsid w:val="00B935DC"/>
  </w:style>
  <w:style w:type="paragraph" w:customStyle="1" w:styleId="8E87C002F6AC4B4DB058863D0216F55F">
    <w:name w:val="8E87C002F6AC4B4DB058863D0216F55F"/>
    <w:rsid w:val="00B935DC"/>
  </w:style>
  <w:style w:type="paragraph" w:customStyle="1" w:styleId="0BD7AF835CD54AF8B71BAF08D32C72A2">
    <w:name w:val="0BD7AF835CD54AF8B71BAF08D32C72A2"/>
    <w:rsid w:val="00B935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2E2E532FE34A8CB6984FABEF163DF5">
    <w:name w:val="B52E2E532FE34A8CB6984FABEF163DF5"/>
  </w:style>
  <w:style w:type="character" w:styleId="PlaceholderText">
    <w:name w:val="Placeholder Text"/>
    <w:basedOn w:val="DefaultParagraphFont"/>
    <w:uiPriority w:val="99"/>
    <w:semiHidden/>
    <w:rsid w:val="00B935DC"/>
    <w:rPr>
      <w:color w:val="808080"/>
    </w:rPr>
  </w:style>
  <w:style w:type="paragraph" w:customStyle="1" w:styleId="7B4B6303AE9946B2A9A36C491739828D">
    <w:name w:val="7B4B6303AE9946B2A9A36C491739828D"/>
  </w:style>
  <w:style w:type="paragraph" w:customStyle="1" w:styleId="0D72DE45F9F34EE1A19CD1219E62B6C8">
    <w:name w:val="0D72DE45F9F34EE1A19CD1219E62B6C8"/>
  </w:style>
  <w:style w:type="paragraph" w:customStyle="1" w:styleId="F616A0B5740F47F6B8C6FAC372B54083">
    <w:name w:val="F616A0B5740F47F6B8C6FAC372B54083"/>
  </w:style>
  <w:style w:type="paragraph" w:customStyle="1" w:styleId="4C82804FA2BC4170AE9EAB2AB7A62AFF">
    <w:name w:val="4C82804FA2BC4170AE9EAB2AB7A62AFF"/>
  </w:style>
  <w:style w:type="paragraph" w:customStyle="1" w:styleId="EF9AC921618B42E1AB1B86F048CA7F43">
    <w:name w:val="EF9AC921618B42E1AB1B86F048CA7F43"/>
  </w:style>
  <w:style w:type="paragraph" w:customStyle="1" w:styleId="3C40C82839DE437581E39BCCFAA44255">
    <w:name w:val="3C40C82839DE437581E39BCCFAA44255"/>
  </w:style>
  <w:style w:type="paragraph" w:customStyle="1" w:styleId="CF4389C1F45040D9B685AC4633CD00CE">
    <w:name w:val="CF4389C1F45040D9B685AC4633CD00CE"/>
  </w:style>
  <w:style w:type="paragraph" w:customStyle="1" w:styleId="8182D98D7DB84CE5ABDAC386D527A09E">
    <w:name w:val="8182D98D7DB84CE5ABDAC386D527A09E"/>
  </w:style>
  <w:style w:type="paragraph" w:customStyle="1" w:styleId="7A30D93A7B234E28A4EE7314A935A0CD">
    <w:name w:val="7A30D93A7B234E28A4EE7314A935A0CD"/>
  </w:style>
  <w:style w:type="paragraph" w:customStyle="1" w:styleId="EEBE42C4C8304C7882D7AE54B7BA00DC">
    <w:name w:val="EEBE42C4C8304C7882D7AE54B7BA00DC"/>
  </w:style>
  <w:style w:type="paragraph" w:customStyle="1" w:styleId="ADA4A40E2B9F47E58B36A9C5C0F504D4">
    <w:name w:val="ADA4A40E2B9F47E58B36A9C5C0F504D4"/>
  </w:style>
  <w:style w:type="paragraph" w:customStyle="1" w:styleId="E78655B68CAF4141AAD88D9E1018DA14">
    <w:name w:val="E78655B68CAF4141AAD88D9E1018DA14"/>
  </w:style>
  <w:style w:type="paragraph" w:customStyle="1" w:styleId="8D7C76B9F69147C4A093A08661DDDD81">
    <w:name w:val="8D7C76B9F69147C4A093A08661DDDD81"/>
  </w:style>
  <w:style w:type="paragraph" w:customStyle="1" w:styleId="AA70CF61B25E42669AA6CF88E3836A90">
    <w:name w:val="AA70CF61B25E42669AA6CF88E3836A90"/>
  </w:style>
  <w:style w:type="paragraph" w:customStyle="1" w:styleId="568DE2900719420C9B72A173658C4CD3">
    <w:name w:val="568DE2900719420C9B72A173658C4CD3"/>
  </w:style>
  <w:style w:type="paragraph" w:customStyle="1" w:styleId="6C60D82DDCB14A25A46044CDF19511C9">
    <w:name w:val="6C60D82DDCB14A25A46044CDF19511C9"/>
  </w:style>
  <w:style w:type="paragraph" w:customStyle="1" w:styleId="560622D48C5D4B6DB67991904C569E86">
    <w:name w:val="560622D48C5D4B6DB67991904C569E86"/>
  </w:style>
  <w:style w:type="paragraph" w:customStyle="1" w:styleId="5D07A23031DC426093FAADC5D2F5C41A">
    <w:name w:val="5D07A23031DC426093FAADC5D2F5C41A"/>
  </w:style>
  <w:style w:type="paragraph" w:customStyle="1" w:styleId="1BF555A1093D4A3FB35514BEF21566A1">
    <w:name w:val="1BF555A1093D4A3FB35514BEF21566A1"/>
  </w:style>
  <w:style w:type="paragraph" w:customStyle="1" w:styleId="F685CF3576884017951768E6516E91BD">
    <w:name w:val="F685CF3576884017951768E6516E91BD"/>
  </w:style>
  <w:style w:type="paragraph" w:customStyle="1" w:styleId="99C49A5E20FD4A479DA3ABAA0AC7A8C2">
    <w:name w:val="99C49A5E20FD4A479DA3ABAA0AC7A8C2"/>
  </w:style>
  <w:style w:type="paragraph" w:customStyle="1" w:styleId="B52E2E532FE34A8CB6984FABEF163DF51">
    <w:name w:val="B52E2E532FE34A8CB6984FABEF163DF51"/>
    <w:rsid w:val="007C60D7"/>
    <w:rPr>
      <w:rFonts w:eastAsiaTheme="minorHAnsi"/>
    </w:rPr>
  </w:style>
  <w:style w:type="paragraph" w:customStyle="1" w:styleId="7B4B6303AE9946B2A9A36C491739828D1">
    <w:name w:val="7B4B6303AE9946B2A9A36C491739828D1"/>
    <w:rsid w:val="007C60D7"/>
    <w:rPr>
      <w:rFonts w:eastAsiaTheme="minorHAnsi"/>
    </w:rPr>
  </w:style>
  <w:style w:type="paragraph" w:customStyle="1" w:styleId="F616A0B5740F47F6B8C6FAC372B540831">
    <w:name w:val="F616A0B5740F47F6B8C6FAC372B540831"/>
    <w:rsid w:val="007C60D7"/>
    <w:rPr>
      <w:rFonts w:eastAsiaTheme="minorHAnsi"/>
    </w:rPr>
  </w:style>
  <w:style w:type="paragraph" w:customStyle="1" w:styleId="4C82804FA2BC4170AE9EAB2AB7A62AFF1">
    <w:name w:val="4C82804FA2BC4170AE9EAB2AB7A62AFF1"/>
    <w:rsid w:val="007C60D7"/>
    <w:rPr>
      <w:rFonts w:eastAsiaTheme="minorHAnsi"/>
    </w:rPr>
  </w:style>
  <w:style w:type="paragraph" w:customStyle="1" w:styleId="EF9AC921618B42E1AB1B86F048CA7F431">
    <w:name w:val="EF9AC921618B42E1AB1B86F048CA7F431"/>
    <w:rsid w:val="007C60D7"/>
    <w:rPr>
      <w:rFonts w:eastAsiaTheme="minorHAnsi"/>
    </w:rPr>
  </w:style>
  <w:style w:type="paragraph" w:customStyle="1" w:styleId="3C40C82839DE437581E39BCCFAA442551">
    <w:name w:val="3C40C82839DE437581E39BCCFAA442551"/>
    <w:rsid w:val="007C60D7"/>
    <w:rPr>
      <w:rFonts w:eastAsiaTheme="minorHAnsi"/>
    </w:rPr>
  </w:style>
  <w:style w:type="paragraph" w:customStyle="1" w:styleId="CF4389C1F45040D9B685AC4633CD00CE1">
    <w:name w:val="CF4389C1F45040D9B685AC4633CD00CE1"/>
    <w:rsid w:val="007C60D7"/>
    <w:rPr>
      <w:rFonts w:eastAsiaTheme="minorHAnsi"/>
    </w:rPr>
  </w:style>
  <w:style w:type="paragraph" w:customStyle="1" w:styleId="8182D98D7DB84CE5ABDAC386D527A09E1">
    <w:name w:val="8182D98D7DB84CE5ABDAC386D527A09E1"/>
    <w:rsid w:val="007C60D7"/>
    <w:rPr>
      <w:rFonts w:eastAsiaTheme="minorHAnsi"/>
    </w:rPr>
  </w:style>
  <w:style w:type="paragraph" w:customStyle="1" w:styleId="7A30D93A7B234E28A4EE7314A935A0CD1">
    <w:name w:val="7A30D93A7B234E28A4EE7314A935A0CD1"/>
    <w:rsid w:val="007C60D7"/>
    <w:rPr>
      <w:rFonts w:eastAsiaTheme="minorHAnsi"/>
    </w:rPr>
  </w:style>
  <w:style w:type="paragraph" w:customStyle="1" w:styleId="EEBE42C4C8304C7882D7AE54B7BA00DC1">
    <w:name w:val="EEBE42C4C8304C7882D7AE54B7BA00DC1"/>
    <w:rsid w:val="007C60D7"/>
    <w:rPr>
      <w:rFonts w:eastAsiaTheme="minorHAnsi"/>
    </w:rPr>
  </w:style>
  <w:style w:type="paragraph" w:customStyle="1" w:styleId="ADA4A40E2B9F47E58B36A9C5C0F504D41">
    <w:name w:val="ADA4A40E2B9F47E58B36A9C5C0F504D41"/>
    <w:rsid w:val="007C60D7"/>
    <w:rPr>
      <w:rFonts w:eastAsiaTheme="minorHAnsi"/>
    </w:rPr>
  </w:style>
  <w:style w:type="paragraph" w:customStyle="1" w:styleId="E78655B68CAF4141AAD88D9E1018DA141">
    <w:name w:val="E78655B68CAF4141AAD88D9E1018DA141"/>
    <w:rsid w:val="007C60D7"/>
    <w:rPr>
      <w:rFonts w:eastAsiaTheme="minorHAnsi"/>
    </w:rPr>
  </w:style>
  <w:style w:type="paragraph" w:customStyle="1" w:styleId="8D7C76B9F69147C4A093A08661DDDD811">
    <w:name w:val="8D7C76B9F69147C4A093A08661DDDD811"/>
    <w:rsid w:val="007C60D7"/>
    <w:rPr>
      <w:rFonts w:eastAsiaTheme="minorHAnsi"/>
    </w:rPr>
  </w:style>
  <w:style w:type="paragraph" w:customStyle="1" w:styleId="AA70CF61B25E42669AA6CF88E3836A901">
    <w:name w:val="AA70CF61B25E42669AA6CF88E3836A901"/>
    <w:rsid w:val="007C60D7"/>
    <w:rPr>
      <w:rFonts w:eastAsiaTheme="minorHAnsi"/>
    </w:rPr>
  </w:style>
  <w:style w:type="paragraph" w:customStyle="1" w:styleId="568DE2900719420C9B72A173658C4CD31">
    <w:name w:val="568DE2900719420C9B72A173658C4CD31"/>
    <w:rsid w:val="007C60D7"/>
    <w:rPr>
      <w:rFonts w:eastAsiaTheme="minorHAnsi"/>
    </w:rPr>
  </w:style>
  <w:style w:type="paragraph" w:customStyle="1" w:styleId="6C60D82DDCB14A25A46044CDF19511C91">
    <w:name w:val="6C60D82DDCB14A25A46044CDF19511C91"/>
    <w:rsid w:val="007C60D7"/>
    <w:rPr>
      <w:rFonts w:eastAsiaTheme="minorHAnsi"/>
    </w:rPr>
  </w:style>
  <w:style w:type="paragraph" w:customStyle="1" w:styleId="560622D48C5D4B6DB67991904C569E861">
    <w:name w:val="560622D48C5D4B6DB67991904C569E861"/>
    <w:rsid w:val="007C60D7"/>
    <w:rPr>
      <w:rFonts w:eastAsiaTheme="minorHAnsi"/>
    </w:rPr>
  </w:style>
  <w:style w:type="paragraph" w:customStyle="1" w:styleId="5D07A23031DC426093FAADC5D2F5C41A1">
    <w:name w:val="5D07A23031DC426093FAADC5D2F5C41A1"/>
    <w:rsid w:val="007C60D7"/>
    <w:rPr>
      <w:rFonts w:eastAsiaTheme="minorHAnsi"/>
    </w:rPr>
  </w:style>
  <w:style w:type="paragraph" w:customStyle="1" w:styleId="1BF555A1093D4A3FB35514BEF21566A11">
    <w:name w:val="1BF555A1093D4A3FB35514BEF21566A11"/>
    <w:rsid w:val="007C60D7"/>
    <w:rPr>
      <w:rFonts w:eastAsiaTheme="minorHAnsi"/>
    </w:rPr>
  </w:style>
  <w:style w:type="paragraph" w:customStyle="1" w:styleId="F685CF3576884017951768E6516E91BD1">
    <w:name w:val="F685CF3576884017951768E6516E91BD1"/>
    <w:rsid w:val="007C60D7"/>
    <w:rPr>
      <w:rFonts w:eastAsiaTheme="minorHAnsi"/>
    </w:rPr>
  </w:style>
  <w:style w:type="paragraph" w:customStyle="1" w:styleId="99C49A5E20FD4A479DA3ABAA0AC7A8C21">
    <w:name w:val="99C49A5E20FD4A479DA3ABAA0AC7A8C21"/>
    <w:rsid w:val="007C60D7"/>
    <w:rPr>
      <w:rFonts w:eastAsiaTheme="minorHAnsi"/>
    </w:rPr>
  </w:style>
  <w:style w:type="paragraph" w:customStyle="1" w:styleId="F23211278ED94C7B9E92B6AD776B7BF3">
    <w:name w:val="F23211278ED94C7B9E92B6AD776B7BF3"/>
    <w:rsid w:val="00B935DC"/>
  </w:style>
  <w:style w:type="paragraph" w:customStyle="1" w:styleId="A03530D9D957406BA0F72349A0D99480">
    <w:name w:val="A03530D9D957406BA0F72349A0D99480"/>
    <w:rsid w:val="00B935DC"/>
  </w:style>
  <w:style w:type="paragraph" w:customStyle="1" w:styleId="D77E20FC1E6D418FAC800EC47996C93B">
    <w:name w:val="D77E20FC1E6D418FAC800EC47996C93B"/>
    <w:rsid w:val="00B935DC"/>
  </w:style>
  <w:style w:type="paragraph" w:customStyle="1" w:styleId="986F408AFC9040A582775F1EB955907A">
    <w:name w:val="986F408AFC9040A582775F1EB955907A"/>
    <w:rsid w:val="00B935DC"/>
  </w:style>
  <w:style w:type="paragraph" w:customStyle="1" w:styleId="AC9F7D31987B4A5ABE76F97B6D89E255">
    <w:name w:val="AC9F7D31987B4A5ABE76F97B6D89E255"/>
    <w:rsid w:val="00B935DC"/>
  </w:style>
  <w:style w:type="paragraph" w:customStyle="1" w:styleId="B52E2E532FE34A8CB6984FABEF163DF52">
    <w:name w:val="B52E2E532FE34A8CB6984FABEF163DF52"/>
    <w:rsid w:val="00B935DC"/>
    <w:rPr>
      <w:rFonts w:eastAsiaTheme="minorHAnsi"/>
    </w:rPr>
  </w:style>
  <w:style w:type="paragraph" w:customStyle="1" w:styleId="7B4B6303AE9946B2A9A36C491739828D2">
    <w:name w:val="7B4B6303AE9946B2A9A36C491739828D2"/>
    <w:rsid w:val="00B935DC"/>
    <w:rPr>
      <w:rFonts w:eastAsiaTheme="minorHAnsi"/>
    </w:rPr>
  </w:style>
  <w:style w:type="paragraph" w:customStyle="1" w:styleId="EF9AC921618B42E1AB1B86F048CA7F432">
    <w:name w:val="EF9AC921618B42E1AB1B86F048CA7F432"/>
    <w:rsid w:val="00B935DC"/>
    <w:rPr>
      <w:rFonts w:eastAsiaTheme="minorHAnsi"/>
    </w:rPr>
  </w:style>
  <w:style w:type="paragraph" w:customStyle="1" w:styleId="A8D5BB3E0C2E481C8F68179859592C7C">
    <w:name w:val="A8D5BB3E0C2E481C8F68179859592C7C"/>
    <w:rsid w:val="00B935DC"/>
  </w:style>
  <w:style w:type="paragraph" w:customStyle="1" w:styleId="7682ABAC0288403F9A6593004FB6BA6C">
    <w:name w:val="7682ABAC0288403F9A6593004FB6BA6C"/>
    <w:rsid w:val="00B935DC"/>
  </w:style>
  <w:style w:type="paragraph" w:customStyle="1" w:styleId="28C47C5DD66D4BF4829BA5359F2E9C66">
    <w:name w:val="28C47C5DD66D4BF4829BA5359F2E9C66"/>
    <w:rsid w:val="00B935DC"/>
  </w:style>
  <w:style w:type="paragraph" w:customStyle="1" w:styleId="8E87C002F6AC4B4DB058863D0216F55F">
    <w:name w:val="8E87C002F6AC4B4DB058863D0216F55F"/>
    <w:rsid w:val="00B935DC"/>
  </w:style>
  <w:style w:type="paragraph" w:customStyle="1" w:styleId="0BD7AF835CD54AF8B71BAF08D32C72A2">
    <w:name w:val="0BD7AF835CD54AF8B71BAF08D32C72A2"/>
    <w:rsid w:val="00B93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B94AF4E5.dotx</Template>
  <TotalTime>41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2</cp:revision>
  <dcterms:created xsi:type="dcterms:W3CDTF">2013-07-19T13:13:00Z</dcterms:created>
  <dcterms:modified xsi:type="dcterms:W3CDTF">2013-07-19T16:25:00Z</dcterms:modified>
</cp:coreProperties>
</file>