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785515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Mono Quality Control - Attestation</w:t>
      </w:r>
    </w:p>
    <w:p w:rsidR="001802F2" w:rsidRDefault="001802F2" w:rsidP="001802F2"/>
    <w:p w:rsidR="001802F2" w:rsidRPr="001802F2" w:rsidRDefault="001802F2" w:rsidP="001802F2"/>
    <w:p w:rsidR="00E721B0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8597C41847E042B6AC4E819E98EE853F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</w:t>
      </w:r>
      <w:r w:rsidR="00785515">
        <w:rPr>
          <w:rFonts w:ascii="Calibri" w:hAnsi="Calibri" w:cs="Calibri"/>
          <w:b w:val="0"/>
        </w:rPr>
        <w:t xml:space="preserve">attest that I </w:t>
      </w:r>
      <w:r w:rsidRPr="00F75CEF">
        <w:rPr>
          <w:rFonts w:ascii="Calibri" w:hAnsi="Calibri" w:cs="Calibri"/>
          <w:b w:val="0"/>
        </w:rPr>
        <w:t xml:space="preserve">have </w:t>
      </w:r>
      <w:r w:rsidR="00BA13BC">
        <w:rPr>
          <w:rFonts w:ascii="Calibri" w:hAnsi="Calibri" w:cs="Calibri"/>
          <w:b w:val="0"/>
        </w:rPr>
        <w:t>successfully performed</w:t>
      </w:r>
      <w:r w:rsidRPr="00F75CEF">
        <w:rPr>
          <w:rFonts w:ascii="Calibri" w:hAnsi="Calibri" w:cs="Calibri"/>
          <w:b w:val="0"/>
        </w:rPr>
        <w:t xml:space="preserve"> </w:t>
      </w:r>
      <w:r w:rsidR="00785515">
        <w:rPr>
          <w:rFonts w:ascii="Calibri" w:hAnsi="Calibri" w:cs="Calibri"/>
          <w:b w:val="0"/>
        </w:rPr>
        <w:t xml:space="preserve">both levels of </w:t>
      </w:r>
      <w:r w:rsidR="00785515" w:rsidRPr="00785515">
        <w:rPr>
          <w:rFonts w:asciiTheme="minorHAnsi" w:hAnsiTheme="minorHAnsi" w:cstheme="minorHAnsi"/>
          <w:b w:val="0"/>
          <w:szCs w:val="24"/>
        </w:rPr>
        <w:t>Mono Quality Control</w:t>
      </w:r>
      <w:r w:rsidR="00785515">
        <w:rPr>
          <w:rFonts w:ascii="Calibri" w:hAnsi="Calibri" w:cs="Calibri"/>
          <w:b w:val="0"/>
          <w:sz w:val="40"/>
        </w:rPr>
        <w:t>.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CCE215BBC2CA4986ACC2155DFB56CEC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</w:p>
    <w:p w:rsidR="00785515" w:rsidRPr="00785515" w:rsidRDefault="00785515" w:rsidP="00785515">
      <w:pPr>
        <w:rPr>
          <w:rFonts w:asciiTheme="minorHAnsi" w:hAnsiTheme="minorHAnsi" w:cstheme="minorHAnsi"/>
          <w:sz w:val="32"/>
        </w:rPr>
      </w:pPr>
      <w:r w:rsidRPr="00785515">
        <w:rPr>
          <w:rFonts w:asciiTheme="minorHAnsi" w:hAnsiTheme="minorHAnsi" w:cstheme="minorHAnsi"/>
          <w:sz w:val="32"/>
        </w:rPr>
        <w:t>Mono Positive QC Result</w:t>
      </w:r>
      <w:proofErr w:type="gramStart"/>
      <w:r w:rsidRPr="00785515">
        <w:rPr>
          <w:rFonts w:asciiTheme="minorHAnsi" w:hAnsiTheme="minorHAnsi" w:cstheme="minorHAnsi"/>
          <w:sz w:val="32"/>
        </w:rPr>
        <w:t>:_</w:t>
      </w:r>
      <w:proofErr w:type="gramEnd"/>
      <w:r w:rsidRPr="00785515">
        <w:rPr>
          <w:rFonts w:asciiTheme="minorHAnsi" w:hAnsiTheme="minorHAnsi" w:cstheme="minorHAnsi"/>
          <w:sz w:val="32"/>
        </w:rPr>
        <w:t>_______________________________</w:t>
      </w:r>
    </w:p>
    <w:p w:rsidR="00785515" w:rsidRPr="00785515" w:rsidRDefault="00785515" w:rsidP="00785515">
      <w:pPr>
        <w:rPr>
          <w:rFonts w:asciiTheme="minorHAnsi" w:hAnsiTheme="minorHAnsi" w:cstheme="minorHAnsi"/>
          <w:sz w:val="32"/>
        </w:rPr>
      </w:pPr>
    </w:p>
    <w:p w:rsidR="00785515" w:rsidRPr="00785515" w:rsidRDefault="00785515" w:rsidP="00785515">
      <w:pPr>
        <w:rPr>
          <w:rFonts w:asciiTheme="minorHAnsi" w:hAnsiTheme="minorHAnsi" w:cstheme="minorHAnsi"/>
          <w:sz w:val="32"/>
        </w:rPr>
      </w:pPr>
      <w:r w:rsidRPr="00785515">
        <w:rPr>
          <w:rFonts w:asciiTheme="minorHAnsi" w:hAnsiTheme="minorHAnsi" w:cstheme="minorHAnsi"/>
          <w:sz w:val="32"/>
        </w:rPr>
        <w:t>Mono Negative QC Result: _______________________________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785515" w:rsidRDefault="00785515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BA13BC" w:rsidP="00641944">
      <w:pPr>
        <w:spacing w:line="48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3D17A" wp14:editId="5D482C28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1.5pt;margin-top:397.5pt;width:19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NxtQIAAMA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P+AY3G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</w:rPr>
        <w:t>Signature: _________________________________</w:t>
      </w:r>
    </w:p>
    <w:p w:rsidR="00E721B0" w:rsidRPr="00111C81" w:rsidRDefault="00BA13BC" w:rsidP="00BA13BC">
      <w:pPr>
        <w:tabs>
          <w:tab w:val="left" w:pos="375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1.5pt;margin-top:397.5pt;width:19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A2zJ/y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1.5pt;margin-top:397.5pt;width:19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bttQIAAMA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JWv5u2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15" w:rsidRDefault="00785515">
      <w:r>
        <w:separator/>
      </w:r>
    </w:p>
  </w:endnote>
  <w:endnote w:type="continuationSeparator" w:id="0">
    <w:p w:rsidR="00785515" w:rsidRDefault="0078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15" w:rsidRDefault="00785515">
      <w:r>
        <w:separator/>
      </w:r>
    </w:p>
  </w:footnote>
  <w:footnote w:type="continuationSeparator" w:id="0">
    <w:p w:rsidR="00785515" w:rsidRDefault="0078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15"/>
    <w:rsid w:val="000103DF"/>
    <w:rsid w:val="00086FD7"/>
    <w:rsid w:val="001802F2"/>
    <w:rsid w:val="001A0AAF"/>
    <w:rsid w:val="00483955"/>
    <w:rsid w:val="00641944"/>
    <w:rsid w:val="00656D29"/>
    <w:rsid w:val="00785515"/>
    <w:rsid w:val="008D682D"/>
    <w:rsid w:val="009676CA"/>
    <w:rsid w:val="00991F51"/>
    <w:rsid w:val="00B33FAE"/>
    <w:rsid w:val="00B9026C"/>
    <w:rsid w:val="00BA13B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Direct%20Observation%20Documentation\Direct%20Observation%20Ma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97C41847E042B6AC4E819E98EE8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3EED-2EB2-4AB3-829F-F9FA669B0FFB}"/>
      </w:docPartPr>
      <w:docPartBody>
        <w:p w:rsidR="00000000" w:rsidRDefault="00D319D3">
          <w:pPr>
            <w:pStyle w:val="8597C41847E042B6AC4E819E98EE853F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CCE215BBC2CA4986ACC2155DFB56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88CD-EBBC-44FE-A1C2-1F3DB3EA0E66}"/>
      </w:docPartPr>
      <w:docPartBody>
        <w:p w:rsidR="00000000" w:rsidRDefault="00D319D3">
          <w:pPr>
            <w:pStyle w:val="CCE215BBC2CA4986ACC2155DFB56CECA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97C41847E042B6AC4E819E98EE853F">
    <w:name w:val="8597C41847E042B6AC4E819E98EE853F"/>
  </w:style>
  <w:style w:type="paragraph" w:customStyle="1" w:styleId="7C3BFE0DFC1B4988AD1F460EE508843B">
    <w:name w:val="7C3BFE0DFC1B4988AD1F460EE508843B"/>
  </w:style>
  <w:style w:type="paragraph" w:customStyle="1" w:styleId="CCE215BBC2CA4986ACC2155DFB56CECA">
    <w:name w:val="CCE215BBC2CA4986ACC2155DFB56CE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97C41847E042B6AC4E819E98EE853F">
    <w:name w:val="8597C41847E042B6AC4E819E98EE853F"/>
  </w:style>
  <w:style w:type="paragraph" w:customStyle="1" w:styleId="7C3BFE0DFC1B4988AD1F460EE508843B">
    <w:name w:val="7C3BFE0DFC1B4988AD1F460EE508843B"/>
  </w:style>
  <w:style w:type="paragraph" w:customStyle="1" w:styleId="CCE215BBC2CA4986ACC2155DFB56CECA">
    <w:name w:val="CCE215BBC2CA4986ACC2155DFB56C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2689-9549-4F52-8460-6404FDDE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Observation Master.dotx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2013-07-19T19:18:00Z</dcterms:created>
  <dcterms:modified xsi:type="dcterms:W3CDTF">2013-07-19T19:22:00Z</dcterms:modified>
</cp:coreProperties>
</file>