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1802F2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Attestation of Procedure Review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78A1B76D668C4665AC2F60B2430F0F4E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read and reviewed the </w:t>
      </w:r>
      <w:r w:rsidR="00815A4F" w:rsidRPr="00815A4F">
        <w:rPr>
          <w:rFonts w:ascii="Calibri" w:hAnsi="Calibri" w:cs="Calibri"/>
        </w:rPr>
        <w:t xml:space="preserve">Strep </w:t>
      </w:r>
      <w:proofErr w:type="gramStart"/>
      <w:r w:rsidR="00815A4F" w:rsidRPr="00815A4F">
        <w:rPr>
          <w:rFonts w:ascii="Calibri" w:hAnsi="Calibri" w:cs="Calibri"/>
        </w:rPr>
        <w:t>A</w:t>
      </w:r>
      <w:proofErr w:type="gramEnd"/>
      <w:r w:rsidRPr="00F75CEF">
        <w:rPr>
          <w:rFonts w:ascii="Calibri" w:hAnsi="Calibri" w:cs="Calibri"/>
          <w:b w:val="0"/>
        </w:rPr>
        <w:t xml:space="preserve"> policy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145F4E47F6214EB098EC6230106B6EE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  <w:r w:rsidRPr="00F75CEF">
        <w:rPr>
          <w:rFonts w:ascii="Calibri" w:hAnsi="Calibri" w:cs="Calibri"/>
          <w:b w:val="0"/>
        </w:rPr>
        <w:t>.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r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E721B0" w:rsidP="00641944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4F" w:rsidRDefault="00815A4F">
      <w:r>
        <w:separator/>
      </w:r>
    </w:p>
  </w:endnote>
  <w:endnote w:type="continuationSeparator" w:id="0">
    <w:p w:rsidR="00815A4F" w:rsidRDefault="0081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4F" w:rsidRDefault="00815A4F">
      <w:r>
        <w:separator/>
      </w:r>
    </w:p>
  </w:footnote>
  <w:footnote w:type="continuationSeparator" w:id="0">
    <w:p w:rsidR="00815A4F" w:rsidRDefault="0081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4F"/>
    <w:rsid w:val="000103DF"/>
    <w:rsid w:val="00086FD7"/>
    <w:rsid w:val="001802F2"/>
    <w:rsid w:val="001A0AAF"/>
    <w:rsid w:val="00483955"/>
    <w:rsid w:val="00641944"/>
    <w:rsid w:val="00656D29"/>
    <w:rsid w:val="00815A4F"/>
    <w:rsid w:val="008D682D"/>
    <w:rsid w:val="009676CA"/>
    <w:rsid w:val="00991F51"/>
    <w:rsid w:val="00B33FAE"/>
    <w:rsid w:val="00B9026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rocedure%20Attestations\Master%20Procedure%20Attes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A1B76D668C4665AC2F60B2430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9735-FA9B-43F7-919C-ACC829C87057}"/>
      </w:docPartPr>
      <w:docPartBody>
        <w:p w:rsidR="00000000" w:rsidRDefault="00913FE8">
          <w:pPr>
            <w:pStyle w:val="78A1B76D668C4665AC2F60B2430F0F4E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145F4E47F6214EB098EC6230106B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861D-1A48-4BD9-85A9-B3A222A00401}"/>
      </w:docPartPr>
      <w:docPartBody>
        <w:p w:rsidR="00000000" w:rsidRDefault="00913FE8">
          <w:pPr>
            <w:pStyle w:val="145F4E47F6214EB098EC6230106B6EEA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A1B76D668C4665AC2F60B2430F0F4E">
    <w:name w:val="78A1B76D668C4665AC2F60B2430F0F4E"/>
  </w:style>
  <w:style w:type="paragraph" w:customStyle="1" w:styleId="BE1F4BC20A874565BEEFE60E6FA69B78">
    <w:name w:val="BE1F4BC20A874565BEEFE60E6FA69B78"/>
  </w:style>
  <w:style w:type="paragraph" w:customStyle="1" w:styleId="145F4E47F6214EB098EC6230106B6EEA">
    <w:name w:val="145F4E47F6214EB098EC6230106B6E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A1B76D668C4665AC2F60B2430F0F4E">
    <w:name w:val="78A1B76D668C4665AC2F60B2430F0F4E"/>
  </w:style>
  <w:style w:type="paragraph" w:customStyle="1" w:styleId="BE1F4BC20A874565BEEFE60E6FA69B78">
    <w:name w:val="BE1F4BC20A874565BEEFE60E6FA69B78"/>
  </w:style>
  <w:style w:type="paragraph" w:customStyle="1" w:styleId="145F4E47F6214EB098EC6230106B6EEA">
    <w:name w:val="145F4E47F6214EB098EC6230106B6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1116-5EF7-4E15-B370-111A808F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Procedure Attestation.dotx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2013-09-25T15:23:00Z</dcterms:created>
  <dcterms:modified xsi:type="dcterms:W3CDTF">2013-09-25T15:24:00Z</dcterms:modified>
</cp:coreProperties>
</file>