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C44151">
      <w:proofErr w:type="spellStart"/>
      <w:r>
        <w:t>Sy</w:t>
      </w:r>
      <w:proofErr w:type="spellEnd"/>
    </w:p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4F3C8A3215824BDCB209822BA81C4EC2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proofErr w:type="spellStart"/>
      <w:r w:rsidR="00C44151" w:rsidRPr="00C44151">
        <w:rPr>
          <w:rFonts w:ascii="Calibri" w:hAnsi="Calibri" w:cs="Calibri"/>
        </w:rPr>
        <w:t>Sysmex</w:t>
      </w:r>
      <w:proofErr w:type="spellEnd"/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2865D61AAABF4026A1945348124E0E7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51" w:rsidRDefault="00C44151">
      <w:r>
        <w:separator/>
      </w:r>
    </w:p>
  </w:endnote>
  <w:endnote w:type="continuationSeparator" w:id="0">
    <w:p w:rsidR="00C44151" w:rsidRDefault="00C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51" w:rsidRDefault="00C44151">
      <w:r>
        <w:separator/>
      </w:r>
    </w:p>
  </w:footnote>
  <w:footnote w:type="continuationSeparator" w:id="0">
    <w:p w:rsidR="00C44151" w:rsidRDefault="00C4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51"/>
    <w:rsid w:val="000103DF"/>
    <w:rsid w:val="00086FD7"/>
    <w:rsid w:val="001802F2"/>
    <w:rsid w:val="001A0AAF"/>
    <w:rsid w:val="00483955"/>
    <w:rsid w:val="00641944"/>
    <w:rsid w:val="00656D29"/>
    <w:rsid w:val="008D682D"/>
    <w:rsid w:val="009676CA"/>
    <w:rsid w:val="00991F51"/>
    <w:rsid w:val="00B33FAE"/>
    <w:rsid w:val="00B9026C"/>
    <w:rsid w:val="00BD04BF"/>
    <w:rsid w:val="00C44151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3C8A3215824BDCB209822BA81C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C62E-8B36-443E-AE8A-B717F0C556C6}"/>
      </w:docPartPr>
      <w:docPartBody>
        <w:p w:rsidR="00000000" w:rsidRDefault="006A31C5">
          <w:pPr>
            <w:pStyle w:val="4F3C8A3215824BDCB209822BA81C4EC2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2865D61AAABF4026A1945348124E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5708-3E85-4229-8499-5FF01E8644AE}"/>
      </w:docPartPr>
      <w:docPartBody>
        <w:p w:rsidR="00000000" w:rsidRDefault="006A31C5">
          <w:pPr>
            <w:pStyle w:val="2865D61AAABF4026A1945348124E0E70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3C8A3215824BDCB209822BA81C4EC2">
    <w:name w:val="4F3C8A3215824BDCB209822BA81C4EC2"/>
  </w:style>
  <w:style w:type="paragraph" w:customStyle="1" w:styleId="9F202DF92F03449C8CA573F6BB83B505">
    <w:name w:val="9F202DF92F03449C8CA573F6BB83B505"/>
  </w:style>
  <w:style w:type="paragraph" w:customStyle="1" w:styleId="2865D61AAABF4026A1945348124E0E70">
    <w:name w:val="2865D61AAABF4026A1945348124E0E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3C8A3215824BDCB209822BA81C4EC2">
    <w:name w:val="4F3C8A3215824BDCB209822BA81C4EC2"/>
  </w:style>
  <w:style w:type="paragraph" w:customStyle="1" w:styleId="9F202DF92F03449C8CA573F6BB83B505">
    <w:name w:val="9F202DF92F03449C8CA573F6BB83B505"/>
  </w:style>
  <w:style w:type="paragraph" w:customStyle="1" w:styleId="2865D61AAABF4026A1945348124E0E70">
    <w:name w:val="2865D61AAABF4026A1945348124E0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1E9B-18F1-4CEF-9D5B-DDB6CBB9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2013-09-25T15:33:00Z</dcterms:created>
  <dcterms:modified xsi:type="dcterms:W3CDTF">2013-09-25T15:33:00Z</dcterms:modified>
</cp:coreProperties>
</file>