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BA13BC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Direct Observation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A955089D69D5440F92C96C30E87D1EF9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</w:t>
      </w:r>
      <w:r w:rsidR="00BA13BC">
        <w:rPr>
          <w:rFonts w:ascii="Calibri" w:hAnsi="Calibri" w:cs="Calibri"/>
          <w:b w:val="0"/>
        </w:rPr>
        <w:t>successfully performed</w:t>
      </w:r>
      <w:r w:rsidRPr="00F75CEF">
        <w:rPr>
          <w:rFonts w:ascii="Calibri" w:hAnsi="Calibri" w:cs="Calibri"/>
          <w:b w:val="0"/>
        </w:rPr>
        <w:t xml:space="preserve"> </w:t>
      </w:r>
      <w:proofErr w:type="spellStart"/>
      <w:r w:rsidR="00001F7F">
        <w:rPr>
          <w:rStyle w:val="Style2"/>
        </w:rPr>
        <w:t>Sysmex</w:t>
      </w:r>
      <w:proofErr w:type="spellEnd"/>
      <w:r w:rsidRPr="00F75CEF">
        <w:rPr>
          <w:rFonts w:ascii="Calibri" w:hAnsi="Calibri" w:cs="Calibri"/>
          <w:b w:val="0"/>
        </w:rPr>
        <w:t xml:space="preserve"> </w:t>
      </w:r>
      <w:r w:rsidR="00BA13BC">
        <w:rPr>
          <w:rFonts w:ascii="Calibri" w:hAnsi="Calibri" w:cs="Calibri"/>
          <w:b w:val="0"/>
        </w:rPr>
        <w:t>testing according to the NorthPoint Laboratory Procedure</w:t>
      </w:r>
      <w:r w:rsidRPr="00F75CEF">
        <w:rPr>
          <w:rFonts w:ascii="Calibri" w:hAnsi="Calibri" w:cs="Calibri"/>
          <w:b w:val="0"/>
        </w:rPr>
        <w:t xml:space="preserve">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B734279B1FB24663BB221C90861DD6B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bookmarkStart w:id="0" w:name="_GoBack"/>
      <w:bookmarkEnd w:id="0"/>
    </w:p>
    <w:p w:rsidR="00641944" w:rsidRPr="00F75CEF" w:rsidRDefault="00BA13BC" w:rsidP="00641944">
      <w:pPr>
        <w:spacing w:line="480" w:lineRule="auto"/>
        <w:rPr>
          <w:rFonts w:ascii="Calibri" w:hAnsi="Calibri"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D785" wp14:editId="17A2CCC1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2800350" cy="485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BC" w:rsidRPr="00E8218E" w:rsidRDefault="00BA13BC" w:rsidP="00BA13B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  <w:p w:rsidR="00BA13BC" w:rsidRDefault="00BA1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4.25pt;margin-top:12.45pt;width:220.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" filled="f" stroked="f" strokeweight=".5pt">
                <v:textbox>
                  <w:txbxContent>
                    <w:p w:rsidR="00BA13BC" w:rsidRPr="00E8218E" w:rsidRDefault="00BA13BC" w:rsidP="00BA13BC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  <w:p w:rsidR="00BA13BC" w:rsidRDefault="00BA13B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3D17A" wp14:editId="5D482C28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1.5pt;margin-top:397.5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NxtQIAAMA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P+AY3G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 xml:space="preserve"> of Observer</w:t>
      </w:r>
      <w:r w:rsidR="00641944" w:rsidRPr="00F75CEF">
        <w:rPr>
          <w:rFonts w:ascii="Calibri" w:hAnsi="Calibri" w:cs="Calibri"/>
        </w:rPr>
        <w:t>: _________________________________</w:t>
      </w:r>
    </w:p>
    <w:p w:rsidR="00E721B0" w:rsidRPr="00111C81" w:rsidRDefault="00BA13BC" w:rsidP="00BA13BC">
      <w:pPr>
        <w:tabs>
          <w:tab w:val="left" w:pos="375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1.5pt;margin-top:397.5pt;width:19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8tQIAAMA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A2zJ/y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1.5pt;margin-top:397.5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bttQIAAMA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JWv5u2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7F" w:rsidRDefault="00001F7F">
      <w:r>
        <w:separator/>
      </w:r>
    </w:p>
  </w:endnote>
  <w:endnote w:type="continuationSeparator" w:id="0">
    <w:p w:rsidR="00001F7F" w:rsidRDefault="0000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7F" w:rsidRDefault="00001F7F">
      <w:r>
        <w:separator/>
      </w:r>
    </w:p>
  </w:footnote>
  <w:footnote w:type="continuationSeparator" w:id="0">
    <w:p w:rsidR="00001F7F" w:rsidRDefault="0000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7F"/>
    <w:rsid w:val="00001F7F"/>
    <w:rsid w:val="000103DF"/>
    <w:rsid w:val="00086FD7"/>
    <w:rsid w:val="001802F2"/>
    <w:rsid w:val="001A0AAF"/>
    <w:rsid w:val="00462B19"/>
    <w:rsid w:val="00483955"/>
    <w:rsid w:val="00577AC7"/>
    <w:rsid w:val="00641944"/>
    <w:rsid w:val="00656D29"/>
    <w:rsid w:val="008D682D"/>
    <w:rsid w:val="009676CA"/>
    <w:rsid w:val="00991F51"/>
    <w:rsid w:val="00B33FAE"/>
    <w:rsid w:val="00B9026C"/>
    <w:rsid w:val="00BA13B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Direct%20Observation%20Documentation\Direct%20Observation%20Mas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55089D69D5440F92C96C30E87D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B7DF-88B8-41B0-9930-94C8822E521E}"/>
      </w:docPartPr>
      <w:docPartBody>
        <w:p w:rsidR="00000000" w:rsidRDefault="003B5CDD">
          <w:pPr>
            <w:pStyle w:val="A955089D69D5440F92C96C30E87D1EF9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B734279B1FB24663BB221C90861D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6575-9DDE-4B28-9212-CB5B92C64470}"/>
      </w:docPartPr>
      <w:docPartBody>
        <w:p w:rsidR="00000000" w:rsidRDefault="003B5CDD">
          <w:pPr>
            <w:pStyle w:val="B734279B1FB24663BB221C90861DD6BB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55089D69D5440F92C96C30E87D1EF9">
    <w:name w:val="A955089D69D5440F92C96C30E87D1EF9"/>
  </w:style>
  <w:style w:type="paragraph" w:customStyle="1" w:styleId="1D8EB4AACB664E8898B29BE8D754957A">
    <w:name w:val="1D8EB4AACB664E8898B29BE8D754957A"/>
  </w:style>
  <w:style w:type="paragraph" w:customStyle="1" w:styleId="B734279B1FB24663BB221C90861DD6BB">
    <w:name w:val="B734279B1FB24663BB221C90861DD6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55089D69D5440F92C96C30E87D1EF9">
    <w:name w:val="A955089D69D5440F92C96C30E87D1EF9"/>
  </w:style>
  <w:style w:type="paragraph" w:customStyle="1" w:styleId="1D8EB4AACB664E8898B29BE8D754957A">
    <w:name w:val="1D8EB4AACB664E8898B29BE8D754957A"/>
  </w:style>
  <w:style w:type="paragraph" w:customStyle="1" w:styleId="B734279B1FB24663BB221C90861DD6BB">
    <w:name w:val="B734279B1FB24663BB221C90861DD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971A-8FD7-4458-992A-37E5A8C0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Observation Master template.dotx</Template>
  <TotalTime>1</TotalTime>
  <Pages>1</Pages>
  <Words>28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2013-09-25T15:34:00Z</dcterms:created>
  <dcterms:modified xsi:type="dcterms:W3CDTF">2013-09-25T15:35:00Z</dcterms:modified>
</cp:coreProperties>
</file>