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1802F2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Attestation of Procedure Review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46A5CA4DA37A44048193A5CFCEC454EE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read and reviewed the </w:t>
      </w:r>
      <w:r w:rsidR="00837821" w:rsidRPr="00837821">
        <w:rPr>
          <w:rFonts w:ascii="Calibri" w:hAnsi="Calibri" w:cs="Calibri"/>
        </w:rPr>
        <w:t>A1C by Afinion</w:t>
      </w:r>
      <w:r w:rsidRPr="00F75CEF">
        <w:rPr>
          <w:rFonts w:ascii="Calibri" w:hAnsi="Calibri" w:cs="Calibri"/>
          <w:b w:val="0"/>
        </w:rPr>
        <w:t xml:space="preserve"> policy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20CF6861F0B64304B14E83C5F26B289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  <w:r w:rsidRPr="00F75CEF">
        <w:rPr>
          <w:rFonts w:ascii="Calibri" w:hAnsi="Calibri" w:cs="Calibri"/>
          <w:b w:val="0"/>
        </w:rPr>
        <w:t>.</w:t>
      </w:r>
      <w:bookmarkStart w:id="0" w:name="_GoBack"/>
      <w:bookmarkEnd w:id="0"/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r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E721B0" w:rsidP="00641944">
      <w:pPr>
        <w:spacing w:line="480" w:lineRule="auto"/>
        <w:rPr>
          <w:rFonts w:ascii="Arial" w:hAnsi="Arial" w:cs="Arial"/>
        </w:rPr>
      </w:pP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21" w:rsidRDefault="00837821">
      <w:r>
        <w:separator/>
      </w:r>
    </w:p>
  </w:endnote>
  <w:endnote w:type="continuationSeparator" w:id="0">
    <w:p w:rsidR="00837821" w:rsidRDefault="0083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21" w:rsidRDefault="00837821">
      <w:r>
        <w:separator/>
      </w:r>
    </w:p>
  </w:footnote>
  <w:footnote w:type="continuationSeparator" w:id="0">
    <w:p w:rsidR="00837821" w:rsidRDefault="0083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1"/>
    <w:rsid w:val="000103DF"/>
    <w:rsid w:val="00086FD7"/>
    <w:rsid w:val="001802F2"/>
    <w:rsid w:val="001A0AAF"/>
    <w:rsid w:val="00483955"/>
    <w:rsid w:val="00641944"/>
    <w:rsid w:val="00656D29"/>
    <w:rsid w:val="00837821"/>
    <w:rsid w:val="008D682D"/>
    <w:rsid w:val="009676CA"/>
    <w:rsid w:val="00991F51"/>
    <w:rsid w:val="00B33FAE"/>
    <w:rsid w:val="00B9026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rocedure%20Attestations\Master%20Procedure%20Attes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A5CA4DA37A44048193A5CFCEC45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676B-FAB7-4F26-BA10-C8ED64E79332}"/>
      </w:docPartPr>
      <w:docPartBody>
        <w:p w:rsidR="00000000" w:rsidRDefault="00D11F64">
          <w:pPr>
            <w:pStyle w:val="46A5CA4DA37A44048193A5CFCEC454EE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20CF6861F0B64304B14E83C5F26B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C087-82CE-4598-B0A7-8B4921C175CD}"/>
      </w:docPartPr>
      <w:docPartBody>
        <w:p w:rsidR="00000000" w:rsidRDefault="00D11F64">
          <w:pPr>
            <w:pStyle w:val="20CF6861F0B64304B14E83C5F26B289A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A5CA4DA37A44048193A5CFCEC454EE">
    <w:name w:val="46A5CA4DA37A44048193A5CFCEC454EE"/>
  </w:style>
  <w:style w:type="paragraph" w:customStyle="1" w:styleId="E064FBFB665F416CAF89C88474A52395">
    <w:name w:val="E064FBFB665F416CAF89C88474A52395"/>
  </w:style>
  <w:style w:type="paragraph" w:customStyle="1" w:styleId="20CF6861F0B64304B14E83C5F26B289A">
    <w:name w:val="20CF6861F0B64304B14E83C5F26B28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A5CA4DA37A44048193A5CFCEC454EE">
    <w:name w:val="46A5CA4DA37A44048193A5CFCEC454EE"/>
  </w:style>
  <w:style w:type="paragraph" w:customStyle="1" w:styleId="E064FBFB665F416CAF89C88474A52395">
    <w:name w:val="E064FBFB665F416CAF89C88474A52395"/>
  </w:style>
  <w:style w:type="paragraph" w:customStyle="1" w:styleId="20CF6861F0B64304B14E83C5F26B289A">
    <w:name w:val="20CF6861F0B64304B14E83C5F26B2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1773-3DE7-4954-A929-A78D8880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Procedure Attestation.dotx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2013-10-17T20:05:00Z</dcterms:created>
  <dcterms:modified xsi:type="dcterms:W3CDTF">2013-10-17T20:06:00Z</dcterms:modified>
</cp:coreProperties>
</file>