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1802F2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Attestation of Procedure Review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2D294BFB331D4BD99836BF63B78C7C50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read and reviewed the </w:t>
      </w:r>
      <w:r w:rsidR="00111445" w:rsidRPr="00111445">
        <w:rPr>
          <w:rFonts w:ascii="Calibri" w:hAnsi="Calibri" w:cs="Calibri"/>
        </w:rPr>
        <w:t>ACR by Afinion</w:t>
      </w:r>
      <w:r w:rsidRPr="00F75CEF">
        <w:rPr>
          <w:rFonts w:ascii="Calibri" w:hAnsi="Calibri" w:cs="Calibri"/>
          <w:b w:val="0"/>
        </w:rPr>
        <w:t xml:space="preserve"> policy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9B26384AA124462EA6C85253194F54D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  <w:r w:rsidRPr="00F75CEF">
        <w:rPr>
          <w:rFonts w:ascii="Calibri" w:hAnsi="Calibri" w:cs="Calibri"/>
          <w:b w:val="0"/>
        </w:rPr>
        <w:t>.</w:t>
      </w:r>
      <w:bookmarkStart w:id="0" w:name="_GoBack"/>
      <w:bookmarkEnd w:id="0"/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  <w:r w:rsidRPr="00F75CEF">
        <w:rPr>
          <w:rFonts w:ascii="Calibri" w:hAnsi="Calibri" w:cs="Calibri"/>
        </w:rPr>
        <w:t>Signature: _________________________________</w:t>
      </w:r>
    </w:p>
    <w:p w:rsidR="00E721B0" w:rsidRPr="00111C81" w:rsidRDefault="00E721B0" w:rsidP="00641944">
      <w:pPr>
        <w:spacing w:line="480" w:lineRule="auto"/>
        <w:rPr>
          <w:rFonts w:ascii="Arial" w:hAnsi="Arial" w:cs="Arial"/>
        </w:rPr>
      </w:pP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45" w:rsidRDefault="00111445">
      <w:r>
        <w:separator/>
      </w:r>
    </w:p>
  </w:endnote>
  <w:endnote w:type="continuationSeparator" w:id="0">
    <w:p w:rsidR="00111445" w:rsidRDefault="0011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45" w:rsidRDefault="00111445">
      <w:r>
        <w:separator/>
      </w:r>
    </w:p>
  </w:footnote>
  <w:footnote w:type="continuationSeparator" w:id="0">
    <w:p w:rsidR="00111445" w:rsidRDefault="00111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45"/>
    <w:rsid w:val="000103DF"/>
    <w:rsid w:val="00086FD7"/>
    <w:rsid w:val="00111445"/>
    <w:rsid w:val="001802F2"/>
    <w:rsid w:val="001A0AAF"/>
    <w:rsid w:val="00483955"/>
    <w:rsid w:val="00641944"/>
    <w:rsid w:val="00656D29"/>
    <w:rsid w:val="008D682D"/>
    <w:rsid w:val="009676CA"/>
    <w:rsid w:val="00991F51"/>
    <w:rsid w:val="00B33FAE"/>
    <w:rsid w:val="00B9026C"/>
    <w:rsid w:val="00BD04BF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Procedure%20Attestations\Master%20Procedure%20Attes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294BFB331D4BD99836BF63B78C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3EFD0-C21C-48E6-AC81-D002845941F6}"/>
      </w:docPartPr>
      <w:docPartBody>
        <w:p w:rsidR="00000000" w:rsidRDefault="00D11F64">
          <w:pPr>
            <w:pStyle w:val="2D294BFB331D4BD99836BF63B78C7C50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9B26384AA124462EA6C85253194F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434F-A650-40C5-87E4-42C7B68E4777}"/>
      </w:docPartPr>
      <w:docPartBody>
        <w:p w:rsidR="00000000" w:rsidRDefault="00D11F64">
          <w:pPr>
            <w:pStyle w:val="9B26384AA124462EA6C85253194F54D8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294BFB331D4BD99836BF63B78C7C50">
    <w:name w:val="2D294BFB331D4BD99836BF63B78C7C50"/>
  </w:style>
  <w:style w:type="paragraph" w:customStyle="1" w:styleId="78E54856BC594D849E120749A05EABDF">
    <w:name w:val="78E54856BC594D849E120749A05EABDF"/>
  </w:style>
  <w:style w:type="paragraph" w:customStyle="1" w:styleId="9B26384AA124462EA6C85253194F54D8">
    <w:name w:val="9B26384AA124462EA6C85253194F54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294BFB331D4BD99836BF63B78C7C50">
    <w:name w:val="2D294BFB331D4BD99836BF63B78C7C50"/>
  </w:style>
  <w:style w:type="paragraph" w:customStyle="1" w:styleId="78E54856BC594D849E120749A05EABDF">
    <w:name w:val="78E54856BC594D849E120749A05EABDF"/>
  </w:style>
  <w:style w:type="paragraph" w:customStyle="1" w:styleId="9B26384AA124462EA6C85253194F54D8">
    <w:name w:val="9B26384AA124462EA6C85253194F5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BCBA-2A61-4036-85E5-EC519004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Procedure Attestation.dotx</Template>
  <TotalTime>1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2013-10-17T20:06:00Z</dcterms:created>
  <dcterms:modified xsi:type="dcterms:W3CDTF">2013-10-17T20:07:00Z</dcterms:modified>
</cp:coreProperties>
</file>