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1802F2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Attestation of Procedure Review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4A3591117F0F48F996D33AA31BF7CD90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read and reviewed the </w:t>
      </w:r>
      <w:bookmarkStart w:id="0" w:name="_GoBack"/>
      <w:r w:rsidR="00EC7A2F" w:rsidRPr="00EC7A2F">
        <w:rPr>
          <w:rFonts w:ascii="Calibri" w:hAnsi="Calibri" w:cs="Calibri"/>
        </w:rPr>
        <w:t>RSV</w:t>
      </w:r>
      <w:bookmarkEnd w:id="0"/>
      <w:r w:rsidRPr="00F75CEF">
        <w:rPr>
          <w:rFonts w:ascii="Calibri" w:hAnsi="Calibri" w:cs="Calibri"/>
          <w:b w:val="0"/>
        </w:rPr>
        <w:t xml:space="preserve"> policy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E494D3BCA44741A791C29085EDDF2AA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  <w:r w:rsidRPr="00F75CEF">
        <w:rPr>
          <w:rFonts w:ascii="Calibri" w:hAnsi="Calibri" w:cs="Calibri"/>
          <w:b w:val="0"/>
        </w:rPr>
        <w:t>.</w:t>
      </w: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  <w:r w:rsidRPr="00F75CEF">
        <w:rPr>
          <w:rFonts w:ascii="Calibri" w:hAnsi="Calibri" w:cs="Calibri"/>
        </w:rPr>
        <w:t>Signature: _________________________________</w:t>
      </w:r>
    </w:p>
    <w:p w:rsidR="00E721B0" w:rsidRPr="00111C81" w:rsidRDefault="00E721B0" w:rsidP="00641944">
      <w:pPr>
        <w:spacing w:line="480" w:lineRule="auto"/>
        <w:rPr>
          <w:rFonts w:ascii="Arial" w:hAnsi="Arial" w:cs="Arial"/>
        </w:rPr>
      </w:pP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2F" w:rsidRDefault="00EC7A2F">
      <w:r>
        <w:separator/>
      </w:r>
    </w:p>
  </w:endnote>
  <w:endnote w:type="continuationSeparator" w:id="0">
    <w:p w:rsidR="00EC7A2F" w:rsidRDefault="00EC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2F" w:rsidRDefault="00EC7A2F">
      <w:r>
        <w:separator/>
      </w:r>
    </w:p>
  </w:footnote>
  <w:footnote w:type="continuationSeparator" w:id="0">
    <w:p w:rsidR="00EC7A2F" w:rsidRDefault="00EC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2F"/>
    <w:rsid w:val="000103DF"/>
    <w:rsid w:val="00086FD7"/>
    <w:rsid w:val="001802F2"/>
    <w:rsid w:val="001A0AAF"/>
    <w:rsid w:val="00483955"/>
    <w:rsid w:val="00641944"/>
    <w:rsid w:val="00656D29"/>
    <w:rsid w:val="008D682D"/>
    <w:rsid w:val="009676CA"/>
    <w:rsid w:val="00991F51"/>
    <w:rsid w:val="00B33FAE"/>
    <w:rsid w:val="00B9026C"/>
    <w:rsid w:val="00BD04BF"/>
    <w:rsid w:val="00E721B0"/>
    <w:rsid w:val="00EC7A2F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Procedure%20Attestations\Master%20Procedure%20Attes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3591117F0F48F996D33AA31BF7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4862-CD87-484C-A26E-898671644926}"/>
      </w:docPartPr>
      <w:docPartBody>
        <w:p w:rsidR="00000000" w:rsidRDefault="00036051">
          <w:pPr>
            <w:pStyle w:val="4A3591117F0F48F996D33AA31BF7CD90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E494D3BCA44741A791C29085EDDF2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3511D-E6C3-4D7F-8193-CA7DE8ADCAD9}"/>
      </w:docPartPr>
      <w:docPartBody>
        <w:p w:rsidR="00000000" w:rsidRDefault="00036051">
          <w:pPr>
            <w:pStyle w:val="E494D3BCA44741A791C29085EDDF2AA9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3591117F0F48F996D33AA31BF7CD90">
    <w:name w:val="4A3591117F0F48F996D33AA31BF7CD90"/>
  </w:style>
  <w:style w:type="paragraph" w:customStyle="1" w:styleId="109CAE0B813E4EE184D83982376E86B1">
    <w:name w:val="109CAE0B813E4EE184D83982376E86B1"/>
  </w:style>
  <w:style w:type="paragraph" w:customStyle="1" w:styleId="E494D3BCA44741A791C29085EDDF2AA9">
    <w:name w:val="E494D3BCA44741A791C29085EDDF2A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3591117F0F48F996D33AA31BF7CD90">
    <w:name w:val="4A3591117F0F48F996D33AA31BF7CD90"/>
  </w:style>
  <w:style w:type="paragraph" w:customStyle="1" w:styleId="109CAE0B813E4EE184D83982376E86B1">
    <w:name w:val="109CAE0B813E4EE184D83982376E86B1"/>
  </w:style>
  <w:style w:type="paragraph" w:customStyle="1" w:styleId="E494D3BCA44741A791C29085EDDF2AA9">
    <w:name w:val="E494D3BCA44741A791C29085EDDF2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9F53-BE7E-402F-8800-C7C4B0AF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Procedure Attestation.dotx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2013-10-17T20:10:00Z</dcterms:created>
  <dcterms:modified xsi:type="dcterms:W3CDTF">2013-10-17T20:11:00Z</dcterms:modified>
</cp:coreProperties>
</file>