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32"/>
        </w:rPr>
        <w:id w:val="-1638795323"/>
        <w:placeholder>
          <w:docPart w:val="BF82B564B7ED410A9F76EB529214B40B"/>
        </w:placeholder>
        <w:showingPlcHdr/>
      </w:sdtPr>
      <w:sdtEndPr/>
      <w:sdtContent>
        <w:p w:rsidR="00F929B1" w:rsidRDefault="00F929B1" w:rsidP="00F929B1">
          <w:pPr>
            <w:spacing w:after="0"/>
            <w:jc w:val="right"/>
            <w:rPr>
              <w:b/>
              <w:sz w:val="32"/>
            </w:rPr>
          </w:pPr>
          <w:r>
            <w:rPr>
              <w:b/>
              <w:sz w:val="32"/>
            </w:rPr>
            <w:t>Name</w:t>
          </w:r>
        </w:p>
      </w:sdtContent>
    </w:sdt>
    <w:sdt>
      <w:sdtPr>
        <w:rPr>
          <w:b/>
          <w:sz w:val="32"/>
        </w:rPr>
        <w:id w:val="-924341948"/>
        <w:placeholder>
          <w:docPart w:val="29D50D6B83DB41C4A040168A1E166BAB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F929B1" w:rsidRDefault="00F929B1" w:rsidP="00F929B1">
          <w:pPr>
            <w:spacing w:after="0"/>
            <w:jc w:val="right"/>
            <w:rPr>
              <w:b/>
              <w:sz w:val="32"/>
            </w:rPr>
          </w:pPr>
          <w:r w:rsidRPr="00C341D7">
            <w:rPr>
              <w:rStyle w:val="PlaceholderText"/>
            </w:rPr>
            <w:t>Click here to enter a date.</w:t>
          </w:r>
        </w:p>
      </w:sdtContent>
    </w:sdt>
    <w:p w:rsidR="007A23BC" w:rsidRDefault="00973A7D" w:rsidP="00973A7D">
      <w:pPr>
        <w:jc w:val="center"/>
        <w:rPr>
          <w:b/>
          <w:sz w:val="32"/>
        </w:rPr>
      </w:pPr>
      <w:r w:rsidRPr="00973A7D">
        <w:rPr>
          <w:b/>
          <w:sz w:val="32"/>
        </w:rPr>
        <w:t xml:space="preserve">AAFP-PT Event </w:t>
      </w:r>
      <w:sdt>
        <w:sdtPr>
          <w:rPr>
            <w:b/>
            <w:sz w:val="32"/>
          </w:rPr>
          <w:id w:val="936561865"/>
          <w:placeholder>
            <w:docPart w:val="436EBB9065AD40F593C9D47C0A48AE85"/>
          </w:placeholder>
        </w:sdtPr>
        <w:sdtEndPr/>
        <w:sdtContent>
          <w:r w:rsidR="00590300">
            <w:rPr>
              <w:b/>
              <w:sz w:val="32"/>
            </w:rPr>
            <w:t>2013 - C</w:t>
          </w:r>
        </w:sdtContent>
      </w:sdt>
      <w:r w:rsidRPr="00973A7D">
        <w:rPr>
          <w:b/>
          <w:sz w:val="32"/>
        </w:rPr>
        <w:t xml:space="preserve"> </w:t>
      </w:r>
      <w:r w:rsidR="00667C8B">
        <w:rPr>
          <w:b/>
          <w:sz w:val="32"/>
        </w:rPr>
        <w:t>Blood Cells</w:t>
      </w:r>
    </w:p>
    <w:p w:rsidR="008C5054" w:rsidRDefault="008C5054" w:rsidP="008C5054">
      <w:pPr>
        <w:rPr>
          <w:sz w:val="24"/>
        </w:rPr>
      </w:pPr>
      <w:r>
        <w:rPr>
          <w:sz w:val="24"/>
        </w:rPr>
        <w:t xml:space="preserve">Case History: </w:t>
      </w:r>
      <w:sdt>
        <w:sdtPr>
          <w:rPr>
            <w:sz w:val="24"/>
          </w:rPr>
          <w:id w:val="-817801941"/>
          <w:placeholder>
            <w:docPart w:val="33E54F8E0B5943EB994341501FAC38DC"/>
          </w:placeholder>
        </w:sdtPr>
        <w:sdtEndPr/>
        <w:sdtContent>
          <w:r w:rsidR="00590300">
            <w:rPr>
              <w:sz w:val="24"/>
            </w:rPr>
            <w:t>A 70-year old male has a CBC performed as part of a routine physical.  The WBC is 55.0 x 10</w:t>
          </w:r>
          <w:r w:rsidR="00590300" w:rsidRPr="00590300">
            <w:rPr>
              <w:sz w:val="24"/>
              <w:vertAlign w:val="superscript"/>
            </w:rPr>
            <w:t>9</w:t>
          </w:r>
          <w:r w:rsidR="00590300">
            <w:rPr>
              <w:sz w:val="24"/>
            </w:rPr>
            <w:t xml:space="preserve">/L; hemoglobin 10.5g/dL and hematocrit 31.0%; MCV – 90 </w:t>
          </w:r>
          <w:proofErr w:type="spellStart"/>
          <w:r w:rsidR="00590300">
            <w:rPr>
              <w:sz w:val="24"/>
            </w:rPr>
            <w:t>fl</w:t>
          </w:r>
          <w:proofErr w:type="spellEnd"/>
          <w:r w:rsidR="00590300">
            <w:rPr>
              <w:sz w:val="24"/>
            </w:rPr>
            <w:t>; platelet count 150 x 10</w:t>
          </w:r>
          <w:r w:rsidR="00590300" w:rsidRPr="00590300">
            <w:rPr>
              <w:sz w:val="24"/>
              <w:vertAlign w:val="superscript"/>
            </w:rPr>
            <w:t>9</w:t>
          </w:r>
          <w:r w:rsidR="00590300">
            <w:rPr>
              <w:sz w:val="24"/>
            </w:rPr>
            <w:t>/L.</w:t>
          </w:r>
        </w:sdtContent>
      </w:sdt>
    </w:p>
    <w:p w:rsidR="008C5054" w:rsidRDefault="008C5054" w:rsidP="008C5054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73475035"/>
          <w:placeholder>
            <w:docPart w:val="E7848918A6574552BDF459AE3B9B8E88"/>
          </w:placeholder>
        </w:sdtPr>
        <w:sdtEndPr/>
        <w:sdtContent>
          <w:r w:rsidR="00590300">
            <w:rPr>
              <w:sz w:val="24"/>
            </w:rPr>
            <w:t>13</w:t>
          </w:r>
          <w:r w:rsidR="00590300">
            <w:rPr>
              <w:sz w:val="24"/>
            </w:rPr>
            <w:tab/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287096160"/>
          <w:placeholder>
            <w:docPart w:val="16886C6F6FB34820BF338A4941F0CEDB"/>
          </w:placeholder>
          <w:showingPlcHdr/>
          <w:comboBox>
            <w:listItem w:value="Choose an item."/>
            <w:listItem w:displayText="101 Auer Rod" w:value="101 Auer Rod"/>
            <w:listItem w:displayText="102 Basophil, Any Stage" w:value="102 Basophil, Any Stage"/>
            <w:listItem w:displayText="103 Degenerated neutrophil" w:value="103 Degenerated neutrophil"/>
            <w:listItem w:displayText="104 Eosinophil, any stage" w:value="104 Eosinophil, any stage"/>
            <w:listItem w:displayText="105 Hypersegmented neutrophil" w:value="105 Hypersegmented neutrophil"/>
            <w:listItem w:displayText="106 Metamylelocyte (juvenile)" w:value="106 Metamylelocyte (juvenile)"/>
            <w:listItem w:displayText="107 Myelocyte" w:value="107 Myelocyte"/>
            <w:listItem w:displayText="108 Pelger Huet" w:value="108 Pelger Huet"/>
            <w:listItem w:displayText="109 Promyelocyte" w:value="109 Promyelocyte"/>
            <w:listItem w:displayText="110 Segmented band or neutrophil" w:value="110 Segmented band or neutrophil"/>
            <w:listItem w:displayText="111 Seg/band neutrophil with Dohle Body" w:value="111 Seg/band neutrophil with Dohle Body"/>
            <w:listItem w:displayText="112 Seg/Band neutrophil with toxic granulation" w:value="112 Seg/Band neutrophil with toxic granulation"/>
            <w:listItem w:displayText="113 Seg/band neutrophil with vacuoles" w:value="113 Seg/band neutrophil with vacuoles"/>
            <w:listItem w:displayText="114 Acanthocyte (spur cell)" w:value="114 Acanthocyte (spur cell)"/>
            <w:listItem w:displayText="115 Anisocytosis" w:value="115 Anisocytosis"/>
            <w:listItem w:displayText="116 Bite Cell" w:value="116 Bite Cell"/>
            <w:listItem w:displayText="117 Blister Cell" w:value="117 Blister Cell"/>
            <w:listItem w:displayText="118 Echinocyte (burr cell, crenated cell)" w:value="118 Echinocyte (burr cell, crenated cell)"/>
            <w:listItem w:displayText="119 Red Blood Cell, normal (RBC) (Erythrocyte)" w:value="119 Red Blood Cell, normal (RBC) (Erythrocyte)"/>
            <w:listItem w:displayText="120 Fragmented Cell (schist., helmet cell, keratocyte)" w:value="120 Fragmented Cell (schist., helmet cell, keratocyte)"/>
            <w:listItem w:displayText="121 Hypochromasia" w:value="121 Hypochromasia"/>
            <w:listItem w:displayText="122 Macrocyte (oval or round)" w:value="122 Macrocyte (oval or round)"/>
            <w:listItem w:displayText="123 Metarubricyte" w:value="123 Metarubricyte"/>
            <w:listItem w:displayText="124 Microcyte" w:value="124 Microcyte"/>
            <w:listItem w:displayText="125 Microcyte (with central pallor)" w:value="125 Microcyte (with central pallor)"/>
            <w:listItem w:displayText="126 Microcyte (with hypochromasia)" w:value="126 Microcyte (with hypochromasia)"/>
            <w:listItem w:displayText="127 Nucleated Red Cell" w:value="127 Nucleated Red Cell"/>
            <w:listItem w:displayText="128 Ovalocyte (Elliptocyte)" w:value="128 Ovalocyte (Elliptocyte)"/>
            <w:listItem w:displayText="129 Poikilocytosis" w:value="129 Poikilocytosis"/>
            <w:listItem w:displayText="130 Polychromatophilic (non-nucleated) red cell" w:value="130 Polychromatophilic (non-nucleated) red cell"/>
            <w:listItem w:displayText="131 Prorubricyte" w:value="131 Prorubricyte"/>
            <w:listItem w:displayText="132 Reticulocyte" w:value="132 Reticulocyte"/>
            <w:listItem w:displayText="133 Rouleaux" w:value="133 Rouleaux"/>
            <w:listItem w:displayText="134 Rubriblast" w:value="134 Rubriblast"/>
            <w:listItem w:displayText="135 Rubricyte" w:value="135 Rubricyte"/>
            <w:listItem w:displayText="136 Sickle cell (drepanocyte)" w:value="136 Sickle cell (drepanocyte)"/>
            <w:listItem w:displayText="137 Spherocyte" w:value="137 Spherocyte"/>
            <w:listItem w:displayText="138 Stomatocyte" w:value="138 Stomatocyte"/>
            <w:listItem w:displayText="139 Target cell (codocyte)" w:value="139 Target cell (codocyte)"/>
            <w:listItem w:displayText="140 Tear-drop cell (dacrocyte)" w:value="140 Tear-drop cell (dacrocyte)"/>
            <w:listItem w:displayText="141 Basophilic stippling (coarse)" w:value="141 Basophilic stippling (coarse)"/>
            <w:listItem w:displayText="142 Heniz body (supravital stain)" w:value="142 Heniz body (supravital stain)"/>
            <w:listItem w:displayText="143 Hemoglobin C Crystal" w:value="143 Hemoglobin C Crystal"/>
            <w:listItem w:displayText="144 Howell-Jolly body (Wright stain)" w:value="144 Howell-Jolly body (Wright stain)"/>
            <w:listItem w:displayText="145 Pappenheimer body" w:value="145 Pappenheimer body"/>
            <w:listItem w:displayText="146 Lymphoblast" w:value="146 Lymphoblast"/>
            <w:listItem w:displayText="147 Lymphocyte" w:value="147 Lymphocyte"/>
            <w:listItem w:displayText="148 Lymphocyte, immature" w:value="148 Lymphocyte, immature"/>
            <w:listItem w:displayText="149 Lymphocyte, reactive (atypical, variant, Downey)" w:value="149 Lymphocyte, reactive (atypical, variant, Downey)"/>
            <w:listItem w:displayText="150 Prolymphocyte" w:value="150 Prolymphocyte"/>
            <w:listItem w:displayText="151 Monoblast" w:value="151 Monoblast"/>
            <w:listItem w:displayText="152 Monocyte" w:value="152 Monocyte"/>
            <w:listItem w:displayText="153 Promonocyte" w:value="153 Promonocyte"/>
            <w:listItem w:displayText="154 Megakaryocyte nucleus" w:value="154 Megakaryocyte nucleus"/>
            <w:listItem w:displayText="155 Platelet, abnormal morphology" w:value="155 Platelet, abnormal morphology"/>
            <w:listItem w:displayText="156 Platelet clumping" w:value="156 Platelet clumping"/>
            <w:listItem w:displayText="157 Platelet, giant (macrothrombocyte)" w:value="157 Platelet, giant (macrothrombocyte)"/>
            <w:listItem w:displayText="158 Platelet, normal" w:value="158 Platelet, normal"/>
            <w:listItem w:displayText="159 Platelet satellitism" w:value="159 Platelet satellitism"/>
            <w:listItem w:displayText="160 Plasmoblast" w:value="160 Plasmoblast"/>
            <w:listItem w:displayText="161 Plasma cell (Plasmocyte)" w:value="161 Plasma cell (Plasmocyte)"/>
            <w:listItem w:displayText="163 Bacteria, extracellular" w:value="163 Bacteria, extracellular"/>
            <w:listItem w:displayText="164 Basket cell/smudge cell" w:value="164 Basket cell/smudge cell"/>
            <w:listItem w:displayText="165 Blast cell" w:value="165 Blast cell"/>
            <w:listItem w:displayText="166 Identification unknown - Referred" w:value="166 Identification unknown - Referred"/>
            <w:listItem w:displayText="167 Immature/abnormal cell - Referred" w:value="167 Immature/abnormal cell - Referred"/>
            <w:listItem w:displayText="168 Leukocyte with phagocytized bacteria" w:value="168 Leukocyte with phagocytized bacteria"/>
            <w:listItem w:displayText="169 Other, not listed" w:value="169 Other, not listed"/>
            <w:listItem w:displayText="170 Fungii, intracellular" w:value="170 Fungii, intracellular"/>
          </w:comboBox>
        </w:sdtPr>
        <w:sdtEndPr/>
        <w:sdtContent>
          <w:r w:rsidR="00667C8B" w:rsidRPr="00C341D7">
            <w:rPr>
              <w:rStyle w:val="PlaceholderText"/>
            </w:rPr>
            <w:t xml:space="preserve">Choose </w:t>
          </w:r>
          <w:r w:rsidR="00667C8B">
            <w:rPr>
              <w:rStyle w:val="PlaceholderText"/>
            </w:rPr>
            <w:t>Blood Cell from drop down list</w:t>
          </w:r>
          <w:r w:rsidR="00667C8B" w:rsidRPr="00C341D7">
            <w:rPr>
              <w:rStyle w:val="PlaceholderText"/>
            </w:rPr>
            <w:t>.</w:t>
          </w:r>
        </w:sdtContent>
      </w:sdt>
    </w:p>
    <w:p w:rsidR="00F929B1" w:rsidRDefault="00F929B1" w:rsidP="00F929B1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148332770"/>
          <w:placeholder>
            <w:docPart w:val="2FA11B3DDAE24A67B424EF2131D915EA"/>
          </w:placeholder>
        </w:sdtPr>
        <w:sdtEndPr/>
        <w:sdtContent>
          <w:r w:rsidR="00590300">
            <w:rPr>
              <w:sz w:val="24"/>
            </w:rPr>
            <w:t>14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21672180"/>
          <w:placeholder>
            <w:docPart w:val="5DAEE1E2C90A452A8804B977B4788A57"/>
          </w:placeholder>
          <w:showingPlcHdr/>
          <w:comboBox>
            <w:listItem w:value="Choose an item."/>
            <w:listItem w:displayText="101 Auer Rod" w:value="101 Auer Rod"/>
            <w:listItem w:displayText="102 Basophil, Any Stage" w:value="102 Basophil, Any Stage"/>
            <w:listItem w:displayText="103 Degenerated neutrophil" w:value="103 Degenerated neutrophil"/>
            <w:listItem w:displayText="104 Eosinophil, any stage" w:value="104 Eosinophil, any stage"/>
            <w:listItem w:displayText="105 Hypersegmented neutrophil" w:value="105 Hypersegmented neutrophil"/>
            <w:listItem w:displayText="106 Metamylelocyte (juvenile)" w:value="106 Metamylelocyte (juvenile)"/>
            <w:listItem w:displayText="107 Myelocyte" w:value="107 Myelocyte"/>
            <w:listItem w:displayText="108 Pelger Huet" w:value="108 Pelger Huet"/>
            <w:listItem w:displayText="109 Promyelocyte" w:value="109 Promyelocyte"/>
            <w:listItem w:displayText="110 Segmented band or neutrophil" w:value="110 Segmented band or neutrophil"/>
            <w:listItem w:displayText="111 Seg/band neutrophil with Dohle Body" w:value="111 Seg/band neutrophil with Dohle Body"/>
            <w:listItem w:displayText="112 Seg/Band neutrophil with toxic granulation" w:value="112 Seg/Band neutrophil with toxic granulation"/>
            <w:listItem w:displayText="113 Seg/band neutrophil with vacuoles" w:value="113 Seg/band neutrophil with vacuoles"/>
            <w:listItem w:displayText="114 Acanthocyte (spur cell)" w:value="114 Acanthocyte (spur cell)"/>
            <w:listItem w:displayText="115 Anisocytosis" w:value="115 Anisocytosis"/>
            <w:listItem w:displayText="116 Bite Cell" w:value="116 Bite Cell"/>
            <w:listItem w:displayText="117 Blister Cell" w:value="117 Blister Cell"/>
            <w:listItem w:displayText="118 Echinocyte (burr cell, crenated cell)" w:value="118 Echinocyte (burr cell, crenated cell)"/>
            <w:listItem w:displayText="119 Red Blood Cell, normal (RBC) (Erythrocyte)" w:value="119 Red Blood Cell, normal (RBC) (Erythrocyte)"/>
            <w:listItem w:displayText="120 Fragmented Cell (schist., helmet cell, keratocyte)" w:value="120 Fragmented Cell (schist., helmet cell, keratocyte)"/>
            <w:listItem w:displayText="121 Hypochromasia" w:value="121 Hypochromasia"/>
            <w:listItem w:displayText="122 Macrocyte (oval or round)" w:value="122 Macrocyte (oval or round)"/>
            <w:listItem w:displayText="123 Metarubricyte" w:value="123 Metarubricyte"/>
            <w:listItem w:displayText="124 Microcyte" w:value="124 Microcyte"/>
            <w:listItem w:displayText="125 Microcyte (with central pallor)" w:value="125 Microcyte (with central pallor)"/>
            <w:listItem w:displayText="126 Microcyte (with hypochromasia)" w:value="126 Microcyte (with hypochromasia)"/>
            <w:listItem w:displayText="127 Nucleated Red Cell" w:value="127 Nucleated Red Cell"/>
            <w:listItem w:displayText="128 Ovalocyte (Elliptocyte)" w:value="128 Ovalocyte (Elliptocyte)"/>
            <w:listItem w:displayText="129 Poikilocytosis" w:value="129 Poikilocytosis"/>
            <w:listItem w:displayText="130 Polychromatophilic (non-nucleated) red cell" w:value="130 Polychromatophilic (non-nucleated) red cell"/>
            <w:listItem w:displayText="131 Prorubricyte" w:value="131 Prorubricyte"/>
            <w:listItem w:displayText="132 Reticulocyte" w:value="132 Reticulocyte"/>
            <w:listItem w:displayText="133 Rouleaux" w:value="133 Rouleaux"/>
            <w:listItem w:displayText="134 Rubriblast" w:value="134 Rubriblast"/>
            <w:listItem w:displayText="135 Rubricyte" w:value="135 Rubricyte"/>
            <w:listItem w:displayText="136 Sickle cell (drepanocyte)" w:value="136 Sickle cell (drepanocyte)"/>
            <w:listItem w:displayText="137 Spherocyte" w:value="137 Spherocyte"/>
            <w:listItem w:displayText="138 Stomatocyte" w:value="138 Stomatocyte"/>
            <w:listItem w:displayText="139 Target cell (codocyte)" w:value="139 Target cell (codocyte)"/>
            <w:listItem w:displayText="140 Tear-drop cell (dacrocyte)" w:value="140 Tear-drop cell (dacrocyte)"/>
            <w:listItem w:displayText="141 Basophilic stippling (coarse)" w:value="141 Basophilic stippling (coarse)"/>
            <w:listItem w:displayText="142 Heniz body (supravital stain)" w:value="142 Heniz body (supravital stain)"/>
            <w:listItem w:displayText="143 Hemoglobin C Crystal" w:value="143 Hemoglobin C Crystal"/>
            <w:listItem w:displayText="144 Howell-Jolly body (Wright stain)" w:value="144 Howell-Jolly body (Wright stain)"/>
            <w:listItem w:displayText="145 Pappenheimer body" w:value="145 Pappenheimer body"/>
            <w:listItem w:displayText="146 Lymphoblast" w:value="146 Lymphoblast"/>
            <w:listItem w:displayText="147 Lymphocyte" w:value="147 Lymphocyte"/>
            <w:listItem w:displayText="148 Lymphocyte, immature" w:value="148 Lymphocyte, immature"/>
            <w:listItem w:displayText="149 Lymphocyte, reactive (atypical, variant, Downey)" w:value="149 Lymphocyte, reactive (atypical, variant, Downey)"/>
            <w:listItem w:displayText="150 Prolymphocyte" w:value="150 Prolymphocyte"/>
            <w:listItem w:displayText="151 Monoblast" w:value="151 Monoblast"/>
            <w:listItem w:displayText="152 Monocyte" w:value="152 Monocyte"/>
            <w:listItem w:displayText="153 Promonocyte" w:value="153 Promonocyte"/>
            <w:listItem w:displayText="154 Megakaryocyte nucleus" w:value="154 Megakaryocyte nucleus"/>
            <w:listItem w:displayText="155 Platelet, abnormal morphology" w:value="155 Platelet, abnormal morphology"/>
            <w:listItem w:displayText="156 Platelet clumping" w:value="156 Platelet clumping"/>
            <w:listItem w:displayText="157 Platelet, giant (macrothrombocyte)" w:value="157 Platelet, giant (macrothrombocyte)"/>
            <w:listItem w:displayText="158 Platelet, normal" w:value="158 Platelet, normal"/>
            <w:listItem w:displayText="159 Platelet satellitism" w:value="159 Platelet satellitism"/>
            <w:listItem w:displayText="160 Plasmoblast" w:value="160 Plasmoblast"/>
            <w:listItem w:displayText="161 Plasma cell (Plasmocyte)" w:value="161 Plasma cell (Plasmocyte)"/>
            <w:listItem w:displayText="163 Bacteria, extracellular" w:value="163 Bacteria, extracellular"/>
            <w:listItem w:displayText="164 Basket cell/smudge cell" w:value="164 Basket cell/smudge cell"/>
            <w:listItem w:displayText="165 Blast cell" w:value="165 Blast cell"/>
            <w:listItem w:displayText="166 Identification unknown - Referred" w:value="166 Identification unknown - Referred"/>
            <w:listItem w:displayText="167 Immature/abnormal cell - Referred" w:value="167 Immature/abnormal cell - Referred"/>
            <w:listItem w:displayText="168 Leukocyte with phagocytized bacteria" w:value="168 Leukocyte with phagocytized bacteria"/>
            <w:listItem w:displayText="169 Other, not listed" w:value="169 Other, not listed"/>
            <w:listItem w:displayText="170 Fungii, intracellular" w:value="170 Fungii, intracellular"/>
          </w:comboBox>
        </w:sdtPr>
        <w:sdtEndPr/>
        <w:sdtContent>
          <w:r w:rsidR="00667C8B" w:rsidRPr="00C341D7">
            <w:rPr>
              <w:rStyle w:val="PlaceholderText"/>
            </w:rPr>
            <w:t xml:space="preserve">Choose </w:t>
          </w:r>
          <w:r w:rsidR="00667C8B">
            <w:rPr>
              <w:rStyle w:val="PlaceholderText"/>
            </w:rPr>
            <w:t>Blood Cell from drop down list</w:t>
          </w:r>
          <w:r w:rsidR="00667C8B" w:rsidRPr="00C341D7">
            <w:rPr>
              <w:rStyle w:val="PlaceholderText"/>
            </w:rPr>
            <w:t>.</w:t>
          </w:r>
        </w:sdtContent>
      </w:sdt>
    </w:p>
    <w:p w:rsidR="00AF27D9" w:rsidRDefault="00AF27D9" w:rsidP="00AF27D9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735650440"/>
          <w:placeholder>
            <w:docPart w:val="20E56DD6063C4ECDAB08A8680141126F"/>
          </w:placeholder>
        </w:sdtPr>
        <w:sdtEndPr/>
        <w:sdtContent>
          <w:r w:rsidR="00590300">
            <w:rPr>
              <w:sz w:val="24"/>
            </w:rPr>
            <w:t>15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816075589"/>
          <w:placeholder>
            <w:docPart w:val="608C9D74897541BC81386A3E7FD2B731"/>
          </w:placeholder>
          <w:showingPlcHdr/>
          <w:comboBox>
            <w:listItem w:value="Choose an item."/>
            <w:listItem w:displayText="101 Auer Rod" w:value="101 Auer Rod"/>
            <w:listItem w:displayText="102 Basophil, Any Stage" w:value="102 Basophil, Any Stage"/>
            <w:listItem w:displayText="103 Degenerated neutrophil" w:value="103 Degenerated neutrophil"/>
            <w:listItem w:displayText="104 Eosinophil, any stage" w:value="104 Eosinophil, any stage"/>
            <w:listItem w:displayText="105 Hypersegmented neutrophil" w:value="105 Hypersegmented neutrophil"/>
            <w:listItem w:displayText="106 Metamylelocyte (juvenile)" w:value="106 Metamylelocyte (juvenile)"/>
            <w:listItem w:displayText="107 Myelocyte" w:value="107 Myelocyte"/>
            <w:listItem w:displayText="108 Pelger Huet" w:value="108 Pelger Huet"/>
            <w:listItem w:displayText="109 Promyelocyte" w:value="109 Promyelocyte"/>
            <w:listItem w:displayText="110 Segmented band or neutrophil" w:value="110 Segmented band or neutrophil"/>
            <w:listItem w:displayText="111 Seg/band neutrophil with Dohle Body" w:value="111 Seg/band neutrophil with Dohle Body"/>
            <w:listItem w:displayText="112 Seg/Band neutrophil with toxic granulation" w:value="112 Seg/Band neutrophil with toxic granulation"/>
            <w:listItem w:displayText="113 Seg/band neutrophil with vacuoles" w:value="113 Seg/band neutrophil with vacuoles"/>
            <w:listItem w:displayText="114 Acanthocyte (spur cell)" w:value="114 Acanthocyte (spur cell)"/>
            <w:listItem w:displayText="115 Anisocytosis" w:value="115 Anisocytosis"/>
            <w:listItem w:displayText="116 Bite Cell" w:value="116 Bite Cell"/>
            <w:listItem w:displayText="117 Blister Cell" w:value="117 Blister Cell"/>
            <w:listItem w:displayText="118 Echinocyte (burr cell, crenated cell)" w:value="118 Echinocyte (burr cell, crenated cell)"/>
            <w:listItem w:displayText="119 Red Blood Cell, normal (RBC) (Erythrocyte)" w:value="119 Red Blood Cell, normal (RBC) (Erythrocyte)"/>
            <w:listItem w:displayText="120 Fragmented Cell (schist., helmet cell, keratocyte)" w:value="120 Fragmented Cell (schist., helmet cell, keratocyte)"/>
            <w:listItem w:displayText="121 Hypochromasia" w:value="121 Hypochromasia"/>
            <w:listItem w:displayText="122 Macrocyte (oval or round)" w:value="122 Macrocyte (oval or round)"/>
            <w:listItem w:displayText="123 Metarubricyte" w:value="123 Metarubricyte"/>
            <w:listItem w:displayText="124 Microcyte" w:value="124 Microcyte"/>
            <w:listItem w:displayText="125 Microcyte (with central pallor)" w:value="125 Microcyte (with central pallor)"/>
            <w:listItem w:displayText="126 Microcyte (with hypochromasia)" w:value="126 Microcyte (with hypochromasia)"/>
            <w:listItem w:displayText="127 Nucleated Red Cell" w:value="127 Nucleated Red Cell"/>
            <w:listItem w:displayText="128 Ovalocyte (Elliptocyte)" w:value="128 Ovalocyte (Elliptocyte)"/>
            <w:listItem w:displayText="129 Poikilocytosis" w:value="129 Poikilocytosis"/>
            <w:listItem w:displayText="130 Polychromatophilic (non-nucleated) red cell" w:value="130 Polychromatophilic (non-nucleated) red cell"/>
            <w:listItem w:displayText="131 Prorubricyte" w:value="131 Prorubricyte"/>
            <w:listItem w:displayText="132 Reticulocyte" w:value="132 Reticulocyte"/>
            <w:listItem w:displayText="133 Rouleaux" w:value="133 Rouleaux"/>
            <w:listItem w:displayText="134 Rubriblast" w:value="134 Rubriblast"/>
            <w:listItem w:displayText="135 Rubricyte" w:value="135 Rubricyte"/>
            <w:listItem w:displayText="136 Sickle cell (drepanocyte)" w:value="136 Sickle cell (drepanocyte)"/>
            <w:listItem w:displayText="137 Spherocyte" w:value="137 Spherocyte"/>
            <w:listItem w:displayText="138 Stomatocyte" w:value="138 Stomatocyte"/>
            <w:listItem w:displayText="139 Target cell (codocyte)" w:value="139 Target cell (codocyte)"/>
            <w:listItem w:displayText="140 Tear-drop cell (dacrocyte)" w:value="140 Tear-drop cell (dacrocyte)"/>
            <w:listItem w:displayText="141 Basophilic stippling (coarse)" w:value="141 Basophilic stippling (coarse)"/>
            <w:listItem w:displayText="142 Heniz body (supravital stain)" w:value="142 Heniz body (supravital stain)"/>
            <w:listItem w:displayText="143 Hemoglobin C Crystal" w:value="143 Hemoglobin C Crystal"/>
            <w:listItem w:displayText="144 Howell-Jolly body (Wright stain)" w:value="144 Howell-Jolly body (Wright stain)"/>
            <w:listItem w:displayText="145 Pappenheimer body" w:value="145 Pappenheimer body"/>
            <w:listItem w:displayText="146 Lymphoblast" w:value="146 Lymphoblast"/>
            <w:listItem w:displayText="147 Lymphocyte" w:value="147 Lymphocyte"/>
            <w:listItem w:displayText="148 Lymphocyte, immature" w:value="148 Lymphocyte, immature"/>
            <w:listItem w:displayText="149 Lymphocyte, reactive (atypical, variant, Downey)" w:value="149 Lymphocyte, reactive (atypical, variant, Downey)"/>
            <w:listItem w:displayText="150 Prolymphocyte" w:value="150 Prolymphocyte"/>
            <w:listItem w:displayText="151 Monoblast" w:value="151 Monoblast"/>
            <w:listItem w:displayText="152 Monocyte" w:value="152 Monocyte"/>
            <w:listItem w:displayText="153 Promonocyte" w:value="153 Promonocyte"/>
            <w:listItem w:displayText="154 Megakaryocyte nucleus" w:value="154 Megakaryocyte nucleus"/>
            <w:listItem w:displayText="155 Platelet, abnormal morphology" w:value="155 Platelet, abnormal morphology"/>
            <w:listItem w:displayText="156 Platelet clumping" w:value="156 Platelet clumping"/>
            <w:listItem w:displayText="157 Platelet, giant (macrothrombocyte)" w:value="157 Platelet, giant (macrothrombocyte)"/>
            <w:listItem w:displayText="158 Platelet, normal" w:value="158 Platelet, normal"/>
            <w:listItem w:displayText="159 Platelet satellitism" w:value="159 Platelet satellitism"/>
            <w:listItem w:displayText="160 Plasmoblast" w:value="160 Plasmoblast"/>
            <w:listItem w:displayText="161 Plasma cell (Plasmocyte)" w:value="161 Plasma cell (Plasmocyte)"/>
            <w:listItem w:displayText="163 Bacteria, extracellular" w:value="163 Bacteria, extracellular"/>
            <w:listItem w:displayText="164 Basket cell/smudge cell" w:value="164 Basket cell/smudge cell"/>
            <w:listItem w:displayText="165 Blast cell" w:value="165 Blast cell"/>
            <w:listItem w:displayText="166 Identification unknown - Referred" w:value="166 Identification unknown - Referred"/>
            <w:listItem w:displayText="167 Immature/abnormal cell - Referred" w:value="167 Immature/abnormal cell - Referred"/>
            <w:listItem w:displayText="168 Leukocyte with phagocytized bacteria" w:value="168 Leukocyte with phagocytized bacteria"/>
            <w:listItem w:displayText="169 Other, not listed" w:value="169 Other, not listed"/>
            <w:listItem w:displayText="170 Fungii, intracellular" w:value="170 Fungii, intracellular"/>
          </w:comboBox>
        </w:sdtPr>
        <w:sdtEndPr/>
        <w:sdtContent>
          <w:r w:rsidR="00667C8B" w:rsidRPr="00C341D7">
            <w:rPr>
              <w:rStyle w:val="PlaceholderText"/>
            </w:rPr>
            <w:t xml:space="preserve">Choose </w:t>
          </w:r>
          <w:r w:rsidR="00667C8B">
            <w:rPr>
              <w:rStyle w:val="PlaceholderText"/>
            </w:rPr>
            <w:t>Blood Cell from drop down list</w:t>
          </w:r>
          <w:r w:rsidR="00667C8B" w:rsidRPr="00C341D7">
            <w:rPr>
              <w:rStyle w:val="PlaceholderText"/>
            </w:rPr>
            <w:t>.</w:t>
          </w:r>
        </w:sdtContent>
      </w:sdt>
    </w:p>
    <w:p w:rsidR="00AF27D9" w:rsidRDefault="00AF27D9" w:rsidP="00AF27D9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-499961342"/>
          <w:placeholder>
            <w:docPart w:val="0340AF09092240CA981E80717B56A6A1"/>
          </w:placeholder>
        </w:sdtPr>
        <w:sdtEndPr/>
        <w:sdtContent>
          <w:r w:rsidR="00590300">
            <w:rPr>
              <w:sz w:val="24"/>
            </w:rPr>
            <w:t>16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-1014067050"/>
          <w:placeholder>
            <w:docPart w:val="F397E17FD39B422F88B95D189E608864"/>
          </w:placeholder>
          <w:showingPlcHdr/>
          <w:comboBox>
            <w:listItem w:value="Choose an item."/>
            <w:listItem w:displayText="101 Auer Rod" w:value="101 Auer Rod"/>
            <w:listItem w:displayText="102 Basophil, Any Stage" w:value="102 Basophil, Any Stage"/>
            <w:listItem w:displayText="103 Degenerated neutrophil" w:value="103 Degenerated neutrophil"/>
            <w:listItem w:displayText="104 Eosinophil, any stage" w:value="104 Eosinophil, any stage"/>
            <w:listItem w:displayText="105 Hypersegmented neutrophil" w:value="105 Hypersegmented neutrophil"/>
            <w:listItem w:displayText="106 Metamylelocyte (juvenile)" w:value="106 Metamylelocyte (juvenile)"/>
            <w:listItem w:displayText="107 Myelocyte" w:value="107 Myelocyte"/>
            <w:listItem w:displayText="108 Pelger Huet" w:value="108 Pelger Huet"/>
            <w:listItem w:displayText="109 Promyelocyte" w:value="109 Promyelocyte"/>
            <w:listItem w:displayText="110 Segmented band or neutrophil" w:value="110 Segmented band or neutrophil"/>
            <w:listItem w:displayText="111 Seg/band neutrophil with Dohle Body" w:value="111 Seg/band neutrophil with Dohle Body"/>
            <w:listItem w:displayText="112 Seg/Band neutrophil with toxic granulation" w:value="112 Seg/Band neutrophil with toxic granulation"/>
            <w:listItem w:displayText="113 Seg/band neutrophil with vacuoles" w:value="113 Seg/band neutrophil with vacuoles"/>
            <w:listItem w:displayText="114 Acanthocyte (spur cell)" w:value="114 Acanthocyte (spur cell)"/>
            <w:listItem w:displayText="115 Anisocytosis" w:value="115 Anisocytosis"/>
            <w:listItem w:displayText="116 Bite Cell" w:value="116 Bite Cell"/>
            <w:listItem w:displayText="117 Blister Cell" w:value="117 Blister Cell"/>
            <w:listItem w:displayText="118 Echinocyte (burr cell, crenated cell)" w:value="118 Echinocyte (burr cell, crenated cell)"/>
            <w:listItem w:displayText="119 Red Blood Cell, normal (RBC) (Erythrocyte)" w:value="119 Red Blood Cell, normal (RBC) (Erythrocyte)"/>
            <w:listItem w:displayText="120 Fragmented Cell (schist., helmet cell, keratocyte)" w:value="120 Fragmented Cell (schist., helmet cell, keratocyte)"/>
            <w:listItem w:displayText="121 Hypochromasia" w:value="121 Hypochromasia"/>
            <w:listItem w:displayText="122 Macrocyte (oval or round)" w:value="122 Macrocyte (oval or round)"/>
            <w:listItem w:displayText="123 Metarubricyte" w:value="123 Metarubricyte"/>
            <w:listItem w:displayText="124 Microcyte" w:value="124 Microcyte"/>
            <w:listItem w:displayText="125 Microcyte (with central pallor)" w:value="125 Microcyte (with central pallor)"/>
            <w:listItem w:displayText="126 Microcyte (with hypochromasia)" w:value="126 Microcyte (with hypochromasia)"/>
            <w:listItem w:displayText="127 Nucleated Red Cell" w:value="127 Nucleated Red Cell"/>
            <w:listItem w:displayText="128 Ovalocyte (Elliptocyte)" w:value="128 Ovalocyte (Elliptocyte)"/>
            <w:listItem w:displayText="129 Poikilocytosis" w:value="129 Poikilocytosis"/>
            <w:listItem w:displayText="130 Polychromatophilic (non-nucleated) red cell" w:value="130 Polychromatophilic (non-nucleated) red cell"/>
            <w:listItem w:displayText="131 Prorubricyte" w:value="131 Prorubricyte"/>
            <w:listItem w:displayText="132 Reticulocyte" w:value="132 Reticulocyte"/>
            <w:listItem w:displayText="133 Rouleaux" w:value="133 Rouleaux"/>
            <w:listItem w:displayText="134 Rubriblast" w:value="134 Rubriblast"/>
            <w:listItem w:displayText="135 Rubricyte" w:value="135 Rubricyte"/>
            <w:listItem w:displayText="136 Sickle cell (drepanocyte)" w:value="136 Sickle cell (drepanocyte)"/>
            <w:listItem w:displayText="137 Spherocyte" w:value="137 Spherocyte"/>
            <w:listItem w:displayText="138 Stomatocyte" w:value="138 Stomatocyte"/>
            <w:listItem w:displayText="139 Target cell (codocyte)" w:value="139 Target cell (codocyte)"/>
            <w:listItem w:displayText="140 Tear-drop cell (dacrocyte)" w:value="140 Tear-drop cell (dacrocyte)"/>
            <w:listItem w:displayText="141 Basophilic stippling (coarse)" w:value="141 Basophilic stippling (coarse)"/>
            <w:listItem w:displayText="142 Heniz body (supravital stain)" w:value="142 Heniz body (supravital stain)"/>
            <w:listItem w:displayText="143 Hemoglobin C Crystal" w:value="143 Hemoglobin C Crystal"/>
            <w:listItem w:displayText="144 Howell-Jolly body (Wright stain)" w:value="144 Howell-Jolly body (Wright stain)"/>
            <w:listItem w:displayText="145 Pappenheimer body" w:value="145 Pappenheimer body"/>
            <w:listItem w:displayText="146 Lymphoblast" w:value="146 Lymphoblast"/>
            <w:listItem w:displayText="147 Lymphocyte" w:value="147 Lymphocyte"/>
            <w:listItem w:displayText="148 Lymphocyte, immature" w:value="148 Lymphocyte, immature"/>
            <w:listItem w:displayText="149 Lymphocyte, reactive (atypical, variant, Downey)" w:value="149 Lymphocyte, reactive (atypical, variant, Downey)"/>
            <w:listItem w:displayText="150 Prolymphocyte" w:value="150 Prolymphocyte"/>
            <w:listItem w:displayText="151 Monoblast" w:value="151 Monoblast"/>
            <w:listItem w:displayText="152 Monocyte" w:value="152 Monocyte"/>
            <w:listItem w:displayText="153 Promonocyte" w:value="153 Promonocyte"/>
            <w:listItem w:displayText="154 Megakaryocyte nucleus" w:value="154 Megakaryocyte nucleus"/>
            <w:listItem w:displayText="155 Platelet, abnormal morphology" w:value="155 Platelet, abnormal morphology"/>
            <w:listItem w:displayText="156 Platelet clumping" w:value="156 Platelet clumping"/>
            <w:listItem w:displayText="157 Platelet, giant (macrothrombocyte)" w:value="157 Platelet, giant (macrothrombocyte)"/>
            <w:listItem w:displayText="158 Platelet, normal" w:value="158 Platelet, normal"/>
            <w:listItem w:displayText="159 Platelet satellitism" w:value="159 Platelet satellitism"/>
            <w:listItem w:displayText="160 Plasmoblast" w:value="160 Plasmoblast"/>
            <w:listItem w:displayText="161 Plasma cell (Plasmocyte)" w:value="161 Plasma cell (Plasmocyte)"/>
            <w:listItem w:displayText="163 Bacteria, extracellular" w:value="163 Bacteria, extracellular"/>
            <w:listItem w:displayText="164 Basket cell/smudge cell" w:value="164 Basket cell/smudge cell"/>
            <w:listItem w:displayText="165 Blast cell" w:value="165 Blast cell"/>
            <w:listItem w:displayText="166 Identification unknown - Referred" w:value="166 Identification unknown - Referred"/>
            <w:listItem w:displayText="167 Immature/abnormal cell - Referred" w:value="167 Immature/abnormal cell - Referred"/>
            <w:listItem w:displayText="168 Leukocyte with phagocytized bacteria" w:value="168 Leukocyte with phagocytized bacteria"/>
            <w:listItem w:displayText="169 Other, not listed" w:value="169 Other, not listed"/>
            <w:listItem w:displayText="170 Fungii, intracellular" w:value="170 Fungii, intracellular"/>
          </w:comboBox>
        </w:sdtPr>
        <w:sdtEndPr/>
        <w:sdtContent>
          <w:r w:rsidR="00667C8B" w:rsidRPr="00C341D7">
            <w:rPr>
              <w:rStyle w:val="PlaceholderText"/>
            </w:rPr>
            <w:t xml:space="preserve">Choose </w:t>
          </w:r>
          <w:r w:rsidR="00667C8B">
            <w:rPr>
              <w:rStyle w:val="PlaceholderText"/>
            </w:rPr>
            <w:t>Blood Cell from drop down list</w:t>
          </w:r>
          <w:r w:rsidR="00667C8B" w:rsidRPr="00C341D7">
            <w:rPr>
              <w:rStyle w:val="PlaceholderText"/>
            </w:rPr>
            <w:t>.</w:t>
          </w:r>
        </w:sdtContent>
      </w:sdt>
    </w:p>
    <w:p w:rsidR="00667C8B" w:rsidRDefault="00667C8B" w:rsidP="00667C8B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317839259"/>
          <w:placeholder>
            <w:docPart w:val="1AD311204BDE45908953DD1007852CEC"/>
          </w:placeholder>
        </w:sdtPr>
        <w:sdtEndPr/>
        <w:sdtContent>
          <w:r w:rsidR="00590300">
            <w:rPr>
              <w:sz w:val="24"/>
            </w:rPr>
            <w:t>17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291020877"/>
          <w:placeholder>
            <w:docPart w:val="A66B3B9634A347D8A880A06B6ED1DBC9"/>
          </w:placeholder>
          <w:showingPlcHdr/>
          <w:comboBox>
            <w:listItem w:value="Choose an item."/>
            <w:listItem w:displayText="101 Auer Rod" w:value="101 Auer Rod"/>
            <w:listItem w:displayText="102 Basophil, Any Stage" w:value="102 Basophil, Any Stage"/>
            <w:listItem w:displayText="103 Degenerated neutrophil" w:value="103 Degenerated neutrophil"/>
            <w:listItem w:displayText="104 Eosinophil, any stage" w:value="104 Eosinophil, any stage"/>
            <w:listItem w:displayText="105 Hypersegmented neutrophil" w:value="105 Hypersegmented neutrophil"/>
            <w:listItem w:displayText="106 Metamylelocyte (juvenile)" w:value="106 Metamylelocyte (juvenile)"/>
            <w:listItem w:displayText="107 Myelocyte" w:value="107 Myelocyte"/>
            <w:listItem w:displayText="108 Pelger Huet" w:value="108 Pelger Huet"/>
            <w:listItem w:displayText="109 Promyelocyte" w:value="109 Promyelocyte"/>
            <w:listItem w:displayText="110 Segmented band or neutrophil" w:value="110 Segmented band or neutrophil"/>
            <w:listItem w:displayText="111 Seg/band neutrophil with Dohle Body" w:value="111 Seg/band neutrophil with Dohle Body"/>
            <w:listItem w:displayText="112 Seg/Band neutrophil with toxic granulation" w:value="112 Seg/Band neutrophil with toxic granulation"/>
            <w:listItem w:displayText="113 Seg/band neutrophil with vacuoles" w:value="113 Seg/band neutrophil with vacuoles"/>
            <w:listItem w:displayText="114 Acanthocyte (spur cell)" w:value="114 Acanthocyte (spur cell)"/>
            <w:listItem w:displayText="115 Anisocytosis" w:value="115 Anisocytosis"/>
            <w:listItem w:displayText="116 Bite Cell" w:value="116 Bite Cell"/>
            <w:listItem w:displayText="117 Blister Cell" w:value="117 Blister Cell"/>
            <w:listItem w:displayText="118 Echinocyte (burr cell, crenated cell)" w:value="118 Echinocyte (burr cell, crenated cell)"/>
            <w:listItem w:displayText="119 Red Blood Cell, normal (RBC) (Erythrocyte)" w:value="119 Red Blood Cell, normal (RBC) (Erythrocyte)"/>
            <w:listItem w:displayText="120 Fragmented Cell (schist., helmet cell, keratocyte)" w:value="120 Fragmented Cell (schist., helmet cell, keratocyte)"/>
            <w:listItem w:displayText="121 Hypochromasia" w:value="121 Hypochromasia"/>
            <w:listItem w:displayText="122 Macrocyte (oval or round)" w:value="122 Macrocyte (oval or round)"/>
            <w:listItem w:displayText="123 Metarubricyte" w:value="123 Metarubricyte"/>
            <w:listItem w:displayText="124 Microcyte" w:value="124 Microcyte"/>
            <w:listItem w:displayText="125 Microcyte (with central pallor)" w:value="125 Microcyte (with central pallor)"/>
            <w:listItem w:displayText="126 Microcyte (with hypochromasia)" w:value="126 Microcyte (with hypochromasia)"/>
            <w:listItem w:displayText="127 Nucleated Red Cell" w:value="127 Nucleated Red Cell"/>
            <w:listItem w:displayText="128 Ovalocyte (Elliptocyte)" w:value="128 Ovalocyte (Elliptocyte)"/>
            <w:listItem w:displayText="129 Poikilocytosis" w:value="129 Poikilocytosis"/>
            <w:listItem w:displayText="130 Polychromatophilic (non-nucleated) red cell" w:value="130 Polychromatophilic (non-nucleated) red cell"/>
            <w:listItem w:displayText="131 Prorubricyte" w:value="131 Prorubricyte"/>
            <w:listItem w:displayText="132 Reticulocyte" w:value="132 Reticulocyte"/>
            <w:listItem w:displayText="133 Rouleaux" w:value="133 Rouleaux"/>
            <w:listItem w:displayText="134 Rubriblast" w:value="134 Rubriblast"/>
            <w:listItem w:displayText="135 Rubricyte" w:value="135 Rubricyte"/>
            <w:listItem w:displayText="136 Sickle cell (drepanocyte)" w:value="136 Sickle cell (drepanocyte)"/>
            <w:listItem w:displayText="137 Spherocyte" w:value="137 Spherocyte"/>
            <w:listItem w:displayText="138 Stomatocyte" w:value="138 Stomatocyte"/>
            <w:listItem w:displayText="139 Target cell (codocyte)" w:value="139 Target cell (codocyte)"/>
            <w:listItem w:displayText="140 Tear-drop cell (dacrocyte)" w:value="140 Tear-drop cell (dacrocyte)"/>
            <w:listItem w:displayText="141 Basophilic stippling (coarse)" w:value="141 Basophilic stippling (coarse)"/>
            <w:listItem w:displayText="142 Heniz body (supravital stain)" w:value="142 Heniz body (supravital stain)"/>
            <w:listItem w:displayText="143 Hemoglobin C Crystal" w:value="143 Hemoglobin C Crystal"/>
            <w:listItem w:displayText="144 Howell-Jolly body (Wright stain)" w:value="144 Howell-Jolly body (Wright stain)"/>
            <w:listItem w:displayText="145 Pappenheimer body" w:value="145 Pappenheimer body"/>
            <w:listItem w:displayText="146 Lymphoblast" w:value="146 Lymphoblast"/>
            <w:listItem w:displayText="147 Lymphocyte" w:value="147 Lymphocyte"/>
            <w:listItem w:displayText="148 Lymphocyte, immature" w:value="148 Lymphocyte, immature"/>
            <w:listItem w:displayText="149 Lymphocyte, reactive (atypical, variant, Downey)" w:value="149 Lymphocyte, reactive (atypical, variant, Downey)"/>
            <w:listItem w:displayText="150 Prolymphocyte" w:value="150 Prolymphocyte"/>
            <w:listItem w:displayText="151 Monoblast" w:value="151 Monoblast"/>
            <w:listItem w:displayText="152 Monocyte" w:value="152 Monocyte"/>
            <w:listItem w:displayText="153 Promonocyte" w:value="153 Promonocyte"/>
            <w:listItem w:displayText="154 Megakaryocyte nucleus" w:value="154 Megakaryocyte nucleus"/>
            <w:listItem w:displayText="155 Platelet, abnormal morphology" w:value="155 Platelet, abnormal morphology"/>
            <w:listItem w:displayText="156 Platelet clumping" w:value="156 Platelet clumping"/>
            <w:listItem w:displayText="157 Platelet, giant (macrothrombocyte)" w:value="157 Platelet, giant (macrothrombocyte)"/>
            <w:listItem w:displayText="158 Platelet, normal" w:value="158 Platelet, normal"/>
            <w:listItem w:displayText="159 Platelet satellitism" w:value="159 Platelet satellitism"/>
            <w:listItem w:displayText="160 Plasmoblast" w:value="160 Plasmoblast"/>
            <w:listItem w:displayText="161 Plasma cell (Plasmocyte)" w:value="161 Plasma cell (Plasmocyte)"/>
            <w:listItem w:displayText="163 Bacteria, extracellular" w:value="163 Bacteria, extracellular"/>
            <w:listItem w:displayText="164 Basket cell/smudge cell" w:value="164 Basket cell/smudge cell"/>
            <w:listItem w:displayText="165 Blast cell" w:value="165 Blast cell"/>
            <w:listItem w:displayText="166 Identification unknown - Referred" w:value="166 Identification unknown - Referred"/>
            <w:listItem w:displayText="167 Immature/abnormal cell - Referred" w:value="167 Immature/abnormal cell - Referred"/>
            <w:listItem w:displayText="168 Leukocyte with phagocytized bacteria" w:value="168 Leukocyte with phagocytized bacteria"/>
            <w:listItem w:displayText="169 Other, not listed" w:value="169 Other, not listed"/>
            <w:listItem w:displayText="170 Fungii, intracellular" w:value="170 Fungii, intracellular"/>
          </w:comboBox>
        </w:sdtPr>
        <w:sdtEndPr/>
        <w:sdtContent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sdtContent>
      </w:sdt>
    </w:p>
    <w:p w:rsidR="00667C8B" w:rsidRDefault="00667C8B" w:rsidP="00667C8B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-1057318745"/>
          <w:placeholder>
            <w:docPart w:val="E677E8A7CFEE469194CD87100D3E9802"/>
          </w:placeholder>
        </w:sdtPr>
        <w:sdtEndPr/>
        <w:sdtContent>
          <w:r w:rsidR="00590300">
            <w:rPr>
              <w:sz w:val="24"/>
            </w:rPr>
            <w:t>18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-1929656571"/>
          <w:placeholder>
            <w:docPart w:val="B68D7B8820A343EAB961CD4128BC95DF"/>
          </w:placeholder>
          <w:showingPlcHdr/>
          <w:comboBox>
            <w:listItem w:value="Choose an item."/>
            <w:listItem w:displayText="101 Auer Rod" w:value="101 Auer Rod"/>
            <w:listItem w:displayText="102 Basophil, Any Stage" w:value="102 Basophil, Any Stage"/>
            <w:listItem w:displayText="103 Degenerated neutrophil" w:value="103 Degenerated neutrophil"/>
            <w:listItem w:displayText="104 Eosinophil, any stage" w:value="104 Eosinophil, any stage"/>
            <w:listItem w:displayText="105 Hypersegmented neutrophil" w:value="105 Hypersegmented neutrophil"/>
            <w:listItem w:displayText="106 Metamylelocyte (juvenile)" w:value="106 Metamylelocyte (juvenile)"/>
            <w:listItem w:displayText="107 Myelocyte" w:value="107 Myelocyte"/>
            <w:listItem w:displayText="108 Pelger Huet" w:value="108 Pelger Huet"/>
            <w:listItem w:displayText="109 Promyelocyte" w:value="109 Promyelocyte"/>
            <w:listItem w:displayText="110 Segmented band or neutrophil" w:value="110 Segmented band or neutrophil"/>
            <w:listItem w:displayText="111 Seg/band neutrophil with Dohle Body" w:value="111 Seg/band neutrophil with Dohle Body"/>
            <w:listItem w:displayText="112 Seg/Band neutrophil with toxic granulation" w:value="112 Seg/Band neutrophil with toxic granulation"/>
            <w:listItem w:displayText="113 Seg/band neutrophil with vacuoles" w:value="113 Seg/band neutrophil with vacuoles"/>
            <w:listItem w:displayText="114 Acanthocyte (spur cell)" w:value="114 Acanthocyte (spur cell)"/>
            <w:listItem w:displayText="115 Anisocytosis" w:value="115 Anisocytosis"/>
            <w:listItem w:displayText="116 Bite Cell" w:value="116 Bite Cell"/>
            <w:listItem w:displayText="117 Blister Cell" w:value="117 Blister Cell"/>
            <w:listItem w:displayText="118 Echinocyte (burr cell, crenated cell)" w:value="118 Echinocyte (burr cell, crenated cell)"/>
            <w:listItem w:displayText="119 Red Blood Cell, normal (RBC) (Erythrocyte)" w:value="119 Red Blood Cell, normal (RBC) (Erythrocyte)"/>
            <w:listItem w:displayText="120 Fragmented Cell (schist., helmet cell, keratocyte)" w:value="120 Fragmented Cell (schist., helmet cell, keratocyte)"/>
            <w:listItem w:displayText="121 Hypochromasia" w:value="121 Hypochromasia"/>
            <w:listItem w:displayText="122 Macrocyte (oval or round)" w:value="122 Macrocyte (oval or round)"/>
            <w:listItem w:displayText="123 Metarubricyte" w:value="123 Metarubricyte"/>
            <w:listItem w:displayText="124 Microcyte" w:value="124 Microcyte"/>
            <w:listItem w:displayText="125 Microcyte (with central pallor)" w:value="125 Microcyte (with central pallor)"/>
            <w:listItem w:displayText="126 Microcyte (with hypochromasia)" w:value="126 Microcyte (with hypochromasia)"/>
            <w:listItem w:displayText="127 Nucleated Red Cell" w:value="127 Nucleated Red Cell"/>
            <w:listItem w:displayText="128 Ovalocyte (Elliptocyte)" w:value="128 Ovalocyte (Elliptocyte)"/>
            <w:listItem w:displayText="129 Poikilocytosis" w:value="129 Poikilocytosis"/>
            <w:listItem w:displayText="130 Polychromatophilic (non-nucleated) red cell" w:value="130 Polychromatophilic (non-nucleated) red cell"/>
            <w:listItem w:displayText="131 Prorubricyte" w:value="131 Prorubricyte"/>
            <w:listItem w:displayText="132 Reticulocyte" w:value="132 Reticulocyte"/>
            <w:listItem w:displayText="133 Rouleaux" w:value="133 Rouleaux"/>
            <w:listItem w:displayText="134 Rubriblast" w:value="134 Rubriblast"/>
            <w:listItem w:displayText="135 Rubricyte" w:value="135 Rubricyte"/>
            <w:listItem w:displayText="136 Sickle cell (drepanocyte)" w:value="136 Sickle cell (drepanocyte)"/>
            <w:listItem w:displayText="137 Spherocyte" w:value="137 Spherocyte"/>
            <w:listItem w:displayText="138 Stomatocyte" w:value="138 Stomatocyte"/>
            <w:listItem w:displayText="139 Target cell (codocyte)" w:value="139 Target cell (codocyte)"/>
            <w:listItem w:displayText="140 Tear-drop cell (dacrocyte)" w:value="140 Tear-drop cell (dacrocyte)"/>
            <w:listItem w:displayText="141 Basophilic stippling (coarse)" w:value="141 Basophilic stippling (coarse)"/>
            <w:listItem w:displayText="142 Heniz body (supravital stain)" w:value="142 Heniz body (supravital stain)"/>
            <w:listItem w:displayText="143 Hemoglobin C Crystal" w:value="143 Hemoglobin C Crystal"/>
            <w:listItem w:displayText="144 Howell-Jolly body (Wright stain)" w:value="144 Howell-Jolly body (Wright stain)"/>
            <w:listItem w:displayText="145 Pappenheimer body" w:value="145 Pappenheimer body"/>
            <w:listItem w:displayText="146 Lymphoblast" w:value="146 Lymphoblast"/>
            <w:listItem w:displayText="147 Lymphocyte" w:value="147 Lymphocyte"/>
            <w:listItem w:displayText="148 Lymphocyte, immature" w:value="148 Lymphocyte, immature"/>
            <w:listItem w:displayText="149 Lymphocyte, reactive (atypical, variant, Downey)" w:value="149 Lymphocyte, reactive (atypical, variant, Downey)"/>
            <w:listItem w:displayText="150 Prolymphocyte" w:value="150 Prolymphocyte"/>
            <w:listItem w:displayText="151 Monoblast" w:value="151 Monoblast"/>
            <w:listItem w:displayText="152 Monocyte" w:value="152 Monocyte"/>
            <w:listItem w:displayText="153 Promonocyte" w:value="153 Promonocyte"/>
            <w:listItem w:displayText="154 Megakaryocyte nucleus" w:value="154 Megakaryocyte nucleus"/>
            <w:listItem w:displayText="155 Platelet, abnormal morphology" w:value="155 Platelet, abnormal morphology"/>
            <w:listItem w:displayText="156 Platelet clumping" w:value="156 Platelet clumping"/>
            <w:listItem w:displayText="157 Platelet, giant (macrothrombocyte)" w:value="157 Platelet, giant (macrothrombocyte)"/>
            <w:listItem w:displayText="158 Platelet, normal" w:value="158 Platelet, normal"/>
            <w:listItem w:displayText="159 Platelet satellitism" w:value="159 Platelet satellitism"/>
            <w:listItem w:displayText="160 Plasmoblast" w:value="160 Plasmoblast"/>
            <w:listItem w:displayText="161 Plasma cell (Plasmocyte)" w:value="161 Plasma cell (Plasmocyte)"/>
            <w:listItem w:displayText="163 Bacteria, extracellular" w:value="163 Bacteria, extracellular"/>
            <w:listItem w:displayText="164 Basket cell/smudge cell" w:value="164 Basket cell/smudge cell"/>
            <w:listItem w:displayText="165 Blast cell" w:value="165 Blast cell"/>
            <w:listItem w:displayText="166 Identification unknown - Referred" w:value="166 Identification unknown - Referred"/>
            <w:listItem w:displayText="167 Immature/abnormal cell - Referred" w:value="167 Immature/abnormal cell - Referred"/>
            <w:listItem w:displayText="168 Leukocyte with phagocytized bacteria" w:value="168 Leukocyte with phagocytized bacteria"/>
            <w:listItem w:displayText="169 Other, not listed" w:value="169 Other, not listed"/>
            <w:listItem w:displayText="170 Fungii, intracellular" w:value="170 Fungii, intracellular"/>
          </w:comboBox>
        </w:sdtPr>
        <w:sdtEndPr/>
        <w:sdtContent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sdtContent>
      </w:sdt>
    </w:p>
    <w:p w:rsidR="00667C8B" w:rsidRDefault="00667C8B" w:rsidP="00667C8B">
      <w:pPr>
        <w:rPr>
          <w:sz w:val="24"/>
        </w:rPr>
      </w:pPr>
      <w:bookmarkStart w:id="0" w:name="_GoBack"/>
      <w:bookmarkEnd w:id="0"/>
    </w:p>
    <w:p w:rsidR="00667C8B" w:rsidRDefault="00667C8B" w:rsidP="00AF27D9">
      <w:pPr>
        <w:rPr>
          <w:sz w:val="24"/>
        </w:rPr>
      </w:pPr>
    </w:p>
    <w:p w:rsidR="00F929B1" w:rsidRPr="00F929B1" w:rsidRDefault="00F929B1" w:rsidP="00F929B1">
      <w:pPr>
        <w:spacing w:after="0"/>
        <w:jc w:val="center"/>
        <w:rPr>
          <w:b/>
          <w:i/>
          <w:sz w:val="24"/>
        </w:rPr>
      </w:pPr>
      <w:r w:rsidRPr="00F929B1">
        <w:rPr>
          <w:b/>
          <w:i/>
          <w:sz w:val="24"/>
        </w:rPr>
        <w:t>The photos are hanging on the office door, please return when you are done.</w:t>
      </w:r>
    </w:p>
    <w:p w:rsidR="00F929B1" w:rsidRPr="00F929B1" w:rsidRDefault="00F929B1" w:rsidP="00F929B1">
      <w:pPr>
        <w:spacing w:after="0"/>
        <w:jc w:val="center"/>
        <w:rPr>
          <w:b/>
          <w:i/>
          <w:sz w:val="24"/>
        </w:rPr>
      </w:pPr>
      <w:r w:rsidRPr="00F929B1">
        <w:rPr>
          <w:b/>
          <w:i/>
          <w:sz w:val="24"/>
        </w:rPr>
        <w:t>On the office door is also another list of possible result choices.</w:t>
      </w:r>
    </w:p>
    <w:sectPr w:rsidR="00F929B1" w:rsidRPr="00F92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0"/>
    <w:rsid w:val="002D76D7"/>
    <w:rsid w:val="004D1036"/>
    <w:rsid w:val="00590300"/>
    <w:rsid w:val="00637753"/>
    <w:rsid w:val="00667C8B"/>
    <w:rsid w:val="00713713"/>
    <w:rsid w:val="007475DF"/>
    <w:rsid w:val="007A23BC"/>
    <w:rsid w:val="008C5054"/>
    <w:rsid w:val="008E38A2"/>
    <w:rsid w:val="00973A7D"/>
    <w:rsid w:val="00AF27D9"/>
    <w:rsid w:val="00B24A1F"/>
    <w:rsid w:val="00B7799A"/>
    <w:rsid w:val="00E261A9"/>
    <w:rsid w:val="00F9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A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A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Lab\Competency\Photo%20ID\Blood%20Cell%20I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82B564B7ED410A9F76EB529214B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6264A-AD24-401A-9951-EDAAC90EFA42}"/>
      </w:docPartPr>
      <w:docPartBody>
        <w:p w:rsidR="00000000" w:rsidRDefault="002279C9">
          <w:pPr>
            <w:pStyle w:val="BF82B564B7ED410A9F76EB529214B40B"/>
          </w:pPr>
          <w:r>
            <w:rPr>
              <w:b/>
              <w:sz w:val="32"/>
            </w:rPr>
            <w:t>Name</w:t>
          </w:r>
        </w:p>
      </w:docPartBody>
    </w:docPart>
    <w:docPart>
      <w:docPartPr>
        <w:name w:val="29D50D6B83DB41C4A040168A1E166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3E6E9-91B0-430B-8BD8-2B3409325E44}"/>
      </w:docPartPr>
      <w:docPartBody>
        <w:p w:rsidR="00000000" w:rsidRDefault="002279C9">
          <w:pPr>
            <w:pStyle w:val="29D50D6B83DB41C4A040168A1E166BAB"/>
          </w:pPr>
          <w:r w:rsidRPr="00C341D7">
            <w:rPr>
              <w:rStyle w:val="PlaceholderText"/>
            </w:rPr>
            <w:t>Click here to enter a date.</w:t>
          </w:r>
        </w:p>
      </w:docPartBody>
    </w:docPart>
    <w:docPart>
      <w:docPartPr>
        <w:name w:val="436EBB9065AD40F593C9D47C0A48A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1FAF7-9764-40CC-A12D-F40898BF4D2E}"/>
      </w:docPartPr>
      <w:docPartBody>
        <w:bookmarkStart w:id="0" w:name="Text2"/>
        <w:p w:rsidR="00000000" w:rsidRDefault="002279C9">
          <w:pPr>
            <w:pStyle w:val="436EBB9065AD40F593C9D47C0A48AE85"/>
          </w:pPr>
          <w:r>
            <w:rPr>
              <w:b/>
              <w:sz w:val="32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b/>
              <w:sz w:val="32"/>
            </w:rPr>
            <w:instrText xml:space="preserve"> FORMTEXT </w:instrText>
          </w:r>
          <w:r>
            <w:rPr>
              <w:b/>
              <w:sz w:val="32"/>
            </w:rPr>
          </w:r>
          <w:r>
            <w:rPr>
              <w:b/>
              <w:sz w:val="32"/>
            </w:rPr>
            <w:fldChar w:fldCharType="separate"/>
          </w:r>
          <w:r w:rsidR="00000000">
            <w:rPr>
              <w:b/>
              <w:sz w:val="32"/>
            </w:rPr>
            <w:t> </w:t>
          </w:r>
          <w:r w:rsidR="00000000">
            <w:rPr>
              <w:b/>
              <w:sz w:val="32"/>
            </w:rPr>
            <w:t> </w:t>
          </w:r>
          <w:r w:rsidR="00000000">
            <w:rPr>
              <w:b/>
              <w:sz w:val="32"/>
            </w:rPr>
            <w:t> </w:t>
          </w:r>
          <w:r w:rsidR="00000000">
            <w:rPr>
              <w:b/>
              <w:sz w:val="32"/>
            </w:rPr>
            <w:t> </w:t>
          </w:r>
          <w:r w:rsidR="00000000">
            <w:rPr>
              <w:b/>
              <w:sz w:val="32"/>
            </w:rPr>
            <w:t> </w:t>
          </w:r>
          <w:r>
            <w:rPr>
              <w:b/>
              <w:sz w:val="32"/>
            </w:rPr>
            <w:fldChar w:fldCharType="end"/>
          </w:r>
          <w:bookmarkEnd w:id="0"/>
        </w:p>
      </w:docPartBody>
    </w:docPart>
    <w:docPart>
      <w:docPartPr>
        <w:name w:val="33E54F8E0B5943EB994341501FAC3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73245-04BD-433C-A5B9-34C5F3D60E75}"/>
      </w:docPartPr>
      <w:docPartBody>
        <w:p w:rsidR="00000000" w:rsidRDefault="002279C9">
          <w:pPr>
            <w:pStyle w:val="33E54F8E0B5943EB994341501FAC38DC"/>
          </w:pPr>
          <w:r>
            <w:rPr>
              <w:rStyle w:val="PlaceholderText"/>
            </w:rPr>
            <w:t>Case History</w:t>
          </w:r>
        </w:p>
      </w:docPartBody>
    </w:docPart>
    <w:docPart>
      <w:docPartPr>
        <w:name w:val="E7848918A6574552BDF459AE3B9B8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94396-0470-4C6C-9589-0B57F06B55DE}"/>
      </w:docPartPr>
      <w:docPartBody>
        <w:p w:rsidR="00000000" w:rsidRDefault="002279C9">
          <w:pPr>
            <w:pStyle w:val="E7848918A6574552BDF459AE3B9B8E88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16886C6F6FB34820BF338A4941F0C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62C1F-A09E-4DF4-8335-21F0E13C4373}"/>
      </w:docPartPr>
      <w:docPartBody>
        <w:p w:rsidR="00000000" w:rsidRDefault="002279C9">
          <w:pPr>
            <w:pStyle w:val="16886C6F6FB34820BF338A4941F0CEDB"/>
          </w:pPr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2FA11B3DDAE24A67B424EF2131D91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6F43E-FE0D-48CE-BB43-67C8C6ABB4B7}"/>
      </w:docPartPr>
      <w:docPartBody>
        <w:p w:rsidR="00000000" w:rsidRDefault="002279C9">
          <w:pPr>
            <w:pStyle w:val="2FA11B3DDAE24A67B424EF2131D915EA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5DAEE1E2C90A452A8804B977B4788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C5A73-DD13-4B4B-9092-7A38B5801841}"/>
      </w:docPartPr>
      <w:docPartBody>
        <w:p w:rsidR="00000000" w:rsidRDefault="002279C9">
          <w:pPr>
            <w:pStyle w:val="5DAEE1E2C90A452A8804B977B4788A57"/>
          </w:pPr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20E56DD6063C4ECDAB08A86801411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17C93-79A9-40DB-8EC8-39F9D6409B49}"/>
      </w:docPartPr>
      <w:docPartBody>
        <w:p w:rsidR="00000000" w:rsidRDefault="002279C9">
          <w:pPr>
            <w:pStyle w:val="20E56DD6063C4ECDAB08A8680141126F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608C9D74897541BC81386A3E7FD2B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C98E3-D24C-4FDF-BE5F-7EA8A0BF3DE7}"/>
      </w:docPartPr>
      <w:docPartBody>
        <w:p w:rsidR="00000000" w:rsidRDefault="002279C9">
          <w:pPr>
            <w:pStyle w:val="608C9D74897541BC81386A3E7FD2B731"/>
          </w:pPr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0340AF09092240CA981E80717B56A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C11E8-8E23-44F4-B44A-3D606C09E71A}"/>
      </w:docPartPr>
      <w:docPartBody>
        <w:p w:rsidR="00000000" w:rsidRDefault="002279C9">
          <w:pPr>
            <w:pStyle w:val="0340AF09092240CA981E80717B56A6A1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F397E17FD39B422F88B95D189E608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E239B-7442-4620-A9D2-699728A3CE60}"/>
      </w:docPartPr>
      <w:docPartBody>
        <w:p w:rsidR="00000000" w:rsidRDefault="002279C9">
          <w:pPr>
            <w:pStyle w:val="F397E17FD39B422F88B95D189E608864"/>
          </w:pPr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1AD311204BDE45908953DD1007852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AEB64-6D60-4F53-9F70-2B94E026CF0F}"/>
      </w:docPartPr>
      <w:docPartBody>
        <w:p w:rsidR="00000000" w:rsidRDefault="002279C9">
          <w:pPr>
            <w:pStyle w:val="1AD311204BDE45908953DD1007852CEC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A66B3B9634A347D8A880A06B6ED1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1D580-AA87-428C-BC3B-94304F1F0E09}"/>
      </w:docPartPr>
      <w:docPartBody>
        <w:p w:rsidR="00000000" w:rsidRDefault="002279C9">
          <w:pPr>
            <w:pStyle w:val="A66B3B9634A347D8A880A06B6ED1DBC9"/>
          </w:pPr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E677E8A7CFEE469194CD87100D3E9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265ED-5599-4479-A10F-5369E7496A12}"/>
      </w:docPartPr>
      <w:docPartBody>
        <w:p w:rsidR="00000000" w:rsidRDefault="002279C9">
          <w:pPr>
            <w:pStyle w:val="E677E8A7CFEE469194CD87100D3E9802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B68D7B8820A343EAB961CD4128BC9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2B26F-FCDA-4257-82CE-6D8D956B6D44}"/>
      </w:docPartPr>
      <w:docPartBody>
        <w:p w:rsidR="00000000" w:rsidRDefault="002279C9">
          <w:pPr>
            <w:pStyle w:val="B68D7B8820A343EAB961CD4128BC95DF"/>
          </w:pPr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82B564B7ED410A9F76EB529214B40B">
    <w:name w:val="BF82B564B7ED410A9F76EB529214B4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9D50D6B83DB41C4A040168A1E166BAB">
    <w:name w:val="29D50D6B83DB41C4A040168A1E166BAB"/>
  </w:style>
  <w:style w:type="paragraph" w:customStyle="1" w:styleId="436EBB9065AD40F593C9D47C0A48AE85">
    <w:name w:val="436EBB9065AD40F593C9D47C0A48AE85"/>
  </w:style>
  <w:style w:type="paragraph" w:customStyle="1" w:styleId="33E54F8E0B5943EB994341501FAC38DC">
    <w:name w:val="33E54F8E0B5943EB994341501FAC38DC"/>
  </w:style>
  <w:style w:type="paragraph" w:customStyle="1" w:styleId="E7848918A6574552BDF459AE3B9B8E88">
    <w:name w:val="E7848918A6574552BDF459AE3B9B8E88"/>
  </w:style>
  <w:style w:type="paragraph" w:customStyle="1" w:styleId="16886C6F6FB34820BF338A4941F0CEDB">
    <w:name w:val="16886C6F6FB34820BF338A4941F0CEDB"/>
  </w:style>
  <w:style w:type="paragraph" w:customStyle="1" w:styleId="2FA11B3DDAE24A67B424EF2131D915EA">
    <w:name w:val="2FA11B3DDAE24A67B424EF2131D915EA"/>
  </w:style>
  <w:style w:type="paragraph" w:customStyle="1" w:styleId="5DAEE1E2C90A452A8804B977B4788A57">
    <w:name w:val="5DAEE1E2C90A452A8804B977B4788A57"/>
  </w:style>
  <w:style w:type="paragraph" w:customStyle="1" w:styleId="20E56DD6063C4ECDAB08A8680141126F">
    <w:name w:val="20E56DD6063C4ECDAB08A8680141126F"/>
  </w:style>
  <w:style w:type="paragraph" w:customStyle="1" w:styleId="608C9D74897541BC81386A3E7FD2B731">
    <w:name w:val="608C9D74897541BC81386A3E7FD2B731"/>
  </w:style>
  <w:style w:type="paragraph" w:customStyle="1" w:styleId="0340AF09092240CA981E80717B56A6A1">
    <w:name w:val="0340AF09092240CA981E80717B56A6A1"/>
  </w:style>
  <w:style w:type="paragraph" w:customStyle="1" w:styleId="F397E17FD39B422F88B95D189E608864">
    <w:name w:val="F397E17FD39B422F88B95D189E608864"/>
  </w:style>
  <w:style w:type="paragraph" w:customStyle="1" w:styleId="1AD311204BDE45908953DD1007852CEC">
    <w:name w:val="1AD311204BDE45908953DD1007852CEC"/>
  </w:style>
  <w:style w:type="paragraph" w:customStyle="1" w:styleId="A66B3B9634A347D8A880A06B6ED1DBC9">
    <w:name w:val="A66B3B9634A347D8A880A06B6ED1DBC9"/>
  </w:style>
  <w:style w:type="paragraph" w:customStyle="1" w:styleId="E677E8A7CFEE469194CD87100D3E9802">
    <w:name w:val="E677E8A7CFEE469194CD87100D3E9802"/>
  </w:style>
  <w:style w:type="paragraph" w:customStyle="1" w:styleId="B68D7B8820A343EAB961CD4128BC95DF">
    <w:name w:val="B68D7B8820A343EAB961CD4128BC95DF"/>
  </w:style>
  <w:style w:type="paragraph" w:customStyle="1" w:styleId="589CAAEA253A4B19926666932F07DD76">
    <w:name w:val="589CAAEA253A4B19926666932F07DD76"/>
  </w:style>
  <w:style w:type="paragraph" w:customStyle="1" w:styleId="A6BC4A595450408795023A470C03B21E">
    <w:name w:val="A6BC4A595450408795023A470C03B21E"/>
  </w:style>
  <w:style w:type="paragraph" w:customStyle="1" w:styleId="D7003190E10840D39710C7DA30269477">
    <w:name w:val="D7003190E10840D39710C7DA30269477"/>
  </w:style>
  <w:style w:type="paragraph" w:customStyle="1" w:styleId="5CB4E3B9FC6342A68A43CBD73F5C8A3A">
    <w:name w:val="5CB4E3B9FC6342A68A43CBD73F5C8A3A"/>
  </w:style>
  <w:style w:type="paragraph" w:customStyle="1" w:styleId="D3FB3A2591B144BEBF6C06269CF4325F">
    <w:name w:val="D3FB3A2591B144BEBF6C06269CF4325F"/>
  </w:style>
  <w:style w:type="paragraph" w:customStyle="1" w:styleId="E19FE9137B774FEC90E5DC3842CE0486">
    <w:name w:val="E19FE9137B774FEC90E5DC3842CE04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82B564B7ED410A9F76EB529214B40B">
    <w:name w:val="BF82B564B7ED410A9F76EB529214B4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9D50D6B83DB41C4A040168A1E166BAB">
    <w:name w:val="29D50D6B83DB41C4A040168A1E166BAB"/>
  </w:style>
  <w:style w:type="paragraph" w:customStyle="1" w:styleId="436EBB9065AD40F593C9D47C0A48AE85">
    <w:name w:val="436EBB9065AD40F593C9D47C0A48AE85"/>
  </w:style>
  <w:style w:type="paragraph" w:customStyle="1" w:styleId="33E54F8E0B5943EB994341501FAC38DC">
    <w:name w:val="33E54F8E0B5943EB994341501FAC38DC"/>
  </w:style>
  <w:style w:type="paragraph" w:customStyle="1" w:styleId="E7848918A6574552BDF459AE3B9B8E88">
    <w:name w:val="E7848918A6574552BDF459AE3B9B8E88"/>
  </w:style>
  <w:style w:type="paragraph" w:customStyle="1" w:styleId="16886C6F6FB34820BF338A4941F0CEDB">
    <w:name w:val="16886C6F6FB34820BF338A4941F0CEDB"/>
  </w:style>
  <w:style w:type="paragraph" w:customStyle="1" w:styleId="2FA11B3DDAE24A67B424EF2131D915EA">
    <w:name w:val="2FA11B3DDAE24A67B424EF2131D915EA"/>
  </w:style>
  <w:style w:type="paragraph" w:customStyle="1" w:styleId="5DAEE1E2C90A452A8804B977B4788A57">
    <w:name w:val="5DAEE1E2C90A452A8804B977B4788A57"/>
  </w:style>
  <w:style w:type="paragraph" w:customStyle="1" w:styleId="20E56DD6063C4ECDAB08A8680141126F">
    <w:name w:val="20E56DD6063C4ECDAB08A8680141126F"/>
  </w:style>
  <w:style w:type="paragraph" w:customStyle="1" w:styleId="608C9D74897541BC81386A3E7FD2B731">
    <w:name w:val="608C9D74897541BC81386A3E7FD2B731"/>
  </w:style>
  <w:style w:type="paragraph" w:customStyle="1" w:styleId="0340AF09092240CA981E80717B56A6A1">
    <w:name w:val="0340AF09092240CA981E80717B56A6A1"/>
  </w:style>
  <w:style w:type="paragraph" w:customStyle="1" w:styleId="F397E17FD39B422F88B95D189E608864">
    <w:name w:val="F397E17FD39B422F88B95D189E608864"/>
  </w:style>
  <w:style w:type="paragraph" w:customStyle="1" w:styleId="1AD311204BDE45908953DD1007852CEC">
    <w:name w:val="1AD311204BDE45908953DD1007852CEC"/>
  </w:style>
  <w:style w:type="paragraph" w:customStyle="1" w:styleId="A66B3B9634A347D8A880A06B6ED1DBC9">
    <w:name w:val="A66B3B9634A347D8A880A06B6ED1DBC9"/>
  </w:style>
  <w:style w:type="paragraph" w:customStyle="1" w:styleId="E677E8A7CFEE469194CD87100D3E9802">
    <w:name w:val="E677E8A7CFEE469194CD87100D3E9802"/>
  </w:style>
  <w:style w:type="paragraph" w:customStyle="1" w:styleId="B68D7B8820A343EAB961CD4128BC95DF">
    <w:name w:val="B68D7B8820A343EAB961CD4128BC95DF"/>
  </w:style>
  <w:style w:type="paragraph" w:customStyle="1" w:styleId="589CAAEA253A4B19926666932F07DD76">
    <w:name w:val="589CAAEA253A4B19926666932F07DD76"/>
  </w:style>
  <w:style w:type="paragraph" w:customStyle="1" w:styleId="A6BC4A595450408795023A470C03B21E">
    <w:name w:val="A6BC4A595450408795023A470C03B21E"/>
  </w:style>
  <w:style w:type="paragraph" w:customStyle="1" w:styleId="D7003190E10840D39710C7DA30269477">
    <w:name w:val="D7003190E10840D39710C7DA30269477"/>
  </w:style>
  <w:style w:type="paragraph" w:customStyle="1" w:styleId="5CB4E3B9FC6342A68A43CBD73F5C8A3A">
    <w:name w:val="5CB4E3B9FC6342A68A43CBD73F5C8A3A"/>
  </w:style>
  <w:style w:type="paragraph" w:customStyle="1" w:styleId="D3FB3A2591B144BEBF6C06269CF4325F">
    <w:name w:val="D3FB3A2591B144BEBF6C06269CF4325F"/>
  </w:style>
  <w:style w:type="paragraph" w:customStyle="1" w:styleId="E19FE9137B774FEC90E5DC3842CE0486">
    <w:name w:val="E19FE9137B774FEC90E5DC3842CE04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Blood Cell ID Template.dotx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1</cp:revision>
  <dcterms:created xsi:type="dcterms:W3CDTF">2013-10-09T19:28:00Z</dcterms:created>
  <dcterms:modified xsi:type="dcterms:W3CDTF">2013-10-09T19:32:00Z</dcterms:modified>
</cp:coreProperties>
</file>