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32"/>
        </w:rPr>
        <w:id w:val="-1638795323"/>
        <w:placeholder>
          <w:docPart w:val="BA939DD88AF1408AA8B1EC6BEA0102FB"/>
        </w:placeholder>
        <w:showingPlcHdr/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Name</w:t>
          </w:r>
        </w:p>
      </w:sdtContent>
    </w:sdt>
    <w:sdt>
      <w:sdtPr>
        <w:rPr>
          <w:b/>
          <w:sz w:val="32"/>
        </w:rPr>
        <w:id w:val="-924341948"/>
        <w:placeholder>
          <w:docPart w:val="ABD5AB6E402241F4916AB34378A7DFF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F929B1" w:rsidRDefault="00F929B1" w:rsidP="00F929B1">
          <w:pPr>
            <w:spacing w:after="0"/>
            <w:jc w:val="right"/>
            <w:rPr>
              <w:b/>
              <w:sz w:val="32"/>
            </w:rPr>
          </w:pPr>
          <w:r w:rsidRPr="00C341D7">
            <w:rPr>
              <w:rStyle w:val="PlaceholderText"/>
            </w:rPr>
            <w:t>Click here to enter a date.</w:t>
          </w:r>
        </w:p>
      </w:sdtContent>
    </w:sdt>
    <w:p w:rsidR="007A23BC" w:rsidRDefault="00973A7D" w:rsidP="00973A7D">
      <w:pPr>
        <w:jc w:val="center"/>
        <w:rPr>
          <w:b/>
          <w:sz w:val="32"/>
        </w:rPr>
      </w:pPr>
      <w:r w:rsidRPr="00973A7D">
        <w:rPr>
          <w:b/>
          <w:sz w:val="32"/>
        </w:rPr>
        <w:t xml:space="preserve">AAFP-PT Event </w:t>
      </w:r>
      <w:sdt>
        <w:sdtPr>
          <w:rPr>
            <w:b/>
            <w:sz w:val="32"/>
          </w:rPr>
          <w:id w:val="936561865"/>
          <w:placeholder>
            <w:docPart w:val="29F6D30838CE4DE9AFEC7C7BDEEA1B1D"/>
          </w:placeholder>
        </w:sdtPr>
        <w:sdtEndPr/>
        <w:sdtContent>
          <w:r w:rsidR="007C29F9">
            <w:rPr>
              <w:b/>
              <w:sz w:val="32"/>
            </w:rPr>
            <w:t>2014-A</w:t>
          </w:r>
        </w:sdtContent>
      </w:sdt>
      <w:r w:rsidRPr="00973A7D">
        <w:rPr>
          <w:b/>
          <w:sz w:val="32"/>
        </w:rPr>
        <w:t xml:space="preserve"> </w:t>
      </w:r>
      <w:r w:rsidR="007475DF">
        <w:rPr>
          <w:b/>
          <w:sz w:val="32"/>
        </w:rPr>
        <w:t>Clinical Microscopy</w:t>
      </w:r>
    </w:p>
    <w:p w:rsidR="008C5054" w:rsidRDefault="00AF27D9" w:rsidP="008C5054">
      <w:pPr>
        <w:rPr>
          <w:sz w:val="24"/>
        </w:rPr>
      </w:pPr>
      <w:r>
        <w:rPr>
          <w:sz w:val="24"/>
        </w:rPr>
        <w:t xml:space="preserve">Urine </w:t>
      </w:r>
      <w:r w:rsidR="008C5054">
        <w:rPr>
          <w:sz w:val="24"/>
        </w:rPr>
        <w:t>Case History</w:t>
      </w:r>
      <w:r w:rsidR="002D76D7">
        <w:rPr>
          <w:sz w:val="24"/>
        </w:rPr>
        <w:t xml:space="preserve"> for CM </w:t>
      </w:r>
      <w:sdt>
        <w:sdtPr>
          <w:rPr>
            <w:sz w:val="24"/>
          </w:rPr>
          <w:id w:val="-142735878"/>
          <w:placeholder>
            <w:docPart w:val="EA53AC78378F466A862DC389FDD731D1"/>
          </w:placeholder>
        </w:sdtPr>
        <w:sdtEndPr/>
        <w:sdtContent>
          <w:r w:rsidR="007C29F9">
            <w:rPr>
              <w:sz w:val="24"/>
            </w:rPr>
            <w:t>1-2</w:t>
          </w:r>
        </w:sdtContent>
      </w:sdt>
      <w:r w:rsidR="008C5054">
        <w:rPr>
          <w:sz w:val="24"/>
        </w:rPr>
        <w:t xml:space="preserve">: </w:t>
      </w:r>
      <w:sdt>
        <w:sdtPr>
          <w:rPr>
            <w:sz w:val="24"/>
          </w:rPr>
          <w:id w:val="-817801941"/>
          <w:placeholder>
            <w:docPart w:val="F9CCE942B76942A4902C147DA6FE6522"/>
          </w:placeholder>
        </w:sdtPr>
        <w:sdtEndPr/>
        <w:sdtContent>
          <w:r w:rsidR="007C29F9">
            <w:rPr>
              <w:sz w:val="24"/>
            </w:rPr>
            <w:t>A sexually active 24-year old female reports frequency and burning upon urination.  Results of the urine stick were as follows:  Yellow, cloudy, protein-trace, blood-small, leukocyte esterase and nitrite – positive.</w:t>
          </w:r>
        </w:sdtContent>
      </w:sdt>
    </w:p>
    <w:p w:rsidR="008C5054" w:rsidRDefault="008C5054" w:rsidP="008C5054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475035"/>
          <w:placeholder>
            <w:docPart w:val="4EFF761E78AE40DD878BF5AF7EF15822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1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87096160"/>
          <w:placeholder>
            <w:docPart w:val="A2166794A8124B348C0E1B5ECAF3EFC6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148332770"/>
          <w:placeholder>
            <w:docPart w:val="D9394555EE1C41DB9FCFCA08804ADA68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2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147720688"/>
          <w:placeholder>
            <w:docPart w:val="8AEB9BFE4DA54A3DA8F66202D5C2A505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 w:rsidR="00AF27D9">
            <w:rPr>
              <w:rStyle w:val="PlaceholderText"/>
            </w:rPr>
            <w:t>Urine Sediment Choices</w:t>
          </w:r>
          <w:r w:rsidR="00AF27D9"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>Urine Case History</w:t>
      </w:r>
      <w:r w:rsidR="007475DF">
        <w:rPr>
          <w:sz w:val="24"/>
        </w:rPr>
        <w:t xml:space="preserve"> for CM </w:t>
      </w:r>
      <w:sdt>
        <w:sdtPr>
          <w:rPr>
            <w:sz w:val="24"/>
          </w:rPr>
          <w:id w:val="738371133"/>
          <w:placeholder>
            <w:docPart w:val="C128E279CFD149B3A4F9B051BF88720D"/>
          </w:placeholder>
        </w:sdtPr>
        <w:sdtEndPr/>
        <w:sdtContent>
          <w:r w:rsidR="007C29F9">
            <w:rPr>
              <w:sz w:val="24"/>
            </w:rPr>
            <w:t>3-4</w:t>
          </w:r>
        </w:sdtContent>
      </w:sdt>
      <w:r w:rsidR="00B24A1F">
        <w:rPr>
          <w:sz w:val="24"/>
        </w:rPr>
        <w:t>:</w:t>
      </w:r>
      <w:r>
        <w:rPr>
          <w:sz w:val="24"/>
        </w:rPr>
        <w:t xml:space="preserve"> </w:t>
      </w:r>
      <w:sdt>
        <w:sdtPr>
          <w:rPr>
            <w:sz w:val="24"/>
          </w:rPr>
          <w:id w:val="-1660841846"/>
          <w:placeholder>
            <w:docPart w:val="8B6A170D21E54D46966952FFBA4EE797"/>
          </w:placeholder>
        </w:sdtPr>
        <w:sdtEndPr/>
        <w:sdtContent>
          <w:r w:rsidR="007C29F9">
            <w:rPr>
              <w:sz w:val="24"/>
            </w:rPr>
            <w:t xml:space="preserve">This specimen was obtained from a 42-year old man during a routine physical exam.  Urinalysis results are:  Color- yellow, pH – 7.0, blood, glucose, ketones, </w:t>
          </w:r>
          <w:r w:rsidR="005A077A">
            <w:rPr>
              <w:sz w:val="24"/>
            </w:rPr>
            <w:t xml:space="preserve">&amp; </w:t>
          </w:r>
          <w:r w:rsidR="007C29F9">
            <w:rPr>
              <w:sz w:val="24"/>
            </w:rPr>
            <w:t>bilirubin – negative, protein –</w:t>
          </w:r>
          <w:r w:rsidR="005A077A">
            <w:rPr>
              <w:sz w:val="24"/>
            </w:rPr>
            <w:t xml:space="preserve"> trace</w:t>
          </w:r>
          <w:r w:rsidR="007C29F9">
            <w:rPr>
              <w:sz w:val="24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735650440"/>
          <w:placeholder>
            <w:docPart w:val="296FF65DF4734374B8E7B1962E7C58B3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3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2012028026"/>
          <w:placeholder>
            <w:docPart w:val="9DDEFEBAA6224AA6859FA3EE8F330EC7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499961342"/>
          <w:placeholder>
            <w:docPart w:val="E2D64AF1B3694446840DE9E5B62B4D23"/>
          </w:placeholder>
        </w:sdtPr>
        <w:sdtEndPr/>
        <w:sdtContent>
          <w:r w:rsidR="005A077A">
            <w:rPr>
              <w:sz w:val="24"/>
            </w:rPr>
            <w:t>CM-</w:t>
          </w:r>
          <w:r w:rsidR="007C29F9">
            <w:rPr>
              <w:sz w:val="24"/>
            </w:rPr>
            <w:t>4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1251886363"/>
          <w:placeholder>
            <w:docPart w:val="72B49A7606D7456AB27FDA46F5281169"/>
          </w:placeholder>
          <w:showingPlcHdr/>
          <w:comboBox>
            <w:listItem w:value="Choose an item."/>
            <w:listItem w:displayText="202 Red Blood Cells (RBC) (Erythrocte)" w:value="202 Red Blood Cells (RBC) (Erythrocte)"/>
            <w:listItem w:displayText="203 Renal Tubular epithelial (RTE)" w:value="203 Renal Tubular epithelial (RTE)"/>
            <w:listItem w:displayText="204 RTE with fat globules (Oval fat bodies)" w:value="204 RTE with fat globules (Oval fat bodies)"/>
            <w:listItem w:displayText="205 Squamous epithelial cell" w:value="205 Squamous epithelial cell"/>
            <w:listItem w:displayText="206 Transistional epithelial cell (urothelial)" w:value="206 Transistional epithelial cell (urothelial)"/>
            <w:listItem w:displayText="207 White Blood Cell (WBC) (Leukocyte)" w:value="207 White Blood Cell (WBC) (Leukocyte)"/>
            <w:listItem w:displayText="208 Broad Cast" w:value="208 Broad Cast"/>
            <w:listItem w:displayText="209 Cellular (WBC) Cast" w:value="209 Cellular (WBC) Cast"/>
            <w:listItem w:displayText="210 Cellular (RTE) Cast" w:value="210 Cellular (RTE) Cast"/>
            <w:listItem w:displayText="211 Fatty (fat globule) cast" w:value="211 Fatty (fat globule) cast"/>
            <w:listItem w:displayText="Granular cast" w:value="Granular cast"/>
            <w:listItem w:displayText="213 Hyaline cast" w:value="213 Hyaline cast"/>
            <w:listItem w:displayText="214 RBC/Blood/Hgb cast" w:value="214 RBC/Blood/Hgb cast"/>
            <w:listItem w:displayText="215 Waxy cast" w:value="215 Waxy cast"/>
            <w:listItem w:displayText="216 Ammonium biurate crystal" w:value="216 Ammonium biurate crystal"/>
            <w:listItem w:displayText="217 Ammonium magnesium phosphate (Triple phosphate)" w:value="217 Ammonium magnesium phosphate (Triple phosphate)"/>
            <w:listItem w:displayText="218 Amorphous urates/phosphates" w:value="218 Amorphous urates/phosphates"/>
            <w:listItem w:displayText="219 Bilirubin crystal" w:value="219 Bilirubin crystal"/>
            <w:listItem w:displayText="220 Calcium carbonate" w:value="220 Calcium carbonate"/>
            <w:listItem w:displayText="221 Calcium oxalate" w:value="221 Calcium oxalate"/>
            <w:listItem w:displayText="222 Calcium phosphate crystal" w:value="222 Calcium phosphate crystal"/>
            <w:listItem w:displayText="223 Cholesterol crystal" w:value="223 Cholesterol crystal"/>
            <w:listItem w:displayText="224 Cystine crystal" w:value="224 Cystine crystal"/>
            <w:listItem w:displayText="225 Hippuric Acid" w:value="225 Hippuric Acid"/>
            <w:listItem w:displayText="226 Leucine crystal" w:value="226 Leucine crystal"/>
            <w:listItem w:displayText="227 Sulfonamide" w:value="227 Sulfonamide"/>
            <w:listItem w:displayText="228 Tyrosine crystal" w:value="228 Tyrosine crystal"/>
            <w:listItem w:displayText="229 Uric acid crystal" w:value="229 Uric acid crystal"/>
            <w:listItem w:displayText="230 Bacteria" w:value="230 Bacteria"/>
            <w:listItem w:displayText="231 Fat Droplets or globules" w:value="231 Fat Droplets or globules"/>
            <w:listItem w:displayText="232 Fiber (exogenous)/fecal contamination" w:value="232 Fiber (exogenous)/fecal contamination"/>
            <w:listItem w:displayText="233 Ident Unknown - Referred" w:value="233 Ident Unknown - Referred"/>
            <w:listItem w:displayText="234 Mucous strands" w:value="234 Mucous strands"/>
            <w:listItem w:displayText="235 Pollen grain" w:value="235 Pollen grain"/>
            <w:listItem w:displayText="236 Spermatozoa" w:value="236 Spermatozoa"/>
            <w:listItem w:displayText="237 Starch granules" w:value="237 Starch granules"/>
            <w:listItem w:displayText="238 Trichomonas vaginalis" w:value="238 Trichomonas vaginalis"/>
            <w:listItem w:displayText="239 Yeast/fungi" w:value="239 Yeast/fungi"/>
          </w:comboBox>
        </w:sdtPr>
        <w:sdtEndPr/>
        <w:sdtContent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Vaginal Case History</w:t>
      </w:r>
      <w:r w:rsidR="007C29F9">
        <w:rPr>
          <w:sz w:val="24"/>
        </w:rPr>
        <w:t xml:space="preserve"> for CM 5-6</w:t>
      </w:r>
      <w:r>
        <w:rPr>
          <w:sz w:val="24"/>
        </w:rPr>
        <w:t xml:space="preserve"> </w:t>
      </w:r>
      <w:sdt>
        <w:sdtPr>
          <w:rPr>
            <w:sz w:val="24"/>
          </w:rPr>
          <w:id w:val="-1897655909"/>
          <w:placeholder>
            <w:docPart w:val="03545DE79F9847EBB7F3CEA1DBFF9780"/>
          </w:placeholder>
        </w:sdtPr>
        <w:sdtEndPr/>
        <w:sdtContent>
          <w:proofErr w:type="gramStart"/>
          <w:r w:rsidR="00DD40EC">
            <w:rPr>
              <w:sz w:val="24"/>
            </w:rPr>
            <w:t>This</w:t>
          </w:r>
          <w:proofErr w:type="gramEnd"/>
          <w:r w:rsidR="00DD40EC">
            <w:rPr>
              <w:sz w:val="24"/>
            </w:rPr>
            <w:t xml:space="preserve"> </w:t>
          </w:r>
          <w:r w:rsidR="005A077A">
            <w:rPr>
              <w:sz w:val="24"/>
            </w:rPr>
            <w:t>specimen was obtained from a 26 year old sexually active woman complaining of vaginal discomfort, increased discharge and dysuria.  Motion was observed on microscopic exam.</w:t>
          </w:r>
        </w:sdtContent>
      </w:sdt>
    </w:p>
    <w:p w:rsidR="00F929B1" w:rsidRDefault="00F929B1" w:rsidP="00F929B1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1892218720"/>
          <w:placeholder>
            <w:docPart w:val="95103301B2B5480C8F92EC77D78AF8AF"/>
          </w:placeholder>
        </w:sdtPr>
        <w:sdtEndPr/>
        <w:sdtContent>
          <w:r w:rsidR="005A077A">
            <w:rPr>
              <w:sz w:val="24"/>
            </w:rPr>
            <w:t>CM-5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900289296"/>
          <w:placeholder>
            <w:docPart w:val="7B3390FEC71D45498519F8EB526861AB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 w:rsidR="00AF27D9">
            <w:rPr>
              <w:rStyle w:val="PlaceholderText"/>
            </w:rPr>
            <w:t>Vaginal Wet Mount Choices</w:t>
          </w:r>
          <w:r w:rsidR="00AF27D9" w:rsidRPr="00036191">
            <w:rPr>
              <w:rStyle w:val="PlaceholderText"/>
            </w:rPr>
            <w:t>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687252506"/>
          <w:placeholder>
            <w:docPart w:val="69BC2CC3021447C4BD939125BA81F6AD"/>
          </w:placeholder>
        </w:sdtPr>
        <w:sdtEndPr/>
        <w:sdtContent>
          <w:r w:rsidR="005A077A">
            <w:rPr>
              <w:sz w:val="24"/>
            </w:rPr>
            <w:t>CM-6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877626425"/>
          <w:placeholder>
            <w:docPart w:val="FE04C7C4F0614B25AD62362E3AF6407C"/>
          </w:placeholder>
          <w:showingPlcHdr/>
          <w:dropDownList>
            <w:listItem w:value="Choose an item."/>
            <w:listItem w:displayText="301 Clue Cells" w:value="301 Clue Cells"/>
            <w:listItem w:displayText="302 Red Blood Cell (RBC) (Erythrocyte)" w:value="302 Red Blood Cell (RBC) (Erythrocyte)"/>
            <w:listItem w:displayText="303 White Blood Cell (WBC) (Leukocyte)" w:value="303 White Blood Cell (WBC) (Leukocyte)"/>
            <w:listItem w:displayText="304 Squamous Epithelial Cell" w:value="304 Squamous Epithelial Cell"/>
            <w:listItem w:displayText="305 Bacteria Present" w:value="305 Bacteria Present"/>
            <w:listItem w:displayText="306 Bacterial Absent" w:value="306 Bacterial Absent"/>
            <w:listItem w:displayText="307 Trichomonas vaginalis" w:value="307 Trichomonas vaginalis"/>
            <w:listItem w:displayText="308 Yeast/Fungi present" w:value="308 Yeast/Fungi present"/>
            <w:listItem w:displayText="309 Yeast/Fungi absent" w:value="309 Yeast/Fungi absent"/>
            <w:listItem w:displayText="310 Fiber (exogenous)/ fecal contamination" w:value="310 Fiber (exogenous)/ fecal contamination"/>
            <w:listItem w:displayText="311 Mucous strand" w:value="311 Mucous strand"/>
            <w:listItem w:displayText="312 Pollen grain" w:value="312 Pollen grain"/>
            <w:listItem w:displayText="313 Spermatozoa present" w:value="313 Spermatozoa present"/>
            <w:listItem w:displayText="314 Spermatozoa absent" w:value="314 Spermatozoa absent"/>
            <w:listItem w:displayText="315 Starch granule" w:value="315 Starch granule"/>
          </w:dropDownList>
        </w:sdtPr>
        <w:sdtEndPr/>
        <w:sdtContent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  <w:r>
        <w:rPr>
          <w:sz w:val="24"/>
        </w:rPr>
        <w:t>Skin Scraping</w:t>
      </w:r>
      <w:r w:rsidR="005A077A">
        <w:rPr>
          <w:sz w:val="24"/>
        </w:rPr>
        <w:t xml:space="preserve"> CM-7</w:t>
      </w:r>
      <w:r>
        <w:rPr>
          <w:sz w:val="24"/>
        </w:rPr>
        <w:t xml:space="preserve"> </w:t>
      </w:r>
      <w:sdt>
        <w:sdtPr>
          <w:rPr>
            <w:sz w:val="24"/>
          </w:rPr>
          <w:id w:val="661821735"/>
          <w:placeholder>
            <w:docPart w:val="11C50E6057014832B2654AA1817A2A6A"/>
          </w:placeholder>
        </w:sdtPr>
        <w:sdtEndPr/>
        <w:sdtContent>
          <w:r w:rsidR="005A077A">
            <w:rPr>
              <w:sz w:val="24"/>
            </w:rPr>
            <w:t>This 65-year old male patient complains of red, itchy patches on the back of his upper arms.</w:t>
          </w:r>
        </w:sdtContent>
      </w:sdt>
    </w:p>
    <w:p w:rsidR="00AF27D9" w:rsidRDefault="00AF27D9" w:rsidP="00AF27D9">
      <w:pPr>
        <w:rPr>
          <w:sz w:val="24"/>
        </w:rPr>
      </w:pPr>
      <w:r>
        <w:rPr>
          <w:sz w:val="24"/>
        </w:rPr>
        <w:t xml:space="preserve">ID </w:t>
      </w:r>
      <w:sdt>
        <w:sdtPr>
          <w:rPr>
            <w:sz w:val="24"/>
          </w:rPr>
          <w:id w:val="-1035654376"/>
          <w:placeholder>
            <w:docPart w:val="CF7DAFDA346D405D80BA189DF3EBAD50"/>
          </w:placeholder>
        </w:sdtPr>
        <w:sdtEndPr/>
        <w:sdtContent>
          <w:r w:rsidR="005A077A">
            <w:rPr>
              <w:sz w:val="24"/>
            </w:rPr>
            <w:t>CM-8</w:t>
          </w:r>
        </w:sdtContent>
      </w:sdt>
      <w:r>
        <w:rPr>
          <w:sz w:val="24"/>
        </w:rPr>
        <w:t xml:space="preserve">: </w:t>
      </w:r>
      <w:sdt>
        <w:sdtPr>
          <w:rPr>
            <w:sz w:val="24"/>
          </w:rPr>
          <w:id w:val="-2141332464"/>
          <w:placeholder>
            <w:docPart w:val="C54436D9D6D044ECB76B374ED0D13D42"/>
          </w:placeholder>
          <w:showingPlcHdr/>
          <w:dropDownList>
            <w:listItem w:value="Choose an item."/>
            <w:listItem w:displayText="318 Yeast/fungi present" w:value="318 Yeast/fungi present"/>
            <w:listItem w:displayText="319 Yeast/fungi absent" w:value="319 Yeast/fungi absent"/>
            <w:listItem w:displayText="320 Scabies present" w:value="320 Scabies present"/>
            <w:listItem w:displayText="321 No scabies present" w:value="321 No scabies present"/>
          </w:dropDownList>
        </w:sdtPr>
        <w:sdtEndPr/>
        <w:sdtContent>
          <w:r w:rsidR="007475DF">
            <w:rPr>
              <w:rStyle w:val="PlaceholderText"/>
            </w:rPr>
            <w:t>Skin Scraping</w:t>
          </w:r>
          <w:r>
            <w:rPr>
              <w:rStyle w:val="PlaceholderText"/>
            </w:rPr>
            <w:t xml:space="preserve"> Choices</w:t>
          </w:r>
          <w:r w:rsidRPr="00036191">
            <w:rPr>
              <w:rStyle w:val="PlaceholderText"/>
            </w:rPr>
            <w:t>.</w:t>
          </w:r>
        </w:sdtContent>
      </w:sdt>
    </w:p>
    <w:p w:rsidR="00AF27D9" w:rsidRDefault="00AF27D9" w:rsidP="00F929B1">
      <w:pPr>
        <w:rPr>
          <w:sz w:val="24"/>
        </w:rPr>
      </w:pP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The photos ar</w:t>
      </w:r>
      <w:bookmarkStart w:id="0" w:name="_GoBack"/>
      <w:bookmarkEnd w:id="0"/>
      <w:r w:rsidRPr="00F929B1">
        <w:rPr>
          <w:b/>
          <w:i/>
          <w:sz w:val="24"/>
        </w:rPr>
        <w:t>e hanging on the office door, please return when you are done.</w:t>
      </w:r>
    </w:p>
    <w:p w:rsidR="00F929B1" w:rsidRPr="00F929B1" w:rsidRDefault="00F929B1" w:rsidP="00F929B1">
      <w:pPr>
        <w:spacing w:after="0"/>
        <w:jc w:val="center"/>
        <w:rPr>
          <w:b/>
          <w:i/>
          <w:sz w:val="24"/>
        </w:rPr>
      </w:pPr>
      <w:r w:rsidRPr="00F929B1">
        <w:rPr>
          <w:b/>
          <w:i/>
          <w:sz w:val="24"/>
        </w:rPr>
        <w:t>On the office door is also another list of possible result choices.</w:t>
      </w:r>
    </w:p>
    <w:sectPr w:rsidR="00F929B1" w:rsidRPr="00F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9"/>
    <w:rsid w:val="002D76D7"/>
    <w:rsid w:val="004D1036"/>
    <w:rsid w:val="005A077A"/>
    <w:rsid w:val="00637753"/>
    <w:rsid w:val="00713713"/>
    <w:rsid w:val="007475DF"/>
    <w:rsid w:val="007A23BC"/>
    <w:rsid w:val="007C29F9"/>
    <w:rsid w:val="008C5054"/>
    <w:rsid w:val="008E38A2"/>
    <w:rsid w:val="00973A7D"/>
    <w:rsid w:val="00AF27D9"/>
    <w:rsid w:val="00B24A1F"/>
    <w:rsid w:val="00B7799A"/>
    <w:rsid w:val="00DD40EC"/>
    <w:rsid w:val="00E261A9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A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Lab\Proficiency%20Testing\Photo%20ID\Clinical%20Microscopy%20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939DD88AF1408AA8B1EC6BEA01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BE3DE-D2BB-4948-8663-244776E21F5F}"/>
      </w:docPartPr>
      <w:docPartBody>
        <w:p w:rsidR="00000000" w:rsidRDefault="00DF228F">
          <w:pPr>
            <w:pStyle w:val="BA939DD88AF1408AA8B1EC6BEA0102FB"/>
          </w:pPr>
          <w:r>
            <w:rPr>
              <w:b/>
              <w:sz w:val="32"/>
            </w:rPr>
            <w:t>Name</w:t>
          </w:r>
        </w:p>
      </w:docPartBody>
    </w:docPart>
    <w:docPart>
      <w:docPartPr>
        <w:name w:val="ABD5AB6E402241F4916AB34378A7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8C4C-E21B-451B-B970-C3AD4EB929ED}"/>
      </w:docPartPr>
      <w:docPartBody>
        <w:p w:rsidR="00000000" w:rsidRDefault="00DF228F">
          <w:pPr>
            <w:pStyle w:val="ABD5AB6E402241F4916AB34378A7DFF5"/>
          </w:pPr>
          <w:r w:rsidRPr="00C341D7">
            <w:rPr>
              <w:rStyle w:val="PlaceholderText"/>
            </w:rPr>
            <w:t>Click here to enter a date.</w:t>
          </w:r>
        </w:p>
      </w:docPartBody>
    </w:docPart>
    <w:docPart>
      <w:docPartPr>
        <w:name w:val="29F6D30838CE4DE9AFEC7C7BDEEA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287-DB56-431D-BFF2-2F13A081FDA2}"/>
      </w:docPartPr>
      <w:docPartBody>
        <w:bookmarkStart w:id="0" w:name="Text2"/>
        <w:p w:rsidR="00000000" w:rsidRDefault="00DF228F">
          <w:pPr>
            <w:pStyle w:val="29F6D30838CE4DE9AFEC7C7BDEEA1B1D"/>
          </w:pPr>
          <w:r>
            <w:rPr>
              <w:b/>
              <w:sz w:val="3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b/>
              <w:sz w:val="32"/>
            </w:rPr>
            <w:instrText xml:space="preserve"> FORMTEXT </w:instrText>
          </w:r>
          <w:r>
            <w:rPr>
              <w:b/>
              <w:sz w:val="32"/>
            </w:rPr>
          </w:r>
          <w:r>
            <w:rPr>
              <w:b/>
              <w:sz w:val="32"/>
            </w:rPr>
            <w:fldChar w:fldCharType="separate"/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 w:rsidR="00000000">
            <w:rPr>
              <w:b/>
              <w:sz w:val="32"/>
            </w:rPr>
            <w:t> </w:t>
          </w:r>
          <w:r>
            <w:rPr>
              <w:b/>
              <w:sz w:val="32"/>
            </w:rPr>
            <w:fldChar w:fldCharType="end"/>
          </w:r>
          <w:bookmarkEnd w:id="0"/>
        </w:p>
      </w:docPartBody>
    </w:docPart>
    <w:docPart>
      <w:docPartPr>
        <w:name w:val="EA53AC78378F466A862DC389FDD7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27EE-A882-49DE-AC0C-C48BBCBC57DF}"/>
      </w:docPartPr>
      <w:docPartBody>
        <w:p w:rsidR="00000000" w:rsidRDefault="00DF228F">
          <w:pPr>
            <w:pStyle w:val="EA53AC78378F466A862DC389FDD731D1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F9CCE942B76942A4902C147DA6FE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6060-8A28-4158-92DF-4A03A4D2AD2A}"/>
      </w:docPartPr>
      <w:docPartBody>
        <w:p w:rsidR="00000000" w:rsidRDefault="00DF228F">
          <w:pPr>
            <w:pStyle w:val="F9CCE942B76942A4902C147DA6FE6522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4EFF761E78AE40DD878BF5AF7EF1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D412-FBE2-4BCA-AF78-A3643A161AB6}"/>
      </w:docPartPr>
      <w:docPartBody>
        <w:p w:rsidR="00000000" w:rsidRDefault="00DF228F">
          <w:pPr>
            <w:pStyle w:val="4EFF761E78AE40DD878BF5AF7EF15822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A2166794A8124B348C0E1B5ECAF3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B1A5-E959-4994-BED2-B9981DECD34B}"/>
      </w:docPartPr>
      <w:docPartBody>
        <w:p w:rsidR="00000000" w:rsidRDefault="00DF228F">
          <w:pPr>
            <w:pStyle w:val="A2166794A8124B348C0E1B5ECAF3EFC6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D9394555EE1C41DB9FCFCA08804A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C818-AEBE-4D51-B94F-83EC1A1F1583}"/>
      </w:docPartPr>
      <w:docPartBody>
        <w:p w:rsidR="00000000" w:rsidRDefault="00DF228F">
          <w:pPr>
            <w:pStyle w:val="D9394555EE1C41DB9FCFCA08804ADA68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8AEB9BFE4DA54A3DA8F66202D5C2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4D33-3CE3-4C91-9CE7-5F50AD9854D6}"/>
      </w:docPartPr>
      <w:docPartBody>
        <w:p w:rsidR="00000000" w:rsidRDefault="00DF228F">
          <w:pPr>
            <w:pStyle w:val="8AEB9BFE4DA54A3DA8F66202D5C2A505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C128E279CFD149B3A4F9B051BF88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7027-A703-461E-B0BE-34C9B3A0A565}"/>
      </w:docPartPr>
      <w:docPartBody>
        <w:p w:rsidR="00000000" w:rsidRDefault="00DF228F">
          <w:pPr>
            <w:pStyle w:val="C128E279CFD149B3A4F9B051BF88720D"/>
          </w:pPr>
          <w:r>
            <w:rPr>
              <w:rStyle w:val="PlaceholderText"/>
            </w:rPr>
            <w:t>Enter case numbers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8B6A170D21E54D46966952FFBA4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E6D3-EB9A-4BF0-8132-5F330D34C18C}"/>
      </w:docPartPr>
      <w:docPartBody>
        <w:p w:rsidR="00000000" w:rsidRDefault="00DF228F">
          <w:pPr>
            <w:pStyle w:val="8B6A170D21E54D46966952FFBA4EE797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296FF65DF4734374B8E7B1962E7C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CDBB-6BEC-4375-8DC1-5F45483DBD8B}"/>
      </w:docPartPr>
      <w:docPartBody>
        <w:p w:rsidR="00000000" w:rsidRDefault="00DF228F">
          <w:pPr>
            <w:pStyle w:val="296FF65DF4734374B8E7B1962E7C58B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9DDEFEBAA6224AA6859FA3EE8F33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1CB8-11A1-4330-930D-6C3E733E6721}"/>
      </w:docPartPr>
      <w:docPartBody>
        <w:p w:rsidR="00000000" w:rsidRDefault="00DF228F">
          <w:pPr>
            <w:pStyle w:val="9DDEFEBAA6224AA6859FA3EE8F330EC7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E2D64AF1B3694446840DE9E5B62B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094C-DF3F-484B-BD07-4EBAB3A0ABBF}"/>
      </w:docPartPr>
      <w:docPartBody>
        <w:p w:rsidR="00000000" w:rsidRDefault="00DF228F">
          <w:pPr>
            <w:pStyle w:val="E2D64AF1B3694446840DE9E5B62B4D23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2B49A7606D7456AB27FDA46F528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C16E-49C1-4CD2-A033-0D8056161768}"/>
      </w:docPartPr>
      <w:docPartBody>
        <w:p w:rsidR="00000000" w:rsidRDefault="00DF228F">
          <w:pPr>
            <w:pStyle w:val="72B49A7606D7456AB27FDA46F5281169"/>
          </w:pPr>
          <w:r>
            <w:rPr>
              <w:rStyle w:val="PlaceholderText"/>
            </w:rPr>
            <w:t>Urine Sediment Choices</w:t>
          </w:r>
          <w:r w:rsidRPr="00C341D7">
            <w:rPr>
              <w:rStyle w:val="PlaceholderText"/>
            </w:rPr>
            <w:t>.</w:t>
          </w:r>
        </w:p>
      </w:docPartBody>
    </w:docPart>
    <w:docPart>
      <w:docPartPr>
        <w:name w:val="03545DE79F9847EBB7F3CEA1DBFF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29A4-6725-4162-95F7-956B558BF460}"/>
      </w:docPartPr>
      <w:docPartBody>
        <w:p w:rsidR="00000000" w:rsidRDefault="00DF228F">
          <w:pPr>
            <w:pStyle w:val="03545DE79F9847EBB7F3CEA1DBFF9780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95103301B2B5480C8F92EC77D78A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4336-4CB4-4A70-BED6-11BCE7BE1354}"/>
      </w:docPartPr>
      <w:docPartBody>
        <w:p w:rsidR="00000000" w:rsidRDefault="00DF228F">
          <w:pPr>
            <w:pStyle w:val="95103301B2B5480C8F92EC77D78AF8AF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7B3390FEC71D45498519F8EB52686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4874-D7C7-4BE7-ACE8-FEACB81A0420}"/>
      </w:docPartPr>
      <w:docPartBody>
        <w:p w:rsidR="00000000" w:rsidRDefault="00DF228F">
          <w:pPr>
            <w:pStyle w:val="7B3390FEC71D45498519F8EB526861AB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69BC2CC3021447C4BD939125BA81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456B-66F9-4A28-A8A7-31BB3D077805}"/>
      </w:docPartPr>
      <w:docPartBody>
        <w:p w:rsidR="00000000" w:rsidRDefault="00DF228F">
          <w:pPr>
            <w:pStyle w:val="69BC2CC3021447C4BD939125BA81F6AD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FE04C7C4F0614B25AD62362E3AF6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2FD3-A340-41A9-AEF0-ABECC88DB553}"/>
      </w:docPartPr>
      <w:docPartBody>
        <w:p w:rsidR="00000000" w:rsidRDefault="00DF228F">
          <w:pPr>
            <w:pStyle w:val="FE04C7C4F0614B25AD62362E3AF6407C"/>
          </w:pPr>
          <w:r>
            <w:rPr>
              <w:rStyle w:val="PlaceholderText"/>
            </w:rPr>
            <w:t>Vaginal Wet Mount Choices</w:t>
          </w:r>
          <w:r w:rsidRPr="00036191">
            <w:rPr>
              <w:rStyle w:val="PlaceholderText"/>
            </w:rPr>
            <w:t>.</w:t>
          </w:r>
        </w:p>
      </w:docPartBody>
    </w:docPart>
    <w:docPart>
      <w:docPartPr>
        <w:name w:val="11C50E6057014832B2654AA1817A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15CB-0A07-4569-B8C1-8A6C5B91641B}"/>
      </w:docPartPr>
      <w:docPartBody>
        <w:p w:rsidR="00000000" w:rsidRDefault="00DF228F">
          <w:pPr>
            <w:pStyle w:val="11C50E6057014832B2654AA1817A2A6A"/>
          </w:pPr>
          <w:r>
            <w:rPr>
              <w:rStyle w:val="PlaceholderText"/>
            </w:rPr>
            <w:t>Case History</w:t>
          </w:r>
        </w:p>
      </w:docPartBody>
    </w:docPart>
    <w:docPart>
      <w:docPartPr>
        <w:name w:val="CF7DAFDA346D405D80BA189DF3EB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64F6-9F9E-461B-BC34-5C5EB4422FCC}"/>
      </w:docPartPr>
      <w:docPartBody>
        <w:p w:rsidR="00000000" w:rsidRDefault="00DF228F">
          <w:pPr>
            <w:pStyle w:val="CF7DAFDA346D405D80BA189DF3EBAD50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C54436D9D6D044ECB76B374ED0D13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4C81-A737-451A-90F7-4DF6DE893575}"/>
      </w:docPartPr>
      <w:docPartBody>
        <w:p w:rsidR="00000000" w:rsidRDefault="00DF228F">
          <w:pPr>
            <w:pStyle w:val="C54436D9D6D044ECB76B374ED0D13D42"/>
          </w:pPr>
          <w:r>
            <w:rPr>
              <w:rStyle w:val="PlaceholderText"/>
            </w:rPr>
            <w:t>Skin Scraping Choices</w:t>
          </w:r>
          <w:r w:rsidRPr="000361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39DD88AF1408AA8B1EC6BEA0102FB">
    <w:name w:val="BA939DD88AF1408AA8B1EC6BEA0102F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D5AB6E402241F4916AB34378A7DFF5">
    <w:name w:val="ABD5AB6E402241F4916AB34378A7DFF5"/>
  </w:style>
  <w:style w:type="paragraph" w:customStyle="1" w:styleId="29F6D30838CE4DE9AFEC7C7BDEEA1B1D">
    <w:name w:val="29F6D30838CE4DE9AFEC7C7BDEEA1B1D"/>
  </w:style>
  <w:style w:type="paragraph" w:customStyle="1" w:styleId="EA53AC78378F466A862DC389FDD731D1">
    <w:name w:val="EA53AC78378F466A862DC389FDD731D1"/>
  </w:style>
  <w:style w:type="paragraph" w:customStyle="1" w:styleId="F9CCE942B76942A4902C147DA6FE6522">
    <w:name w:val="F9CCE942B76942A4902C147DA6FE6522"/>
  </w:style>
  <w:style w:type="paragraph" w:customStyle="1" w:styleId="4EFF761E78AE40DD878BF5AF7EF15822">
    <w:name w:val="4EFF761E78AE40DD878BF5AF7EF15822"/>
  </w:style>
  <w:style w:type="paragraph" w:customStyle="1" w:styleId="A2166794A8124B348C0E1B5ECAF3EFC6">
    <w:name w:val="A2166794A8124B348C0E1B5ECAF3EFC6"/>
  </w:style>
  <w:style w:type="paragraph" w:customStyle="1" w:styleId="D9394555EE1C41DB9FCFCA08804ADA68">
    <w:name w:val="D9394555EE1C41DB9FCFCA08804ADA68"/>
  </w:style>
  <w:style w:type="paragraph" w:customStyle="1" w:styleId="8AEB9BFE4DA54A3DA8F66202D5C2A505">
    <w:name w:val="8AEB9BFE4DA54A3DA8F66202D5C2A505"/>
  </w:style>
  <w:style w:type="paragraph" w:customStyle="1" w:styleId="C128E279CFD149B3A4F9B051BF88720D">
    <w:name w:val="C128E279CFD149B3A4F9B051BF88720D"/>
  </w:style>
  <w:style w:type="paragraph" w:customStyle="1" w:styleId="8B6A170D21E54D46966952FFBA4EE797">
    <w:name w:val="8B6A170D21E54D46966952FFBA4EE797"/>
  </w:style>
  <w:style w:type="paragraph" w:customStyle="1" w:styleId="296FF65DF4734374B8E7B1962E7C58B3">
    <w:name w:val="296FF65DF4734374B8E7B1962E7C58B3"/>
  </w:style>
  <w:style w:type="paragraph" w:customStyle="1" w:styleId="9DDEFEBAA6224AA6859FA3EE8F330EC7">
    <w:name w:val="9DDEFEBAA6224AA6859FA3EE8F330EC7"/>
  </w:style>
  <w:style w:type="paragraph" w:customStyle="1" w:styleId="E2D64AF1B3694446840DE9E5B62B4D23">
    <w:name w:val="E2D64AF1B3694446840DE9E5B62B4D23"/>
  </w:style>
  <w:style w:type="paragraph" w:customStyle="1" w:styleId="72B49A7606D7456AB27FDA46F5281169">
    <w:name w:val="72B49A7606D7456AB27FDA46F5281169"/>
  </w:style>
  <w:style w:type="paragraph" w:customStyle="1" w:styleId="03545DE79F9847EBB7F3CEA1DBFF9780">
    <w:name w:val="03545DE79F9847EBB7F3CEA1DBFF9780"/>
  </w:style>
  <w:style w:type="paragraph" w:customStyle="1" w:styleId="95103301B2B5480C8F92EC77D78AF8AF">
    <w:name w:val="95103301B2B5480C8F92EC77D78AF8AF"/>
  </w:style>
  <w:style w:type="paragraph" w:customStyle="1" w:styleId="7B3390FEC71D45498519F8EB526861AB">
    <w:name w:val="7B3390FEC71D45498519F8EB526861AB"/>
  </w:style>
  <w:style w:type="paragraph" w:customStyle="1" w:styleId="69BC2CC3021447C4BD939125BA81F6AD">
    <w:name w:val="69BC2CC3021447C4BD939125BA81F6AD"/>
  </w:style>
  <w:style w:type="paragraph" w:customStyle="1" w:styleId="FE04C7C4F0614B25AD62362E3AF6407C">
    <w:name w:val="FE04C7C4F0614B25AD62362E3AF6407C"/>
  </w:style>
  <w:style w:type="paragraph" w:customStyle="1" w:styleId="11C50E6057014832B2654AA1817A2A6A">
    <w:name w:val="11C50E6057014832B2654AA1817A2A6A"/>
  </w:style>
  <w:style w:type="paragraph" w:customStyle="1" w:styleId="CF7DAFDA346D405D80BA189DF3EBAD50">
    <w:name w:val="CF7DAFDA346D405D80BA189DF3EBAD50"/>
  </w:style>
  <w:style w:type="paragraph" w:customStyle="1" w:styleId="C54436D9D6D044ECB76B374ED0D13D42">
    <w:name w:val="C54436D9D6D044ECB76B374ED0D13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939DD88AF1408AA8B1EC6BEA0102FB">
    <w:name w:val="BA939DD88AF1408AA8B1EC6BEA0102F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D5AB6E402241F4916AB34378A7DFF5">
    <w:name w:val="ABD5AB6E402241F4916AB34378A7DFF5"/>
  </w:style>
  <w:style w:type="paragraph" w:customStyle="1" w:styleId="29F6D30838CE4DE9AFEC7C7BDEEA1B1D">
    <w:name w:val="29F6D30838CE4DE9AFEC7C7BDEEA1B1D"/>
  </w:style>
  <w:style w:type="paragraph" w:customStyle="1" w:styleId="EA53AC78378F466A862DC389FDD731D1">
    <w:name w:val="EA53AC78378F466A862DC389FDD731D1"/>
  </w:style>
  <w:style w:type="paragraph" w:customStyle="1" w:styleId="F9CCE942B76942A4902C147DA6FE6522">
    <w:name w:val="F9CCE942B76942A4902C147DA6FE6522"/>
  </w:style>
  <w:style w:type="paragraph" w:customStyle="1" w:styleId="4EFF761E78AE40DD878BF5AF7EF15822">
    <w:name w:val="4EFF761E78AE40DD878BF5AF7EF15822"/>
  </w:style>
  <w:style w:type="paragraph" w:customStyle="1" w:styleId="A2166794A8124B348C0E1B5ECAF3EFC6">
    <w:name w:val="A2166794A8124B348C0E1B5ECAF3EFC6"/>
  </w:style>
  <w:style w:type="paragraph" w:customStyle="1" w:styleId="D9394555EE1C41DB9FCFCA08804ADA68">
    <w:name w:val="D9394555EE1C41DB9FCFCA08804ADA68"/>
  </w:style>
  <w:style w:type="paragraph" w:customStyle="1" w:styleId="8AEB9BFE4DA54A3DA8F66202D5C2A505">
    <w:name w:val="8AEB9BFE4DA54A3DA8F66202D5C2A505"/>
  </w:style>
  <w:style w:type="paragraph" w:customStyle="1" w:styleId="C128E279CFD149B3A4F9B051BF88720D">
    <w:name w:val="C128E279CFD149B3A4F9B051BF88720D"/>
  </w:style>
  <w:style w:type="paragraph" w:customStyle="1" w:styleId="8B6A170D21E54D46966952FFBA4EE797">
    <w:name w:val="8B6A170D21E54D46966952FFBA4EE797"/>
  </w:style>
  <w:style w:type="paragraph" w:customStyle="1" w:styleId="296FF65DF4734374B8E7B1962E7C58B3">
    <w:name w:val="296FF65DF4734374B8E7B1962E7C58B3"/>
  </w:style>
  <w:style w:type="paragraph" w:customStyle="1" w:styleId="9DDEFEBAA6224AA6859FA3EE8F330EC7">
    <w:name w:val="9DDEFEBAA6224AA6859FA3EE8F330EC7"/>
  </w:style>
  <w:style w:type="paragraph" w:customStyle="1" w:styleId="E2D64AF1B3694446840DE9E5B62B4D23">
    <w:name w:val="E2D64AF1B3694446840DE9E5B62B4D23"/>
  </w:style>
  <w:style w:type="paragraph" w:customStyle="1" w:styleId="72B49A7606D7456AB27FDA46F5281169">
    <w:name w:val="72B49A7606D7456AB27FDA46F5281169"/>
  </w:style>
  <w:style w:type="paragraph" w:customStyle="1" w:styleId="03545DE79F9847EBB7F3CEA1DBFF9780">
    <w:name w:val="03545DE79F9847EBB7F3CEA1DBFF9780"/>
  </w:style>
  <w:style w:type="paragraph" w:customStyle="1" w:styleId="95103301B2B5480C8F92EC77D78AF8AF">
    <w:name w:val="95103301B2B5480C8F92EC77D78AF8AF"/>
  </w:style>
  <w:style w:type="paragraph" w:customStyle="1" w:styleId="7B3390FEC71D45498519F8EB526861AB">
    <w:name w:val="7B3390FEC71D45498519F8EB526861AB"/>
  </w:style>
  <w:style w:type="paragraph" w:customStyle="1" w:styleId="69BC2CC3021447C4BD939125BA81F6AD">
    <w:name w:val="69BC2CC3021447C4BD939125BA81F6AD"/>
  </w:style>
  <w:style w:type="paragraph" w:customStyle="1" w:styleId="FE04C7C4F0614B25AD62362E3AF6407C">
    <w:name w:val="FE04C7C4F0614B25AD62362E3AF6407C"/>
  </w:style>
  <w:style w:type="paragraph" w:customStyle="1" w:styleId="11C50E6057014832B2654AA1817A2A6A">
    <w:name w:val="11C50E6057014832B2654AA1817A2A6A"/>
  </w:style>
  <w:style w:type="paragraph" w:customStyle="1" w:styleId="CF7DAFDA346D405D80BA189DF3EBAD50">
    <w:name w:val="CF7DAFDA346D405D80BA189DF3EBAD50"/>
  </w:style>
  <w:style w:type="paragraph" w:customStyle="1" w:styleId="C54436D9D6D044ECB76B374ED0D13D42">
    <w:name w:val="C54436D9D6D044ECB76B374ED0D13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Clinical Microscopy ID Template.dotx</Template>
  <TotalTime>62</TotalTime>
  <Pages>1</Pages>
  <Words>218</Words>
  <Characters>1082</Characters>
  <Application>Microsoft Office Word</Application>
  <DocSecurity>0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 Hygrell</dc:creator>
  <cp:lastModifiedBy>Denelle B Hygrell</cp:lastModifiedBy>
  <cp:revision>2</cp:revision>
  <dcterms:created xsi:type="dcterms:W3CDTF">2014-03-12T18:08:00Z</dcterms:created>
  <dcterms:modified xsi:type="dcterms:W3CDTF">2014-03-12T19:10:00Z</dcterms:modified>
</cp:coreProperties>
</file>