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38795323"/>
        <w:placeholder>
          <w:docPart w:val="7777CACBA1DA4E7AB2688F9A09C5FE2E"/>
        </w:placeholder>
        <w:showingPlcHdr/>
      </w:sdtPr>
      <w:sdtEndPr/>
      <w:sdtContent>
        <w:p w:rsidR="00F929B1" w:rsidRDefault="00F929B1" w:rsidP="00884A52">
          <w:pPr>
            <w:pStyle w:val="Heading1"/>
          </w:pPr>
          <w: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C7F56352B6E04EA294A13539562F626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884A52" w:rsidRDefault="00973A7D" w:rsidP="00884A52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8D1137E0F6044E3A9A522F01029B0883"/>
          </w:placeholder>
        </w:sdtPr>
        <w:sdtEndPr/>
        <w:sdtContent>
          <w:r w:rsidR="002C2D3C">
            <w:rPr>
              <w:b/>
              <w:sz w:val="32"/>
            </w:rPr>
            <w:t>2014-A</w:t>
          </w:r>
        </w:sdtContent>
      </w:sdt>
      <w:r w:rsidRPr="00973A7D">
        <w:rPr>
          <w:b/>
          <w:sz w:val="32"/>
        </w:rPr>
        <w:t xml:space="preserve"> </w:t>
      </w:r>
      <w:r w:rsidR="00667C8B">
        <w:rPr>
          <w:b/>
          <w:sz w:val="32"/>
        </w:rPr>
        <w:t>Blood Cells</w:t>
      </w:r>
      <w:bookmarkStart w:id="0" w:name="_GoBack"/>
      <w:bookmarkEnd w:id="0"/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Case History: </w:t>
      </w:r>
      <w:sdt>
        <w:sdtPr>
          <w:rPr>
            <w:sz w:val="24"/>
          </w:rPr>
          <w:id w:val="-817801941"/>
          <w:placeholder>
            <w:docPart w:val="BC1053494E77498397BF4503D5236C01"/>
          </w:placeholder>
        </w:sdtPr>
        <w:sdtEndPr/>
        <w:sdtContent>
          <w:r w:rsidR="002C2D3C">
            <w:rPr>
              <w:sz w:val="24"/>
            </w:rPr>
            <w:t xml:space="preserve">A 57 year old male resident of Missouri with diabetes visited his physician complaining of left-sided chest pain, weight loss, malaise, and persistent dry cough.  He reported that the symptoms began shortly after completing demolition of an old chicken coop on his property a year ago.  Radiology revealed diffuse pulmonary infiltrates.  Routine sputum culture was </w:t>
          </w:r>
          <w:proofErr w:type="gramStart"/>
          <w:r w:rsidR="002C2D3C">
            <w:rPr>
              <w:sz w:val="24"/>
            </w:rPr>
            <w:t>negative,</w:t>
          </w:r>
          <w:proofErr w:type="gramEnd"/>
          <w:r w:rsidR="002C2D3C">
            <w:rPr>
              <w:sz w:val="24"/>
            </w:rPr>
            <w:t xml:space="preserve"> AFB and culture were also negative.  Fungal culture of bronchial aspirate grew a dimorphic fungus after 4 weeks incubation.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7577C249BA964949B99487E7E31BC94B"/>
          </w:placeholder>
        </w:sdtPr>
        <w:sdtEndPr/>
        <w:sdtContent>
          <w:r w:rsidR="002C2D3C">
            <w:rPr>
              <w:sz w:val="24"/>
            </w:rPr>
            <w:t>ID-1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6F801DF1B1AD4A2D9353F854FDA10BC6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A634865190C84993AAFBA0E7A5EB1DE5"/>
          </w:placeholder>
        </w:sdtPr>
        <w:sdtEndPr/>
        <w:sdtContent>
          <w:r w:rsidR="002C2D3C">
            <w:rPr>
              <w:sz w:val="24"/>
            </w:rPr>
            <w:t>ID-2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1672180"/>
          <w:placeholder>
            <w:docPart w:val="619E195E7DA14C85A15CCD39D74042BF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41A73E627A024B4AA527DA5B9225DC64"/>
          </w:placeholder>
        </w:sdtPr>
        <w:sdtEndPr/>
        <w:sdtContent>
          <w:r w:rsidR="002C2D3C">
            <w:rPr>
              <w:sz w:val="24"/>
            </w:rPr>
            <w:t>ID-3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816075589"/>
          <w:placeholder>
            <w:docPart w:val="3BCC5E05EA8B4B60AB6E17E1EBFD3CCD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A227A145F05F48A488C5F36F78FE5AF3"/>
          </w:placeholder>
        </w:sdtPr>
        <w:sdtEndPr/>
        <w:sdtContent>
          <w:r w:rsidR="002C2D3C">
            <w:rPr>
              <w:sz w:val="24"/>
            </w:rPr>
            <w:t>ID-4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014067050"/>
          <w:placeholder>
            <w:docPart w:val="07FB36BE8F724138BA3591721B49B35E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317839259"/>
          <w:placeholder>
            <w:docPart w:val="9B812974CC7B4E918B0F56E7B400A172"/>
          </w:placeholder>
        </w:sdtPr>
        <w:sdtEndPr/>
        <w:sdtContent>
          <w:r w:rsidR="002C2D3C">
            <w:rPr>
              <w:sz w:val="24"/>
            </w:rPr>
            <w:t>ID-5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91020877"/>
          <w:placeholder>
            <w:docPart w:val="6D099D94EE724E2C9C3D38919F8A6658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57318745"/>
          <w:placeholder>
            <w:docPart w:val="1CB5998A2BF44FC0A6217C4CCD899E33"/>
          </w:placeholder>
        </w:sdtPr>
        <w:sdtEndPr/>
        <w:sdtContent>
          <w:r w:rsidR="002C2D3C">
            <w:rPr>
              <w:sz w:val="24"/>
            </w:rPr>
            <w:t>ID-6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929656571"/>
          <w:placeholder>
            <w:docPart w:val="7C11836C2FC5447BB8B1AE9A6586BBCC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AF27D9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C"/>
    <w:rsid w:val="002C2D3C"/>
    <w:rsid w:val="002D76D7"/>
    <w:rsid w:val="004D1036"/>
    <w:rsid w:val="00637753"/>
    <w:rsid w:val="00667C8B"/>
    <w:rsid w:val="00713713"/>
    <w:rsid w:val="007475DF"/>
    <w:rsid w:val="007A23BC"/>
    <w:rsid w:val="00884A52"/>
    <w:rsid w:val="008C5054"/>
    <w:rsid w:val="008E38A2"/>
    <w:rsid w:val="00973A7D"/>
    <w:rsid w:val="00AF27D9"/>
    <w:rsid w:val="00B24A1F"/>
    <w:rsid w:val="00B7799A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A52"/>
    <w:pPr>
      <w:keepNext/>
      <w:spacing w:after="0"/>
      <w:jc w:val="right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A52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A52"/>
    <w:pPr>
      <w:keepNext/>
      <w:spacing w:after="0"/>
      <w:jc w:val="right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4A52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Proficiency%20Testing\Photo%20ID\Blood%20Cell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7CACBA1DA4E7AB2688F9A09C5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E82B-3226-4AB3-B577-02B193500199}"/>
      </w:docPartPr>
      <w:docPartBody>
        <w:p w:rsidR="00EF3BF4" w:rsidRDefault="00EF3BF4">
          <w:pPr>
            <w:pStyle w:val="7777CACBA1DA4E7AB2688F9A09C5FE2E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C7F56352B6E04EA294A13539562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4A0-B40A-471B-9451-E158DE1882F1}"/>
      </w:docPartPr>
      <w:docPartBody>
        <w:p w:rsidR="00EF3BF4" w:rsidRDefault="00EF3BF4">
          <w:pPr>
            <w:pStyle w:val="C7F56352B6E04EA294A13539562F6264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8D1137E0F6044E3A9A522F01029B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8D62-C582-4178-A9A2-28C7327CF1F9}"/>
      </w:docPartPr>
      <w:docPartBody>
        <w:bookmarkStart w:id="0" w:name="Text2"/>
        <w:p w:rsidR="00EF3BF4" w:rsidRDefault="00EF3BF4">
          <w:pPr>
            <w:pStyle w:val="8D1137E0F6044E3A9A522F01029B0883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BC1053494E77498397BF4503D52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6674-3742-4C77-8D01-6422E47DE780}"/>
      </w:docPartPr>
      <w:docPartBody>
        <w:p w:rsidR="00EF3BF4" w:rsidRDefault="00EF3BF4">
          <w:pPr>
            <w:pStyle w:val="BC1053494E77498397BF4503D5236C01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7577C249BA964949B99487E7E31B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1EE6-407D-43FB-B896-08638F271AAE}"/>
      </w:docPartPr>
      <w:docPartBody>
        <w:p w:rsidR="00EF3BF4" w:rsidRDefault="00EF3BF4">
          <w:pPr>
            <w:pStyle w:val="7577C249BA964949B99487E7E31BC94B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F801DF1B1AD4A2D9353F854FDA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D91C-F311-46D6-9B98-CEFF98098115}"/>
      </w:docPartPr>
      <w:docPartBody>
        <w:p w:rsidR="00EF3BF4" w:rsidRDefault="00EF3BF4">
          <w:pPr>
            <w:pStyle w:val="6F801DF1B1AD4A2D9353F854FDA10BC6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634865190C84993AAFBA0E7A5EB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0A8F-D813-4B56-9CB8-FC73A3857422}"/>
      </w:docPartPr>
      <w:docPartBody>
        <w:p w:rsidR="00EF3BF4" w:rsidRDefault="00EF3BF4">
          <w:pPr>
            <w:pStyle w:val="A634865190C84993AAFBA0E7A5EB1DE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19E195E7DA14C85A15CCD39D74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76BC-A197-44D4-BF7E-275FD1872D0B}"/>
      </w:docPartPr>
      <w:docPartBody>
        <w:p w:rsidR="00EF3BF4" w:rsidRDefault="00EF3BF4">
          <w:pPr>
            <w:pStyle w:val="619E195E7DA14C85A15CCD39D74042BF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41A73E627A024B4AA527DA5B9225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3F2-8021-4D7E-A35F-5F3A49BD9B2C}"/>
      </w:docPartPr>
      <w:docPartBody>
        <w:p w:rsidR="00EF3BF4" w:rsidRDefault="00EF3BF4">
          <w:pPr>
            <w:pStyle w:val="41A73E627A024B4AA527DA5B9225DC64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3BCC5E05EA8B4B60AB6E17E1EBFD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8427-BDCB-43A2-88AF-3F5C37C90A85}"/>
      </w:docPartPr>
      <w:docPartBody>
        <w:p w:rsidR="00EF3BF4" w:rsidRDefault="00EF3BF4">
          <w:pPr>
            <w:pStyle w:val="3BCC5E05EA8B4B60AB6E17E1EBFD3CCD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227A145F05F48A488C5F36F78FE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739D-571F-4459-ACAE-3AA016CCBA3B}"/>
      </w:docPartPr>
      <w:docPartBody>
        <w:p w:rsidR="00EF3BF4" w:rsidRDefault="00EF3BF4">
          <w:pPr>
            <w:pStyle w:val="A227A145F05F48A488C5F36F78FE5AF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07FB36BE8F724138BA3591721B49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07C-B3F8-4D47-BC89-74581B387B60}"/>
      </w:docPartPr>
      <w:docPartBody>
        <w:p w:rsidR="00EF3BF4" w:rsidRDefault="00EF3BF4">
          <w:pPr>
            <w:pStyle w:val="07FB36BE8F724138BA3591721B49B35E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</w:t>
          </w:r>
          <w:r>
            <w:rPr>
              <w:rStyle w:val="PlaceholderText"/>
            </w:rPr>
            <w:t>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9B812974CC7B4E918B0F56E7B400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5F5-538E-4631-89BE-FDA9AA6A9C8B}"/>
      </w:docPartPr>
      <w:docPartBody>
        <w:p w:rsidR="00EF3BF4" w:rsidRDefault="00EF3BF4">
          <w:pPr>
            <w:pStyle w:val="9B812974CC7B4E918B0F56E7B400A17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D099D94EE724E2C9C3D38919F8A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7689-13C4-4F4A-81B6-04432CCB370F}"/>
      </w:docPartPr>
      <w:docPartBody>
        <w:p w:rsidR="00EF3BF4" w:rsidRDefault="00EF3BF4">
          <w:pPr>
            <w:pStyle w:val="6D099D94EE724E2C9C3D38919F8A6658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CB5998A2BF44FC0A6217C4CCD89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802A-D7FB-4179-8165-8C85F42E2F6F}"/>
      </w:docPartPr>
      <w:docPartBody>
        <w:p w:rsidR="00EF3BF4" w:rsidRDefault="00EF3BF4">
          <w:pPr>
            <w:pStyle w:val="1CB5998A2BF44FC0A6217C4CCD899E3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C11836C2FC5447BB8B1AE9A6586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1F50-13E6-491C-91E8-CB907E4784A7}"/>
      </w:docPartPr>
      <w:docPartBody>
        <w:p w:rsidR="00EF3BF4" w:rsidRDefault="00EF3BF4">
          <w:pPr>
            <w:pStyle w:val="7C11836C2FC5447BB8B1AE9A6586BBCC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E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Blood Cell ID Template.dotx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2</cp:revision>
  <dcterms:created xsi:type="dcterms:W3CDTF">2014-04-14T19:30:00Z</dcterms:created>
  <dcterms:modified xsi:type="dcterms:W3CDTF">2014-04-14T19:30:00Z</dcterms:modified>
</cp:coreProperties>
</file>