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683A03" w:rsidTr="002D530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683A03" w:rsidRDefault="00683A03" w:rsidP="00F2691C">
            <w:pPr>
              <w:ind w:left="106" w:right="106"/>
              <w:jc w:val="center"/>
              <w:rPr>
                <w:rFonts w:ascii="Monotype Corsiva" w:hAnsi="Monotype Corsiva"/>
                <w:color w:val="0000FF"/>
                <w:sz w:val="52"/>
              </w:rPr>
            </w:pPr>
            <w:r>
              <w:t>All sections of the skill on this TCAD have been assessed individually and separately.  The individual listed above has been documented as competent in all areas where applicable.</w:t>
            </w:r>
          </w:p>
        </w:tc>
        <w:tc>
          <w:tcPr>
            <w:tcW w:w="180" w:type="dxa"/>
            <w:vAlign w:val="center"/>
          </w:tcPr>
          <w:p w:rsidR="00683A03" w:rsidRDefault="00683A03" w:rsidP="00F2691C">
            <w:pPr>
              <w:ind w:left="106" w:right="106"/>
              <w:jc w:val="center"/>
            </w:pPr>
          </w:p>
        </w:tc>
        <w:tc>
          <w:tcPr>
            <w:tcW w:w="3780" w:type="dxa"/>
          </w:tcPr>
          <w:p w:rsidR="00683A03" w:rsidRDefault="00683A03" w:rsidP="00F2691C">
            <w:pPr>
              <w:jc w:val="center"/>
            </w:pPr>
          </w:p>
          <w:p w:rsidR="00683A03" w:rsidRDefault="00683A03" w:rsidP="00F2691C">
            <w:pPr>
              <w:jc w:val="center"/>
            </w:pPr>
            <w:r w:rsidRPr="0021677B">
              <w:t>All sections of the skill on this TCAD have been assessed individually and separately.  The individual listed above has been documented as competent in all areas where applicable</w:t>
            </w:r>
          </w:p>
        </w:tc>
        <w:tc>
          <w:tcPr>
            <w:tcW w:w="180" w:type="dxa"/>
            <w:vAlign w:val="center"/>
          </w:tcPr>
          <w:p w:rsidR="00683A03" w:rsidRDefault="00683A03" w:rsidP="00F2691C">
            <w:pPr>
              <w:ind w:left="106" w:right="106"/>
              <w:jc w:val="center"/>
            </w:pPr>
          </w:p>
        </w:tc>
        <w:tc>
          <w:tcPr>
            <w:tcW w:w="3780" w:type="dxa"/>
          </w:tcPr>
          <w:p w:rsidR="00683A03" w:rsidRDefault="00683A03" w:rsidP="00F2691C">
            <w:pPr>
              <w:jc w:val="center"/>
            </w:pPr>
          </w:p>
          <w:p w:rsidR="00683A03" w:rsidRDefault="00683A03" w:rsidP="00F2691C">
            <w:pPr>
              <w:jc w:val="center"/>
            </w:pPr>
            <w:r w:rsidRPr="00513D27">
              <w:t>All sections of the skill on this TCAD have been assessed individually and separately.  The individual listed above has been documented as competent in all areas where applicable</w:t>
            </w:r>
          </w:p>
        </w:tc>
      </w:tr>
      <w:tr w:rsidR="00683A03" w:rsidTr="002D530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683A03" w:rsidRDefault="00683A03" w:rsidP="00683A03">
            <w:pPr>
              <w:jc w:val="center"/>
            </w:pPr>
          </w:p>
          <w:p w:rsidR="00683A03" w:rsidRDefault="00683A03" w:rsidP="00683A03">
            <w:pPr>
              <w:jc w:val="center"/>
            </w:pPr>
            <w:r w:rsidRPr="00944A52">
              <w:t>All sections of the skill on this TCAD have been assessed individually and separately.  The individual listed above has been documented as competent in all areas where applicable</w:t>
            </w:r>
          </w:p>
        </w:tc>
        <w:tc>
          <w:tcPr>
            <w:tcW w:w="180" w:type="dxa"/>
            <w:vAlign w:val="center"/>
          </w:tcPr>
          <w:p w:rsidR="00683A03" w:rsidRDefault="00683A03" w:rsidP="00683A03">
            <w:pPr>
              <w:ind w:left="106" w:right="106"/>
              <w:jc w:val="center"/>
            </w:pPr>
          </w:p>
        </w:tc>
        <w:tc>
          <w:tcPr>
            <w:tcW w:w="3780" w:type="dxa"/>
          </w:tcPr>
          <w:p w:rsidR="00683A03" w:rsidRDefault="00683A03" w:rsidP="00683A03">
            <w:pPr>
              <w:jc w:val="center"/>
            </w:pPr>
          </w:p>
          <w:p w:rsidR="00683A03" w:rsidRDefault="00683A03" w:rsidP="00683A03">
            <w:pPr>
              <w:jc w:val="center"/>
            </w:pPr>
            <w:r w:rsidRPr="0021677B">
              <w:t>All sections of the skill on this TCAD have been assessed individually and separately.  The individual listed ab</w:t>
            </w:r>
            <w:bookmarkStart w:id="0" w:name="_GoBack"/>
            <w:bookmarkEnd w:id="0"/>
            <w:r w:rsidRPr="0021677B">
              <w:t>ove has been documented as competent in all areas where applicable</w:t>
            </w:r>
          </w:p>
        </w:tc>
        <w:tc>
          <w:tcPr>
            <w:tcW w:w="180" w:type="dxa"/>
            <w:vAlign w:val="center"/>
          </w:tcPr>
          <w:p w:rsidR="00683A03" w:rsidRDefault="00683A03" w:rsidP="00683A03">
            <w:pPr>
              <w:ind w:left="106" w:right="106"/>
              <w:jc w:val="center"/>
            </w:pPr>
          </w:p>
        </w:tc>
        <w:tc>
          <w:tcPr>
            <w:tcW w:w="3780" w:type="dxa"/>
          </w:tcPr>
          <w:p w:rsidR="00683A03" w:rsidRDefault="00683A03" w:rsidP="00683A03">
            <w:pPr>
              <w:jc w:val="center"/>
            </w:pPr>
          </w:p>
          <w:p w:rsidR="00683A03" w:rsidRDefault="00683A03" w:rsidP="00683A03">
            <w:pPr>
              <w:jc w:val="center"/>
            </w:pPr>
            <w:r w:rsidRPr="00513D27">
              <w:t>All sections of the skill on this TCAD have been assessed individually and separately.  The individual listed above has been documented as competent in all areas where applicable</w:t>
            </w:r>
          </w:p>
        </w:tc>
      </w:tr>
      <w:tr w:rsidR="00683A03" w:rsidTr="002D530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683A03" w:rsidRDefault="00683A03" w:rsidP="00683A03">
            <w:pPr>
              <w:jc w:val="center"/>
            </w:pPr>
          </w:p>
          <w:p w:rsidR="00683A03" w:rsidRDefault="00683A03" w:rsidP="00683A03">
            <w:pPr>
              <w:jc w:val="center"/>
            </w:pPr>
            <w:r w:rsidRPr="00944A52">
              <w:t>All sections of the skill on this TCAD have been assessed individually and separately.  The individual listed above has been documented as competent in all areas where applicable</w:t>
            </w:r>
          </w:p>
        </w:tc>
        <w:tc>
          <w:tcPr>
            <w:tcW w:w="180" w:type="dxa"/>
            <w:vAlign w:val="center"/>
          </w:tcPr>
          <w:p w:rsidR="00683A03" w:rsidRDefault="00683A03" w:rsidP="00683A03">
            <w:pPr>
              <w:ind w:left="106" w:right="106"/>
              <w:jc w:val="center"/>
            </w:pPr>
          </w:p>
        </w:tc>
        <w:tc>
          <w:tcPr>
            <w:tcW w:w="3780" w:type="dxa"/>
          </w:tcPr>
          <w:p w:rsidR="00683A03" w:rsidRDefault="00683A03" w:rsidP="00683A03">
            <w:pPr>
              <w:jc w:val="center"/>
            </w:pPr>
          </w:p>
          <w:p w:rsidR="00683A03" w:rsidRDefault="00683A03" w:rsidP="00683A03">
            <w:pPr>
              <w:jc w:val="center"/>
            </w:pPr>
            <w:r w:rsidRPr="0021677B">
              <w:t>All sections of the skill on this TCAD have been assessed individually and separately.  The individual listed above has been documented as competent in all areas where applicable</w:t>
            </w:r>
          </w:p>
        </w:tc>
        <w:tc>
          <w:tcPr>
            <w:tcW w:w="180" w:type="dxa"/>
            <w:vAlign w:val="center"/>
          </w:tcPr>
          <w:p w:rsidR="00683A03" w:rsidRDefault="00683A03" w:rsidP="00683A03">
            <w:pPr>
              <w:ind w:left="106" w:right="106"/>
              <w:jc w:val="center"/>
            </w:pPr>
          </w:p>
        </w:tc>
        <w:tc>
          <w:tcPr>
            <w:tcW w:w="3780" w:type="dxa"/>
          </w:tcPr>
          <w:p w:rsidR="00683A03" w:rsidRDefault="00683A03" w:rsidP="00683A03">
            <w:pPr>
              <w:jc w:val="center"/>
            </w:pPr>
          </w:p>
          <w:p w:rsidR="00683A03" w:rsidRDefault="00683A03" w:rsidP="00683A03">
            <w:pPr>
              <w:jc w:val="center"/>
            </w:pPr>
            <w:r w:rsidRPr="00513D27">
              <w:t>All sections of the skill on this TCAD have been assessed individually and separately.  The individual listed above has been documented as competent in all areas where applicable</w:t>
            </w:r>
          </w:p>
        </w:tc>
      </w:tr>
      <w:tr w:rsidR="00683A03" w:rsidTr="002D530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683A03" w:rsidRDefault="00683A03" w:rsidP="00683A03">
            <w:pPr>
              <w:jc w:val="center"/>
            </w:pPr>
          </w:p>
          <w:p w:rsidR="00683A03" w:rsidRDefault="00683A03" w:rsidP="00683A03">
            <w:pPr>
              <w:jc w:val="center"/>
            </w:pPr>
            <w:r w:rsidRPr="00944A52">
              <w:t>All sections of the skill on this TCAD have been assessed individually and separately.  The individual listed above has been documented as competent in all areas where applicable</w:t>
            </w:r>
          </w:p>
        </w:tc>
        <w:tc>
          <w:tcPr>
            <w:tcW w:w="180" w:type="dxa"/>
            <w:vAlign w:val="center"/>
          </w:tcPr>
          <w:p w:rsidR="00683A03" w:rsidRDefault="00683A03" w:rsidP="00683A03">
            <w:pPr>
              <w:ind w:left="106" w:right="106"/>
              <w:jc w:val="center"/>
            </w:pPr>
          </w:p>
        </w:tc>
        <w:tc>
          <w:tcPr>
            <w:tcW w:w="3780" w:type="dxa"/>
          </w:tcPr>
          <w:p w:rsidR="00683A03" w:rsidRDefault="00683A03" w:rsidP="00683A03">
            <w:pPr>
              <w:jc w:val="center"/>
            </w:pPr>
          </w:p>
          <w:p w:rsidR="00683A03" w:rsidRDefault="00683A03" w:rsidP="00683A03">
            <w:pPr>
              <w:jc w:val="center"/>
            </w:pPr>
            <w:r w:rsidRPr="0021677B">
              <w:t>All sections of the skill on this TCAD have been assessed individually and separately.  The individual listed above has been documented as competent in all areas where applicable</w:t>
            </w:r>
          </w:p>
        </w:tc>
        <w:tc>
          <w:tcPr>
            <w:tcW w:w="180" w:type="dxa"/>
            <w:vAlign w:val="center"/>
          </w:tcPr>
          <w:p w:rsidR="00683A03" w:rsidRDefault="00683A03" w:rsidP="00683A03">
            <w:pPr>
              <w:ind w:left="106" w:right="106"/>
              <w:jc w:val="center"/>
            </w:pPr>
          </w:p>
        </w:tc>
        <w:tc>
          <w:tcPr>
            <w:tcW w:w="3780" w:type="dxa"/>
          </w:tcPr>
          <w:p w:rsidR="00683A03" w:rsidRDefault="00683A03" w:rsidP="00683A03">
            <w:pPr>
              <w:jc w:val="center"/>
            </w:pPr>
          </w:p>
          <w:p w:rsidR="00683A03" w:rsidRDefault="00683A03" w:rsidP="00683A03">
            <w:pPr>
              <w:jc w:val="center"/>
            </w:pPr>
            <w:r w:rsidRPr="00513D27">
              <w:t>All sections of the skill on this TCAD have been assessed individually and separately.  The individual listed above has been documented as competent in all areas where applicable</w:t>
            </w:r>
          </w:p>
        </w:tc>
      </w:tr>
      <w:tr w:rsidR="00683A03" w:rsidTr="002D530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683A03" w:rsidRDefault="00683A03" w:rsidP="00683A03">
            <w:pPr>
              <w:jc w:val="center"/>
            </w:pPr>
          </w:p>
          <w:p w:rsidR="00683A03" w:rsidRDefault="00683A03" w:rsidP="00683A03">
            <w:pPr>
              <w:jc w:val="center"/>
            </w:pPr>
            <w:r w:rsidRPr="00944A52">
              <w:t>All sections of the skill on this TCAD have been assessed individually and separately.  The individual listed above has been documented as competent in all areas where applicable</w:t>
            </w:r>
          </w:p>
        </w:tc>
        <w:tc>
          <w:tcPr>
            <w:tcW w:w="180" w:type="dxa"/>
            <w:vAlign w:val="center"/>
          </w:tcPr>
          <w:p w:rsidR="00683A03" w:rsidRDefault="00683A03" w:rsidP="00683A03">
            <w:pPr>
              <w:ind w:left="106" w:right="106"/>
              <w:jc w:val="center"/>
            </w:pPr>
          </w:p>
        </w:tc>
        <w:tc>
          <w:tcPr>
            <w:tcW w:w="3780" w:type="dxa"/>
          </w:tcPr>
          <w:p w:rsidR="00683A03" w:rsidRDefault="00683A03" w:rsidP="00683A03">
            <w:pPr>
              <w:jc w:val="center"/>
            </w:pPr>
          </w:p>
          <w:p w:rsidR="00683A03" w:rsidRDefault="00683A03" w:rsidP="00683A03">
            <w:pPr>
              <w:jc w:val="center"/>
            </w:pPr>
            <w:r w:rsidRPr="0021677B">
              <w:t>All sections of the skill on this TCAD have been assessed individually and separately.  The individual listed above has been documented as competent in all areas where applicable</w:t>
            </w:r>
          </w:p>
        </w:tc>
        <w:tc>
          <w:tcPr>
            <w:tcW w:w="180" w:type="dxa"/>
            <w:vAlign w:val="center"/>
          </w:tcPr>
          <w:p w:rsidR="00683A03" w:rsidRDefault="00683A03" w:rsidP="00683A03">
            <w:pPr>
              <w:ind w:left="106" w:right="106"/>
              <w:jc w:val="center"/>
            </w:pPr>
          </w:p>
        </w:tc>
        <w:tc>
          <w:tcPr>
            <w:tcW w:w="3780" w:type="dxa"/>
          </w:tcPr>
          <w:p w:rsidR="00683A03" w:rsidRDefault="00683A03" w:rsidP="00683A03">
            <w:pPr>
              <w:jc w:val="center"/>
            </w:pPr>
          </w:p>
          <w:p w:rsidR="00683A03" w:rsidRDefault="00683A03" w:rsidP="00683A03">
            <w:pPr>
              <w:jc w:val="center"/>
            </w:pPr>
            <w:r w:rsidRPr="00513D27">
              <w:t>All sections of the skill on this TCAD have been assessed individually and separately.  The individual listed above has been documented as competent in all areas where applicable</w:t>
            </w:r>
          </w:p>
        </w:tc>
      </w:tr>
      <w:tr w:rsidR="00683A03" w:rsidTr="002D530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683A03" w:rsidRDefault="00683A03" w:rsidP="00683A03">
            <w:pPr>
              <w:jc w:val="center"/>
            </w:pPr>
          </w:p>
          <w:p w:rsidR="00683A03" w:rsidRDefault="00683A03" w:rsidP="00683A03">
            <w:pPr>
              <w:jc w:val="center"/>
            </w:pPr>
            <w:r w:rsidRPr="00944A52">
              <w:t>All sections of the skill on this TCAD have been assessed individually and separately.  The individual listed above has been documented as competent in all areas where applicable</w:t>
            </w:r>
          </w:p>
        </w:tc>
        <w:tc>
          <w:tcPr>
            <w:tcW w:w="180" w:type="dxa"/>
            <w:vAlign w:val="center"/>
          </w:tcPr>
          <w:p w:rsidR="00683A03" w:rsidRDefault="00683A03" w:rsidP="00683A03">
            <w:pPr>
              <w:ind w:left="106" w:right="106"/>
              <w:jc w:val="center"/>
            </w:pPr>
          </w:p>
        </w:tc>
        <w:tc>
          <w:tcPr>
            <w:tcW w:w="3780" w:type="dxa"/>
          </w:tcPr>
          <w:p w:rsidR="00683A03" w:rsidRDefault="00683A03" w:rsidP="00683A03">
            <w:pPr>
              <w:jc w:val="center"/>
            </w:pPr>
          </w:p>
          <w:p w:rsidR="00683A03" w:rsidRDefault="00683A03" w:rsidP="00683A03">
            <w:pPr>
              <w:jc w:val="center"/>
            </w:pPr>
            <w:r w:rsidRPr="0021677B">
              <w:t>All sections of the skill on this TCAD have been assessed individually and separately.  The individual listed above has been documented as competent in all areas where applicable</w:t>
            </w:r>
          </w:p>
        </w:tc>
        <w:tc>
          <w:tcPr>
            <w:tcW w:w="180" w:type="dxa"/>
            <w:vAlign w:val="center"/>
          </w:tcPr>
          <w:p w:rsidR="00683A03" w:rsidRDefault="00683A03" w:rsidP="00683A03">
            <w:pPr>
              <w:ind w:left="106" w:right="106"/>
              <w:jc w:val="center"/>
            </w:pPr>
          </w:p>
        </w:tc>
        <w:tc>
          <w:tcPr>
            <w:tcW w:w="3780" w:type="dxa"/>
          </w:tcPr>
          <w:p w:rsidR="00683A03" w:rsidRDefault="00683A03" w:rsidP="00683A03">
            <w:pPr>
              <w:jc w:val="center"/>
            </w:pPr>
          </w:p>
          <w:p w:rsidR="00683A03" w:rsidRDefault="00683A03" w:rsidP="00683A03">
            <w:pPr>
              <w:jc w:val="center"/>
            </w:pPr>
            <w:r w:rsidRPr="00513D27">
              <w:t>All sections of the skill on this TCAD have been assessed individually and separately.  The individual listed above has been documented as competent in all areas where applicable</w:t>
            </w:r>
          </w:p>
        </w:tc>
      </w:tr>
      <w:tr w:rsidR="00683A03" w:rsidTr="002D530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683A03" w:rsidRDefault="00683A03" w:rsidP="00683A03">
            <w:pPr>
              <w:jc w:val="center"/>
            </w:pPr>
          </w:p>
          <w:p w:rsidR="00683A03" w:rsidRDefault="00683A03" w:rsidP="00683A03">
            <w:pPr>
              <w:jc w:val="center"/>
            </w:pPr>
            <w:r w:rsidRPr="00944A52">
              <w:t>All sections of the skill on this TCAD have been assessed individually and separately.  The individual listed above has been documented as competent in all areas where applicable</w:t>
            </w:r>
          </w:p>
        </w:tc>
        <w:tc>
          <w:tcPr>
            <w:tcW w:w="180" w:type="dxa"/>
            <w:vAlign w:val="center"/>
          </w:tcPr>
          <w:p w:rsidR="00683A03" w:rsidRDefault="00683A03" w:rsidP="00683A03">
            <w:pPr>
              <w:ind w:left="106" w:right="106"/>
              <w:jc w:val="center"/>
            </w:pPr>
          </w:p>
        </w:tc>
        <w:tc>
          <w:tcPr>
            <w:tcW w:w="3780" w:type="dxa"/>
          </w:tcPr>
          <w:p w:rsidR="00683A03" w:rsidRDefault="00683A03" w:rsidP="00683A03">
            <w:pPr>
              <w:jc w:val="center"/>
            </w:pPr>
          </w:p>
          <w:p w:rsidR="00683A03" w:rsidRDefault="00683A03" w:rsidP="00683A03">
            <w:pPr>
              <w:jc w:val="center"/>
            </w:pPr>
            <w:r w:rsidRPr="0021677B">
              <w:t>All sections of the skill on this TCAD have been assessed individually and separately.  The individual listed above has been documented as competent in all areas where applicable</w:t>
            </w:r>
          </w:p>
        </w:tc>
        <w:tc>
          <w:tcPr>
            <w:tcW w:w="180" w:type="dxa"/>
            <w:vAlign w:val="center"/>
          </w:tcPr>
          <w:p w:rsidR="00683A03" w:rsidRDefault="00683A03" w:rsidP="00683A03">
            <w:pPr>
              <w:ind w:left="106" w:right="106"/>
              <w:jc w:val="center"/>
            </w:pPr>
          </w:p>
        </w:tc>
        <w:tc>
          <w:tcPr>
            <w:tcW w:w="3780" w:type="dxa"/>
          </w:tcPr>
          <w:p w:rsidR="00683A03" w:rsidRDefault="00683A03" w:rsidP="00683A03">
            <w:pPr>
              <w:jc w:val="center"/>
            </w:pPr>
          </w:p>
          <w:p w:rsidR="00683A03" w:rsidRDefault="00683A03" w:rsidP="00683A03">
            <w:pPr>
              <w:jc w:val="center"/>
            </w:pPr>
            <w:r w:rsidRPr="00513D27">
              <w:t>All sections of the skill on this TCAD have been assessed individually and separately.  The individual listed above has been documented as competent in all areas where applicable</w:t>
            </w:r>
          </w:p>
        </w:tc>
      </w:tr>
      <w:tr w:rsidR="00683A03" w:rsidTr="002D530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683A03" w:rsidRDefault="00683A03" w:rsidP="00683A03">
            <w:pPr>
              <w:jc w:val="center"/>
            </w:pPr>
          </w:p>
          <w:p w:rsidR="00683A03" w:rsidRDefault="00683A03" w:rsidP="00683A03">
            <w:pPr>
              <w:jc w:val="center"/>
            </w:pPr>
            <w:r w:rsidRPr="00944A52">
              <w:t>All sections of the skill on this TCAD have been assessed individually and separately.  The individual listed above has been documented as competent in all areas where applicable</w:t>
            </w:r>
          </w:p>
        </w:tc>
        <w:tc>
          <w:tcPr>
            <w:tcW w:w="180" w:type="dxa"/>
            <w:vAlign w:val="center"/>
          </w:tcPr>
          <w:p w:rsidR="00683A03" w:rsidRDefault="00683A03" w:rsidP="00683A03">
            <w:pPr>
              <w:ind w:left="106" w:right="106"/>
              <w:jc w:val="center"/>
            </w:pPr>
          </w:p>
        </w:tc>
        <w:tc>
          <w:tcPr>
            <w:tcW w:w="3780" w:type="dxa"/>
          </w:tcPr>
          <w:p w:rsidR="00683A03" w:rsidRDefault="00683A03" w:rsidP="00683A03">
            <w:pPr>
              <w:jc w:val="center"/>
            </w:pPr>
          </w:p>
          <w:p w:rsidR="00683A03" w:rsidRDefault="00683A03" w:rsidP="00683A03">
            <w:pPr>
              <w:jc w:val="center"/>
            </w:pPr>
            <w:r w:rsidRPr="0021677B">
              <w:t>All sections of the skill on this TCAD have been assessed individually and separately.  The individual listed above has been documented as competent in all areas where applicable</w:t>
            </w:r>
          </w:p>
        </w:tc>
        <w:tc>
          <w:tcPr>
            <w:tcW w:w="180" w:type="dxa"/>
            <w:vAlign w:val="center"/>
          </w:tcPr>
          <w:p w:rsidR="00683A03" w:rsidRDefault="00683A03" w:rsidP="00683A03">
            <w:pPr>
              <w:ind w:left="106" w:right="106"/>
              <w:jc w:val="center"/>
            </w:pPr>
          </w:p>
        </w:tc>
        <w:tc>
          <w:tcPr>
            <w:tcW w:w="3780" w:type="dxa"/>
          </w:tcPr>
          <w:p w:rsidR="00683A03" w:rsidRDefault="00683A03" w:rsidP="00683A03">
            <w:pPr>
              <w:jc w:val="center"/>
            </w:pPr>
          </w:p>
          <w:p w:rsidR="00683A03" w:rsidRDefault="00683A03" w:rsidP="00683A03">
            <w:pPr>
              <w:jc w:val="center"/>
            </w:pPr>
            <w:r w:rsidRPr="00513D27">
              <w:t>All sections of the skill on this TCAD have been assessed individually and separately.  The individual listed above has been documented as competent in all areas where applicable</w:t>
            </w:r>
          </w:p>
        </w:tc>
      </w:tr>
      <w:tr w:rsidR="00683A03" w:rsidTr="002D530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683A03" w:rsidRDefault="00683A03" w:rsidP="00683A03">
            <w:pPr>
              <w:jc w:val="center"/>
            </w:pPr>
          </w:p>
          <w:p w:rsidR="00683A03" w:rsidRDefault="00683A03" w:rsidP="00683A03">
            <w:pPr>
              <w:jc w:val="center"/>
            </w:pPr>
            <w:r w:rsidRPr="00944A52">
              <w:t>All sections of the skill on this TCAD have been assessed individually and separately.  The individual listed above has been documented as competent in all areas where applicable</w:t>
            </w:r>
          </w:p>
        </w:tc>
        <w:tc>
          <w:tcPr>
            <w:tcW w:w="180" w:type="dxa"/>
            <w:vAlign w:val="center"/>
          </w:tcPr>
          <w:p w:rsidR="00683A03" w:rsidRDefault="00683A03" w:rsidP="00683A03">
            <w:pPr>
              <w:ind w:left="106" w:right="106"/>
              <w:jc w:val="center"/>
            </w:pPr>
          </w:p>
        </w:tc>
        <w:tc>
          <w:tcPr>
            <w:tcW w:w="3780" w:type="dxa"/>
          </w:tcPr>
          <w:p w:rsidR="00683A03" w:rsidRDefault="00683A03" w:rsidP="00683A03">
            <w:pPr>
              <w:jc w:val="center"/>
            </w:pPr>
          </w:p>
          <w:p w:rsidR="00683A03" w:rsidRDefault="00683A03" w:rsidP="00683A03">
            <w:pPr>
              <w:jc w:val="center"/>
            </w:pPr>
            <w:r w:rsidRPr="0021677B">
              <w:t>All sections of the skill on this TCAD have been assessed individually and separately.  The individual listed above has been documented as competent in all areas where applicable</w:t>
            </w:r>
          </w:p>
        </w:tc>
        <w:tc>
          <w:tcPr>
            <w:tcW w:w="180" w:type="dxa"/>
            <w:vAlign w:val="center"/>
          </w:tcPr>
          <w:p w:rsidR="00683A03" w:rsidRDefault="00683A03" w:rsidP="00683A03">
            <w:pPr>
              <w:ind w:left="106" w:right="106"/>
              <w:jc w:val="center"/>
            </w:pPr>
          </w:p>
        </w:tc>
        <w:tc>
          <w:tcPr>
            <w:tcW w:w="3780" w:type="dxa"/>
          </w:tcPr>
          <w:p w:rsidR="00683A03" w:rsidRDefault="00683A03" w:rsidP="00683A03">
            <w:pPr>
              <w:jc w:val="center"/>
            </w:pPr>
          </w:p>
          <w:p w:rsidR="00683A03" w:rsidRDefault="00683A03" w:rsidP="00683A03">
            <w:pPr>
              <w:jc w:val="center"/>
            </w:pPr>
            <w:r w:rsidRPr="00513D27">
              <w:t>All sections of the skill on this TCAD have been assessed individually and separately.  The individual listed above has been documented as competent in all areas where applicable</w:t>
            </w:r>
          </w:p>
        </w:tc>
      </w:tr>
      <w:tr w:rsidR="00683A03" w:rsidTr="002D530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683A03" w:rsidRDefault="00683A03" w:rsidP="00683A03">
            <w:pPr>
              <w:jc w:val="center"/>
            </w:pPr>
          </w:p>
          <w:p w:rsidR="00683A03" w:rsidRDefault="00683A03" w:rsidP="00683A03">
            <w:pPr>
              <w:jc w:val="center"/>
            </w:pPr>
            <w:r w:rsidRPr="00944A52">
              <w:t>All sections of the skill on this TCAD have been assessed individually and separately.  The individual listed above has been documented as competent in all areas where applicable</w:t>
            </w:r>
          </w:p>
        </w:tc>
        <w:tc>
          <w:tcPr>
            <w:tcW w:w="180" w:type="dxa"/>
            <w:vAlign w:val="center"/>
          </w:tcPr>
          <w:p w:rsidR="00683A03" w:rsidRDefault="00683A03" w:rsidP="00683A03">
            <w:pPr>
              <w:ind w:left="106" w:right="106"/>
              <w:jc w:val="center"/>
            </w:pPr>
          </w:p>
        </w:tc>
        <w:tc>
          <w:tcPr>
            <w:tcW w:w="3780" w:type="dxa"/>
          </w:tcPr>
          <w:p w:rsidR="00683A03" w:rsidRDefault="00683A03" w:rsidP="00683A03">
            <w:pPr>
              <w:jc w:val="center"/>
            </w:pPr>
          </w:p>
          <w:p w:rsidR="00683A03" w:rsidRDefault="00683A03" w:rsidP="00683A03">
            <w:pPr>
              <w:jc w:val="center"/>
            </w:pPr>
            <w:r w:rsidRPr="0021677B">
              <w:t>All sections of the skill on this TCAD have been assessed individually and separately.  The individual listed above has been documented as competent in all areas where applicable</w:t>
            </w:r>
          </w:p>
        </w:tc>
        <w:tc>
          <w:tcPr>
            <w:tcW w:w="180" w:type="dxa"/>
            <w:vAlign w:val="center"/>
          </w:tcPr>
          <w:p w:rsidR="00683A03" w:rsidRDefault="00683A03" w:rsidP="00683A03">
            <w:pPr>
              <w:ind w:left="106" w:right="106"/>
              <w:jc w:val="center"/>
            </w:pPr>
          </w:p>
        </w:tc>
        <w:tc>
          <w:tcPr>
            <w:tcW w:w="3780" w:type="dxa"/>
          </w:tcPr>
          <w:p w:rsidR="00683A03" w:rsidRDefault="00683A03" w:rsidP="00683A03">
            <w:pPr>
              <w:jc w:val="center"/>
            </w:pPr>
          </w:p>
          <w:p w:rsidR="00683A03" w:rsidRDefault="00683A03" w:rsidP="00683A03">
            <w:pPr>
              <w:jc w:val="center"/>
            </w:pPr>
            <w:r w:rsidRPr="00513D27">
              <w:t>All sections of the skill on this TCAD have been assessed individually and separately.  The individual listed above has been documented as competent in all areas where applicable</w:t>
            </w:r>
          </w:p>
        </w:tc>
      </w:tr>
    </w:tbl>
    <w:p w:rsidR="00683A03" w:rsidRDefault="00683A03">
      <w:pPr>
        <w:jc w:val="center"/>
        <w:rPr>
          <w:vanish/>
        </w:rPr>
      </w:pPr>
    </w:p>
    <w:sectPr w:rsidR="00683A03">
      <w:type w:val="continuous"/>
      <w:pgSz w:w="12240" w:h="15840"/>
      <w:pgMar w:top="720" w:right="272" w:bottom="0" w:left="27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03"/>
    <w:rsid w:val="00683A03"/>
    <w:rsid w:val="00F2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106" w:right="106"/>
      <w:jc w:val="center"/>
      <w:outlineLvl w:val="0"/>
    </w:pPr>
    <w:rPr>
      <w:rFonts w:ascii="Brush Script MT" w:hAnsi="Brush Script MT"/>
      <w:sz w:val="5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106" w:right="106"/>
      <w:jc w:val="center"/>
      <w:outlineLvl w:val="0"/>
    </w:pPr>
    <w:rPr>
      <w:rFonts w:ascii="Brush Script MT" w:hAnsi="Brush Script MT"/>
      <w:sz w:val="5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dean\Application%20Data\Microsoft\Templates\We%20appreciate%20your%20business%20label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C1543-A4EC-41AF-8784-781FC548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 appreciate your business labels.dot</Template>
  <TotalTime>11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Avery Dennison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Vesta Dean</dc:creator>
  <cp:keywords/>
  <dc:description/>
  <cp:lastModifiedBy>Vesta Dean</cp:lastModifiedBy>
  <cp:revision>1</cp:revision>
  <cp:lastPrinted>2013-05-29T19:07:00Z</cp:lastPrinted>
  <dcterms:created xsi:type="dcterms:W3CDTF">2013-05-29T19:01:00Z</dcterms:created>
  <dcterms:modified xsi:type="dcterms:W3CDTF">2013-05-29T19:13:00Z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TC010129671033</vt:lpwstr>
  </property>
</Properties>
</file>