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38" w:rsidRPr="00330398" w:rsidRDefault="00D41838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41838" w:rsidRDefault="00D41838" w:rsidP="00DE1C1C">
      <w:pPr>
        <w:ind w:left="-540"/>
        <w:rPr>
          <w:b/>
          <w:u w:val="single"/>
        </w:rPr>
      </w:pPr>
    </w:p>
    <w:p w:rsidR="00D41838" w:rsidRDefault="00D41838" w:rsidP="00DE1C1C">
      <w:pPr>
        <w:ind w:left="-540"/>
        <w:rPr>
          <w:b/>
          <w:u w:val="single"/>
        </w:rPr>
      </w:pPr>
    </w:p>
    <w:p w:rsidR="00D41838" w:rsidRDefault="00D41838" w:rsidP="00DE1C1C">
      <w:pPr>
        <w:ind w:left="-540"/>
        <w:rPr>
          <w:b/>
          <w:u w:val="single"/>
        </w:rPr>
      </w:pPr>
    </w:p>
    <w:p w:rsidR="00D41838" w:rsidRDefault="00524F2D" w:rsidP="005801FB">
      <w:pPr>
        <w:ind w:left="5760" w:firstLine="720"/>
        <w:jc w:val="right"/>
      </w:pPr>
      <w:r>
        <w:t xml:space="preserve"> </w:t>
      </w:r>
      <w:r w:rsidR="0014126D">
        <w:t>6000-02-07-19</w:t>
      </w:r>
    </w:p>
    <w:p w:rsidR="00D41838" w:rsidRDefault="00D41838" w:rsidP="00DE1C1C">
      <w:pPr>
        <w:ind w:left="-540"/>
      </w:pPr>
      <w:r>
        <w:tab/>
      </w:r>
      <w:r>
        <w:tab/>
      </w:r>
      <w:r>
        <w:tab/>
      </w:r>
      <w:r>
        <w:tab/>
      </w:r>
      <w:r>
        <w:tab/>
      </w:r>
    </w:p>
    <w:p w:rsidR="00D41838" w:rsidRPr="00CB228A" w:rsidRDefault="00ED4D72" w:rsidP="003D58DB">
      <w:pPr>
        <w:ind w:left="-540"/>
        <w:jc w:val="center"/>
        <w:rPr>
          <w:b/>
          <w:u w:val="single"/>
        </w:rPr>
      </w:pPr>
      <w:r>
        <w:rPr>
          <w:b/>
          <w:u w:val="single"/>
        </w:rPr>
        <w:t>HAND</w:t>
      </w:r>
      <w:r w:rsidR="0008444B">
        <w:rPr>
          <w:b/>
          <w:u w:val="single"/>
        </w:rPr>
        <w:t xml:space="preserve"> OFF COMMUNICATION</w:t>
      </w:r>
      <w:r w:rsidR="00D41838">
        <w:rPr>
          <w:b/>
          <w:u w:val="single"/>
        </w:rPr>
        <w:t xml:space="preserve"> PROCEDURE</w:t>
      </w:r>
      <w:r w:rsidR="005801FB">
        <w:rPr>
          <w:b/>
          <w:u w:val="single"/>
        </w:rPr>
        <w:t xml:space="preserve"> (HISTOLOGY)</w:t>
      </w:r>
    </w:p>
    <w:p w:rsidR="00D41838" w:rsidRPr="00CB228A" w:rsidRDefault="00D41838" w:rsidP="003D58DB">
      <w:pPr>
        <w:ind w:left="-540"/>
        <w:jc w:val="center"/>
      </w:pPr>
    </w:p>
    <w:p w:rsidR="00D41838" w:rsidRDefault="00D41838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41838" w:rsidTr="00DE403F">
        <w:tc>
          <w:tcPr>
            <w:tcW w:w="3348" w:type="dxa"/>
          </w:tcPr>
          <w:p w:rsidR="00D41838" w:rsidRDefault="00D41838" w:rsidP="00DE1C1C">
            <w:r>
              <w:t>Adopted Date:</w:t>
            </w:r>
            <w:r w:rsidR="00524F2D">
              <w:t xml:space="preserve"> April 15,2013</w:t>
            </w:r>
          </w:p>
          <w:p w:rsidR="00D41838" w:rsidRDefault="00D41838" w:rsidP="00DE1C1C">
            <w:r>
              <w:t>Review Date:</w:t>
            </w:r>
          </w:p>
          <w:p w:rsidR="00D41838" w:rsidRDefault="00D41838" w:rsidP="00DE1C1C">
            <w:r>
              <w:t>Revision Date:</w:t>
            </w:r>
          </w:p>
        </w:tc>
      </w:tr>
    </w:tbl>
    <w:p w:rsidR="00D41838" w:rsidRDefault="00D41838" w:rsidP="00DE1C1C"/>
    <w:p w:rsidR="00D41838" w:rsidRDefault="00D41838" w:rsidP="00DE1C1C"/>
    <w:p w:rsidR="00D41838" w:rsidRPr="00263643" w:rsidRDefault="00D41838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41838" w:rsidRDefault="007F080B" w:rsidP="00263643">
      <w:pPr>
        <w:ind w:left="-540"/>
        <w:rPr>
          <w:b/>
        </w:rPr>
      </w:pPr>
      <w:proofErr w:type="gramStart"/>
      <w:r>
        <w:rPr>
          <w:b/>
        </w:rPr>
        <w:t xml:space="preserve">To inform the staff of a </w:t>
      </w:r>
      <w:r w:rsidR="00ED4D72">
        <w:rPr>
          <w:b/>
        </w:rPr>
        <w:t xml:space="preserve">process on how to use the hand </w:t>
      </w:r>
      <w:r>
        <w:rPr>
          <w:b/>
        </w:rPr>
        <w:t xml:space="preserve">off </w:t>
      </w:r>
      <w:r w:rsidR="0008444B">
        <w:rPr>
          <w:b/>
        </w:rPr>
        <w:t>communications</w:t>
      </w:r>
      <w:r>
        <w:rPr>
          <w:b/>
        </w:rPr>
        <w:t xml:space="preserve"> board</w:t>
      </w:r>
      <w:r w:rsidR="00ED5F76">
        <w:rPr>
          <w:b/>
        </w:rPr>
        <w:t xml:space="preserve"> regarding issues in the lab</w:t>
      </w:r>
      <w:r>
        <w:rPr>
          <w:b/>
        </w:rPr>
        <w:t xml:space="preserve"> </w:t>
      </w:r>
      <w:r w:rsidR="0008444B">
        <w:rPr>
          <w:b/>
        </w:rPr>
        <w:t>for everyone to see at the beginning</w:t>
      </w:r>
      <w:r>
        <w:rPr>
          <w:b/>
        </w:rPr>
        <w:t>, during and the end</w:t>
      </w:r>
      <w:r w:rsidR="0008444B">
        <w:rPr>
          <w:b/>
        </w:rPr>
        <w:t xml:space="preserve"> of each shift.</w:t>
      </w:r>
      <w:proofErr w:type="gramEnd"/>
    </w:p>
    <w:p w:rsidR="00DB6784" w:rsidRPr="00B77688" w:rsidRDefault="00DB6784" w:rsidP="00263643">
      <w:pPr>
        <w:ind w:left="-540"/>
        <w:rPr>
          <w:b/>
          <w:sz w:val="28"/>
          <w:szCs w:val="28"/>
        </w:rPr>
      </w:pPr>
    </w:p>
    <w:p w:rsidR="00D41838" w:rsidRPr="00B77688" w:rsidRDefault="00D41838" w:rsidP="00263643">
      <w:pPr>
        <w:pBdr>
          <w:bottom w:val="single" w:sz="4" w:space="1" w:color="auto"/>
        </w:pBdr>
        <w:ind w:left="-540"/>
        <w:rPr>
          <w:rFonts w:ascii="Arial" w:hAnsi="Arial" w:cs="Arial"/>
          <w:b/>
          <w:sz w:val="28"/>
          <w:szCs w:val="28"/>
        </w:rPr>
      </w:pPr>
      <w:r w:rsidRPr="00B77688">
        <w:rPr>
          <w:rFonts w:ascii="Arial" w:hAnsi="Arial" w:cs="Arial"/>
          <w:b/>
          <w:sz w:val="28"/>
          <w:szCs w:val="28"/>
        </w:rPr>
        <w:t>SCOPE</w:t>
      </w:r>
    </w:p>
    <w:p w:rsidR="00D41838" w:rsidRPr="003D58DB" w:rsidRDefault="00D41838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Histology Staff</w:t>
      </w:r>
    </w:p>
    <w:p w:rsidR="00D41838" w:rsidRDefault="00D41838" w:rsidP="00263643">
      <w:pPr>
        <w:rPr>
          <w:sz w:val="28"/>
          <w:szCs w:val="28"/>
        </w:rPr>
      </w:pPr>
    </w:p>
    <w:p w:rsidR="00D41838" w:rsidRPr="00263643" w:rsidRDefault="00D41838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D41838" w:rsidRDefault="00D41838" w:rsidP="00263643">
      <w:pPr>
        <w:ind w:left="-540"/>
        <w:rPr>
          <w:sz w:val="28"/>
          <w:szCs w:val="28"/>
        </w:rPr>
      </w:pPr>
    </w:p>
    <w:p w:rsidR="00ED5F76" w:rsidRDefault="00ED5F76" w:rsidP="00ED5F76">
      <w:pPr>
        <w:ind w:left="-180"/>
        <w:rPr>
          <w:sz w:val="28"/>
          <w:szCs w:val="28"/>
        </w:rPr>
      </w:pPr>
    </w:p>
    <w:p w:rsidR="00ED5F76" w:rsidRDefault="0008444B" w:rsidP="00ED5F7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employees are to write on the communication board whenever there is any issue/s, information or alerts that happened during their shift that everyone needs to be aware of.</w:t>
      </w:r>
    </w:p>
    <w:p w:rsidR="00ED5F76" w:rsidRDefault="00ED5F76" w:rsidP="00DB6784">
      <w:pPr>
        <w:ind w:left="-540"/>
        <w:rPr>
          <w:sz w:val="28"/>
          <w:szCs w:val="28"/>
        </w:rPr>
      </w:pPr>
    </w:p>
    <w:p w:rsidR="00ED5F76" w:rsidRPr="00ED5F76" w:rsidRDefault="00ED5F76" w:rsidP="00DB678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All staff will be rotated and assigned to follow up issues </w:t>
      </w:r>
      <w:r w:rsidR="007F080B">
        <w:rPr>
          <w:sz w:val="28"/>
          <w:szCs w:val="28"/>
        </w:rPr>
        <w:t>written on the board on a daily</w:t>
      </w:r>
      <w:r>
        <w:rPr>
          <w:sz w:val="28"/>
          <w:szCs w:val="28"/>
        </w:rPr>
        <w:t xml:space="preserve"> basis.</w:t>
      </w:r>
    </w:p>
    <w:p w:rsidR="0008444B" w:rsidRDefault="0008444B" w:rsidP="0008444B">
      <w:pPr>
        <w:ind w:left="-180"/>
        <w:rPr>
          <w:sz w:val="28"/>
          <w:szCs w:val="28"/>
        </w:rPr>
      </w:pPr>
    </w:p>
    <w:p w:rsidR="00524F2D" w:rsidRDefault="00ED5F76" w:rsidP="00ED5F7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All staff </w:t>
      </w:r>
      <w:r w:rsidR="00DB6784">
        <w:rPr>
          <w:sz w:val="28"/>
          <w:szCs w:val="28"/>
        </w:rPr>
        <w:t xml:space="preserve">writing messages </w:t>
      </w:r>
      <w:r w:rsidR="00524F2D">
        <w:rPr>
          <w:sz w:val="28"/>
          <w:szCs w:val="28"/>
        </w:rPr>
        <w:t>should have the following</w:t>
      </w:r>
      <w:r w:rsidR="0005615B">
        <w:rPr>
          <w:sz w:val="28"/>
          <w:szCs w:val="28"/>
        </w:rPr>
        <w:t xml:space="preserve"> criteria</w:t>
      </w:r>
      <w:r w:rsidR="00524F2D">
        <w:rPr>
          <w:sz w:val="28"/>
          <w:szCs w:val="28"/>
        </w:rPr>
        <w:t xml:space="preserve"> when leaving any issue</w:t>
      </w:r>
      <w:r w:rsidR="0008444B">
        <w:rPr>
          <w:sz w:val="28"/>
          <w:szCs w:val="28"/>
        </w:rPr>
        <w:t xml:space="preserve"> on the communication board</w:t>
      </w:r>
      <w:r w:rsidR="00524F2D">
        <w:rPr>
          <w:sz w:val="28"/>
          <w:szCs w:val="28"/>
        </w:rPr>
        <w:t>:</w:t>
      </w:r>
    </w:p>
    <w:p w:rsidR="00524F2D" w:rsidRDefault="00524F2D" w:rsidP="00524F2D">
      <w:pPr>
        <w:pStyle w:val="ListParagraph"/>
        <w:rPr>
          <w:sz w:val="28"/>
          <w:szCs w:val="28"/>
        </w:rPr>
      </w:pPr>
    </w:p>
    <w:p w:rsidR="003211F3" w:rsidRDefault="003211F3" w:rsidP="00524F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Topic header </w:t>
      </w:r>
      <w:r w:rsidR="001F3F28">
        <w:rPr>
          <w:sz w:val="28"/>
          <w:szCs w:val="28"/>
        </w:rPr>
        <w:t xml:space="preserve"> (Task that needs to be completed)</w:t>
      </w:r>
      <w:bookmarkStart w:id="0" w:name="_GoBack"/>
      <w:bookmarkEnd w:id="0"/>
    </w:p>
    <w:p w:rsidR="00524F2D" w:rsidRDefault="00524F2D" w:rsidP="00524F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Case number and block number</w:t>
      </w:r>
    </w:p>
    <w:p w:rsidR="00524F2D" w:rsidRDefault="0005615B" w:rsidP="00524F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Name of person/s involved and c</w:t>
      </w:r>
      <w:r w:rsidR="003211F3">
        <w:rPr>
          <w:sz w:val="28"/>
          <w:szCs w:val="28"/>
        </w:rPr>
        <w:t>ontact number</w:t>
      </w:r>
    </w:p>
    <w:p w:rsidR="003211F3" w:rsidRDefault="000029E0" w:rsidP="00524F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Date and time of message</w:t>
      </w:r>
    </w:p>
    <w:p w:rsidR="0008444B" w:rsidRPr="003211F3" w:rsidRDefault="003211F3" w:rsidP="00321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Initials of person leaving the note</w:t>
      </w:r>
    </w:p>
    <w:p w:rsidR="0008444B" w:rsidRDefault="0008444B" w:rsidP="0008444B">
      <w:pPr>
        <w:pStyle w:val="ListParagraph"/>
        <w:rPr>
          <w:sz w:val="28"/>
          <w:szCs w:val="28"/>
        </w:rPr>
      </w:pPr>
    </w:p>
    <w:p w:rsidR="0008444B" w:rsidRDefault="007F080B" w:rsidP="00ED5F7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an</w:t>
      </w:r>
      <w:r w:rsidR="0008444B">
        <w:rPr>
          <w:sz w:val="28"/>
          <w:szCs w:val="28"/>
        </w:rPr>
        <w:t xml:space="preserve"> issue has been resol</w:t>
      </w:r>
      <w:r>
        <w:rPr>
          <w:sz w:val="28"/>
          <w:szCs w:val="28"/>
        </w:rPr>
        <w:t>ved, the particular note</w:t>
      </w:r>
      <w:r w:rsidR="00DB6784">
        <w:rPr>
          <w:sz w:val="28"/>
          <w:szCs w:val="28"/>
        </w:rPr>
        <w:t xml:space="preserve"> will be erased from the board.</w:t>
      </w:r>
    </w:p>
    <w:p w:rsidR="0008444B" w:rsidRDefault="0008444B" w:rsidP="0008444B">
      <w:pPr>
        <w:pStyle w:val="ListParagraph"/>
        <w:rPr>
          <w:sz w:val="28"/>
          <w:szCs w:val="28"/>
        </w:rPr>
      </w:pPr>
    </w:p>
    <w:p w:rsidR="0008444B" w:rsidRDefault="0008444B" w:rsidP="00ED5F7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If a</w:t>
      </w:r>
      <w:r w:rsidR="007F080B">
        <w:rPr>
          <w:sz w:val="28"/>
          <w:szCs w:val="28"/>
        </w:rPr>
        <w:t xml:space="preserve">n </w:t>
      </w:r>
      <w:r>
        <w:rPr>
          <w:sz w:val="28"/>
          <w:szCs w:val="28"/>
        </w:rPr>
        <w:t>issue has not been resolved, it will st</w:t>
      </w:r>
      <w:r w:rsidR="00ED5F76">
        <w:rPr>
          <w:sz w:val="28"/>
          <w:szCs w:val="28"/>
        </w:rPr>
        <w:t>ay written until someone has found a resolution.</w:t>
      </w:r>
    </w:p>
    <w:p w:rsidR="00DB6784" w:rsidRDefault="00DB6784" w:rsidP="00DB6784">
      <w:pPr>
        <w:pStyle w:val="ListParagraph"/>
        <w:rPr>
          <w:sz w:val="28"/>
          <w:szCs w:val="28"/>
        </w:rPr>
      </w:pPr>
    </w:p>
    <w:p w:rsidR="00DB6784" w:rsidRDefault="00DB6784" w:rsidP="00DB6784">
      <w:pPr>
        <w:ind w:left="-180"/>
        <w:rPr>
          <w:sz w:val="28"/>
          <w:szCs w:val="28"/>
        </w:rPr>
      </w:pPr>
    </w:p>
    <w:p w:rsidR="00ED5F76" w:rsidRDefault="00ED5F76" w:rsidP="00ED5F76">
      <w:pPr>
        <w:pStyle w:val="ListParagraph"/>
        <w:rPr>
          <w:sz w:val="28"/>
          <w:szCs w:val="28"/>
        </w:rPr>
      </w:pPr>
    </w:p>
    <w:p w:rsidR="00ED5F76" w:rsidRDefault="00ED5F76" w:rsidP="00ED5F76">
      <w:pPr>
        <w:rPr>
          <w:sz w:val="28"/>
          <w:szCs w:val="28"/>
        </w:rPr>
      </w:pPr>
    </w:p>
    <w:p w:rsidR="0008444B" w:rsidRDefault="0008444B" w:rsidP="00ED5F76">
      <w:pPr>
        <w:ind w:left="-18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Pr="00263643" w:rsidRDefault="00D41838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DB6784" w:rsidRPr="00E4733E" w:rsidRDefault="00DB6784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DB6784" w:rsidRDefault="00DB6784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Pr="00E4733E" w:rsidRDefault="00D41838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APPENDIXES</w:t>
      </w: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05615B" w:rsidRDefault="00D41838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Written By:</w:t>
      </w:r>
      <w:r w:rsidR="0005615B">
        <w:rPr>
          <w:sz w:val="28"/>
          <w:szCs w:val="28"/>
        </w:rPr>
        <w:tab/>
      </w:r>
      <w:r w:rsidR="0005615B">
        <w:rPr>
          <w:sz w:val="28"/>
          <w:szCs w:val="28"/>
        </w:rPr>
        <w:tab/>
      </w:r>
      <w:r w:rsidR="0005615B">
        <w:rPr>
          <w:sz w:val="28"/>
          <w:szCs w:val="28"/>
        </w:rPr>
        <w:tab/>
      </w:r>
      <w:r w:rsidR="0005615B">
        <w:rPr>
          <w:sz w:val="28"/>
          <w:szCs w:val="28"/>
        </w:rPr>
        <w:tab/>
      </w:r>
      <w:r w:rsidR="0005615B">
        <w:rPr>
          <w:sz w:val="28"/>
          <w:szCs w:val="28"/>
        </w:rPr>
        <w:tab/>
      </w:r>
      <w:r w:rsidR="0005615B">
        <w:rPr>
          <w:sz w:val="28"/>
          <w:szCs w:val="28"/>
        </w:rPr>
        <w:tab/>
      </w:r>
      <w:r w:rsidR="0005615B">
        <w:rPr>
          <w:sz w:val="28"/>
          <w:szCs w:val="28"/>
        </w:rPr>
        <w:tab/>
        <w:t>Director Approval:</w:t>
      </w:r>
    </w:p>
    <w:p w:rsidR="0005615B" w:rsidRDefault="0005615B" w:rsidP="00263643">
      <w:pPr>
        <w:ind w:left="-540"/>
        <w:rPr>
          <w:sz w:val="28"/>
          <w:szCs w:val="28"/>
        </w:rPr>
      </w:pPr>
    </w:p>
    <w:p w:rsidR="00D41838" w:rsidRDefault="0005615B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D41838">
        <w:rPr>
          <w:sz w:val="28"/>
          <w:szCs w:val="28"/>
        </w:rPr>
        <w:tab/>
      </w:r>
      <w:r w:rsidR="00D41838">
        <w:rPr>
          <w:sz w:val="28"/>
          <w:szCs w:val="28"/>
        </w:rPr>
        <w:tab/>
      </w:r>
      <w:r w:rsidR="00D41838">
        <w:rPr>
          <w:sz w:val="28"/>
          <w:szCs w:val="28"/>
        </w:rPr>
        <w:tab/>
      </w:r>
      <w:r w:rsidR="00D41838">
        <w:rPr>
          <w:sz w:val="28"/>
          <w:szCs w:val="28"/>
        </w:rPr>
        <w:tab/>
      </w:r>
      <w:r w:rsidR="00D41838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D41838" w:rsidRDefault="00D47843" w:rsidP="00D478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05615B">
        <w:rPr>
          <w:sz w:val="28"/>
          <w:szCs w:val="28"/>
        </w:rPr>
        <w:t>March 22,</w:t>
      </w:r>
      <w:r w:rsidR="00DB6784">
        <w:rPr>
          <w:sz w:val="28"/>
          <w:szCs w:val="28"/>
        </w:rPr>
        <w:t xml:space="preserve"> 2013</w:t>
      </w:r>
      <w:r w:rsidR="000561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Date:</w:t>
      </w: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Pr="00263643" w:rsidRDefault="00D41838" w:rsidP="00263643">
      <w:pPr>
        <w:ind w:left="-540"/>
        <w:rPr>
          <w:sz w:val="28"/>
          <w:szCs w:val="28"/>
        </w:rPr>
      </w:pPr>
    </w:p>
    <w:sectPr w:rsidR="00D41838" w:rsidRPr="00263643" w:rsidSect="00DE403F"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C75"/>
    <w:multiLevelType w:val="hybridMultilevel"/>
    <w:tmpl w:val="55168F4E"/>
    <w:lvl w:ilvl="0" w:tplc="B8CA8E0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85628F"/>
    <w:multiLevelType w:val="hybridMultilevel"/>
    <w:tmpl w:val="738ADCDA"/>
    <w:lvl w:ilvl="0" w:tplc="D32CEE0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D3541CE"/>
    <w:multiLevelType w:val="hybridMultilevel"/>
    <w:tmpl w:val="F612954C"/>
    <w:lvl w:ilvl="0" w:tplc="8402BA3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9E0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5615B"/>
    <w:rsid w:val="00067F59"/>
    <w:rsid w:val="000841BE"/>
    <w:rsid w:val="0008444B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26D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C756C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3F28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5016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1F3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D58DB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02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321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4F2D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01FB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663F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7F9E"/>
    <w:rsid w:val="00764B38"/>
    <w:rsid w:val="00767859"/>
    <w:rsid w:val="007678F2"/>
    <w:rsid w:val="00776D6A"/>
    <w:rsid w:val="007779C2"/>
    <w:rsid w:val="00782E0E"/>
    <w:rsid w:val="00784BCD"/>
    <w:rsid w:val="007872D2"/>
    <w:rsid w:val="00792691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080B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B588B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1504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97907"/>
    <w:rsid w:val="009A2B12"/>
    <w:rsid w:val="009A3300"/>
    <w:rsid w:val="009B336A"/>
    <w:rsid w:val="009B3FC3"/>
    <w:rsid w:val="009C36C1"/>
    <w:rsid w:val="009C3D8A"/>
    <w:rsid w:val="009D0E07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A67B8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00BA"/>
    <w:rsid w:val="00B01CF9"/>
    <w:rsid w:val="00B06D5D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688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C0123A"/>
    <w:rsid w:val="00C0358E"/>
    <w:rsid w:val="00C06A3A"/>
    <w:rsid w:val="00C06C9F"/>
    <w:rsid w:val="00C077F4"/>
    <w:rsid w:val="00C11089"/>
    <w:rsid w:val="00C14D2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28A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838"/>
    <w:rsid w:val="00D41965"/>
    <w:rsid w:val="00D45109"/>
    <w:rsid w:val="00D47843"/>
    <w:rsid w:val="00D51C3D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097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B6784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97EAA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4D72"/>
    <w:rsid w:val="00ED5F76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06C3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A86E04EA.dotm</Template>
  <TotalTime>1</TotalTime>
  <Pages>2</Pages>
  <Words>211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Bernadine Jocson</cp:lastModifiedBy>
  <cp:revision>7</cp:revision>
  <cp:lastPrinted>2013-03-20T22:02:00Z</cp:lastPrinted>
  <dcterms:created xsi:type="dcterms:W3CDTF">2013-03-28T07:27:00Z</dcterms:created>
  <dcterms:modified xsi:type="dcterms:W3CDTF">2013-04-13T01:40:00Z</dcterms:modified>
</cp:coreProperties>
</file>