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BB" w:rsidRPr="00B23445" w:rsidRDefault="00042BBB" w:rsidP="00B23445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042BBB" w:rsidRDefault="00042BBB" w:rsidP="00DE1C1C">
      <w:pPr>
        <w:ind w:left="-540"/>
        <w:rPr>
          <w:b/>
          <w:u w:val="single"/>
        </w:rPr>
      </w:pPr>
    </w:p>
    <w:p w:rsidR="00042BBB" w:rsidRDefault="00042BBB" w:rsidP="00DE1C1C">
      <w:pPr>
        <w:ind w:left="-540"/>
        <w:rPr>
          <w:b/>
          <w:u w:val="single"/>
        </w:rPr>
      </w:pPr>
    </w:p>
    <w:p w:rsidR="00042BBB" w:rsidRDefault="00042BBB" w:rsidP="00387A2B">
      <w:pPr>
        <w:ind w:left="5760" w:firstLine="720"/>
      </w:pPr>
      <w:r>
        <w:t>6000-01-02-06</w:t>
      </w:r>
    </w:p>
    <w:p w:rsidR="00042BBB" w:rsidRDefault="00042BBB" w:rsidP="00085248">
      <w:pPr>
        <w:ind w:left="-540"/>
        <w:jc w:val="center"/>
      </w:pPr>
      <w:r>
        <w:rPr>
          <w:sz w:val="28"/>
          <w:szCs w:val="28"/>
        </w:rPr>
        <w:t>TB Precautions Reference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042BBB" w:rsidTr="00DE403F">
        <w:tc>
          <w:tcPr>
            <w:tcW w:w="3348" w:type="dxa"/>
          </w:tcPr>
          <w:p w:rsidR="00042BBB" w:rsidRDefault="00042BBB" w:rsidP="00DE1C1C">
            <w:r>
              <w:t>Adopted Date:  07/29/01</w:t>
            </w:r>
          </w:p>
          <w:p w:rsidR="00042BBB" w:rsidRDefault="00042BBB" w:rsidP="00DE1C1C">
            <w:r>
              <w:t xml:space="preserve">Review Date:   </w:t>
            </w:r>
          </w:p>
          <w:p w:rsidR="00042BBB" w:rsidRDefault="00042BBB" w:rsidP="00DE1C1C">
            <w:r>
              <w:t>Revision Date:  03/31/11</w:t>
            </w:r>
          </w:p>
        </w:tc>
      </w:tr>
    </w:tbl>
    <w:p w:rsidR="00042BBB" w:rsidRDefault="00042BBB" w:rsidP="007F0E4F">
      <w:pPr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           </w:t>
      </w:r>
    </w:p>
    <w:p w:rsidR="00042BBB" w:rsidRPr="00263643" w:rsidRDefault="00042BBB" w:rsidP="009B30E1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042BBB" w:rsidRDefault="00042BBB" w:rsidP="009B30E1">
      <w:pPr>
        <w:ind w:left="-540"/>
      </w:pPr>
      <w:r>
        <w:t>To define precautions to be used when TB is suspected in frozen sections and while grossing.</w:t>
      </w:r>
    </w:p>
    <w:p w:rsidR="00042BBB" w:rsidRDefault="00042BBB" w:rsidP="009B30E1">
      <w:pPr>
        <w:rPr>
          <w:sz w:val="28"/>
          <w:szCs w:val="28"/>
        </w:rPr>
      </w:pPr>
    </w:p>
    <w:p w:rsidR="00042BBB" w:rsidRPr="00263643" w:rsidRDefault="00042BBB" w:rsidP="009B30E1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042BBB" w:rsidRPr="000F3DF4" w:rsidRDefault="00042BBB" w:rsidP="000F3DF4">
      <w:pPr>
        <w:ind w:left="-540"/>
      </w:pPr>
      <w:r>
        <w:t>Refer to the UWMC Infection Control Tuberculosis Control Plan</w:t>
      </w:r>
    </w:p>
    <w:p w:rsidR="00042BBB" w:rsidRDefault="00042BBB" w:rsidP="00CF4545">
      <w:pPr>
        <w:tabs>
          <w:tab w:val="left" w:pos="0"/>
        </w:tabs>
      </w:pPr>
    </w:p>
    <w:p w:rsidR="00042BBB" w:rsidRPr="00263643" w:rsidRDefault="00042BBB" w:rsidP="00CF4545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REFERENCE</w:t>
      </w:r>
    </w:p>
    <w:p w:rsidR="00042BBB" w:rsidRDefault="00042BBB" w:rsidP="000F3DF4">
      <w:pPr>
        <w:tabs>
          <w:tab w:val="left" w:pos="0"/>
        </w:tabs>
        <w:ind w:left="-540"/>
      </w:pPr>
      <w:r>
        <w:t xml:space="preserve">UWMC Infection Control Tuberculosis Control Plan. </w:t>
      </w:r>
      <w:hyperlink r:id="rId7" w:history="1">
        <w:r w:rsidRPr="000F3DF4">
          <w:rPr>
            <w:rStyle w:val="Hyperlink"/>
          </w:rPr>
          <w:t>https://departments.medical.washington.edu/uwmcpcs/pcshomepages/HEIC/Policies_%20Procedures%20and%20Protocols/Tuberculosis%20Control%20Plan.htm</w:t>
        </w:r>
      </w:hyperlink>
    </w:p>
    <w:p w:rsidR="00042BBB" w:rsidRDefault="00042BBB" w:rsidP="00B142C3">
      <w:pPr>
        <w:tabs>
          <w:tab w:val="left" w:pos="0"/>
        </w:tabs>
        <w:ind w:left="-540"/>
      </w:pPr>
    </w:p>
    <w:p w:rsidR="00042BBB" w:rsidRPr="000F3DF4" w:rsidRDefault="00042BBB" w:rsidP="00B142C3">
      <w:pPr>
        <w:tabs>
          <w:tab w:val="left" w:pos="0"/>
        </w:tabs>
        <w:ind w:left="-540"/>
      </w:pPr>
    </w:p>
    <w:p w:rsidR="00042BBB" w:rsidRDefault="00042BBB" w:rsidP="004B2BB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042BBB" w:rsidRPr="008A212E" w:rsidRDefault="00042BBB" w:rsidP="004B2BBE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042BBB" w:rsidRPr="007A464A" w:rsidRDefault="00042BBB" w:rsidP="004B2BBE">
      <w:pPr>
        <w:ind w:left="-540"/>
      </w:pPr>
    </w:p>
    <w:p w:rsidR="00042BBB" w:rsidRDefault="00042BBB" w:rsidP="004B2BBE">
      <w:pPr>
        <w:ind w:left="-540"/>
      </w:pPr>
    </w:p>
    <w:p w:rsidR="00042BBB" w:rsidRDefault="00042BBB" w:rsidP="004B2BBE">
      <w:pPr>
        <w:ind w:left="-540"/>
      </w:pPr>
    </w:p>
    <w:p w:rsidR="00042BBB" w:rsidRDefault="00042BBB" w:rsidP="004B2BB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042BBB" w:rsidRDefault="00042BBB" w:rsidP="004B2BBE">
      <w:pPr>
        <w:ind w:left="-540"/>
      </w:pPr>
      <w:r>
        <w:t xml:space="preserve"> Supervisor / Manager</w:t>
      </w:r>
    </w:p>
    <w:p w:rsidR="00042BBB" w:rsidRDefault="00042BBB" w:rsidP="001811ED"/>
    <w:p w:rsidR="00042BBB" w:rsidRPr="00263643" w:rsidRDefault="00042BBB" w:rsidP="00263643">
      <w:pPr>
        <w:ind w:left="-540"/>
        <w:rPr>
          <w:sz w:val="28"/>
          <w:szCs w:val="28"/>
        </w:rPr>
      </w:pPr>
    </w:p>
    <w:sectPr w:rsidR="00042BBB" w:rsidRPr="00263643" w:rsidSect="00565631">
      <w:footerReference w:type="default" r:id="rId8"/>
      <w:pgSz w:w="12240" w:h="15840" w:code="1"/>
      <w:pgMar w:top="1000" w:right="1800" w:bottom="1260" w:left="1800" w:header="720" w:footer="5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BBB" w:rsidRDefault="00042BBB">
      <w:r>
        <w:separator/>
      </w:r>
    </w:p>
  </w:endnote>
  <w:endnote w:type="continuationSeparator" w:id="0">
    <w:p w:rsidR="00042BBB" w:rsidRDefault="00042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BB" w:rsidRPr="005E57DE" w:rsidRDefault="00042BBB" w:rsidP="00565631">
    <w:pPr>
      <w:pStyle w:val="Footer"/>
      <w:ind w:left="-540"/>
      <w:rPr>
        <w:rStyle w:val="PageNumber"/>
        <w:color w:val="999999"/>
        <w:sz w:val="20"/>
        <w:szCs w:val="20"/>
      </w:rPr>
    </w:pPr>
    <w:r>
      <w:rPr>
        <w:rStyle w:val="PageNumber"/>
        <w:color w:val="999999"/>
        <w:sz w:val="20"/>
        <w:szCs w:val="20"/>
      </w:rPr>
      <w:t>TB Precautions Reference</w:t>
    </w:r>
  </w:p>
  <w:p w:rsidR="00042BBB" w:rsidRDefault="00042BBB" w:rsidP="00565631">
    <w:pPr>
      <w:pStyle w:val="Footer"/>
      <w:ind w:left="-540"/>
    </w:pPr>
    <w:r>
      <w:rPr>
        <w:rStyle w:val="PageNumber"/>
        <w:color w:val="999999"/>
        <w:sz w:val="20"/>
        <w:szCs w:val="20"/>
      </w:rPr>
      <w:t>Histology / Gross Room</w:t>
    </w:r>
    <w:r w:rsidRPr="005E57DE">
      <w:rPr>
        <w:rStyle w:val="PageNumber"/>
        <w:color w:val="999999"/>
        <w:sz w:val="20"/>
        <w:szCs w:val="20"/>
      </w:rPr>
      <w:t>- UWMC</w:t>
    </w:r>
    <w:r w:rsidRPr="007510D1">
      <w:rPr>
        <w:rStyle w:val="PageNumber"/>
      </w:rPr>
      <w:tab/>
    </w:r>
    <w:r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BBB" w:rsidRDefault="00042BBB">
      <w:r>
        <w:separator/>
      </w:r>
    </w:p>
  </w:footnote>
  <w:footnote w:type="continuationSeparator" w:id="0">
    <w:p w:rsidR="00042BBB" w:rsidRDefault="00042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989"/>
    <w:multiLevelType w:val="hybridMultilevel"/>
    <w:tmpl w:val="69BE37F0"/>
    <w:lvl w:ilvl="0" w:tplc="63F89C16">
      <w:start w:val="1"/>
      <w:numFmt w:val="decimal"/>
      <w:lvlText w:val="%1."/>
      <w:lvlJc w:val="left"/>
      <w:pPr>
        <w:tabs>
          <w:tab w:val="num" w:pos="1980"/>
        </w:tabs>
        <w:ind w:left="241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413C77"/>
    <w:multiLevelType w:val="hybridMultilevel"/>
    <w:tmpl w:val="C7689E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580952"/>
    <w:multiLevelType w:val="hybridMultilevel"/>
    <w:tmpl w:val="9DCC1546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14EA159C"/>
    <w:multiLevelType w:val="hybridMultilevel"/>
    <w:tmpl w:val="961E91E4"/>
    <w:lvl w:ilvl="0" w:tplc="227EC3B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8FCE81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16C416A8"/>
    <w:multiLevelType w:val="hybridMultilevel"/>
    <w:tmpl w:val="C96CBBE6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18B1046F"/>
    <w:multiLevelType w:val="hybridMultilevel"/>
    <w:tmpl w:val="68922210"/>
    <w:lvl w:ilvl="0" w:tplc="1D767F0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1A54495F"/>
    <w:multiLevelType w:val="hybridMultilevel"/>
    <w:tmpl w:val="043A93FE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1D32435B"/>
    <w:multiLevelType w:val="hybridMultilevel"/>
    <w:tmpl w:val="5DD4E922"/>
    <w:lvl w:ilvl="0" w:tplc="ACB67650">
      <w:start w:val="1"/>
      <w:numFmt w:val="bullet"/>
      <w:lvlText w:val=""/>
      <w:lvlJc w:val="left"/>
      <w:pPr>
        <w:tabs>
          <w:tab w:val="num" w:pos="-15"/>
        </w:tabs>
        <w:ind w:left="-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1D557635"/>
    <w:multiLevelType w:val="hybridMultilevel"/>
    <w:tmpl w:val="63FC0EA6"/>
    <w:lvl w:ilvl="0" w:tplc="ACB6765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75D6078"/>
    <w:multiLevelType w:val="hybridMultilevel"/>
    <w:tmpl w:val="11D808F0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ACB67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2E6174B9"/>
    <w:multiLevelType w:val="hybridMultilevel"/>
    <w:tmpl w:val="6DEEE19A"/>
    <w:lvl w:ilvl="0" w:tplc="040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313458A7"/>
    <w:multiLevelType w:val="hybridMultilevel"/>
    <w:tmpl w:val="AB08EADE"/>
    <w:lvl w:ilvl="0" w:tplc="6088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88"/>
        </w:tabs>
        <w:ind w:left="11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08"/>
        </w:tabs>
        <w:ind w:left="5508" w:hanging="180"/>
      </w:pPr>
      <w:rPr>
        <w:rFonts w:cs="Times New Roman"/>
      </w:rPr>
    </w:lvl>
  </w:abstractNum>
  <w:abstractNum w:abstractNumId="12">
    <w:nsid w:val="358C0931"/>
    <w:multiLevelType w:val="multilevel"/>
    <w:tmpl w:val="BFD25F4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385C5529"/>
    <w:multiLevelType w:val="hybridMultilevel"/>
    <w:tmpl w:val="75301BD2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421E423F"/>
    <w:multiLevelType w:val="hybridMultilevel"/>
    <w:tmpl w:val="3D2064E8"/>
    <w:lvl w:ilvl="0" w:tplc="70D878A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454C39D3"/>
    <w:multiLevelType w:val="hybridMultilevel"/>
    <w:tmpl w:val="4B4CF8B4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47053FB2"/>
    <w:multiLevelType w:val="hybridMultilevel"/>
    <w:tmpl w:val="843443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99751A"/>
    <w:multiLevelType w:val="hybridMultilevel"/>
    <w:tmpl w:val="FF50547A"/>
    <w:lvl w:ilvl="0" w:tplc="32D6C8A8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8">
    <w:nsid w:val="5C8D5378"/>
    <w:multiLevelType w:val="multilevel"/>
    <w:tmpl w:val="5B680B7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5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9">
    <w:nsid w:val="6E9F224E"/>
    <w:multiLevelType w:val="hybridMultilevel"/>
    <w:tmpl w:val="0D305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5869FA"/>
    <w:multiLevelType w:val="hybridMultilevel"/>
    <w:tmpl w:val="4EA23204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96E3D34"/>
    <w:multiLevelType w:val="hybridMultilevel"/>
    <w:tmpl w:val="88B07138"/>
    <w:lvl w:ilvl="0" w:tplc="6088BCC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7"/>
  </w:num>
  <w:num w:numId="5">
    <w:abstractNumId w:val="18"/>
  </w:num>
  <w:num w:numId="6">
    <w:abstractNumId w:val="12"/>
  </w:num>
  <w:num w:numId="7">
    <w:abstractNumId w:val="11"/>
  </w:num>
  <w:num w:numId="8">
    <w:abstractNumId w:val="4"/>
  </w:num>
  <w:num w:numId="9">
    <w:abstractNumId w:val="21"/>
  </w:num>
  <w:num w:numId="10">
    <w:abstractNumId w:val="15"/>
  </w:num>
  <w:num w:numId="11">
    <w:abstractNumId w:val="9"/>
  </w:num>
  <w:num w:numId="12">
    <w:abstractNumId w:val="8"/>
  </w:num>
  <w:num w:numId="13">
    <w:abstractNumId w:val="14"/>
  </w:num>
  <w:num w:numId="14">
    <w:abstractNumId w:val="16"/>
  </w:num>
  <w:num w:numId="15">
    <w:abstractNumId w:val="1"/>
  </w:num>
  <w:num w:numId="16">
    <w:abstractNumId w:val="2"/>
  </w:num>
  <w:num w:numId="17">
    <w:abstractNumId w:val="6"/>
  </w:num>
  <w:num w:numId="18">
    <w:abstractNumId w:val="0"/>
  </w:num>
  <w:num w:numId="19">
    <w:abstractNumId w:val="10"/>
  </w:num>
  <w:num w:numId="20">
    <w:abstractNumId w:val="13"/>
  </w:num>
  <w:num w:numId="21">
    <w:abstractNumId w:val="17"/>
  </w:num>
  <w:num w:numId="22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33C6"/>
    <w:rsid w:val="00006988"/>
    <w:rsid w:val="000103A6"/>
    <w:rsid w:val="00010CE0"/>
    <w:rsid w:val="00013013"/>
    <w:rsid w:val="00014FF4"/>
    <w:rsid w:val="000154FE"/>
    <w:rsid w:val="00015809"/>
    <w:rsid w:val="0001736E"/>
    <w:rsid w:val="000212BF"/>
    <w:rsid w:val="000236D2"/>
    <w:rsid w:val="00025F1E"/>
    <w:rsid w:val="000315A3"/>
    <w:rsid w:val="000333F4"/>
    <w:rsid w:val="00034AE3"/>
    <w:rsid w:val="00042BBB"/>
    <w:rsid w:val="00042E0F"/>
    <w:rsid w:val="00045F28"/>
    <w:rsid w:val="00053038"/>
    <w:rsid w:val="00053748"/>
    <w:rsid w:val="00067F59"/>
    <w:rsid w:val="000819E4"/>
    <w:rsid w:val="000841BE"/>
    <w:rsid w:val="000845E7"/>
    <w:rsid w:val="00085248"/>
    <w:rsid w:val="000853FE"/>
    <w:rsid w:val="00085479"/>
    <w:rsid w:val="00086071"/>
    <w:rsid w:val="000875F8"/>
    <w:rsid w:val="00090179"/>
    <w:rsid w:val="0009161F"/>
    <w:rsid w:val="00096154"/>
    <w:rsid w:val="000A087A"/>
    <w:rsid w:val="000A3B3F"/>
    <w:rsid w:val="000A3E37"/>
    <w:rsid w:val="000A452E"/>
    <w:rsid w:val="000A68E9"/>
    <w:rsid w:val="000B600F"/>
    <w:rsid w:val="000B670F"/>
    <w:rsid w:val="000B6731"/>
    <w:rsid w:val="000C32ED"/>
    <w:rsid w:val="000C5904"/>
    <w:rsid w:val="000C74CE"/>
    <w:rsid w:val="000D34C5"/>
    <w:rsid w:val="000D392A"/>
    <w:rsid w:val="000D6C3F"/>
    <w:rsid w:val="000E223C"/>
    <w:rsid w:val="000E3946"/>
    <w:rsid w:val="000E3BBA"/>
    <w:rsid w:val="000F0341"/>
    <w:rsid w:val="000F3DF4"/>
    <w:rsid w:val="000F6233"/>
    <w:rsid w:val="000F679D"/>
    <w:rsid w:val="000F75BA"/>
    <w:rsid w:val="00100061"/>
    <w:rsid w:val="0010126F"/>
    <w:rsid w:val="0010169E"/>
    <w:rsid w:val="001033EB"/>
    <w:rsid w:val="001041F9"/>
    <w:rsid w:val="00105660"/>
    <w:rsid w:val="00107792"/>
    <w:rsid w:val="001109E5"/>
    <w:rsid w:val="001136FB"/>
    <w:rsid w:val="0011497A"/>
    <w:rsid w:val="00116119"/>
    <w:rsid w:val="00121299"/>
    <w:rsid w:val="00122286"/>
    <w:rsid w:val="001231AA"/>
    <w:rsid w:val="00124320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0F33"/>
    <w:rsid w:val="00151EF1"/>
    <w:rsid w:val="00153D82"/>
    <w:rsid w:val="00154B0E"/>
    <w:rsid w:val="00155A85"/>
    <w:rsid w:val="00160BB1"/>
    <w:rsid w:val="00162104"/>
    <w:rsid w:val="00165E35"/>
    <w:rsid w:val="00166410"/>
    <w:rsid w:val="00166875"/>
    <w:rsid w:val="00175F83"/>
    <w:rsid w:val="001811ED"/>
    <w:rsid w:val="00181DFD"/>
    <w:rsid w:val="0018317A"/>
    <w:rsid w:val="0018508D"/>
    <w:rsid w:val="00186138"/>
    <w:rsid w:val="001927B7"/>
    <w:rsid w:val="0019782E"/>
    <w:rsid w:val="001A468A"/>
    <w:rsid w:val="001B07D9"/>
    <w:rsid w:val="001B092F"/>
    <w:rsid w:val="001B15E8"/>
    <w:rsid w:val="001B3656"/>
    <w:rsid w:val="001B37F2"/>
    <w:rsid w:val="001B6809"/>
    <w:rsid w:val="001C234C"/>
    <w:rsid w:val="001C2511"/>
    <w:rsid w:val="001C2B32"/>
    <w:rsid w:val="001C73A7"/>
    <w:rsid w:val="001D10BE"/>
    <w:rsid w:val="001D1225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1F7E82"/>
    <w:rsid w:val="002006DF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417"/>
    <w:rsid w:val="00224CA9"/>
    <w:rsid w:val="002262A6"/>
    <w:rsid w:val="00226C9B"/>
    <w:rsid w:val="00227BA1"/>
    <w:rsid w:val="00234256"/>
    <w:rsid w:val="00234399"/>
    <w:rsid w:val="00241D3E"/>
    <w:rsid w:val="00251FDC"/>
    <w:rsid w:val="002533CC"/>
    <w:rsid w:val="00253B26"/>
    <w:rsid w:val="00257B8D"/>
    <w:rsid w:val="00263643"/>
    <w:rsid w:val="00264FB7"/>
    <w:rsid w:val="00270798"/>
    <w:rsid w:val="002724F8"/>
    <w:rsid w:val="00272871"/>
    <w:rsid w:val="00276143"/>
    <w:rsid w:val="00277D57"/>
    <w:rsid w:val="00280074"/>
    <w:rsid w:val="002817E1"/>
    <w:rsid w:val="00285C18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4565"/>
    <w:rsid w:val="002E57E6"/>
    <w:rsid w:val="002E6EED"/>
    <w:rsid w:val="002E7EFA"/>
    <w:rsid w:val="002F32B2"/>
    <w:rsid w:val="002F3B32"/>
    <w:rsid w:val="002F52B3"/>
    <w:rsid w:val="00301114"/>
    <w:rsid w:val="00302E85"/>
    <w:rsid w:val="0030789F"/>
    <w:rsid w:val="003109AA"/>
    <w:rsid w:val="0031226C"/>
    <w:rsid w:val="00316F49"/>
    <w:rsid w:val="0032144C"/>
    <w:rsid w:val="00324653"/>
    <w:rsid w:val="00325EDC"/>
    <w:rsid w:val="00330398"/>
    <w:rsid w:val="00331382"/>
    <w:rsid w:val="00332391"/>
    <w:rsid w:val="00332FCE"/>
    <w:rsid w:val="00333126"/>
    <w:rsid w:val="003359D2"/>
    <w:rsid w:val="00341BD3"/>
    <w:rsid w:val="00345038"/>
    <w:rsid w:val="003501D1"/>
    <w:rsid w:val="003538B4"/>
    <w:rsid w:val="003545C3"/>
    <w:rsid w:val="0035548E"/>
    <w:rsid w:val="0035760A"/>
    <w:rsid w:val="00362D1E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182"/>
    <w:rsid w:val="003C6C19"/>
    <w:rsid w:val="003D1568"/>
    <w:rsid w:val="003D1C42"/>
    <w:rsid w:val="003D3A76"/>
    <w:rsid w:val="003E13A3"/>
    <w:rsid w:val="003E5656"/>
    <w:rsid w:val="003E6DB8"/>
    <w:rsid w:val="003F1D8E"/>
    <w:rsid w:val="003F4436"/>
    <w:rsid w:val="003F5D4E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2539"/>
    <w:rsid w:val="00444358"/>
    <w:rsid w:val="004462F4"/>
    <w:rsid w:val="004474C2"/>
    <w:rsid w:val="004625DF"/>
    <w:rsid w:val="00465344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1844"/>
    <w:rsid w:val="004B2BBE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C78E1"/>
    <w:rsid w:val="004D377F"/>
    <w:rsid w:val="004E1A65"/>
    <w:rsid w:val="004E5481"/>
    <w:rsid w:val="004F0FBA"/>
    <w:rsid w:val="004F377E"/>
    <w:rsid w:val="004F7A59"/>
    <w:rsid w:val="0050113E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65631"/>
    <w:rsid w:val="0057276D"/>
    <w:rsid w:val="00574A10"/>
    <w:rsid w:val="00576D8E"/>
    <w:rsid w:val="00583BFE"/>
    <w:rsid w:val="0059220D"/>
    <w:rsid w:val="0059295E"/>
    <w:rsid w:val="00592A77"/>
    <w:rsid w:val="005A3018"/>
    <w:rsid w:val="005A4159"/>
    <w:rsid w:val="005A5C27"/>
    <w:rsid w:val="005B071F"/>
    <w:rsid w:val="005B3660"/>
    <w:rsid w:val="005B6F80"/>
    <w:rsid w:val="005C27B5"/>
    <w:rsid w:val="005C390A"/>
    <w:rsid w:val="005C6D61"/>
    <w:rsid w:val="005D3A11"/>
    <w:rsid w:val="005D43B2"/>
    <w:rsid w:val="005D4F54"/>
    <w:rsid w:val="005E00D8"/>
    <w:rsid w:val="005E53D7"/>
    <w:rsid w:val="005E57DE"/>
    <w:rsid w:val="005E70FE"/>
    <w:rsid w:val="005E78FB"/>
    <w:rsid w:val="005F1604"/>
    <w:rsid w:val="005F5793"/>
    <w:rsid w:val="005F739F"/>
    <w:rsid w:val="00604178"/>
    <w:rsid w:val="006056A9"/>
    <w:rsid w:val="00605E10"/>
    <w:rsid w:val="00606DE2"/>
    <w:rsid w:val="0062555C"/>
    <w:rsid w:val="006258EB"/>
    <w:rsid w:val="00625CA6"/>
    <w:rsid w:val="00626A5C"/>
    <w:rsid w:val="00627511"/>
    <w:rsid w:val="00636E96"/>
    <w:rsid w:val="00643248"/>
    <w:rsid w:val="006458EE"/>
    <w:rsid w:val="00646B05"/>
    <w:rsid w:val="006504C3"/>
    <w:rsid w:val="006534F6"/>
    <w:rsid w:val="00654866"/>
    <w:rsid w:val="00662C24"/>
    <w:rsid w:val="00663304"/>
    <w:rsid w:val="00665374"/>
    <w:rsid w:val="0067309A"/>
    <w:rsid w:val="00673B69"/>
    <w:rsid w:val="006842A7"/>
    <w:rsid w:val="006867C5"/>
    <w:rsid w:val="00686F1B"/>
    <w:rsid w:val="00691CA9"/>
    <w:rsid w:val="006941FA"/>
    <w:rsid w:val="0069494C"/>
    <w:rsid w:val="00696A74"/>
    <w:rsid w:val="006A000B"/>
    <w:rsid w:val="006A092B"/>
    <w:rsid w:val="006A5D6E"/>
    <w:rsid w:val="006B129A"/>
    <w:rsid w:val="006B21AA"/>
    <w:rsid w:val="006B42C5"/>
    <w:rsid w:val="006B4A20"/>
    <w:rsid w:val="006C0103"/>
    <w:rsid w:val="006C060D"/>
    <w:rsid w:val="006C0A28"/>
    <w:rsid w:val="006C20F4"/>
    <w:rsid w:val="006C519C"/>
    <w:rsid w:val="006C7CF2"/>
    <w:rsid w:val="006C7F1B"/>
    <w:rsid w:val="006D0145"/>
    <w:rsid w:val="006D063A"/>
    <w:rsid w:val="006D0B3F"/>
    <w:rsid w:val="006D2D89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3E2D"/>
    <w:rsid w:val="00734E99"/>
    <w:rsid w:val="007370CB"/>
    <w:rsid w:val="00742D36"/>
    <w:rsid w:val="007457BD"/>
    <w:rsid w:val="007510D1"/>
    <w:rsid w:val="00751990"/>
    <w:rsid w:val="007522ED"/>
    <w:rsid w:val="00753393"/>
    <w:rsid w:val="00754017"/>
    <w:rsid w:val="0075583D"/>
    <w:rsid w:val="0075597D"/>
    <w:rsid w:val="00761F9A"/>
    <w:rsid w:val="00763F3F"/>
    <w:rsid w:val="00764B38"/>
    <w:rsid w:val="00767859"/>
    <w:rsid w:val="007678F2"/>
    <w:rsid w:val="00776D6A"/>
    <w:rsid w:val="00782E0E"/>
    <w:rsid w:val="007848C8"/>
    <w:rsid w:val="00784BCD"/>
    <w:rsid w:val="007872D2"/>
    <w:rsid w:val="00792691"/>
    <w:rsid w:val="00793540"/>
    <w:rsid w:val="007A464A"/>
    <w:rsid w:val="007B0554"/>
    <w:rsid w:val="007B11F6"/>
    <w:rsid w:val="007B284A"/>
    <w:rsid w:val="007B4D5E"/>
    <w:rsid w:val="007B617C"/>
    <w:rsid w:val="007C1FCC"/>
    <w:rsid w:val="007C26EA"/>
    <w:rsid w:val="007C3D07"/>
    <w:rsid w:val="007C4512"/>
    <w:rsid w:val="007C7CD5"/>
    <w:rsid w:val="007D10E1"/>
    <w:rsid w:val="007D1692"/>
    <w:rsid w:val="007D1A74"/>
    <w:rsid w:val="007D2AEE"/>
    <w:rsid w:val="007D5EEF"/>
    <w:rsid w:val="007D6C1E"/>
    <w:rsid w:val="007D6E79"/>
    <w:rsid w:val="007E1AD1"/>
    <w:rsid w:val="007E1E93"/>
    <w:rsid w:val="007E2FA3"/>
    <w:rsid w:val="007F0343"/>
    <w:rsid w:val="007F0BE9"/>
    <w:rsid w:val="007F0E4F"/>
    <w:rsid w:val="007F1A13"/>
    <w:rsid w:val="007F2248"/>
    <w:rsid w:val="007F25E1"/>
    <w:rsid w:val="007F298F"/>
    <w:rsid w:val="007F376B"/>
    <w:rsid w:val="007F6974"/>
    <w:rsid w:val="007F6AE3"/>
    <w:rsid w:val="00801F6A"/>
    <w:rsid w:val="00805339"/>
    <w:rsid w:val="008119DD"/>
    <w:rsid w:val="00814163"/>
    <w:rsid w:val="008222AE"/>
    <w:rsid w:val="008239BB"/>
    <w:rsid w:val="00825243"/>
    <w:rsid w:val="008256E0"/>
    <w:rsid w:val="008322E1"/>
    <w:rsid w:val="008327C3"/>
    <w:rsid w:val="00833A42"/>
    <w:rsid w:val="008368EC"/>
    <w:rsid w:val="008445E1"/>
    <w:rsid w:val="00846EBF"/>
    <w:rsid w:val="00846FC4"/>
    <w:rsid w:val="008517A3"/>
    <w:rsid w:val="00853310"/>
    <w:rsid w:val="0085425D"/>
    <w:rsid w:val="00861269"/>
    <w:rsid w:val="0086774E"/>
    <w:rsid w:val="00867EA9"/>
    <w:rsid w:val="00871DC2"/>
    <w:rsid w:val="00875482"/>
    <w:rsid w:val="008832D6"/>
    <w:rsid w:val="00883F52"/>
    <w:rsid w:val="00885F31"/>
    <w:rsid w:val="00887BAB"/>
    <w:rsid w:val="008929E2"/>
    <w:rsid w:val="00894901"/>
    <w:rsid w:val="00896298"/>
    <w:rsid w:val="008A0728"/>
    <w:rsid w:val="008A212E"/>
    <w:rsid w:val="008A5608"/>
    <w:rsid w:val="008B085D"/>
    <w:rsid w:val="008B550C"/>
    <w:rsid w:val="008C2A48"/>
    <w:rsid w:val="008C3F6E"/>
    <w:rsid w:val="008C57D3"/>
    <w:rsid w:val="008C5D38"/>
    <w:rsid w:val="008C6E75"/>
    <w:rsid w:val="008D2745"/>
    <w:rsid w:val="008D2F13"/>
    <w:rsid w:val="008D4F97"/>
    <w:rsid w:val="008D5AD2"/>
    <w:rsid w:val="008E07F7"/>
    <w:rsid w:val="008E0842"/>
    <w:rsid w:val="008E3CCD"/>
    <w:rsid w:val="008F02FB"/>
    <w:rsid w:val="008F28DF"/>
    <w:rsid w:val="008F5166"/>
    <w:rsid w:val="008F603B"/>
    <w:rsid w:val="008F7141"/>
    <w:rsid w:val="00902075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2BFA"/>
    <w:rsid w:val="00943258"/>
    <w:rsid w:val="00946C8E"/>
    <w:rsid w:val="00947B6F"/>
    <w:rsid w:val="00951A7A"/>
    <w:rsid w:val="00952AC5"/>
    <w:rsid w:val="00952C3F"/>
    <w:rsid w:val="009538F7"/>
    <w:rsid w:val="0095547D"/>
    <w:rsid w:val="00955FCD"/>
    <w:rsid w:val="00957269"/>
    <w:rsid w:val="00960292"/>
    <w:rsid w:val="00961D73"/>
    <w:rsid w:val="009701B4"/>
    <w:rsid w:val="00970F77"/>
    <w:rsid w:val="00973B46"/>
    <w:rsid w:val="00973D5F"/>
    <w:rsid w:val="0097638F"/>
    <w:rsid w:val="009770DC"/>
    <w:rsid w:val="009806FE"/>
    <w:rsid w:val="00980ACF"/>
    <w:rsid w:val="00984D05"/>
    <w:rsid w:val="00984D93"/>
    <w:rsid w:val="009879CF"/>
    <w:rsid w:val="00987B1B"/>
    <w:rsid w:val="00987C8B"/>
    <w:rsid w:val="009900D5"/>
    <w:rsid w:val="00994958"/>
    <w:rsid w:val="00996117"/>
    <w:rsid w:val="009A2B12"/>
    <w:rsid w:val="009A3300"/>
    <w:rsid w:val="009B30E1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1A3D"/>
    <w:rsid w:val="00A11F3F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77E4D"/>
    <w:rsid w:val="00A821BF"/>
    <w:rsid w:val="00A8612D"/>
    <w:rsid w:val="00A93355"/>
    <w:rsid w:val="00A94C70"/>
    <w:rsid w:val="00AA131E"/>
    <w:rsid w:val="00AA1E00"/>
    <w:rsid w:val="00AA2C9F"/>
    <w:rsid w:val="00AB1D9E"/>
    <w:rsid w:val="00AB2367"/>
    <w:rsid w:val="00AB7437"/>
    <w:rsid w:val="00AC4BB7"/>
    <w:rsid w:val="00AC58D5"/>
    <w:rsid w:val="00AC7081"/>
    <w:rsid w:val="00AD01A8"/>
    <w:rsid w:val="00AD59D8"/>
    <w:rsid w:val="00AD5CB8"/>
    <w:rsid w:val="00AD661F"/>
    <w:rsid w:val="00AE02C5"/>
    <w:rsid w:val="00AE0751"/>
    <w:rsid w:val="00AE1B5B"/>
    <w:rsid w:val="00AE1C40"/>
    <w:rsid w:val="00AE30D3"/>
    <w:rsid w:val="00AE69F7"/>
    <w:rsid w:val="00AF1D11"/>
    <w:rsid w:val="00B01CF9"/>
    <w:rsid w:val="00B127B1"/>
    <w:rsid w:val="00B142C3"/>
    <w:rsid w:val="00B14855"/>
    <w:rsid w:val="00B14FA7"/>
    <w:rsid w:val="00B2152B"/>
    <w:rsid w:val="00B232DD"/>
    <w:rsid w:val="00B23445"/>
    <w:rsid w:val="00B25719"/>
    <w:rsid w:val="00B34391"/>
    <w:rsid w:val="00B34954"/>
    <w:rsid w:val="00B37BC1"/>
    <w:rsid w:val="00B43B35"/>
    <w:rsid w:val="00B45621"/>
    <w:rsid w:val="00B45F6E"/>
    <w:rsid w:val="00B5244E"/>
    <w:rsid w:val="00B52B64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87145"/>
    <w:rsid w:val="00B875C2"/>
    <w:rsid w:val="00B93057"/>
    <w:rsid w:val="00B932D8"/>
    <w:rsid w:val="00B93BEA"/>
    <w:rsid w:val="00B93CFE"/>
    <w:rsid w:val="00B95F32"/>
    <w:rsid w:val="00B965A5"/>
    <w:rsid w:val="00B96D09"/>
    <w:rsid w:val="00B97880"/>
    <w:rsid w:val="00BA3919"/>
    <w:rsid w:val="00BA4F62"/>
    <w:rsid w:val="00BA5970"/>
    <w:rsid w:val="00BA7C77"/>
    <w:rsid w:val="00BB43C4"/>
    <w:rsid w:val="00BC44B3"/>
    <w:rsid w:val="00BC52B6"/>
    <w:rsid w:val="00BC558B"/>
    <w:rsid w:val="00BC6C3B"/>
    <w:rsid w:val="00BC6E3B"/>
    <w:rsid w:val="00BD3BA9"/>
    <w:rsid w:val="00BD64F1"/>
    <w:rsid w:val="00BD6A89"/>
    <w:rsid w:val="00BD7B47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394D"/>
    <w:rsid w:val="00C06A3A"/>
    <w:rsid w:val="00C06C9F"/>
    <w:rsid w:val="00C077F4"/>
    <w:rsid w:val="00C11089"/>
    <w:rsid w:val="00C14D22"/>
    <w:rsid w:val="00C25B42"/>
    <w:rsid w:val="00C25F74"/>
    <w:rsid w:val="00C27273"/>
    <w:rsid w:val="00C3027B"/>
    <w:rsid w:val="00C338E4"/>
    <w:rsid w:val="00C342C0"/>
    <w:rsid w:val="00C3527A"/>
    <w:rsid w:val="00C3632D"/>
    <w:rsid w:val="00C364B3"/>
    <w:rsid w:val="00C37A2F"/>
    <w:rsid w:val="00C42213"/>
    <w:rsid w:val="00C461F1"/>
    <w:rsid w:val="00C552FD"/>
    <w:rsid w:val="00C573CE"/>
    <w:rsid w:val="00C632AF"/>
    <w:rsid w:val="00C6368F"/>
    <w:rsid w:val="00C70FF8"/>
    <w:rsid w:val="00C730AD"/>
    <w:rsid w:val="00C738D7"/>
    <w:rsid w:val="00C7498B"/>
    <w:rsid w:val="00C75613"/>
    <w:rsid w:val="00C75E88"/>
    <w:rsid w:val="00C827E9"/>
    <w:rsid w:val="00C84FC2"/>
    <w:rsid w:val="00C95708"/>
    <w:rsid w:val="00C96660"/>
    <w:rsid w:val="00C97635"/>
    <w:rsid w:val="00CA00BB"/>
    <w:rsid w:val="00CA3BE8"/>
    <w:rsid w:val="00CB1F0B"/>
    <w:rsid w:val="00CB244A"/>
    <w:rsid w:val="00CB400E"/>
    <w:rsid w:val="00CB5040"/>
    <w:rsid w:val="00CC133F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174"/>
    <w:rsid w:val="00CF33F7"/>
    <w:rsid w:val="00CF3678"/>
    <w:rsid w:val="00CF4545"/>
    <w:rsid w:val="00CF6B3C"/>
    <w:rsid w:val="00D034E0"/>
    <w:rsid w:val="00D07FD7"/>
    <w:rsid w:val="00D1085A"/>
    <w:rsid w:val="00D11967"/>
    <w:rsid w:val="00D11CCC"/>
    <w:rsid w:val="00D14D26"/>
    <w:rsid w:val="00D2147E"/>
    <w:rsid w:val="00D36362"/>
    <w:rsid w:val="00D36448"/>
    <w:rsid w:val="00D3773E"/>
    <w:rsid w:val="00D406E7"/>
    <w:rsid w:val="00D40BD0"/>
    <w:rsid w:val="00D41965"/>
    <w:rsid w:val="00D45109"/>
    <w:rsid w:val="00D51EB1"/>
    <w:rsid w:val="00D52744"/>
    <w:rsid w:val="00D534F0"/>
    <w:rsid w:val="00D53A76"/>
    <w:rsid w:val="00D5504C"/>
    <w:rsid w:val="00D5683B"/>
    <w:rsid w:val="00D56BF6"/>
    <w:rsid w:val="00D60BB8"/>
    <w:rsid w:val="00D616AE"/>
    <w:rsid w:val="00D62752"/>
    <w:rsid w:val="00D63AFA"/>
    <w:rsid w:val="00D648C2"/>
    <w:rsid w:val="00D65180"/>
    <w:rsid w:val="00D666A8"/>
    <w:rsid w:val="00D724A1"/>
    <w:rsid w:val="00D749F8"/>
    <w:rsid w:val="00D76CFF"/>
    <w:rsid w:val="00D8302F"/>
    <w:rsid w:val="00D839C2"/>
    <w:rsid w:val="00D8423E"/>
    <w:rsid w:val="00D84898"/>
    <w:rsid w:val="00D91DED"/>
    <w:rsid w:val="00D92172"/>
    <w:rsid w:val="00D94584"/>
    <w:rsid w:val="00D97FA0"/>
    <w:rsid w:val="00DA28AD"/>
    <w:rsid w:val="00DA30EF"/>
    <w:rsid w:val="00DA3976"/>
    <w:rsid w:val="00DA5101"/>
    <w:rsid w:val="00DA5EB2"/>
    <w:rsid w:val="00DA6FDD"/>
    <w:rsid w:val="00DB0117"/>
    <w:rsid w:val="00DB3A21"/>
    <w:rsid w:val="00DC0510"/>
    <w:rsid w:val="00DC2434"/>
    <w:rsid w:val="00DC2A6C"/>
    <w:rsid w:val="00DC3336"/>
    <w:rsid w:val="00DC468B"/>
    <w:rsid w:val="00DD6A0F"/>
    <w:rsid w:val="00DD774A"/>
    <w:rsid w:val="00DD7A75"/>
    <w:rsid w:val="00DE042D"/>
    <w:rsid w:val="00DE1C1C"/>
    <w:rsid w:val="00DE2A51"/>
    <w:rsid w:val="00DE2D1B"/>
    <w:rsid w:val="00DE403F"/>
    <w:rsid w:val="00DE6012"/>
    <w:rsid w:val="00DE6244"/>
    <w:rsid w:val="00DF0DEA"/>
    <w:rsid w:val="00DF10D7"/>
    <w:rsid w:val="00DF378C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6B6A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363"/>
    <w:rsid w:val="00E92564"/>
    <w:rsid w:val="00E92844"/>
    <w:rsid w:val="00E92863"/>
    <w:rsid w:val="00E94B79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C2CA9"/>
    <w:rsid w:val="00EC68CD"/>
    <w:rsid w:val="00ED0520"/>
    <w:rsid w:val="00ED0AC9"/>
    <w:rsid w:val="00EE4CC0"/>
    <w:rsid w:val="00EF13FB"/>
    <w:rsid w:val="00EF4153"/>
    <w:rsid w:val="00F000C1"/>
    <w:rsid w:val="00F0180E"/>
    <w:rsid w:val="00F01AE3"/>
    <w:rsid w:val="00F116C1"/>
    <w:rsid w:val="00F125D3"/>
    <w:rsid w:val="00F14B81"/>
    <w:rsid w:val="00F163F1"/>
    <w:rsid w:val="00F25747"/>
    <w:rsid w:val="00F3035A"/>
    <w:rsid w:val="00F360CE"/>
    <w:rsid w:val="00F3795E"/>
    <w:rsid w:val="00F37D8A"/>
    <w:rsid w:val="00F46465"/>
    <w:rsid w:val="00F50A53"/>
    <w:rsid w:val="00F53397"/>
    <w:rsid w:val="00F54990"/>
    <w:rsid w:val="00F617A1"/>
    <w:rsid w:val="00F63E08"/>
    <w:rsid w:val="00F704CB"/>
    <w:rsid w:val="00F71068"/>
    <w:rsid w:val="00F71514"/>
    <w:rsid w:val="00F768E0"/>
    <w:rsid w:val="00F777F0"/>
    <w:rsid w:val="00F80ABB"/>
    <w:rsid w:val="00F80F83"/>
    <w:rsid w:val="00F82023"/>
    <w:rsid w:val="00F879FE"/>
    <w:rsid w:val="00F9040E"/>
    <w:rsid w:val="00F91A23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D7C72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6DB8"/>
    <w:pPr>
      <w:keepNext/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/>
      <w:jc w:val="both"/>
      <w:outlineLvl w:val="5"/>
    </w:pPr>
    <w:rPr>
      <w:b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6DB8"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6"/>
    </w:pPr>
    <w:rPr>
      <w:b/>
      <w:i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6DB8"/>
    <w:pPr>
      <w:keepNext/>
      <w:tabs>
        <w:tab w:val="left" w:pos="63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7"/>
    </w:pPr>
    <w:rPr>
      <w:b/>
      <w:i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440" w:right="1440"/>
      <w:jc w:val="both"/>
      <w:outlineLvl w:val="8"/>
    </w:pPr>
    <w:rPr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DB8"/>
    <w:rPr>
      <w:rFonts w:cs="Times New Roman"/>
      <w:b/>
      <w:sz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6DB8"/>
    <w:rPr>
      <w:rFonts w:cs="Times New Roman"/>
      <w:b/>
      <w:i/>
      <w:sz w:val="24"/>
      <w:u w:val="single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6DB8"/>
    <w:rPr>
      <w:rFonts w:cs="Times New Roman"/>
      <w:i/>
      <w:sz w:val="24"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B092F"/>
    <w:pPr>
      <w:ind w:right="-54"/>
    </w:pPr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92F"/>
    <w:rPr>
      <w:rFonts w:ascii="Times" w:hAnsi="Times" w:cs="Times New Roman"/>
      <w:sz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1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1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10D1"/>
    <w:rPr>
      <w:rFonts w:cs="Times New Roman"/>
    </w:rPr>
  </w:style>
  <w:style w:type="character" w:styleId="Hyperlink">
    <w:name w:val="Hyperlink"/>
    <w:basedOn w:val="DefaultParagraphFont"/>
    <w:uiPriority w:val="99"/>
    <w:rsid w:val="00B43B3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B4A20"/>
    <w:pPr>
      <w:spacing w:before="120"/>
      <w:ind w:left="1152" w:right="1008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45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22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E45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122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partments.medical.washington.edu/uwmcpcs/pcshomepages/HEIC/Policies_%20Procedures%20and%20Protocols/Tuberculosis%20Control%20Pla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131</Words>
  <Characters>748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7</cp:revision>
  <cp:lastPrinted>2011-03-31T19:30:00Z</cp:lastPrinted>
  <dcterms:created xsi:type="dcterms:W3CDTF">2011-03-31T22:59:00Z</dcterms:created>
  <dcterms:modified xsi:type="dcterms:W3CDTF">2013-02-01T20:53:00Z</dcterms:modified>
</cp:coreProperties>
</file>