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2D" w:rsidRDefault="008E442D" w:rsidP="00F85B38">
      <w:pPr>
        <w:ind w:left="-540"/>
        <w:jc w:val="center"/>
        <w:rPr>
          <w:b/>
          <w:sz w:val="44"/>
          <w:szCs w:val="44"/>
          <w:u w:val="single"/>
        </w:rPr>
      </w:pPr>
    </w:p>
    <w:p w:rsidR="008E442D" w:rsidRPr="00330398" w:rsidRDefault="008E442D" w:rsidP="00F85B3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8E442D" w:rsidRDefault="008E442D" w:rsidP="00D32FFF"/>
    <w:p w:rsidR="008E442D" w:rsidRDefault="008E442D" w:rsidP="00F85B38">
      <w:pPr>
        <w:jc w:val="right"/>
      </w:pPr>
      <w:r>
        <w:t>100-05-01-03</w:t>
      </w:r>
    </w:p>
    <w:p w:rsidR="008E442D" w:rsidRDefault="008E442D" w:rsidP="00DE1C1C">
      <w:pPr>
        <w:ind w:left="-540"/>
      </w:pPr>
    </w:p>
    <w:p w:rsidR="008E442D" w:rsidRPr="00DE1C1C" w:rsidRDefault="008E442D" w:rsidP="00EB1314">
      <w:pPr>
        <w:ind w:left="3600" w:hanging="4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Emergency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sz w:val="28"/>
                  <w:szCs w:val="28"/>
                </w:rPr>
                <w:t>Eye</w:t>
              </w:r>
            </w:smartTag>
          </w:smartTag>
          <w:r>
            <w:rPr>
              <w:sz w:val="28"/>
              <w:szCs w:val="28"/>
            </w:rPr>
            <w:t xml:space="preserve"> </w:t>
          </w:r>
          <w:smartTag w:uri="urn:schemas-microsoft-com:office:smarttags" w:element="State">
            <w:r>
              <w:rPr>
                <w:sz w:val="28"/>
                <w:szCs w:val="28"/>
              </w:rPr>
              <w:t>Wash</w:t>
            </w:r>
          </w:smartTag>
        </w:smartTag>
      </w:smartTag>
      <w:r>
        <w:rPr>
          <w:sz w:val="28"/>
          <w:szCs w:val="28"/>
        </w:rPr>
        <w:t xml:space="preserve"> and Shower Station Testing Procedure</w:t>
      </w:r>
    </w:p>
    <w:p w:rsidR="008E442D" w:rsidRDefault="008E442D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8E442D" w:rsidTr="00DE403F">
        <w:tc>
          <w:tcPr>
            <w:tcW w:w="3348" w:type="dxa"/>
          </w:tcPr>
          <w:p w:rsidR="008E442D" w:rsidRDefault="008E442D" w:rsidP="00DE1C1C">
            <w:r>
              <w:t>Adopted Date: 05/17/11</w:t>
            </w:r>
          </w:p>
          <w:p w:rsidR="008E442D" w:rsidRDefault="008E442D" w:rsidP="00DE1C1C">
            <w:r>
              <w:t>Revision Date:</w:t>
            </w:r>
          </w:p>
        </w:tc>
      </w:tr>
    </w:tbl>
    <w:p w:rsidR="008E442D" w:rsidRDefault="008E442D" w:rsidP="00DE1C1C"/>
    <w:p w:rsidR="008E442D" w:rsidRPr="00263643" w:rsidRDefault="008E442D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8E442D" w:rsidRDefault="008E442D" w:rsidP="00904AD3">
      <w:pPr>
        <w:ind w:left="-540"/>
      </w:pPr>
      <w:r>
        <w:t>To ensure the proper functionality of eye wash stations through weekly quality assurance testing and document testing on log sheet and shower station are checked annually.</w:t>
      </w:r>
    </w:p>
    <w:p w:rsidR="008E442D" w:rsidRDefault="008E442D" w:rsidP="00263643">
      <w:pPr>
        <w:ind w:left="-540"/>
        <w:rPr>
          <w:sz w:val="28"/>
          <w:szCs w:val="28"/>
        </w:rPr>
      </w:pPr>
    </w:p>
    <w:p w:rsidR="008E442D" w:rsidRPr="00263643" w:rsidRDefault="008E442D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SCOPE</w:t>
      </w:r>
    </w:p>
    <w:p w:rsidR="008E442D" w:rsidRDefault="008E442D" w:rsidP="00A74A1E">
      <w:pPr>
        <w:ind w:left="-540"/>
      </w:pPr>
      <w:r>
        <w:t>All areas / laboratories where eye washing stations are present.</w:t>
      </w:r>
    </w:p>
    <w:p w:rsidR="008E442D" w:rsidRPr="00A74A1E" w:rsidRDefault="008E442D" w:rsidP="00A74A1E">
      <w:pPr>
        <w:ind w:left="-540"/>
      </w:pPr>
    </w:p>
    <w:p w:rsidR="008E442D" w:rsidRPr="00263643" w:rsidRDefault="008E442D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8E442D" w:rsidRPr="000857A5" w:rsidRDefault="008E442D" w:rsidP="000857A5">
      <w:pPr>
        <w:ind w:left="-540"/>
        <w:rPr>
          <w:b/>
        </w:rPr>
      </w:pPr>
      <w:r>
        <w:rPr>
          <w:b/>
        </w:rPr>
        <w:t xml:space="preserve">Emergency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>
                <w:rPr>
                  <w:b/>
                </w:rPr>
                <w:t>Eye</w:t>
              </w:r>
            </w:smartTag>
          </w:smartTag>
          <w:r>
            <w:rPr>
              <w:b/>
            </w:rPr>
            <w:t xml:space="preserve"> </w:t>
          </w:r>
          <w:smartTag w:uri="urn:schemas-microsoft-com:office:smarttags" w:element="place">
            <w:r>
              <w:rPr>
                <w:b/>
              </w:rPr>
              <w:t>Wash</w:t>
            </w:r>
          </w:smartTag>
        </w:smartTag>
      </w:smartTag>
      <w:r>
        <w:rPr>
          <w:b/>
        </w:rPr>
        <w:t xml:space="preserve"> Station:</w:t>
      </w:r>
    </w:p>
    <w:p w:rsidR="008E442D" w:rsidRDefault="008E442D" w:rsidP="00D32FFF">
      <w:pPr>
        <w:numPr>
          <w:ilvl w:val="0"/>
          <w:numId w:val="2"/>
        </w:numPr>
      </w:pPr>
      <w:r>
        <w:t>Weekly, turn the station on and allow the water to flow out of the eyecups with sufficient flow to fully open the attached dust covers.</w:t>
      </w:r>
    </w:p>
    <w:p w:rsidR="008E442D" w:rsidRDefault="008E442D" w:rsidP="00D32FFF">
      <w:pPr>
        <w:numPr>
          <w:ilvl w:val="0"/>
          <w:numId w:val="2"/>
        </w:numPr>
      </w:pPr>
      <w:r>
        <w:t>Run the water for a minimum of 15 seconds.</w:t>
      </w:r>
    </w:p>
    <w:p w:rsidR="008E442D" w:rsidRDefault="008E442D" w:rsidP="00E33E4A">
      <w:pPr>
        <w:numPr>
          <w:ilvl w:val="0"/>
          <w:numId w:val="2"/>
        </w:numPr>
      </w:pPr>
      <w:r>
        <w:t>Shut off the water and place the dust covers over the eyecups.</w:t>
      </w:r>
    </w:p>
    <w:p w:rsidR="008E442D" w:rsidRDefault="008E442D" w:rsidP="00E33E4A">
      <w:pPr>
        <w:numPr>
          <w:ilvl w:val="0"/>
          <w:numId w:val="2"/>
        </w:numPr>
      </w:pPr>
      <w:r>
        <w:t>On the eyewash log, write the date tested and initials.</w:t>
      </w:r>
    </w:p>
    <w:p w:rsidR="008E442D" w:rsidRDefault="008E442D" w:rsidP="000857A5">
      <w:pPr>
        <w:ind w:left="-540"/>
      </w:pPr>
    </w:p>
    <w:p w:rsidR="008E442D" w:rsidRDefault="008E442D" w:rsidP="000857A5">
      <w:pPr>
        <w:ind w:left="-540"/>
        <w:rPr>
          <w:b/>
        </w:rPr>
      </w:pPr>
      <w:r>
        <w:rPr>
          <w:b/>
        </w:rPr>
        <w:t>Emergency Shower Stations:</w:t>
      </w:r>
    </w:p>
    <w:p w:rsidR="008E442D" w:rsidRPr="00D32FFF" w:rsidRDefault="008E442D" w:rsidP="000857A5">
      <w:pPr>
        <w:ind w:left="-540"/>
      </w:pPr>
      <w:r>
        <w:t>Shower stations will be inspected annually by Operations and Maintanance.</w:t>
      </w:r>
    </w:p>
    <w:p w:rsidR="008E442D" w:rsidRDefault="008E442D" w:rsidP="00D10D0C">
      <w:pPr>
        <w:rPr>
          <w:sz w:val="28"/>
          <w:szCs w:val="28"/>
        </w:rPr>
      </w:pPr>
    </w:p>
    <w:p w:rsidR="008E442D" w:rsidRPr="00263643" w:rsidRDefault="008E442D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8E442D" w:rsidRDefault="008E442D" w:rsidP="00B05A01">
      <w:pPr>
        <w:numPr>
          <w:ilvl w:val="0"/>
          <w:numId w:val="1"/>
        </w:numPr>
      </w:pPr>
      <w:r w:rsidRPr="00A74A1E">
        <w:t>UWMC APOP 117-55</w:t>
      </w:r>
    </w:p>
    <w:p w:rsidR="008E442D" w:rsidRPr="00A74A1E" w:rsidRDefault="008E442D" w:rsidP="00A74A1E">
      <w:pPr>
        <w:numPr>
          <w:ilvl w:val="0"/>
          <w:numId w:val="1"/>
        </w:numPr>
      </w:pPr>
      <w:r>
        <w:t>WAC 296-800-15035</w:t>
      </w:r>
    </w:p>
    <w:p w:rsidR="008E442D" w:rsidRDefault="008E442D" w:rsidP="00D32FFF">
      <w:pPr>
        <w:rPr>
          <w:sz w:val="28"/>
          <w:szCs w:val="28"/>
        </w:rPr>
      </w:pPr>
    </w:p>
    <w:p w:rsidR="008E442D" w:rsidRDefault="008E442D" w:rsidP="00FE2CC8">
      <w:pPr>
        <w:ind w:left="-540"/>
      </w:pPr>
      <w:r>
        <w:t>UWMC Pathology Chief of Service:</w:t>
      </w:r>
      <w:r>
        <w:tab/>
        <w:t>HMC Pathology Chief of Service:</w:t>
      </w:r>
      <w:r>
        <w:tab/>
      </w:r>
      <w:r>
        <w:tab/>
      </w:r>
      <w:r>
        <w:tab/>
      </w:r>
    </w:p>
    <w:p w:rsidR="008E442D" w:rsidRDefault="008E442D" w:rsidP="00FE2CC8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8E442D" w:rsidRDefault="008E442D" w:rsidP="00FE2CC8">
      <w:pPr>
        <w:ind w:left="-540"/>
        <w:rPr>
          <w:sz w:val="16"/>
          <w:szCs w:val="16"/>
        </w:rPr>
      </w:pPr>
    </w:p>
    <w:p w:rsidR="008E442D" w:rsidRDefault="008E442D" w:rsidP="001C1708">
      <w:pPr>
        <w:ind w:left="-720" w:right="-5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33pt">
            <v:imagedata r:id="rId7" o:title=""/>
          </v:shape>
        </w:pict>
      </w:r>
      <w:r>
        <w:t>5/24/13</w:t>
      </w:r>
      <w:r>
        <w:tab/>
      </w:r>
      <w:r>
        <w:rPr>
          <w:noProof/>
        </w:rPr>
        <w:pict>
          <v:shape id="Picture 1" o:spid="_x0000_i1026" type="#_x0000_t75" style="width:229.5pt;height:37.5pt;visibility:visible">
            <v:imagedata r:id="rId8" o:title=""/>
          </v:shape>
        </w:pict>
      </w:r>
      <w:r>
        <w:rPr>
          <w:noProof/>
        </w:rPr>
        <w:t>5/24/13</w:t>
      </w:r>
      <w:bookmarkStart w:id="0" w:name="_GoBack"/>
      <w:bookmarkEnd w:id="0"/>
    </w:p>
    <w:p w:rsidR="008E442D" w:rsidRDefault="008E442D" w:rsidP="00FE2CC8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  <w:r>
        <w:tab/>
      </w:r>
      <w:r>
        <w:tab/>
        <w:t>___________________________</w:t>
      </w:r>
    </w:p>
    <w:p w:rsidR="008E442D" w:rsidRDefault="008E442D" w:rsidP="00FE2CC8">
      <w:pPr>
        <w:ind w:left="-540"/>
      </w:pPr>
      <w:r>
        <w:t>Suzanne Dintzis, MD, PhD</w:t>
      </w:r>
      <w:r>
        <w:tab/>
      </w:r>
      <w:r>
        <w:tab/>
      </w:r>
      <w:r>
        <w:tab/>
        <w:t xml:space="preserve">Stephen Schmechel, MD, PhD </w:t>
      </w:r>
    </w:p>
    <w:p w:rsidR="008E442D" w:rsidRDefault="008E442D" w:rsidP="00FE2CC8">
      <w:pPr>
        <w:ind w:left="-540"/>
      </w:pPr>
    </w:p>
    <w:p w:rsidR="008E442D" w:rsidRDefault="008E442D" w:rsidP="00FE2CC8">
      <w:pPr>
        <w:ind w:left="-540"/>
      </w:pPr>
    </w:p>
    <w:p w:rsidR="008E442D" w:rsidRDefault="008E442D" w:rsidP="00FE2CC8">
      <w:pPr>
        <w:ind w:left="-540"/>
      </w:pPr>
      <w:r>
        <w:t>Written by:</w:t>
      </w:r>
      <w:r>
        <w:tab/>
      </w:r>
      <w:r>
        <w:tab/>
      </w:r>
      <w:r>
        <w:tab/>
      </w:r>
      <w:r>
        <w:tab/>
      </w:r>
      <w:r>
        <w:tab/>
        <w:t>Revised by:</w:t>
      </w:r>
    </w:p>
    <w:p w:rsidR="008E442D" w:rsidRDefault="008E442D" w:rsidP="00FE2CC8">
      <w:pPr>
        <w:ind w:left="-540"/>
        <w:rPr>
          <w:sz w:val="16"/>
          <w:szCs w:val="16"/>
        </w:rPr>
      </w:pPr>
      <w:r>
        <w:rPr>
          <w:sz w:val="16"/>
          <w:szCs w:val="16"/>
        </w:rPr>
        <w:t>(Signature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8E442D" w:rsidRDefault="008E442D" w:rsidP="00FE2CC8">
      <w:pPr>
        <w:ind w:left="-540"/>
      </w:pPr>
    </w:p>
    <w:p w:rsidR="008E442D" w:rsidRDefault="008E442D" w:rsidP="00FE2CC8">
      <w:pPr>
        <w:ind w:left="-540"/>
      </w:pPr>
    </w:p>
    <w:p w:rsidR="008E442D" w:rsidRPr="00FE2CC8" w:rsidRDefault="008E442D" w:rsidP="00FE2CC8">
      <w:pPr>
        <w:ind w:left="-540"/>
      </w:pPr>
      <w:r w:rsidRPr="00F53EAE">
        <w:rPr>
          <w:u w:val="single"/>
        </w:rPr>
        <w:t>Kim Simmons 05/17/2011</w:t>
      </w:r>
      <w:r>
        <w:t>_______</w:t>
      </w:r>
      <w:r>
        <w:tab/>
      </w:r>
      <w:r>
        <w:tab/>
        <w:t>_________________________</w:t>
      </w:r>
    </w:p>
    <w:sectPr w:rsidR="008E442D" w:rsidRPr="00FE2CC8" w:rsidSect="00FE2CC8">
      <w:footerReference w:type="default" r:id="rId9"/>
      <w:pgSz w:w="12240" w:h="15840" w:code="1"/>
      <w:pgMar w:top="45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42D" w:rsidRDefault="008E442D">
      <w:r>
        <w:separator/>
      </w:r>
    </w:p>
  </w:endnote>
  <w:endnote w:type="continuationSeparator" w:id="0">
    <w:p w:rsidR="008E442D" w:rsidRDefault="008E4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2D" w:rsidRDefault="008E442D" w:rsidP="00904AD3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Emergency Eye Washing Station Testing Procedure</w:t>
    </w:r>
  </w:p>
  <w:p w:rsidR="008E442D" w:rsidRDefault="008E442D" w:rsidP="00904AD3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Departmental - UWMC &amp; HMC</w:t>
    </w:r>
  </w:p>
  <w:p w:rsidR="008E442D" w:rsidRPr="00904AD3" w:rsidRDefault="008E442D" w:rsidP="00904AD3">
    <w:pPr>
      <w:pStyle w:val="Footer"/>
      <w:ind w:left="-540"/>
      <w:rPr>
        <w:color w:val="999999"/>
        <w:sz w:val="20"/>
        <w:szCs w:val="20"/>
      </w:rPr>
    </w:pPr>
    <w:r w:rsidRPr="006058A4">
      <w:rPr>
        <w:color w:val="999999"/>
        <w:sz w:val="20"/>
        <w:szCs w:val="20"/>
      </w:rPr>
      <w:t xml:space="preserve">Page </w:t>
    </w:r>
    <w:r w:rsidRPr="006058A4">
      <w:rPr>
        <w:b/>
        <w:color w:val="999999"/>
        <w:sz w:val="20"/>
        <w:szCs w:val="20"/>
      </w:rPr>
      <w:fldChar w:fldCharType="begin"/>
    </w:r>
    <w:r w:rsidRPr="006058A4">
      <w:rPr>
        <w:b/>
        <w:color w:val="999999"/>
        <w:sz w:val="20"/>
        <w:szCs w:val="20"/>
      </w:rPr>
      <w:instrText xml:space="preserve"> PAGE  \* Arabic  \* MERGEFORMAT </w:instrText>
    </w:r>
    <w:r w:rsidRPr="006058A4">
      <w:rPr>
        <w:b/>
        <w:color w:val="999999"/>
        <w:sz w:val="20"/>
        <w:szCs w:val="20"/>
      </w:rPr>
      <w:fldChar w:fldCharType="separate"/>
    </w:r>
    <w:r>
      <w:rPr>
        <w:b/>
        <w:noProof/>
        <w:color w:val="999999"/>
        <w:sz w:val="20"/>
        <w:szCs w:val="20"/>
      </w:rPr>
      <w:t>1</w:t>
    </w:r>
    <w:r w:rsidRPr="006058A4">
      <w:rPr>
        <w:b/>
        <w:color w:val="999999"/>
        <w:sz w:val="20"/>
        <w:szCs w:val="20"/>
      </w:rPr>
      <w:fldChar w:fldCharType="end"/>
    </w:r>
    <w:r w:rsidRPr="006058A4">
      <w:rPr>
        <w:color w:val="999999"/>
        <w:sz w:val="20"/>
        <w:szCs w:val="20"/>
      </w:rPr>
      <w:t xml:space="preserve"> of </w:t>
    </w:r>
    <w:fldSimple w:instr=" NUMPAGES  \* Arabic  \* MERGEFORMAT ">
      <w:r w:rsidRPr="00F53EAE">
        <w:rPr>
          <w:b/>
          <w:noProof/>
          <w:color w:val="999999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42D" w:rsidRDefault="008E442D">
      <w:r>
        <w:separator/>
      </w:r>
    </w:p>
  </w:footnote>
  <w:footnote w:type="continuationSeparator" w:id="0">
    <w:p w:rsidR="008E442D" w:rsidRDefault="008E4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40F6"/>
    <w:multiLevelType w:val="hybridMultilevel"/>
    <w:tmpl w:val="AD482EE0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5D334029"/>
    <w:multiLevelType w:val="hybridMultilevel"/>
    <w:tmpl w:val="38CC64E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6988"/>
    <w:rsid w:val="00013B5B"/>
    <w:rsid w:val="00014FF4"/>
    <w:rsid w:val="000154FB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7F59"/>
    <w:rsid w:val="000777E1"/>
    <w:rsid w:val="000841BE"/>
    <w:rsid w:val="000845E7"/>
    <w:rsid w:val="00085479"/>
    <w:rsid w:val="000857A5"/>
    <w:rsid w:val="00090179"/>
    <w:rsid w:val="0009161F"/>
    <w:rsid w:val="00096154"/>
    <w:rsid w:val="000A087A"/>
    <w:rsid w:val="000A09E6"/>
    <w:rsid w:val="000A1AF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353"/>
    <w:rsid w:val="000E3946"/>
    <w:rsid w:val="000F0341"/>
    <w:rsid w:val="000F6233"/>
    <w:rsid w:val="000F679D"/>
    <w:rsid w:val="000F75BA"/>
    <w:rsid w:val="0010016B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304E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2CFA"/>
    <w:rsid w:val="001B3656"/>
    <w:rsid w:val="001B37F2"/>
    <w:rsid w:val="001C1708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E5B5E"/>
    <w:rsid w:val="001F0992"/>
    <w:rsid w:val="001F3440"/>
    <w:rsid w:val="001F4B56"/>
    <w:rsid w:val="001F5AC1"/>
    <w:rsid w:val="001F5C07"/>
    <w:rsid w:val="001F7310"/>
    <w:rsid w:val="00200BCC"/>
    <w:rsid w:val="00203F7B"/>
    <w:rsid w:val="00204CDB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44"/>
    <w:rsid w:val="00234399"/>
    <w:rsid w:val="00235AB0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140"/>
    <w:rsid w:val="00285FE1"/>
    <w:rsid w:val="00287BBF"/>
    <w:rsid w:val="00287E1B"/>
    <w:rsid w:val="0029287B"/>
    <w:rsid w:val="0029320E"/>
    <w:rsid w:val="002947E9"/>
    <w:rsid w:val="002954F3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1455F"/>
    <w:rsid w:val="0032144C"/>
    <w:rsid w:val="00324653"/>
    <w:rsid w:val="00330398"/>
    <w:rsid w:val="00331382"/>
    <w:rsid w:val="00332391"/>
    <w:rsid w:val="00332FCE"/>
    <w:rsid w:val="00333126"/>
    <w:rsid w:val="00333AC3"/>
    <w:rsid w:val="003359D2"/>
    <w:rsid w:val="00336E5F"/>
    <w:rsid w:val="00341BD3"/>
    <w:rsid w:val="00345038"/>
    <w:rsid w:val="003538B4"/>
    <w:rsid w:val="003545C3"/>
    <w:rsid w:val="0035548E"/>
    <w:rsid w:val="003555E8"/>
    <w:rsid w:val="0035760A"/>
    <w:rsid w:val="00362D59"/>
    <w:rsid w:val="00363C20"/>
    <w:rsid w:val="003679CD"/>
    <w:rsid w:val="00371BBB"/>
    <w:rsid w:val="003749F1"/>
    <w:rsid w:val="003815A6"/>
    <w:rsid w:val="00382F19"/>
    <w:rsid w:val="00383AB7"/>
    <w:rsid w:val="00384458"/>
    <w:rsid w:val="00384BAD"/>
    <w:rsid w:val="003854CC"/>
    <w:rsid w:val="00394CC4"/>
    <w:rsid w:val="003A65A6"/>
    <w:rsid w:val="003B5F92"/>
    <w:rsid w:val="003B6715"/>
    <w:rsid w:val="003C4A5F"/>
    <w:rsid w:val="003C537D"/>
    <w:rsid w:val="003D1C42"/>
    <w:rsid w:val="003D3A76"/>
    <w:rsid w:val="003E13A3"/>
    <w:rsid w:val="003E5656"/>
    <w:rsid w:val="003E646F"/>
    <w:rsid w:val="003F1D8E"/>
    <w:rsid w:val="003F4436"/>
    <w:rsid w:val="00405C0D"/>
    <w:rsid w:val="00406DB4"/>
    <w:rsid w:val="00406DFF"/>
    <w:rsid w:val="00411142"/>
    <w:rsid w:val="00411A2C"/>
    <w:rsid w:val="00411FAA"/>
    <w:rsid w:val="00414E27"/>
    <w:rsid w:val="0041723A"/>
    <w:rsid w:val="004212C9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286B"/>
    <w:rsid w:val="005136E8"/>
    <w:rsid w:val="005227BA"/>
    <w:rsid w:val="00525F8E"/>
    <w:rsid w:val="00526CC1"/>
    <w:rsid w:val="00530558"/>
    <w:rsid w:val="0053600C"/>
    <w:rsid w:val="0053696A"/>
    <w:rsid w:val="00540337"/>
    <w:rsid w:val="005407AE"/>
    <w:rsid w:val="00541DA4"/>
    <w:rsid w:val="00545BFB"/>
    <w:rsid w:val="00546846"/>
    <w:rsid w:val="00547E98"/>
    <w:rsid w:val="005524E8"/>
    <w:rsid w:val="0056090D"/>
    <w:rsid w:val="0056324F"/>
    <w:rsid w:val="0057276D"/>
    <w:rsid w:val="00576D8E"/>
    <w:rsid w:val="00583BFE"/>
    <w:rsid w:val="0059220D"/>
    <w:rsid w:val="005A4159"/>
    <w:rsid w:val="005A5C27"/>
    <w:rsid w:val="005B071F"/>
    <w:rsid w:val="005B3660"/>
    <w:rsid w:val="005B6F80"/>
    <w:rsid w:val="005C081E"/>
    <w:rsid w:val="005D3A11"/>
    <w:rsid w:val="005D4FE3"/>
    <w:rsid w:val="005E53D7"/>
    <w:rsid w:val="005E70FE"/>
    <w:rsid w:val="005E78FB"/>
    <w:rsid w:val="005F1604"/>
    <w:rsid w:val="005F5793"/>
    <w:rsid w:val="005F739F"/>
    <w:rsid w:val="006056A9"/>
    <w:rsid w:val="006058A4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4866"/>
    <w:rsid w:val="00663304"/>
    <w:rsid w:val="00665374"/>
    <w:rsid w:val="00667473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152D"/>
    <w:rsid w:val="00764B38"/>
    <w:rsid w:val="00767859"/>
    <w:rsid w:val="007678F2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5437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E07F7"/>
    <w:rsid w:val="008E0842"/>
    <w:rsid w:val="008E442D"/>
    <w:rsid w:val="008F02FB"/>
    <w:rsid w:val="008F28DF"/>
    <w:rsid w:val="008F5166"/>
    <w:rsid w:val="008F603B"/>
    <w:rsid w:val="008F7141"/>
    <w:rsid w:val="00904AD3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06FB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B7B50"/>
    <w:rsid w:val="009C36C1"/>
    <w:rsid w:val="009C3D8A"/>
    <w:rsid w:val="009D14B1"/>
    <w:rsid w:val="009D23F5"/>
    <w:rsid w:val="009D380F"/>
    <w:rsid w:val="009D4395"/>
    <w:rsid w:val="009D5D6D"/>
    <w:rsid w:val="009D72FF"/>
    <w:rsid w:val="009E791B"/>
    <w:rsid w:val="009F08CA"/>
    <w:rsid w:val="009F4BAF"/>
    <w:rsid w:val="009F68DA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2479B"/>
    <w:rsid w:val="00A35F70"/>
    <w:rsid w:val="00A37EC9"/>
    <w:rsid w:val="00A44F52"/>
    <w:rsid w:val="00A47257"/>
    <w:rsid w:val="00A47A73"/>
    <w:rsid w:val="00A537C0"/>
    <w:rsid w:val="00A60DC0"/>
    <w:rsid w:val="00A63685"/>
    <w:rsid w:val="00A63A4A"/>
    <w:rsid w:val="00A64B08"/>
    <w:rsid w:val="00A65262"/>
    <w:rsid w:val="00A6744C"/>
    <w:rsid w:val="00A711A1"/>
    <w:rsid w:val="00A7253D"/>
    <w:rsid w:val="00A74A1E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D710B"/>
    <w:rsid w:val="00AE0751"/>
    <w:rsid w:val="00AE1B5B"/>
    <w:rsid w:val="00AE1C40"/>
    <w:rsid w:val="00AE30D3"/>
    <w:rsid w:val="00AE69F7"/>
    <w:rsid w:val="00AF483E"/>
    <w:rsid w:val="00B01CF9"/>
    <w:rsid w:val="00B05A01"/>
    <w:rsid w:val="00B127B1"/>
    <w:rsid w:val="00B14855"/>
    <w:rsid w:val="00B14FA7"/>
    <w:rsid w:val="00B20BBD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3373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0130"/>
    <w:rsid w:val="00C552FD"/>
    <w:rsid w:val="00C632AF"/>
    <w:rsid w:val="00C6368F"/>
    <w:rsid w:val="00C70563"/>
    <w:rsid w:val="00C7224C"/>
    <w:rsid w:val="00C730AD"/>
    <w:rsid w:val="00C738D7"/>
    <w:rsid w:val="00C75613"/>
    <w:rsid w:val="00C827E9"/>
    <w:rsid w:val="00C84FC2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81B"/>
    <w:rsid w:val="00CD0F80"/>
    <w:rsid w:val="00CD3D20"/>
    <w:rsid w:val="00CD4004"/>
    <w:rsid w:val="00CD6FF0"/>
    <w:rsid w:val="00CD7401"/>
    <w:rsid w:val="00CD7623"/>
    <w:rsid w:val="00CD76A3"/>
    <w:rsid w:val="00CE1D2C"/>
    <w:rsid w:val="00CE305E"/>
    <w:rsid w:val="00CE58DC"/>
    <w:rsid w:val="00CE6FE5"/>
    <w:rsid w:val="00CE7E83"/>
    <w:rsid w:val="00CF33F7"/>
    <w:rsid w:val="00CF3678"/>
    <w:rsid w:val="00CF6B3C"/>
    <w:rsid w:val="00D10D0C"/>
    <w:rsid w:val="00D11967"/>
    <w:rsid w:val="00D11CCC"/>
    <w:rsid w:val="00D14D26"/>
    <w:rsid w:val="00D2147E"/>
    <w:rsid w:val="00D32FFF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34DC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3E4A"/>
    <w:rsid w:val="00E35BFE"/>
    <w:rsid w:val="00E4007A"/>
    <w:rsid w:val="00E404BF"/>
    <w:rsid w:val="00E4733E"/>
    <w:rsid w:val="00E51011"/>
    <w:rsid w:val="00E5149E"/>
    <w:rsid w:val="00E51CF2"/>
    <w:rsid w:val="00E51F0F"/>
    <w:rsid w:val="00E5664D"/>
    <w:rsid w:val="00E60B49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62A9"/>
    <w:rsid w:val="00E97372"/>
    <w:rsid w:val="00EA0D11"/>
    <w:rsid w:val="00EA1ED1"/>
    <w:rsid w:val="00EA35C7"/>
    <w:rsid w:val="00EA3C64"/>
    <w:rsid w:val="00EB0EDD"/>
    <w:rsid w:val="00EB1314"/>
    <w:rsid w:val="00EB262B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4557"/>
    <w:rsid w:val="00F25747"/>
    <w:rsid w:val="00F3035A"/>
    <w:rsid w:val="00F360CE"/>
    <w:rsid w:val="00F37D8A"/>
    <w:rsid w:val="00F50A53"/>
    <w:rsid w:val="00F53397"/>
    <w:rsid w:val="00F53EAE"/>
    <w:rsid w:val="00F54990"/>
    <w:rsid w:val="00F617A1"/>
    <w:rsid w:val="00F63E08"/>
    <w:rsid w:val="00F768E0"/>
    <w:rsid w:val="00F80F83"/>
    <w:rsid w:val="00F82023"/>
    <w:rsid w:val="00F85B38"/>
    <w:rsid w:val="00F879FE"/>
    <w:rsid w:val="00F9040E"/>
    <w:rsid w:val="00F913D6"/>
    <w:rsid w:val="00F92E5A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2CC8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04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23F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04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3F5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193</Words>
  <Characters>1101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16</cp:revision>
  <cp:lastPrinted>2011-05-20T15:28:00Z</cp:lastPrinted>
  <dcterms:created xsi:type="dcterms:W3CDTF">2010-12-13T18:47:00Z</dcterms:created>
  <dcterms:modified xsi:type="dcterms:W3CDTF">2013-05-30T19:56:00Z</dcterms:modified>
</cp:coreProperties>
</file>